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E0B3C" w:rsidRPr="00286ECA" w:rsidRDefault="001E0B3C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1E0B3C" w:rsidRPr="00286ECA" w:rsidSect="00286E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44639" w:rsidTr="00A17E91">
        <w:trPr>
          <w:trHeight w:val="907"/>
        </w:trPr>
        <w:tc>
          <w:tcPr>
            <w:tcW w:w="10326" w:type="dxa"/>
          </w:tcPr>
          <w:p w:rsidR="00870DA7" w:rsidRPr="00E44639" w:rsidRDefault="00870DA7" w:rsidP="00A17E91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EE8" w:rsidRPr="00E44639" w:rsidRDefault="00F74EE8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EE8" w:rsidRPr="00E44639" w:rsidRDefault="00F74EE8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24347" w:rsidRPr="00E44639" w:rsidRDefault="00524347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463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E2EF5" w:rsidRPr="00E44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70748D" w:rsidRPr="00E44639" w:rsidRDefault="00524347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463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E44639" w:rsidRPr="00E44639" w:rsidTr="00A17E91">
        <w:trPr>
          <w:trHeight w:val="307"/>
        </w:trPr>
        <w:tc>
          <w:tcPr>
            <w:tcW w:w="10326" w:type="dxa"/>
          </w:tcPr>
          <w:p w:rsidR="00E44639" w:rsidRPr="00E44639" w:rsidRDefault="00E44639" w:rsidP="00A17E91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E44639" w:rsidRPr="00E44639" w:rsidRDefault="00D818AB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22.09.2023 № 567-р</w:t>
            </w:r>
            <w:bookmarkStart w:id="0" w:name="_GoBack"/>
            <w:bookmarkEnd w:id="0"/>
          </w:p>
        </w:tc>
      </w:tr>
      <w:tr w:rsidR="00E44639" w:rsidRPr="00E44639" w:rsidTr="00A17E91">
        <w:trPr>
          <w:trHeight w:val="278"/>
        </w:trPr>
        <w:tc>
          <w:tcPr>
            <w:tcW w:w="10326" w:type="dxa"/>
          </w:tcPr>
          <w:p w:rsidR="00E44639" w:rsidRPr="00E44639" w:rsidRDefault="00E44639" w:rsidP="00A17E91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E44639" w:rsidRPr="00E44639" w:rsidRDefault="00E44639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639" w:rsidRPr="00E44639" w:rsidTr="00E44639">
        <w:trPr>
          <w:trHeight w:val="348"/>
        </w:trPr>
        <w:tc>
          <w:tcPr>
            <w:tcW w:w="10326" w:type="dxa"/>
          </w:tcPr>
          <w:p w:rsidR="00E44639" w:rsidRPr="00E44639" w:rsidRDefault="00E44639" w:rsidP="00A17E91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E44639" w:rsidRPr="00E44639" w:rsidRDefault="00E44639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463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E44639" w:rsidRPr="00E44639" w:rsidRDefault="00E44639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463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E44639" w:rsidRPr="00E44639" w:rsidRDefault="00E44639" w:rsidP="00A17E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4639">
              <w:rPr>
                <w:rFonts w:ascii="Times New Roman" w:hAnsi="Times New Roman"/>
                <w:sz w:val="28"/>
                <w:szCs w:val="28"/>
              </w:rPr>
              <w:t>от 20.01.2023 № 23-р</w:t>
            </w:r>
          </w:p>
        </w:tc>
      </w:tr>
    </w:tbl>
    <w:p w:rsidR="00512B23" w:rsidRPr="00E44639" w:rsidRDefault="00512B23" w:rsidP="00A17E91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E44639" w:rsidRDefault="00224BB4" w:rsidP="00A17E91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44639">
        <w:rPr>
          <w:rFonts w:ascii="Times New Roman" w:hAnsi="Times New Roman"/>
          <w:sz w:val="28"/>
          <w:szCs w:val="28"/>
        </w:rPr>
        <w:t>Распределение объемов субсидий</w:t>
      </w:r>
      <w:r w:rsidR="00085B8D" w:rsidRPr="00E44639">
        <w:rPr>
          <w:rFonts w:ascii="Times New Roman" w:hAnsi="Times New Roman"/>
          <w:sz w:val="28"/>
          <w:szCs w:val="28"/>
        </w:rPr>
        <w:t xml:space="preserve"> бюджетам</w:t>
      </w:r>
      <w:r w:rsidRPr="00E44639">
        <w:rPr>
          <w:rFonts w:ascii="Times New Roman" w:hAnsi="Times New Roman"/>
          <w:sz w:val="28"/>
          <w:szCs w:val="28"/>
        </w:rPr>
        <w:t xml:space="preserve"> муниципальны</w:t>
      </w:r>
      <w:r w:rsidR="00085B8D" w:rsidRPr="00E44639">
        <w:rPr>
          <w:rFonts w:ascii="Times New Roman" w:hAnsi="Times New Roman"/>
          <w:sz w:val="28"/>
          <w:szCs w:val="28"/>
        </w:rPr>
        <w:t>х</w:t>
      </w:r>
      <w:r w:rsidRPr="00E44639">
        <w:rPr>
          <w:rFonts w:ascii="Times New Roman" w:hAnsi="Times New Roman"/>
          <w:sz w:val="28"/>
          <w:szCs w:val="28"/>
        </w:rPr>
        <w:t xml:space="preserve"> образовани</w:t>
      </w:r>
      <w:r w:rsidR="00085B8D" w:rsidRPr="00E44639">
        <w:rPr>
          <w:rFonts w:ascii="Times New Roman" w:hAnsi="Times New Roman"/>
          <w:sz w:val="28"/>
          <w:szCs w:val="28"/>
        </w:rPr>
        <w:t>й</w:t>
      </w:r>
      <w:r w:rsidRPr="00E44639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E44639">
        <w:rPr>
          <w:rFonts w:ascii="Times New Roman" w:hAnsi="Times New Roman"/>
          <w:sz w:val="28"/>
          <w:szCs w:val="28"/>
        </w:rPr>
        <w:t xml:space="preserve"> </w:t>
      </w:r>
      <w:r w:rsidRPr="00E44639">
        <w:rPr>
          <w:rFonts w:ascii="Times New Roman" w:hAnsi="Times New Roman"/>
          <w:sz w:val="28"/>
          <w:szCs w:val="28"/>
        </w:rPr>
        <w:t>в 202</w:t>
      </w:r>
      <w:r w:rsidR="00512B23" w:rsidRPr="00E44639">
        <w:rPr>
          <w:rFonts w:ascii="Times New Roman" w:hAnsi="Times New Roman"/>
          <w:sz w:val="28"/>
          <w:szCs w:val="28"/>
        </w:rPr>
        <w:t>3</w:t>
      </w:r>
      <w:r w:rsidRPr="00E44639">
        <w:rPr>
          <w:rFonts w:ascii="Times New Roman" w:hAnsi="Times New Roman"/>
          <w:sz w:val="28"/>
          <w:szCs w:val="28"/>
        </w:rPr>
        <w:t xml:space="preserve"> году</w:t>
      </w:r>
    </w:p>
    <w:p w:rsidR="00E44639" w:rsidRDefault="00224BB4" w:rsidP="00A17E91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44639">
        <w:rPr>
          <w:rFonts w:ascii="Times New Roman" w:hAnsi="Times New Roman"/>
          <w:sz w:val="28"/>
          <w:szCs w:val="28"/>
        </w:rPr>
        <w:t>на финансирование мероприятий</w:t>
      </w:r>
      <w:r w:rsidR="00BA39CF" w:rsidRPr="00E44639">
        <w:rPr>
          <w:rFonts w:ascii="Times New Roman" w:hAnsi="Times New Roman"/>
          <w:sz w:val="28"/>
          <w:szCs w:val="28"/>
        </w:rPr>
        <w:t xml:space="preserve">, предусмотренных подпунктами 1.2.2.1, </w:t>
      </w:r>
      <w:r w:rsidR="00B61D2C" w:rsidRPr="00E44639">
        <w:rPr>
          <w:rFonts w:ascii="Times New Roman" w:hAnsi="Times New Roman"/>
          <w:sz w:val="28"/>
          <w:szCs w:val="28"/>
        </w:rPr>
        <w:t xml:space="preserve">3.1.5, </w:t>
      </w:r>
      <w:r w:rsidR="00BA39CF" w:rsidRPr="00E44639">
        <w:rPr>
          <w:rFonts w:ascii="Times New Roman" w:hAnsi="Times New Roman"/>
          <w:sz w:val="28"/>
          <w:szCs w:val="28"/>
        </w:rPr>
        <w:t>3.1.6,</w:t>
      </w:r>
      <w:r w:rsidR="00A8140A" w:rsidRPr="00E44639">
        <w:rPr>
          <w:rFonts w:ascii="Times New Roman" w:hAnsi="Times New Roman"/>
          <w:sz w:val="28"/>
          <w:szCs w:val="28"/>
        </w:rPr>
        <w:t xml:space="preserve"> 3.1.11,</w:t>
      </w:r>
      <w:r w:rsidR="00BA39CF" w:rsidRPr="00E44639">
        <w:rPr>
          <w:rFonts w:ascii="Times New Roman" w:hAnsi="Times New Roman"/>
          <w:sz w:val="28"/>
          <w:szCs w:val="28"/>
        </w:rPr>
        <w:t xml:space="preserve"> 3.3.1 таблицы</w:t>
      </w:r>
    </w:p>
    <w:p w:rsidR="00E44639" w:rsidRDefault="00BA39CF" w:rsidP="00A17E91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44639">
        <w:rPr>
          <w:rFonts w:ascii="Times New Roman" w:hAnsi="Times New Roman"/>
          <w:sz w:val="28"/>
          <w:szCs w:val="28"/>
        </w:rPr>
        <w:t>пункта 5 «Перечень мероприятий подпрограммы»</w:t>
      </w:r>
      <w:r w:rsidR="00224BB4" w:rsidRPr="00E44639">
        <w:rPr>
          <w:rFonts w:ascii="Times New Roman" w:hAnsi="Times New Roman"/>
          <w:sz w:val="28"/>
          <w:szCs w:val="28"/>
        </w:rPr>
        <w:t xml:space="preserve"> подпрограммы</w:t>
      </w:r>
      <w:r w:rsidRPr="00E44639">
        <w:rPr>
          <w:rFonts w:ascii="Times New Roman" w:hAnsi="Times New Roman"/>
          <w:sz w:val="28"/>
          <w:szCs w:val="28"/>
        </w:rPr>
        <w:t xml:space="preserve"> №</w:t>
      </w:r>
      <w:r w:rsidR="00224BB4" w:rsidRPr="00E44639">
        <w:rPr>
          <w:rFonts w:ascii="Times New Roman" w:hAnsi="Times New Roman"/>
          <w:sz w:val="28"/>
          <w:szCs w:val="28"/>
        </w:rPr>
        <w:t xml:space="preserve"> 1 «Развитие общего образования»</w:t>
      </w:r>
    </w:p>
    <w:p w:rsidR="00224BB4" w:rsidRPr="00E44639" w:rsidRDefault="00224BB4" w:rsidP="00A17E91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4639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E44639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 и молодежной политики»</w:t>
      </w:r>
    </w:p>
    <w:p w:rsidR="00870DA7" w:rsidRPr="00E44639" w:rsidRDefault="00870DA7" w:rsidP="00A17E91">
      <w:pPr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44639" w:rsidRDefault="00224BB4" w:rsidP="00A17E91">
      <w:pPr>
        <w:spacing w:line="228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E44639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</w:t>
      </w:r>
      <w:r w:rsidR="00E56E95" w:rsidRPr="00E44639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</w:t>
      </w:r>
      <w:r w:rsidR="00F33021" w:rsidRPr="00E44639">
        <w:rPr>
          <w:rFonts w:ascii="Times New Roman" w:hAnsi="Times New Roman"/>
          <w:color w:val="000000"/>
          <w:sz w:val="24"/>
          <w:szCs w:val="28"/>
        </w:rPr>
        <w:t xml:space="preserve">                              </w:t>
      </w:r>
      <w:r w:rsidRPr="00E4463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56E95" w:rsidRPr="00E44639">
        <w:rPr>
          <w:rFonts w:ascii="Times New Roman" w:hAnsi="Times New Roman"/>
          <w:color w:val="000000"/>
          <w:sz w:val="24"/>
          <w:szCs w:val="28"/>
        </w:rPr>
        <w:t>(рублей)</w:t>
      </w:r>
    </w:p>
    <w:p w:rsidR="00F33021" w:rsidRPr="00E44639" w:rsidRDefault="00224BB4" w:rsidP="00A17E91">
      <w:pPr>
        <w:spacing w:line="228" w:lineRule="auto"/>
        <w:jc w:val="center"/>
        <w:rPr>
          <w:rFonts w:ascii="Times New Roman" w:hAnsi="Times New Roman"/>
          <w:color w:val="000000"/>
          <w:sz w:val="4"/>
          <w:szCs w:val="4"/>
          <w:lang w:val="en-US"/>
        </w:rPr>
      </w:pPr>
      <w:r w:rsidRPr="00E44639">
        <w:rPr>
          <w:rFonts w:ascii="Times New Roman" w:hAnsi="Times New Roman"/>
          <w:color w:val="000000"/>
          <w:sz w:val="4"/>
          <w:szCs w:val="4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78"/>
        <w:gridCol w:w="1909"/>
        <w:gridCol w:w="1866"/>
        <w:gridCol w:w="2126"/>
        <w:gridCol w:w="1889"/>
        <w:gridCol w:w="1729"/>
      </w:tblGrid>
      <w:tr w:rsidR="005D764C" w:rsidRPr="00E44639" w:rsidTr="00A17E91">
        <w:trPr>
          <w:trHeight w:val="2659"/>
        </w:trPr>
        <w:tc>
          <w:tcPr>
            <w:tcW w:w="534" w:type="dxa"/>
            <w:vMerge w:val="restart"/>
            <w:tcBorders>
              <w:bottom w:val="nil"/>
            </w:tcBorders>
          </w:tcPr>
          <w:p w:rsidR="005D764C" w:rsidRPr="00E44639" w:rsidRDefault="005D764C" w:rsidP="00A17E9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proofErr w:type="gram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муниципальных образований Рязанской области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A17E91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Рязанской области </w:t>
            </w:r>
          </w:p>
          <w:p w:rsidR="00A17E91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на оснащение (обновление материально-технической базы) оборудованием, средствами обучения и воспитания общеобразовательных</w:t>
            </w:r>
            <w:r w:rsidR="00A17E9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организаций, </w:t>
            </w:r>
          </w:p>
          <w:p w:rsidR="005D764C" w:rsidRPr="00E44639" w:rsidRDefault="00A17E91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образовательную деятельность по адаптированным основным обще-образовательным программам</w:t>
            </w:r>
          </w:p>
        </w:tc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A17E91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</w:t>
            </w:r>
          </w:p>
          <w:p w:rsidR="00A17E91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gram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которых</w:t>
            </w:r>
            <w:proofErr w:type="gram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непосредственно осуществляется образовательная деятельность по образовательным программам начального общего, </w:t>
            </w:r>
          </w:p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и (или) основного общего,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опорах*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районов (городских округов) Рязанской области на проведение ремонтных работ в муниципальных </w:t>
            </w:r>
            <w:proofErr w:type="spellStart"/>
            <w:proofErr w:type="gram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общеобразователь</w:t>
            </w:r>
            <w:r w:rsidR="00E4463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ных</w:t>
            </w:r>
            <w:proofErr w:type="spellEnd"/>
            <w:proofErr w:type="gram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организациях в рамках подготовки к началу учебного года</w:t>
            </w:r>
          </w:p>
        </w:tc>
        <w:tc>
          <w:tcPr>
            <w:tcW w:w="1889" w:type="dxa"/>
            <w:vMerge w:val="restart"/>
            <w:tcBorders>
              <w:bottom w:val="nil"/>
            </w:tcBorders>
          </w:tcPr>
          <w:p w:rsidR="005D764C" w:rsidRPr="00E44639" w:rsidRDefault="005D764C" w:rsidP="00A17E9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Рязанской области на обновление материально-технической базы муниципальных </w:t>
            </w:r>
            <w:proofErr w:type="spellStart"/>
            <w:proofErr w:type="gram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общеобразова</w:t>
            </w:r>
            <w:proofErr w:type="spellEnd"/>
            <w:r w:rsidR="00E4463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тельных</w:t>
            </w:r>
            <w:proofErr w:type="gram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5D764C" w:rsidRPr="00E44639" w:rsidRDefault="005D764C" w:rsidP="00A17E9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проведение ремонтных работ в дошкольных образовательных организациях</w:t>
            </w:r>
          </w:p>
        </w:tc>
      </w:tr>
      <w:tr w:rsidR="005D764C" w:rsidRPr="00E44639" w:rsidTr="00A17E91">
        <w:tc>
          <w:tcPr>
            <w:tcW w:w="534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субсидии, распределенные законом Рязанской области об областном бюджете</w:t>
            </w:r>
          </w:p>
        </w:tc>
        <w:tc>
          <w:tcPr>
            <w:tcW w:w="1866" w:type="dxa"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дополнительные субсидии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nil"/>
            </w:tcBorders>
          </w:tcPr>
          <w:p w:rsidR="005D764C" w:rsidRPr="00E44639" w:rsidRDefault="005D764C" w:rsidP="00A17E9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A17E91" w:rsidRPr="00A17E91" w:rsidRDefault="00A17E9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78"/>
        <w:gridCol w:w="1909"/>
        <w:gridCol w:w="1866"/>
        <w:gridCol w:w="2126"/>
        <w:gridCol w:w="1889"/>
        <w:gridCol w:w="1729"/>
      </w:tblGrid>
      <w:tr w:rsidR="005D764C" w:rsidRPr="00E44639" w:rsidTr="00A17E91">
        <w:trPr>
          <w:tblHeader/>
        </w:trPr>
        <w:tc>
          <w:tcPr>
            <w:tcW w:w="534" w:type="dxa"/>
          </w:tcPr>
          <w:p w:rsidR="005D764C" w:rsidRPr="00E44639" w:rsidRDefault="005D764C" w:rsidP="00A17E9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178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909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889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5D764C" w:rsidRPr="00E44639" w:rsidRDefault="005D764C" w:rsidP="00A17E9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Александро-Невский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8 520 474,36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1 980 000,00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Ермишинский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2 130 118,60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2 254 500,03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Захаровский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27 585 381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90</w:t>
            </w: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Кадомский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4 260 237,20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Касимовский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4 260 237,18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2 185 022,67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12 780 711,54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2 258 257,22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6 390 355,77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55 441 945,57</w:t>
            </w: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4 260 237,18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15 988 977,97</w:t>
            </w: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14 910 830,13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2 479 950,00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8 806 463,52</w:t>
            </w: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Пителинский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2 130 118,59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1 564 200,00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Пронский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1 795 622,92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Путятинский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4 260 237,18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1 950 809,86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Рыбновский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4 260 237,18</w:t>
            </w:r>
          </w:p>
        </w:tc>
        <w:tc>
          <w:tcPr>
            <w:tcW w:w="1909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E4463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2 066 625,00</w:t>
            </w:r>
          </w:p>
        </w:tc>
        <w:tc>
          <w:tcPr>
            <w:tcW w:w="188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E4463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Ряжский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28 880 336,37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Рязанский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5 452 014,95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50 366 917,40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2 130 118,59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2 070 342,42 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Сараевский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58 013 369,65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Сасовский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6 390 355,77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13 386 700,97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2 411 146,42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2 130 118,58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 760 959,02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8 520 474,35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1 934 895,79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Скопинский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4 260 237,18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2 250 000,00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Ухоловский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2 130 118,58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61 987 613,64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Чучковский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2 130 118,58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5 513 578,24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Шацкий</w:t>
            </w:r>
            <w:proofErr w:type="spellEnd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2 130 118,58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1 455 443,95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Шиловский муниципальный район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10 650 592,90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188 313 511,31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3 321 896,35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2 416 500,00</w:t>
            </w: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Сасово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3 321 896,35</w:t>
            </w: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61 631 488,39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534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</w:t>
            </w:r>
          </w:p>
        </w:tc>
        <w:tc>
          <w:tcPr>
            <w:tcW w:w="2178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9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395 982 148,61</w:t>
            </w:r>
          </w:p>
        </w:tc>
        <w:tc>
          <w:tcPr>
            <w:tcW w:w="1866" w:type="dxa"/>
          </w:tcPr>
          <w:p w:rsidR="00EB05F8" w:rsidRPr="00E44639" w:rsidRDefault="00EB05F8" w:rsidP="006A7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71 871 698,40</w:t>
            </w:r>
          </w:p>
        </w:tc>
        <w:tc>
          <w:tcPr>
            <w:tcW w:w="2126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05F8" w:rsidRPr="00E44639" w:rsidRDefault="005D764C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22 965 134,00</w:t>
            </w:r>
          </w:p>
        </w:tc>
        <w:tc>
          <w:tcPr>
            <w:tcW w:w="1729" w:type="dxa"/>
          </w:tcPr>
          <w:p w:rsidR="00EB05F8" w:rsidRPr="00E44639" w:rsidRDefault="00EB05F8" w:rsidP="006A7E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EB05F8" w:rsidRPr="00E44639" w:rsidTr="00A17E91">
        <w:tc>
          <w:tcPr>
            <w:tcW w:w="2802" w:type="dxa"/>
            <w:gridSpan w:val="2"/>
            <w:vMerge w:val="restart"/>
          </w:tcPr>
          <w:p w:rsidR="00C36990" w:rsidRPr="00E44639" w:rsidRDefault="00C36990" w:rsidP="0072696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2178" w:type="dxa"/>
            <w:vMerge w:val="restart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120 731 855,67</w:t>
            </w:r>
          </w:p>
        </w:tc>
        <w:tc>
          <w:tcPr>
            <w:tcW w:w="1909" w:type="dxa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902 136 446,21</w:t>
            </w:r>
          </w:p>
        </w:tc>
        <w:tc>
          <w:tcPr>
            <w:tcW w:w="1866" w:type="dxa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127 313 643,97</w:t>
            </w:r>
          </w:p>
        </w:tc>
        <w:tc>
          <w:tcPr>
            <w:tcW w:w="2126" w:type="dxa"/>
            <w:vMerge w:val="restart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39 347 853,54</w:t>
            </w:r>
          </w:p>
        </w:tc>
        <w:tc>
          <w:tcPr>
            <w:tcW w:w="1889" w:type="dxa"/>
            <w:vMerge w:val="restart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22 965</w:t>
            </w:r>
            <w:r w:rsidR="005D764C" w:rsidRPr="00E44639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134</w:t>
            </w:r>
            <w:r w:rsidR="005D764C" w:rsidRPr="00E44639">
              <w:rPr>
                <w:rFonts w:ascii="Times New Roman" w:hAnsi="Times New Roman"/>
                <w:spacing w:val="-2"/>
                <w:sz w:val="22"/>
                <w:szCs w:val="22"/>
              </w:rPr>
              <w:t>,00</w:t>
            </w:r>
          </w:p>
        </w:tc>
        <w:tc>
          <w:tcPr>
            <w:tcW w:w="1729" w:type="dxa"/>
            <w:vMerge w:val="restart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8 806 463,52</w:t>
            </w:r>
          </w:p>
        </w:tc>
      </w:tr>
      <w:tr w:rsidR="00EB05F8" w:rsidRPr="00E44639" w:rsidTr="00A17E91">
        <w:tc>
          <w:tcPr>
            <w:tcW w:w="2802" w:type="dxa"/>
            <w:gridSpan w:val="2"/>
            <w:vMerge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78" w:type="dxa"/>
            <w:vMerge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775" w:type="dxa"/>
            <w:gridSpan w:val="2"/>
          </w:tcPr>
          <w:p w:rsidR="00EB05F8" w:rsidRPr="00E44639" w:rsidRDefault="00EB05F8" w:rsidP="007269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44639">
              <w:rPr>
                <w:rFonts w:ascii="Times New Roman" w:hAnsi="Times New Roman"/>
                <w:spacing w:val="-2"/>
                <w:sz w:val="22"/>
                <w:szCs w:val="22"/>
              </w:rPr>
              <w:t>1 029 450 090,18</w:t>
            </w:r>
          </w:p>
        </w:tc>
        <w:tc>
          <w:tcPr>
            <w:tcW w:w="2126" w:type="dxa"/>
            <w:vMerge/>
          </w:tcPr>
          <w:p w:rsidR="00EB05F8" w:rsidRPr="00E44639" w:rsidRDefault="00EB05F8" w:rsidP="00726966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EB05F8" w:rsidRPr="00E44639" w:rsidRDefault="00EB05F8" w:rsidP="00726966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EB05F8" w:rsidRPr="00E44639" w:rsidRDefault="00EB05F8" w:rsidP="00726966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EB05F8" w:rsidRPr="00E44639" w:rsidRDefault="00EB05F8" w:rsidP="00785E20">
      <w:pPr>
        <w:tabs>
          <w:tab w:val="left" w:pos="4300"/>
        </w:tabs>
        <w:spacing w:line="228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224BB4" w:rsidRDefault="00A31837" w:rsidP="00E44639">
      <w:pPr>
        <w:tabs>
          <w:tab w:val="left" w:pos="4300"/>
        </w:tabs>
        <w:spacing w:line="228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E44639">
        <w:rPr>
          <w:rFonts w:ascii="Times New Roman" w:hAnsi="Times New Roman"/>
          <w:spacing w:val="-4"/>
          <w:sz w:val="22"/>
          <w:szCs w:val="22"/>
        </w:rPr>
        <w:t xml:space="preserve">* В соответствии с частью 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6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статьи 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15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Закона Рязанской области от 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02</w:t>
      </w:r>
      <w:r w:rsidRPr="00E44639">
        <w:rPr>
          <w:rFonts w:ascii="Times New Roman" w:hAnsi="Times New Roman"/>
          <w:spacing w:val="-4"/>
          <w:sz w:val="22"/>
          <w:szCs w:val="22"/>
        </w:rPr>
        <w:t>.12.20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05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>№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131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-ОЗ </w:t>
      </w:r>
      <w:r w:rsidR="00421D71" w:rsidRPr="00E44639">
        <w:rPr>
          <w:rFonts w:ascii="Times New Roman" w:hAnsi="Times New Roman"/>
          <w:spacing w:val="-4"/>
          <w:sz w:val="22"/>
          <w:szCs w:val="22"/>
        </w:rPr>
        <w:t>«</w:t>
      </w:r>
      <w:r w:rsidRPr="00E44639">
        <w:rPr>
          <w:rFonts w:ascii="Times New Roman" w:hAnsi="Times New Roman"/>
          <w:spacing w:val="-4"/>
          <w:sz w:val="22"/>
          <w:szCs w:val="22"/>
        </w:rPr>
        <w:t>О межбюджетных отношениях в Рязанской области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>»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вносятся изменения в распределение субсидий бюджетам муниципальных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 xml:space="preserve"> образований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Рязанской области на 202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>3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год, утвержденное приложением 17 к Закону Рязанской области 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>«</w:t>
      </w:r>
      <w:r w:rsidRPr="00E44639">
        <w:rPr>
          <w:rFonts w:ascii="Times New Roman" w:hAnsi="Times New Roman"/>
          <w:spacing w:val="-4"/>
          <w:sz w:val="22"/>
          <w:szCs w:val="22"/>
        </w:rPr>
        <w:t>Об областном бюджете на 202</w:t>
      </w:r>
      <w:r w:rsidR="006038E7" w:rsidRPr="00E44639">
        <w:rPr>
          <w:rFonts w:ascii="Times New Roman" w:hAnsi="Times New Roman"/>
          <w:spacing w:val="-4"/>
          <w:sz w:val="22"/>
          <w:szCs w:val="22"/>
        </w:rPr>
        <w:t>3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год и на плановый период 202</w:t>
      </w:r>
      <w:r w:rsidR="006038E7" w:rsidRPr="00E44639">
        <w:rPr>
          <w:rFonts w:ascii="Times New Roman" w:hAnsi="Times New Roman"/>
          <w:spacing w:val="-4"/>
          <w:sz w:val="22"/>
          <w:szCs w:val="22"/>
        </w:rPr>
        <w:t>4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и 202</w:t>
      </w:r>
      <w:r w:rsidR="006038E7" w:rsidRPr="00E44639">
        <w:rPr>
          <w:rFonts w:ascii="Times New Roman" w:hAnsi="Times New Roman"/>
          <w:spacing w:val="-4"/>
          <w:sz w:val="22"/>
          <w:szCs w:val="22"/>
        </w:rPr>
        <w:t>5</w:t>
      </w:r>
      <w:r w:rsidRPr="00E44639">
        <w:rPr>
          <w:rFonts w:ascii="Times New Roman" w:hAnsi="Times New Roman"/>
          <w:spacing w:val="-4"/>
          <w:sz w:val="22"/>
          <w:szCs w:val="22"/>
        </w:rPr>
        <w:t xml:space="preserve"> годов</w:t>
      </w:r>
      <w:r w:rsidR="00560D08" w:rsidRPr="00E44639">
        <w:rPr>
          <w:rFonts w:ascii="Times New Roman" w:hAnsi="Times New Roman"/>
          <w:spacing w:val="-4"/>
          <w:sz w:val="22"/>
          <w:szCs w:val="22"/>
        </w:rPr>
        <w:t>»</w:t>
      </w:r>
      <w:r w:rsidRPr="00E44639">
        <w:rPr>
          <w:rFonts w:ascii="Times New Roman" w:hAnsi="Times New Roman"/>
          <w:spacing w:val="-4"/>
          <w:sz w:val="22"/>
          <w:szCs w:val="22"/>
        </w:rPr>
        <w:t>.</w:t>
      </w:r>
      <w:proofErr w:type="gramEnd"/>
      <w:r w:rsidRPr="00E44639">
        <w:rPr>
          <w:rFonts w:ascii="Times New Roman" w:hAnsi="Times New Roman"/>
          <w:spacing w:val="-4"/>
          <w:sz w:val="22"/>
          <w:szCs w:val="22"/>
        </w:rPr>
        <w:t xml:space="preserve"> Размер субсидии </w:t>
      </w:r>
      <w:r w:rsidRPr="00E44639">
        <w:rPr>
          <w:rFonts w:ascii="Times New Roman" w:hAnsi="Times New Roman"/>
          <w:sz w:val="22"/>
          <w:szCs w:val="22"/>
        </w:rPr>
        <w:t xml:space="preserve">указан с учетом распределения субсидий бюджетам муниципальных </w:t>
      </w:r>
      <w:r w:rsidR="00560D08" w:rsidRPr="00E44639">
        <w:rPr>
          <w:rFonts w:ascii="Times New Roman" w:hAnsi="Times New Roman"/>
          <w:sz w:val="22"/>
          <w:szCs w:val="22"/>
        </w:rPr>
        <w:t>образований</w:t>
      </w:r>
      <w:r w:rsidRPr="00E44639">
        <w:rPr>
          <w:rFonts w:ascii="Times New Roman" w:hAnsi="Times New Roman"/>
          <w:sz w:val="22"/>
          <w:szCs w:val="22"/>
        </w:rPr>
        <w:t xml:space="preserve"> Рязанской области на 2023 год, утвержденного приложением 17 к Закону Рязанской области</w:t>
      </w:r>
      <w:r w:rsidR="00E44639">
        <w:rPr>
          <w:rFonts w:ascii="Times New Roman" w:hAnsi="Times New Roman"/>
          <w:sz w:val="22"/>
          <w:szCs w:val="22"/>
        </w:rPr>
        <w:br/>
      </w:r>
      <w:r w:rsidR="00560D08" w:rsidRPr="00E44639">
        <w:rPr>
          <w:rFonts w:ascii="Times New Roman" w:hAnsi="Times New Roman"/>
          <w:sz w:val="22"/>
          <w:szCs w:val="22"/>
        </w:rPr>
        <w:t>«</w:t>
      </w:r>
      <w:r w:rsidRPr="00E44639">
        <w:rPr>
          <w:rFonts w:ascii="Times New Roman" w:hAnsi="Times New Roman"/>
          <w:sz w:val="22"/>
          <w:szCs w:val="22"/>
        </w:rPr>
        <w:t>Об областном бюджете на 202</w:t>
      </w:r>
      <w:r w:rsidR="006038E7" w:rsidRPr="00E44639">
        <w:rPr>
          <w:rFonts w:ascii="Times New Roman" w:hAnsi="Times New Roman"/>
          <w:sz w:val="22"/>
          <w:szCs w:val="22"/>
        </w:rPr>
        <w:t>3</w:t>
      </w:r>
      <w:r w:rsidRPr="00E44639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6038E7" w:rsidRPr="00E44639">
        <w:rPr>
          <w:rFonts w:ascii="Times New Roman" w:hAnsi="Times New Roman"/>
          <w:sz w:val="22"/>
          <w:szCs w:val="22"/>
        </w:rPr>
        <w:t>4</w:t>
      </w:r>
      <w:r w:rsidRPr="00E44639">
        <w:rPr>
          <w:rFonts w:ascii="Times New Roman" w:hAnsi="Times New Roman"/>
          <w:sz w:val="22"/>
          <w:szCs w:val="22"/>
        </w:rPr>
        <w:t xml:space="preserve"> и 202</w:t>
      </w:r>
      <w:r w:rsidR="006038E7" w:rsidRPr="00E44639">
        <w:rPr>
          <w:rFonts w:ascii="Times New Roman" w:hAnsi="Times New Roman"/>
          <w:sz w:val="22"/>
          <w:szCs w:val="22"/>
        </w:rPr>
        <w:t>5</w:t>
      </w:r>
      <w:r w:rsidRPr="00E44639">
        <w:rPr>
          <w:rFonts w:ascii="Times New Roman" w:hAnsi="Times New Roman"/>
          <w:sz w:val="22"/>
          <w:szCs w:val="22"/>
        </w:rPr>
        <w:t xml:space="preserve"> годов</w:t>
      </w:r>
      <w:r w:rsidR="00560D08" w:rsidRPr="00E44639">
        <w:rPr>
          <w:rFonts w:ascii="Times New Roman" w:hAnsi="Times New Roman"/>
          <w:sz w:val="22"/>
          <w:szCs w:val="22"/>
        </w:rPr>
        <w:t>»</w:t>
      </w:r>
      <w:proofErr w:type="gramStart"/>
      <w:r w:rsidRPr="00E44639">
        <w:rPr>
          <w:rFonts w:ascii="Times New Roman" w:hAnsi="Times New Roman"/>
          <w:sz w:val="22"/>
          <w:szCs w:val="22"/>
        </w:rPr>
        <w:t>.</w:t>
      </w:r>
      <w:r w:rsidR="006A0D41" w:rsidRPr="00E44639">
        <w:rPr>
          <w:rFonts w:ascii="Times New Roman" w:hAnsi="Times New Roman"/>
          <w:sz w:val="22"/>
          <w:szCs w:val="22"/>
        </w:rPr>
        <w:t>»</w:t>
      </w:r>
      <w:proofErr w:type="gramEnd"/>
      <w:r w:rsidR="006A0D41" w:rsidRPr="00E44639">
        <w:rPr>
          <w:rFonts w:ascii="Times New Roman" w:hAnsi="Times New Roman"/>
          <w:sz w:val="22"/>
          <w:szCs w:val="22"/>
        </w:rPr>
        <w:t>.</w:t>
      </w:r>
    </w:p>
    <w:p w:rsidR="00A17E91" w:rsidRDefault="00A17E91" w:rsidP="00A17E91">
      <w:pPr>
        <w:tabs>
          <w:tab w:val="left" w:pos="4300"/>
        </w:tabs>
        <w:spacing w:line="228" w:lineRule="auto"/>
        <w:jc w:val="center"/>
        <w:rPr>
          <w:rFonts w:ascii="Times New Roman" w:hAnsi="Times New Roman"/>
          <w:sz w:val="22"/>
          <w:szCs w:val="22"/>
        </w:rPr>
      </w:pPr>
    </w:p>
    <w:p w:rsidR="00A17E91" w:rsidRPr="00A17E91" w:rsidRDefault="00A17E91" w:rsidP="00A17E91">
      <w:pPr>
        <w:tabs>
          <w:tab w:val="left" w:pos="4300"/>
        </w:tabs>
        <w:spacing w:line="228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</w:p>
    <w:p w:rsidR="00A17E91" w:rsidRDefault="00A17E91" w:rsidP="00E44639">
      <w:pPr>
        <w:tabs>
          <w:tab w:val="left" w:pos="4300"/>
        </w:tabs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sectPr w:rsidR="00A17E91" w:rsidSect="008D41AC">
      <w:headerReference w:type="default" r:id="rId14"/>
      <w:type w:val="continuous"/>
      <w:pgSz w:w="16834" w:h="11907" w:orient="landscape" w:code="9"/>
      <w:pgMar w:top="1134" w:right="680" w:bottom="28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9F" w:rsidRDefault="00B5429F">
      <w:r>
        <w:separator/>
      </w:r>
    </w:p>
  </w:endnote>
  <w:endnote w:type="continuationSeparator" w:id="0">
    <w:p w:rsidR="00B5429F" w:rsidRDefault="00B5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5" w:rsidRDefault="005E2E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5" w:rsidRDefault="005E2E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9F" w:rsidRDefault="00B5429F">
      <w:r>
        <w:separator/>
      </w:r>
    </w:p>
  </w:footnote>
  <w:footnote w:type="continuationSeparator" w:id="0">
    <w:p w:rsidR="00B5429F" w:rsidRDefault="00B5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5" w:rsidRDefault="005E2E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5" w:rsidRDefault="005E2EF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18A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E02A4E"/>
    <w:multiLevelType w:val="hybridMultilevel"/>
    <w:tmpl w:val="96FE2BB6"/>
    <w:lvl w:ilvl="0" w:tplc="041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31597"/>
    <w:rsid w:val="000331B3"/>
    <w:rsid w:val="00033413"/>
    <w:rsid w:val="00037C0C"/>
    <w:rsid w:val="000502A3"/>
    <w:rsid w:val="00056DEB"/>
    <w:rsid w:val="00073A7A"/>
    <w:rsid w:val="00076D5E"/>
    <w:rsid w:val="0008422A"/>
    <w:rsid w:val="00084D0C"/>
    <w:rsid w:val="00084DD3"/>
    <w:rsid w:val="00085B8D"/>
    <w:rsid w:val="000917C0"/>
    <w:rsid w:val="000B0736"/>
    <w:rsid w:val="000C0B75"/>
    <w:rsid w:val="000C368D"/>
    <w:rsid w:val="000E3D8E"/>
    <w:rsid w:val="000F67F8"/>
    <w:rsid w:val="00122CFD"/>
    <w:rsid w:val="0014495E"/>
    <w:rsid w:val="00151370"/>
    <w:rsid w:val="00162E72"/>
    <w:rsid w:val="00167435"/>
    <w:rsid w:val="00175BE5"/>
    <w:rsid w:val="00175E3C"/>
    <w:rsid w:val="001850F4"/>
    <w:rsid w:val="00190FF9"/>
    <w:rsid w:val="001947BE"/>
    <w:rsid w:val="001A1CA4"/>
    <w:rsid w:val="001A560F"/>
    <w:rsid w:val="001B0982"/>
    <w:rsid w:val="001B32BA"/>
    <w:rsid w:val="001E0317"/>
    <w:rsid w:val="001E0B3C"/>
    <w:rsid w:val="001E20F1"/>
    <w:rsid w:val="001F12E8"/>
    <w:rsid w:val="001F228C"/>
    <w:rsid w:val="001F64B8"/>
    <w:rsid w:val="001F7C83"/>
    <w:rsid w:val="00203046"/>
    <w:rsid w:val="00205AB5"/>
    <w:rsid w:val="00205E73"/>
    <w:rsid w:val="00215A5E"/>
    <w:rsid w:val="00224BB4"/>
    <w:rsid w:val="00224DBA"/>
    <w:rsid w:val="00231F1C"/>
    <w:rsid w:val="00237345"/>
    <w:rsid w:val="00242DDB"/>
    <w:rsid w:val="002479A2"/>
    <w:rsid w:val="0026087E"/>
    <w:rsid w:val="00261DE0"/>
    <w:rsid w:val="00265420"/>
    <w:rsid w:val="00274E14"/>
    <w:rsid w:val="00280A6D"/>
    <w:rsid w:val="00286ECA"/>
    <w:rsid w:val="00294FCD"/>
    <w:rsid w:val="002953B6"/>
    <w:rsid w:val="002B4151"/>
    <w:rsid w:val="002B7A59"/>
    <w:rsid w:val="002C6B4B"/>
    <w:rsid w:val="002E51A7"/>
    <w:rsid w:val="002E5A5F"/>
    <w:rsid w:val="002F1E81"/>
    <w:rsid w:val="002F511F"/>
    <w:rsid w:val="00310D92"/>
    <w:rsid w:val="003160CB"/>
    <w:rsid w:val="003222A3"/>
    <w:rsid w:val="0035672C"/>
    <w:rsid w:val="00360A40"/>
    <w:rsid w:val="003870C2"/>
    <w:rsid w:val="003D3B8A"/>
    <w:rsid w:val="003D3E42"/>
    <w:rsid w:val="003D54F8"/>
    <w:rsid w:val="003D5D00"/>
    <w:rsid w:val="003D6D7F"/>
    <w:rsid w:val="003E3C89"/>
    <w:rsid w:val="003F4F5E"/>
    <w:rsid w:val="00400906"/>
    <w:rsid w:val="00414D51"/>
    <w:rsid w:val="00421D71"/>
    <w:rsid w:val="0042590E"/>
    <w:rsid w:val="00437F65"/>
    <w:rsid w:val="00460FEA"/>
    <w:rsid w:val="004734B7"/>
    <w:rsid w:val="00481B88"/>
    <w:rsid w:val="00485B4F"/>
    <w:rsid w:val="004862D1"/>
    <w:rsid w:val="00486A4D"/>
    <w:rsid w:val="004B2D5A"/>
    <w:rsid w:val="004D293D"/>
    <w:rsid w:val="004F44FE"/>
    <w:rsid w:val="00512A47"/>
    <w:rsid w:val="00512B23"/>
    <w:rsid w:val="00524347"/>
    <w:rsid w:val="00531C68"/>
    <w:rsid w:val="00532119"/>
    <w:rsid w:val="005335F3"/>
    <w:rsid w:val="00543C38"/>
    <w:rsid w:val="00543D2D"/>
    <w:rsid w:val="00545A3D"/>
    <w:rsid w:val="00546DBB"/>
    <w:rsid w:val="00560D08"/>
    <w:rsid w:val="00561A5B"/>
    <w:rsid w:val="00566EC3"/>
    <w:rsid w:val="0057074C"/>
    <w:rsid w:val="00573FBF"/>
    <w:rsid w:val="00574FF3"/>
    <w:rsid w:val="0058243C"/>
    <w:rsid w:val="00582538"/>
    <w:rsid w:val="005838EA"/>
    <w:rsid w:val="00584F62"/>
    <w:rsid w:val="00585EE1"/>
    <w:rsid w:val="00590C0E"/>
    <w:rsid w:val="005936F6"/>
    <w:rsid w:val="005939E6"/>
    <w:rsid w:val="005A4227"/>
    <w:rsid w:val="005B229B"/>
    <w:rsid w:val="005B3518"/>
    <w:rsid w:val="005B37ED"/>
    <w:rsid w:val="005C4504"/>
    <w:rsid w:val="005C56AE"/>
    <w:rsid w:val="005C7449"/>
    <w:rsid w:val="005D03B0"/>
    <w:rsid w:val="005D764C"/>
    <w:rsid w:val="005E2EF5"/>
    <w:rsid w:val="005E4C02"/>
    <w:rsid w:val="005E6D99"/>
    <w:rsid w:val="005F2ADD"/>
    <w:rsid w:val="005F2C49"/>
    <w:rsid w:val="006013EB"/>
    <w:rsid w:val="006038E7"/>
    <w:rsid w:val="0060479E"/>
    <w:rsid w:val="00604BE7"/>
    <w:rsid w:val="00616AED"/>
    <w:rsid w:val="0061731C"/>
    <w:rsid w:val="00632A4F"/>
    <w:rsid w:val="00632B56"/>
    <w:rsid w:val="006351E3"/>
    <w:rsid w:val="00641264"/>
    <w:rsid w:val="006428DC"/>
    <w:rsid w:val="00643734"/>
    <w:rsid w:val="00644236"/>
    <w:rsid w:val="006471E5"/>
    <w:rsid w:val="00671D3B"/>
    <w:rsid w:val="00684A5B"/>
    <w:rsid w:val="006A0D41"/>
    <w:rsid w:val="006A1F71"/>
    <w:rsid w:val="006A5051"/>
    <w:rsid w:val="006A7E59"/>
    <w:rsid w:val="006B37CE"/>
    <w:rsid w:val="006E594C"/>
    <w:rsid w:val="006F328B"/>
    <w:rsid w:val="006F5886"/>
    <w:rsid w:val="0070748D"/>
    <w:rsid w:val="00707734"/>
    <w:rsid w:val="00707E19"/>
    <w:rsid w:val="0071139C"/>
    <w:rsid w:val="00712F7C"/>
    <w:rsid w:val="0072328A"/>
    <w:rsid w:val="007377B5"/>
    <w:rsid w:val="00746CC2"/>
    <w:rsid w:val="00760323"/>
    <w:rsid w:val="007605B4"/>
    <w:rsid w:val="00765600"/>
    <w:rsid w:val="00785E20"/>
    <w:rsid w:val="00791C9F"/>
    <w:rsid w:val="00792AAB"/>
    <w:rsid w:val="00793B47"/>
    <w:rsid w:val="007A1D0C"/>
    <w:rsid w:val="007A2A7B"/>
    <w:rsid w:val="007D4925"/>
    <w:rsid w:val="007F0C8A"/>
    <w:rsid w:val="007F11AB"/>
    <w:rsid w:val="007F7FFD"/>
    <w:rsid w:val="008143CB"/>
    <w:rsid w:val="00823CA1"/>
    <w:rsid w:val="008513B9"/>
    <w:rsid w:val="008702D3"/>
    <w:rsid w:val="00870DA7"/>
    <w:rsid w:val="00876034"/>
    <w:rsid w:val="008827E7"/>
    <w:rsid w:val="00892584"/>
    <w:rsid w:val="008A1696"/>
    <w:rsid w:val="008C58FE"/>
    <w:rsid w:val="008D41AC"/>
    <w:rsid w:val="008E6C41"/>
    <w:rsid w:val="008F0816"/>
    <w:rsid w:val="008F6BB7"/>
    <w:rsid w:val="00900F42"/>
    <w:rsid w:val="00932E3C"/>
    <w:rsid w:val="00933FBA"/>
    <w:rsid w:val="009573D3"/>
    <w:rsid w:val="00980BC9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17E91"/>
    <w:rsid w:val="00A26538"/>
    <w:rsid w:val="00A31837"/>
    <w:rsid w:val="00A37AD3"/>
    <w:rsid w:val="00A44A8F"/>
    <w:rsid w:val="00A51D96"/>
    <w:rsid w:val="00A5576A"/>
    <w:rsid w:val="00A8140A"/>
    <w:rsid w:val="00A84FF5"/>
    <w:rsid w:val="00A860E8"/>
    <w:rsid w:val="00A96F84"/>
    <w:rsid w:val="00AA518E"/>
    <w:rsid w:val="00AC2739"/>
    <w:rsid w:val="00AC3953"/>
    <w:rsid w:val="00AC7150"/>
    <w:rsid w:val="00AE1DCA"/>
    <w:rsid w:val="00AE5579"/>
    <w:rsid w:val="00AF5F7C"/>
    <w:rsid w:val="00B02207"/>
    <w:rsid w:val="00B03403"/>
    <w:rsid w:val="00B10324"/>
    <w:rsid w:val="00B1094E"/>
    <w:rsid w:val="00B376B1"/>
    <w:rsid w:val="00B41579"/>
    <w:rsid w:val="00B5429F"/>
    <w:rsid w:val="00B61D2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39CF"/>
    <w:rsid w:val="00BB2C98"/>
    <w:rsid w:val="00BD0B82"/>
    <w:rsid w:val="00BF4F5F"/>
    <w:rsid w:val="00C04EEB"/>
    <w:rsid w:val="00C075A4"/>
    <w:rsid w:val="00C10F12"/>
    <w:rsid w:val="00C11826"/>
    <w:rsid w:val="00C36990"/>
    <w:rsid w:val="00C46D42"/>
    <w:rsid w:val="00C50C32"/>
    <w:rsid w:val="00C55A9A"/>
    <w:rsid w:val="00C60178"/>
    <w:rsid w:val="00C61760"/>
    <w:rsid w:val="00C63CD6"/>
    <w:rsid w:val="00C773AB"/>
    <w:rsid w:val="00C87D95"/>
    <w:rsid w:val="00C9077A"/>
    <w:rsid w:val="00C95CD2"/>
    <w:rsid w:val="00CA051B"/>
    <w:rsid w:val="00CB3CBE"/>
    <w:rsid w:val="00CD2B45"/>
    <w:rsid w:val="00CF03D8"/>
    <w:rsid w:val="00D015D5"/>
    <w:rsid w:val="00D03D68"/>
    <w:rsid w:val="00D11EEB"/>
    <w:rsid w:val="00D266DD"/>
    <w:rsid w:val="00D32B04"/>
    <w:rsid w:val="00D374E7"/>
    <w:rsid w:val="00D63949"/>
    <w:rsid w:val="00D652E7"/>
    <w:rsid w:val="00D77BCF"/>
    <w:rsid w:val="00D818AB"/>
    <w:rsid w:val="00D84394"/>
    <w:rsid w:val="00D95E55"/>
    <w:rsid w:val="00DB3664"/>
    <w:rsid w:val="00DC16FB"/>
    <w:rsid w:val="00DC4A65"/>
    <w:rsid w:val="00DC4F66"/>
    <w:rsid w:val="00DD2779"/>
    <w:rsid w:val="00E10B44"/>
    <w:rsid w:val="00E11F02"/>
    <w:rsid w:val="00E22741"/>
    <w:rsid w:val="00E2726B"/>
    <w:rsid w:val="00E37801"/>
    <w:rsid w:val="00E44639"/>
    <w:rsid w:val="00E46EAA"/>
    <w:rsid w:val="00E5038C"/>
    <w:rsid w:val="00E50B69"/>
    <w:rsid w:val="00E5298B"/>
    <w:rsid w:val="00E56E95"/>
    <w:rsid w:val="00E56EFB"/>
    <w:rsid w:val="00E6458F"/>
    <w:rsid w:val="00E7242D"/>
    <w:rsid w:val="00E87E25"/>
    <w:rsid w:val="00EA04F1"/>
    <w:rsid w:val="00EA1D36"/>
    <w:rsid w:val="00EA2FD3"/>
    <w:rsid w:val="00EB05F8"/>
    <w:rsid w:val="00EB7CE9"/>
    <w:rsid w:val="00EC433F"/>
    <w:rsid w:val="00ED1FDE"/>
    <w:rsid w:val="00EF0E2D"/>
    <w:rsid w:val="00F06EFB"/>
    <w:rsid w:val="00F1529E"/>
    <w:rsid w:val="00F160E5"/>
    <w:rsid w:val="00F16F07"/>
    <w:rsid w:val="00F33021"/>
    <w:rsid w:val="00F45975"/>
    <w:rsid w:val="00F45B7C"/>
    <w:rsid w:val="00F45FCE"/>
    <w:rsid w:val="00F61274"/>
    <w:rsid w:val="00F74EE8"/>
    <w:rsid w:val="00F9334F"/>
    <w:rsid w:val="00F97D7F"/>
    <w:rsid w:val="00FA122C"/>
    <w:rsid w:val="00FA3B95"/>
    <w:rsid w:val="00FC1278"/>
    <w:rsid w:val="00FE773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Strong"/>
    <w:basedOn w:val="a0"/>
    <w:qFormat/>
    <w:rsid w:val="00BA39CF"/>
    <w:rPr>
      <w:b/>
      <w:bCs/>
    </w:rPr>
  </w:style>
  <w:style w:type="character" w:styleId="ad">
    <w:name w:val="Subtle Emphasis"/>
    <w:basedOn w:val="a0"/>
    <w:uiPriority w:val="19"/>
    <w:qFormat/>
    <w:rsid w:val="00BA39CF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A31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Strong"/>
    <w:basedOn w:val="a0"/>
    <w:qFormat/>
    <w:rsid w:val="00BA39CF"/>
    <w:rPr>
      <w:b/>
      <w:bCs/>
    </w:rPr>
  </w:style>
  <w:style w:type="character" w:styleId="ad">
    <w:name w:val="Subtle Emphasis"/>
    <w:basedOn w:val="a0"/>
    <w:uiPriority w:val="19"/>
    <w:qFormat/>
    <w:rsid w:val="00BA39CF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A3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nova\Desktop\&#1044;&#1086;&#1082;&#1091;&#1084;&#1077;&#1085;&#1090;&#1099;\&#1075;&#1086;&#1089;&#1087;&#1088;&#1086;&#1075;&#1088;&#1072;&#1084;&#1084;&#1072;%202014-25&#1075;&#1075;\2022%20&#1075;&#1086;&#1076;\&#1056;&#1072;&#1089;&#1087;&#1086;&#1088;&#1103;&#1078;&#1077;&#1085;&#1080;&#1077;%20&#1086;%20&#1089;&#1085;&#1103;&#1090;&#1080;&#1080;%20&#1101;&#1082;&#1086;&#1085;&#1086;&#1084;&#1080;&#1080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2023-09-05T05:41:00Z</cp:lastPrinted>
  <dcterms:created xsi:type="dcterms:W3CDTF">2023-09-05T05:41:00Z</dcterms:created>
  <dcterms:modified xsi:type="dcterms:W3CDTF">2023-09-25T08:28:00Z</dcterms:modified>
</cp:coreProperties>
</file>