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9285F" w:rsidRDefault="00347C17" w:rsidP="00347C17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26 сентября 2023 г. № </w:t>
      </w:r>
      <w:r w:rsidR="00F10952" w:rsidRPr="0069285F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6012263" wp14:editId="0491132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570-р</w:t>
      </w:r>
    </w:p>
    <w:p w:rsidR="003D3B8A" w:rsidRPr="0069285F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69285F" w:rsidSect="00355EF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9919DE" w:rsidRPr="0069285F" w:rsidTr="001342F7">
        <w:tc>
          <w:tcPr>
            <w:tcW w:w="9571" w:type="dxa"/>
          </w:tcPr>
          <w:p w:rsidR="001D018A" w:rsidRPr="0069285F" w:rsidRDefault="001D018A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9285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</w:t>
            </w:r>
            <w:hyperlink r:id="rId13" w:history="1">
              <w:r w:rsidR="004F4CFA" w:rsidRPr="0069285F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69285F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 w:rsidRPr="0069285F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  <w:r w:rsidR="00C453D6" w:rsidRPr="0069285F">
              <w:rPr>
                <w:rFonts w:ascii="Times New Roman" w:hAnsi="Times New Roman"/>
                <w:sz w:val="28"/>
                <w:szCs w:val="28"/>
              </w:rPr>
              <w:br/>
            </w:r>
            <w:r w:rsidRPr="0069285F">
              <w:rPr>
                <w:rFonts w:ascii="Times New Roman" w:hAnsi="Times New Roman"/>
                <w:sz w:val="28"/>
                <w:szCs w:val="28"/>
              </w:rPr>
              <w:t>от 25 августа 2014 г. № 238 «О реализации отдельных положений Бюджетного кодекса Российской Федерации»:</w:t>
            </w:r>
          </w:p>
          <w:p w:rsidR="009D54EE" w:rsidRPr="0069285F" w:rsidRDefault="00C453D6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1. </w:t>
            </w:r>
            <w:proofErr w:type="gramStart"/>
            <w:r w:rsidR="007C7B84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E21CEC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нести в </w:t>
            </w:r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распоряжени</w:t>
            </w:r>
            <w:r w:rsidR="00E21CEC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от 27.12.2021 № 556-р (в редакции распоряжений Правительства Рязанской области от 26.01.2022 </w:t>
            </w:r>
            <w:hyperlink r:id="rId14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30-р, от 02.03.2022 </w:t>
            </w:r>
            <w:hyperlink r:id="rId15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94-р, от 21.03.2022 </w:t>
            </w:r>
            <w:hyperlink r:id="rId16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134-р, от 05.05.2022 </w:t>
            </w:r>
            <w:hyperlink r:id="rId17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237-р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01.08.2022 </w:t>
            </w:r>
            <w:hyperlink r:id="rId18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396-р, от 16.09.2022 </w:t>
            </w:r>
            <w:hyperlink r:id="rId19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489-р, от 12.12.2022 </w:t>
            </w:r>
            <w:hyperlink r:id="rId20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 721-р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от 22.12.2022 </w:t>
            </w:r>
            <w:hyperlink r:id="rId21" w:history="1">
              <w:r w:rsidR="00870CD1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777-р, от 20.01.2023 № 22-р, от 10.03.2023 № 105-р, от 17.05.2023 № 253-р</w:t>
            </w:r>
            <w:r w:rsidR="00DD3138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08.06.</w:t>
            </w:r>
            <w:proofErr w:type="gramEnd"/>
            <w:r w:rsidR="00DD3138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№ 327-р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от 04.07.2023 № 390-р</w:t>
            </w:r>
            <w:r w:rsidR="00870CD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) </w:t>
            </w:r>
            <w:r w:rsidR="00E21CEC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следующие изменения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C453D6" w:rsidRPr="0069285F" w:rsidRDefault="00C453D6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 в приложении № 5:</w:t>
            </w:r>
          </w:p>
          <w:p w:rsidR="009729DD" w:rsidRPr="0069285F" w:rsidRDefault="00C453D6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9729D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 1 изложить в следующей редакции:</w:t>
            </w:r>
          </w:p>
        </w:tc>
      </w:tr>
    </w:tbl>
    <w:p w:rsidR="00526CAA" w:rsidRPr="0069285F" w:rsidRDefault="00526CAA">
      <w:pPr>
        <w:rPr>
          <w:rFonts w:ascii="Times New Roman" w:hAnsi="Times New Roman"/>
          <w:sz w:val="4"/>
          <w:szCs w:val="4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1646"/>
        <w:gridCol w:w="2898"/>
        <w:gridCol w:w="1210"/>
        <w:gridCol w:w="883"/>
        <w:gridCol w:w="996"/>
        <w:gridCol w:w="1346"/>
      </w:tblGrid>
      <w:tr w:rsidR="00CF5C6D" w:rsidRPr="0069285F" w:rsidTr="00C453D6">
        <w:trPr>
          <w:tblHeader/>
        </w:trPr>
        <w:tc>
          <w:tcPr>
            <w:tcW w:w="259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9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6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6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1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5C6D" w:rsidRPr="0069285F" w:rsidTr="00C453D6">
        <w:trPr>
          <w:trHeight w:val="1134"/>
        </w:trPr>
        <w:tc>
          <w:tcPr>
            <w:tcW w:w="259" w:type="pct"/>
            <w:tcMar>
              <w:top w:w="28" w:type="dxa"/>
              <w:bottom w:w="28" w:type="dxa"/>
            </w:tcMar>
          </w:tcPr>
          <w:p w:rsidR="00CF5C6D" w:rsidRPr="0069285F" w:rsidRDefault="00CF5C6D" w:rsidP="00CF5C6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«1</w:t>
            </w:r>
          </w:p>
        </w:tc>
        <w:tc>
          <w:tcPr>
            <w:tcW w:w="869" w:type="pct"/>
            <w:tcMar>
              <w:top w:w="28" w:type="dxa"/>
              <w:bottom w:w="28" w:type="dxa"/>
            </w:tcMar>
          </w:tcPr>
          <w:p w:rsidR="00CF5C6D" w:rsidRPr="0069285F" w:rsidRDefault="00CF5C6D" w:rsidP="00CF5C6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69285F">
              <w:rPr>
                <w:rFonts w:ascii="Times New Roman" w:hAnsi="Times New Roman"/>
                <w:sz w:val="24"/>
                <w:szCs w:val="24"/>
              </w:rPr>
              <w:t>инфраструк</w:t>
            </w:r>
            <w:proofErr w:type="spellEnd"/>
            <w:r w:rsidRPr="0069285F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  <w:r w:rsidRPr="0069285F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1530" w:type="pct"/>
            <w:tcMar>
              <w:top w:w="28" w:type="dxa"/>
              <w:bottom w:w="28" w:type="dxa"/>
            </w:tcMar>
          </w:tcPr>
          <w:p w:rsidR="00C453D6" w:rsidRPr="0069285F" w:rsidRDefault="00CF5C6D" w:rsidP="00C453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реконструкция с элементами реставрации с приспособлением к современному использованию объекта культурного н</w:t>
            </w:r>
            <w:r w:rsidR="00A14825" w:rsidRPr="0069285F">
              <w:rPr>
                <w:rFonts w:ascii="Times New Roman" w:hAnsi="Times New Roman"/>
                <w:sz w:val="24"/>
                <w:szCs w:val="24"/>
              </w:rPr>
              <w:t>аследия регионального значения «</w:t>
            </w:r>
            <w:r w:rsidRPr="0069285F">
              <w:rPr>
                <w:rFonts w:ascii="Times New Roman" w:hAnsi="Times New Roman"/>
                <w:sz w:val="24"/>
                <w:szCs w:val="24"/>
              </w:rPr>
              <w:t>Здание театра 1862-</w:t>
            </w:r>
          </w:p>
          <w:p w:rsidR="00C453D6" w:rsidRPr="0069285F" w:rsidRDefault="00CF5C6D" w:rsidP="00C453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1870 гг.</w:t>
            </w:r>
            <w:r w:rsidR="00A14825" w:rsidRPr="0069285F">
              <w:rPr>
                <w:rFonts w:ascii="Times New Roman" w:hAnsi="Times New Roman"/>
                <w:sz w:val="24"/>
                <w:szCs w:val="24"/>
              </w:rPr>
              <w:t>»</w:t>
            </w:r>
            <w:r w:rsidRPr="0069285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9285F">
              <w:rPr>
                <w:rFonts w:ascii="Times New Roman" w:hAnsi="Times New Roman"/>
                <w:sz w:val="24"/>
                <w:szCs w:val="24"/>
              </w:rPr>
              <w:t>расположенного</w:t>
            </w:r>
            <w:proofErr w:type="gramEnd"/>
            <w:r w:rsidRPr="0069285F">
              <w:rPr>
                <w:rFonts w:ascii="Times New Roman" w:hAnsi="Times New Roman"/>
                <w:sz w:val="24"/>
                <w:szCs w:val="24"/>
              </w:rPr>
              <w:t xml:space="preserve"> по адресу: г. Рязань, </w:t>
            </w:r>
          </w:p>
          <w:p w:rsidR="00CF5C6D" w:rsidRPr="0069285F" w:rsidRDefault="00CF5C6D" w:rsidP="00C453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ул. Соборная, д. 16</w:t>
            </w:r>
          </w:p>
        </w:tc>
        <w:tc>
          <w:tcPr>
            <w:tcW w:w="639" w:type="pct"/>
            <w:tcMar>
              <w:top w:w="28" w:type="dxa"/>
              <w:bottom w:w="28" w:type="dxa"/>
            </w:tcMar>
          </w:tcPr>
          <w:p w:rsidR="00CF5C6D" w:rsidRPr="0069285F" w:rsidRDefault="005A1DF3" w:rsidP="008E5CE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9285F">
              <w:rPr>
                <w:rFonts w:ascii="Times New Roman" w:hAnsi="Times New Roman"/>
                <w:sz w:val="24"/>
                <w:szCs w:val="24"/>
              </w:rPr>
              <w:t>м</w:t>
            </w:r>
            <w:r w:rsidR="00CF5C6D" w:rsidRPr="0069285F">
              <w:rPr>
                <w:rFonts w:ascii="Times New Roman" w:hAnsi="Times New Roman"/>
                <w:sz w:val="24"/>
                <w:szCs w:val="24"/>
              </w:rPr>
              <w:t>инис-терство</w:t>
            </w:r>
            <w:proofErr w:type="spellEnd"/>
            <w:proofErr w:type="gramEnd"/>
            <w:r w:rsidR="00CF5C6D" w:rsidRPr="0069285F">
              <w:rPr>
                <w:rFonts w:ascii="Times New Roman" w:hAnsi="Times New Roman"/>
                <w:sz w:val="24"/>
                <w:szCs w:val="24"/>
              </w:rPr>
              <w:t xml:space="preserve"> культуры Рязанской области</w:t>
            </w:r>
          </w:p>
        </w:tc>
        <w:tc>
          <w:tcPr>
            <w:tcW w:w="466" w:type="pct"/>
            <w:tcMar>
              <w:top w:w="28" w:type="dxa"/>
              <w:bottom w:w="28" w:type="dxa"/>
            </w:tcMar>
          </w:tcPr>
          <w:p w:rsidR="00CF5C6D" w:rsidRPr="0069285F" w:rsidRDefault="00CF5C6D" w:rsidP="008E5CE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526" w:type="pct"/>
            <w:tcMar>
              <w:top w:w="28" w:type="dxa"/>
              <w:bottom w:w="28" w:type="dxa"/>
            </w:tcMar>
          </w:tcPr>
          <w:p w:rsidR="00CF5C6D" w:rsidRPr="0069285F" w:rsidRDefault="00CF5C6D" w:rsidP="00CE4F6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194900*</w:t>
            </w:r>
          </w:p>
        </w:tc>
        <w:tc>
          <w:tcPr>
            <w:tcW w:w="711" w:type="pct"/>
            <w:tcMar>
              <w:top w:w="28" w:type="dxa"/>
              <w:bottom w:w="28" w:type="dxa"/>
            </w:tcMar>
          </w:tcPr>
          <w:p w:rsidR="00CF5C6D" w:rsidRPr="0069285F" w:rsidRDefault="00A14825" w:rsidP="008E5CE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ГАУК «</w:t>
            </w:r>
            <w:r w:rsidR="00CF5C6D" w:rsidRPr="0069285F">
              <w:rPr>
                <w:rFonts w:ascii="Times New Roman" w:hAnsi="Times New Roman"/>
                <w:sz w:val="24"/>
                <w:szCs w:val="24"/>
              </w:rPr>
              <w:t xml:space="preserve">Рязанский </w:t>
            </w:r>
            <w:proofErr w:type="spellStart"/>
            <w:proofErr w:type="gramStart"/>
            <w:r w:rsidR="00CF5C6D" w:rsidRPr="0069285F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69285F" w:rsidRPr="0069285F">
              <w:rPr>
                <w:rFonts w:ascii="Times New Roman" w:hAnsi="Times New Roman"/>
                <w:sz w:val="24"/>
                <w:szCs w:val="24"/>
              </w:rPr>
              <w:t>-</w:t>
            </w:r>
            <w:r w:rsidR="00CF5C6D" w:rsidRPr="0069285F">
              <w:rPr>
                <w:rFonts w:ascii="Times New Roman" w:hAnsi="Times New Roman"/>
                <w:sz w:val="24"/>
                <w:szCs w:val="24"/>
              </w:rPr>
              <w:t>венный</w:t>
            </w:r>
            <w:proofErr w:type="gramEnd"/>
            <w:r w:rsidR="00CF5C6D" w:rsidRPr="0069285F">
              <w:rPr>
                <w:rFonts w:ascii="Times New Roman" w:hAnsi="Times New Roman"/>
                <w:sz w:val="24"/>
                <w:szCs w:val="24"/>
              </w:rPr>
              <w:t xml:space="preserve"> областной театр юного зрителя»</w:t>
            </w:r>
          </w:p>
        </w:tc>
      </w:tr>
    </w:tbl>
    <w:p w:rsidR="00526CAA" w:rsidRPr="0069285F" w:rsidRDefault="00526CAA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F5C6D" w:rsidRPr="0069285F" w:rsidTr="00C60EBE">
        <w:tc>
          <w:tcPr>
            <w:tcW w:w="9571" w:type="dxa"/>
          </w:tcPr>
          <w:p w:rsidR="00C60EBE" w:rsidRPr="0069285F" w:rsidRDefault="00C453D6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 </w:t>
            </w:r>
            <w:r w:rsidR="00C60EBE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сноску </w:t>
            </w: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«*» </w:t>
            </w:r>
            <w:r w:rsidR="00C60EBE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изложить в следующей редакции:</w:t>
            </w:r>
          </w:p>
          <w:p w:rsidR="00C60EBE" w:rsidRPr="0069285F" w:rsidRDefault="00C453D6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«* </w:t>
            </w:r>
            <w:r w:rsidR="00C60EBE" w:rsidRPr="00692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Финансирование мероприятия планируется осуществлять в рамках федерального проекта «Культура», в том числе 116430,0 тыс. руб. за счет предоставления бюджетного кредита на пополнение остатка средств на едином счете бюджета в целях опережающего финансового обеспечения реконструкции объекта, находящегося в государственной собственности Рязанской области</w:t>
            </w:r>
            <w:proofErr w:type="gramStart"/>
            <w:r w:rsidR="00C60EBE" w:rsidRPr="006928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.»;</w:t>
            </w:r>
            <w:proofErr w:type="gramEnd"/>
          </w:p>
          <w:p w:rsidR="00C60EBE" w:rsidRPr="004D4531" w:rsidRDefault="00C453D6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45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 </w:t>
            </w:r>
            <w:r w:rsidR="00C60EBE" w:rsidRPr="004D45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тексту приложения № </w:t>
            </w:r>
            <w:r w:rsidR="00742C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 слова «и туризма» исключить.</w:t>
            </w:r>
          </w:p>
          <w:p w:rsidR="00E91611" w:rsidRPr="0069285F" w:rsidRDefault="00C453D6" w:rsidP="00C453D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 В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нести </w:t>
            </w:r>
            <w:r w:rsidR="00E9161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распоряжени</w:t>
            </w:r>
            <w:r w:rsidR="00E9161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Правительства Рязанской области от 20.01.2023 № 22-р (в редакции распоряжений Правительства Рязанской области от 10.03.2023 </w:t>
            </w:r>
            <w:hyperlink r:id="rId22" w:history="1">
              <w:r w:rsidR="00CF5C6D" w:rsidRPr="0069285F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№</w:t>
              </w:r>
            </w:hyperlink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105-р, 06.04.2023 № 158-р,</w:t>
            </w:r>
            <w:r w:rsidR="004D45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CF5C6D" w:rsidRPr="0069285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от</w:t>
            </w:r>
            <w:r w:rsidRPr="0069285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CF5C6D" w:rsidRPr="0069285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17.05.2023 № 253-р, от 08.06.2023 № 327-р</w:t>
            </w:r>
            <w:r w:rsidR="002678A0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,</w:t>
            </w:r>
            <w:r w:rsidR="007E570D" w:rsidRPr="0069285F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 xml:space="preserve"> от 04.07.2023 № 390-р)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E9161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следующие изменения:</w:t>
            </w:r>
          </w:p>
          <w:p w:rsidR="00CF5C6D" w:rsidRPr="0069285F" w:rsidRDefault="00C453D6" w:rsidP="00C453D6">
            <w:pPr>
              <w:ind w:firstLine="709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1) </w:t>
            </w:r>
            <w:r w:rsidR="00E9161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приложение № 1 дополнить 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пунктами 25-2</w:t>
            </w:r>
            <w:r w:rsidR="002B4A61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CF5C6D"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следующего содержания:</w:t>
            </w:r>
          </w:p>
        </w:tc>
      </w:tr>
    </w:tbl>
    <w:p w:rsidR="00526CAA" w:rsidRPr="0069285F" w:rsidRDefault="00526CAA">
      <w:pPr>
        <w:rPr>
          <w:rFonts w:ascii="Times New Roman" w:hAnsi="Times New Roman"/>
          <w:sz w:val="4"/>
          <w:szCs w:val="4"/>
        </w:rPr>
      </w:pPr>
    </w:p>
    <w:p w:rsidR="00526CAA" w:rsidRPr="0069285F" w:rsidRDefault="00526CAA">
      <w:pPr>
        <w:rPr>
          <w:rFonts w:ascii="Times New Roman" w:hAnsi="Times New Roman"/>
          <w:sz w:val="4"/>
          <w:szCs w:val="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1644"/>
        <w:gridCol w:w="2488"/>
        <w:gridCol w:w="1282"/>
        <w:gridCol w:w="996"/>
        <w:gridCol w:w="1286"/>
        <w:gridCol w:w="1196"/>
      </w:tblGrid>
      <w:tr w:rsidR="00BE5BDB" w:rsidRPr="0069285F" w:rsidTr="00C453D6">
        <w:trPr>
          <w:tblHeader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BE5BDB" w:rsidRPr="0069285F" w:rsidRDefault="00BE5BDB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BE5BDB" w:rsidRPr="0069285F" w:rsidRDefault="00BE5BDB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306" w:type="pct"/>
            <w:tcMar>
              <w:top w:w="28" w:type="dxa"/>
              <w:bottom w:w="28" w:type="dxa"/>
            </w:tcMar>
          </w:tcPr>
          <w:p w:rsidR="00BE5BDB" w:rsidRPr="0069285F" w:rsidRDefault="00BE5BDB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73" w:type="pct"/>
            <w:tcMar>
              <w:top w:w="28" w:type="dxa"/>
              <w:bottom w:w="28" w:type="dxa"/>
            </w:tcMar>
          </w:tcPr>
          <w:p w:rsidR="00BE5BDB" w:rsidRPr="0069285F" w:rsidRDefault="00BE5BDB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</w:tcPr>
          <w:p w:rsidR="00BE5BDB" w:rsidRPr="0069285F" w:rsidRDefault="00BE5BDB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BE5BDB" w:rsidRPr="0069285F" w:rsidRDefault="00BE5BDB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BE5BDB" w:rsidRPr="0069285F" w:rsidRDefault="00BE5BDB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7E570D" w:rsidRPr="0069285F" w:rsidTr="00C453D6">
        <w:trPr>
          <w:trHeight w:val="1134"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7E570D" w:rsidRPr="0069285F" w:rsidRDefault="007E570D" w:rsidP="00F811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«25.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7E570D" w:rsidRPr="0069285F" w:rsidRDefault="007E570D" w:rsidP="007C7B84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</w:tc>
        <w:tc>
          <w:tcPr>
            <w:tcW w:w="1306" w:type="pct"/>
            <w:tcMar>
              <w:top w:w="28" w:type="dxa"/>
              <w:bottom w:w="28" w:type="dxa"/>
            </w:tcMar>
          </w:tcPr>
          <w:p w:rsidR="00C453D6" w:rsidRPr="0069285F" w:rsidRDefault="007E570D" w:rsidP="008E5CE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на строительство объекта «Здание детской поликлиники </w:t>
            </w:r>
            <w:proofErr w:type="gramStart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на</w:t>
            </w:r>
            <w:proofErr w:type="gramEnd"/>
          </w:p>
          <w:p w:rsidR="007E570D" w:rsidRPr="0069285F" w:rsidRDefault="007E570D" w:rsidP="008E5CE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25 посещений в смену ГБУ РО «Клепиков</w:t>
            </w:r>
            <w:r w:rsidR="00C453D6" w:rsidRPr="0069285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ская</w:t>
            </w:r>
            <w:proofErr w:type="spellEnd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РБ»</w:t>
            </w:r>
          </w:p>
        </w:tc>
        <w:tc>
          <w:tcPr>
            <w:tcW w:w="673" w:type="pct"/>
            <w:tcMar>
              <w:top w:w="28" w:type="dxa"/>
              <w:bottom w:w="28" w:type="dxa"/>
            </w:tcMar>
          </w:tcPr>
          <w:p w:rsidR="007E570D" w:rsidRPr="0069285F" w:rsidRDefault="007E570D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</w:tcPr>
          <w:p w:rsidR="007E570D" w:rsidRPr="0069285F" w:rsidRDefault="007E570D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7E570D" w:rsidRPr="0069285F" w:rsidRDefault="007E570D" w:rsidP="00CE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212,5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7E570D" w:rsidRPr="0069285F" w:rsidRDefault="007E570D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7E570D" w:rsidRPr="0069285F" w:rsidTr="00C453D6">
        <w:trPr>
          <w:trHeight w:val="1134"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7E570D" w:rsidRPr="0069285F" w:rsidRDefault="007E570D" w:rsidP="00526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26.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7E570D" w:rsidRPr="0069285F" w:rsidRDefault="007E570D" w:rsidP="00F811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здравоохране</w:t>
            </w:r>
            <w:r w:rsidR="002B4A61" w:rsidRPr="0069285F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306" w:type="pct"/>
            <w:tcMar>
              <w:top w:w="28" w:type="dxa"/>
              <w:bottom w:w="28" w:type="dxa"/>
            </w:tcMar>
          </w:tcPr>
          <w:p w:rsidR="007E570D" w:rsidRPr="0069285F" w:rsidRDefault="007E570D" w:rsidP="008E5CE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проектной документации на строительство объекта «Корпус № 1 детской поликлиники ГБУ РО «Городская детская поликлиника № 2»</w:t>
            </w:r>
          </w:p>
        </w:tc>
        <w:tc>
          <w:tcPr>
            <w:tcW w:w="673" w:type="pct"/>
            <w:tcMar>
              <w:top w:w="28" w:type="dxa"/>
              <w:bottom w:w="28" w:type="dxa"/>
            </w:tcMar>
          </w:tcPr>
          <w:p w:rsidR="007E570D" w:rsidRPr="0069285F" w:rsidRDefault="007E570D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</w:tcPr>
          <w:p w:rsidR="007E570D" w:rsidRPr="0069285F" w:rsidRDefault="007E570D" w:rsidP="00F811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7E570D" w:rsidRPr="0069285F" w:rsidRDefault="007E570D" w:rsidP="00CE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529,695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7E570D" w:rsidRPr="0069285F" w:rsidRDefault="007E570D" w:rsidP="007604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7E570D" w:rsidRPr="0069285F" w:rsidTr="00C453D6">
        <w:trPr>
          <w:trHeight w:val="1134"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7E570D" w:rsidRPr="0069285F" w:rsidRDefault="007E570D" w:rsidP="00526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27</w:t>
            </w:r>
            <w:r w:rsidR="00760494" w:rsidRPr="0069285F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7E570D" w:rsidRPr="0069285F" w:rsidRDefault="007E570D" w:rsidP="007E57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Обеспечение населения объектами </w:t>
            </w:r>
            <w:proofErr w:type="spellStart"/>
            <w:proofErr w:type="gramStart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здравоохране-ния</w:t>
            </w:r>
            <w:proofErr w:type="spellEnd"/>
            <w:proofErr w:type="gramEnd"/>
          </w:p>
          <w:p w:rsidR="007E570D" w:rsidRPr="0069285F" w:rsidRDefault="007E570D" w:rsidP="00F811AE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6" w:type="pct"/>
            <w:tcMar>
              <w:top w:w="28" w:type="dxa"/>
              <w:bottom w:w="28" w:type="dxa"/>
            </w:tcMar>
          </w:tcPr>
          <w:p w:rsidR="007E570D" w:rsidRPr="0069285F" w:rsidRDefault="007E570D" w:rsidP="008E5CE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подготовка проектной документации на строительство объекта «Корпус № 2 детской поликлиники ГБУ РО «Городская детская поликлиника № 2»</w:t>
            </w:r>
          </w:p>
        </w:tc>
        <w:tc>
          <w:tcPr>
            <w:tcW w:w="673" w:type="pct"/>
            <w:tcMar>
              <w:top w:w="28" w:type="dxa"/>
              <w:bottom w:w="28" w:type="dxa"/>
            </w:tcMar>
          </w:tcPr>
          <w:p w:rsidR="007E570D" w:rsidRPr="0069285F" w:rsidRDefault="007E570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</w:tcPr>
          <w:p w:rsidR="007E570D" w:rsidRPr="0069285F" w:rsidRDefault="007E570D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7E570D" w:rsidRPr="0069285F" w:rsidRDefault="007E570D" w:rsidP="00CE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474,602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7E570D" w:rsidRPr="0069285F" w:rsidRDefault="007E570D" w:rsidP="002B4A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2B4A61" w:rsidRPr="0069285F" w:rsidTr="00C453D6">
        <w:trPr>
          <w:trHeight w:val="1134"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2B4A61" w:rsidRPr="0069285F" w:rsidRDefault="002B4A61" w:rsidP="00526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28.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2B4A61" w:rsidRPr="0069285F" w:rsidRDefault="002B4A61" w:rsidP="002B4A6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населения объектами образования</w:t>
            </w:r>
          </w:p>
          <w:p w:rsidR="002B4A61" w:rsidRPr="0069285F" w:rsidRDefault="002B4A61" w:rsidP="007E57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6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подготовка проектной документации на реконструкцию туристской базы «Серебряные пруды» ОГБУДО «Рязанский центр детско-юношеского туризма и краеведения имени генерал-лейтенанта ВДВ И.И. </w:t>
            </w:r>
            <w:proofErr w:type="spellStart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Лисова</w:t>
            </w:r>
            <w:proofErr w:type="spellEnd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673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2B4A61" w:rsidRPr="0069285F" w:rsidRDefault="002B4A61" w:rsidP="00CE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21705,162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</w:p>
        </w:tc>
      </w:tr>
      <w:tr w:rsidR="002B4A61" w:rsidRPr="0069285F" w:rsidTr="00C453D6">
        <w:trPr>
          <w:trHeight w:val="1134"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2B4A61" w:rsidRPr="0069285F" w:rsidRDefault="002B4A61" w:rsidP="00526C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29.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2B4A61" w:rsidRPr="0069285F" w:rsidRDefault="002B4A61" w:rsidP="002B4A61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Обеспечение населения объектами образования</w:t>
            </w:r>
          </w:p>
          <w:p w:rsidR="002B4A61" w:rsidRPr="0069285F" w:rsidRDefault="002B4A61" w:rsidP="007E570D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306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государственная экспертиза проектной документации на реконструкцию туристской базы «Серебряные пруды» ОГБУДО «Рязанский центр детско-юношеского туризма и краеведения имени генерал-лейтенанта ВДВ И.И. </w:t>
            </w:r>
            <w:proofErr w:type="spellStart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Лисова</w:t>
            </w:r>
            <w:proofErr w:type="spellEnd"/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673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Минстрой области</w:t>
            </w:r>
          </w:p>
        </w:tc>
        <w:tc>
          <w:tcPr>
            <w:tcW w:w="523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2023 г.</w:t>
            </w:r>
          </w:p>
        </w:tc>
        <w:tc>
          <w:tcPr>
            <w:tcW w:w="675" w:type="pct"/>
            <w:tcMar>
              <w:top w:w="28" w:type="dxa"/>
              <w:bottom w:w="28" w:type="dxa"/>
            </w:tcMar>
          </w:tcPr>
          <w:p w:rsidR="002B4A61" w:rsidRPr="0069285F" w:rsidRDefault="002B4A61" w:rsidP="00CE4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1627,01019</w:t>
            </w:r>
          </w:p>
        </w:tc>
        <w:tc>
          <w:tcPr>
            <w:tcW w:w="628" w:type="pct"/>
            <w:tcMar>
              <w:top w:w="28" w:type="dxa"/>
              <w:bottom w:w="28" w:type="dxa"/>
            </w:tcMar>
          </w:tcPr>
          <w:p w:rsidR="002B4A61" w:rsidRPr="0069285F" w:rsidRDefault="002B4A61" w:rsidP="008E5C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pacing w:val="-2"/>
                <w:sz w:val="24"/>
                <w:szCs w:val="24"/>
              </w:rPr>
              <w:t>ГКУ УКС Рязанской области</w:t>
            </w:r>
            <w:r w:rsidRPr="0069285F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»</w:t>
            </w:r>
          </w:p>
        </w:tc>
      </w:tr>
    </w:tbl>
    <w:p w:rsidR="00BE5BDB" w:rsidRPr="0069285F" w:rsidRDefault="00BE5BDB">
      <w:pPr>
        <w:rPr>
          <w:rFonts w:ascii="Times New Roman" w:hAnsi="Times New Roman"/>
          <w:sz w:val="4"/>
          <w:szCs w:val="4"/>
        </w:rPr>
      </w:pPr>
    </w:p>
    <w:p w:rsidR="002B4A61" w:rsidRPr="0069285F" w:rsidRDefault="002B4A61">
      <w:pPr>
        <w:rPr>
          <w:rFonts w:ascii="Times New Roman" w:hAnsi="Times New Roman"/>
          <w:sz w:val="4"/>
          <w:szCs w:val="4"/>
        </w:rPr>
      </w:pPr>
    </w:p>
    <w:p w:rsidR="002B4A61" w:rsidRPr="0069285F" w:rsidRDefault="002B4A61">
      <w:pPr>
        <w:rPr>
          <w:rFonts w:ascii="Times New Roman" w:hAnsi="Times New Roman"/>
          <w:sz w:val="4"/>
          <w:szCs w:val="4"/>
        </w:rPr>
      </w:pPr>
    </w:p>
    <w:p w:rsidR="002B4A61" w:rsidRPr="0069285F" w:rsidRDefault="00C453D6" w:rsidP="002B4A61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9285F"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="002B4A61" w:rsidRPr="0069285F">
        <w:rPr>
          <w:rFonts w:ascii="Times New Roman" w:hAnsi="Times New Roman"/>
          <w:color w:val="000000" w:themeColor="text1"/>
          <w:sz w:val="28"/>
          <w:szCs w:val="28"/>
        </w:rPr>
        <w:t>приложение № 2 дополнить пунктами 3-4 следующего содержания:</w:t>
      </w:r>
    </w:p>
    <w:p w:rsidR="0069285F" w:rsidRDefault="0069285F" w:rsidP="002B4A61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2678A0" w:rsidRPr="0069285F" w:rsidRDefault="002678A0" w:rsidP="002B4A61">
      <w:pPr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2B4A61" w:rsidRPr="0069285F" w:rsidRDefault="002B4A61">
      <w:pPr>
        <w:rPr>
          <w:rFonts w:ascii="Times New Roman" w:hAnsi="Times New Roman"/>
          <w:sz w:val="4"/>
          <w:szCs w:val="4"/>
        </w:rPr>
      </w:pPr>
    </w:p>
    <w:p w:rsidR="002B4A61" w:rsidRPr="0069285F" w:rsidRDefault="002B4A61">
      <w:pPr>
        <w:rPr>
          <w:rFonts w:ascii="Times New Roman" w:hAnsi="Times New Roman"/>
          <w:sz w:val="4"/>
          <w:szCs w:val="4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3"/>
        <w:gridCol w:w="1644"/>
        <w:gridCol w:w="1919"/>
        <w:gridCol w:w="1566"/>
        <w:gridCol w:w="998"/>
        <w:gridCol w:w="1423"/>
        <w:gridCol w:w="1343"/>
      </w:tblGrid>
      <w:tr w:rsidR="00041CC2" w:rsidRPr="0069285F" w:rsidTr="00C453D6">
        <w:trPr>
          <w:tblHeader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041CC2" w:rsidRPr="0069285F" w:rsidRDefault="00041CC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</w:rPr>
              <w:t>1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041CC2" w:rsidRPr="0069285F" w:rsidRDefault="00041CC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</w:rPr>
              <w:t>2</w:t>
            </w:r>
          </w:p>
        </w:tc>
        <w:tc>
          <w:tcPr>
            <w:tcW w:w="1007" w:type="pct"/>
            <w:tcMar>
              <w:top w:w="28" w:type="dxa"/>
              <w:bottom w:w="28" w:type="dxa"/>
            </w:tcMar>
          </w:tcPr>
          <w:p w:rsidR="00041CC2" w:rsidRPr="0069285F" w:rsidRDefault="00041CC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</w:rPr>
              <w:t>3</w:t>
            </w:r>
          </w:p>
        </w:tc>
        <w:tc>
          <w:tcPr>
            <w:tcW w:w="822" w:type="pct"/>
            <w:tcMar>
              <w:top w:w="28" w:type="dxa"/>
              <w:bottom w:w="28" w:type="dxa"/>
            </w:tcMar>
          </w:tcPr>
          <w:p w:rsidR="00041CC2" w:rsidRPr="0069285F" w:rsidRDefault="00041CC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</w:rPr>
              <w:t>4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041CC2" w:rsidRPr="0069285F" w:rsidRDefault="00041CC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</w:rPr>
              <w:t>5</w:t>
            </w:r>
          </w:p>
        </w:tc>
        <w:tc>
          <w:tcPr>
            <w:tcW w:w="747" w:type="pct"/>
            <w:tcMar>
              <w:top w:w="28" w:type="dxa"/>
              <w:bottom w:w="28" w:type="dxa"/>
            </w:tcMar>
          </w:tcPr>
          <w:p w:rsidR="00041CC2" w:rsidRPr="0069285F" w:rsidRDefault="00041CC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</w:rPr>
              <w:t>6</w:t>
            </w:r>
          </w:p>
        </w:tc>
        <w:tc>
          <w:tcPr>
            <w:tcW w:w="705" w:type="pct"/>
            <w:tcMar>
              <w:top w:w="28" w:type="dxa"/>
              <w:bottom w:w="28" w:type="dxa"/>
            </w:tcMar>
          </w:tcPr>
          <w:p w:rsidR="00041CC2" w:rsidRPr="0069285F" w:rsidRDefault="00041CC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</w:rPr>
              <w:t>7</w:t>
            </w:r>
          </w:p>
        </w:tc>
      </w:tr>
      <w:tr w:rsidR="00C75132" w:rsidRPr="0069285F" w:rsidTr="00C453D6">
        <w:trPr>
          <w:trHeight w:val="1134"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C75132" w:rsidRPr="0069285F" w:rsidRDefault="00C75132" w:rsidP="00041C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«3</w:t>
            </w:r>
            <w:r w:rsidR="00F977CA" w:rsidRPr="006928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C75132" w:rsidRPr="0069285F" w:rsidRDefault="00C75132">
            <w:pPr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органов </w:t>
            </w:r>
            <w:proofErr w:type="spellStart"/>
            <w:proofErr w:type="gramStart"/>
            <w:r w:rsidRPr="0069285F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proofErr w:type="spellEnd"/>
            <w:r w:rsidR="00DF2E6C" w:rsidRPr="0069285F">
              <w:rPr>
                <w:rFonts w:ascii="Times New Roman" w:hAnsi="Times New Roman"/>
                <w:sz w:val="24"/>
                <w:szCs w:val="24"/>
              </w:rPr>
              <w:t>-</w:t>
            </w:r>
            <w:r w:rsidRPr="0069285F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69285F">
              <w:rPr>
                <w:rFonts w:ascii="Times New Roman" w:hAnsi="Times New Roman"/>
                <w:sz w:val="24"/>
                <w:szCs w:val="24"/>
              </w:rPr>
              <w:t xml:space="preserve"> власти Рязанской области</w:t>
            </w:r>
          </w:p>
        </w:tc>
        <w:tc>
          <w:tcPr>
            <w:tcW w:w="1007" w:type="pct"/>
            <w:tcMar>
              <w:top w:w="28" w:type="dxa"/>
              <w:bottom w:w="28" w:type="dxa"/>
            </w:tcMar>
          </w:tcPr>
          <w:p w:rsidR="00C75132" w:rsidRPr="0069285F" w:rsidRDefault="00C75132">
            <w:pPr>
              <w:rPr>
                <w:rFonts w:ascii="Times New Roman" w:hAnsi="Times New Roman"/>
                <w:sz w:val="22"/>
                <w:szCs w:val="22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подготовка проектной документации на строительство объекта «Учебный центр «СПАС»</w:t>
            </w:r>
          </w:p>
        </w:tc>
        <w:tc>
          <w:tcPr>
            <w:tcW w:w="822" w:type="pct"/>
            <w:tcMar>
              <w:top w:w="28" w:type="dxa"/>
              <w:bottom w:w="28" w:type="dxa"/>
            </w:tcMar>
          </w:tcPr>
          <w:p w:rsidR="00C75132" w:rsidRPr="0069285F" w:rsidRDefault="00C7513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C75132" w:rsidRPr="0069285F" w:rsidRDefault="00C75132" w:rsidP="00E47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747" w:type="pct"/>
            <w:tcMar>
              <w:top w:w="28" w:type="dxa"/>
              <w:bottom w:w="28" w:type="dxa"/>
            </w:tcMar>
          </w:tcPr>
          <w:p w:rsidR="00C75132" w:rsidRPr="0069285F" w:rsidRDefault="00C75132" w:rsidP="00CE4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20 528,205</w:t>
            </w:r>
          </w:p>
        </w:tc>
        <w:tc>
          <w:tcPr>
            <w:tcW w:w="705" w:type="pct"/>
            <w:tcMar>
              <w:top w:w="28" w:type="dxa"/>
              <w:bottom w:w="28" w:type="dxa"/>
            </w:tcMar>
          </w:tcPr>
          <w:p w:rsidR="00C75132" w:rsidRPr="0069285F" w:rsidRDefault="00C7513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</w:p>
        </w:tc>
      </w:tr>
      <w:tr w:rsidR="00C75132" w:rsidRPr="0069285F" w:rsidTr="00C453D6">
        <w:trPr>
          <w:trHeight w:val="1630"/>
        </w:trPr>
        <w:tc>
          <w:tcPr>
            <w:tcW w:w="332" w:type="pct"/>
            <w:tcMar>
              <w:top w:w="28" w:type="dxa"/>
              <w:bottom w:w="28" w:type="dxa"/>
            </w:tcMar>
          </w:tcPr>
          <w:p w:rsidR="00C75132" w:rsidRPr="0069285F" w:rsidRDefault="00C7513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4</w:t>
            </w:r>
            <w:r w:rsidR="00F977CA" w:rsidRPr="006928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tcMar>
              <w:top w:w="28" w:type="dxa"/>
              <w:bottom w:w="28" w:type="dxa"/>
            </w:tcMar>
          </w:tcPr>
          <w:p w:rsidR="00C75132" w:rsidRPr="0069285F" w:rsidRDefault="00C75132">
            <w:pPr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органов </w:t>
            </w:r>
            <w:proofErr w:type="gramStart"/>
            <w:r w:rsidRPr="0069285F">
              <w:rPr>
                <w:rFonts w:ascii="Times New Roman" w:hAnsi="Times New Roman"/>
                <w:sz w:val="24"/>
                <w:szCs w:val="24"/>
              </w:rPr>
              <w:t>государствен</w:t>
            </w:r>
            <w:r w:rsidR="00DF2E6C" w:rsidRPr="0069285F">
              <w:rPr>
                <w:rFonts w:ascii="Times New Roman" w:hAnsi="Times New Roman"/>
                <w:sz w:val="24"/>
                <w:szCs w:val="24"/>
              </w:rPr>
              <w:t>-</w:t>
            </w:r>
            <w:r w:rsidRPr="0069285F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69285F">
              <w:rPr>
                <w:rFonts w:ascii="Times New Roman" w:hAnsi="Times New Roman"/>
                <w:sz w:val="24"/>
                <w:szCs w:val="24"/>
              </w:rPr>
              <w:t xml:space="preserve"> власти Рязанской области</w:t>
            </w:r>
          </w:p>
        </w:tc>
        <w:tc>
          <w:tcPr>
            <w:tcW w:w="1007" w:type="pct"/>
            <w:tcMar>
              <w:top w:w="28" w:type="dxa"/>
              <w:bottom w:w="28" w:type="dxa"/>
            </w:tcMar>
          </w:tcPr>
          <w:p w:rsidR="00C75132" w:rsidRPr="0069285F" w:rsidRDefault="00C75132">
            <w:pPr>
              <w:rPr>
                <w:rFonts w:ascii="Times New Roman" w:hAnsi="Times New Roman"/>
                <w:sz w:val="22"/>
                <w:szCs w:val="22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государственная экспертиза проектной документации на строительство объекта «Учебный центр «СПАС»</w:t>
            </w:r>
          </w:p>
        </w:tc>
        <w:tc>
          <w:tcPr>
            <w:tcW w:w="822" w:type="pct"/>
            <w:tcMar>
              <w:top w:w="28" w:type="dxa"/>
              <w:bottom w:w="28" w:type="dxa"/>
            </w:tcMar>
          </w:tcPr>
          <w:p w:rsidR="00C75132" w:rsidRPr="0069285F" w:rsidRDefault="00C7513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C75132" w:rsidRPr="0069285F" w:rsidRDefault="00C75132" w:rsidP="00E476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747" w:type="pct"/>
            <w:tcMar>
              <w:top w:w="28" w:type="dxa"/>
              <w:bottom w:w="28" w:type="dxa"/>
            </w:tcMar>
          </w:tcPr>
          <w:p w:rsidR="00C75132" w:rsidRPr="0069285F" w:rsidRDefault="00C75132" w:rsidP="00CE4F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1 573,313</w:t>
            </w:r>
          </w:p>
        </w:tc>
        <w:tc>
          <w:tcPr>
            <w:tcW w:w="705" w:type="pct"/>
            <w:tcMar>
              <w:top w:w="28" w:type="dxa"/>
              <w:bottom w:w="28" w:type="dxa"/>
            </w:tcMar>
          </w:tcPr>
          <w:p w:rsidR="00C75132" w:rsidRPr="0069285F" w:rsidRDefault="00C75132" w:rsidP="00E96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85F">
              <w:rPr>
                <w:rFonts w:ascii="Times New Roman" w:hAnsi="Times New Roman"/>
                <w:sz w:val="24"/>
                <w:szCs w:val="24"/>
              </w:rPr>
              <w:t>ГКУ УКС Рязанской области</w:t>
            </w:r>
            <w:r w:rsidRPr="0069285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BE5BDB" w:rsidRPr="0069285F" w:rsidRDefault="00BE5BDB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E5BDB" w:rsidRPr="0069285F" w:rsidTr="00BE5BDB">
        <w:tc>
          <w:tcPr>
            <w:tcW w:w="9571" w:type="dxa"/>
          </w:tcPr>
          <w:p w:rsidR="00BE5BDB" w:rsidRPr="0069285F" w:rsidRDefault="00C453D6" w:rsidP="00C453D6">
            <w:pPr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sz w:val="28"/>
                <w:szCs w:val="28"/>
              </w:rPr>
              <w:t>3. </w:t>
            </w:r>
            <w:r w:rsidR="00BE5BDB" w:rsidRPr="0069285F">
              <w:rPr>
                <w:rFonts w:ascii="Times New Roman" w:hAnsi="Times New Roman"/>
                <w:sz w:val="28"/>
                <w:szCs w:val="28"/>
              </w:rPr>
              <w:t xml:space="preserve">Министерству строительного комплекса Рязанской области         (Василевский Д.А.) подготовить соответствующие изменения </w:t>
            </w:r>
            <w:r w:rsidR="002B4A61" w:rsidRPr="0069285F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BE5BDB" w:rsidRPr="0069285F">
              <w:rPr>
                <w:rFonts w:ascii="Times New Roman" w:hAnsi="Times New Roman"/>
                <w:sz w:val="28"/>
                <w:szCs w:val="28"/>
              </w:rPr>
              <w:t xml:space="preserve">в государственную программу Рязанской области «Социальное </w:t>
            </w:r>
            <w:r w:rsidR="002B4A61" w:rsidRPr="0069285F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BE5BDB" w:rsidRPr="0069285F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пунктов», утвержденную постановлением Правительства Рязанской области от 29 октября</w:t>
            </w:r>
            <w:r w:rsidRPr="0069285F">
              <w:rPr>
                <w:rFonts w:ascii="Times New Roman" w:hAnsi="Times New Roman"/>
                <w:sz w:val="28"/>
                <w:szCs w:val="28"/>
              </w:rPr>
              <w:br/>
            </w:r>
            <w:r w:rsidR="00BE5BDB" w:rsidRPr="0069285F">
              <w:rPr>
                <w:rFonts w:ascii="Times New Roman" w:hAnsi="Times New Roman"/>
                <w:sz w:val="28"/>
                <w:szCs w:val="28"/>
              </w:rPr>
              <w:t>2014 г. № 312.</w:t>
            </w:r>
          </w:p>
          <w:p w:rsidR="00BE5BDB" w:rsidRPr="0069285F" w:rsidRDefault="00C72AC0" w:rsidP="00C453D6">
            <w:pPr>
              <w:spacing w:line="242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sz w:val="28"/>
                <w:szCs w:val="28"/>
              </w:rPr>
              <w:t>4</w:t>
            </w:r>
            <w:r w:rsidR="00C453D6" w:rsidRPr="0069285F">
              <w:rPr>
                <w:rFonts w:ascii="Times New Roman" w:hAnsi="Times New Roman"/>
                <w:sz w:val="28"/>
                <w:szCs w:val="28"/>
              </w:rPr>
              <w:t>. </w:t>
            </w:r>
            <w:r w:rsidR="00BE5BDB" w:rsidRPr="0069285F">
              <w:rPr>
                <w:rFonts w:ascii="Times New Roman" w:hAnsi="Times New Roman"/>
                <w:sz w:val="28"/>
                <w:szCs w:val="28"/>
              </w:rPr>
              <w:t>Министерству культуры Рязанской области (</w:t>
            </w:r>
            <w:proofErr w:type="spellStart"/>
            <w:r w:rsidR="00BE5BDB" w:rsidRPr="0069285F">
              <w:rPr>
                <w:rFonts w:ascii="Times New Roman" w:hAnsi="Times New Roman"/>
                <w:sz w:val="28"/>
                <w:szCs w:val="28"/>
              </w:rPr>
              <w:t>Кауркина</w:t>
            </w:r>
            <w:proofErr w:type="spellEnd"/>
            <w:r w:rsidR="00BE5BDB" w:rsidRPr="0069285F">
              <w:rPr>
                <w:rFonts w:ascii="Times New Roman" w:hAnsi="Times New Roman"/>
                <w:sz w:val="28"/>
                <w:szCs w:val="28"/>
              </w:rPr>
              <w:t xml:space="preserve"> М.В.) подготовить соответствующие изменения в государственную программу Рязанской области «Развитие культуры», утвержденную постановлением Правительства Рязанской области от 29 октября 2014 г. № 316.</w:t>
            </w:r>
          </w:p>
          <w:p w:rsidR="002B4A61" w:rsidRPr="0069285F" w:rsidRDefault="00C453D6" w:rsidP="00C453D6">
            <w:pPr>
              <w:spacing w:line="242" w:lineRule="auto"/>
              <w:ind w:firstLine="709"/>
              <w:jc w:val="both"/>
              <w:rPr>
                <w:rFonts w:ascii="Times New Roman" w:hAnsi="Times New Roman"/>
              </w:rPr>
            </w:pPr>
            <w:r w:rsidRPr="0069285F">
              <w:rPr>
                <w:rFonts w:ascii="Times New Roman" w:hAnsi="Times New Roman"/>
                <w:sz w:val="28"/>
                <w:szCs w:val="28"/>
              </w:rPr>
              <w:t>5. </w:t>
            </w:r>
            <w:r w:rsidR="002B4A61" w:rsidRPr="0069285F">
              <w:rPr>
                <w:rFonts w:ascii="Times New Roman" w:hAnsi="Times New Roman"/>
                <w:sz w:val="28"/>
                <w:szCs w:val="28"/>
              </w:rPr>
              <w:t>Министерству образования Рязанской области (</w:t>
            </w:r>
            <w:proofErr w:type="spellStart"/>
            <w:r w:rsidR="002B4A61" w:rsidRPr="0069285F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="002B4A61" w:rsidRPr="0069285F">
              <w:rPr>
                <w:rFonts w:ascii="Times New Roman" w:hAnsi="Times New Roman"/>
                <w:sz w:val="28"/>
                <w:szCs w:val="28"/>
              </w:rPr>
              <w:t xml:space="preserve"> О.С.) подготовить соответствующие изменения в государственную программу Рязанской области «Развитие образования и молодежной политики», утвержденную постановлением Правительства Рязанской области                 от 30 октября 2013 г. № 344.</w:t>
            </w:r>
          </w:p>
        </w:tc>
      </w:tr>
    </w:tbl>
    <w:p w:rsidR="00BE5BDB" w:rsidRPr="0069285F" w:rsidRDefault="00BE5BDB">
      <w:pPr>
        <w:rPr>
          <w:rFonts w:ascii="Times New Roman" w:hAnsi="Times New Roman"/>
          <w:sz w:val="28"/>
          <w:szCs w:val="28"/>
        </w:rPr>
      </w:pPr>
    </w:p>
    <w:p w:rsidR="00BE5BDB" w:rsidRPr="0069285F" w:rsidRDefault="00BE5BDB">
      <w:pPr>
        <w:rPr>
          <w:rFonts w:ascii="Times New Roman" w:hAnsi="Times New Roman"/>
          <w:sz w:val="28"/>
          <w:szCs w:val="28"/>
        </w:rPr>
      </w:pPr>
    </w:p>
    <w:p w:rsidR="00BE5BDB" w:rsidRPr="0069285F" w:rsidRDefault="00BE5BDB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69285F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69285F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69285F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69285F" w:rsidRDefault="00D021F2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9285F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542890" w:rsidRPr="0069285F" w:rsidRDefault="002F472F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  <w:r w:rsidRPr="0069285F">
        <w:rPr>
          <w:rFonts w:ascii="Times New Roman" w:hAnsi="Times New Roman"/>
          <w:sz w:val="4"/>
          <w:szCs w:val="4"/>
        </w:rPr>
        <w:t xml:space="preserve"> </w:t>
      </w:r>
    </w:p>
    <w:p w:rsidR="00344AE9" w:rsidRPr="0069285F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344AE9" w:rsidRPr="0069285F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344AE9" w:rsidRPr="0069285F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344AE9" w:rsidRPr="0069285F" w:rsidRDefault="00344AE9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BE5BDB" w:rsidRPr="0069285F" w:rsidRDefault="00BE5BDB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BE5BDB" w:rsidRPr="0069285F" w:rsidRDefault="00BE5BDB" w:rsidP="00BE5BDB">
      <w:pPr>
        <w:spacing w:line="242" w:lineRule="auto"/>
        <w:ind w:firstLine="540"/>
        <w:jc w:val="both"/>
        <w:rPr>
          <w:rFonts w:ascii="Times New Roman" w:hAnsi="Times New Roman"/>
          <w:sz w:val="4"/>
          <w:szCs w:val="4"/>
        </w:rPr>
      </w:pPr>
    </w:p>
    <w:p w:rsidR="00BE5BDB" w:rsidRPr="00C453D6" w:rsidRDefault="00BE5BDB" w:rsidP="00BE5BDB">
      <w:pPr>
        <w:spacing w:line="242" w:lineRule="auto"/>
        <w:ind w:firstLine="540"/>
        <w:jc w:val="both"/>
        <w:rPr>
          <w:rFonts w:ascii="Times New Roman" w:hAnsi="Times New Roman"/>
          <w:sz w:val="4"/>
          <w:szCs w:val="4"/>
        </w:rPr>
      </w:pPr>
    </w:p>
    <w:p w:rsidR="00BE5BDB" w:rsidRPr="00C453D6" w:rsidRDefault="00BE5BDB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BE5BDB" w:rsidRPr="00C453D6" w:rsidRDefault="00BE5BDB" w:rsidP="00A737F3">
      <w:pPr>
        <w:spacing w:line="192" w:lineRule="auto"/>
        <w:jc w:val="both"/>
        <w:rPr>
          <w:rFonts w:ascii="Times New Roman" w:hAnsi="Times New Roman"/>
          <w:sz w:val="4"/>
          <w:szCs w:val="4"/>
        </w:rPr>
      </w:pPr>
    </w:p>
    <w:p w:rsidR="00BE5BDB" w:rsidRPr="0069285F" w:rsidRDefault="00BE5BDB" w:rsidP="00A737F3">
      <w:pPr>
        <w:spacing w:line="192" w:lineRule="auto"/>
        <w:jc w:val="both"/>
        <w:rPr>
          <w:rFonts w:ascii="Times New Roman" w:hAnsi="Times New Roman"/>
          <w:b/>
          <w:sz w:val="4"/>
          <w:szCs w:val="4"/>
        </w:rPr>
      </w:pPr>
    </w:p>
    <w:sectPr w:rsidR="00BE5BDB" w:rsidRPr="0069285F" w:rsidSect="00355EFC">
      <w:headerReference w:type="default" r:id="rId23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FA3" w:rsidRDefault="00FD4FA3">
      <w:r>
        <w:separator/>
      </w:r>
    </w:p>
  </w:endnote>
  <w:endnote w:type="continuationSeparator" w:id="0">
    <w:p w:rsidR="00FD4FA3" w:rsidRDefault="00FD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FA3" w:rsidRDefault="00FD4FA3">
      <w:r>
        <w:separator/>
      </w:r>
    </w:p>
  </w:footnote>
  <w:footnote w:type="continuationSeparator" w:id="0">
    <w:p w:rsidR="00FD4FA3" w:rsidRDefault="00FD4F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854AD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94229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854AD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47C1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pt;height:10.6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6x6kDm+r4aEUZWfVboMJMB0BcE=" w:salt="EKUJ0UnHOCkVsQB50AC9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009DB"/>
    <w:rsid w:val="0000253B"/>
    <w:rsid w:val="00007C8D"/>
    <w:rsid w:val="00010415"/>
    <w:rsid w:val="000111B5"/>
    <w:rsid w:val="0001360F"/>
    <w:rsid w:val="00014828"/>
    <w:rsid w:val="00016866"/>
    <w:rsid w:val="00016E2A"/>
    <w:rsid w:val="0002578E"/>
    <w:rsid w:val="000331B3"/>
    <w:rsid w:val="00033413"/>
    <w:rsid w:val="00037B7C"/>
    <w:rsid w:val="00037C0C"/>
    <w:rsid w:val="00040615"/>
    <w:rsid w:val="00040C5A"/>
    <w:rsid w:val="00041482"/>
    <w:rsid w:val="00041CC2"/>
    <w:rsid w:val="00041D29"/>
    <w:rsid w:val="000500E2"/>
    <w:rsid w:val="000502A3"/>
    <w:rsid w:val="00056DEB"/>
    <w:rsid w:val="00057046"/>
    <w:rsid w:val="0005791C"/>
    <w:rsid w:val="00071CC5"/>
    <w:rsid w:val="00073A7A"/>
    <w:rsid w:val="000754E2"/>
    <w:rsid w:val="00076D5E"/>
    <w:rsid w:val="00084DD3"/>
    <w:rsid w:val="000917C0"/>
    <w:rsid w:val="000939C9"/>
    <w:rsid w:val="000A72B9"/>
    <w:rsid w:val="000B0736"/>
    <w:rsid w:val="000B4D38"/>
    <w:rsid w:val="000C1B84"/>
    <w:rsid w:val="000C37F4"/>
    <w:rsid w:val="000D40B6"/>
    <w:rsid w:val="000D6CEE"/>
    <w:rsid w:val="000E4F5E"/>
    <w:rsid w:val="000F57AD"/>
    <w:rsid w:val="000F7A12"/>
    <w:rsid w:val="001029DD"/>
    <w:rsid w:val="00106232"/>
    <w:rsid w:val="001126F8"/>
    <w:rsid w:val="00112BF4"/>
    <w:rsid w:val="0011624C"/>
    <w:rsid w:val="001162B7"/>
    <w:rsid w:val="00122CFD"/>
    <w:rsid w:val="001254F1"/>
    <w:rsid w:val="00127F21"/>
    <w:rsid w:val="0013208F"/>
    <w:rsid w:val="001342F7"/>
    <w:rsid w:val="001438EC"/>
    <w:rsid w:val="001440FB"/>
    <w:rsid w:val="00144EDE"/>
    <w:rsid w:val="00151370"/>
    <w:rsid w:val="00151BF2"/>
    <w:rsid w:val="0015743B"/>
    <w:rsid w:val="00162E72"/>
    <w:rsid w:val="00166D89"/>
    <w:rsid w:val="00166E35"/>
    <w:rsid w:val="00170718"/>
    <w:rsid w:val="00173A41"/>
    <w:rsid w:val="00174C99"/>
    <w:rsid w:val="00175BE5"/>
    <w:rsid w:val="00177F30"/>
    <w:rsid w:val="00180878"/>
    <w:rsid w:val="001808FD"/>
    <w:rsid w:val="001815CE"/>
    <w:rsid w:val="00184346"/>
    <w:rsid w:val="001850F4"/>
    <w:rsid w:val="00187029"/>
    <w:rsid w:val="00190ED8"/>
    <w:rsid w:val="001947BE"/>
    <w:rsid w:val="0019599B"/>
    <w:rsid w:val="001961B3"/>
    <w:rsid w:val="0019660B"/>
    <w:rsid w:val="001A2E3B"/>
    <w:rsid w:val="001A560F"/>
    <w:rsid w:val="001B0193"/>
    <w:rsid w:val="001B0982"/>
    <w:rsid w:val="001B11CE"/>
    <w:rsid w:val="001B17F0"/>
    <w:rsid w:val="001B32BA"/>
    <w:rsid w:val="001B4E36"/>
    <w:rsid w:val="001B569D"/>
    <w:rsid w:val="001C0FC8"/>
    <w:rsid w:val="001C2C65"/>
    <w:rsid w:val="001D018A"/>
    <w:rsid w:val="001D5ADB"/>
    <w:rsid w:val="001E0317"/>
    <w:rsid w:val="001E20F1"/>
    <w:rsid w:val="001F12E8"/>
    <w:rsid w:val="001F1EB1"/>
    <w:rsid w:val="001F228C"/>
    <w:rsid w:val="001F451D"/>
    <w:rsid w:val="001F64B8"/>
    <w:rsid w:val="001F6772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2518B"/>
    <w:rsid w:val="00230DC7"/>
    <w:rsid w:val="00231664"/>
    <w:rsid w:val="00231F1C"/>
    <w:rsid w:val="00240D54"/>
    <w:rsid w:val="0024122A"/>
    <w:rsid w:val="00242DDB"/>
    <w:rsid w:val="00245990"/>
    <w:rsid w:val="002479A2"/>
    <w:rsid w:val="00247FAF"/>
    <w:rsid w:val="00250856"/>
    <w:rsid w:val="00250D04"/>
    <w:rsid w:val="0025446F"/>
    <w:rsid w:val="00257181"/>
    <w:rsid w:val="0026087E"/>
    <w:rsid w:val="00261958"/>
    <w:rsid w:val="00261DE0"/>
    <w:rsid w:val="00264E49"/>
    <w:rsid w:val="00265420"/>
    <w:rsid w:val="00265493"/>
    <w:rsid w:val="002678A0"/>
    <w:rsid w:val="00273666"/>
    <w:rsid w:val="00273A80"/>
    <w:rsid w:val="00274E14"/>
    <w:rsid w:val="00275DEA"/>
    <w:rsid w:val="0028010C"/>
    <w:rsid w:val="00280A6D"/>
    <w:rsid w:val="002860FE"/>
    <w:rsid w:val="002953B6"/>
    <w:rsid w:val="00295A0B"/>
    <w:rsid w:val="002A52BF"/>
    <w:rsid w:val="002A7461"/>
    <w:rsid w:val="002A7B1B"/>
    <w:rsid w:val="002A7F59"/>
    <w:rsid w:val="002B274E"/>
    <w:rsid w:val="002B4968"/>
    <w:rsid w:val="002B4A61"/>
    <w:rsid w:val="002B65D6"/>
    <w:rsid w:val="002B7A59"/>
    <w:rsid w:val="002C6B4B"/>
    <w:rsid w:val="002C6CC7"/>
    <w:rsid w:val="002C6F31"/>
    <w:rsid w:val="002C7953"/>
    <w:rsid w:val="002D202B"/>
    <w:rsid w:val="002D2D6F"/>
    <w:rsid w:val="002D727F"/>
    <w:rsid w:val="002E3ED8"/>
    <w:rsid w:val="002E51A7"/>
    <w:rsid w:val="002F0C15"/>
    <w:rsid w:val="002F1E81"/>
    <w:rsid w:val="002F472F"/>
    <w:rsid w:val="002F52E9"/>
    <w:rsid w:val="002F5C49"/>
    <w:rsid w:val="00305280"/>
    <w:rsid w:val="003073A4"/>
    <w:rsid w:val="00307998"/>
    <w:rsid w:val="00310D92"/>
    <w:rsid w:val="003145E3"/>
    <w:rsid w:val="003160CB"/>
    <w:rsid w:val="00320E7D"/>
    <w:rsid w:val="0032115F"/>
    <w:rsid w:val="003222A3"/>
    <w:rsid w:val="00323FA8"/>
    <w:rsid w:val="003261F6"/>
    <w:rsid w:val="00330249"/>
    <w:rsid w:val="0033744A"/>
    <w:rsid w:val="00344655"/>
    <w:rsid w:val="00344AE9"/>
    <w:rsid w:val="003479EA"/>
    <w:rsid w:val="00347C17"/>
    <w:rsid w:val="0035185A"/>
    <w:rsid w:val="00351BDC"/>
    <w:rsid w:val="0035204B"/>
    <w:rsid w:val="00355EFC"/>
    <w:rsid w:val="003560C2"/>
    <w:rsid w:val="00360A40"/>
    <w:rsid w:val="003716E0"/>
    <w:rsid w:val="00373149"/>
    <w:rsid w:val="00374795"/>
    <w:rsid w:val="00377428"/>
    <w:rsid w:val="003774EE"/>
    <w:rsid w:val="00381DDE"/>
    <w:rsid w:val="00384E61"/>
    <w:rsid w:val="003870C2"/>
    <w:rsid w:val="00394229"/>
    <w:rsid w:val="00395900"/>
    <w:rsid w:val="00397A87"/>
    <w:rsid w:val="003A3232"/>
    <w:rsid w:val="003B0ED3"/>
    <w:rsid w:val="003B19CE"/>
    <w:rsid w:val="003B2020"/>
    <w:rsid w:val="003B34D7"/>
    <w:rsid w:val="003C3FA8"/>
    <w:rsid w:val="003C7750"/>
    <w:rsid w:val="003D0F28"/>
    <w:rsid w:val="003D103B"/>
    <w:rsid w:val="003D20F5"/>
    <w:rsid w:val="003D2BEE"/>
    <w:rsid w:val="003D2EB7"/>
    <w:rsid w:val="003D3B8A"/>
    <w:rsid w:val="003D47F9"/>
    <w:rsid w:val="003D54F8"/>
    <w:rsid w:val="003D7816"/>
    <w:rsid w:val="003E59D9"/>
    <w:rsid w:val="003E5C64"/>
    <w:rsid w:val="003F085F"/>
    <w:rsid w:val="003F22C7"/>
    <w:rsid w:val="003F4D24"/>
    <w:rsid w:val="003F4F5E"/>
    <w:rsid w:val="003F6424"/>
    <w:rsid w:val="00400906"/>
    <w:rsid w:val="00402BF6"/>
    <w:rsid w:val="004112D7"/>
    <w:rsid w:val="00416A76"/>
    <w:rsid w:val="0041740A"/>
    <w:rsid w:val="00420601"/>
    <w:rsid w:val="0042590E"/>
    <w:rsid w:val="00431153"/>
    <w:rsid w:val="00433581"/>
    <w:rsid w:val="00436746"/>
    <w:rsid w:val="00437F65"/>
    <w:rsid w:val="00453618"/>
    <w:rsid w:val="004569D3"/>
    <w:rsid w:val="00460FEA"/>
    <w:rsid w:val="00461DCD"/>
    <w:rsid w:val="00461FD5"/>
    <w:rsid w:val="004711E6"/>
    <w:rsid w:val="00472E54"/>
    <w:rsid w:val="004734B7"/>
    <w:rsid w:val="00480A54"/>
    <w:rsid w:val="00481B88"/>
    <w:rsid w:val="00485B4F"/>
    <w:rsid w:val="004862D1"/>
    <w:rsid w:val="0049231D"/>
    <w:rsid w:val="00492D03"/>
    <w:rsid w:val="004A135C"/>
    <w:rsid w:val="004A1879"/>
    <w:rsid w:val="004A3F53"/>
    <w:rsid w:val="004A5807"/>
    <w:rsid w:val="004B003F"/>
    <w:rsid w:val="004B205B"/>
    <w:rsid w:val="004B259F"/>
    <w:rsid w:val="004B2D5A"/>
    <w:rsid w:val="004B79F9"/>
    <w:rsid w:val="004C4EB5"/>
    <w:rsid w:val="004D0357"/>
    <w:rsid w:val="004D293D"/>
    <w:rsid w:val="004D4531"/>
    <w:rsid w:val="004E04DD"/>
    <w:rsid w:val="004E22F3"/>
    <w:rsid w:val="004E23F2"/>
    <w:rsid w:val="004E5D5C"/>
    <w:rsid w:val="004E653E"/>
    <w:rsid w:val="004F0B1E"/>
    <w:rsid w:val="004F44FE"/>
    <w:rsid w:val="004F4CFA"/>
    <w:rsid w:val="004F51F6"/>
    <w:rsid w:val="0050404D"/>
    <w:rsid w:val="00511D51"/>
    <w:rsid w:val="00512A47"/>
    <w:rsid w:val="005153FA"/>
    <w:rsid w:val="00515A39"/>
    <w:rsid w:val="00517F96"/>
    <w:rsid w:val="00526CAA"/>
    <w:rsid w:val="00531C68"/>
    <w:rsid w:val="00532119"/>
    <w:rsid w:val="0053219C"/>
    <w:rsid w:val="005335F3"/>
    <w:rsid w:val="00536141"/>
    <w:rsid w:val="005369AA"/>
    <w:rsid w:val="00537D3A"/>
    <w:rsid w:val="00542890"/>
    <w:rsid w:val="00543C38"/>
    <w:rsid w:val="00543D2D"/>
    <w:rsid w:val="00545A3D"/>
    <w:rsid w:val="00546DBB"/>
    <w:rsid w:val="0055071D"/>
    <w:rsid w:val="0055339F"/>
    <w:rsid w:val="00554B9A"/>
    <w:rsid w:val="0055758D"/>
    <w:rsid w:val="00560C66"/>
    <w:rsid w:val="00561A5B"/>
    <w:rsid w:val="005644CF"/>
    <w:rsid w:val="005706FC"/>
    <w:rsid w:val="0057074C"/>
    <w:rsid w:val="005716A3"/>
    <w:rsid w:val="00573FBF"/>
    <w:rsid w:val="00574FF3"/>
    <w:rsid w:val="005804F2"/>
    <w:rsid w:val="005805A4"/>
    <w:rsid w:val="00582538"/>
    <w:rsid w:val="00583834"/>
    <w:rsid w:val="005838EA"/>
    <w:rsid w:val="00583E3F"/>
    <w:rsid w:val="005848C4"/>
    <w:rsid w:val="00585EE1"/>
    <w:rsid w:val="00590C0E"/>
    <w:rsid w:val="005917E0"/>
    <w:rsid w:val="005939E6"/>
    <w:rsid w:val="005A150B"/>
    <w:rsid w:val="005A1DAC"/>
    <w:rsid w:val="005A1DF3"/>
    <w:rsid w:val="005A276B"/>
    <w:rsid w:val="005A4227"/>
    <w:rsid w:val="005A6865"/>
    <w:rsid w:val="005B229B"/>
    <w:rsid w:val="005B2940"/>
    <w:rsid w:val="005B3518"/>
    <w:rsid w:val="005B3A06"/>
    <w:rsid w:val="005B4490"/>
    <w:rsid w:val="005C56AE"/>
    <w:rsid w:val="005C7449"/>
    <w:rsid w:val="005D31BC"/>
    <w:rsid w:val="005D5F63"/>
    <w:rsid w:val="005E679D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0D8F"/>
    <w:rsid w:val="00616AED"/>
    <w:rsid w:val="006219B0"/>
    <w:rsid w:val="00624760"/>
    <w:rsid w:val="0062534E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71D3B"/>
    <w:rsid w:val="006756C3"/>
    <w:rsid w:val="00675AB1"/>
    <w:rsid w:val="00676D1D"/>
    <w:rsid w:val="00676ECD"/>
    <w:rsid w:val="00684A5B"/>
    <w:rsid w:val="006901DD"/>
    <w:rsid w:val="00690CCF"/>
    <w:rsid w:val="0069285F"/>
    <w:rsid w:val="006953F1"/>
    <w:rsid w:val="00697CA8"/>
    <w:rsid w:val="006A18AF"/>
    <w:rsid w:val="006A1F71"/>
    <w:rsid w:val="006A35C4"/>
    <w:rsid w:val="006A3DFD"/>
    <w:rsid w:val="006B3CE7"/>
    <w:rsid w:val="006B6908"/>
    <w:rsid w:val="006C2F72"/>
    <w:rsid w:val="006C5134"/>
    <w:rsid w:val="006C7795"/>
    <w:rsid w:val="006D6CD8"/>
    <w:rsid w:val="006D6DBD"/>
    <w:rsid w:val="006E25F4"/>
    <w:rsid w:val="006E31C9"/>
    <w:rsid w:val="006E695F"/>
    <w:rsid w:val="006F089C"/>
    <w:rsid w:val="006F19EA"/>
    <w:rsid w:val="006F328B"/>
    <w:rsid w:val="006F5886"/>
    <w:rsid w:val="00700910"/>
    <w:rsid w:val="007024EA"/>
    <w:rsid w:val="00704AD6"/>
    <w:rsid w:val="007057B4"/>
    <w:rsid w:val="00707734"/>
    <w:rsid w:val="00707E19"/>
    <w:rsid w:val="0071251A"/>
    <w:rsid w:val="00712F7C"/>
    <w:rsid w:val="0071342A"/>
    <w:rsid w:val="00713B4C"/>
    <w:rsid w:val="0072157C"/>
    <w:rsid w:val="0072328A"/>
    <w:rsid w:val="007243C0"/>
    <w:rsid w:val="00736D0B"/>
    <w:rsid w:val="00736EF9"/>
    <w:rsid w:val="007377B5"/>
    <w:rsid w:val="00741018"/>
    <w:rsid w:val="00741BD1"/>
    <w:rsid w:val="00742C73"/>
    <w:rsid w:val="007445B4"/>
    <w:rsid w:val="0074606F"/>
    <w:rsid w:val="00746CC2"/>
    <w:rsid w:val="00751845"/>
    <w:rsid w:val="007536F3"/>
    <w:rsid w:val="00760323"/>
    <w:rsid w:val="00760494"/>
    <w:rsid w:val="00762F59"/>
    <w:rsid w:val="00765600"/>
    <w:rsid w:val="00766400"/>
    <w:rsid w:val="00767F58"/>
    <w:rsid w:val="00772C47"/>
    <w:rsid w:val="007756DF"/>
    <w:rsid w:val="007771AE"/>
    <w:rsid w:val="00780DE3"/>
    <w:rsid w:val="007833BD"/>
    <w:rsid w:val="00791C9F"/>
    <w:rsid w:val="00792AAB"/>
    <w:rsid w:val="00793B47"/>
    <w:rsid w:val="007A1D0C"/>
    <w:rsid w:val="007A2A7B"/>
    <w:rsid w:val="007A7826"/>
    <w:rsid w:val="007B1B45"/>
    <w:rsid w:val="007B31EB"/>
    <w:rsid w:val="007B4290"/>
    <w:rsid w:val="007B4D06"/>
    <w:rsid w:val="007C4B71"/>
    <w:rsid w:val="007C6611"/>
    <w:rsid w:val="007C7B84"/>
    <w:rsid w:val="007D03CC"/>
    <w:rsid w:val="007D4925"/>
    <w:rsid w:val="007D703E"/>
    <w:rsid w:val="007E3C1B"/>
    <w:rsid w:val="007E5188"/>
    <w:rsid w:val="007E570D"/>
    <w:rsid w:val="007E6657"/>
    <w:rsid w:val="007F0C8A"/>
    <w:rsid w:val="007F11AB"/>
    <w:rsid w:val="007F3B6B"/>
    <w:rsid w:val="007F3D06"/>
    <w:rsid w:val="007F474F"/>
    <w:rsid w:val="0080287F"/>
    <w:rsid w:val="0080607C"/>
    <w:rsid w:val="00812076"/>
    <w:rsid w:val="0081310C"/>
    <w:rsid w:val="00813CFD"/>
    <w:rsid w:val="008143CB"/>
    <w:rsid w:val="00820CD7"/>
    <w:rsid w:val="00820FB3"/>
    <w:rsid w:val="00823CA1"/>
    <w:rsid w:val="00827260"/>
    <w:rsid w:val="00830528"/>
    <w:rsid w:val="008349EE"/>
    <w:rsid w:val="00835EAE"/>
    <w:rsid w:val="008360D5"/>
    <w:rsid w:val="00837F54"/>
    <w:rsid w:val="00841512"/>
    <w:rsid w:val="008513B9"/>
    <w:rsid w:val="00851963"/>
    <w:rsid w:val="00853537"/>
    <w:rsid w:val="00854BCC"/>
    <w:rsid w:val="00855001"/>
    <w:rsid w:val="00862CB4"/>
    <w:rsid w:val="00864121"/>
    <w:rsid w:val="00865DFC"/>
    <w:rsid w:val="008702D3"/>
    <w:rsid w:val="00870CD1"/>
    <w:rsid w:val="00873337"/>
    <w:rsid w:val="00876034"/>
    <w:rsid w:val="00877CCE"/>
    <w:rsid w:val="00880E29"/>
    <w:rsid w:val="00882273"/>
    <w:rsid w:val="008827E7"/>
    <w:rsid w:val="0088772D"/>
    <w:rsid w:val="008902B7"/>
    <w:rsid w:val="00891C41"/>
    <w:rsid w:val="00897476"/>
    <w:rsid w:val="008A1696"/>
    <w:rsid w:val="008A63E5"/>
    <w:rsid w:val="008B0C5B"/>
    <w:rsid w:val="008B22D5"/>
    <w:rsid w:val="008B3023"/>
    <w:rsid w:val="008C1EE3"/>
    <w:rsid w:val="008C27F2"/>
    <w:rsid w:val="008C351D"/>
    <w:rsid w:val="008C45FB"/>
    <w:rsid w:val="008C4FD8"/>
    <w:rsid w:val="008C58FE"/>
    <w:rsid w:val="008D01F0"/>
    <w:rsid w:val="008D0412"/>
    <w:rsid w:val="008E2DB9"/>
    <w:rsid w:val="008E64E1"/>
    <w:rsid w:val="008E6550"/>
    <w:rsid w:val="008E6C41"/>
    <w:rsid w:val="008F0816"/>
    <w:rsid w:val="008F1C8A"/>
    <w:rsid w:val="008F2A74"/>
    <w:rsid w:val="008F6BB7"/>
    <w:rsid w:val="00900F42"/>
    <w:rsid w:val="00901E1B"/>
    <w:rsid w:val="00902E00"/>
    <w:rsid w:val="00907024"/>
    <w:rsid w:val="009100FF"/>
    <w:rsid w:val="00912B9B"/>
    <w:rsid w:val="009138F7"/>
    <w:rsid w:val="00913B28"/>
    <w:rsid w:val="0091658E"/>
    <w:rsid w:val="00921DA9"/>
    <w:rsid w:val="00923739"/>
    <w:rsid w:val="0093065A"/>
    <w:rsid w:val="00930E76"/>
    <w:rsid w:val="00932E3C"/>
    <w:rsid w:val="009341DB"/>
    <w:rsid w:val="00935097"/>
    <w:rsid w:val="0093663F"/>
    <w:rsid w:val="00937296"/>
    <w:rsid w:val="0093799D"/>
    <w:rsid w:val="009407D8"/>
    <w:rsid w:val="00942A1A"/>
    <w:rsid w:val="00942F8D"/>
    <w:rsid w:val="00951199"/>
    <w:rsid w:val="009567BF"/>
    <w:rsid w:val="00956C8E"/>
    <w:rsid w:val="009573D3"/>
    <w:rsid w:val="0096561F"/>
    <w:rsid w:val="009729DD"/>
    <w:rsid w:val="00980765"/>
    <w:rsid w:val="0098504D"/>
    <w:rsid w:val="009853BD"/>
    <w:rsid w:val="009854AD"/>
    <w:rsid w:val="00985D1B"/>
    <w:rsid w:val="009919DE"/>
    <w:rsid w:val="009977FF"/>
    <w:rsid w:val="009A085B"/>
    <w:rsid w:val="009B0A04"/>
    <w:rsid w:val="009B7D35"/>
    <w:rsid w:val="009B7E11"/>
    <w:rsid w:val="009C1DE6"/>
    <w:rsid w:val="009C1F0E"/>
    <w:rsid w:val="009C2E8B"/>
    <w:rsid w:val="009C60E6"/>
    <w:rsid w:val="009D0D00"/>
    <w:rsid w:val="009D0D62"/>
    <w:rsid w:val="009D3E8C"/>
    <w:rsid w:val="009D54EE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14825"/>
    <w:rsid w:val="00A175A6"/>
    <w:rsid w:val="00A22CC5"/>
    <w:rsid w:val="00A23FA9"/>
    <w:rsid w:val="00A263AC"/>
    <w:rsid w:val="00A3042E"/>
    <w:rsid w:val="00A31A5F"/>
    <w:rsid w:val="00A347F6"/>
    <w:rsid w:val="00A34F2B"/>
    <w:rsid w:val="00A360B5"/>
    <w:rsid w:val="00A37FCB"/>
    <w:rsid w:val="00A412D6"/>
    <w:rsid w:val="00A41E0A"/>
    <w:rsid w:val="00A44A8F"/>
    <w:rsid w:val="00A4604B"/>
    <w:rsid w:val="00A51D96"/>
    <w:rsid w:val="00A543A8"/>
    <w:rsid w:val="00A737F3"/>
    <w:rsid w:val="00A73F21"/>
    <w:rsid w:val="00A81D07"/>
    <w:rsid w:val="00A8514D"/>
    <w:rsid w:val="00A85CC1"/>
    <w:rsid w:val="00A872FE"/>
    <w:rsid w:val="00A90542"/>
    <w:rsid w:val="00A92500"/>
    <w:rsid w:val="00A92B8B"/>
    <w:rsid w:val="00A92FCB"/>
    <w:rsid w:val="00A936FA"/>
    <w:rsid w:val="00A96F84"/>
    <w:rsid w:val="00AA0881"/>
    <w:rsid w:val="00AA5AF5"/>
    <w:rsid w:val="00AB0A3C"/>
    <w:rsid w:val="00AB476A"/>
    <w:rsid w:val="00AB637A"/>
    <w:rsid w:val="00AC15B3"/>
    <w:rsid w:val="00AC26D6"/>
    <w:rsid w:val="00AC3953"/>
    <w:rsid w:val="00AC5A4F"/>
    <w:rsid w:val="00AC6189"/>
    <w:rsid w:val="00AC7150"/>
    <w:rsid w:val="00AC7901"/>
    <w:rsid w:val="00AD43F6"/>
    <w:rsid w:val="00AD5905"/>
    <w:rsid w:val="00AE16B3"/>
    <w:rsid w:val="00AE1B9E"/>
    <w:rsid w:val="00AE1DCA"/>
    <w:rsid w:val="00AF0B44"/>
    <w:rsid w:val="00AF0D87"/>
    <w:rsid w:val="00AF27A7"/>
    <w:rsid w:val="00AF5F7C"/>
    <w:rsid w:val="00B01715"/>
    <w:rsid w:val="00B02207"/>
    <w:rsid w:val="00B02B55"/>
    <w:rsid w:val="00B03403"/>
    <w:rsid w:val="00B10324"/>
    <w:rsid w:val="00B270F6"/>
    <w:rsid w:val="00B30976"/>
    <w:rsid w:val="00B34705"/>
    <w:rsid w:val="00B34C63"/>
    <w:rsid w:val="00B357BD"/>
    <w:rsid w:val="00B369F5"/>
    <w:rsid w:val="00B376B1"/>
    <w:rsid w:val="00B450C6"/>
    <w:rsid w:val="00B46925"/>
    <w:rsid w:val="00B56172"/>
    <w:rsid w:val="00B610E6"/>
    <w:rsid w:val="00B620D9"/>
    <w:rsid w:val="00B62468"/>
    <w:rsid w:val="00B633DB"/>
    <w:rsid w:val="00B639ED"/>
    <w:rsid w:val="00B64F3D"/>
    <w:rsid w:val="00B65542"/>
    <w:rsid w:val="00B66A8C"/>
    <w:rsid w:val="00B726B3"/>
    <w:rsid w:val="00B73262"/>
    <w:rsid w:val="00B801C5"/>
    <w:rsid w:val="00B8061C"/>
    <w:rsid w:val="00B80F30"/>
    <w:rsid w:val="00B81666"/>
    <w:rsid w:val="00B82772"/>
    <w:rsid w:val="00B82DAF"/>
    <w:rsid w:val="00B82FFB"/>
    <w:rsid w:val="00B83BA2"/>
    <w:rsid w:val="00B8538F"/>
    <w:rsid w:val="00B853AA"/>
    <w:rsid w:val="00B857B6"/>
    <w:rsid w:val="00B875BF"/>
    <w:rsid w:val="00B91893"/>
    <w:rsid w:val="00B91F62"/>
    <w:rsid w:val="00BB2C98"/>
    <w:rsid w:val="00BB4FC4"/>
    <w:rsid w:val="00BB7F14"/>
    <w:rsid w:val="00BC08BF"/>
    <w:rsid w:val="00BC623F"/>
    <w:rsid w:val="00BD0517"/>
    <w:rsid w:val="00BD0B82"/>
    <w:rsid w:val="00BD4367"/>
    <w:rsid w:val="00BD476C"/>
    <w:rsid w:val="00BE5BDB"/>
    <w:rsid w:val="00BE6CE0"/>
    <w:rsid w:val="00BF3E78"/>
    <w:rsid w:val="00BF4B18"/>
    <w:rsid w:val="00BF4F5F"/>
    <w:rsid w:val="00BF6557"/>
    <w:rsid w:val="00C04EEB"/>
    <w:rsid w:val="00C05095"/>
    <w:rsid w:val="00C075A4"/>
    <w:rsid w:val="00C10B29"/>
    <w:rsid w:val="00C10F12"/>
    <w:rsid w:val="00C11826"/>
    <w:rsid w:val="00C174BE"/>
    <w:rsid w:val="00C20766"/>
    <w:rsid w:val="00C240E8"/>
    <w:rsid w:val="00C2511B"/>
    <w:rsid w:val="00C27D63"/>
    <w:rsid w:val="00C3273F"/>
    <w:rsid w:val="00C363A8"/>
    <w:rsid w:val="00C41772"/>
    <w:rsid w:val="00C45335"/>
    <w:rsid w:val="00C453D6"/>
    <w:rsid w:val="00C46D42"/>
    <w:rsid w:val="00C50C32"/>
    <w:rsid w:val="00C60178"/>
    <w:rsid w:val="00C60EBE"/>
    <w:rsid w:val="00C61760"/>
    <w:rsid w:val="00C63CD6"/>
    <w:rsid w:val="00C72AC0"/>
    <w:rsid w:val="00C75132"/>
    <w:rsid w:val="00C8247D"/>
    <w:rsid w:val="00C87D95"/>
    <w:rsid w:val="00C9077A"/>
    <w:rsid w:val="00C90E6A"/>
    <w:rsid w:val="00C92339"/>
    <w:rsid w:val="00C95CD2"/>
    <w:rsid w:val="00CA051B"/>
    <w:rsid w:val="00CB26B5"/>
    <w:rsid w:val="00CB3CBE"/>
    <w:rsid w:val="00CB4D5A"/>
    <w:rsid w:val="00CB5E81"/>
    <w:rsid w:val="00CC3B2E"/>
    <w:rsid w:val="00CC44CD"/>
    <w:rsid w:val="00CC4DE4"/>
    <w:rsid w:val="00CC56AA"/>
    <w:rsid w:val="00CD0718"/>
    <w:rsid w:val="00CD07F4"/>
    <w:rsid w:val="00CD5F2C"/>
    <w:rsid w:val="00CD60DC"/>
    <w:rsid w:val="00CD6612"/>
    <w:rsid w:val="00CD6C78"/>
    <w:rsid w:val="00CE2208"/>
    <w:rsid w:val="00CE4F67"/>
    <w:rsid w:val="00CF03D8"/>
    <w:rsid w:val="00CF5482"/>
    <w:rsid w:val="00CF5C6D"/>
    <w:rsid w:val="00D015D5"/>
    <w:rsid w:val="00D021F2"/>
    <w:rsid w:val="00D02B36"/>
    <w:rsid w:val="00D039B1"/>
    <w:rsid w:val="00D03D68"/>
    <w:rsid w:val="00D06E02"/>
    <w:rsid w:val="00D1028F"/>
    <w:rsid w:val="00D15E13"/>
    <w:rsid w:val="00D2273A"/>
    <w:rsid w:val="00D2378C"/>
    <w:rsid w:val="00D247F6"/>
    <w:rsid w:val="00D266DD"/>
    <w:rsid w:val="00D32B04"/>
    <w:rsid w:val="00D33287"/>
    <w:rsid w:val="00D341C9"/>
    <w:rsid w:val="00D374E7"/>
    <w:rsid w:val="00D407CB"/>
    <w:rsid w:val="00D410A8"/>
    <w:rsid w:val="00D41C9D"/>
    <w:rsid w:val="00D44E42"/>
    <w:rsid w:val="00D45BF2"/>
    <w:rsid w:val="00D52373"/>
    <w:rsid w:val="00D52955"/>
    <w:rsid w:val="00D536E7"/>
    <w:rsid w:val="00D63949"/>
    <w:rsid w:val="00D652E7"/>
    <w:rsid w:val="00D67B4A"/>
    <w:rsid w:val="00D76D97"/>
    <w:rsid w:val="00D77BCF"/>
    <w:rsid w:val="00D834B8"/>
    <w:rsid w:val="00D84394"/>
    <w:rsid w:val="00D86C8B"/>
    <w:rsid w:val="00D95E55"/>
    <w:rsid w:val="00DA1463"/>
    <w:rsid w:val="00DA5289"/>
    <w:rsid w:val="00DA59EB"/>
    <w:rsid w:val="00DB10D5"/>
    <w:rsid w:val="00DB2346"/>
    <w:rsid w:val="00DB3664"/>
    <w:rsid w:val="00DB5087"/>
    <w:rsid w:val="00DB6498"/>
    <w:rsid w:val="00DC16FB"/>
    <w:rsid w:val="00DC18F6"/>
    <w:rsid w:val="00DC1C70"/>
    <w:rsid w:val="00DC443D"/>
    <w:rsid w:val="00DC4A65"/>
    <w:rsid w:val="00DC4F66"/>
    <w:rsid w:val="00DC7213"/>
    <w:rsid w:val="00DD3116"/>
    <w:rsid w:val="00DD3138"/>
    <w:rsid w:val="00DD3B34"/>
    <w:rsid w:val="00DE6339"/>
    <w:rsid w:val="00DE63F5"/>
    <w:rsid w:val="00DF1A70"/>
    <w:rsid w:val="00DF2E6C"/>
    <w:rsid w:val="00DF3D8D"/>
    <w:rsid w:val="00DF5DC4"/>
    <w:rsid w:val="00E005EE"/>
    <w:rsid w:val="00E052BB"/>
    <w:rsid w:val="00E10B44"/>
    <w:rsid w:val="00E11F02"/>
    <w:rsid w:val="00E1431E"/>
    <w:rsid w:val="00E157F0"/>
    <w:rsid w:val="00E17667"/>
    <w:rsid w:val="00E21CEC"/>
    <w:rsid w:val="00E233D5"/>
    <w:rsid w:val="00E2383F"/>
    <w:rsid w:val="00E267C8"/>
    <w:rsid w:val="00E2726B"/>
    <w:rsid w:val="00E30716"/>
    <w:rsid w:val="00E3139B"/>
    <w:rsid w:val="00E32427"/>
    <w:rsid w:val="00E37801"/>
    <w:rsid w:val="00E45954"/>
    <w:rsid w:val="00E46EAA"/>
    <w:rsid w:val="00E47622"/>
    <w:rsid w:val="00E5038C"/>
    <w:rsid w:val="00E50B69"/>
    <w:rsid w:val="00E5298B"/>
    <w:rsid w:val="00E54F2B"/>
    <w:rsid w:val="00E56EFB"/>
    <w:rsid w:val="00E6458F"/>
    <w:rsid w:val="00E7242D"/>
    <w:rsid w:val="00E72C80"/>
    <w:rsid w:val="00E7717A"/>
    <w:rsid w:val="00E82DCE"/>
    <w:rsid w:val="00E84634"/>
    <w:rsid w:val="00E87BC2"/>
    <w:rsid w:val="00E87E25"/>
    <w:rsid w:val="00E91611"/>
    <w:rsid w:val="00E966DD"/>
    <w:rsid w:val="00E97480"/>
    <w:rsid w:val="00EA04F1"/>
    <w:rsid w:val="00EA0952"/>
    <w:rsid w:val="00EA2FD3"/>
    <w:rsid w:val="00EB35DE"/>
    <w:rsid w:val="00EB3AF1"/>
    <w:rsid w:val="00EB4837"/>
    <w:rsid w:val="00EB7846"/>
    <w:rsid w:val="00EB7CE9"/>
    <w:rsid w:val="00EC25C8"/>
    <w:rsid w:val="00EC433F"/>
    <w:rsid w:val="00EC4D19"/>
    <w:rsid w:val="00ED1FDE"/>
    <w:rsid w:val="00ED2781"/>
    <w:rsid w:val="00ED5874"/>
    <w:rsid w:val="00ED5A55"/>
    <w:rsid w:val="00ED61DF"/>
    <w:rsid w:val="00EF31D0"/>
    <w:rsid w:val="00EF6AB9"/>
    <w:rsid w:val="00F02D7B"/>
    <w:rsid w:val="00F0353F"/>
    <w:rsid w:val="00F054D6"/>
    <w:rsid w:val="00F06EFB"/>
    <w:rsid w:val="00F10952"/>
    <w:rsid w:val="00F11B5A"/>
    <w:rsid w:val="00F12D51"/>
    <w:rsid w:val="00F1529E"/>
    <w:rsid w:val="00F15FCC"/>
    <w:rsid w:val="00F16789"/>
    <w:rsid w:val="00F16F07"/>
    <w:rsid w:val="00F179CA"/>
    <w:rsid w:val="00F2063D"/>
    <w:rsid w:val="00F22FE4"/>
    <w:rsid w:val="00F30698"/>
    <w:rsid w:val="00F370D3"/>
    <w:rsid w:val="00F377C8"/>
    <w:rsid w:val="00F41050"/>
    <w:rsid w:val="00F45B7C"/>
    <w:rsid w:val="00F45FCE"/>
    <w:rsid w:val="00F4756E"/>
    <w:rsid w:val="00F54F34"/>
    <w:rsid w:val="00F60A0E"/>
    <w:rsid w:val="00F7414D"/>
    <w:rsid w:val="00F81D4A"/>
    <w:rsid w:val="00F848F2"/>
    <w:rsid w:val="00F85BC8"/>
    <w:rsid w:val="00F86897"/>
    <w:rsid w:val="00F913F4"/>
    <w:rsid w:val="00F9334F"/>
    <w:rsid w:val="00F953D8"/>
    <w:rsid w:val="00F977CA"/>
    <w:rsid w:val="00F97D7F"/>
    <w:rsid w:val="00FA122C"/>
    <w:rsid w:val="00FA1616"/>
    <w:rsid w:val="00FA3B95"/>
    <w:rsid w:val="00FA7052"/>
    <w:rsid w:val="00FA7178"/>
    <w:rsid w:val="00FB1207"/>
    <w:rsid w:val="00FB62E3"/>
    <w:rsid w:val="00FB7A89"/>
    <w:rsid w:val="00FC1278"/>
    <w:rsid w:val="00FC1B4E"/>
    <w:rsid w:val="00FD4FA3"/>
    <w:rsid w:val="00FE194A"/>
    <w:rsid w:val="00FE6174"/>
    <w:rsid w:val="00FE6900"/>
    <w:rsid w:val="00FE7735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A8"/>
    <w:rPr>
      <w:rFonts w:ascii="TimesET" w:hAnsi="TimesET"/>
    </w:rPr>
  </w:style>
  <w:style w:type="paragraph" w:styleId="1">
    <w:name w:val="heading 1"/>
    <w:basedOn w:val="a"/>
    <w:next w:val="a"/>
    <w:qFormat/>
    <w:rsid w:val="00697CA8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97CA8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7CA8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97CA8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97CA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97CA8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97CA8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97CA8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8B0C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218D3E2E8B0236D4DDC10D3C996594240E9E6E2018FCDB671B2D9E57F0E06ACC7DDBE410F631947F2D29513433367E6D3k973K" TargetMode="External"/><Relationship Id="rId18" Type="http://schemas.openxmlformats.org/officeDocument/2006/relationships/hyperlink" Target="consultantplus://offline/ref=38578BC87B8BE76C6D26D3154BCB370A119D8831570C445D9D3F781B9A8CE098C7AF2F187C7A8542D66A2DB788766996FF5F61E585E273C1744D6266GFp6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8578BC87B8BE76C6D26D3154BCB370A119D883157024D599835781B9A8CE098C7AF2F187C7A8542D66A2FB289766996FF5F61E585E273C1744D6266GFp6L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38578BC87B8BE76C6D26D3154BCB370A119D8831570C4C5B983A781B9A8CE098C7AF2F187C7A8542D66A2FB187766996FF5F61E585E273C1744D6266GFp6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8578BC87B8BE76C6D26D3154BCB370A119D8831570F4A589B3A781B9A8CE098C7AF2F187C7A8542D66A2FB187766996FF5F61E585E273C1744D6266GFp6L" TargetMode="External"/><Relationship Id="rId20" Type="http://schemas.openxmlformats.org/officeDocument/2006/relationships/hyperlink" Target="consultantplus://offline/ref=38578BC87B8BE76C6D26D3154BCB370A119D883157024C5E963F781B9A8CE098C7AF2F187C7A8542D66A2FB08D766996FF5F61E585E273C1744D6266GFp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8578BC87B8BE76C6D26D3154BCB370A119D8831570F49599635781B9A8CE098C7AF2F187C7A8542D66A2FB688766996FF5F61E585E273C1744D6266GFp6L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38578BC87B8BE76C6D26D3154BCB370A119D8831570D4D559838781B9A8CE098C7AF2F187C7A8542D66A2FB08D766996FF5F61E585E273C1744D6266GFp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8578BC87B8BE76C6D26D3154BCB370A119D8831570F4D549B3E781B9A8CE098C7AF2F187C7A8542D66A2FB08D766996FF5F61E585E273C1744D6266GFp6L" TargetMode="External"/><Relationship Id="rId22" Type="http://schemas.openxmlformats.org/officeDocument/2006/relationships/hyperlink" Target="consultantplus://offline/ref=38578BC87B8BE76C6D26D3154BCB370A119D883157024D599835781B9A8CE098C7AF2F187C7A8542D66A2FB289766996FF5F61E585E273C1744D6266GFp6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11256-DFCA-46D9-8B56-664B52C76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201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173</cp:revision>
  <cp:lastPrinted>2023-09-22T13:38:00Z</cp:lastPrinted>
  <dcterms:created xsi:type="dcterms:W3CDTF">2023-06-13T08:04:00Z</dcterms:created>
  <dcterms:modified xsi:type="dcterms:W3CDTF">2023-09-26T13:56:00Z</dcterms:modified>
</cp:coreProperties>
</file>