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27A3" w:rsidTr="00CE38EE">
        <w:tc>
          <w:tcPr>
            <w:tcW w:w="10326" w:type="dxa"/>
            <w:shd w:val="clear" w:color="auto" w:fill="auto"/>
          </w:tcPr>
          <w:p w:rsidR="00190FF9" w:rsidRPr="00B127A3" w:rsidRDefault="00190FF9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D7E62" w:rsidRPr="00B127A3" w:rsidRDefault="004D7E62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B127A3" w:rsidRDefault="004D7E62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D679F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28.09.2023 № 584-р</w:t>
            </w:r>
            <w:bookmarkStart w:id="0" w:name="_GoBack"/>
            <w:bookmarkEnd w:id="0"/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C7F" w:rsidRPr="00B127A3" w:rsidTr="00CE38EE">
        <w:tc>
          <w:tcPr>
            <w:tcW w:w="10326" w:type="dxa"/>
            <w:shd w:val="clear" w:color="auto" w:fill="auto"/>
          </w:tcPr>
          <w:p w:rsidR="00F37C7F" w:rsidRPr="00B127A3" w:rsidRDefault="00F37C7F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B127A3" w:rsidRPr="00B127A3" w:rsidRDefault="00B127A3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F37C7F" w:rsidRPr="00B127A3" w:rsidRDefault="00C61A65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от 13.04.2023 № 171-р</w:t>
            </w:r>
          </w:p>
        </w:tc>
      </w:tr>
      <w:tr w:rsidR="00F37C7F" w:rsidRPr="00B127A3" w:rsidTr="00CE38EE">
        <w:tc>
          <w:tcPr>
            <w:tcW w:w="10326" w:type="dxa"/>
            <w:shd w:val="clear" w:color="auto" w:fill="auto"/>
          </w:tcPr>
          <w:p w:rsidR="00F37C7F" w:rsidRPr="00B127A3" w:rsidRDefault="00F37C7F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37C7F" w:rsidRPr="00B127A3" w:rsidRDefault="00F37C7F" w:rsidP="00F37C7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7A3" w:rsidRPr="00B127A3" w:rsidRDefault="00B127A3" w:rsidP="00F37C7F">
      <w:pPr>
        <w:jc w:val="center"/>
        <w:rPr>
          <w:rFonts w:ascii="Times New Roman" w:hAnsi="Times New Roman"/>
          <w:sz w:val="16"/>
          <w:szCs w:val="16"/>
        </w:rPr>
      </w:pPr>
    </w:p>
    <w:p w:rsidR="0084143B" w:rsidRPr="00B127A3" w:rsidRDefault="00DE10EF" w:rsidP="00F37C7F">
      <w:pPr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84143B" w:rsidRPr="00B127A3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в 2023 году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на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финансирование мероприятия, предусмотренного подпунктом 3.1.1 таблицы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пункта 5 «Перечень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мероприятий подпрограммы» подпрограммы 5 «Поддержка местных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(муниципальных) инициатив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и участия населения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в осуществлении местного самоуправления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на территории Рязанской области»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государственной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84143B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«Развитие местного самоуправления и гражданского общества»</w:t>
      </w:r>
    </w:p>
    <w:p w:rsidR="00F37C7F" w:rsidRPr="00B127A3" w:rsidRDefault="00F37C7F" w:rsidP="00F37C7F">
      <w:pPr>
        <w:rPr>
          <w:rFonts w:ascii="Times New Roman" w:hAnsi="Times New Roman"/>
          <w:sz w:val="16"/>
          <w:szCs w:val="16"/>
        </w:rPr>
      </w:pPr>
    </w:p>
    <w:p w:rsidR="0084143B" w:rsidRPr="00B127A3" w:rsidRDefault="0084143B" w:rsidP="0084143B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B127A3" w:rsidTr="0084143B">
        <w:trPr>
          <w:trHeight w:val="20"/>
        </w:trPr>
        <w:tc>
          <w:tcPr>
            <w:tcW w:w="50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7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7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84143B" w:rsidRPr="00B127A3" w:rsidTr="0084143B">
        <w:trPr>
          <w:trHeight w:val="20"/>
        </w:trPr>
        <w:tc>
          <w:tcPr>
            <w:tcW w:w="50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</w:tr>
    </w:tbl>
    <w:p w:rsidR="0084143B" w:rsidRPr="00B127A3" w:rsidRDefault="0084143B" w:rsidP="0084143B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B127A3" w:rsidTr="0084143B">
        <w:trPr>
          <w:trHeight w:val="20"/>
          <w:tblHeader/>
        </w:trPr>
        <w:tc>
          <w:tcPr>
            <w:tcW w:w="50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 w:val="restart"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4822F1" w:rsidRPr="00B127A3" w:rsidRDefault="004822F1" w:rsidP="00D1319A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27A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4822F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4 828 388,18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822F1" w:rsidRPr="00B127A3" w:rsidRDefault="004822F1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744B2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3 123 746,55</w:t>
            </w:r>
            <w:r w:rsidR="004822F1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числе: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822F1" w:rsidRPr="00B127A3" w:rsidRDefault="004822F1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общественно-значимого здания (библиотека, дом культуры и др.) д. Борисовка (I очередь)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744B2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1 876 999</w:t>
            </w:r>
            <w:r w:rsidR="004822F1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4822F1" w:rsidRPr="00B127A3" w:rsidTr="00797DB2">
        <w:tblPrEx>
          <w:tblBorders>
            <w:bottom w:val="single" w:sz="4" w:space="0" w:color="auto"/>
          </w:tblBorders>
        </w:tblPrEx>
        <w:trPr>
          <w:trHeight w:val="209"/>
        </w:trPr>
        <w:tc>
          <w:tcPr>
            <w:tcW w:w="504" w:type="dxa"/>
            <w:vMerge/>
            <w:shd w:val="clear" w:color="auto" w:fill="auto"/>
          </w:tcPr>
          <w:p w:rsidR="004822F1" w:rsidRPr="00B127A3" w:rsidRDefault="004822F1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822F1" w:rsidRPr="00B127A3" w:rsidRDefault="004822F1" w:rsidP="00D1319A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822F1" w:rsidRPr="00B127A3" w:rsidRDefault="004822F1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общественно-значимого здания (библиотека, дом культуры и др.) д. Борисовка (II очередь)</w:t>
            </w:r>
          </w:p>
        </w:tc>
        <w:tc>
          <w:tcPr>
            <w:tcW w:w="4294" w:type="dxa"/>
            <w:shd w:val="clear" w:color="auto" w:fill="auto"/>
          </w:tcPr>
          <w:p w:rsidR="004822F1" w:rsidRPr="00B127A3" w:rsidRDefault="00744B2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1 246 747</w:t>
            </w:r>
            <w:r w:rsidR="004822F1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5A720A" w:rsidRPr="00B127A3" w:rsidTr="005A720A">
        <w:tblPrEx>
          <w:tblBorders>
            <w:bottom w:val="single" w:sz="4" w:space="0" w:color="auto"/>
          </w:tblBorders>
        </w:tblPrEx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5A720A" w:rsidRPr="00B127A3" w:rsidRDefault="005A720A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5A720A" w:rsidRPr="00B127A3" w:rsidRDefault="005A720A" w:rsidP="00D1319A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5A720A" w:rsidRPr="00B127A3" w:rsidRDefault="005A720A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5A720A" w:rsidRDefault="005A720A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2F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822F1">
              <w:rPr>
                <w:rFonts w:ascii="Times New Roman" w:hAnsi="Times New Roman"/>
                <w:color w:val="000000"/>
                <w:sz w:val="24"/>
                <w:szCs w:val="24"/>
              </w:rPr>
              <w:t>846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4822F1">
              <w:rPr>
                <w:rFonts w:ascii="Times New Roman" w:hAnsi="Times New Roman"/>
                <w:color w:val="000000"/>
                <w:sz w:val="24"/>
                <w:szCs w:val="24"/>
              </w:rPr>
              <w:t>337,08</w:t>
            </w:r>
          </w:p>
        </w:tc>
      </w:tr>
      <w:tr w:rsidR="001E0CA5" w:rsidRPr="00B127A3" w:rsidTr="00797DB2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504" w:type="dxa"/>
            <w:vMerge w:val="restart"/>
            <w:shd w:val="clear" w:color="auto" w:fill="auto"/>
          </w:tcPr>
          <w:p w:rsidR="001E0CA5" w:rsidRPr="00B127A3" w:rsidRDefault="001E0CA5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1E0CA5" w:rsidRPr="00B127A3" w:rsidRDefault="001E0CA5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1E0CA5" w:rsidRPr="00B127A3" w:rsidRDefault="001E0CA5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Большекоровинское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1E0CA5" w:rsidRPr="00B127A3" w:rsidRDefault="001E0CA5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2 696 426,70</w:t>
            </w:r>
          </w:p>
        </w:tc>
      </w:tr>
      <w:tr w:rsidR="001E0CA5" w:rsidRPr="00B127A3" w:rsidTr="00797DB2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504" w:type="dxa"/>
            <w:vMerge/>
            <w:shd w:val="clear" w:color="auto" w:fill="auto"/>
          </w:tcPr>
          <w:p w:rsidR="001E0CA5" w:rsidRPr="00B127A3" w:rsidRDefault="001E0CA5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1E0CA5" w:rsidRPr="00B127A3" w:rsidRDefault="001E0CA5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1E0CA5" w:rsidRPr="00B127A3" w:rsidRDefault="001E0CA5" w:rsidP="00B127A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Сменовское</w:t>
            </w:r>
            <w:proofErr w:type="spellEnd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1E0CA5" w:rsidRPr="00B127A3" w:rsidRDefault="001E0CA5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5 617 909,37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0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4846A6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2 882 338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</w:tr>
      <w:tr w:rsidR="004528DB" w:rsidRPr="00B127A3" w:rsidTr="00797DB2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vMerge w:val="restart"/>
            <w:shd w:val="clear" w:color="auto" w:fill="auto"/>
          </w:tcPr>
          <w:p w:rsidR="004528DB" w:rsidRPr="00B127A3" w:rsidRDefault="004528D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4528DB" w:rsidRPr="00B127A3" w:rsidRDefault="004528D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4528DB" w:rsidRPr="00B127A3" w:rsidRDefault="004528D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4528DB" w:rsidRPr="00B127A3" w:rsidRDefault="004528D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6 909 974,33</w:t>
            </w:r>
          </w:p>
        </w:tc>
      </w:tr>
      <w:tr w:rsidR="00CC51EE" w:rsidRPr="00B127A3" w:rsidTr="00797DB2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vMerge/>
            <w:shd w:val="clear" w:color="auto" w:fill="auto"/>
          </w:tcPr>
          <w:p w:rsidR="00CC51EE" w:rsidRPr="00B127A3" w:rsidRDefault="00CC51EE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CC51EE" w:rsidRPr="00B127A3" w:rsidRDefault="00CC51EE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CC51EE" w:rsidRPr="00B127A3" w:rsidRDefault="00CC51E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CC51EE" w:rsidRPr="00B127A3" w:rsidRDefault="00CC51EE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2 863 823,00</w:t>
            </w:r>
          </w:p>
        </w:tc>
      </w:tr>
      <w:tr w:rsidR="004528DB" w:rsidRPr="00B127A3" w:rsidTr="00797DB2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vMerge/>
            <w:shd w:val="clear" w:color="auto" w:fill="auto"/>
          </w:tcPr>
          <w:p w:rsidR="004528DB" w:rsidRPr="00B127A3" w:rsidRDefault="004528D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528DB" w:rsidRPr="00B127A3" w:rsidRDefault="004528D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528DB" w:rsidRPr="00B127A3" w:rsidRDefault="004528D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528DB" w:rsidRPr="00B127A3" w:rsidRDefault="004528D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2 825 890,80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D52ECC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Спас-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32022A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4 902 058</w:t>
            </w:r>
            <w:r w:rsidR="00D52ECC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3 407 800,00</w:t>
            </w:r>
          </w:p>
        </w:tc>
      </w:tr>
      <w:tr w:rsidR="00450754" w:rsidRPr="00B127A3" w:rsidTr="00797DB2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450754" w:rsidRPr="00B127A3" w:rsidRDefault="00450754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50754" w:rsidRPr="00B127A3" w:rsidRDefault="00450754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50754" w:rsidRPr="00B127A3" w:rsidRDefault="00450754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50754" w:rsidRPr="00B127A3" w:rsidRDefault="00450754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309 864,00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CC4C1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Уткинское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01F0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942 900,42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83A89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2 834 193</w:t>
            </w:r>
            <w:r w:rsidR="004B5BBF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185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D071D6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6 719 136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,80</w:t>
            </w:r>
          </w:p>
        </w:tc>
      </w:tr>
      <w:tr w:rsidR="00E26752" w:rsidRPr="00B127A3" w:rsidTr="00E26752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504" w:type="dxa"/>
            <w:shd w:val="clear" w:color="auto" w:fill="auto"/>
          </w:tcPr>
          <w:p w:rsidR="00E26752" w:rsidRPr="00B127A3" w:rsidRDefault="00E2675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E26752" w:rsidRPr="00B127A3" w:rsidRDefault="00E2675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E26752" w:rsidRPr="00B127A3" w:rsidRDefault="00E2675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E26752" w:rsidRPr="00B127A3" w:rsidRDefault="00E2675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12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72129">
              <w:rPr>
                <w:rFonts w:ascii="Times New Roman" w:hAnsi="Times New Roman"/>
                <w:color w:val="000000"/>
                <w:sz w:val="24"/>
                <w:szCs w:val="24"/>
              </w:rPr>
              <w:t>994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972129">
              <w:rPr>
                <w:rFonts w:ascii="Times New Roman" w:hAnsi="Times New Roman"/>
                <w:color w:val="000000"/>
                <w:sz w:val="24"/>
                <w:szCs w:val="24"/>
              </w:rPr>
              <w:t>671,71</w:t>
            </w:r>
          </w:p>
        </w:tc>
      </w:tr>
      <w:tr w:rsidR="0084143B" w:rsidRPr="00B127A3" w:rsidTr="00D30FCD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3B7242" w:rsidP="00B127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3B724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2 854 909,82</w:t>
            </w:r>
          </w:p>
        </w:tc>
      </w:tr>
      <w:tr w:rsidR="003B7242" w:rsidRPr="00B127A3" w:rsidTr="00236723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3B7242" w:rsidRPr="00B127A3" w:rsidRDefault="003B7242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3B7242" w:rsidRPr="00B127A3" w:rsidRDefault="003B724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3B7242" w:rsidRPr="00B127A3" w:rsidRDefault="003B7242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3B7242" w:rsidRPr="00B127A3" w:rsidRDefault="003B724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8 150 601,96</w:t>
            </w:r>
          </w:p>
        </w:tc>
      </w:tr>
      <w:tr w:rsidR="00797DB2" w:rsidRPr="00B127A3" w:rsidTr="00236723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8 870 000,00</w:t>
            </w:r>
          </w:p>
        </w:tc>
      </w:tr>
      <w:tr w:rsidR="00AA011D" w:rsidRPr="00B127A3" w:rsidTr="00AA011D">
        <w:tblPrEx>
          <w:tblBorders>
            <w:bottom w:val="single" w:sz="4" w:space="0" w:color="auto"/>
          </w:tblBorders>
        </w:tblPrEx>
        <w:trPr>
          <w:trHeight w:val="196"/>
        </w:trPr>
        <w:tc>
          <w:tcPr>
            <w:tcW w:w="504" w:type="dxa"/>
            <w:vMerge/>
            <w:shd w:val="clear" w:color="auto" w:fill="auto"/>
          </w:tcPr>
          <w:p w:rsidR="00AA011D" w:rsidRPr="00B127A3" w:rsidRDefault="00AA011D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A011D" w:rsidRPr="00B127A3" w:rsidRDefault="00AA011D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A011D" w:rsidRPr="00B127A3" w:rsidRDefault="00AA011D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A011D" w:rsidRPr="00B127A3" w:rsidRDefault="00AA011D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1 668 295,49</w:t>
            </w:r>
          </w:p>
        </w:tc>
      </w:tr>
      <w:tr w:rsidR="000901F8" w:rsidRPr="00B127A3" w:rsidTr="00236723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0901F8" w:rsidRPr="00B127A3" w:rsidRDefault="000901F8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901F8" w:rsidRPr="00B127A3" w:rsidRDefault="000901F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901F8" w:rsidRDefault="000901F8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901F8" w:rsidRDefault="000901F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2 236 442,40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0901F8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0901F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2 736 277,66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6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2 465 504,78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AB653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4 832 973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1 411 451,85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2 179 056,97</w:t>
            </w:r>
          </w:p>
        </w:tc>
      </w:tr>
      <w:tr w:rsidR="0003239E" w:rsidRPr="00B127A3" w:rsidTr="00797DB2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 w:val="restart"/>
            <w:shd w:val="clear" w:color="auto" w:fill="auto"/>
          </w:tcPr>
          <w:p w:rsidR="0003239E" w:rsidRPr="00B127A3" w:rsidRDefault="0003239E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03239E" w:rsidRPr="00B127A3" w:rsidRDefault="0003239E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03239E" w:rsidRPr="00B127A3" w:rsidRDefault="0003239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3239E" w:rsidRPr="00B127A3" w:rsidRDefault="0003239E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358 099,70</w:t>
            </w:r>
          </w:p>
        </w:tc>
      </w:tr>
      <w:tr w:rsidR="0003239E" w:rsidRPr="00B127A3" w:rsidTr="00797DB2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vMerge/>
            <w:shd w:val="clear" w:color="auto" w:fill="auto"/>
          </w:tcPr>
          <w:p w:rsidR="0003239E" w:rsidRPr="00B127A3" w:rsidRDefault="0003239E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03239E" w:rsidRPr="00B127A3" w:rsidRDefault="0003239E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03239E" w:rsidRPr="00B127A3" w:rsidRDefault="0003239E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03239E" w:rsidRPr="00B127A3" w:rsidRDefault="0003239E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612 618,75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0118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3 476 147</w:t>
            </w:r>
            <w:r w:rsidR="00D52ECC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1005A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3 152 817,9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4E1B2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4E1B2A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412 624,00</w:t>
            </w:r>
          </w:p>
        </w:tc>
      </w:tr>
      <w:tr w:rsidR="004E1B2A" w:rsidRPr="00B127A3" w:rsidTr="00797DB2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504" w:type="dxa"/>
            <w:vMerge/>
            <w:shd w:val="clear" w:color="auto" w:fill="auto"/>
          </w:tcPr>
          <w:p w:rsidR="004E1B2A" w:rsidRPr="00B127A3" w:rsidRDefault="004E1B2A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E1B2A" w:rsidRPr="00B127A3" w:rsidRDefault="004E1B2A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E1B2A" w:rsidRPr="00B127A3" w:rsidRDefault="004E1B2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4E1B2A" w:rsidRDefault="004E1B2A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2 216 107</w:t>
            </w: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A3DCF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4 449 555,96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070E14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2 319 321,23</w:t>
            </w:r>
          </w:p>
        </w:tc>
      </w:tr>
      <w:tr w:rsidR="00F930C8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F930C8" w:rsidRPr="00B127A3" w:rsidRDefault="00F930C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30C8" w:rsidRPr="00B127A3" w:rsidRDefault="00F930C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30C8" w:rsidRPr="00B127A3" w:rsidRDefault="00F930C8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F930C8" w:rsidRPr="00B127A3" w:rsidRDefault="00F930C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1 898 897,27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4D6C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3 353 830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6257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Тюшевское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016537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3 618 765</w:t>
            </w:r>
            <w:r w:rsidR="0086257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3 842 913,56</w:t>
            </w:r>
          </w:p>
        </w:tc>
      </w:tr>
      <w:tr w:rsidR="00A84E80" w:rsidRPr="00B127A3" w:rsidTr="00797DB2">
        <w:tblPrEx>
          <w:tblBorders>
            <w:bottom w:val="single" w:sz="4" w:space="0" w:color="auto"/>
          </w:tblBorders>
        </w:tblPrEx>
        <w:trPr>
          <w:trHeight w:val="238"/>
        </w:trPr>
        <w:tc>
          <w:tcPr>
            <w:tcW w:w="504" w:type="dxa"/>
            <w:vMerge w:val="restart"/>
            <w:shd w:val="clear" w:color="auto" w:fill="auto"/>
          </w:tcPr>
          <w:p w:rsidR="00A84E80" w:rsidRPr="00B127A3" w:rsidRDefault="00A84E80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A84E80" w:rsidRPr="00B127A3" w:rsidRDefault="00A84E80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A84E80" w:rsidRPr="00B127A3" w:rsidRDefault="00A84E80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A84E80" w:rsidRPr="00B127A3" w:rsidRDefault="00A84E80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6 981 474,44</w:t>
            </w:r>
          </w:p>
        </w:tc>
      </w:tr>
      <w:tr w:rsidR="00A84E80" w:rsidRPr="00B127A3" w:rsidTr="00797DB2">
        <w:tblPrEx>
          <w:tblBorders>
            <w:bottom w:val="single" w:sz="4" w:space="0" w:color="auto"/>
          </w:tblBorders>
        </w:tblPrEx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A84E80" w:rsidRPr="00B127A3" w:rsidRDefault="00A84E80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A84E80" w:rsidRPr="00B127A3" w:rsidRDefault="00A84E80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A84E80" w:rsidRPr="00B127A3" w:rsidRDefault="00A84E80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A84E80" w:rsidRPr="00B127A3" w:rsidRDefault="00A84E80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122 991,87</w:t>
            </w:r>
          </w:p>
        </w:tc>
      </w:tr>
      <w:tr w:rsidR="007D118B" w:rsidRPr="00B127A3" w:rsidTr="00797DB2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504" w:type="dxa"/>
            <w:vMerge w:val="restart"/>
            <w:shd w:val="clear" w:color="auto" w:fill="auto"/>
          </w:tcPr>
          <w:p w:rsidR="007D118B" w:rsidRPr="00B127A3" w:rsidRDefault="007D118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D118B" w:rsidRPr="00B127A3" w:rsidRDefault="007D118B" w:rsidP="008E0F46">
            <w:pPr>
              <w:ind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D118B" w:rsidRPr="00B127A3" w:rsidRDefault="007D118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D118B" w:rsidRPr="00B127A3" w:rsidRDefault="007D118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1 783 064,66</w:t>
            </w:r>
          </w:p>
        </w:tc>
      </w:tr>
      <w:tr w:rsidR="007D118B" w:rsidRPr="00B127A3" w:rsidTr="00797DB2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504" w:type="dxa"/>
            <w:vMerge/>
            <w:shd w:val="clear" w:color="auto" w:fill="auto"/>
          </w:tcPr>
          <w:p w:rsidR="007D118B" w:rsidRPr="00B127A3" w:rsidRDefault="007D118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D118B" w:rsidRPr="00B127A3" w:rsidRDefault="007D118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D118B" w:rsidRPr="00B127A3" w:rsidRDefault="007D118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D118B" w:rsidRPr="00B127A3" w:rsidRDefault="007D118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2 122 838,46</w:t>
            </w:r>
          </w:p>
        </w:tc>
      </w:tr>
      <w:tr w:rsidR="007D118B" w:rsidRPr="00B127A3" w:rsidTr="00D30FCD">
        <w:tblPrEx>
          <w:tblBorders>
            <w:bottom w:val="single" w:sz="4" w:space="0" w:color="auto"/>
          </w:tblBorders>
        </w:tblPrEx>
        <w:trPr>
          <w:trHeight w:val="232"/>
        </w:trPr>
        <w:tc>
          <w:tcPr>
            <w:tcW w:w="504" w:type="dxa"/>
            <w:vMerge/>
            <w:shd w:val="clear" w:color="auto" w:fill="auto"/>
          </w:tcPr>
          <w:p w:rsidR="007D118B" w:rsidRPr="00B127A3" w:rsidRDefault="007D118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D118B" w:rsidRPr="00B127A3" w:rsidRDefault="007D118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D118B" w:rsidRPr="00B127A3" w:rsidRDefault="007D118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Новоберезовское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D118B" w:rsidRPr="00B127A3" w:rsidRDefault="007D118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881 691,16</w:t>
            </w:r>
          </w:p>
        </w:tc>
      </w:tr>
      <w:tr w:rsidR="007D118B" w:rsidRPr="00B127A3" w:rsidTr="00D30FCD">
        <w:tblPrEx>
          <w:tblBorders>
            <w:bottom w:val="single" w:sz="4" w:space="0" w:color="auto"/>
          </w:tblBorders>
        </w:tblPrEx>
        <w:trPr>
          <w:trHeight w:val="232"/>
        </w:trPr>
        <w:tc>
          <w:tcPr>
            <w:tcW w:w="504" w:type="dxa"/>
            <w:vMerge/>
            <w:shd w:val="clear" w:color="auto" w:fill="auto"/>
          </w:tcPr>
          <w:p w:rsidR="007D118B" w:rsidRPr="00B127A3" w:rsidRDefault="007D118B" w:rsidP="008E0F46">
            <w:pPr>
              <w:ind w:left="14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D118B" w:rsidRPr="00B127A3" w:rsidRDefault="007D118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D118B" w:rsidRPr="00B127A3" w:rsidRDefault="007D118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D118B" w:rsidRPr="00B127A3" w:rsidRDefault="007D118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1 141 914,37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22"/>
        </w:trPr>
        <w:tc>
          <w:tcPr>
            <w:tcW w:w="504" w:type="dxa"/>
            <w:shd w:val="clear" w:color="auto" w:fill="auto"/>
          </w:tcPr>
          <w:p w:rsidR="00D30FCD" w:rsidRPr="00B127A3" w:rsidRDefault="00D30FC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B127A3" w:rsidRDefault="00D30FCD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6830EA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870 027</w:t>
            </w:r>
            <w:r w:rsidR="00D30FCD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1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7D118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Выжелесское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7D118B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597 723,17</w:t>
            </w:r>
          </w:p>
        </w:tc>
      </w:tr>
      <w:tr w:rsidR="007D118B" w:rsidRPr="00B127A3" w:rsidTr="00D30FCD">
        <w:tblPrEx>
          <w:tblBorders>
            <w:bottom w:val="single" w:sz="4" w:space="0" w:color="auto"/>
          </w:tblBorders>
        </w:tblPrEx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7D118B" w:rsidRPr="00B127A3" w:rsidRDefault="007D118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D118B" w:rsidRPr="00B127A3" w:rsidRDefault="007D118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D118B" w:rsidRPr="00B127A3" w:rsidRDefault="007D118B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D118B" w:rsidRPr="00B127A3" w:rsidRDefault="007D118B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2 144 515,51, в том числе:</w:t>
            </w:r>
          </w:p>
        </w:tc>
      </w:tr>
      <w:tr w:rsidR="00476B2A" w:rsidRPr="00B127A3" w:rsidTr="00D30FCD">
        <w:tblPrEx>
          <w:tblBorders>
            <w:bottom w:val="single" w:sz="4" w:space="0" w:color="auto"/>
          </w:tblBorders>
        </w:tblPrEx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476B2A" w:rsidRPr="00B127A3" w:rsidRDefault="00476B2A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76B2A" w:rsidRPr="00B127A3" w:rsidRDefault="00476B2A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76B2A" w:rsidRPr="00B127A3" w:rsidRDefault="00F37C7F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троительство мемориала в сквере Победы по ул. </w:t>
            </w:r>
            <w:proofErr w:type="gram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Куйбышевская</w:t>
            </w:r>
            <w:proofErr w:type="gram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с. </w:t>
            </w:r>
            <w:proofErr w:type="spell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Кирицы</w:t>
            </w:r>
            <w:proofErr w:type="spell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Спасского района Рязанской области</w:t>
            </w:r>
          </w:p>
        </w:tc>
        <w:tc>
          <w:tcPr>
            <w:tcW w:w="4294" w:type="dxa"/>
            <w:shd w:val="clear" w:color="auto" w:fill="auto"/>
          </w:tcPr>
          <w:p w:rsidR="00476B2A" w:rsidRPr="00B127A3" w:rsidRDefault="00476B2A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1 763 766,20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993245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1 269 029</w:t>
            </w:r>
            <w:r w:rsidR="00D30FCD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20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654556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3 979 33</w:t>
            </w:r>
            <w:r w:rsidR="00D30FCD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BF4FAA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905CEB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1 962 516</w:t>
            </w:r>
            <w:r w:rsidR="00BF4FA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3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91EFC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2 406 588</w:t>
            </w:r>
            <w:r w:rsidR="00D30FCD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F27452" w:rsidRPr="00B127A3" w:rsidTr="00D30FCD">
        <w:tblPrEx>
          <w:tblBorders>
            <w:bottom w:val="single" w:sz="4" w:space="0" w:color="auto"/>
          </w:tblBorders>
        </w:tblPrEx>
        <w:trPr>
          <w:trHeight w:val="213"/>
        </w:trPr>
        <w:tc>
          <w:tcPr>
            <w:tcW w:w="504" w:type="dxa"/>
            <w:vMerge/>
            <w:shd w:val="clear" w:color="auto" w:fill="auto"/>
          </w:tcPr>
          <w:p w:rsidR="00F27452" w:rsidRPr="00B127A3" w:rsidRDefault="00F27452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27452" w:rsidRPr="00B127A3" w:rsidRDefault="00F27452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27452" w:rsidRPr="00B127A3" w:rsidRDefault="00F27452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F27452" w:rsidRDefault="00F27452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1 135 157,92</w:t>
            </w:r>
          </w:p>
        </w:tc>
      </w:tr>
      <w:tr w:rsidR="00D30FCD" w:rsidRPr="00B127A3" w:rsidTr="004822F1">
        <w:tblPrEx>
          <w:tblBorders>
            <w:bottom w:val="single" w:sz="4" w:space="0" w:color="auto"/>
          </w:tblBorders>
        </w:tblPrEx>
        <w:trPr>
          <w:trHeight w:val="23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F27452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Столпянское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F27452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2 805 065,25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BB2D0E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1 774 496,96</w:t>
            </w:r>
          </w:p>
        </w:tc>
      </w:tr>
      <w:tr w:rsidR="00D52ECC" w:rsidRPr="00B127A3" w:rsidTr="0084143B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2ECC" w:rsidRPr="00B127A3" w:rsidRDefault="00D52EC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2ECC" w:rsidRPr="00B127A3" w:rsidRDefault="00D52ECC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2ECC" w:rsidRPr="00B127A3" w:rsidRDefault="00D52EC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52ECC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754 653,22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D52EC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270 334,18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2 491 850,70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Каверинское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918 021,34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1 023 459,96</w:t>
            </w:r>
          </w:p>
        </w:tc>
      </w:tr>
      <w:tr w:rsidR="007F5DAF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F5DAF" w:rsidRPr="00B127A3" w:rsidRDefault="007F5DAF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F5DAF" w:rsidRPr="00B127A3" w:rsidRDefault="007F5DAF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F5DAF" w:rsidRPr="00B127A3" w:rsidRDefault="007F5DAF" w:rsidP="007F5D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Кучасьевское</w:t>
            </w:r>
            <w:proofErr w:type="spellEnd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F5DAF" w:rsidRPr="00B127A3" w:rsidRDefault="007F5DAF" w:rsidP="007F5D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410 375,70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Лесно-Полянское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699 307,97</w:t>
            </w:r>
          </w:p>
        </w:tc>
      </w:tr>
      <w:tr w:rsidR="00E17523" w:rsidRPr="00B127A3" w:rsidTr="00D30FCD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E17523" w:rsidRPr="00B127A3" w:rsidRDefault="00E1752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17523" w:rsidRPr="00B127A3" w:rsidRDefault="00E1752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17523" w:rsidRPr="00B127A3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E17523" w:rsidRPr="00B127A3" w:rsidRDefault="005642EB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2 598 0</w:t>
            </w:r>
            <w:r w:rsidR="00E17523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E175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600 600,00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65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6 000 000,00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5 279 885,77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4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FE07E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2 022 905,45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1B35A6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6 432 337,00</w:t>
            </w:r>
          </w:p>
        </w:tc>
      </w:tr>
      <w:tr w:rsidR="00476B2A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2A" w:rsidRPr="00B127A3" w:rsidRDefault="00476B2A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2A" w:rsidRPr="00B127A3" w:rsidRDefault="00476B2A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459E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116 941 783,82</w:t>
            </w:r>
            <w:r w:rsidR="00476B2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числе:</w:t>
            </w:r>
          </w:p>
        </w:tc>
      </w:tr>
      <w:tr w:rsidR="00476B2A" w:rsidRPr="00B127A3" w:rsidTr="005F4792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B2A" w:rsidRPr="00B127A3" w:rsidRDefault="00476B2A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F37C7F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ыполнение работ по холодному водоснабжению по адресу: г. Рязань, </w:t>
            </w:r>
            <w:proofErr w:type="spell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Мервино</w:t>
            </w:r>
            <w:proofErr w:type="spell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Библиотечная ул.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74353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531">
              <w:rPr>
                <w:rFonts w:ascii="Times New Roman" w:hAnsi="Times New Roman"/>
                <w:color w:val="000000"/>
                <w:sz w:val="24"/>
                <w:szCs w:val="24"/>
              </w:rPr>
              <w:t>2 640</w:t>
            </w:r>
            <w:r w:rsidR="00476B2A" w:rsidRPr="00743531">
              <w:rPr>
                <w:rFonts w:ascii="Times New Roman" w:hAnsi="Times New Roman"/>
                <w:color w:val="000000"/>
                <w:sz w:val="24"/>
                <w:szCs w:val="24"/>
              </w:rPr>
              <w:t> 000,00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2E4A0E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17 074 434</w:t>
            </w:r>
            <w:r w:rsidR="007D2955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566FA7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9 041 293,2</w:t>
            </w:r>
            <w:r w:rsidR="00A20E5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90645A" w:rsidP="00947BF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326</w:t>
            </w:r>
            <w:r w:rsidR="0051171C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947BFE">
              <w:rPr>
                <w:rFonts w:ascii="Times New Roman" w:hAnsi="Times New Roman"/>
                <w:color w:val="000000"/>
                <w:sz w:val="24"/>
                <w:szCs w:val="24"/>
              </w:rPr>
              <w:t>360 442,13</w:t>
            </w:r>
            <w:r w:rsidR="004D7E6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43B" w:rsidRPr="00B127A3" w:rsidRDefault="0084143B" w:rsidP="0084143B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B127A3" w:rsidRDefault="00286ECA" w:rsidP="0084143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B127A3" w:rsidSect="00286ECA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EF" w:rsidRDefault="00DE10EF">
      <w:r>
        <w:separator/>
      </w:r>
    </w:p>
  </w:endnote>
  <w:endnote w:type="continuationSeparator" w:id="0">
    <w:p w:rsidR="00DE10EF" w:rsidRDefault="00DE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EF" w:rsidRDefault="00DE10EF">
      <w:r>
        <w:separator/>
      </w:r>
    </w:p>
  </w:footnote>
  <w:footnote w:type="continuationSeparator" w:id="0">
    <w:p w:rsidR="00DE10EF" w:rsidRDefault="00DE1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D679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16537"/>
    <w:rsid w:val="0002607B"/>
    <w:rsid w:val="0003239E"/>
    <w:rsid w:val="000331B3"/>
    <w:rsid w:val="00033413"/>
    <w:rsid w:val="00037C0C"/>
    <w:rsid w:val="000502A3"/>
    <w:rsid w:val="00056DEB"/>
    <w:rsid w:val="00070E14"/>
    <w:rsid w:val="00073A7A"/>
    <w:rsid w:val="00076D5E"/>
    <w:rsid w:val="00084DD3"/>
    <w:rsid w:val="000901F8"/>
    <w:rsid w:val="000917C0"/>
    <w:rsid w:val="000B0736"/>
    <w:rsid w:val="000C2F10"/>
    <w:rsid w:val="001005A8"/>
    <w:rsid w:val="00112FFE"/>
    <w:rsid w:val="00122CFD"/>
    <w:rsid w:val="00151370"/>
    <w:rsid w:val="00162E72"/>
    <w:rsid w:val="001670D3"/>
    <w:rsid w:val="00175BE5"/>
    <w:rsid w:val="001850F4"/>
    <w:rsid w:val="00190FF9"/>
    <w:rsid w:val="001947BE"/>
    <w:rsid w:val="001A1CA4"/>
    <w:rsid w:val="001A560F"/>
    <w:rsid w:val="001B0982"/>
    <w:rsid w:val="001B32BA"/>
    <w:rsid w:val="001B35A6"/>
    <w:rsid w:val="001C025D"/>
    <w:rsid w:val="001E0317"/>
    <w:rsid w:val="001E0CA5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6723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233F"/>
    <w:rsid w:val="002B7A59"/>
    <w:rsid w:val="002C6B4B"/>
    <w:rsid w:val="002D5D6E"/>
    <w:rsid w:val="002E4A0E"/>
    <w:rsid w:val="002E51A7"/>
    <w:rsid w:val="002E5A5F"/>
    <w:rsid w:val="002F1E81"/>
    <w:rsid w:val="00310D92"/>
    <w:rsid w:val="003160CB"/>
    <w:rsid w:val="0032022A"/>
    <w:rsid w:val="003222A3"/>
    <w:rsid w:val="00360A40"/>
    <w:rsid w:val="003870C2"/>
    <w:rsid w:val="003B4FF6"/>
    <w:rsid w:val="003B66DF"/>
    <w:rsid w:val="003B7242"/>
    <w:rsid w:val="003D3B8A"/>
    <w:rsid w:val="003D3E42"/>
    <w:rsid w:val="003D54F8"/>
    <w:rsid w:val="003F4F5E"/>
    <w:rsid w:val="00400906"/>
    <w:rsid w:val="0042590E"/>
    <w:rsid w:val="00437F65"/>
    <w:rsid w:val="00450754"/>
    <w:rsid w:val="004528DB"/>
    <w:rsid w:val="00460FEA"/>
    <w:rsid w:val="00463BC0"/>
    <w:rsid w:val="004734B7"/>
    <w:rsid w:val="0047459E"/>
    <w:rsid w:val="00476B2A"/>
    <w:rsid w:val="00481B88"/>
    <w:rsid w:val="004822F1"/>
    <w:rsid w:val="004846A6"/>
    <w:rsid w:val="00485B4F"/>
    <w:rsid w:val="004862D1"/>
    <w:rsid w:val="004B2D5A"/>
    <w:rsid w:val="004B5BBF"/>
    <w:rsid w:val="004D293D"/>
    <w:rsid w:val="004D6CB2"/>
    <w:rsid w:val="004D7E62"/>
    <w:rsid w:val="004E1B2A"/>
    <w:rsid w:val="004F44FE"/>
    <w:rsid w:val="0051171C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2EB"/>
    <w:rsid w:val="00566FA7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720A"/>
    <w:rsid w:val="005B229B"/>
    <w:rsid w:val="005B3518"/>
    <w:rsid w:val="005C56AE"/>
    <w:rsid w:val="005C5E57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556"/>
    <w:rsid w:val="0065680C"/>
    <w:rsid w:val="00671D3B"/>
    <w:rsid w:val="006830EA"/>
    <w:rsid w:val="00684A5B"/>
    <w:rsid w:val="006923C8"/>
    <w:rsid w:val="006A1F71"/>
    <w:rsid w:val="006F328B"/>
    <w:rsid w:val="006F5886"/>
    <w:rsid w:val="00707734"/>
    <w:rsid w:val="00707E19"/>
    <w:rsid w:val="00712F7C"/>
    <w:rsid w:val="0072328A"/>
    <w:rsid w:val="007377B5"/>
    <w:rsid w:val="00743531"/>
    <w:rsid w:val="00744B2B"/>
    <w:rsid w:val="00746CC2"/>
    <w:rsid w:val="00760323"/>
    <w:rsid w:val="00765600"/>
    <w:rsid w:val="00780AB2"/>
    <w:rsid w:val="00791C9F"/>
    <w:rsid w:val="00792AAB"/>
    <w:rsid w:val="00793B47"/>
    <w:rsid w:val="00797DB2"/>
    <w:rsid w:val="007A1D0C"/>
    <w:rsid w:val="007A2A7B"/>
    <w:rsid w:val="007D118B"/>
    <w:rsid w:val="007D2955"/>
    <w:rsid w:val="007D4925"/>
    <w:rsid w:val="007F0C8A"/>
    <w:rsid w:val="007F11AB"/>
    <w:rsid w:val="007F5DAF"/>
    <w:rsid w:val="007F7409"/>
    <w:rsid w:val="008143CB"/>
    <w:rsid w:val="00823CA1"/>
    <w:rsid w:val="00837BB5"/>
    <w:rsid w:val="0084143B"/>
    <w:rsid w:val="008513B9"/>
    <w:rsid w:val="008622FB"/>
    <w:rsid w:val="0086257A"/>
    <w:rsid w:val="008702D3"/>
    <w:rsid w:val="00876034"/>
    <w:rsid w:val="008827E7"/>
    <w:rsid w:val="0088329C"/>
    <w:rsid w:val="008A1696"/>
    <w:rsid w:val="008C2ECC"/>
    <w:rsid w:val="008C58FE"/>
    <w:rsid w:val="008E0F46"/>
    <w:rsid w:val="008E6C41"/>
    <w:rsid w:val="008F0816"/>
    <w:rsid w:val="008F5B11"/>
    <w:rsid w:val="008F6BB7"/>
    <w:rsid w:val="00900F42"/>
    <w:rsid w:val="00905CEB"/>
    <w:rsid w:val="0090645A"/>
    <w:rsid w:val="00932E3C"/>
    <w:rsid w:val="00947BFE"/>
    <w:rsid w:val="009573D3"/>
    <w:rsid w:val="00972129"/>
    <w:rsid w:val="00993245"/>
    <w:rsid w:val="009977FF"/>
    <w:rsid w:val="009A085B"/>
    <w:rsid w:val="009A7F13"/>
    <w:rsid w:val="009C1DE6"/>
    <w:rsid w:val="009C1F0E"/>
    <w:rsid w:val="009D3E8C"/>
    <w:rsid w:val="009E3A0E"/>
    <w:rsid w:val="00A1314B"/>
    <w:rsid w:val="00A13160"/>
    <w:rsid w:val="00A137D3"/>
    <w:rsid w:val="00A20E5A"/>
    <w:rsid w:val="00A44A8F"/>
    <w:rsid w:val="00A4765C"/>
    <w:rsid w:val="00A51D96"/>
    <w:rsid w:val="00A84E80"/>
    <w:rsid w:val="00A96F84"/>
    <w:rsid w:val="00AA011D"/>
    <w:rsid w:val="00AB6538"/>
    <w:rsid w:val="00AC3953"/>
    <w:rsid w:val="00AC7150"/>
    <w:rsid w:val="00AE1DCA"/>
    <w:rsid w:val="00AF5F7C"/>
    <w:rsid w:val="00B02207"/>
    <w:rsid w:val="00B03403"/>
    <w:rsid w:val="00B10324"/>
    <w:rsid w:val="00B127A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2D0E"/>
    <w:rsid w:val="00BB5ADB"/>
    <w:rsid w:val="00BD0B82"/>
    <w:rsid w:val="00BD679F"/>
    <w:rsid w:val="00BF4F5F"/>
    <w:rsid w:val="00BF4FAA"/>
    <w:rsid w:val="00C01188"/>
    <w:rsid w:val="00C04EEB"/>
    <w:rsid w:val="00C075A4"/>
    <w:rsid w:val="00C10F12"/>
    <w:rsid w:val="00C11826"/>
    <w:rsid w:val="00C3431E"/>
    <w:rsid w:val="00C46D42"/>
    <w:rsid w:val="00C50C32"/>
    <w:rsid w:val="00C60178"/>
    <w:rsid w:val="00C61760"/>
    <w:rsid w:val="00C61A65"/>
    <w:rsid w:val="00C63CD6"/>
    <w:rsid w:val="00C83A89"/>
    <w:rsid w:val="00C87D95"/>
    <w:rsid w:val="00C9077A"/>
    <w:rsid w:val="00C95CD2"/>
    <w:rsid w:val="00CA051B"/>
    <w:rsid w:val="00CA3DCF"/>
    <w:rsid w:val="00CB3CBE"/>
    <w:rsid w:val="00CC4C17"/>
    <w:rsid w:val="00CC51EE"/>
    <w:rsid w:val="00CE38EE"/>
    <w:rsid w:val="00CF03D8"/>
    <w:rsid w:val="00D015D5"/>
    <w:rsid w:val="00D01F08"/>
    <w:rsid w:val="00D03D68"/>
    <w:rsid w:val="00D071D6"/>
    <w:rsid w:val="00D20769"/>
    <w:rsid w:val="00D266DD"/>
    <w:rsid w:val="00D30FCD"/>
    <w:rsid w:val="00D32B04"/>
    <w:rsid w:val="00D374E7"/>
    <w:rsid w:val="00D52ECC"/>
    <w:rsid w:val="00D63949"/>
    <w:rsid w:val="00D64C95"/>
    <w:rsid w:val="00D652E7"/>
    <w:rsid w:val="00D77BCF"/>
    <w:rsid w:val="00D84394"/>
    <w:rsid w:val="00D91EFC"/>
    <w:rsid w:val="00D95E55"/>
    <w:rsid w:val="00DB3664"/>
    <w:rsid w:val="00DC16FB"/>
    <w:rsid w:val="00DC4A65"/>
    <w:rsid w:val="00DC4F66"/>
    <w:rsid w:val="00DE10EF"/>
    <w:rsid w:val="00E10B44"/>
    <w:rsid w:val="00E11F02"/>
    <w:rsid w:val="00E17523"/>
    <w:rsid w:val="00E2675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0E0"/>
    <w:rsid w:val="00ED753D"/>
    <w:rsid w:val="00F06EFB"/>
    <w:rsid w:val="00F1529E"/>
    <w:rsid w:val="00F16F07"/>
    <w:rsid w:val="00F27452"/>
    <w:rsid w:val="00F37B80"/>
    <w:rsid w:val="00F37C7F"/>
    <w:rsid w:val="00F45975"/>
    <w:rsid w:val="00F45B7C"/>
    <w:rsid w:val="00F45FCE"/>
    <w:rsid w:val="00F466F6"/>
    <w:rsid w:val="00F930C8"/>
    <w:rsid w:val="00F9334F"/>
    <w:rsid w:val="00F95A9F"/>
    <w:rsid w:val="00F97D7F"/>
    <w:rsid w:val="00FA122C"/>
    <w:rsid w:val="00FA3B95"/>
    <w:rsid w:val="00FC1278"/>
    <w:rsid w:val="00FE07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B039-E6FA-4C7B-A5AA-B168E20C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239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Лёксина М.А.</cp:lastModifiedBy>
  <cp:revision>90</cp:revision>
  <cp:lastPrinted>2023-09-11T06:44:00Z</cp:lastPrinted>
  <dcterms:created xsi:type="dcterms:W3CDTF">2023-03-16T14:22:00Z</dcterms:created>
  <dcterms:modified xsi:type="dcterms:W3CDTF">2023-09-29T07:56:00Z</dcterms:modified>
</cp:coreProperties>
</file>