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11703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20 октября 2023 г. № 38</w:t>
      </w:r>
      <w:r w:rsidR="003D01F6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AF2A009" wp14:editId="38F25608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1170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2" w:type="pct"/>
        <w:jc w:val="right"/>
        <w:tblLook w:val="01E0" w:firstRow="1" w:lastRow="1" w:firstColumn="1" w:lastColumn="1" w:noHBand="0" w:noVBand="0"/>
      </w:tblPr>
      <w:tblGrid>
        <w:gridCol w:w="9575"/>
      </w:tblGrid>
      <w:tr w:rsidR="000D5EED" w:rsidRPr="00383A58" w:rsidTr="009402F1">
        <w:trPr>
          <w:jc w:val="right"/>
        </w:trPr>
        <w:tc>
          <w:tcPr>
            <w:tcW w:w="4999" w:type="pct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857716" w:rsidRPr="00383A58" w:rsidRDefault="00857716" w:rsidP="00C12029">
            <w:pPr>
              <w:tabs>
                <w:tab w:val="left" w:pos="465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83A58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310 «Об утверждении</w:t>
            </w:r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83A58">
              <w:rPr>
                <w:rFonts w:ascii="Times New Roman" w:hAnsi="Times New Roman"/>
                <w:sz w:val="28"/>
                <w:szCs w:val="28"/>
              </w:rPr>
              <w:t>физической культуры и спорта» (в редакции постановлений</w:t>
            </w:r>
            <w:proofErr w:type="gramEnd"/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24.03.2015 № 58,</w:t>
            </w:r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15.07.2015 № 166, от 18.12.2015 № 320, от 17.02.2016 № 26,</w:t>
            </w:r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13.04.2016 № 67, от 09.06.2016 № 128, от 03.08.2016 № 173,</w:t>
            </w:r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28.09.2016 № 229, от 07.12.2016 № 278, от 28.12.2016 № 327,</w:t>
            </w:r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22.03.2017 № 54, от 13.04.2017 № 69, от 11.07.2017 № 160,</w:t>
            </w:r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15.11.2017 № 299, от 12.12.2017 № 343, от 26.12.2017 № 399,</w:t>
            </w:r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03.04.2018 № 75, от 20.06.2018 № 171, от 21.08.2018 № 244,</w:t>
            </w:r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16.10.2018 № 291, от 27.11.2018 № 334, от 19.12.2018 № 367,</w:t>
            </w:r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05.03.2019 № 48, от 26.04.2019 № 123, от 05.06.2019 № 156,</w:t>
            </w:r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26.06.2019 № 185, от 13.08.2019 № 253, от 17.10.2019 № 322,</w:t>
            </w:r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18.11.2019 № 354, от 18.12.2019 № 413, от 18.02.2020 № 23,</w:t>
            </w:r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26.05.2020 № 114, от 25.08.2020 № 214, от 20.10.2020 № 274,</w:t>
            </w:r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30.11.2020 № 314, от 30.12.2020 № 377, от 09.03.2021 № 39,</w:t>
            </w:r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26.05.2021 № 130, от 12.10.2021 № 272, от 24.11.2021 № 326,</w:t>
            </w:r>
          </w:p>
          <w:p w:rsidR="00C12029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28.12.2021 № 430, от 29.12.2021 № 436, от 29.03.2022 № 121</w:t>
            </w:r>
            <w:r w:rsidR="00023BF2" w:rsidRPr="00383A5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03100" w:rsidRDefault="00023BF2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21.06.2022 № 232</w:t>
            </w:r>
            <w:r w:rsidR="0027740D" w:rsidRPr="00383A58">
              <w:rPr>
                <w:rFonts w:ascii="Times New Roman" w:hAnsi="Times New Roman"/>
                <w:sz w:val="28"/>
                <w:szCs w:val="28"/>
              </w:rPr>
              <w:t xml:space="preserve">, от 13.09.2022 № </w:t>
            </w:r>
            <w:r w:rsidR="00103100">
              <w:rPr>
                <w:rFonts w:ascii="Times New Roman" w:hAnsi="Times New Roman"/>
                <w:sz w:val="28"/>
                <w:szCs w:val="28"/>
              </w:rPr>
              <w:t>3</w:t>
            </w:r>
            <w:r w:rsidR="0027740D" w:rsidRPr="00383A58">
              <w:rPr>
                <w:rFonts w:ascii="Times New Roman" w:hAnsi="Times New Roman"/>
                <w:sz w:val="28"/>
                <w:szCs w:val="28"/>
              </w:rPr>
              <w:t>26</w:t>
            </w:r>
            <w:r w:rsidR="002D6D9B" w:rsidRPr="00383A58">
              <w:rPr>
                <w:rFonts w:ascii="Times New Roman" w:hAnsi="Times New Roman"/>
                <w:sz w:val="28"/>
                <w:szCs w:val="28"/>
              </w:rPr>
              <w:t>, от 13.12.2022 № 464</w:t>
            </w:r>
            <w:r w:rsidR="00A86DF2" w:rsidRPr="00383A5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103100" w:rsidRDefault="00103100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28.12.2022 № 538, </w:t>
            </w:r>
            <w:r w:rsidR="00A86DF2" w:rsidRPr="00383A58">
              <w:rPr>
                <w:rFonts w:ascii="Times New Roman" w:hAnsi="Times New Roman"/>
                <w:sz w:val="28"/>
                <w:szCs w:val="28"/>
              </w:rPr>
              <w:t>от 28.12.2022 № 542</w:t>
            </w:r>
            <w:r w:rsidR="00BB0195" w:rsidRPr="00383A58">
              <w:rPr>
                <w:rFonts w:ascii="Times New Roman" w:hAnsi="Times New Roman"/>
                <w:sz w:val="28"/>
                <w:szCs w:val="28"/>
              </w:rPr>
              <w:t>, от</w:t>
            </w:r>
            <w:r w:rsidR="00B21409" w:rsidRPr="00383A58">
              <w:rPr>
                <w:rFonts w:ascii="Times New Roman" w:hAnsi="Times New Roman"/>
                <w:sz w:val="28"/>
                <w:szCs w:val="28"/>
              </w:rPr>
              <w:t xml:space="preserve"> 22.03.2023 № 103</w:t>
            </w:r>
            <w:r w:rsidR="00146FCD" w:rsidRPr="00383A5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103100" w:rsidRDefault="00347817" w:rsidP="00103100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46FCD" w:rsidRPr="00383A58">
              <w:rPr>
                <w:rFonts w:ascii="Times New Roman" w:hAnsi="Times New Roman"/>
                <w:sz w:val="28"/>
                <w:szCs w:val="28"/>
              </w:rPr>
              <w:t>11.04.2023 № 135</w:t>
            </w:r>
            <w:r w:rsidR="007A539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A5395">
              <w:rPr>
                <w:rFonts w:ascii="Times New Roman" w:hAnsi="Times New Roman"/>
                <w:sz w:val="28"/>
                <w:szCs w:val="28"/>
              </w:rPr>
              <w:t>30.05.2023 № 202</w:t>
            </w:r>
            <w:r>
              <w:rPr>
                <w:rFonts w:ascii="Times New Roman" w:hAnsi="Times New Roman"/>
                <w:sz w:val="28"/>
                <w:szCs w:val="28"/>
              </w:rPr>
              <w:t>, от 14.07.2023 № 277</w:t>
            </w:r>
            <w:r w:rsidR="000A4B94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D5EED" w:rsidRPr="00383A58" w:rsidRDefault="000A4B94" w:rsidP="00103100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22.09.2023 № 349</w:t>
            </w:r>
            <w:r w:rsidR="00023BF2" w:rsidRPr="00383A5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57716" w:rsidRPr="00383A58" w:rsidTr="009402F1">
        <w:trPr>
          <w:jc w:val="right"/>
        </w:trPr>
        <w:tc>
          <w:tcPr>
            <w:tcW w:w="5000" w:type="pct"/>
          </w:tcPr>
          <w:p w:rsidR="00857716" w:rsidRPr="00383A58" w:rsidRDefault="00857716" w:rsidP="0036085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4178132"/>
            <w:r w:rsidRPr="00383A58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857716" w:rsidRPr="00383A58" w:rsidRDefault="00857716" w:rsidP="003608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 xml:space="preserve">Внести в приложение № 2 к постановлению Правительства Рязанской области от 29 октября 2014 г. № 310 «Об утверждении государственной программы Рязанской области «Развитие физической культуры и спорта» следующие изменения: </w:t>
            </w:r>
          </w:p>
          <w:p w:rsidR="00772297" w:rsidRPr="009E482F" w:rsidRDefault="009E482F" w:rsidP="009E482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662E85" w:rsidRPr="009E482F">
              <w:rPr>
                <w:rFonts w:ascii="Times New Roman" w:hAnsi="Times New Roman"/>
                <w:sz w:val="28"/>
                <w:szCs w:val="28"/>
              </w:rPr>
              <w:t>с</w:t>
            </w:r>
            <w:r w:rsidR="00857716" w:rsidRPr="009E482F">
              <w:rPr>
                <w:rFonts w:ascii="Times New Roman" w:hAnsi="Times New Roman"/>
                <w:sz w:val="28"/>
                <w:szCs w:val="28"/>
              </w:rPr>
              <w:t>троку «Финансовое обеспечение Программы» раздела 1 «Паспорт государственной программы Рязанской области» изложить в следующей редакции:</w:t>
            </w:r>
          </w:p>
          <w:p w:rsidR="00103100" w:rsidRPr="00103100" w:rsidRDefault="00103100" w:rsidP="009E482F">
            <w:pPr>
              <w:pStyle w:val="af3"/>
              <w:autoSpaceDE w:val="0"/>
              <w:autoSpaceDN w:val="0"/>
              <w:adjustRightInd w:val="0"/>
              <w:ind w:left="17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7716" w:rsidRPr="00383A58" w:rsidRDefault="00857716" w:rsidP="00857716">
      <w:pPr>
        <w:rPr>
          <w:rFonts w:ascii="Times New Roman" w:hAnsi="Times New Roman"/>
          <w:sz w:val="4"/>
          <w:szCs w:val="4"/>
        </w:rPr>
      </w:pPr>
    </w:p>
    <w:tbl>
      <w:tblPr>
        <w:tblStyle w:val="ad"/>
        <w:tblW w:w="9582" w:type="dxa"/>
        <w:tblLook w:val="04A0" w:firstRow="1" w:lastRow="0" w:firstColumn="1" w:lastColumn="0" w:noHBand="0" w:noVBand="1"/>
      </w:tblPr>
      <w:tblGrid>
        <w:gridCol w:w="2143"/>
        <w:gridCol w:w="7439"/>
      </w:tblGrid>
      <w:tr w:rsidR="00857716" w:rsidRPr="00383A58" w:rsidTr="008B60C9">
        <w:tc>
          <w:tcPr>
            <w:tcW w:w="2090" w:type="dxa"/>
            <w:shd w:val="clear" w:color="auto" w:fill="auto"/>
          </w:tcPr>
          <w:p w:rsidR="00857716" w:rsidRPr="00383A58" w:rsidRDefault="00857716" w:rsidP="0036085B">
            <w:pPr>
              <w:rPr>
                <w:rFonts w:ascii="Times New Roman" w:hAnsi="Times New Roman"/>
                <w:sz w:val="24"/>
                <w:szCs w:val="24"/>
              </w:rPr>
            </w:pPr>
            <w:r w:rsidRPr="00383A58">
              <w:rPr>
                <w:rFonts w:ascii="Times New Roman" w:hAnsi="Times New Roman"/>
                <w:sz w:val="24"/>
                <w:szCs w:val="24"/>
              </w:rPr>
              <w:lastRenderedPageBreak/>
              <w:t>«Финансовое обеспечение Программы</w:t>
            </w:r>
          </w:p>
        </w:tc>
        <w:tc>
          <w:tcPr>
            <w:tcW w:w="7255" w:type="dxa"/>
            <w:shd w:val="clear" w:color="auto" w:fill="auto"/>
          </w:tcPr>
          <w:p w:rsidR="00857716" w:rsidRPr="00383A58" w:rsidRDefault="00857716" w:rsidP="007B0B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A58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</w:t>
            </w:r>
            <w:r w:rsidR="00E2274E" w:rsidRPr="00383A58">
              <w:rPr>
                <w:rFonts w:ascii="Times New Roman" w:hAnsi="Times New Roman"/>
                <w:sz w:val="24"/>
                <w:szCs w:val="24"/>
              </w:rPr>
              <w:t xml:space="preserve">составляет </w:t>
            </w:r>
            <w:r w:rsidR="00E2274E" w:rsidRPr="0063782B">
              <w:rPr>
                <w:rFonts w:ascii="Times New Roman" w:hAnsi="Times New Roman"/>
                <w:sz w:val="24"/>
                <w:szCs w:val="24"/>
              </w:rPr>
              <w:t>14</w:t>
            </w:r>
            <w:r w:rsidR="00907518" w:rsidRPr="0063782B">
              <w:rPr>
                <w:rFonts w:ascii="Times New Roman" w:hAnsi="Times New Roman"/>
                <w:sz w:val="24"/>
                <w:szCs w:val="24"/>
              </w:rPr>
              <w:t>7</w:t>
            </w:r>
            <w:r w:rsidR="008A364F" w:rsidRPr="0063782B">
              <w:rPr>
                <w:rFonts w:ascii="Times New Roman" w:hAnsi="Times New Roman"/>
                <w:sz w:val="24"/>
                <w:szCs w:val="24"/>
              </w:rPr>
              <w:t>41536</w:t>
            </w:r>
            <w:r w:rsidR="00E2274E" w:rsidRPr="0063782B">
              <w:rPr>
                <w:rFonts w:ascii="Times New Roman" w:hAnsi="Times New Roman"/>
                <w:sz w:val="24"/>
                <w:szCs w:val="24"/>
              </w:rPr>
              <w:t>,</w:t>
            </w:r>
            <w:r w:rsidR="002E4AE9" w:rsidRPr="0063782B">
              <w:rPr>
                <w:rFonts w:ascii="Times New Roman" w:hAnsi="Times New Roman"/>
                <w:sz w:val="24"/>
                <w:szCs w:val="24"/>
              </w:rPr>
              <w:t>3</w:t>
            </w:r>
            <w:r w:rsidR="008A364F" w:rsidRPr="0063782B">
              <w:rPr>
                <w:rFonts w:ascii="Times New Roman" w:hAnsi="Times New Roman"/>
                <w:sz w:val="24"/>
                <w:szCs w:val="24"/>
              </w:rPr>
              <w:t>9</w:t>
            </w:r>
            <w:r w:rsidR="00907518" w:rsidRPr="0063782B">
              <w:rPr>
                <w:rFonts w:ascii="Times New Roman" w:hAnsi="Times New Roman"/>
                <w:sz w:val="24"/>
                <w:szCs w:val="24"/>
              </w:rPr>
              <w:t>064</w:t>
            </w:r>
            <w:r w:rsidR="00E2274E" w:rsidRPr="00383A58">
              <w:rPr>
                <w:rFonts w:ascii="Times New Roman" w:hAnsi="Times New Roman"/>
                <w:sz w:val="24"/>
                <w:szCs w:val="24"/>
              </w:rPr>
              <w:t xml:space="preserve"> тыс. рублей (137</w:t>
            </w:r>
            <w:r w:rsidR="008A364F">
              <w:rPr>
                <w:rFonts w:ascii="Times New Roman" w:hAnsi="Times New Roman"/>
                <w:sz w:val="24"/>
                <w:szCs w:val="24"/>
              </w:rPr>
              <w:t>83431</w:t>
            </w:r>
            <w:r w:rsidR="00E2274E" w:rsidRPr="00383A58">
              <w:rPr>
                <w:rFonts w:ascii="Times New Roman" w:hAnsi="Times New Roman"/>
                <w:sz w:val="24"/>
                <w:szCs w:val="24"/>
              </w:rPr>
              <w:t>,</w:t>
            </w:r>
            <w:r w:rsidR="00907518" w:rsidRPr="00383A58">
              <w:rPr>
                <w:rFonts w:ascii="Times New Roman" w:hAnsi="Times New Roman"/>
                <w:sz w:val="24"/>
                <w:szCs w:val="24"/>
              </w:rPr>
              <w:t>2</w:t>
            </w:r>
            <w:r w:rsidR="008A364F">
              <w:rPr>
                <w:rFonts w:ascii="Times New Roman" w:hAnsi="Times New Roman"/>
                <w:sz w:val="24"/>
                <w:szCs w:val="24"/>
              </w:rPr>
              <w:t>90</w:t>
            </w:r>
            <w:r w:rsidR="00907518" w:rsidRPr="00383A58">
              <w:rPr>
                <w:rFonts w:ascii="Times New Roman" w:hAnsi="Times New Roman"/>
                <w:sz w:val="24"/>
                <w:szCs w:val="24"/>
              </w:rPr>
              <w:t>64</w:t>
            </w:r>
            <w:r w:rsidR="00E2274E" w:rsidRPr="00383A58">
              <w:rPr>
                <w:rFonts w:ascii="Times New Roman" w:hAnsi="Times New Roman"/>
                <w:sz w:val="24"/>
                <w:szCs w:val="24"/>
              </w:rPr>
              <w:t xml:space="preserve"> тыс. рублей – средства областного бюджета, </w:t>
            </w:r>
            <w:r w:rsidR="00E2274E" w:rsidRPr="0063782B">
              <w:rPr>
                <w:rFonts w:ascii="Times New Roman" w:hAnsi="Times New Roman"/>
                <w:sz w:val="24"/>
                <w:szCs w:val="24"/>
              </w:rPr>
              <w:t>95</w:t>
            </w:r>
            <w:r w:rsidR="002E4AE9" w:rsidRPr="0063782B">
              <w:rPr>
                <w:rFonts w:ascii="Times New Roman" w:hAnsi="Times New Roman"/>
                <w:sz w:val="24"/>
                <w:szCs w:val="24"/>
              </w:rPr>
              <w:t>8</w:t>
            </w:r>
            <w:r w:rsidR="00E2274E" w:rsidRPr="0063782B">
              <w:rPr>
                <w:rFonts w:ascii="Times New Roman" w:hAnsi="Times New Roman"/>
                <w:sz w:val="24"/>
                <w:szCs w:val="24"/>
              </w:rPr>
              <w:t>1</w:t>
            </w:r>
            <w:r w:rsidR="002E4AE9" w:rsidRPr="0063782B">
              <w:rPr>
                <w:rFonts w:ascii="Times New Roman" w:hAnsi="Times New Roman"/>
                <w:sz w:val="24"/>
                <w:szCs w:val="24"/>
              </w:rPr>
              <w:t>0</w:t>
            </w:r>
            <w:r w:rsidR="00E2274E" w:rsidRPr="0063782B">
              <w:rPr>
                <w:rFonts w:ascii="Times New Roman" w:hAnsi="Times New Roman"/>
                <w:sz w:val="24"/>
                <w:szCs w:val="24"/>
              </w:rPr>
              <w:t>5,</w:t>
            </w:r>
            <w:r w:rsidR="002E4AE9" w:rsidRPr="0063782B">
              <w:rPr>
                <w:rFonts w:ascii="Times New Roman" w:hAnsi="Times New Roman"/>
                <w:sz w:val="24"/>
                <w:szCs w:val="24"/>
              </w:rPr>
              <w:t>1</w:t>
            </w:r>
            <w:r w:rsidR="00E2274E" w:rsidRPr="00383A58">
              <w:rPr>
                <w:rFonts w:ascii="Times New Roman" w:hAnsi="Times New Roman"/>
                <w:sz w:val="24"/>
                <w:szCs w:val="24"/>
              </w:rPr>
              <w:t xml:space="preserve"> тыс. рублей – средства федерального бюджета)»</w:t>
            </w:r>
          </w:p>
        </w:tc>
      </w:tr>
    </w:tbl>
    <w:p w:rsidR="00A77FB5" w:rsidRPr="00383A58" w:rsidRDefault="00736F21" w:rsidP="00A77F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 xml:space="preserve">2) </w:t>
      </w:r>
      <w:r w:rsidR="00A77FB5" w:rsidRPr="00383A58">
        <w:rPr>
          <w:rFonts w:ascii="Times New Roman" w:hAnsi="Times New Roman"/>
          <w:sz w:val="28"/>
          <w:szCs w:val="28"/>
        </w:rPr>
        <w:t>в таблице раздела 3 «Финансовое обеспечение Программы»:</w:t>
      </w:r>
    </w:p>
    <w:p w:rsidR="00C80379" w:rsidRDefault="00C80379" w:rsidP="00A77F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 xml:space="preserve">в графах 4, 6 пункта 1 цифры </w:t>
      </w:r>
      <w:r w:rsidRPr="0063782B">
        <w:rPr>
          <w:rFonts w:ascii="Times New Roman" w:hAnsi="Times New Roman"/>
          <w:sz w:val="28"/>
          <w:szCs w:val="28"/>
        </w:rPr>
        <w:t>«</w:t>
      </w:r>
      <w:r w:rsidR="00B65D92" w:rsidRPr="0063782B">
        <w:rPr>
          <w:rFonts w:ascii="Times New Roman" w:hAnsi="Times New Roman"/>
          <w:sz w:val="28"/>
          <w:szCs w:val="28"/>
        </w:rPr>
        <w:t>672455,73994</w:t>
      </w:r>
      <w:r w:rsidRPr="0063782B">
        <w:rPr>
          <w:rFonts w:ascii="Times New Roman" w:hAnsi="Times New Roman"/>
          <w:sz w:val="28"/>
          <w:szCs w:val="28"/>
        </w:rPr>
        <w:t>», «</w:t>
      </w:r>
      <w:r w:rsidR="00B65D92" w:rsidRPr="0063782B">
        <w:rPr>
          <w:rFonts w:ascii="Times New Roman" w:hAnsi="Times New Roman"/>
          <w:sz w:val="28"/>
          <w:szCs w:val="28"/>
        </w:rPr>
        <w:t>342268,07704</w:t>
      </w:r>
      <w:r w:rsidRPr="0063782B">
        <w:rPr>
          <w:rFonts w:ascii="Times New Roman" w:hAnsi="Times New Roman"/>
          <w:sz w:val="28"/>
          <w:szCs w:val="28"/>
        </w:rPr>
        <w:t>», «</w:t>
      </w:r>
      <w:r w:rsidR="00B65D92" w:rsidRPr="0063782B">
        <w:rPr>
          <w:rFonts w:ascii="Times New Roman" w:hAnsi="Times New Roman"/>
          <w:sz w:val="28"/>
          <w:szCs w:val="28"/>
        </w:rPr>
        <w:t>132835,83994</w:t>
      </w:r>
      <w:r w:rsidRPr="0063782B">
        <w:rPr>
          <w:rFonts w:ascii="Times New Roman" w:hAnsi="Times New Roman"/>
          <w:sz w:val="28"/>
          <w:szCs w:val="28"/>
        </w:rPr>
        <w:t>», «29986,64534»</w:t>
      </w:r>
      <w:r w:rsidR="00893954" w:rsidRPr="0063782B">
        <w:rPr>
          <w:rFonts w:ascii="Times New Roman" w:hAnsi="Times New Roman"/>
          <w:sz w:val="28"/>
          <w:szCs w:val="28"/>
        </w:rPr>
        <w:t>, «539619,9», «253735,6»</w:t>
      </w:r>
      <w:r w:rsidRPr="0063782B">
        <w:rPr>
          <w:rFonts w:ascii="Times New Roman" w:hAnsi="Times New Roman"/>
          <w:sz w:val="28"/>
          <w:szCs w:val="28"/>
        </w:rPr>
        <w:t xml:space="preserve"> заменить соответственно цифрами </w:t>
      </w:r>
      <w:r w:rsidR="00B65D92" w:rsidRPr="0063782B">
        <w:rPr>
          <w:rFonts w:ascii="Times New Roman" w:hAnsi="Times New Roman"/>
          <w:sz w:val="28"/>
          <w:szCs w:val="28"/>
        </w:rPr>
        <w:t>«678586,56468», «348398,90178»</w:t>
      </w:r>
      <w:r w:rsidRPr="0063782B">
        <w:rPr>
          <w:rFonts w:ascii="Times New Roman" w:hAnsi="Times New Roman"/>
          <w:sz w:val="28"/>
          <w:szCs w:val="28"/>
        </w:rPr>
        <w:t>, «13</w:t>
      </w:r>
      <w:r w:rsidR="00B65D92" w:rsidRPr="0063782B">
        <w:rPr>
          <w:rFonts w:ascii="Times New Roman" w:hAnsi="Times New Roman"/>
          <w:sz w:val="28"/>
          <w:szCs w:val="28"/>
        </w:rPr>
        <w:t>3019</w:t>
      </w:r>
      <w:r w:rsidRPr="0063782B">
        <w:rPr>
          <w:rFonts w:ascii="Times New Roman" w:hAnsi="Times New Roman"/>
          <w:sz w:val="28"/>
          <w:szCs w:val="28"/>
        </w:rPr>
        <w:t>,</w:t>
      </w:r>
      <w:r w:rsidR="00B65D92" w:rsidRPr="0063782B">
        <w:rPr>
          <w:rFonts w:ascii="Times New Roman" w:hAnsi="Times New Roman"/>
          <w:sz w:val="28"/>
          <w:szCs w:val="28"/>
        </w:rPr>
        <w:t>76468</w:t>
      </w:r>
      <w:r w:rsidRPr="0063782B">
        <w:rPr>
          <w:rFonts w:ascii="Times New Roman" w:hAnsi="Times New Roman"/>
          <w:sz w:val="28"/>
          <w:szCs w:val="28"/>
        </w:rPr>
        <w:t>», «</w:t>
      </w:r>
      <w:r w:rsidR="00B65D92" w:rsidRPr="0063782B">
        <w:rPr>
          <w:rFonts w:ascii="Times New Roman" w:hAnsi="Times New Roman"/>
          <w:sz w:val="28"/>
          <w:szCs w:val="28"/>
        </w:rPr>
        <w:t>30170</w:t>
      </w:r>
      <w:r w:rsidRPr="0063782B">
        <w:rPr>
          <w:rFonts w:ascii="Times New Roman" w:hAnsi="Times New Roman"/>
          <w:sz w:val="28"/>
          <w:szCs w:val="28"/>
        </w:rPr>
        <w:t>,</w:t>
      </w:r>
      <w:r w:rsidR="00B65D92" w:rsidRPr="0063782B">
        <w:rPr>
          <w:rFonts w:ascii="Times New Roman" w:hAnsi="Times New Roman"/>
          <w:sz w:val="28"/>
          <w:szCs w:val="28"/>
        </w:rPr>
        <w:t>57008</w:t>
      </w:r>
      <w:r w:rsidRPr="0063782B">
        <w:rPr>
          <w:rFonts w:ascii="Times New Roman" w:hAnsi="Times New Roman"/>
          <w:sz w:val="28"/>
          <w:szCs w:val="28"/>
        </w:rPr>
        <w:t>»</w:t>
      </w:r>
      <w:r w:rsidR="00893954" w:rsidRPr="0063782B">
        <w:rPr>
          <w:rFonts w:ascii="Times New Roman" w:hAnsi="Times New Roman"/>
          <w:sz w:val="28"/>
          <w:szCs w:val="28"/>
        </w:rPr>
        <w:t>, «545566,8», «259682,5»</w:t>
      </w:r>
      <w:r w:rsidRPr="0063782B">
        <w:rPr>
          <w:rFonts w:ascii="Times New Roman" w:hAnsi="Times New Roman"/>
          <w:sz w:val="28"/>
          <w:szCs w:val="28"/>
        </w:rPr>
        <w:t>;</w:t>
      </w:r>
    </w:p>
    <w:p w:rsidR="002B0038" w:rsidRPr="00383A58" w:rsidRDefault="002B0038" w:rsidP="00A77F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36378566"/>
      <w:r w:rsidRPr="00383A58">
        <w:rPr>
          <w:rFonts w:ascii="Times New Roman" w:hAnsi="Times New Roman"/>
          <w:sz w:val="28"/>
          <w:szCs w:val="28"/>
        </w:rPr>
        <w:t>в пункте 1.1:</w:t>
      </w:r>
    </w:p>
    <w:bookmarkEnd w:id="2"/>
    <w:p w:rsidR="003B0183" w:rsidRPr="00383A58" w:rsidRDefault="002B0038" w:rsidP="002B00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 xml:space="preserve">в графах 4, 6 цифры </w:t>
      </w:r>
      <w:r w:rsidR="003B0183" w:rsidRPr="00383A58">
        <w:rPr>
          <w:rFonts w:ascii="Times New Roman" w:hAnsi="Times New Roman"/>
          <w:sz w:val="28"/>
          <w:szCs w:val="28"/>
        </w:rPr>
        <w:t>«672455,73994», «342268,07704», «132835,83994», «29986,64534»</w:t>
      </w:r>
      <w:r w:rsidR="003B0183">
        <w:rPr>
          <w:rFonts w:ascii="Times New Roman" w:hAnsi="Times New Roman"/>
          <w:sz w:val="28"/>
          <w:szCs w:val="28"/>
        </w:rPr>
        <w:t xml:space="preserve">, </w:t>
      </w:r>
      <w:r w:rsidR="00B112AB">
        <w:rPr>
          <w:rFonts w:ascii="Times New Roman" w:hAnsi="Times New Roman"/>
          <w:sz w:val="28"/>
          <w:szCs w:val="28"/>
        </w:rPr>
        <w:t>«</w:t>
      </w:r>
      <w:r w:rsidR="003B0183" w:rsidRPr="003B0183">
        <w:rPr>
          <w:rFonts w:ascii="Times New Roman" w:hAnsi="Times New Roman"/>
          <w:sz w:val="28"/>
          <w:szCs w:val="28"/>
        </w:rPr>
        <w:t>539619,9</w:t>
      </w:r>
      <w:r w:rsidR="00B112AB">
        <w:rPr>
          <w:rFonts w:ascii="Times New Roman" w:hAnsi="Times New Roman"/>
          <w:sz w:val="28"/>
          <w:szCs w:val="28"/>
        </w:rPr>
        <w:t>», «</w:t>
      </w:r>
      <w:r w:rsidR="003B0183" w:rsidRPr="003B0183">
        <w:rPr>
          <w:rFonts w:ascii="Times New Roman" w:hAnsi="Times New Roman"/>
          <w:sz w:val="28"/>
          <w:szCs w:val="28"/>
        </w:rPr>
        <w:t>253735,6</w:t>
      </w:r>
      <w:r w:rsidR="00B112AB">
        <w:rPr>
          <w:rFonts w:ascii="Times New Roman" w:hAnsi="Times New Roman"/>
          <w:sz w:val="28"/>
          <w:szCs w:val="28"/>
        </w:rPr>
        <w:t>»</w:t>
      </w:r>
      <w:r w:rsidRPr="00383A58">
        <w:rPr>
          <w:rFonts w:ascii="Times New Roman" w:hAnsi="Times New Roman"/>
          <w:sz w:val="28"/>
          <w:szCs w:val="28"/>
        </w:rPr>
        <w:t xml:space="preserve"> заменить соответственно цифрами «</w:t>
      </w:r>
      <w:r w:rsidR="001B25F9" w:rsidRPr="00383A58">
        <w:rPr>
          <w:rFonts w:ascii="Times New Roman" w:hAnsi="Times New Roman"/>
          <w:sz w:val="28"/>
          <w:szCs w:val="28"/>
        </w:rPr>
        <w:t>6</w:t>
      </w:r>
      <w:r w:rsidR="003B0183">
        <w:rPr>
          <w:rFonts w:ascii="Times New Roman" w:hAnsi="Times New Roman"/>
          <w:sz w:val="28"/>
          <w:szCs w:val="28"/>
        </w:rPr>
        <w:t>78586</w:t>
      </w:r>
      <w:r w:rsidR="001B25F9" w:rsidRPr="00383A58">
        <w:rPr>
          <w:rFonts w:ascii="Times New Roman" w:hAnsi="Times New Roman"/>
          <w:sz w:val="28"/>
          <w:szCs w:val="28"/>
        </w:rPr>
        <w:t>,</w:t>
      </w:r>
      <w:r w:rsidR="003B0183">
        <w:rPr>
          <w:rFonts w:ascii="Times New Roman" w:hAnsi="Times New Roman"/>
          <w:sz w:val="28"/>
          <w:szCs w:val="28"/>
        </w:rPr>
        <w:t>56468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1B25F9" w:rsidRPr="00383A58">
        <w:rPr>
          <w:rFonts w:ascii="Times New Roman" w:hAnsi="Times New Roman"/>
          <w:sz w:val="28"/>
          <w:szCs w:val="28"/>
        </w:rPr>
        <w:t>34</w:t>
      </w:r>
      <w:r w:rsidR="003B0183">
        <w:rPr>
          <w:rFonts w:ascii="Times New Roman" w:hAnsi="Times New Roman"/>
          <w:sz w:val="28"/>
          <w:szCs w:val="28"/>
        </w:rPr>
        <w:t>8398</w:t>
      </w:r>
      <w:r w:rsidR="001B25F9" w:rsidRPr="00383A58">
        <w:rPr>
          <w:rFonts w:ascii="Times New Roman" w:hAnsi="Times New Roman"/>
          <w:sz w:val="28"/>
          <w:szCs w:val="28"/>
        </w:rPr>
        <w:t>,</w:t>
      </w:r>
      <w:r w:rsidR="003B0183">
        <w:rPr>
          <w:rFonts w:ascii="Times New Roman" w:hAnsi="Times New Roman"/>
          <w:sz w:val="28"/>
          <w:szCs w:val="28"/>
        </w:rPr>
        <w:t>90178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1B25F9" w:rsidRPr="00383A58">
        <w:rPr>
          <w:rFonts w:ascii="Times New Roman" w:hAnsi="Times New Roman"/>
          <w:sz w:val="28"/>
          <w:szCs w:val="28"/>
        </w:rPr>
        <w:t>13</w:t>
      </w:r>
      <w:r w:rsidR="003B0183">
        <w:rPr>
          <w:rFonts w:ascii="Times New Roman" w:hAnsi="Times New Roman"/>
          <w:sz w:val="28"/>
          <w:szCs w:val="28"/>
        </w:rPr>
        <w:t>3019,76468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3B0183">
        <w:rPr>
          <w:rFonts w:ascii="Times New Roman" w:hAnsi="Times New Roman"/>
          <w:sz w:val="28"/>
          <w:szCs w:val="28"/>
        </w:rPr>
        <w:t>30170</w:t>
      </w:r>
      <w:r w:rsidRPr="00383A58">
        <w:rPr>
          <w:rFonts w:ascii="Times New Roman" w:hAnsi="Times New Roman"/>
          <w:sz w:val="28"/>
          <w:szCs w:val="28"/>
        </w:rPr>
        <w:t>,</w:t>
      </w:r>
      <w:r w:rsidR="003B0183">
        <w:rPr>
          <w:rFonts w:ascii="Times New Roman" w:hAnsi="Times New Roman"/>
          <w:sz w:val="28"/>
          <w:szCs w:val="28"/>
        </w:rPr>
        <w:t>57008</w:t>
      </w:r>
      <w:r w:rsidRPr="00383A58">
        <w:rPr>
          <w:rFonts w:ascii="Times New Roman" w:hAnsi="Times New Roman"/>
          <w:sz w:val="28"/>
          <w:szCs w:val="28"/>
        </w:rPr>
        <w:t>»</w:t>
      </w:r>
      <w:r w:rsidR="00B112AB">
        <w:rPr>
          <w:rFonts w:ascii="Times New Roman" w:hAnsi="Times New Roman"/>
          <w:sz w:val="28"/>
          <w:szCs w:val="28"/>
        </w:rPr>
        <w:t>, «</w:t>
      </w:r>
      <w:r w:rsidR="003B0183">
        <w:rPr>
          <w:rFonts w:ascii="Times New Roman" w:hAnsi="Times New Roman"/>
          <w:sz w:val="28"/>
          <w:szCs w:val="28"/>
        </w:rPr>
        <w:t>545566,8</w:t>
      </w:r>
      <w:r w:rsidR="00B112AB">
        <w:rPr>
          <w:rFonts w:ascii="Times New Roman" w:hAnsi="Times New Roman"/>
          <w:sz w:val="28"/>
          <w:szCs w:val="28"/>
        </w:rPr>
        <w:t>», «</w:t>
      </w:r>
      <w:r w:rsidR="003B0183">
        <w:rPr>
          <w:rFonts w:ascii="Times New Roman" w:hAnsi="Times New Roman"/>
          <w:sz w:val="28"/>
          <w:szCs w:val="28"/>
        </w:rPr>
        <w:t>259682,5</w:t>
      </w:r>
      <w:r w:rsidR="00B112AB">
        <w:rPr>
          <w:rFonts w:ascii="Times New Roman" w:hAnsi="Times New Roman"/>
          <w:sz w:val="28"/>
          <w:szCs w:val="28"/>
        </w:rPr>
        <w:t>»</w:t>
      </w:r>
      <w:r w:rsidRPr="00383A58">
        <w:rPr>
          <w:rFonts w:ascii="Times New Roman" w:hAnsi="Times New Roman"/>
          <w:sz w:val="28"/>
          <w:szCs w:val="28"/>
        </w:rPr>
        <w:t>;</w:t>
      </w:r>
    </w:p>
    <w:p w:rsidR="002B0038" w:rsidRPr="00383A58" w:rsidRDefault="002B0038" w:rsidP="00A77F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 xml:space="preserve">в графах 4, 6 подпункта </w:t>
      </w:r>
      <w:r w:rsidR="00C0401F" w:rsidRPr="00383A58">
        <w:rPr>
          <w:rFonts w:ascii="Times New Roman" w:hAnsi="Times New Roman"/>
          <w:sz w:val="28"/>
          <w:szCs w:val="28"/>
        </w:rPr>
        <w:t>1.1.1 цифры</w:t>
      </w:r>
      <w:r w:rsidRPr="00383A58">
        <w:rPr>
          <w:rFonts w:ascii="Times New Roman" w:hAnsi="Times New Roman"/>
          <w:sz w:val="28"/>
          <w:szCs w:val="28"/>
        </w:rPr>
        <w:t xml:space="preserve"> </w:t>
      </w:r>
      <w:r w:rsidR="000679E7" w:rsidRPr="00383A58">
        <w:rPr>
          <w:rFonts w:ascii="Times New Roman" w:hAnsi="Times New Roman"/>
          <w:sz w:val="28"/>
          <w:szCs w:val="28"/>
        </w:rPr>
        <w:t>«612503,00103», «322090,91795», «128361,60103», «28581,48625»</w:t>
      </w:r>
      <w:r w:rsidR="002E170F">
        <w:rPr>
          <w:rFonts w:ascii="Times New Roman" w:hAnsi="Times New Roman"/>
          <w:sz w:val="28"/>
          <w:szCs w:val="28"/>
        </w:rPr>
        <w:t xml:space="preserve">, </w:t>
      </w:r>
      <w:r w:rsidR="00ED6FF7">
        <w:rPr>
          <w:rFonts w:ascii="Times New Roman" w:hAnsi="Times New Roman"/>
          <w:sz w:val="28"/>
          <w:szCs w:val="28"/>
        </w:rPr>
        <w:t>«</w:t>
      </w:r>
      <w:r w:rsidR="00B02AA4" w:rsidRPr="00B02AA4">
        <w:rPr>
          <w:rFonts w:ascii="Times New Roman" w:hAnsi="Times New Roman"/>
          <w:sz w:val="28"/>
          <w:szCs w:val="28"/>
        </w:rPr>
        <w:t>484141,4</w:t>
      </w:r>
      <w:r w:rsidR="00ED6FF7">
        <w:rPr>
          <w:rFonts w:ascii="Times New Roman" w:hAnsi="Times New Roman"/>
          <w:sz w:val="28"/>
          <w:szCs w:val="28"/>
        </w:rPr>
        <w:t>», «</w:t>
      </w:r>
      <w:r w:rsidR="00B02AA4" w:rsidRPr="00B02AA4">
        <w:rPr>
          <w:rFonts w:ascii="Times New Roman" w:hAnsi="Times New Roman"/>
          <w:sz w:val="28"/>
          <w:szCs w:val="28"/>
        </w:rPr>
        <w:t>234963,6</w:t>
      </w:r>
      <w:r w:rsidR="00ED6FF7">
        <w:rPr>
          <w:rFonts w:ascii="Times New Roman" w:hAnsi="Times New Roman"/>
          <w:sz w:val="28"/>
          <w:szCs w:val="28"/>
        </w:rPr>
        <w:t>»</w:t>
      </w:r>
      <w:r w:rsidRPr="00383A58">
        <w:rPr>
          <w:rFonts w:ascii="Times New Roman" w:hAnsi="Times New Roman"/>
          <w:sz w:val="28"/>
          <w:szCs w:val="28"/>
        </w:rPr>
        <w:t xml:space="preserve"> заменить соответственно цифрами </w:t>
      </w:r>
      <w:r w:rsidR="000679E7" w:rsidRPr="00383A58">
        <w:rPr>
          <w:rFonts w:ascii="Times New Roman" w:hAnsi="Times New Roman"/>
          <w:sz w:val="28"/>
          <w:szCs w:val="28"/>
        </w:rPr>
        <w:t>«</w:t>
      </w:r>
      <w:r w:rsidR="000679E7">
        <w:rPr>
          <w:rFonts w:ascii="Times New Roman" w:hAnsi="Times New Roman"/>
          <w:sz w:val="28"/>
          <w:szCs w:val="28"/>
        </w:rPr>
        <w:t>618633</w:t>
      </w:r>
      <w:r w:rsidR="000679E7" w:rsidRPr="00383A58">
        <w:rPr>
          <w:rFonts w:ascii="Times New Roman" w:hAnsi="Times New Roman"/>
          <w:sz w:val="28"/>
          <w:szCs w:val="28"/>
        </w:rPr>
        <w:t>,</w:t>
      </w:r>
      <w:r w:rsidR="000679E7">
        <w:rPr>
          <w:rFonts w:ascii="Times New Roman" w:hAnsi="Times New Roman"/>
          <w:sz w:val="28"/>
          <w:szCs w:val="28"/>
        </w:rPr>
        <w:t>82577</w:t>
      </w:r>
      <w:r w:rsidR="000679E7" w:rsidRPr="00383A58">
        <w:rPr>
          <w:rFonts w:ascii="Times New Roman" w:hAnsi="Times New Roman"/>
          <w:sz w:val="28"/>
          <w:szCs w:val="28"/>
        </w:rPr>
        <w:t>», «3</w:t>
      </w:r>
      <w:r w:rsidR="000679E7">
        <w:rPr>
          <w:rFonts w:ascii="Times New Roman" w:hAnsi="Times New Roman"/>
          <w:sz w:val="28"/>
          <w:szCs w:val="28"/>
        </w:rPr>
        <w:t>28221</w:t>
      </w:r>
      <w:r w:rsidR="000679E7" w:rsidRPr="00383A58">
        <w:rPr>
          <w:rFonts w:ascii="Times New Roman" w:hAnsi="Times New Roman"/>
          <w:sz w:val="28"/>
          <w:szCs w:val="28"/>
        </w:rPr>
        <w:t>,</w:t>
      </w:r>
      <w:r w:rsidR="000679E7">
        <w:rPr>
          <w:rFonts w:ascii="Times New Roman" w:hAnsi="Times New Roman"/>
          <w:sz w:val="28"/>
          <w:szCs w:val="28"/>
        </w:rPr>
        <w:t>74269</w:t>
      </w:r>
      <w:r w:rsidR="000679E7" w:rsidRPr="00383A58">
        <w:rPr>
          <w:rFonts w:ascii="Times New Roman" w:hAnsi="Times New Roman"/>
          <w:sz w:val="28"/>
          <w:szCs w:val="28"/>
        </w:rPr>
        <w:t>»</w:t>
      </w:r>
      <w:r w:rsidRPr="00383A58">
        <w:rPr>
          <w:rFonts w:ascii="Times New Roman" w:hAnsi="Times New Roman"/>
          <w:sz w:val="28"/>
          <w:szCs w:val="28"/>
        </w:rPr>
        <w:t>, «</w:t>
      </w:r>
      <w:r w:rsidR="00AB4D81">
        <w:rPr>
          <w:rFonts w:ascii="Times New Roman" w:hAnsi="Times New Roman"/>
          <w:sz w:val="28"/>
          <w:szCs w:val="28"/>
        </w:rPr>
        <w:t>128545,52577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AB4D81">
        <w:rPr>
          <w:rFonts w:ascii="Times New Roman" w:hAnsi="Times New Roman"/>
          <w:sz w:val="28"/>
          <w:szCs w:val="28"/>
        </w:rPr>
        <w:t>28765,41099</w:t>
      </w:r>
      <w:r w:rsidRPr="00383A58">
        <w:rPr>
          <w:rFonts w:ascii="Times New Roman" w:hAnsi="Times New Roman"/>
          <w:sz w:val="28"/>
          <w:szCs w:val="28"/>
        </w:rPr>
        <w:t>»</w:t>
      </w:r>
      <w:r w:rsidR="00ED6FF7">
        <w:rPr>
          <w:rFonts w:ascii="Times New Roman" w:hAnsi="Times New Roman"/>
          <w:sz w:val="28"/>
          <w:szCs w:val="28"/>
        </w:rPr>
        <w:t>, «</w:t>
      </w:r>
      <w:r w:rsidR="00AB4D81">
        <w:rPr>
          <w:rFonts w:ascii="Times New Roman" w:hAnsi="Times New Roman"/>
          <w:sz w:val="28"/>
          <w:szCs w:val="28"/>
        </w:rPr>
        <w:t>490088,3</w:t>
      </w:r>
      <w:r w:rsidR="00ED6FF7">
        <w:rPr>
          <w:rFonts w:ascii="Times New Roman" w:hAnsi="Times New Roman"/>
          <w:sz w:val="28"/>
          <w:szCs w:val="28"/>
        </w:rPr>
        <w:t>», «</w:t>
      </w:r>
      <w:r w:rsidR="00AB4D81">
        <w:rPr>
          <w:rFonts w:ascii="Times New Roman" w:hAnsi="Times New Roman"/>
          <w:sz w:val="28"/>
          <w:szCs w:val="28"/>
        </w:rPr>
        <w:t>240910,5</w:t>
      </w:r>
      <w:r w:rsidR="00ED6FF7">
        <w:rPr>
          <w:rFonts w:ascii="Times New Roman" w:hAnsi="Times New Roman"/>
          <w:sz w:val="28"/>
          <w:szCs w:val="28"/>
        </w:rPr>
        <w:t>»</w:t>
      </w:r>
      <w:r w:rsidRPr="00383A58">
        <w:rPr>
          <w:rFonts w:ascii="Times New Roman" w:hAnsi="Times New Roman"/>
          <w:sz w:val="28"/>
          <w:szCs w:val="28"/>
        </w:rPr>
        <w:t>;</w:t>
      </w:r>
    </w:p>
    <w:p w:rsidR="008F0431" w:rsidRDefault="008F0431" w:rsidP="008F04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 xml:space="preserve">в графах 4, 6 пункта 3 цифры </w:t>
      </w:r>
      <w:r w:rsidR="0063782B" w:rsidRPr="00970AB0">
        <w:rPr>
          <w:rFonts w:ascii="Times New Roman" w:hAnsi="Times New Roman"/>
          <w:sz w:val="28"/>
          <w:szCs w:val="28"/>
        </w:rPr>
        <w:t>«14063133,7507», «1785837,33991», «13650595,4507», «1745539,85041»</w:t>
      </w:r>
      <w:r w:rsidRPr="00383A58">
        <w:rPr>
          <w:rFonts w:ascii="Times New Roman" w:hAnsi="Times New Roman"/>
          <w:sz w:val="28"/>
          <w:szCs w:val="28"/>
        </w:rPr>
        <w:t xml:space="preserve"> заменить соответственно цифрами «140</w:t>
      </w:r>
      <w:r w:rsidR="008A364F">
        <w:rPr>
          <w:rFonts w:ascii="Times New Roman" w:hAnsi="Times New Roman"/>
          <w:sz w:val="28"/>
          <w:szCs w:val="28"/>
        </w:rPr>
        <w:t>62949</w:t>
      </w:r>
      <w:r>
        <w:rPr>
          <w:rFonts w:ascii="Times New Roman" w:hAnsi="Times New Roman"/>
          <w:sz w:val="28"/>
          <w:szCs w:val="28"/>
        </w:rPr>
        <w:t>,</w:t>
      </w:r>
      <w:r w:rsidR="008A364F">
        <w:rPr>
          <w:rFonts w:ascii="Times New Roman" w:hAnsi="Times New Roman"/>
          <w:sz w:val="28"/>
          <w:szCs w:val="28"/>
        </w:rPr>
        <w:t>82596</w:t>
      </w:r>
      <w:r w:rsidRPr="00383A58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178</w:t>
      </w:r>
      <w:r w:rsidR="008A364F">
        <w:rPr>
          <w:rFonts w:ascii="Times New Roman" w:hAnsi="Times New Roman"/>
          <w:sz w:val="28"/>
          <w:szCs w:val="28"/>
        </w:rPr>
        <w:t>5653</w:t>
      </w:r>
      <w:r>
        <w:rPr>
          <w:rFonts w:ascii="Times New Roman" w:hAnsi="Times New Roman"/>
          <w:sz w:val="28"/>
          <w:szCs w:val="28"/>
        </w:rPr>
        <w:t>,</w:t>
      </w:r>
      <w:r w:rsidR="008A364F">
        <w:rPr>
          <w:rFonts w:ascii="Times New Roman" w:hAnsi="Times New Roman"/>
          <w:sz w:val="28"/>
          <w:szCs w:val="28"/>
        </w:rPr>
        <w:t>41517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8A364F">
        <w:rPr>
          <w:rFonts w:ascii="Times New Roman" w:hAnsi="Times New Roman"/>
          <w:sz w:val="28"/>
          <w:szCs w:val="28"/>
        </w:rPr>
        <w:t>13650411,52596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8A364F">
        <w:rPr>
          <w:rFonts w:ascii="Times New Roman" w:hAnsi="Times New Roman"/>
          <w:sz w:val="28"/>
          <w:szCs w:val="28"/>
        </w:rPr>
        <w:t>1745355,92567</w:t>
      </w:r>
      <w:r w:rsidRPr="00383A58">
        <w:rPr>
          <w:rFonts w:ascii="Times New Roman" w:hAnsi="Times New Roman"/>
          <w:sz w:val="28"/>
          <w:szCs w:val="28"/>
        </w:rPr>
        <w:t>»;</w:t>
      </w:r>
      <w:r w:rsidR="0063782B">
        <w:rPr>
          <w:rFonts w:ascii="Times New Roman" w:hAnsi="Times New Roman"/>
          <w:sz w:val="28"/>
          <w:szCs w:val="28"/>
        </w:rPr>
        <w:t xml:space="preserve"> </w:t>
      </w:r>
    </w:p>
    <w:p w:rsidR="008F0431" w:rsidRPr="00383A58" w:rsidRDefault="008F0431" w:rsidP="008F04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 xml:space="preserve">в графах 4, 6 строки «Итого по Программе» цифры </w:t>
      </w:r>
      <w:r w:rsidR="0063782B" w:rsidRPr="00970AB0">
        <w:rPr>
          <w:rFonts w:ascii="Times New Roman" w:hAnsi="Times New Roman"/>
          <w:sz w:val="28"/>
          <w:szCs w:val="28"/>
        </w:rPr>
        <w:t xml:space="preserve">«14735589,49064», «2128105,41695», </w:t>
      </w:r>
      <w:r w:rsidR="0087524F" w:rsidRPr="0087524F">
        <w:rPr>
          <w:rFonts w:ascii="Times New Roman" w:hAnsi="Times New Roman"/>
          <w:sz w:val="28"/>
          <w:szCs w:val="28"/>
        </w:rPr>
        <w:t>«</w:t>
      </w:r>
      <w:r w:rsidR="00562AA8" w:rsidRPr="00562AA8">
        <w:rPr>
          <w:rFonts w:ascii="Times New Roman" w:hAnsi="Times New Roman"/>
          <w:sz w:val="28"/>
          <w:szCs w:val="28"/>
        </w:rPr>
        <w:t>952158,2</w:t>
      </w:r>
      <w:r w:rsidR="0087524F" w:rsidRPr="0087524F">
        <w:rPr>
          <w:rFonts w:ascii="Times New Roman" w:hAnsi="Times New Roman"/>
          <w:sz w:val="28"/>
          <w:szCs w:val="28"/>
        </w:rPr>
        <w:t>», «</w:t>
      </w:r>
      <w:r w:rsidR="00562AA8" w:rsidRPr="00562AA8">
        <w:rPr>
          <w:rFonts w:ascii="Times New Roman" w:hAnsi="Times New Roman"/>
          <w:sz w:val="28"/>
          <w:szCs w:val="28"/>
        </w:rPr>
        <w:t>253735,6</w:t>
      </w:r>
      <w:r w:rsidR="0087524F" w:rsidRPr="0087524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A58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0E4A59">
        <w:rPr>
          <w:rFonts w:ascii="Times New Roman" w:hAnsi="Times New Roman"/>
          <w:sz w:val="28"/>
          <w:szCs w:val="28"/>
        </w:rPr>
        <w:t>14741536,39064</w:t>
      </w:r>
      <w:r w:rsidRPr="00383A58">
        <w:rPr>
          <w:rFonts w:ascii="Times New Roman" w:hAnsi="Times New Roman"/>
          <w:sz w:val="28"/>
          <w:szCs w:val="28"/>
        </w:rPr>
        <w:t>», «21</w:t>
      </w:r>
      <w:r w:rsidR="00562AA8">
        <w:rPr>
          <w:rFonts w:ascii="Times New Roman" w:hAnsi="Times New Roman"/>
          <w:sz w:val="28"/>
          <w:szCs w:val="28"/>
        </w:rPr>
        <w:t>3</w:t>
      </w:r>
      <w:r w:rsidR="000E4A59">
        <w:rPr>
          <w:rFonts w:ascii="Times New Roman" w:hAnsi="Times New Roman"/>
          <w:sz w:val="28"/>
          <w:szCs w:val="28"/>
        </w:rPr>
        <w:t>4052,31695</w:t>
      </w:r>
      <w:r w:rsidRPr="00383A58">
        <w:rPr>
          <w:rFonts w:ascii="Times New Roman" w:hAnsi="Times New Roman"/>
          <w:sz w:val="28"/>
          <w:szCs w:val="28"/>
        </w:rPr>
        <w:t xml:space="preserve">», </w:t>
      </w:r>
      <w:r w:rsidR="0087524F" w:rsidRPr="0087524F">
        <w:rPr>
          <w:rFonts w:ascii="Times New Roman" w:hAnsi="Times New Roman"/>
          <w:sz w:val="28"/>
          <w:szCs w:val="28"/>
        </w:rPr>
        <w:t>«</w:t>
      </w:r>
      <w:r w:rsidR="000D525F">
        <w:rPr>
          <w:rFonts w:ascii="Times New Roman" w:hAnsi="Times New Roman"/>
          <w:sz w:val="28"/>
          <w:szCs w:val="28"/>
        </w:rPr>
        <w:t>958105,1</w:t>
      </w:r>
      <w:r w:rsidR="0087524F" w:rsidRPr="0087524F">
        <w:rPr>
          <w:rFonts w:ascii="Times New Roman" w:hAnsi="Times New Roman"/>
          <w:sz w:val="28"/>
          <w:szCs w:val="28"/>
        </w:rPr>
        <w:t>», «</w:t>
      </w:r>
      <w:r w:rsidR="000D525F">
        <w:rPr>
          <w:rFonts w:ascii="Times New Roman" w:hAnsi="Times New Roman"/>
          <w:sz w:val="28"/>
          <w:szCs w:val="28"/>
        </w:rPr>
        <w:t>259682,5</w:t>
      </w:r>
      <w:r w:rsidR="0087524F" w:rsidRPr="0087524F">
        <w:rPr>
          <w:rFonts w:ascii="Times New Roman" w:hAnsi="Times New Roman"/>
          <w:sz w:val="28"/>
          <w:szCs w:val="28"/>
        </w:rPr>
        <w:t>»</w:t>
      </w:r>
      <w:r w:rsidRPr="00383A58">
        <w:rPr>
          <w:rFonts w:ascii="Times New Roman" w:hAnsi="Times New Roman"/>
          <w:sz w:val="28"/>
          <w:szCs w:val="28"/>
        </w:rPr>
        <w:t>;</w:t>
      </w:r>
    </w:p>
    <w:p w:rsidR="00474154" w:rsidRDefault="00850E76" w:rsidP="000679E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>в графах 4, 6 строки «</w:t>
      </w:r>
      <w:proofErr w:type="spellStart"/>
      <w:r w:rsidRPr="00383A58">
        <w:rPr>
          <w:rFonts w:ascii="Times New Roman" w:hAnsi="Times New Roman"/>
          <w:sz w:val="28"/>
          <w:szCs w:val="28"/>
        </w:rPr>
        <w:t>Минспорт</w:t>
      </w:r>
      <w:proofErr w:type="spellEnd"/>
      <w:r w:rsidRPr="00383A58">
        <w:rPr>
          <w:rFonts w:ascii="Times New Roman" w:hAnsi="Times New Roman"/>
          <w:sz w:val="28"/>
          <w:szCs w:val="28"/>
        </w:rPr>
        <w:t xml:space="preserve"> РО» цифры </w:t>
      </w:r>
      <w:r w:rsidR="00F90A93" w:rsidRPr="0087524F">
        <w:rPr>
          <w:rFonts w:ascii="Times New Roman" w:hAnsi="Times New Roman"/>
          <w:sz w:val="28"/>
          <w:szCs w:val="28"/>
        </w:rPr>
        <w:t>«</w:t>
      </w:r>
      <w:r w:rsidR="000A4328" w:rsidRPr="000A4328">
        <w:rPr>
          <w:rFonts w:ascii="Times New Roman" w:hAnsi="Times New Roman"/>
          <w:sz w:val="28"/>
          <w:szCs w:val="28"/>
        </w:rPr>
        <w:t>222189,1</w:t>
      </w:r>
      <w:r w:rsidR="00F90A93" w:rsidRPr="0087524F">
        <w:rPr>
          <w:rFonts w:ascii="Times New Roman" w:hAnsi="Times New Roman"/>
          <w:sz w:val="28"/>
          <w:szCs w:val="28"/>
        </w:rPr>
        <w:t>», «</w:t>
      </w:r>
      <w:r w:rsidR="000A4328" w:rsidRPr="000A4328">
        <w:rPr>
          <w:rFonts w:ascii="Times New Roman" w:hAnsi="Times New Roman"/>
          <w:sz w:val="28"/>
          <w:szCs w:val="28"/>
        </w:rPr>
        <w:t>29067,2</w:t>
      </w:r>
      <w:r w:rsidR="00F90A93" w:rsidRPr="0087524F">
        <w:rPr>
          <w:rFonts w:ascii="Times New Roman" w:hAnsi="Times New Roman"/>
          <w:sz w:val="28"/>
          <w:szCs w:val="28"/>
        </w:rPr>
        <w:t>»</w:t>
      </w:r>
      <w:r w:rsidRPr="00383A58">
        <w:rPr>
          <w:rFonts w:ascii="Times New Roman" w:hAnsi="Times New Roman"/>
          <w:sz w:val="28"/>
          <w:szCs w:val="28"/>
        </w:rPr>
        <w:t xml:space="preserve"> заменить соответственно цифрами </w:t>
      </w:r>
      <w:r w:rsidR="00F90A93" w:rsidRPr="0087524F">
        <w:rPr>
          <w:rFonts w:ascii="Times New Roman" w:hAnsi="Times New Roman"/>
          <w:sz w:val="28"/>
          <w:szCs w:val="28"/>
        </w:rPr>
        <w:t>«</w:t>
      </w:r>
      <w:r w:rsidR="00B84421">
        <w:rPr>
          <w:rFonts w:ascii="Times New Roman" w:hAnsi="Times New Roman"/>
          <w:sz w:val="28"/>
          <w:szCs w:val="28"/>
        </w:rPr>
        <w:t>228136,0</w:t>
      </w:r>
      <w:r w:rsidR="00F90A93" w:rsidRPr="0087524F">
        <w:rPr>
          <w:rFonts w:ascii="Times New Roman" w:hAnsi="Times New Roman"/>
          <w:sz w:val="28"/>
          <w:szCs w:val="28"/>
        </w:rPr>
        <w:t>», «</w:t>
      </w:r>
      <w:r w:rsidR="00B84421">
        <w:rPr>
          <w:rFonts w:ascii="Times New Roman" w:hAnsi="Times New Roman"/>
          <w:sz w:val="28"/>
          <w:szCs w:val="28"/>
        </w:rPr>
        <w:t>35014,1</w:t>
      </w:r>
      <w:r w:rsidR="00F90A93" w:rsidRPr="0087524F">
        <w:rPr>
          <w:rFonts w:ascii="Times New Roman" w:hAnsi="Times New Roman"/>
          <w:sz w:val="28"/>
          <w:szCs w:val="28"/>
        </w:rPr>
        <w:t>»</w:t>
      </w:r>
      <w:r w:rsidRPr="00383A58">
        <w:rPr>
          <w:rFonts w:ascii="Times New Roman" w:hAnsi="Times New Roman"/>
          <w:sz w:val="28"/>
          <w:szCs w:val="28"/>
        </w:rPr>
        <w:t>;</w:t>
      </w:r>
    </w:p>
    <w:p w:rsidR="00045209" w:rsidRPr="00383A58" w:rsidRDefault="00C9123C" w:rsidP="00AC71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>3</w:t>
      </w:r>
      <w:r w:rsidR="009C4B6F" w:rsidRPr="00383A58">
        <w:rPr>
          <w:rFonts w:ascii="Times New Roman" w:hAnsi="Times New Roman"/>
          <w:sz w:val="28"/>
          <w:szCs w:val="28"/>
        </w:rPr>
        <w:t>)</w:t>
      </w:r>
      <w:r w:rsidR="00516F6E" w:rsidRPr="00383A58">
        <w:rPr>
          <w:rFonts w:ascii="Times New Roman" w:hAnsi="Times New Roman"/>
          <w:sz w:val="28"/>
          <w:szCs w:val="28"/>
        </w:rPr>
        <w:t xml:space="preserve"> </w:t>
      </w:r>
      <w:r w:rsidR="009C4B6F" w:rsidRPr="00383A58">
        <w:rPr>
          <w:rFonts w:ascii="Times New Roman" w:hAnsi="Times New Roman"/>
          <w:sz w:val="28"/>
          <w:szCs w:val="28"/>
        </w:rPr>
        <w:t>в</w:t>
      </w:r>
      <w:r w:rsidR="00516F6E" w:rsidRPr="00383A58">
        <w:rPr>
          <w:rFonts w:ascii="Times New Roman" w:hAnsi="Times New Roman"/>
          <w:sz w:val="28"/>
          <w:szCs w:val="28"/>
        </w:rPr>
        <w:t xml:space="preserve"> разделе 5 «Сведения о подпрограммах Программы»:</w:t>
      </w:r>
    </w:p>
    <w:p w:rsidR="00662E85" w:rsidRDefault="009C4B6F" w:rsidP="00C120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>-</w:t>
      </w:r>
      <w:r w:rsidR="00516F6E" w:rsidRPr="00383A58">
        <w:rPr>
          <w:rFonts w:ascii="Times New Roman" w:hAnsi="Times New Roman"/>
          <w:sz w:val="28"/>
          <w:szCs w:val="28"/>
        </w:rPr>
        <w:t> </w:t>
      </w:r>
      <w:r w:rsidR="004816B1" w:rsidRPr="00383A58">
        <w:rPr>
          <w:rFonts w:ascii="Times New Roman" w:hAnsi="Times New Roman"/>
          <w:sz w:val="28"/>
          <w:szCs w:val="28"/>
        </w:rPr>
        <w:t>в</w:t>
      </w:r>
      <w:r w:rsidR="00662E85" w:rsidRPr="00383A58">
        <w:rPr>
          <w:rFonts w:ascii="Times New Roman" w:hAnsi="Times New Roman"/>
          <w:sz w:val="28"/>
          <w:szCs w:val="28"/>
        </w:rPr>
        <w:t xml:space="preserve"> подраздел</w:t>
      </w:r>
      <w:r w:rsidR="004816B1" w:rsidRPr="00383A58">
        <w:rPr>
          <w:rFonts w:ascii="Times New Roman" w:hAnsi="Times New Roman"/>
          <w:sz w:val="28"/>
          <w:szCs w:val="28"/>
        </w:rPr>
        <w:t>е</w:t>
      </w:r>
      <w:r w:rsidR="00662E85" w:rsidRPr="00383A58">
        <w:rPr>
          <w:rFonts w:ascii="Times New Roman" w:hAnsi="Times New Roman"/>
          <w:sz w:val="28"/>
          <w:szCs w:val="28"/>
        </w:rPr>
        <w:t xml:space="preserve"> 5.2 «Подпрограмма № 2 «Развитие физической культуры и содействие развитию массового спорта»:</w:t>
      </w:r>
    </w:p>
    <w:p w:rsidR="00F65EC0" w:rsidRDefault="00F11F7D" w:rsidP="00F11F7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65EC0">
        <w:rPr>
          <w:rFonts w:ascii="Times New Roman" w:hAnsi="Times New Roman"/>
          <w:sz w:val="28"/>
          <w:szCs w:val="28"/>
        </w:rPr>
        <w:t>в таблице пункта 3 «Показатели подпрограммы»:</w:t>
      </w:r>
    </w:p>
    <w:p w:rsidR="00F11F7D" w:rsidRDefault="00F65EC0" w:rsidP="00F11F7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11F7D" w:rsidRPr="00D86F10">
        <w:rPr>
          <w:rFonts w:ascii="Times New Roman" w:hAnsi="Times New Roman"/>
          <w:sz w:val="28"/>
          <w:szCs w:val="28"/>
        </w:rPr>
        <w:t xml:space="preserve">в графе 6 пункта 1 </w:t>
      </w:r>
      <w:r w:rsidR="00F11F7D">
        <w:rPr>
          <w:rFonts w:ascii="Times New Roman" w:hAnsi="Times New Roman"/>
          <w:sz w:val="28"/>
          <w:szCs w:val="28"/>
        </w:rPr>
        <w:t>цифры «52,5» заменить цифрами «53,4»;</w:t>
      </w:r>
    </w:p>
    <w:p w:rsidR="00A90E52" w:rsidRDefault="00A90E52" w:rsidP="00F11F7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</w:t>
      </w:r>
      <w:r w:rsidRPr="00D86F10">
        <w:rPr>
          <w:rFonts w:ascii="Times New Roman" w:hAnsi="Times New Roman"/>
          <w:sz w:val="28"/>
          <w:szCs w:val="28"/>
        </w:rPr>
        <w:t>таблиц</w:t>
      </w:r>
      <w:r>
        <w:rPr>
          <w:rFonts w:ascii="Times New Roman" w:hAnsi="Times New Roman"/>
          <w:sz w:val="28"/>
          <w:szCs w:val="28"/>
        </w:rPr>
        <w:t>е</w:t>
      </w:r>
      <w:r w:rsidRPr="00D86F10">
        <w:rPr>
          <w:rFonts w:ascii="Times New Roman" w:hAnsi="Times New Roman"/>
          <w:sz w:val="28"/>
          <w:szCs w:val="28"/>
        </w:rPr>
        <w:t xml:space="preserve"> пункта 4</w:t>
      </w:r>
      <w:r>
        <w:rPr>
          <w:rFonts w:ascii="Times New Roman" w:hAnsi="Times New Roman"/>
          <w:sz w:val="28"/>
          <w:szCs w:val="28"/>
        </w:rPr>
        <w:t xml:space="preserve"> «Результаты структурных элементов подпрограммы»:</w:t>
      </w:r>
    </w:p>
    <w:p w:rsidR="00474154" w:rsidRPr="00383A58" w:rsidRDefault="006E4DFE" w:rsidP="006E4DF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86F10" w:rsidRPr="00D86F10">
        <w:rPr>
          <w:rFonts w:ascii="Times New Roman" w:hAnsi="Times New Roman"/>
          <w:sz w:val="28"/>
          <w:szCs w:val="28"/>
        </w:rPr>
        <w:t>в графе 6 подпункта 1.1.1</w:t>
      </w:r>
      <w:r w:rsidR="00474154" w:rsidRPr="00D86F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цифру «3» заменить цифрой «</w:t>
      </w:r>
      <w:r w:rsidR="009746F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»;</w:t>
      </w:r>
    </w:p>
    <w:p w:rsidR="00383A58" w:rsidRDefault="00544D38" w:rsidP="00A53BB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>в таблице пункта 5 «Перечень мероприятий подпрограммы»</w:t>
      </w:r>
      <w:r w:rsidR="00383A58">
        <w:rPr>
          <w:rFonts w:ascii="Times New Roman" w:hAnsi="Times New Roman"/>
          <w:sz w:val="28"/>
          <w:szCs w:val="28"/>
        </w:rPr>
        <w:t>:</w:t>
      </w:r>
    </w:p>
    <w:p w:rsidR="00C57F1B" w:rsidRDefault="004C7A8A" w:rsidP="00C57F1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122451138"/>
      <w:r w:rsidRPr="00383A58">
        <w:rPr>
          <w:rFonts w:ascii="Times New Roman" w:hAnsi="Times New Roman"/>
          <w:sz w:val="28"/>
          <w:szCs w:val="28"/>
        </w:rPr>
        <w:t xml:space="preserve">в </w:t>
      </w:r>
      <w:r w:rsidR="00544D38" w:rsidRPr="00383A58">
        <w:rPr>
          <w:rFonts w:ascii="Times New Roman" w:hAnsi="Times New Roman"/>
          <w:sz w:val="28"/>
          <w:szCs w:val="28"/>
        </w:rPr>
        <w:t>пункт</w:t>
      </w:r>
      <w:r w:rsidR="00387A83">
        <w:rPr>
          <w:rFonts w:ascii="Times New Roman" w:hAnsi="Times New Roman"/>
          <w:sz w:val="28"/>
          <w:szCs w:val="28"/>
        </w:rPr>
        <w:t>е</w:t>
      </w:r>
      <w:r w:rsidR="00544D38" w:rsidRPr="00383A58">
        <w:rPr>
          <w:rFonts w:ascii="Times New Roman" w:hAnsi="Times New Roman"/>
          <w:sz w:val="28"/>
          <w:szCs w:val="28"/>
        </w:rPr>
        <w:t xml:space="preserve"> 1.1</w:t>
      </w:r>
      <w:r>
        <w:rPr>
          <w:rFonts w:ascii="Times New Roman" w:hAnsi="Times New Roman"/>
          <w:sz w:val="28"/>
          <w:szCs w:val="28"/>
        </w:rPr>
        <w:t>:</w:t>
      </w:r>
    </w:p>
    <w:p w:rsidR="004C7A8A" w:rsidRDefault="004C7A8A" w:rsidP="00C57F1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 xml:space="preserve">в графах </w:t>
      </w:r>
      <w:r>
        <w:rPr>
          <w:rFonts w:ascii="Times New Roman" w:hAnsi="Times New Roman"/>
          <w:sz w:val="28"/>
          <w:szCs w:val="28"/>
        </w:rPr>
        <w:t>7</w:t>
      </w:r>
      <w:r w:rsidRPr="00383A5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9</w:t>
      </w:r>
      <w:r w:rsidRPr="00383A58">
        <w:rPr>
          <w:rFonts w:ascii="Times New Roman" w:hAnsi="Times New Roman"/>
          <w:sz w:val="28"/>
          <w:szCs w:val="28"/>
        </w:rPr>
        <w:t xml:space="preserve"> цифры «</w:t>
      </w:r>
      <w:r w:rsidRPr="00C57F1B">
        <w:rPr>
          <w:rFonts w:ascii="Times New Roman" w:hAnsi="Times New Roman"/>
          <w:sz w:val="28"/>
          <w:szCs w:val="28"/>
        </w:rPr>
        <w:t>612503,00103</w:t>
      </w:r>
      <w:r w:rsidRPr="00383A58">
        <w:rPr>
          <w:rFonts w:ascii="Times New Roman" w:hAnsi="Times New Roman"/>
          <w:sz w:val="28"/>
          <w:szCs w:val="28"/>
        </w:rPr>
        <w:t>», «</w:t>
      </w:r>
      <w:r w:rsidRPr="00C57F1B">
        <w:rPr>
          <w:rFonts w:ascii="Times New Roman" w:hAnsi="Times New Roman"/>
          <w:sz w:val="28"/>
          <w:szCs w:val="28"/>
        </w:rPr>
        <w:t>322090,91795</w:t>
      </w:r>
      <w:r w:rsidRPr="00383A58">
        <w:rPr>
          <w:rFonts w:ascii="Times New Roman" w:hAnsi="Times New Roman"/>
          <w:sz w:val="28"/>
          <w:szCs w:val="28"/>
        </w:rPr>
        <w:t>», «</w:t>
      </w:r>
      <w:r w:rsidRPr="00C57F1B">
        <w:rPr>
          <w:rFonts w:ascii="Times New Roman" w:hAnsi="Times New Roman"/>
          <w:sz w:val="28"/>
          <w:szCs w:val="28"/>
        </w:rPr>
        <w:t>15173,13403</w:t>
      </w:r>
      <w:r w:rsidRPr="00383A58">
        <w:rPr>
          <w:rFonts w:ascii="Times New Roman" w:hAnsi="Times New Roman"/>
          <w:sz w:val="28"/>
          <w:szCs w:val="28"/>
        </w:rPr>
        <w:t>», «</w:t>
      </w:r>
      <w:r w:rsidRPr="00C57F1B">
        <w:rPr>
          <w:rFonts w:ascii="Times New Roman" w:hAnsi="Times New Roman"/>
          <w:sz w:val="28"/>
          <w:szCs w:val="28"/>
        </w:rPr>
        <w:t>7266,91625</w:t>
      </w:r>
      <w:r w:rsidRPr="00383A5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«</w:t>
      </w:r>
      <w:r w:rsidRPr="00C57F1B">
        <w:rPr>
          <w:rFonts w:ascii="Times New Roman" w:hAnsi="Times New Roman"/>
          <w:sz w:val="28"/>
          <w:szCs w:val="28"/>
        </w:rPr>
        <w:t>484141,4</w:t>
      </w:r>
      <w:r>
        <w:rPr>
          <w:rFonts w:ascii="Times New Roman" w:hAnsi="Times New Roman"/>
          <w:sz w:val="28"/>
          <w:szCs w:val="28"/>
        </w:rPr>
        <w:t>», «</w:t>
      </w:r>
      <w:r w:rsidR="00C57F1B" w:rsidRPr="00C57F1B">
        <w:rPr>
          <w:rFonts w:ascii="Times New Roman" w:hAnsi="Times New Roman"/>
          <w:sz w:val="28"/>
          <w:szCs w:val="28"/>
        </w:rPr>
        <w:t>234963,6</w:t>
      </w:r>
      <w:r>
        <w:rPr>
          <w:rFonts w:ascii="Times New Roman" w:hAnsi="Times New Roman"/>
          <w:sz w:val="28"/>
          <w:szCs w:val="28"/>
        </w:rPr>
        <w:t>»</w:t>
      </w:r>
      <w:r w:rsidRPr="00383A58">
        <w:rPr>
          <w:rFonts w:ascii="Times New Roman" w:hAnsi="Times New Roman"/>
          <w:sz w:val="28"/>
          <w:szCs w:val="28"/>
        </w:rPr>
        <w:t xml:space="preserve"> заменить соответственно цифрами «</w:t>
      </w:r>
      <w:r w:rsidR="00C57F1B">
        <w:rPr>
          <w:rFonts w:ascii="Times New Roman" w:hAnsi="Times New Roman"/>
          <w:sz w:val="28"/>
          <w:szCs w:val="28"/>
        </w:rPr>
        <w:t>618633,82577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C57F1B">
        <w:rPr>
          <w:rFonts w:ascii="Times New Roman" w:hAnsi="Times New Roman"/>
          <w:sz w:val="28"/>
          <w:szCs w:val="28"/>
        </w:rPr>
        <w:t>328221,74269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C57F1B">
        <w:rPr>
          <w:rFonts w:ascii="Times New Roman" w:hAnsi="Times New Roman"/>
          <w:sz w:val="28"/>
          <w:szCs w:val="28"/>
        </w:rPr>
        <w:t>15357,05877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C57F1B">
        <w:rPr>
          <w:rFonts w:ascii="Times New Roman" w:hAnsi="Times New Roman"/>
          <w:sz w:val="28"/>
          <w:szCs w:val="28"/>
        </w:rPr>
        <w:t>7450,84099</w:t>
      </w:r>
      <w:r w:rsidRPr="00383A5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«</w:t>
      </w:r>
      <w:r w:rsidR="00C57F1B">
        <w:rPr>
          <w:rFonts w:ascii="Times New Roman" w:hAnsi="Times New Roman"/>
          <w:sz w:val="28"/>
          <w:szCs w:val="28"/>
        </w:rPr>
        <w:t>490088,3</w:t>
      </w:r>
      <w:r>
        <w:rPr>
          <w:rFonts w:ascii="Times New Roman" w:hAnsi="Times New Roman"/>
          <w:sz w:val="28"/>
          <w:szCs w:val="28"/>
        </w:rPr>
        <w:t>», «</w:t>
      </w:r>
      <w:r w:rsidR="00C57F1B">
        <w:rPr>
          <w:rFonts w:ascii="Times New Roman" w:hAnsi="Times New Roman"/>
          <w:sz w:val="28"/>
          <w:szCs w:val="28"/>
        </w:rPr>
        <w:t>240910,5</w:t>
      </w:r>
      <w:r>
        <w:rPr>
          <w:rFonts w:ascii="Times New Roman" w:hAnsi="Times New Roman"/>
          <w:sz w:val="28"/>
          <w:szCs w:val="28"/>
        </w:rPr>
        <w:t>»</w:t>
      </w:r>
      <w:r w:rsidRPr="00383A58">
        <w:rPr>
          <w:rFonts w:ascii="Times New Roman" w:hAnsi="Times New Roman"/>
          <w:sz w:val="28"/>
          <w:szCs w:val="28"/>
        </w:rPr>
        <w:t>;</w:t>
      </w:r>
    </w:p>
    <w:p w:rsidR="000C34B7" w:rsidRPr="00C57F1B" w:rsidRDefault="000C34B7" w:rsidP="00E2244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C0373">
        <w:rPr>
          <w:rFonts w:ascii="Times New Roman" w:hAnsi="Times New Roman"/>
          <w:sz w:val="28"/>
          <w:szCs w:val="28"/>
        </w:rPr>
        <w:t>в графах 7, 9 подпункта 1.1.1 цифры «</w:t>
      </w:r>
      <w:r w:rsidR="004D783A" w:rsidRPr="00FC0373">
        <w:rPr>
          <w:rFonts w:ascii="Times New Roman" w:hAnsi="Times New Roman"/>
          <w:sz w:val="28"/>
          <w:szCs w:val="28"/>
        </w:rPr>
        <w:t>560,1435</w:t>
      </w:r>
      <w:r w:rsidRPr="00FC0373">
        <w:rPr>
          <w:rFonts w:ascii="Times New Roman" w:hAnsi="Times New Roman"/>
          <w:sz w:val="28"/>
          <w:szCs w:val="28"/>
        </w:rPr>
        <w:t>», «</w:t>
      </w:r>
      <w:r w:rsidR="004D783A" w:rsidRPr="00FC0373">
        <w:rPr>
          <w:rFonts w:ascii="Times New Roman" w:hAnsi="Times New Roman"/>
          <w:sz w:val="28"/>
          <w:szCs w:val="28"/>
        </w:rPr>
        <w:t>318,40825</w:t>
      </w:r>
      <w:r w:rsidRPr="00FC0373">
        <w:rPr>
          <w:rFonts w:ascii="Times New Roman" w:hAnsi="Times New Roman"/>
          <w:sz w:val="28"/>
          <w:szCs w:val="28"/>
        </w:rPr>
        <w:t>», «</w:t>
      </w:r>
      <w:r w:rsidR="004D783A" w:rsidRPr="00FC0373">
        <w:rPr>
          <w:rFonts w:ascii="Times New Roman" w:hAnsi="Times New Roman"/>
          <w:sz w:val="28"/>
          <w:szCs w:val="28"/>
        </w:rPr>
        <w:t>18111,4</w:t>
      </w:r>
      <w:r w:rsidRPr="00FC0373">
        <w:rPr>
          <w:rFonts w:ascii="Times New Roman" w:hAnsi="Times New Roman"/>
          <w:sz w:val="28"/>
          <w:szCs w:val="28"/>
        </w:rPr>
        <w:t>», «</w:t>
      </w:r>
      <w:r w:rsidR="004D783A" w:rsidRPr="00FC0373">
        <w:rPr>
          <w:rFonts w:ascii="Times New Roman" w:hAnsi="Times New Roman"/>
          <w:sz w:val="28"/>
          <w:szCs w:val="28"/>
        </w:rPr>
        <w:t>10295,2</w:t>
      </w:r>
      <w:r w:rsidRPr="00FC0373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4D783A" w:rsidRPr="00FC0373">
        <w:rPr>
          <w:rFonts w:ascii="Times New Roman" w:hAnsi="Times New Roman"/>
          <w:sz w:val="28"/>
          <w:szCs w:val="28"/>
        </w:rPr>
        <w:t>744,06824</w:t>
      </w:r>
      <w:r w:rsidRPr="00FC0373">
        <w:rPr>
          <w:rFonts w:ascii="Times New Roman" w:hAnsi="Times New Roman"/>
          <w:sz w:val="28"/>
          <w:szCs w:val="28"/>
        </w:rPr>
        <w:t>», «</w:t>
      </w:r>
      <w:r w:rsidR="004D783A" w:rsidRPr="00FC0373">
        <w:rPr>
          <w:rFonts w:ascii="Times New Roman" w:hAnsi="Times New Roman"/>
          <w:sz w:val="28"/>
          <w:szCs w:val="28"/>
        </w:rPr>
        <w:t>502,33299</w:t>
      </w:r>
      <w:r w:rsidRPr="00FC0373">
        <w:rPr>
          <w:rFonts w:ascii="Times New Roman" w:hAnsi="Times New Roman"/>
          <w:sz w:val="28"/>
          <w:szCs w:val="28"/>
        </w:rPr>
        <w:t>», «</w:t>
      </w:r>
      <w:r w:rsidR="004D783A" w:rsidRPr="00FC0373">
        <w:rPr>
          <w:rFonts w:ascii="Times New Roman" w:hAnsi="Times New Roman"/>
          <w:sz w:val="28"/>
          <w:szCs w:val="28"/>
        </w:rPr>
        <w:t>24058,3</w:t>
      </w:r>
      <w:r w:rsidRPr="00FC0373">
        <w:rPr>
          <w:rFonts w:ascii="Times New Roman" w:hAnsi="Times New Roman"/>
          <w:sz w:val="28"/>
          <w:szCs w:val="28"/>
        </w:rPr>
        <w:t>», «</w:t>
      </w:r>
      <w:r w:rsidR="004D783A" w:rsidRPr="00FC0373">
        <w:rPr>
          <w:rFonts w:ascii="Times New Roman" w:hAnsi="Times New Roman"/>
          <w:sz w:val="28"/>
          <w:szCs w:val="28"/>
        </w:rPr>
        <w:t>16242,1</w:t>
      </w:r>
      <w:r w:rsidRPr="00FC0373">
        <w:rPr>
          <w:rFonts w:ascii="Times New Roman" w:hAnsi="Times New Roman"/>
          <w:sz w:val="28"/>
          <w:szCs w:val="28"/>
        </w:rPr>
        <w:t>»;</w:t>
      </w:r>
    </w:p>
    <w:p w:rsidR="00FC0373" w:rsidRDefault="00544D38" w:rsidP="00FC03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 xml:space="preserve">в графах 7, </w:t>
      </w:r>
      <w:r w:rsidR="00E4101F" w:rsidRPr="00383A58">
        <w:rPr>
          <w:rFonts w:ascii="Times New Roman" w:hAnsi="Times New Roman"/>
          <w:sz w:val="28"/>
          <w:szCs w:val="28"/>
        </w:rPr>
        <w:t>9</w:t>
      </w:r>
      <w:r w:rsidRPr="00383A58">
        <w:rPr>
          <w:rFonts w:ascii="Times New Roman" w:hAnsi="Times New Roman"/>
          <w:sz w:val="28"/>
          <w:szCs w:val="28"/>
        </w:rPr>
        <w:t xml:space="preserve"> строки «Всего по региональным проектам» цифры «</w:t>
      </w:r>
      <w:r w:rsidR="007A5395" w:rsidRPr="007A5395">
        <w:rPr>
          <w:rFonts w:ascii="Times New Roman" w:hAnsi="Times New Roman"/>
          <w:sz w:val="28"/>
          <w:szCs w:val="28"/>
        </w:rPr>
        <w:t>612503,00103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7A5395" w:rsidRPr="007A5395">
        <w:rPr>
          <w:rFonts w:ascii="Times New Roman" w:hAnsi="Times New Roman"/>
          <w:sz w:val="28"/>
          <w:szCs w:val="28"/>
        </w:rPr>
        <w:t>322090,91795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7A5395" w:rsidRPr="007A5395">
        <w:rPr>
          <w:rFonts w:ascii="Times New Roman" w:hAnsi="Times New Roman"/>
          <w:sz w:val="28"/>
          <w:szCs w:val="28"/>
        </w:rPr>
        <w:t>128361,60103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7A5395" w:rsidRPr="007A5395">
        <w:rPr>
          <w:rFonts w:ascii="Times New Roman" w:hAnsi="Times New Roman"/>
          <w:sz w:val="28"/>
          <w:szCs w:val="28"/>
        </w:rPr>
        <w:t>28581,48625</w:t>
      </w:r>
      <w:r w:rsidRPr="00383A58">
        <w:rPr>
          <w:rFonts w:ascii="Times New Roman" w:hAnsi="Times New Roman"/>
          <w:sz w:val="28"/>
          <w:szCs w:val="28"/>
        </w:rPr>
        <w:t>»</w:t>
      </w:r>
      <w:r w:rsidR="007A5395">
        <w:rPr>
          <w:rFonts w:ascii="Times New Roman" w:hAnsi="Times New Roman"/>
          <w:sz w:val="28"/>
          <w:szCs w:val="28"/>
        </w:rPr>
        <w:t>, «</w:t>
      </w:r>
      <w:r w:rsidR="007A5395" w:rsidRPr="007A5395">
        <w:rPr>
          <w:rFonts w:ascii="Times New Roman" w:hAnsi="Times New Roman"/>
          <w:sz w:val="28"/>
          <w:szCs w:val="28"/>
        </w:rPr>
        <w:t>484141,4</w:t>
      </w:r>
      <w:r w:rsidR="007A5395">
        <w:rPr>
          <w:rFonts w:ascii="Times New Roman" w:hAnsi="Times New Roman"/>
          <w:sz w:val="28"/>
          <w:szCs w:val="28"/>
        </w:rPr>
        <w:t>», «</w:t>
      </w:r>
      <w:r w:rsidR="007A5395" w:rsidRPr="007A5395">
        <w:rPr>
          <w:rFonts w:ascii="Times New Roman" w:hAnsi="Times New Roman"/>
          <w:sz w:val="28"/>
          <w:szCs w:val="28"/>
        </w:rPr>
        <w:t>234963,6</w:t>
      </w:r>
      <w:r w:rsidR="007A5395">
        <w:rPr>
          <w:rFonts w:ascii="Times New Roman" w:hAnsi="Times New Roman"/>
          <w:sz w:val="28"/>
          <w:szCs w:val="28"/>
        </w:rPr>
        <w:t>»</w:t>
      </w:r>
      <w:r w:rsidRPr="00383A58">
        <w:rPr>
          <w:rFonts w:ascii="Times New Roman" w:hAnsi="Times New Roman"/>
          <w:sz w:val="28"/>
          <w:szCs w:val="28"/>
        </w:rPr>
        <w:t xml:space="preserve"> заменить соответственно цифрами «</w:t>
      </w:r>
      <w:r w:rsidR="00E2244C">
        <w:rPr>
          <w:rFonts w:ascii="Times New Roman" w:hAnsi="Times New Roman"/>
          <w:sz w:val="28"/>
          <w:szCs w:val="28"/>
        </w:rPr>
        <w:t>618633,82577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E2244C">
        <w:rPr>
          <w:rFonts w:ascii="Times New Roman" w:hAnsi="Times New Roman"/>
          <w:sz w:val="28"/>
          <w:szCs w:val="28"/>
        </w:rPr>
        <w:t>328221,74269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FF0462" w:rsidRPr="00383A58">
        <w:rPr>
          <w:rFonts w:ascii="Times New Roman" w:hAnsi="Times New Roman"/>
          <w:sz w:val="28"/>
          <w:szCs w:val="28"/>
        </w:rPr>
        <w:t>128</w:t>
      </w:r>
      <w:r w:rsidR="00E2244C">
        <w:rPr>
          <w:rFonts w:ascii="Times New Roman" w:hAnsi="Times New Roman"/>
          <w:sz w:val="28"/>
          <w:szCs w:val="28"/>
        </w:rPr>
        <w:t>545</w:t>
      </w:r>
      <w:r w:rsidR="00FF0462" w:rsidRPr="00383A58">
        <w:rPr>
          <w:rFonts w:ascii="Times New Roman" w:hAnsi="Times New Roman"/>
          <w:sz w:val="28"/>
          <w:szCs w:val="28"/>
        </w:rPr>
        <w:t>,</w:t>
      </w:r>
      <w:r w:rsidR="00694453">
        <w:rPr>
          <w:rFonts w:ascii="Times New Roman" w:hAnsi="Times New Roman"/>
          <w:sz w:val="28"/>
          <w:szCs w:val="28"/>
        </w:rPr>
        <w:t>52577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694453">
        <w:rPr>
          <w:rFonts w:ascii="Times New Roman" w:hAnsi="Times New Roman"/>
          <w:sz w:val="28"/>
          <w:szCs w:val="28"/>
        </w:rPr>
        <w:t>28765,41099</w:t>
      </w:r>
      <w:r w:rsidRPr="00383A58">
        <w:rPr>
          <w:rFonts w:ascii="Times New Roman" w:hAnsi="Times New Roman"/>
          <w:sz w:val="28"/>
          <w:szCs w:val="28"/>
        </w:rPr>
        <w:t>»</w:t>
      </w:r>
      <w:r w:rsidR="007A5395">
        <w:rPr>
          <w:rFonts w:ascii="Times New Roman" w:hAnsi="Times New Roman"/>
          <w:sz w:val="28"/>
          <w:szCs w:val="28"/>
        </w:rPr>
        <w:t>, «</w:t>
      </w:r>
      <w:r w:rsidR="007A5395" w:rsidRPr="007A5395">
        <w:rPr>
          <w:rFonts w:ascii="Times New Roman" w:hAnsi="Times New Roman"/>
          <w:sz w:val="28"/>
          <w:szCs w:val="28"/>
        </w:rPr>
        <w:t>490088,3</w:t>
      </w:r>
      <w:r w:rsidR="007A5395">
        <w:rPr>
          <w:rFonts w:ascii="Times New Roman" w:hAnsi="Times New Roman"/>
          <w:sz w:val="28"/>
          <w:szCs w:val="28"/>
        </w:rPr>
        <w:t>», «</w:t>
      </w:r>
      <w:r w:rsidR="007A5395" w:rsidRPr="007A5395">
        <w:rPr>
          <w:rFonts w:ascii="Times New Roman" w:hAnsi="Times New Roman"/>
          <w:sz w:val="28"/>
          <w:szCs w:val="28"/>
        </w:rPr>
        <w:t>240910,5</w:t>
      </w:r>
      <w:r w:rsidR="007A5395">
        <w:rPr>
          <w:rFonts w:ascii="Times New Roman" w:hAnsi="Times New Roman"/>
          <w:sz w:val="28"/>
          <w:szCs w:val="28"/>
        </w:rPr>
        <w:t>»</w:t>
      </w:r>
      <w:r w:rsidRPr="00383A58">
        <w:rPr>
          <w:rFonts w:ascii="Times New Roman" w:hAnsi="Times New Roman"/>
          <w:sz w:val="28"/>
          <w:szCs w:val="28"/>
        </w:rPr>
        <w:t>;</w:t>
      </w:r>
    </w:p>
    <w:p w:rsidR="00544D38" w:rsidRDefault="00544D38" w:rsidP="00383A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lastRenderedPageBreak/>
        <w:t xml:space="preserve">в графах 7, </w:t>
      </w:r>
      <w:r w:rsidR="003F4FE7" w:rsidRPr="00383A58">
        <w:rPr>
          <w:rFonts w:ascii="Times New Roman" w:hAnsi="Times New Roman"/>
          <w:sz w:val="28"/>
          <w:szCs w:val="28"/>
        </w:rPr>
        <w:t>9</w:t>
      </w:r>
      <w:r w:rsidRPr="00383A58">
        <w:rPr>
          <w:rFonts w:ascii="Times New Roman" w:hAnsi="Times New Roman"/>
          <w:sz w:val="28"/>
          <w:szCs w:val="28"/>
        </w:rPr>
        <w:t xml:space="preserve"> строки «Итого по подпрограмме» цифры </w:t>
      </w:r>
      <w:r w:rsidR="00FC0373" w:rsidRPr="00970AB0">
        <w:rPr>
          <w:rFonts w:ascii="Times New Roman" w:hAnsi="Times New Roman"/>
          <w:sz w:val="28"/>
          <w:szCs w:val="28"/>
        </w:rPr>
        <w:t>«1487239,12206», «415239,58803», «590559,42206», «81432,66683»</w:t>
      </w:r>
      <w:r w:rsidR="000A2F66">
        <w:rPr>
          <w:rFonts w:ascii="Times New Roman" w:hAnsi="Times New Roman"/>
          <w:sz w:val="28"/>
          <w:szCs w:val="28"/>
        </w:rPr>
        <w:t>, «</w:t>
      </w:r>
      <w:r w:rsidR="00D97713">
        <w:rPr>
          <w:rFonts w:ascii="Times New Roman" w:hAnsi="Times New Roman"/>
          <w:sz w:val="28"/>
          <w:szCs w:val="28"/>
        </w:rPr>
        <w:t>896679,7</w:t>
      </w:r>
      <w:r w:rsidR="000A2F66">
        <w:rPr>
          <w:rFonts w:ascii="Times New Roman" w:hAnsi="Times New Roman"/>
          <w:sz w:val="28"/>
          <w:szCs w:val="28"/>
        </w:rPr>
        <w:t>», «</w:t>
      </w:r>
      <w:r w:rsidR="00D97713">
        <w:rPr>
          <w:rFonts w:ascii="Times New Roman" w:hAnsi="Times New Roman"/>
          <w:sz w:val="28"/>
          <w:szCs w:val="28"/>
        </w:rPr>
        <w:t>234963,6</w:t>
      </w:r>
      <w:r w:rsidR="000A2F66">
        <w:rPr>
          <w:rFonts w:ascii="Times New Roman" w:hAnsi="Times New Roman"/>
          <w:sz w:val="28"/>
          <w:szCs w:val="28"/>
        </w:rPr>
        <w:t>»</w:t>
      </w:r>
      <w:r w:rsidR="003F4FE7" w:rsidRPr="00383A58">
        <w:rPr>
          <w:rFonts w:ascii="Times New Roman" w:hAnsi="Times New Roman"/>
          <w:sz w:val="28"/>
          <w:szCs w:val="28"/>
        </w:rPr>
        <w:t xml:space="preserve"> </w:t>
      </w:r>
      <w:r w:rsidRPr="00383A58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1002D0">
        <w:rPr>
          <w:rFonts w:ascii="Times New Roman" w:hAnsi="Times New Roman"/>
          <w:sz w:val="28"/>
          <w:szCs w:val="28"/>
        </w:rPr>
        <w:t>1493369,9468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1002D0">
        <w:rPr>
          <w:rFonts w:ascii="Times New Roman" w:hAnsi="Times New Roman"/>
          <w:sz w:val="28"/>
          <w:szCs w:val="28"/>
        </w:rPr>
        <w:t>421370,41277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1002D0">
        <w:rPr>
          <w:rFonts w:ascii="Times New Roman" w:hAnsi="Times New Roman"/>
          <w:sz w:val="28"/>
          <w:szCs w:val="28"/>
        </w:rPr>
        <w:t>590743,3468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1002D0">
        <w:rPr>
          <w:rFonts w:ascii="Times New Roman" w:hAnsi="Times New Roman"/>
          <w:sz w:val="28"/>
          <w:szCs w:val="28"/>
        </w:rPr>
        <w:t>81616,59157</w:t>
      </w:r>
      <w:r w:rsidRPr="00383A58">
        <w:rPr>
          <w:rFonts w:ascii="Times New Roman" w:hAnsi="Times New Roman"/>
          <w:sz w:val="28"/>
          <w:szCs w:val="28"/>
        </w:rPr>
        <w:t>»</w:t>
      </w:r>
      <w:r w:rsidR="000A2F66">
        <w:rPr>
          <w:rFonts w:ascii="Times New Roman" w:hAnsi="Times New Roman"/>
          <w:sz w:val="28"/>
          <w:szCs w:val="28"/>
        </w:rPr>
        <w:t>, «</w:t>
      </w:r>
      <w:r w:rsidR="00D97713">
        <w:rPr>
          <w:rFonts w:ascii="Times New Roman" w:hAnsi="Times New Roman"/>
          <w:sz w:val="28"/>
          <w:szCs w:val="28"/>
        </w:rPr>
        <w:t>902626,6</w:t>
      </w:r>
      <w:r w:rsidR="000A2F66">
        <w:rPr>
          <w:rFonts w:ascii="Times New Roman" w:hAnsi="Times New Roman"/>
          <w:sz w:val="28"/>
          <w:szCs w:val="28"/>
        </w:rPr>
        <w:t>», «</w:t>
      </w:r>
      <w:r w:rsidR="000A2F66" w:rsidRPr="00D97713">
        <w:rPr>
          <w:rFonts w:ascii="Times New Roman" w:hAnsi="Times New Roman"/>
          <w:sz w:val="28"/>
          <w:szCs w:val="28"/>
        </w:rPr>
        <w:t>240910,5</w:t>
      </w:r>
      <w:r w:rsidR="000A2F66">
        <w:rPr>
          <w:rFonts w:ascii="Times New Roman" w:hAnsi="Times New Roman"/>
          <w:sz w:val="28"/>
          <w:szCs w:val="28"/>
        </w:rPr>
        <w:t>»</w:t>
      </w:r>
      <w:r w:rsidR="003F4FE7" w:rsidRPr="00383A58">
        <w:rPr>
          <w:rFonts w:ascii="Times New Roman" w:hAnsi="Times New Roman"/>
          <w:sz w:val="28"/>
          <w:szCs w:val="28"/>
        </w:rPr>
        <w:t>;</w:t>
      </w:r>
      <w:r w:rsidR="00FC0373">
        <w:rPr>
          <w:rFonts w:ascii="Times New Roman" w:hAnsi="Times New Roman"/>
          <w:sz w:val="28"/>
          <w:szCs w:val="28"/>
        </w:rPr>
        <w:t xml:space="preserve"> </w:t>
      </w:r>
    </w:p>
    <w:bookmarkEnd w:id="3"/>
    <w:p w:rsidR="00992969" w:rsidRDefault="00992969" w:rsidP="00383A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 xml:space="preserve">- в подразделе 5.3 «Подпрограмма № 3 «Подготовка спортивного резерва и содействие развитию спорта высших достижений»: </w:t>
      </w:r>
    </w:p>
    <w:p w:rsidR="00412052" w:rsidRDefault="008B60C9" w:rsidP="00FF68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 xml:space="preserve">в таблице пункта </w:t>
      </w:r>
      <w:r w:rsidR="00412052" w:rsidRPr="00383A58">
        <w:rPr>
          <w:rFonts w:ascii="Times New Roman" w:hAnsi="Times New Roman"/>
          <w:sz w:val="28"/>
          <w:szCs w:val="28"/>
        </w:rPr>
        <w:t>5 «Перечень мероприятий подпрограммы»:</w:t>
      </w:r>
    </w:p>
    <w:p w:rsidR="002B3FD0" w:rsidRDefault="00D362C3" w:rsidP="001D42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_Hlk125319018"/>
      <w:r>
        <w:rPr>
          <w:rFonts w:ascii="Times New Roman" w:hAnsi="Times New Roman"/>
          <w:sz w:val="28"/>
          <w:szCs w:val="28"/>
        </w:rPr>
        <w:t xml:space="preserve">в </w:t>
      </w:r>
      <w:r w:rsidRPr="00383A58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Pr="00383A58">
        <w:rPr>
          <w:rFonts w:ascii="Times New Roman" w:hAnsi="Times New Roman"/>
          <w:sz w:val="28"/>
          <w:szCs w:val="28"/>
        </w:rPr>
        <w:t xml:space="preserve"> 3.</w:t>
      </w:r>
      <w:r>
        <w:rPr>
          <w:rFonts w:ascii="Times New Roman" w:hAnsi="Times New Roman"/>
          <w:sz w:val="28"/>
          <w:szCs w:val="28"/>
        </w:rPr>
        <w:t>2</w:t>
      </w:r>
      <w:r w:rsidR="002B3FD0">
        <w:rPr>
          <w:rFonts w:ascii="Times New Roman" w:hAnsi="Times New Roman"/>
          <w:sz w:val="28"/>
          <w:szCs w:val="28"/>
        </w:rPr>
        <w:t>:</w:t>
      </w:r>
    </w:p>
    <w:p w:rsidR="002B3FD0" w:rsidRDefault="00701BF4" w:rsidP="001D42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 xml:space="preserve">в графах 7, 9 цифры </w:t>
      </w:r>
      <w:r w:rsidR="003717F7" w:rsidRPr="00383A58">
        <w:rPr>
          <w:rFonts w:ascii="Times New Roman" w:hAnsi="Times New Roman"/>
          <w:sz w:val="28"/>
          <w:szCs w:val="28"/>
        </w:rPr>
        <w:t>«</w:t>
      </w:r>
      <w:r w:rsidR="00C771E3" w:rsidRPr="00552EA8">
        <w:rPr>
          <w:rFonts w:ascii="Times New Roman" w:hAnsi="Times New Roman"/>
          <w:sz w:val="28"/>
          <w:szCs w:val="28"/>
        </w:rPr>
        <w:t>2843419,87213</w:t>
      </w:r>
      <w:r w:rsidR="003717F7" w:rsidRPr="00383A58">
        <w:rPr>
          <w:rFonts w:ascii="Times New Roman" w:hAnsi="Times New Roman"/>
          <w:sz w:val="28"/>
          <w:szCs w:val="28"/>
        </w:rPr>
        <w:t>», «</w:t>
      </w:r>
      <w:r w:rsidR="00C771E3" w:rsidRPr="00552EA8">
        <w:rPr>
          <w:rFonts w:ascii="Times New Roman" w:hAnsi="Times New Roman"/>
          <w:sz w:val="28"/>
          <w:szCs w:val="28"/>
        </w:rPr>
        <w:t>386683,50363</w:t>
      </w:r>
      <w:r w:rsidR="003717F7" w:rsidRPr="00383A58">
        <w:rPr>
          <w:rFonts w:ascii="Times New Roman" w:hAnsi="Times New Roman"/>
          <w:sz w:val="28"/>
          <w:szCs w:val="28"/>
        </w:rPr>
        <w:t>»</w:t>
      </w:r>
      <w:r w:rsidR="00335B43">
        <w:rPr>
          <w:rFonts w:ascii="Times New Roman" w:hAnsi="Times New Roman"/>
          <w:sz w:val="28"/>
          <w:szCs w:val="28"/>
        </w:rPr>
        <w:t xml:space="preserve"> </w:t>
      </w:r>
      <w:r w:rsidRPr="00383A58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552EA8">
        <w:rPr>
          <w:rFonts w:ascii="Times New Roman" w:hAnsi="Times New Roman"/>
          <w:sz w:val="28"/>
          <w:szCs w:val="28"/>
        </w:rPr>
        <w:t>2843235,94739</w:t>
      </w:r>
      <w:r w:rsidRPr="00383A58">
        <w:rPr>
          <w:rFonts w:ascii="Times New Roman" w:hAnsi="Times New Roman"/>
          <w:sz w:val="28"/>
          <w:szCs w:val="28"/>
        </w:rPr>
        <w:t>», «</w:t>
      </w:r>
      <w:bookmarkStart w:id="5" w:name="_Hlk136807903"/>
      <w:r w:rsidR="00552EA8">
        <w:rPr>
          <w:rFonts w:ascii="Times New Roman" w:hAnsi="Times New Roman"/>
          <w:sz w:val="28"/>
          <w:szCs w:val="28"/>
        </w:rPr>
        <w:t>386499,57889</w:t>
      </w:r>
      <w:bookmarkEnd w:id="5"/>
      <w:r w:rsidRPr="00383A58">
        <w:rPr>
          <w:rFonts w:ascii="Times New Roman" w:hAnsi="Times New Roman"/>
          <w:sz w:val="28"/>
          <w:szCs w:val="28"/>
        </w:rPr>
        <w:t>»;</w:t>
      </w:r>
    </w:p>
    <w:p w:rsidR="00545151" w:rsidRPr="00383A58" w:rsidRDefault="00545151" w:rsidP="001D42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>в графах 7, 9 подпункт</w:t>
      </w:r>
      <w:r>
        <w:rPr>
          <w:rFonts w:ascii="Times New Roman" w:hAnsi="Times New Roman"/>
          <w:sz w:val="28"/>
          <w:szCs w:val="28"/>
        </w:rPr>
        <w:t>а</w:t>
      </w:r>
      <w:r w:rsidRPr="00383A58">
        <w:rPr>
          <w:rFonts w:ascii="Times New Roman" w:hAnsi="Times New Roman"/>
          <w:sz w:val="28"/>
          <w:szCs w:val="28"/>
        </w:rPr>
        <w:t xml:space="preserve"> </w:t>
      </w:r>
      <w:hyperlink r:id="rId16" w:history="1">
        <w:r w:rsidRPr="00383A58">
          <w:rPr>
            <w:rFonts w:ascii="Times New Roman" w:hAnsi="Times New Roman"/>
            <w:sz w:val="28"/>
            <w:szCs w:val="28"/>
          </w:rPr>
          <w:t>3.</w:t>
        </w:r>
        <w:r>
          <w:rPr>
            <w:rFonts w:ascii="Times New Roman" w:hAnsi="Times New Roman"/>
            <w:sz w:val="28"/>
            <w:szCs w:val="28"/>
          </w:rPr>
          <w:t>2</w:t>
        </w:r>
        <w:r w:rsidRPr="00383A58">
          <w:rPr>
            <w:rFonts w:ascii="Times New Roman" w:hAnsi="Times New Roman"/>
            <w:sz w:val="28"/>
            <w:szCs w:val="28"/>
          </w:rPr>
          <w:t>.</w:t>
        </w:r>
      </w:hyperlink>
      <w:r>
        <w:rPr>
          <w:rFonts w:ascii="Times New Roman" w:hAnsi="Times New Roman"/>
          <w:sz w:val="28"/>
          <w:szCs w:val="28"/>
        </w:rPr>
        <w:t>2</w:t>
      </w:r>
      <w:r w:rsidRPr="00E47F5A">
        <w:rPr>
          <w:rFonts w:ascii="Times New Roman" w:hAnsi="Times New Roman"/>
          <w:sz w:val="28"/>
          <w:szCs w:val="28"/>
        </w:rPr>
        <w:t xml:space="preserve"> </w:t>
      </w:r>
      <w:r w:rsidRPr="00383A58">
        <w:rPr>
          <w:rFonts w:ascii="Times New Roman" w:hAnsi="Times New Roman"/>
          <w:sz w:val="28"/>
          <w:szCs w:val="28"/>
        </w:rPr>
        <w:t>цифры «</w:t>
      </w:r>
      <w:r w:rsidRPr="00545151">
        <w:rPr>
          <w:rFonts w:ascii="Times New Roman" w:hAnsi="Times New Roman"/>
          <w:sz w:val="28"/>
          <w:szCs w:val="28"/>
        </w:rPr>
        <w:t>33840,0</w:t>
      </w:r>
      <w:r w:rsidRPr="00383A58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4000,0</w:t>
      </w:r>
      <w:r w:rsidRPr="00383A5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A58">
        <w:rPr>
          <w:rFonts w:ascii="Times New Roman" w:hAnsi="Times New Roman"/>
          <w:sz w:val="28"/>
          <w:szCs w:val="28"/>
        </w:rPr>
        <w:t>заменить соответственно цифрами «</w:t>
      </w:r>
      <w:r>
        <w:rPr>
          <w:rFonts w:ascii="Times New Roman" w:hAnsi="Times New Roman"/>
          <w:sz w:val="28"/>
          <w:szCs w:val="28"/>
        </w:rPr>
        <w:t>33656,07526</w:t>
      </w:r>
      <w:r w:rsidRPr="00383A58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3816,07526</w:t>
      </w:r>
      <w:r w:rsidRPr="00383A58">
        <w:rPr>
          <w:rFonts w:ascii="Times New Roman" w:hAnsi="Times New Roman"/>
          <w:sz w:val="28"/>
          <w:szCs w:val="28"/>
        </w:rPr>
        <w:t>»;</w:t>
      </w:r>
    </w:p>
    <w:bookmarkEnd w:id="4"/>
    <w:p w:rsidR="008B60C9" w:rsidRPr="00383A58" w:rsidRDefault="00C937FB" w:rsidP="00637C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 xml:space="preserve">в графах 7, 9 </w:t>
      </w:r>
      <w:r w:rsidR="00D83A96" w:rsidRPr="00383A58">
        <w:rPr>
          <w:rFonts w:ascii="Times New Roman" w:hAnsi="Times New Roman"/>
          <w:sz w:val="28"/>
          <w:szCs w:val="28"/>
        </w:rPr>
        <w:t>строки «Всего по комплексу процессных мероприятий»</w:t>
      </w:r>
      <w:r w:rsidRPr="00383A58">
        <w:rPr>
          <w:rFonts w:ascii="Times New Roman" w:hAnsi="Times New Roman"/>
          <w:sz w:val="28"/>
          <w:szCs w:val="28"/>
        </w:rPr>
        <w:t xml:space="preserve"> цифры</w:t>
      </w:r>
      <w:r w:rsidR="003A4B66" w:rsidRPr="00383A58">
        <w:rPr>
          <w:rFonts w:ascii="Times New Roman" w:hAnsi="Times New Roman"/>
          <w:sz w:val="28"/>
          <w:szCs w:val="28"/>
        </w:rPr>
        <w:t xml:space="preserve"> </w:t>
      </w:r>
      <w:r w:rsidR="000554C6" w:rsidRPr="00383A58">
        <w:rPr>
          <w:rFonts w:ascii="Times New Roman" w:hAnsi="Times New Roman"/>
          <w:sz w:val="28"/>
          <w:szCs w:val="28"/>
        </w:rPr>
        <w:t>«</w:t>
      </w:r>
      <w:r w:rsidR="00FC0373" w:rsidRPr="00FC0373">
        <w:rPr>
          <w:rFonts w:ascii="Times New Roman" w:hAnsi="Times New Roman"/>
          <w:sz w:val="28"/>
          <w:szCs w:val="28"/>
        </w:rPr>
        <w:t>12918764,18007</w:t>
      </w:r>
      <w:r w:rsidR="000554C6" w:rsidRPr="00383A58">
        <w:rPr>
          <w:rFonts w:ascii="Times New Roman" w:hAnsi="Times New Roman"/>
          <w:sz w:val="28"/>
          <w:szCs w:val="28"/>
        </w:rPr>
        <w:t>», «</w:t>
      </w:r>
      <w:r w:rsidR="00FC0373" w:rsidRPr="00FC0373">
        <w:rPr>
          <w:rFonts w:ascii="Times New Roman" w:hAnsi="Times New Roman"/>
          <w:sz w:val="28"/>
          <w:szCs w:val="28"/>
        </w:rPr>
        <w:t>1658354,80857</w:t>
      </w:r>
      <w:r w:rsidR="000554C6" w:rsidRPr="00383A58">
        <w:rPr>
          <w:rFonts w:ascii="Times New Roman" w:hAnsi="Times New Roman"/>
          <w:sz w:val="28"/>
          <w:szCs w:val="28"/>
        </w:rPr>
        <w:t>»</w:t>
      </w:r>
      <w:r w:rsidR="003A4B66" w:rsidRPr="00383A58">
        <w:rPr>
          <w:rFonts w:ascii="Times New Roman" w:hAnsi="Times New Roman"/>
          <w:sz w:val="28"/>
          <w:szCs w:val="28"/>
        </w:rPr>
        <w:t xml:space="preserve"> заменить соответственно цифрами «12918</w:t>
      </w:r>
      <w:r w:rsidR="00B413B2">
        <w:rPr>
          <w:rFonts w:ascii="Times New Roman" w:hAnsi="Times New Roman"/>
          <w:sz w:val="28"/>
          <w:szCs w:val="28"/>
        </w:rPr>
        <w:t>580</w:t>
      </w:r>
      <w:r w:rsidR="003A4B66" w:rsidRPr="00383A58">
        <w:rPr>
          <w:rFonts w:ascii="Times New Roman" w:hAnsi="Times New Roman"/>
          <w:sz w:val="28"/>
          <w:szCs w:val="28"/>
        </w:rPr>
        <w:t>,</w:t>
      </w:r>
      <w:r w:rsidR="00B413B2">
        <w:rPr>
          <w:rFonts w:ascii="Times New Roman" w:hAnsi="Times New Roman"/>
          <w:sz w:val="28"/>
          <w:szCs w:val="28"/>
        </w:rPr>
        <w:t>25533</w:t>
      </w:r>
      <w:r w:rsidR="003A4B66" w:rsidRPr="00383A58">
        <w:rPr>
          <w:rFonts w:ascii="Times New Roman" w:hAnsi="Times New Roman"/>
          <w:sz w:val="28"/>
          <w:szCs w:val="28"/>
        </w:rPr>
        <w:t>», «</w:t>
      </w:r>
      <w:r w:rsidR="00B413B2">
        <w:rPr>
          <w:rFonts w:ascii="Times New Roman" w:hAnsi="Times New Roman"/>
          <w:sz w:val="28"/>
          <w:szCs w:val="28"/>
        </w:rPr>
        <w:t>1658170,88383</w:t>
      </w:r>
      <w:r w:rsidR="003A4B66" w:rsidRPr="00383A58">
        <w:rPr>
          <w:rFonts w:ascii="Times New Roman" w:hAnsi="Times New Roman"/>
          <w:sz w:val="28"/>
          <w:szCs w:val="28"/>
        </w:rPr>
        <w:t>»;</w:t>
      </w:r>
    </w:p>
    <w:p w:rsidR="00D12DD1" w:rsidRDefault="000D37EC" w:rsidP="006072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 xml:space="preserve">в графах 7, </w:t>
      </w:r>
      <w:r w:rsidR="00FC17EB" w:rsidRPr="00383A58">
        <w:rPr>
          <w:rFonts w:ascii="Times New Roman" w:hAnsi="Times New Roman"/>
          <w:sz w:val="28"/>
          <w:szCs w:val="28"/>
        </w:rPr>
        <w:t>9</w:t>
      </w:r>
      <w:r w:rsidRPr="00383A58">
        <w:rPr>
          <w:rFonts w:ascii="Times New Roman" w:hAnsi="Times New Roman"/>
          <w:sz w:val="28"/>
          <w:szCs w:val="28"/>
        </w:rPr>
        <w:t xml:space="preserve"> строки «Итого по подпрограмме»</w:t>
      </w:r>
      <w:r w:rsidR="008B60C9" w:rsidRPr="00383A58">
        <w:rPr>
          <w:rFonts w:ascii="Times New Roman" w:hAnsi="Times New Roman"/>
          <w:sz w:val="28"/>
          <w:szCs w:val="28"/>
        </w:rPr>
        <w:t xml:space="preserve"> цифры</w:t>
      </w:r>
      <w:r w:rsidR="008B60C9" w:rsidRPr="00383A58">
        <w:rPr>
          <w:rFonts w:ascii="Times New Roman" w:hAnsi="Times New Roman"/>
          <w:sz w:val="28"/>
          <w:szCs w:val="28"/>
        </w:rPr>
        <w:br/>
      </w:r>
      <w:r w:rsidR="00FC0373" w:rsidRPr="00970AB0">
        <w:rPr>
          <w:rFonts w:ascii="Times New Roman" w:hAnsi="Times New Roman"/>
          <w:sz w:val="28"/>
          <w:szCs w:val="28"/>
        </w:rPr>
        <w:t>«12978716,91898», «1678531,96766», «12923238,41898», «1659759,96766»</w:t>
      </w:r>
      <w:r w:rsidR="00FC0373">
        <w:rPr>
          <w:rFonts w:ascii="Times New Roman" w:hAnsi="Times New Roman"/>
          <w:sz w:val="28"/>
          <w:szCs w:val="28"/>
        </w:rPr>
        <w:t xml:space="preserve"> </w:t>
      </w:r>
      <w:r w:rsidRPr="00383A58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9D6B6B" w:rsidRPr="00383A58">
        <w:rPr>
          <w:rFonts w:ascii="Times New Roman" w:hAnsi="Times New Roman"/>
          <w:sz w:val="28"/>
          <w:szCs w:val="28"/>
        </w:rPr>
        <w:t>12978</w:t>
      </w:r>
      <w:r w:rsidR="00CD6FB2">
        <w:rPr>
          <w:rFonts w:ascii="Times New Roman" w:hAnsi="Times New Roman"/>
          <w:sz w:val="28"/>
          <w:szCs w:val="28"/>
        </w:rPr>
        <w:t>532</w:t>
      </w:r>
      <w:r w:rsidR="009D6B6B" w:rsidRPr="00383A58">
        <w:rPr>
          <w:rFonts w:ascii="Times New Roman" w:hAnsi="Times New Roman"/>
          <w:sz w:val="28"/>
          <w:szCs w:val="28"/>
        </w:rPr>
        <w:t>,</w:t>
      </w:r>
      <w:r w:rsidR="00CD6FB2">
        <w:rPr>
          <w:rFonts w:ascii="Times New Roman" w:hAnsi="Times New Roman"/>
          <w:sz w:val="28"/>
          <w:szCs w:val="28"/>
        </w:rPr>
        <w:t>99424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CD6FB2">
        <w:rPr>
          <w:rFonts w:ascii="Times New Roman" w:hAnsi="Times New Roman"/>
          <w:sz w:val="28"/>
          <w:szCs w:val="28"/>
        </w:rPr>
        <w:t>1678348,04292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CD6FB2">
        <w:rPr>
          <w:rFonts w:ascii="Times New Roman" w:hAnsi="Times New Roman"/>
          <w:sz w:val="28"/>
          <w:szCs w:val="28"/>
        </w:rPr>
        <w:t>12923054,49424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CD6FB2">
        <w:rPr>
          <w:rFonts w:ascii="Times New Roman" w:hAnsi="Times New Roman"/>
          <w:sz w:val="28"/>
          <w:szCs w:val="28"/>
        </w:rPr>
        <w:t>1659576,04292</w:t>
      </w:r>
      <w:r w:rsidRPr="00383A58">
        <w:rPr>
          <w:rFonts w:ascii="Times New Roman" w:hAnsi="Times New Roman"/>
          <w:sz w:val="28"/>
          <w:szCs w:val="28"/>
        </w:rPr>
        <w:t>»</w:t>
      </w:r>
      <w:r w:rsidR="006072D3">
        <w:rPr>
          <w:rFonts w:ascii="Times New Roman" w:hAnsi="Times New Roman"/>
          <w:sz w:val="28"/>
          <w:szCs w:val="28"/>
        </w:rPr>
        <w:t>.</w:t>
      </w:r>
    </w:p>
    <w:p w:rsidR="00DD2C6B" w:rsidRPr="00FC0373" w:rsidRDefault="00DD2C6B" w:rsidP="006072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17D3" w:rsidRPr="00383A58" w:rsidRDefault="003917D3" w:rsidP="00260E27">
      <w:pPr>
        <w:autoSpaceDE w:val="0"/>
        <w:autoSpaceDN w:val="0"/>
        <w:adjustRightInd w:val="0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3917D3" w:rsidRPr="00383A58" w:rsidRDefault="003917D3" w:rsidP="00260E27">
      <w:pPr>
        <w:autoSpaceDE w:val="0"/>
        <w:autoSpaceDN w:val="0"/>
        <w:adjustRightInd w:val="0"/>
        <w:jc w:val="both"/>
        <w:rPr>
          <w:rFonts w:ascii="Times New Roman" w:hAnsi="Times New Roman"/>
          <w:spacing w:val="-4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090"/>
        <w:gridCol w:w="390"/>
        <w:gridCol w:w="3091"/>
      </w:tblGrid>
      <w:tr w:rsidR="00F5520C" w:rsidRPr="00383A58" w:rsidTr="00F5520C">
        <w:tc>
          <w:tcPr>
            <w:tcW w:w="3181" w:type="pct"/>
          </w:tcPr>
          <w:bookmarkEnd w:id="1"/>
          <w:p w:rsidR="00F5520C" w:rsidRPr="00383A58" w:rsidRDefault="00857716" w:rsidP="009F410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204" w:type="pct"/>
          </w:tcPr>
          <w:p w:rsidR="00F5520C" w:rsidRPr="00383A58" w:rsidRDefault="00F5520C" w:rsidP="009F410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5" w:type="pct"/>
            <w:vAlign w:val="bottom"/>
          </w:tcPr>
          <w:p w:rsidR="00F5520C" w:rsidRPr="00383A58" w:rsidRDefault="00857716" w:rsidP="009F410B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7C19D8" w:rsidRPr="00383A58" w:rsidRDefault="007C19D8" w:rsidP="009F410B">
      <w:pPr>
        <w:spacing w:line="233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917D3" w:rsidRPr="00383A58" w:rsidRDefault="003917D3" w:rsidP="009F410B">
      <w:pPr>
        <w:spacing w:line="233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12029" w:rsidRPr="00383A58" w:rsidRDefault="00C12029" w:rsidP="009F410B">
      <w:pPr>
        <w:spacing w:line="233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C12029" w:rsidRPr="00383A58" w:rsidSect="00C14479">
      <w:headerReference w:type="default" r:id="rId17"/>
      <w:type w:val="continuous"/>
      <w:pgSz w:w="11907" w:h="16834" w:code="9"/>
      <w:pgMar w:top="989" w:right="567" w:bottom="567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F14" w:rsidRDefault="002E7F14">
      <w:r>
        <w:separator/>
      </w:r>
    </w:p>
  </w:endnote>
  <w:endnote w:type="continuationSeparator" w:id="0">
    <w:p w:rsidR="002E7F14" w:rsidRDefault="002E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C6B" w:rsidRDefault="00DD2C6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C6B" w:rsidRDefault="00DD2C6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522C6" w:rsidRPr="00345C50" w:rsidTr="00345C50">
      <w:tc>
        <w:tcPr>
          <w:tcW w:w="2538" w:type="dxa"/>
          <w:shd w:val="clear" w:color="auto" w:fill="auto"/>
        </w:tcPr>
        <w:p w:rsidR="000522C6" w:rsidRPr="00345C50" w:rsidRDefault="000522C6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0522C6" w:rsidRPr="00345C50" w:rsidRDefault="000522C6" w:rsidP="00345C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0522C6" w:rsidRPr="00345C50" w:rsidRDefault="000522C6" w:rsidP="00345C50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0522C6" w:rsidRPr="00345C50" w:rsidRDefault="000522C6" w:rsidP="00345C50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0522C6" w:rsidRDefault="000522C6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F14" w:rsidRDefault="002E7F14">
      <w:r>
        <w:separator/>
      </w:r>
    </w:p>
  </w:footnote>
  <w:footnote w:type="continuationSeparator" w:id="0">
    <w:p w:rsidR="002E7F14" w:rsidRDefault="002E7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C6" w:rsidRDefault="000522C6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0522C6" w:rsidRDefault="000522C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C6B" w:rsidRDefault="00DD2C6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C6B" w:rsidRDefault="00DD2C6B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C6" w:rsidRPr="00481B88" w:rsidRDefault="000522C6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0522C6" w:rsidRPr="00481B88" w:rsidRDefault="000522C6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3B0518">
      <w:rPr>
        <w:rStyle w:val="ac"/>
        <w:rFonts w:ascii="Times New Roman" w:hAnsi="Times New Roman"/>
        <w:noProof/>
        <w:sz w:val="28"/>
        <w:szCs w:val="28"/>
      </w:rPr>
      <w:t>3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0522C6" w:rsidRPr="00E37801" w:rsidRDefault="000522C6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6BB0321"/>
    <w:multiLevelType w:val="hybridMultilevel"/>
    <w:tmpl w:val="AEFA575E"/>
    <w:lvl w:ilvl="0" w:tplc="91C49D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5407B2"/>
    <w:multiLevelType w:val="hybridMultilevel"/>
    <w:tmpl w:val="BD0E5EDE"/>
    <w:lvl w:ilvl="0" w:tplc="26F259A0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wJTvsEVRTz3yYxTB7bmD7vdTpU=" w:salt="8Jk/l629IRxN89e9jRX5M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62"/>
    <w:rsid w:val="000001B1"/>
    <w:rsid w:val="00000BDE"/>
    <w:rsid w:val="00003BB5"/>
    <w:rsid w:val="00004BD8"/>
    <w:rsid w:val="00004C14"/>
    <w:rsid w:val="00006221"/>
    <w:rsid w:val="00010186"/>
    <w:rsid w:val="000113FC"/>
    <w:rsid w:val="0001360F"/>
    <w:rsid w:val="00013D98"/>
    <w:rsid w:val="00015810"/>
    <w:rsid w:val="000165DA"/>
    <w:rsid w:val="00016C68"/>
    <w:rsid w:val="00016EB5"/>
    <w:rsid w:val="00023BF2"/>
    <w:rsid w:val="0002421C"/>
    <w:rsid w:val="00024780"/>
    <w:rsid w:val="00025124"/>
    <w:rsid w:val="00025888"/>
    <w:rsid w:val="0002602E"/>
    <w:rsid w:val="00026137"/>
    <w:rsid w:val="00026725"/>
    <w:rsid w:val="00026747"/>
    <w:rsid w:val="000277EC"/>
    <w:rsid w:val="00030DA8"/>
    <w:rsid w:val="00032623"/>
    <w:rsid w:val="000331B3"/>
    <w:rsid w:val="00033413"/>
    <w:rsid w:val="00033481"/>
    <w:rsid w:val="00033E9A"/>
    <w:rsid w:val="000351B8"/>
    <w:rsid w:val="00035349"/>
    <w:rsid w:val="00035676"/>
    <w:rsid w:val="00035982"/>
    <w:rsid w:val="00035F5F"/>
    <w:rsid w:val="00036488"/>
    <w:rsid w:val="00036D78"/>
    <w:rsid w:val="0003791C"/>
    <w:rsid w:val="00037C0C"/>
    <w:rsid w:val="00040231"/>
    <w:rsid w:val="0004062B"/>
    <w:rsid w:val="00042447"/>
    <w:rsid w:val="00042D6A"/>
    <w:rsid w:val="00043559"/>
    <w:rsid w:val="00045209"/>
    <w:rsid w:val="0004531E"/>
    <w:rsid w:val="00045559"/>
    <w:rsid w:val="00045928"/>
    <w:rsid w:val="00046D73"/>
    <w:rsid w:val="00050EC4"/>
    <w:rsid w:val="000515C6"/>
    <w:rsid w:val="000522C6"/>
    <w:rsid w:val="00052AFC"/>
    <w:rsid w:val="00052B51"/>
    <w:rsid w:val="00052F01"/>
    <w:rsid w:val="00053302"/>
    <w:rsid w:val="000546D1"/>
    <w:rsid w:val="00055175"/>
    <w:rsid w:val="00055338"/>
    <w:rsid w:val="000554C6"/>
    <w:rsid w:val="00055E05"/>
    <w:rsid w:val="00056022"/>
    <w:rsid w:val="00056DEB"/>
    <w:rsid w:val="000601C5"/>
    <w:rsid w:val="00060700"/>
    <w:rsid w:val="00060A50"/>
    <w:rsid w:val="0006174C"/>
    <w:rsid w:val="00063209"/>
    <w:rsid w:val="00065088"/>
    <w:rsid w:val="00067551"/>
    <w:rsid w:val="00067621"/>
    <w:rsid w:val="000679E7"/>
    <w:rsid w:val="00067A6C"/>
    <w:rsid w:val="00070EB6"/>
    <w:rsid w:val="000715AD"/>
    <w:rsid w:val="00071E8D"/>
    <w:rsid w:val="0007205D"/>
    <w:rsid w:val="00072618"/>
    <w:rsid w:val="0007261E"/>
    <w:rsid w:val="00073A7A"/>
    <w:rsid w:val="0007400B"/>
    <w:rsid w:val="0007485D"/>
    <w:rsid w:val="00074975"/>
    <w:rsid w:val="00074CC7"/>
    <w:rsid w:val="00075339"/>
    <w:rsid w:val="000758FB"/>
    <w:rsid w:val="00076D5E"/>
    <w:rsid w:val="00077061"/>
    <w:rsid w:val="00077B58"/>
    <w:rsid w:val="00077DA5"/>
    <w:rsid w:val="00080896"/>
    <w:rsid w:val="00081A6E"/>
    <w:rsid w:val="00081B23"/>
    <w:rsid w:val="00082082"/>
    <w:rsid w:val="000829F7"/>
    <w:rsid w:val="00083190"/>
    <w:rsid w:val="00083E8F"/>
    <w:rsid w:val="00084DD3"/>
    <w:rsid w:val="0008506B"/>
    <w:rsid w:val="000854D1"/>
    <w:rsid w:val="0008564E"/>
    <w:rsid w:val="00085785"/>
    <w:rsid w:val="000859D7"/>
    <w:rsid w:val="000862E8"/>
    <w:rsid w:val="00087BEF"/>
    <w:rsid w:val="000900F9"/>
    <w:rsid w:val="00090ADA"/>
    <w:rsid w:val="000917C0"/>
    <w:rsid w:val="000919BE"/>
    <w:rsid w:val="00092012"/>
    <w:rsid w:val="0009291E"/>
    <w:rsid w:val="00093061"/>
    <w:rsid w:val="00093659"/>
    <w:rsid w:val="00093AB2"/>
    <w:rsid w:val="0009407A"/>
    <w:rsid w:val="00094650"/>
    <w:rsid w:val="000972C6"/>
    <w:rsid w:val="000977D2"/>
    <w:rsid w:val="000A0047"/>
    <w:rsid w:val="000A01B9"/>
    <w:rsid w:val="000A2D95"/>
    <w:rsid w:val="000A2F66"/>
    <w:rsid w:val="000A414A"/>
    <w:rsid w:val="000A4328"/>
    <w:rsid w:val="000A4B94"/>
    <w:rsid w:val="000A4C6B"/>
    <w:rsid w:val="000A51C1"/>
    <w:rsid w:val="000A53A3"/>
    <w:rsid w:val="000A6261"/>
    <w:rsid w:val="000A6312"/>
    <w:rsid w:val="000A6DCD"/>
    <w:rsid w:val="000B033D"/>
    <w:rsid w:val="000B0736"/>
    <w:rsid w:val="000B10B6"/>
    <w:rsid w:val="000B2844"/>
    <w:rsid w:val="000B2C64"/>
    <w:rsid w:val="000B3330"/>
    <w:rsid w:val="000B4591"/>
    <w:rsid w:val="000B4D4E"/>
    <w:rsid w:val="000B5172"/>
    <w:rsid w:val="000B6CEA"/>
    <w:rsid w:val="000B6DA9"/>
    <w:rsid w:val="000B791F"/>
    <w:rsid w:val="000C34B7"/>
    <w:rsid w:val="000C409D"/>
    <w:rsid w:val="000C413F"/>
    <w:rsid w:val="000C788B"/>
    <w:rsid w:val="000D144C"/>
    <w:rsid w:val="000D1685"/>
    <w:rsid w:val="000D1EF5"/>
    <w:rsid w:val="000D20EB"/>
    <w:rsid w:val="000D29D4"/>
    <w:rsid w:val="000D37EC"/>
    <w:rsid w:val="000D525F"/>
    <w:rsid w:val="000D5EED"/>
    <w:rsid w:val="000D6C76"/>
    <w:rsid w:val="000D72DF"/>
    <w:rsid w:val="000D7606"/>
    <w:rsid w:val="000E08C2"/>
    <w:rsid w:val="000E0D9C"/>
    <w:rsid w:val="000E4A59"/>
    <w:rsid w:val="000E7471"/>
    <w:rsid w:val="000E7A63"/>
    <w:rsid w:val="000F10E3"/>
    <w:rsid w:val="000F155E"/>
    <w:rsid w:val="000F25FD"/>
    <w:rsid w:val="000F2A5B"/>
    <w:rsid w:val="000F463D"/>
    <w:rsid w:val="000F4DEF"/>
    <w:rsid w:val="000F6197"/>
    <w:rsid w:val="000F745C"/>
    <w:rsid w:val="001002D0"/>
    <w:rsid w:val="00100C3F"/>
    <w:rsid w:val="0010266F"/>
    <w:rsid w:val="00102BC5"/>
    <w:rsid w:val="00103100"/>
    <w:rsid w:val="00103780"/>
    <w:rsid w:val="00104430"/>
    <w:rsid w:val="0010613F"/>
    <w:rsid w:val="001063AC"/>
    <w:rsid w:val="0010731E"/>
    <w:rsid w:val="0011054B"/>
    <w:rsid w:val="001115E7"/>
    <w:rsid w:val="0011210C"/>
    <w:rsid w:val="0011313B"/>
    <w:rsid w:val="00113545"/>
    <w:rsid w:val="001153B7"/>
    <w:rsid w:val="001156D7"/>
    <w:rsid w:val="00116843"/>
    <w:rsid w:val="00117F86"/>
    <w:rsid w:val="001203A4"/>
    <w:rsid w:val="00122CFD"/>
    <w:rsid w:val="001244B1"/>
    <w:rsid w:val="00130ADB"/>
    <w:rsid w:val="00131106"/>
    <w:rsid w:val="0013181E"/>
    <w:rsid w:val="0013212C"/>
    <w:rsid w:val="001327A9"/>
    <w:rsid w:val="001332D0"/>
    <w:rsid w:val="00133723"/>
    <w:rsid w:val="0013405D"/>
    <w:rsid w:val="0013464D"/>
    <w:rsid w:val="00134F83"/>
    <w:rsid w:val="001365F7"/>
    <w:rsid w:val="00136AFE"/>
    <w:rsid w:val="00136C34"/>
    <w:rsid w:val="0013781D"/>
    <w:rsid w:val="00137D7A"/>
    <w:rsid w:val="001403C9"/>
    <w:rsid w:val="0014171F"/>
    <w:rsid w:val="00141B30"/>
    <w:rsid w:val="00142251"/>
    <w:rsid w:val="001424C3"/>
    <w:rsid w:val="00146184"/>
    <w:rsid w:val="00146209"/>
    <w:rsid w:val="00146FCD"/>
    <w:rsid w:val="00150AA4"/>
    <w:rsid w:val="00151370"/>
    <w:rsid w:val="0015190D"/>
    <w:rsid w:val="0015197C"/>
    <w:rsid w:val="00151FDD"/>
    <w:rsid w:val="0015235C"/>
    <w:rsid w:val="00154F8C"/>
    <w:rsid w:val="00155929"/>
    <w:rsid w:val="001574AF"/>
    <w:rsid w:val="00157B07"/>
    <w:rsid w:val="00160B9C"/>
    <w:rsid w:val="00161509"/>
    <w:rsid w:val="001615FC"/>
    <w:rsid w:val="00161933"/>
    <w:rsid w:val="00161D05"/>
    <w:rsid w:val="00162D4D"/>
    <w:rsid w:val="00162E72"/>
    <w:rsid w:val="00162FC9"/>
    <w:rsid w:val="00165179"/>
    <w:rsid w:val="00165737"/>
    <w:rsid w:val="001663FB"/>
    <w:rsid w:val="00166F3A"/>
    <w:rsid w:val="001674FD"/>
    <w:rsid w:val="001714F5"/>
    <w:rsid w:val="00171EF5"/>
    <w:rsid w:val="0017218F"/>
    <w:rsid w:val="00173A23"/>
    <w:rsid w:val="00173EA1"/>
    <w:rsid w:val="00174497"/>
    <w:rsid w:val="00174A4D"/>
    <w:rsid w:val="00175A47"/>
    <w:rsid w:val="00175BE5"/>
    <w:rsid w:val="001761CC"/>
    <w:rsid w:val="001766D7"/>
    <w:rsid w:val="00176A64"/>
    <w:rsid w:val="00177FD4"/>
    <w:rsid w:val="00181339"/>
    <w:rsid w:val="00181C73"/>
    <w:rsid w:val="00181DDD"/>
    <w:rsid w:val="001825C4"/>
    <w:rsid w:val="001850F4"/>
    <w:rsid w:val="00185223"/>
    <w:rsid w:val="00185696"/>
    <w:rsid w:val="00185F7B"/>
    <w:rsid w:val="00186C19"/>
    <w:rsid w:val="001876A3"/>
    <w:rsid w:val="00191D20"/>
    <w:rsid w:val="00192751"/>
    <w:rsid w:val="001935F7"/>
    <w:rsid w:val="001936AD"/>
    <w:rsid w:val="00193F6E"/>
    <w:rsid w:val="001947BE"/>
    <w:rsid w:val="00195963"/>
    <w:rsid w:val="00195A7F"/>
    <w:rsid w:val="00195E09"/>
    <w:rsid w:val="001971BC"/>
    <w:rsid w:val="001979E4"/>
    <w:rsid w:val="00197ECF"/>
    <w:rsid w:val="001A0D5E"/>
    <w:rsid w:val="001A1A30"/>
    <w:rsid w:val="001A1A84"/>
    <w:rsid w:val="001A1B1A"/>
    <w:rsid w:val="001A223C"/>
    <w:rsid w:val="001A3823"/>
    <w:rsid w:val="001A403B"/>
    <w:rsid w:val="001A40BE"/>
    <w:rsid w:val="001A4E15"/>
    <w:rsid w:val="001A5110"/>
    <w:rsid w:val="001A560F"/>
    <w:rsid w:val="001A6095"/>
    <w:rsid w:val="001A6DA1"/>
    <w:rsid w:val="001A7027"/>
    <w:rsid w:val="001B05B2"/>
    <w:rsid w:val="001B0982"/>
    <w:rsid w:val="001B1E2D"/>
    <w:rsid w:val="001B25F9"/>
    <w:rsid w:val="001B29A5"/>
    <w:rsid w:val="001B31F5"/>
    <w:rsid w:val="001B32BA"/>
    <w:rsid w:val="001B4154"/>
    <w:rsid w:val="001B4391"/>
    <w:rsid w:val="001B4E1C"/>
    <w:rsid w:val="001B5728"/>
    <w:rsid w:val="001B5A36"/>
    <w:rsid w:val="001B5E18"/>
    <w:rsid w:val="001B660F"/>
    <w:rsid w:val="001B6C4E"/>
    <w:rsid w:val="001C0B5D"/>
    <w:rsid w:val="001C0C88"/>
    <w:rsid w:val="001C0D8E"/>
    <w:rsid w:val="001C15D4"/>
    <w:rsid w:val="001C19D3"/>
    <w:rsid w:val="001C20E5"/>
    <w:rsid w:val="001C276F"/>
    <w:rsid w:val="001C2CEC"/>
    <w:rsid w:val="001C67AB"/>
    <w:rsid w:val="001C7BF6"/>
    <w:rsid w:val="001D02A5"/>
    <w:rsid w:val="001D0845"/>
    <w:rsid w:val="001D0C12"/>
    <w:rsid w:val="001D1FA8"/>
    <w:rsid w:val="001D26B0"/>
    <w:rsid w:val="001D2B3A"/>
    <w:rsid w:val="001D418B"/>
    <w:rsid w:val="001D42D4"/>
    <w:rsid w:val="001D4FCD"/>
    <w:rsid w:val="001D541E"/>
    <w:rsid w:val="001D61BA"/>
    <w:rsid w:val="001D6EAC"/>
    <w:rsid w:val="001E0317"/>
    <w:rsid w:val="001E20F1"/>
    <w:rsid w:val="001E2548"/>
    <w:rsid w:val="001E34D2"/>
    <w:rsid w:val="001E4127"/>
    <w:rsid w:val="001E46D1"/>
    <w:rsid w:val="001E64E2"/>
    <w:rsid w:val="001E716F"/>
    <w:rsid w:val="001F04CC"/>
    <w:rsid w:val="001F12E8"/>
    <w:rsid w:val="001F1E97"/>
    <w:rsid w:val="001F228C"/>
    <w:rsid w:val="001F22DD"/>
    <w:rsid w:val="001F39D8"/>
    <w:rsid w:val="001F3F1A"/>
    <w:rsid w:val="001F3F6C"/>
    <w:rsid w:val="001F4358"/>
    <w:rsid w:val="001F64B8"/>
    <w:rsid w:val="001F7C83"/>
    <w:rsid w:val="00200BA9"/>
    <w:rsid w:val="00203046"/>
    <w:rsid w:val="00203487"/>
    <w:rsid w:val="00204173"/>
    <w:rsid w:val="00204A58"/>
    <w:rsid w:val="00204D38"/>
    <w:rsid w:val="002078F3"/>
    <w:rsid w:val="0021059C"/>
    <w:rsid w:val="00210B68"/>
    <w:rsid w:val="00210C56"/>
    <w:rsid w:val="00210F01"/>
    <w:rsid w:val="00211703"/>
    <w:rsid w:val="00213FD2"/>
    <w:rsid w:val="0021416E"/>
    <w:rsid w:val="00214748"/>
    <w:rsid w:val="00214FA9"/>
    <w:rsid w:val="0021622D"/>
    <w:rsid w:val="00216B7C"/>
    <w:rsid w:val="00216F7F"/>
    <w:rsid w:val="0021792A"/>
    <w:rsid w:val="0022316E"/>
    <w:rsid w:val="00225FC2"/>
    <w:rsid w:val="00227DB4"/>
    <w:rsid w:val="00227DC0"/>
    <w:rsid w:val="00231208"/>
    <w:rsid w:val="0023164D"/>
    <w:rsid w:val="00231F1C"/>
    <w:rsid w:val="00232EB6"/>
    <w:rsid w:val="00232F2C"/>
    <w:rsid w:val="0023456D"/>
    <w:rsid w:val="00235143"/>
    <w:rsid w:val="0023571E"/>
    <w:rsid w:val="00235A24"/>
    <w:rsid w:val="00236CB4"/>
    <w:rsid w:val="00236E6B"/>
    <w:rsid w:val="0024072F"/>
    <w:rsid w:val="00242DDB"/>
    <w:rsid w:val="00244AFF"/>
    <w:rsid w:val="002450E3"/>
    <w:rsid w:val="002474D4"/>
    <w:rsid w:val="002479A2"/>
    <w:rsid w:val="00247FF1"/>
    <w:rsid w:val="00250C08"/>
    <w:rsid w:val="0025111F"/>
    <w:rsid w:val="002520DF"/>
    <w:rsid w:val="00252105"/>
    <w:rsid w:val="00253063"/>
    <w:rsid w:val="0025425F"/>
    <w:rsid w:val="00254608"/>
    <w:rsid w:val="0025462E"/>
    <w:rsid w:val="00254FC5"/>
    <w:rsid w:val="002552CC"/>
    <w:rsid w:val="00255620"/>
    <w:rsid w:val="00256E2A"/>
    <w:rsid w:val="00260097"/>
    <w:rsid w:val="002600DC"/>
    <w:rsid w:val="0026087E"/>
    <w:rsid w:val="00260E27"/>
    <w:rsid w:val="0026296F"/>
    <w:rsid w:val="00262C07"/>
    <w:rsid w:val="0026355A"/>
    <w:rsid w:val="00263584"/>
    <w:rsid w:val="00263780"/>
    <w:rsid w:val="0026386D"/>
    <w:rsid w:val="00263DC5"/>
    <w:rsid w:val="00264B09"/>
    <w:rsid w:val="00264D34"/>
    <w:rsid w:val="00265420"/>
    <w:rsid w:val="00265F33"/>
    <w:rsid w:val="002667C5"/>
    <w:rsid w:val="002673ED"/>
    <w:rsid w:val="00271195"/>
    <w:rsid w:val="00271D03"/>
    <w:rsid w:val="00272154"/>
    <w:rsid w:val="002724E5"/>
    <w:rsid w:val="00273A2B"/>
    <w:rsid w:val="00273CE6"/>
    <w:rsid w:val="00274436"/>
    <w:rsid w:val="00274E14"/>
    <w:rsid w:val="00275E74"/>
    <w:rsid w:val="0027740D"/>
    <w:rsid w:val="002777A4"/>
    <w:rsid w:val="00277F6B"/>
    <w:rsid w:val="00280A6D"/>
    <w:rsid w:val="0028119F"/>
    <w:rsid w:val="00281376"/>
    <w:rsid w:val="002820B2"/>
    <w:rsid w:val="00282902"/>
    <w:rsid w:val="00282B43"/>
    <w:rsid w:val="00283BAF"/>
    <w:rsid w:val="002846A6"/>
    <w:rsid w:val="00284B1E"/>
    <w:rsid w:val="00284D37"/>
    <w:rsid w:val="00284D90"/>
    <w:rsid w:val="00286706"/>
    <w:rsid w:val="0028684A"/>
    <w:rsid w:val="00286CAA"/>
    <w:rsid w:val="00287C3B"/>
    <w:rsid w:val="00290DCD"/>
    <w:rsid w:val="00291A88"/>
    <w:rsid w:val="0029219A"/>
    <w:rsid w:val="002927D7"/>
    <w:rsid w:val="00292B9C"/>
    <w:rsid w:val="00292CCB"/>
    <w:rsid w:val="002953B6"/>
    <w:rsid w:val="00295CE1"/>
    <w:rsid w:val="002A034A"/>
    <w:rsid w:val="002A0BA9"/>
    <w:rsid w:val="002A1483"/>
    <w:rsid w:val="002A1D01"/>
    <w:rsid w:val="002A1DEB"/>
    <w:rsid w:val="002A236F"/>
    <w:rsid w:val="002A3184"/>
    <w:rsid w:val="002A3EF3"/>
    <w:rsid w:val="002A3F6D"/>
    <w:rsid w:val="002B0038"/>
    <w:rsid w:val="002B087C"/>
    <w:rsid w:val="002B2D54"/>
    <w:rsid w:val="002B3FD0"/>
    <w:rsid w:val="002B431A"/>
    <w:rsid w:val="002B5B3B"/>
    <w:rsid w:val="002B6C6B"/>
    <w:rsid w:val="002B7A59"/>
    <w:rsid w:val="002B7FC9"/>
    <w:rsid w:val="002C02D7"/>
    <w:rsid w:val="002C0598"/>
    <w:rsid w:val="002C0ABF"/>
    <w:rsid w:val="002C2B57"/>
    <w:rsid w:val="002C32A3"/>
    <w:rsid w:val="002C3803"/>
    <w:rsid w:val="002C4F40"/>
    <w:rsid w:val="002C526C"/>
    <w:rsid w:val="002C6B4B"/>
    <w:rsid w:val="002C7606"/>
    <w:rsid w:val="002D00BE"/>
    <w:rsid w:val="002D01E3"/>
    <w:rsid w:val="002D0776"/>
    <w:rsid w:val="002D2896"/>
    <w:rsid w:val="002D2F88"/>
    <w:rsid w:val="002D3D85"/>
    <w:rsid w:val="002D6D9B"/>
    <w:rsid w:val="002D7257"/>
    <w:rsid w:val="002D72CA"/>
    <w:rsid w:val="002D769C"/>
    <w:rsid w:val="002E0922"/>
    <w:rsid w:val="002E170F"/>
    <w:rsid w:val="002E2814"/>
    <w:rsid w:val="002E39B2"/>
    <w:rsid w:val="002E49A6"/>
    <w:rsid w:val="002E4AE9"/>
    <w:rsid w:val="002E520B"/>
    <w:rsid w:val="002E55FA"/>
    <w:rsid w:val="002E6240"/>
    <w:rsid w:val="002E70A7"/>
    <w:rsid w:val="002E70EA"/>
    <w:rsid w:val="002E7313"/>
    <w:rsid w:val="002E753B"/>
    <w:rsid w:val="002E7EFA"/>
    <w:rsid w:val="002E7F14"/>
    <w:rsid w:val="002F1366"/>
    <w:rsid w:val="002F1415"/>
    <w:rsid w:val="002F1E81"/>
    <w:rsid w:val="002F23BC"/>
    <w:rsid w:val="002F2B5A"/>
    <w:rsid w:val="002F3A54"/>
    <w:rsid w:val="002F3E13"/>
    <w:rsid w:val="002F401E"/>
    <w:rsid w:val="002F6D91"/>
    <w:rsid w:val="00300953"/>
    <w:rsid w:val="00300CDD"/>
    <w:rsid w:val="003020BC"/>
    <w:rsid w:val="00302225"/>
    <w:rsid w:val="003024AF"/>
    <w:rsid w:val="00302910"/>
    <w:rsid w:val="00302917"/>
    <w:rsid w:val="00302D2D"/>
    <w:rsid w:val="0030334C"/>
    <w:rsid w:val="003033C5"/>
    <w:rsid w:val="00303BA5"/>
    <w:rsid w:val="0030493B"/>
    <w:rsid w:val="00304DAA"/>
    <w:rsid w:val="00304EA6"/>
    <w:rsid w:val="00307566"/>
    <w:rsid w:val="00307B27"/>
    <w:rsid w:val="003104E5"/>
    <w:rsid w:val="003108ED"/>
    <w:rsid w:val="00310D92"/>
    <w:rsid w:val="003111FF"/>
    <w:rsid w:val="00311C34"/>
    <w:rsid w:val="00311C76"/>
    <w:rsid w:val="00311F16"/>
    <w:rsid w:val="00312009"/>
    <w:rsid w:val="003142D0"/>
    <w:rsid w:val="00314819"/>
    <w:rsid w:val="00314BDE"/>
    <w:rsid w:val="00314C30"/>
    <w:rsid w:val="003154A7"/>
    <w:rsid w:val="003160CB"/>
    <w:rsid w:val="0031634E"/>
    <w:rsid w:val="0031697B"/>
    <w:rsid w:val="00316B90"/>
    <w:rsid w:val="00320FE8"/>
    <w:rsid w:val="003222A3"/>
    <w:rsid w:val="003223A2"/>
    <w:rsid w:val="003226E3"/>
    <w:rsid w:val="0032330F"/>
    <w:rsid w:val="0032409A"/>
    <w:rsid w:val="003265F9"/>
    <w:rsid w:val="003273AF"/>
    <w:rsid w:val="00327990"/>
    <w:rsid w:val="00327C8D"/>
    <w:rsid w:val="00331147"/>
    <w:rsid w:val="00333869"/>
    <w:rsid w:val="00333A03"/>
    <w:rsid w:val="00334101"/>
    <w:rsid w:val="003358F3"/>
    <w:rsid w:val="00335AE2"/>
    <w:rsid w:val="00335B43"/>
    <w:rsid w:val="0033689E"/>
    <w:rsid w:val="003369B2"/>
    <w:rsid w:val="0034054F"/>
    <w:rsid w:val="00341C8C"/>
    <w:rsid w:val="00341DFC"/>
    <w:rsid w:val="00341FBA"/>
    <w:rsid w:val="00344D46"/>
    <w:rsid w:val="00345C50"/>
    <w:rsid w:val="003469B3"/>
    <w:rsid w:val="00347817"/>
    <w:rsid w:val="00350006"/>
    <w:rsid w:val="003506C1"/>
    <w:rsid w:val="00350902"/>
    <w:rsid w:val="00350FA2"/>
    <w:rsid w:val="00351650"/>
    <w:rsid w:val="00352714"/>
    <w:rsid w:val="00353567"/>
    <w:rsid w:val="003556EE"/>
    <w:rsid w:val="003558C0"/>
    <w:rsid w:val="00356959"/>
    <w:rsid w:val="0035731C"/>
    <w:rsid w:val="003573F2"/>
    <w:rsid w:val="00357522"/>
    <w:rsid w:val="003607EF"/>
    <w:rsid w:val="0036085B"/>
    <w:rsid w:val="00360A40"/>
    <w:rsid w:val="003638BA"/>
    <w:rsid w:val="003639E4"/>
    <w:rsid w:val="00363DB6"/>
    <w:rsid w:val="003646A9"/>
    <w:rsid w:val="003654B5"/>
    <w:rsid w:val="00365664"/>
    <w:rsid w:val="00366E8C"/>
    <w:rsid w:val="00371173"/>
    <w:rsid w:val="00371410"/>
    <w:rsid w:val="003717F7"/>
    <w:rsid w:val="00371A3A"/>
    <w:rsid w:val="00372553"/>
    <w:rsid w:val="00372E74"/>
    <w:rsid w:val="00373C9C"/>
    <w:rsid w:val="00373E70"/>
    <w:rsid w:val="003773DD"/>
    <w:rsid w:val="0037749F"/>
    <w:rsid w:val="003777C6"/>
    <w:rsid w:val="00380F20"/>
    <w:rsid w:val="00381A9A"/>
    <w:rsid w:val="0038214B"/>
    <w:rsid w:val="003829B9"/>
    <w:rsid w:val="00383621"/>
    <w:rsid w:val="00383A58"/>
    <w:rsid w:val="0038445B"/>
    <w:rsid w:val="00384A72"/>
    <w:rsid w:val="003850C0"/>
    <w:rsid w:val="0038520A"/>
    <w:rsid w:val="00385CB2"/>
    <w:rsid w:val="00385F96"/>
    <w:rsid w:val="00386052"/>
    <w:rsid w:val="00386094"/>
    <w:rsid w:val="00386412"/>
    <w:rsid w:val="003870C2"/>
    <w:rsid w:val="00387595"/>
    <w:rsid w:val="00387A83"/>
    <w:rsid w:val="00387F2D"/>
    <w:rsid w:val="00390FED"/>
    <w:rsid w:val="003917D3"/>
    <w:rsid w:val="00392811"/>
    <w:rsid w:val="003928BC"/>
    <w:rsid w:val="00392A42"/>
    <w:rsid w:val="003938B8"/>
    <w:rsid w:val="0039465D"/>
    <w:rsid w:val="0039517C"/>
    <w:rsid w:val="003958B4"/>
    <w:rsid w:val="003964F4"/>
    <w:rsid w:val="003A0346"/>
    <w:rsid w:val="003A087C"/>
    <w:rsid w:val="003A1B2D"/>
    <w:rsid w:val="003A20F0"/>
    <w:rsid w:val="003A2561"/>
    <w:rsid w:val="003A3BB5"/>
    <w:rsid w:val="003A46E3"/>
    <w:rsid w:val="003A4B66"/>
    <w:rsid w:val="003A5117"/>
    <w:rsid w:val="003A5B5D"/>
    <w:rsid w:val="003A60B7"/>
    <w:rsid w:val="003A628E"/>
    <w:rsid w:val="003A6CC9"/>
    <w:rsid w:val="003A7ACF"/>
    <w:rsid w:val="003A7E5E"/>
    <w:rsid w:val="003A7F42"/>
    <w:rsid w:val="003B0183"/>
    <w:rsid w:val="003B0518"/>
    <w:rsid w:val="003B0F34"/>
    <w:rsid w:val="003B17FC"/>
    <w:rsid w:val="003B2B6F"/>
    <w:rsid w:val="003B38D1"/>
    <w:rsid w:val="003B4BCA"/>
    <w:rsid w:val="003B6A6C"/>
    <w:rsid w:val="003C0051"/>
    <w:rsid w:val="003C0D90"/>
    <w:rsid w:val="003C12E7"/>
    <w:rsid w:val="003C22AF"/>
    <w:rsid w:val="003C2B58"/>
    <w:rsid w:val="003C2D4D"/>
    <w:rsid w:val="003C30B4"/>
    <w:rsid w:val="003C3D61"/>
    <w:rsid w:val="003C41E9"/>
    <w:rsid w:val="003C4A61"/>
    <w:rsid w:val="003C5499"/>
    <w:rsid w:val="003C58E0"/>
    <w:rsid w:val="003C5F24"/>
    <w:rsid w:val="003C5F4E"/>
    <w:rsid w:val="003C60B7"/>
    <w:rsid w:val="003C6809"/>
    <w:rsid w:val="003C6B5E"/>
    <w:rsid w:val="003C7BFD"/>
    <w:rsid w:val="003D01F6"/>
    <w:rsid w:val="003D34FB"/>
    <w:rsid w:val="003D3B22"/>
    <w:rsid w:val="003D3B8A"/>
    <w:rsid w:val="003D4115"/>
    <w:rsid w:val="003D4817"/>
    <w:rsid w:val="003D54F8"/>
    <w:rsid w:val="003D5E25"/>
    <w:rsid w:val="003D7911"/>
    <w:rsid w:val="003D7AD7"/>
    <w:rsid w:val="003E1585"/>
    <w:rsid w:val="003E17DB"/>
    <w:rsid w:val="003E1B05"/>
    <w:rsid w:val="003E1E7D"/>
    <w:rsid w:val="003E230F"/>
    <w:rsid w:val="003E23DF"/>
    <w:rsid w:val="003E754F"/>
    <w:rsid w:val="003F1441"/>
    <w:rsid w:val="003F4293"/>
    <w:rsid w:val="003F4C8D"/>
    <w:rsid w:val="003F4F5E"/>
    <w:rsid w:val="003F4FE7"/>
    <w:rsid w:val="003F68ED"/>
    <w:rsid w:val="00400398"/>
    <w:rsid w:val="00400906"/>
    <w:rsid w:val="00400AB8"/>
    <w:rsid w:val="00400F1C"/>
    <w:rsid w:val="0040172B"/>
    <w:rsid w:val="0040195D"/>
    <w:rsid w:val="00401C37"/>
    <w:rsid w:val="004026AC"/>
    <w:rsid w:val="00403B1F"/>
    <w:rsid w:val="00403DDF"/>
    <w:rsid w:val="00404382"/>
    <w:rsid w:val="00411333"/>
    <w:rsid w:val="00411D0E"/>
    <w:rsid w:val="00412052"/>
    <w:rsid w:val="0041232A"/>
    <w:rsid w:val="00412449"/>
    <w:rsid w:val="00412D23"/>
    <w:rsid w:val="00413000"/>
    <w:rsid w:val="00413CF3"/>
    <w:rsid w:val="00414B88"/>
    <w:rsid w:val="00414FBB"/>
    <w:rsid w:val="00416162"/>
    <w:rsid w:val="004177B3"/>
    <w:rsid w:val="004203F3"/>
    <w:rsid w:val="004209F0"/>
    <w:rsid w:val="00420F49"/>
    <w:rsid w:val="0042193C"/>
    <w:rsid w:val="00421C5B"/>
    <w:rsid w:val="004230F6"/>
    <w:rsid w:val="00423278"/>
    <w:rsid w:val="00423699"/>
    <w:rsid w:val="00424284"/>
    <w:rsid w:val="00425810"/>
    <w:rsid w:val="00425839"/>
    <w:rsid w:val="0042590E"/>
    <w:rsid w:val="00426535"/>
    <w:rsid w:val="00426590"/>
    <w:rsid w:val="00426968"/>
    <w:rsid w:val="00426DA0"/>
    <w:rsid w:val="00427AA9"/>
    <w:rsid w:val="00427BB8"/>
    <w:rsid w:val="004306BB"/>
    <w:rsid w:val="00431A8F"/>
    <w:rsid w:val="00432259"/>
    <w:rsid w:val="00432332"/>
    <w:rsid w:val="00432456"/>
    <w:rsid w:val="0043297A"/>
    <w:rsid w:val="0043342B"/>
    <w:rsid w:val="00435066"/>
    <w:rsid w:val="00436ADE"/>
    <w:rsid w:val="004370E2"/>
    <w:rsid w:val="00437F65"/>
    <w:rsid w:val="00440C5A"/>
    <w:rsid w:val="00440DFD"/>
    <w:rsid w:val="00441463"/>
    <w:rsid w:val="0044147F"/>
    <w:rsid w:val="00441BE7"/>
    <w:rsid w:val="004434FB"/>
    <w:rsid w:val="00443958"/>
    <w:rsid w:val="00443AA3"/>
    <w:rsid w:val="0044449D"/>
    <w:rsid w:val="00444671"/>
    <w:rsid w:val="00444777"/>
    <w:rsid w:val="00444DE5"/>
    <w:rsid w:val="004479FF"/>
    <w:rsid w:val="004507EC"/>
    <w:rsid w:val="00451B91"/>
    <w:rsid w:val="00451BA9"/>
    <w:rsid w:val="004532C4"/>
    <w:rsid w:val="00453B3A"/>
    <w:rsid w:val="0045434B"/>
    <w:rsid w:val="00454DA1"/>
    <w:rsid w:val="00456390"/>
    <w:rsid w:val="00456460"/>
    <w:rsid w:val="00460884"/>
    <w:rsid w:val="00460EAC"/>
    <w:rsid w:val="00460FEA"/>
    <w:rsid w:val="0046436E"/>
    <w:rsid w:val="00464EFA"/>
    <w:rsid w:val="00466133"/>
    <w:rsid w:val="00466626"/>
    <w:rsid w:val="0046684C"/>
    <w:rsid w:val="00466960"/>
    <w:rsid w:val="00466D99"/>
    <w:rsid w:val="00470106"/>
    <w:rsid w:val="004709C5"/>
    <w:rsid w:val="00470F69"/>
    <w:rsid w:val="004719C0"/>
    <w:rsid w:val="004734B7"/>
    <w:rsid w:val="00473729"/>
    <w:rsid w:val="00474154"/>
    <w:rsid w:val="004743E9"/>
    <w:rsid w:val="00474A2C"/>
    <w:rsid w:val="004755E0"/>
    <w:rsid w:val="00475AB5"/>
    <w:rsid w:val="004763E1"/>
    <w:rsid w:val="00476DD7"/>
    <w:rsid w:val="0048000E"/>
    <w:rsid w:val="00480466"/>
    <w:rsid w:val="004807BF"/>
    <w:rsid w:val="00481317"/>
    <w:rsid w:val="004816B1"/>
    <w:rsid w:val="00481B88"/>
    <w:rsid w:val="00482578"/>
    <w:rsid w:val="004847BC"/>
    <w:rsid w:val="00485283"/>
    <w:rsid w:val="004856BA"/>
    <w:rsid w:val="00485B4F"/>
    <w:rsid w:val="004862D1"/>
    <w:rsid w:val="00486E69"/>
    <w:rsid w:val="004870BE"/>
    <w:rsid w:val="0048710A"/>
    <w:rsid w:val="00491E49"/>
    <w:rsid w:val="00492052"/>
    <w:rsid w:val="004929CC"/>
    <w:rsid w:val="004931FA"/>
    <w:rsid w:val="0049336E"/>
    <w:rsid w:val="00493A40"/>
    <w:rsid w:val="004957A7"/>
    <w:rsid w:val="00497308"/>
    <w:rsid w:val="00497789"/>
    <w:rsid w:val="004A1615"/>
    <w:rsid w:val="004A20A8"/>
    <w:rsid w:val="004A218E"/>
    <w:rsid w:val="004A2615"/>
    <w:rsid w:val="004A377D"/>
    <w:rsid w:val="004A427A"/>
    <w:rsid w:val="004A4328"/>
    <w:rsid w:val="004A5BC0"/>
    <w:rsid w:val="004A62AF"/>
    <w:rsid w:val="004A74F7"/>
    <w:rsid w:val="004A7E1E"/>
    <w:rsid w:val="004B0AB8"/>
    <w:rsid w:val="004B24DE"/>
    <w:rsid w:val="004B2B19"/>
    <w:rsid w:val="004B2D5A"/>
    <w:rsid w:val="004B385A"/>
    <w:rsid w:val="004B3C96"/>
    <w:rsid w:val="004B3F8A"/>
    <w:rsid w:val="004B473B"/>
    <w:rsid w:val="004B586F"/>
    <w:rsid w:val="004B5AEE"/>
    <w:rsid w:val="004B70C3"/>
    <w:rsid w:val="004C080D"/>
    <w:rsid w:val="004C2928"/>
    <w:rsid w:val="004C29CF"/>
    <w:rsid w:val="004C2AF8"/>
    <w:rsid w:val="004C4137"/>
    <w:rsid w:val="004C4B30"/>
    <w:rsid w:val="004C50A6"/>
    <w:rsid w:val="004C528F"/>
    <w:rsid w:val="004C6344"/>
    <w:rsid w:val="004C7A8A"/>
    <w:rsid w:val="004D0366"/>
    <w:rsid w:val="004D053E"/>
    <w:rsid w:val="004D071B"/>
    <w:rsid w:val="004D08A7"/>
    <w:rsid w:val="004D1048"/>
    <w:rsid w:val="004D2362"/>
    <w:rsid w:val="004D293D"/>
    <w:rsid w:val="004D3A9D"/>
    <w:rsid w:val="004D4C8D"/>
    <w:rsid w:val="004D5561"/>
    <w:rsid w:val="004D5672"/>
    <w:rsid w:val="004D68DF"/>
    <w:rsid w:val="004D68F8"/>
    <w:rsid w:val="004D783A"/>
    <w:rsid w:val="004D7979"/>
    <w:rsid w:val="004E1471"/>
    <w:rsid w:val="004E24AC"/>
    <w:rsid w:val="004E32A7"/>
    <w:rsid w:val="004E3D28"/>
    <w:rsid w:val="004E3DA3"/>
    <w:rsid w:val="004E43C7"/>
    <w:rsid w:val="004E4504"/>
    <w:rsid w:val="004E473F"/>
    <w:rsid w:val="004E592F"/>
    <w:rsid w:val="004E63AF"/>
    <w:rsid w:val="004E7399"/>
    <w:rsid w:val="004E755C"/>
    <w:rsid w:val="004F057D"/>
    <w:rsid w:val="004F0E67"/>
    <w:rsid w:val="004F22BF"/>
    <w:rsid w:val="004F366F"/>
    <w:rsid w:val="004F3D19"/>
    <w:rsid w:val="004F3DA4"/>
    <w:rsid w:val="004F3EC4"/>
    <w:rsid w:val="004F4198"/>
    <w:rsid w:val="004F44FE"/>
    <w:rsid w:val="004F4AB0"/>
    <w:rsid w:val="004F5874"/>
    <w:rsid w:val="004F63D0"/>
    <w:rsid w:val="004F6B2A"/>
    <w:rsid w:val="004F6FCB"/>
    <w:rsid w:val="00500C98"/>
    <w:rsid w:val="00501F4C"/>
    <w:rsid w:val="005022EF"/>
    <w:rsid w:val="00504DFB"/>
    <w:rsid w:val="005054AB"/>
    <w:rsid w:val="005056D6"/>
    <w:rsid w:val="00506453"/>
    <w:rsid w:val="00506F9D"/>
    <w:rsid w:val="005070B6"/>
    <w:rsid w:val="005071E9"/>
    <w:rsid w:val="005074B2"/>
    <w:rsid w:val="005078DA"/>
    <w:rsid w:val="00507F4D"/>
    <w:rsid w:val="0051116C"/>
    <w:rsid w:val="00511AEB"/>
    <w:rsid w:val="005120B1"/>
    <w:rsid w:val="00512A47"/>
    <w:rsid w:val="00512FD0"/>
    <w:rsid w:val="0051393F"/>
    <w:rsid w:val="00514244"/>
    <w:rsid w:val="0051426C"/>
    <w:rsid w:val="005145C1"/>
    <w:rsid w:val="00514797"/>
    <w:rsid w:val="00514A72"/>
    <w:rsid w:val="00514D81"/>
    <w:rsid w:val="00515FF4"/>
    <w:rsid w:val="00516F66"/>
    <w:rsid w:val="00516F6E"/>
    <w:rsid w:val="00517E69"/>
    <w:rsid w:val="0052039C"/>
    <w:rsid w:val="005205E0"/>
    <w:rsid w:val="00521D6A"/>
    <w:rsid w:val="00523923"/>
    <w:rsid w:val="005239DA"/>
    <w:rsid w:val="00523D7A"/>
    <w:rsid w:val="00525886"/>
    <w:rsid w:val="00526239"/>
    <w:rsid w:val="00526E6D"/>
    <w:rsid w:val="0052707C"/>
    <w:rsid w:val="00527C36"/>
    <w:rsid w:val="00531783"/>
    <w:rsid w:val="00531C68"/>
    <w:rsid w:val="00532119"/>
    <w:rsid w:val="00533362"/>
    <w:rsid w:val="005335F3"/>
    <w:rsid w:val="00533F32"/>
    <w:rsid w:val="00534104"/>
    <w:rsid w:val="00534B52"/>
    <w:rsid w:val="00535EE7"/>
    <w:rsid w:val="0053687D"/>
    <w:rsid w:val="0054042C"/>
    <w:rsid w:val="0054250C"/>
    <w:rsid w:val="00542855"/>
    <w:rsid w:val="00543C38"/>
    <w:rsid w:val="00543D2D"/>
    <w:rsid w:val="00544D38"/>
    <w:rsid w:val="00545151"/>
    <w:rsid w:val="0054564F"/>
    <w:rsid w:val="00545A3D"/>
    <w:rsid w:val="00545FFE"/>
    <w:rsid w:val="00546DBB"/>
    <w:rsid w:val="005479B3"/>
    <w:rsid w:val="00551682"/>
    <w:rsid w:val="005519C0"/>
    <w:rsid w:val="00552C8E"/>
    <w:rsid w:val="00552EA8"/>
    <w:rsid w:val="005536A3"/>
    <w:rsid w:val="00553918"/>
    <w:rsid w:val="005547BA"/>
    <w:rsid w:val="00554B6E"/>
    <w:rsid w:val="0055542A"/>
    <w:rsid w:val="00555E87"/>
    <w:rsid w:val="005563F6"/>
    <w:rsid w:val="0055678F"/>
    <w:rsid w:val="00557CDF"/>
    <w:rsid w:val="00560DCA"/>
    <w:rsid w:val="0056114B"/>
    <w:rsid w:val="00561A5B"/>
    <w:rsid w:val="005628D1"/>
    <w:rsid w:val="00562AA8"/>
    <w:rsid w:val="00563785"/>
    <w:rsid w:val="00563967"/>
    <w:rsid w:val="00564C3D"/>
    <w:rsid w:val="00566498"/>
    <w:rsid w:val="00566B16"/>
    <w:rsid w:val="00566DAB"/>
    <w:rsid w:val="00567EED"/>
    <w:rsid w:val="0057010F"/>
    <w:rsid w:val="0057074C"/>
    <w:rsid w:val="005723E3"/>
    <w:rsid w:val="00572662"/>
    <w:rsid w:val="0057366B"/>
    <w:rsid w:val="00573F64"/>
    <w:rsid w:val="00573FBF"/>
    <w:rsid w:val="00574F49"/>
    <w:rsid w:val="00574FF3"/>
    <w:rsid w:val="00580B25"/>
    <w:rsid w:val="00582517"/>
    <w:rsid w:val="00582538"/>
    <w:rsid w:val="005837CE"/>
    <w:rsid w:val="005838EA"/>
    <w:rsid w:val="005839F5"/>
    <w:rsid w:val="00584313"/>
    <w:rsid w:val="005848DE"/>
    <w:rsid w:val="00585224"/>
    <w:rsid w:val="00585EE1"/>
    <w:rsid w:val="0058788E"/>
    <w:rsid w:val="0058797C"/>
    <w:rsid w:val="00590C0E"/>
    <w:rsid w:val="00590C5B"/>
    <w:rsid w:val="00591319"/>
    <w:rsid w:val="00592652"/>
    <w:rsid w:val="005927C8"/>
    <w:rsid w:val="005928B4"/>
    <w:rsid w:val="00593567"/>
    <w:rsid w:val="005939E6"/>
    <w:rsid w:val="0059416B"/>
    <w:rsid w:val="0059527D"/>
    <w:rsid w:val="005970D6"/>
    <w:rsid w:val="00597631"/>
    <w:rsid w:val="005A4227"/>
    <w:rsid w:val="005A4994"/>
    <w:rsid w:val="005A4F2A"/>
    <w:rsid w:val="005A58FC"/>
    <w:rsid w:val="005A6874"/>
    <w:rsid w:val="005B03B4"/>
    <w:rsid w:val="005B059E"/>
    <w:rsid w:val="005B115B"/>
    <w:rsid w:val="005B229B"/>
    <w:rsid w:val="005B2A66"/>
    <w:rsid w:val="005B3518"/>
    <w:rsid w:val="005B422C"/>
    <w:rsid w:val="005B592E"/>
    <w:rsid w:val="005B5A4B"/>
    <w:rsid w:val="005B5F3B"/>
    <w:rsid w:val="005B663C"/>
    <w:rsid w:val="005B6A99"/>
    <w:rsid w:val="005B7171"/>
    <w:rsid w:val="005C0D08"/>
    <w:rsid w:val="005C1C6C"/>
    <w:rsid w:val="005C236D"/>
    <w:rsid w:val="005C2618"/>
    <w:rsid w:val="005C4794"/>
    <w:rsid w:val="005C5130"/>
    <w:rsid w:val="005C5362"/>
    <w:rsid w:val="005C56AE"/>
    <w:rsid w:val="005C7449"/>
    <w:rsid w:val="005C7E91"/>
    <w:rsid w:val="005D035A"/>
    <w:rsid w:val="005D045C"/>
    <w:rsid w:val="005D08C6"/>
    <w:rsid w:val="005D1519"/>
    <w:rsid w:val="005D1773"/>
    <w:rsid w:val="005D1B54"/>
    <w:rsid w:val="005D1B9D"/>
    <w:rsid w:val="005D1BF8"/>
    <w:rsid w:val="005D1CDC"/>
    <w:rsid w:val="005D23D5"/>
    <w:rsid w:val="005D5968"/>
    <w:rsid w:val="005D5BA6"/>
    <w:rsid w:val="005D5C21"/>
    <w:rsid w:val="005D5E11"/>
    <w:rsid w:val="005D6C21"/>
    <w:rsid w:val="005D715C"/>
    <w:rsid w:val="005E2E62"/>
    <w:rsid w:val="005E6D99"/>
    <w:rsid w:val="005E724E"/>
    <w:rsid w:val="005F1079"/>
    <w:rsid w:val="005F19FB"/>
    <w:rsid w:val="005F1F17"/>
    <w:rsid w:val="005F2141"/>
    <w:rsid w:val="005F23BD"/>
    <w:rsid w:val="005F293C"/>
    <w:rsid w:val="005F2ADD"/>
    <w:rsid w:val="005F2C49"/>
    <w:rsid w:val="005F38AA"/>
    <w:rsid w:val="005F3B29"/>
    <w:rsid w:val="005F4554"/>
    <w:rsid w:val="005F62F9"/>
    <w:rsid w:val="005F6EEE"/>
    <w:rsid w:val="005F7C99"/>
    <w:rsid w:val="006013EB"/>
    <w:rsid w:val="006014E5"/>
    <w:rsid w:val="00602B6F"/>
    <w:rsid w:val="00603602"/>
    <w:rsid w:val="0060479E"/>
    <w:rsid w:val="00604A30"/>
    <w:rsid w:val="00604BE7"/>
    <w:rsid w:val="00604F91"/>
    <w:rsid w:val="00605514"/>
    <w:rsid w:val="00606A74"/>
    <w:rsid w:val="006072D3"/>
    <w:rsid w:val="0060790C"/>
    <w:rsid w:val="0061084E"/>
    <w:rsid w:val="00611A37"/>
    <w:rsid w:val="00612EDD"/>
    <w:rsid w:val="006139FC"/>
    <w:rsid w:val="00614AEA"/>
    <w:rsid w:val="00615CF8"/>
    <w:rsid w:val="00616AED"/>
    <w:rsid w:val="00617F82"/>
    <w:rsid w:val="0062255D"/>
    <w:rsid w:val="00623412"/>
    <w:rsid w:val="006241E7"/>
    <w:rsid w:val="00624766"/>
    <w:rsid w:val="00625373"/>
    <w:rsid w:val="006258BA"/>
    <w:rsid w:val="0062657F"/>
    <w:rsid w:val="00626C70"/>
    <w:rsid w:val="006276CE"/>
    <w:rsid w:val="00627879"/>
    <w:rsid w:val="006307D5"/>
    <w:rsid w:val="00632606"/>
    <w:rsid w:val="006326CF"/>
    <w:rsid w:val="00632A4F"/>
    <w:rsid w:val="00632B56"/>
    <w:rsid w:val="00633C43"/>
    <w:rsid w:val="006347B1"/>
    <w:rsid w:val="0063499A"/>
    <w:rsid w:val="00634F99"/>
    <w:rsid w:val="006351E3"/>
    <w:rsid w:val="0063550F"/>
    <w:rsid w:val="006357EF"/>
    <w:rsid w:val="006359B6"/>
    <w:rsid w:val="0063782B"/>
    <w:rsid w:val="00637C4E"/>
    <w:rsid w:val="00637C5B"/>
    <w:rsid w:val="00640A18"/>
    <w:rsid w:val="006418DB"/>
    <w:rsid w:val="00641C29"/>
    <w:rsid w:val="00641FD1"/>
    <w:rsid w:val="00642013"/>
    <w:rsid w:val="00644236"/>
    <w:rsid w:val="00645147"/>
    <w:rsid w:val="00645614"/>
    <w:rsid w:val="00645A55"/>
    <w:rsid w:val="00646DED"/>
    <w:rsid w:val="00646FC5"/>
    <w:rsid w:val="006471E5"/>
    <w:rsid w:val="00647221"/>
    <w:rsid w:val="006475A0"/>
    <w:rsid w:val="00650111"/>
    <w:rsid w:val="00650AB0"/>
    <w:rsid w:val="006520D5"/>
    <w:rsid w:val="00652946"/>
    <w:rsid w:val="00653285"/>
    <w:rsid w:val="0065384B"/>
    <w:rsid w:val="0065411A"/>
    <w:rsid w:val="00654571"/>
    <w:rsid w:val="00656225"/>
    <w:rsid w:val="00656E87"/>
    <w:rsid w:val="006572E8"/>
    <w:rsid w:val="00661061"/>
    <w:rsid w:val="006614FE"/>
    <w:rsid w:val="00662E85"/>
    <w:rsid w:val="00663DE5"/>
    <w:rsid w:val="00664C8E"/>
    <w:rsid w:val="00664F3F"/>
    <w:rsid w:val="006658C6"/>
    <w:rsid w:val="0066605E"/>
    <w:rsid w:val="006662D6"/>
    <w:rsid w:val="0066648C"/>
    <w:rsid w:val="006669C8"/>
    <w:rsid w:val="006670B0"/>
    <w:rsid w:val="0066774B"/>
    <w:rsid w:val="00667B64"/>
    <w:rsid w:val="00670086"/>
    <w:rsid w:val="00670A3D"/>
    <w:rsid w:val="00671350"/>
    <w:rsid w:val="00671583"/>
    <w:rsid w:val="00671D3B"/>
    <w:rsid w:val="00671DAD"/>
    <w:rsid w:val="006727A2"/>
    <w:rsid w:val="00674801"/>
    <w:rsid w:val="006749D9"/>
    <w:rsid w:val="00674C8F"/>
    <w:rsid w:val="00676BF5"/>
    <w:rsid w:val="00677637"/>
    <w:rsid w:val="0068084D"/>
    <w:rsid w:val="00681CA7"/>
    <w:rsid w:val="00681FD0"/>
    <w:rsid w:val="00682C5D"/>
    <w:rsid w:val="00682E57"/>
    <w:rsid w:val="00683693"/>
    <w:rsid w:val="00683C52"/>
    <w:rsid w:val="00683D54"/>
    <w:rsid w:val="0068448C"/>
    <w:rsid w:val="00684A5B"/>
    <w:rsid w:val="00684F36"/>
    <w:rsid w:val="00684FF0"/>
    <w:rsid w:val="0068517A"/>
    <w:rsid w:val="0068542F"/>
    <w:rsid w:val="00686BD2"/>
    <w:rsid w:val="0068759F"/>
    <w:rsid w:val="006877A0"/>
    <w:rsid w:val="00687F10"/>
    <w:rsid w:val="00690EBC"/>
    <w:rsid w:val="00692FF5"/>
    <w:rsid w:val="0069373B"/>
    <w:rsid w:val="006942F8"/>
    <w:rsid w:val="00694453"/>
    <w:rsid w:val="00694967"/>
    <w:rsid w:val="006954DE"/>
    <w:rsid w:val="00695F41"/>
    <w:rsid w:val="006969A3"/>
    <w:rsid w:val="00696AE7"/>
    <w:rsid w:val="00697122"/>
    <w:rsid w:val="006A021B"/>
    <w:rsid w:val="006A06E6"/>
    <w:rsid w:val="006A0B81"/>
    <w:rsid w:val="006A1136"/>
    <w:rsid w:val="006A171F"/>
    <w:rsid w:val="006A1F71"/>
    <w:rsid w:val="006A2AE2"/>
    <w:rsid w:val="006A2AE8"/>
    <w:rsid w:val="006A31A5"/>
    <w:rsid w:val="006A35D0"/>
    <w:rsid w:val="006A3626"/>
    <w:rsid w:val="006A3A0A"/>
    <w:rsid w:val="006A3A5F"/>
    <w:rsid w:val="006A4946"/>
    <w:rsid w:val="006A5496"/>
    <w:rsid w:val="006A6043"/>
    <w:rsid w:val="006A6EE4"/>
    <w:rsid w:val="006A7522"/>
    <w:rsid w:val="006A7E86"/>
    <w:rsid w:val="006B1441"/>
    <w:rsid w:val="006B22F5"/>
    <w:rsid w:val="006B48BD"/>
    <w:rsid w:val="006B5D3A"/>
    <w:rsid w:val="006B5DDA"/>
    <w:rsid w:val="006B6A81"/>
    <w:rsid w:val="006B757E"/>
    <w:rsid w:val="006B7D04"/>
    <w:rsid w:val="006C0A6F"/>
    <w:rsid w:val="006C26A8"/>
    <w:rsid w:val="006C26E4"/>
    <w:rsid w:val="006C429C"/>
    <w:rsid w:val="006C583C"/>
    <w:rsid w:val="006C5B3D"/>
    <w:rsid w:val="006D0556"/>
    <w:rsid w:val="006D3088"/>
    <w:rsid w:val="006D5D44"/>
    <w:rsid w:val="006D6E96"/>
    <w:rsid w:val="006D74FA"/>
    <w:rsid w:val="006D7E3A"/>
    <w:rsid w:val="006E0B26"/>
    <w:rsid w:val="006E0BC4"/>
    <w:rsid w:val="006E118A"/>
    <w:rsid w:val="006E1383"/>
    <w:rsid w:val="006E19D3"/>
    <w:rsid w:val="006E4014"/>
    <w:rsid w:val="006E4120"/>
    <w:rsid w:val="006E41FB"/>
    <w:rsid w:val="006E4CD7"/>
    <w:rsid w:val="006E4DFE"/>
    <w:rsid w:val="006E5E97"/>
    <w:rsid w:val="006E75A5"/>
    <w:rsid w:val="006E7D8D"/>
    <w:rsid w:val="006F1031"/>
    <w:rsid w:val="006F21FB"/>
    <w:rsid w:val="006F328B"/>
    <w:rsid w:val="006F3B5B"/>
    <w:rsid w:val="006F3F78"/>
    <w:rsid w:val="006F4FCC"/>
    <w:rsid w:val="006F5886"/>
    <w:rsid w:val="006F627D"/>
    <w:rsid w:val="006F7C87"/>
    <w:rsid w:val="00701182"/>
    <w:rsid w:val="007019B3"/>
    <w:rsid w:val="00701BF4"/>
    <w:rsid w:val="0070376B"/>
    <w:rsid w:val="00703DAC"/>
    <w:rsid w:val="00704D29"/>
    <w:rsid w:val="0070734A"/>
    <w:rsid w:val="00707734"/>
    <w:rsid w:val="00707B7C"/>
    <w:rsid w:val="00707E19"/>
    <w:rsid w:val="00710BE6"/>
    <w:rsid w:val="00712643"/>
    <w:rsid w:val="00712F7C"/>
    <w:rsid w:val="00714C0D"/>
    <w:rsid w:val="00714F3B"/>
    <w:rsid w:val="00715747"/>
    <w:rsid w:val="00716AC0"/>
    <w:rsid w:val="007170A1"/>
    <w:rsid w:val="00720533"/>
    <w:rsid w:val="007208FC"/>
    <w:rsid w:val="007218F5"/>
    <w:rsid w:val="00721A36"/>
    <w:rsid w:val="00721E9E"/>
    <w:rsid w:val="0072245F"/>
    <w:rsid w:val="00722865"/>
    <w:rsid w:val="0072328A"/>
    <w:rsid w:val="0072374A"/>
    <w:rsid w:val="00723BC7"/>
    <w:rsid w:val="007246CB"/>
    <w:rsid w:val="0072584D"/>
    <w:rsid w:val="00726CBB"/>
    <w:rsid w:val="00727151"/>
    <w:rsid w:val="00727E84"/>
    <w:rsid w:val="0073048D"/>
    <w:rsid w:val="00730AD9"/>
    <w:rsid w:val="00730C52"/>
    <w:rsid w:val="007322D5"/>
    <w:rsid w:val="00733A68"/>
    <w:rsid w:val="0073412A"/>
    <w:rsid w:val="00734E97"/>
    <w:rsid w:val="00736F21"/>
    <w:rsid w:val="007371DA"/>
    <w:rsid w:val="007377B5"/>
    <w:rsid w:val="00741FA6"/>
    <w:rsid w:val="00742550"/>
    <w:rsid w:val="00742754"/>
    <w:rsid w:val="00742B06"/>
    <w:rsid w:val="00743BA3"/>
    <w:rsid w:val="007440FD"/>
    <w:rsid w:val="00745AB6"/>
    <w:rsid w:val="00746351"/>
    <w:rsid w:val="00746474"/>
    <w:rsid w:val="00746CC2"/>
    <w:rsid w:val="00747130"/>
    <w:rsid w:val="007506F6"/>
    <w:rsid w:val="00750719"/>
    <w:rsid w:val="0075374D"/>
    <w:rsid w:val="007539F9"/>
    <w:rsid w:val="00754D25"/>
    <w:rsid w:val="007553AC"/>
    <w:rsid w:val="00756CD0"/>
    <w:rsid w:val="00760323"/>
    <w:rsid w:val="007606C5"/>
    <w:rsid w:val="007609CC"/>
    <w:rsid w:val="00762388"/>
    <w:rsid w:val="0076365E"/>
    <w:rsid w:val="00765600"/>
    <w:rsid w:val="007657E9"/>
    <w:rsid w:val="0076634A"/>
    <w:rsid w:val="00771834"/>
    <w:rsid w:val="00771999"/>
    <w:rsid w:val="00772297"/>
    <w:rsid w:val="0077286B"/>
    <w:rsid w:val="007750A9"/>
    <w:rsid w:val="0077556E"/>
    <w:rsid w:val="00777721"/>
    <w:rsid w:val="00781079"/>
    <w:rsid w:val="00781D5D"/>
    <w:rsid w:val="00781E6D"/>
    <w:rsid w:val="00782164"/>
    <w:rsid w:val="00782869"/>
    <w:rsid w:val="007844ED"/>
    <w:rsid w:val="00784EC4"/>
    <w:rsid w:val="007854B3"/>
    <w:rsid w:val="00785718"/>
    <w:rsid w:val="0078740E"/>
    <w:rsid w:val="0078775E"/>
    <w:rsid w:val="00790567"/>
    <w:rsid w:val="0079087C"/>
    <w:rsid w:val="00791460"/>
    <w:rsid w:val="00791C9F"/>
    <w:rsid w:val="00792234"/>
    <w:rsid w:val="00792AAB"/>
    <w:rsid w:val="007939F1"/>
    <w:rsid w:val="00793A6B"/>
    <w:rsid w:val="00793B47"/>
    <w:rsid w:val="007956CA"/>
    <w:rsid w:val="00796730"/>
    <w:rsid w:val="0079744F"/>
    <w:rsid w:val="00797EF1"/>
    <w:rsid w:val="007A0C89"/>
    <w:rsid w:val="007A1C94"/>
    <w:rsid w:val="007A1D0C"/>
    <w:rsid w:val="007A286E"/>
    <w:rsid w:val="007A2972"/>
    <w:rsid w:val="007A2A7B"/>
    <w:rsid w:val="007A2A9C"/>
    <w:rsid w:val="007A2BA8"/>
    <w:rsid w:val="007A2C38"/>
    <w:rsid w:val="007A5395"/>
    <w:rsid w:val="007A545B"/>
    <w:rsid w:val="007A7262"/>
    <w:rsid w:val="007A760D"/>
    <w:rsid w:val="007A78C5"/>
    <w:rsid w:val="007B0844"/>
    <w:rsid w:val="007B0B4A"/>
    <w:rsid w:val="007B409E"/>
    <w:rsid w:val="007B454A"/>
    <w:rsid w:val="007C1912"/>
    <w:rsid w:val="007C1960"/>
    <w:rsid w:val="007C19D8"/>
    <w:rsid w:val="007C27E4"/>
    <w:rsid w:val="007C37FD"/>
    <w:rsid w:val="007C4CA7"/>
    <w:rsid w:val="007C4E69"/>
    <w:rsid w:val="007C5FFF"/>
    <w:rsid w:val="007C66BD"/>
    <w:rsid w:val="007C738C"/>
    <w:rsid w:val="007C73D2"/>
    <w:rsid w:val="007D05A7"/>
    <w:rsid w:val="007D1244"/>
    <w:rsid w:val="007D1408"/>
    <w:rsid w:val="007D2149"/>
    <w:rsid w:val="007D2CC7"/>
    <w:rsid w:val="007D4925"/>
    <w:rsid w:val="007D4971"/>
    <w:rsid w:val="007D56C8"/>
    <w:rsid w:val="007E0274"/>
    <w:rsid w:val="007E073E"/>
    <w:rsid w:val="007E2ECD"/>
    <w:rsid w:val="007E37E9"/>
    <w:rsid w:val="007E3B0F"/>
    <w:rsid w:val="007E3FF7"/>
    <w:rsid w:val="007E4211"/>
    <w:rsid w:val="007E48F5"/>
    <w:rsid w:val="007E5406"/>
    <w:rsid w:val="007E63FA"/>
    <w:rsid w:val="007E6A7E"/>
    <w:rsid w:val="007E6D0D"/>
    <w:rsid w:val="007E6E39"/>
    <w:rsid w:val="007E72D4"/>
    <w:rsid w:val="007F0C8A"/>
    <w:rsid w:val="007F0EF7"/>
    <w:rsid w:val="007F0F50"/>
    <w:rsid w:val="007F0F54"/>
    <w:rsid w:val="007F11AB"/>
    <w:rsid w:val="007F12F2"/>
    <w:rsid w:val="007F1B01"/>
    <w:rsid w:val="007F1B70"/>
    <w:rsid w:val="007F273A"/>
    <w:rsid w:val="007F27AA"/>
    <w:rsid w:val="007F298B"/>
    <w:rsid w:val="007F2AC6"/>
    <w:rsid w:val="007F2EBD"/>
    <w:rsid w:val="007F2F2E"/>
    <w:rsid w:val="007F36E0"/>
    <w:rsid w:val="007F3CC9"/>
    <w:rsid w:val="007F4820"/>
    <w:rsid w:val="007F4C82"/>
    <w:rsid w:val="007F5262"/>
    <w:rsid w:val="007F55D8"/>
    <w:rsid w:val="007F746E"/>
    <w:rsid w:val="007F7E44"/>
    <w:rsid w:val="008005ED"/>
    <w:rsid w:val="00803E3B"/>
    <w:rsid w:val="008067D5"/>
    <w:rsid w:val="00806F90"/>
    <w:rsid w:val="008076DA"/>
    <w:rsid w:val="00811355"/>
    <w:rsid w:val="008128C5"/>
    <w:rsid w:val="0081291E"/>
    <w:rsid w:val="00812B81"/>
    <w:rsid w:val="008143CB"/>
    <w:rsid w:val="008148F3"/>
    <w:rsid w:val="008167E3"/>
    <w:rsid w:val="00820B13"/>
    <w:rsid w:val="00820D8A"/>
    <w:rsid w:val="00821464"/>
    <w:rsid w:val="00821834"/>
    <w:rsid w:val="008227C0"/>
    <w:rsid w:val="00822B81"/>
    <w:rsid w:val="00823CA1"/>
    <w:rsid w:val="00823D4B"/>
    <w:rsid w:val="00824348"/>
    <w:rsid w:val="00824BFF"/>
    <w:rsid w:val="00825E68"/>
    <w:rsid w:val="00826C74"/>
    <w:rsid w:val="008302EB"/>
    <w:rsid w:val="0083147F"/>
    <w:rsid w:val="008323C0"/>
    <w:rsid w:val="008324BA"/>
    <w:rsid w:val="00832B62"/>
    <w:rsid w:val="008331B2"/>
    <w:rsid w:val="00833F85"/>
    <w:rsid w:val="00833FBB"/>
    <w:rsid w:val="00834C6A"/>
    <w:rsid w:val="008357CB"/>
    <w:rsid w:val="008360BA"/>
    <w:rsid w:val="00836686"/>
    <w:rsid w:val="00836B58"/>
    <w:rsid w:val="00836EC1"/>
    <w:rsid w:val="00837AA1"/>
    <w:rsid w:val="00837B9B"/>
    <w:rsid w:val="008413DB"/>
    <w:rsid w:val="00842F61"/>
    <w:rsid w:val="00843192"/>
    <w:rsid w:val="008436C7"/>
    <w:rsid w:val="00845450"/>
    <w:rsid w:val="0084591A"/>
    <w:rsid w:val="00845922"/>
    <w:rsid w:val="008471B8"/>
    <w:rsid w:val="0085048F"/>
    <w:rsid w:val="008509C2"/>
    <w:rsid w:val="00850E76"/>
    <w:rsid w:val="008513B9"/>
    <w:rsid w:val="00852975"/>
    <w:rsid w:val="00853B76"/>
    <w:rsid w:val="00855522"/>
    <w:rsid w:val="00857716"/>
    <w:rsid w:val="00857D3D"/>
    <w:rsid w:val="00860F42"/>
    <w:rsid w:val="0086137C"/>
    <w:rsid w:val="00862563"/>
    <w:rsid w:val="0086305A"/>
    <w:rsid w:val="00863088"/>
    <w:rsid w:val="00863F1D"/>
    <w:rsid w:val="00864701"/>
    <w:rsid w:val="008647C7"/>
    <w:rsid w:val="008648F8"/>
    <w:rsid w:val="00864964"/>
    <w:rsid w:val="00864E59"/>
    <w:rsid w:val="008660C7"/>
    <w:rsid w:val="00867869"/>
    <w:rsid w:val="0086787D"/>
    <w:rsid w:val="0087029E"/>
    <w:rsid w:val="008702D3"/>
    <w:rsid w:val="00870A75"/>
    <w:rsid w:val="00871D3D"/>
    <w:rsid w:val="008720EB"/>
    <w:rsid w:val="008726D6"/>
    <w:rsid w:val="00872C90"/>
    <w:rsid w:val="00874056"/>
    <w:rsid w:val="00874ADE"/>
    <w:rsid w:val="00874B58"/>
    <w:rsid w:val="0087524F"/>
    <w:rsid w:val="00876034"/>
    <w:rsid w:val="00876BC2"/>
    <w:rsid w:val="00877929"/>
    <w:rsid w:val="008801A5"/>
    <w:rsid w:val="00880634"/>
    <w:rsid w:val="008811B0"/>
    <w:rsid w:val="008827E7"/>
    <w:rsid w:val="00883594"/>
    <w:rsid w:val="00883F9D"/>
    <w:rsid w:val="008850D4"/>
    <w:rsid w:val="008855D0"/>
    <w:rsid w:val="008857E2"/>
    <w:rsid w:val="00885E82"/>
    <w:rsid w:val="008860C6"/>
    <w:rsid w:val="0088712A"/>
    <w:rsid w:val="008871B0"/>
    <w:rsid w:val="008872D9"/>
    <w:rsid w:val="00887C79"/>
    <w:rsid w:val="00890078"/>
    <w:rsid w:val="00890088"/>
    <w:rsid w:val="00890331"/>
    <w:rsid w:val="0089038B"/>
    <w:rsid w:val="00890908"/>
    <w:rsid w:val="00890A83"/>
    <w:rsid w:val="0089105C"/>
    <w:rsid w:val="00891806"/>
    <w:rsid w:val="00891867"/>
    <w:rsid w:val="008920C9"/>
    <w:rsid w:val="00893954"/>
    <w:rsid w:val="008939C3"/>
    <w:rsid w:val="00894166"/>
    <w:rsid w:val="0089493F"/>
    <w:rsid w:val="008963BA"/>
    <w:rsid w:val="0089643D"/>
    <w:rsid w:val="00896D55"/>
    <w:rsid w:val="00897610"/>
    <w:rsid w:val="008979BA"/>
    <w:rsid w:val="008A085E"/>
    <w:rsid w:val="008A1696"/>
    <w:rsid w:val="008A1EC5"/>
    <w:rsid w:val="008A24FB"/>
    <w:rsid w:val="008A364F"/>
    <w:rsid w:val="008A3C71"/>
    <w:rsid w:val="008A3D24"/>
    <w:rsid w:val="008A3EB5"/>
    <w:rsid w:val="008A4158"/>
    <w:rsid w:val="008A465E"/>
    <w:rsid w:val="008A4BD4"/>
    <w:rsid w:val="008A4C55"/>
    <w:rsid w:val="008A4FCC"/>
    <w:rsid w:val="008A6FCB"/>
    <w:rsid w:val="008A7483"/>
    <w:rsid w:val="008A7598"/>
    <w:rsid w:val="008A7E3C"/>
    <w:rsid w:val="008B12A7"/>
    <w:rsid w:val="008B14EB"/>
    <w:rsid w:val="008B1E76"/>
    <w:rsid w:val="008B2609"/>
    <w:rsid w:val="008B26AF"/>
    <w:rsid w:val="008B3588"/>
    <w:rsid w:val="008B42E8"/>
    <w:rsid w:val="008B4ABE"/>
    <w:rsid w:val="008B5F0C"/>
    <w:rsid w:val="008B60C9"/>
    <w:rsid w:val="008B66D2"/>
    <w:rsid w:val="008B7D2A"/>
    <w:rsid w:val="008C0A38"/>
    <w:rsid w:val="008C0D9C"/>
    <w:rsid w:val="008C1FAF"/>
    <w:rsid w:val="008C22B0"/>
    <w:rsid w:val="008C2D66"/>
    <w:rsid w:val="008C338E"/>
    <w:rsid w:val="008C3937"/>
    <w:rsid w:val="008C51C5"/>
    <w:rsid w:val="008C58FE"/>
    <w:rsid w:val="008C59D9"/>
    <w:rsid w:val="008C6315"/>
    <w:rsid w:val="008D032B"/>
    <w:rsid w:val="008D24D7"/>
    <w:rsid w:val="008D4137"/>
    <w:rsid w:val="008D4E4B"/>
    <w:rsid w:val="008D5D43"/>
    <w:rsid w:val="008D5DBC"/>
    <w:rsid w:val="008D6932"/>
    <w:rsid w:val="008D6CC6"/>
    <w:rsid w:val="008D6D06"/>
    <w:rsid w:val="008D7C0E"/>
    <w:rsid w:val="008E0132"/>
    <w:rsid w:val="008E1B88"/>
    <w:rsid w:val="008E1E8A"/>
    <w:rsid w:val="008E2233"/>
    <w:rsid w:val="008E4A9F"/>
    <w:rsid w:val="008E4AAA"/>
    <w:rsid w:val="008E4CF1"/>
    <w:rsid w:val="008E580A"/>
    <w:rsid w:val="008E5A7E"/>
    <w:rsid w:val="008E6112"/>
    <w:rsid w:val="008E661B"/>
    <w:rsid w:val="008E6C41"/>
    <w:rsid w:val="008E7698"/>
    <w:rsid w:val="008F00C3"/>
    <w:rsid w:val="008F0431"/>
    <w:rsid w:val="008F0816"/>
    <w:rsid w:val="008F0EB6"/>
    <w:rsid w:val="008F1756"/>
    <w:rsid w:val="008F1CB0"/>
    <w:rsid w:val="008F30BD"/>
    <w:rsid w:val="008F31F3"/>
    <w:rsid w:val="008F6811"/>
    <w:rsid w:val="008F6BB7"/>
    <w:rsid w:val="008F6BFE"/>
    <w:rsid w:val="008F7B7B"/>
    <w:rsid w:val="00900016"/>
    <w:rsid w:val="00900BBD"/>
    <w:rsid w:val="00900C35"/>
    <w:rsid w:val="00900DB9"/>
    <w:rsid w:val="00900F42"/>
    <w:rsid w:val="00902259"/>
    <w:rsid w:val="00902E9F"/>
    <w:rsid w:val="00904A4C"/>
    <w:rsid w:val="009055C7"/>
    <w:rsid w:val="00906BD0"/>
    <w:rsid w:val="00907168"/>
    <w:rsid w:val="009072AB"/>
    <w:rsid w:val="00907518"/>
    <w:rsid w:val="00907684"/>
    <w:rsid w:val="00907FD5"/>
    <w:rsid w:val="00910854"/>
    <w:rsid w:val="00912019"/>
    <w:rsid w:val="00914BF6"/>
    <w:rsid w:val="00914C55"/>
    <w:rsid w:val="00915855"/>
    <w:rsid w:val="00916CB8"/>
    <w:rsid w:val="0091758B"/>
    <w:rsid w:val="00917AB4"/>
    <w:rsid w:val="00920870"/>
    <w:rsid w:val="00920D98"/>
    <w:rsid w:val="00921EA7"/>
    <w:rsid w:val="00922F09"/>
    <w:rsid w:val="00923D3C"/>
    <w:rsid w:val="009240D1"/>
    <w:rsid w:val="009248D5"/>
    <w:rsid w:val="0092496A"/>
    <w:rsid w:val="00924BEC"/>
    <w:rsid w:val="00926795"/>
    <w:rsid w:val="00926D03"/>
    <w:rsid w:val="00926D2A"/>
    <w:rsid w:val="00930E70"/>
    <w:rsid w:val="00931109"/>
    <w:rsid w:val="009312CD"/>
    <w:rsid w:val="00931D09"/>
    <w:rsid w:val="0093236F"/>
    <w:rsid w:val="009329F1"/>
    <w:rsid w:val="00932E3C"/>
    <w:rsid w:val="009335D3"/>
    <w:rsid w:val="00933C64"/>
    <w:rsid w:val="00934673"/>
    <w:rsid w:val="00935D92"/>
    <w:rsid w:val="00936E20"/>
    <w:rsid w:val="009371AD"/>
    <w:rsid w:val="009373DF"/>
    <w:rsid w:val="00937508"/>
    <w:rsid w:val="00937D47"/>
    <w:rsid w:val="009402F1"/>
    <w:rsid w:val="0094062E"/>
    <w:rsid w:val="00940A0A"/>
    <w:rsid w:val="0094113F"/>
    <w:rsid w:val="0094374F"/>
    <w:rsid w:val="00944150"/>
    <w:rsid w:val="0094421A"/>
    <w:rsid w:val="00944242"/>
    <w:rsid w:val="00945C4F"/>
    <w:rsid w:val="00945D2E"/>
    <w:rsid w:val="00945EB3"/>
    <w:rsid w:val="0095103E"/>
    <w:rsid w:val="009519AD"/>
    <w:rsid w:val="00952A47"/>
    <w:rsid w:val="0095531D"/>
    <w:rsid w:val="0095546F"/>
    <w:rsid w:val="00955E70"/>
    <w:rsid w:val="00955F2E"/>
    <w:rsid w:val="00957CA4"/>
    <w:rsid w:val="00960C24"/>
    <w:rsid w:val="009618F3"/>
    <w:rsid w:val="00961C52"/>
    <w:rsid w:val="0096303F"/>
    <w:rsid w:val="00963563"/>
    <w:rsid w:val="009635A5"/>
    <w:rsid w:val="0096429F"/>
    <w:rsid w:val="00964AC8"/>
    <w:rsid w:val="00970704"/>
    <w:rsid w:val="0097083B"/>
    <w:rsid w:val="009713A1"/>
    <w:rsid w:val="00972639"/>
    <w:rsid w:val="00972C0A"/>
    <w:rsid w:val="0097325C"/>
    <w:rsid w:val="00973531"/>
    <w:rsid w:val="009744FC"/>
    <w:rsid w:val="009746FE"/>
    <w:rsid w:val="009756A5"/>
    <w:rsid w:val="00976805"/>
    <w:rsid w:val="0097705D"/>
    <w:rsid w:val="0097795C"/>
    <w:rsid w:val="009810A8"/>
    <w:rsid w:val="0098161C"/>
    <w:rsid w:val="009842E8"/>
    <w:rsid w:val="00984EDE"/>
    <w:rsid w:val="009856B8"/>
    <w:rsid w:val="00985A7C"/>
    <w:rsid w:val="00986935"/>
    <w:rsid w:val="009873AA"/>
    <w:rsid w:val="009873C4"/>
    <w:rsid w:val="00987D86"/>
    <w:rsid w:val="00990BA2"/>
    <w:rsid w:val="00990C72"/>
    <w:rsid w:val="00991303"/>
    <w:rsid w:val="0099175A"/>
    <w:rsid w:val="00992969"/>
    <w:rsid w:val="00994717"/>
    <w:rsid w:val="00994EC7"/>
    <w:rsid w:val="009961AD"/>
    <w:rsid w:val="0099624D"/>
    <w:rsid w:val="009976E2"/>
    <w:rsid w:val="009977FF"/>
    <w:rsid w:val="00997DEE"/>
    <w:rsid w:val="009A085B"/>
    <w:rsid w:val="009A1BE3"/>
    <w:rsid w:val="009A2097"/>
    <w:rsid w:val="009A3360"/>
    <w:rsid w:val="009A3693"/>
    <w:rsid w:val="009A397D"/>
    <w:rsid w:val="009A51A4"/>
    <w:rsid w:val="009A52F3"/>
    <w:rsid w:val="009A60F4"/>
    <w:rsid w:val="009B007E"/>
    <w:rsid w:val="009B2C1D"/>
    <w:rsid w:val="009B32B1"/>
    <w:rsid w:val="009B45F2"/>
    <w:rsid w:val="009B4BF5"/>
    <w:rsid w:val="009B6A08"/>
    <w:rsid w:val="009C0AFA"/>
    <w:rsid w:val="009C1DE6"/>
    <w:rsid w:val="009C1F0E"/>
    <w:rsid w:val="009C22E1"/>
    <w:rsid w:val="009C280C"/>
    <w:rsid w:val="009C2B07"/>
    <w:rsid w:val="009C2DE4"/>
    <w:rsid w:val="009C40CF"/>
    <w:rsid w:val="009C4B6F"/>
    <w:rsid w:val="009C6622"/>
    <w:rsid w:val="009C69E8"/>
    <w:rsid w:val="009C7522"/>
    <w:rsid w:val="009D06B0"/>
    <w:rsid w:val="009D19FA"/>
    <w:rsid w:val="009D2081"/>
    <w:rsid w:val="009D257D"/>
    <w:rsid w:val="009D3C9D"/>
    <w:rsid w:val="009D3E8C"/>
    <w:rsid w:val="009D41F7"/>
    <w:rsid w:val="009D435B"/>
    <w:rsid w:val="009D5F44"/>
    <w:rsid w:val="009D6B6B"/>
    <w:rsid w:val="009D760C"/>
    <w:rsid w:val="009D7AA0"/>
    <w:rsid w:val="009D7CC3"/>
    <w:rsid w:val="009E00F1"/>
    <w:rsid w:val="009E0FA5"/>
    <w:rsid w:val="009E147D"/>
    <w:rsid w:val="009E3871"/>
    <w:rsid w:val="009E3A0E"/>
    <w:rsid w:val="009E482F"/>
    <w:rsid w:val="009E4F3C"/>
    <w:rsid w:val="009E5C88"/>
    <w:rsid w:val="009E5D71"/>
    <w:rsid w:val="009E6197"/>
    <w:rsid w:val="009E6A1B"/>
    <w:rsid w:val="009F02E6"/>
    <w:rsid w:val="009F11C6"/>
    <w:rsid w:val="009F2049"/>
    <w:rsid w:val="009F296D"/>
    <w:rsid w:val="009F2CF6"/>
    <w:rsid w:val="009F410B"/>
    <w:rsid w:val="009F4E46"/>
    <w:rsid w:val="009F53F7"/>
    <w:rsid w:val="009F60E4"/>
    <w:rsid w:val="009F6655"/>
    <w:rsid w:val="009F7466"/>
    <w:rsid w:val="00A00787"/>
    <w:rsid w:val="00A00945"/>
    <w:rsid w:val="00A00B55"/>
    <w:rsid w:val="00A01D40"/>
    <w:rsid w:val="00A02586"/>
    <w:rsid w:val="00A02903"/>
    <w:rsid w:val="00A031B2"/>
    <w:rsid w:val="00A05BDF"/>
    <w:rsid w:val="00A07B4A"/>
    <w:rsid w:val="00A10587"/>
    <w:rsid w:val="00A11A17"/>
    <w:rsid w:val="00A11DBE"/>
    <w:rsid w:val="00A1226A"/>
    <w:rsid w:val="00A1314B"/>
    <w:rsid w:val="00A13160"/>
    <w:rsid w:val="00A137D3"/>
    <w:rsid w:val="00A15905"/>
    <w:rsid w:val="00A1640D"/>
    <w:rsid w:val="00A16E22"/>
    <w:rsid w:val="00A1748C"/>
    <w:rsid w:val="00A179BF"/>
    <w:rsid w:val="00A17B80"/>
    <w:rsid w:val="00A20751"/>
    <w:rsid w:val="00A2113F"/>
    <w:rsid w:val="00A21578"/>
    <w:rsid w:val="00A215AD"/>
    <w:rsid w:val="00A222AB"/>
    <w:rsid w:val="00A22E79"/>
    <w:rsid w:val="00A23EFB"/>
    <w:rsid w:val="00A244FA"/>
    <w:rsid w:val="00A24EC4"/>
    <w:rsid w:val="00A2576B"/>
    <w:rsid w:val="00A302D9"/>
    <w:rsid w:val="00A32EEE"/>
    <w:rsid w:val="00A3331A"/>
    <w:rsid w:val="00A33622"/>
    <w:rsid w:val="00A35F2E"/>
    <w:rsid w:val="00A377E8"/>
    <w:rsid w:val="00A401B4"/>
    <w:rsid w:val="00A41473"/>
    <w:rsid w:val="00A42765"/>
    <w:rsid w:val="00A442AF"/>
    <w:rsid w:val="00A44800"/>
    <w:rsid w:val="00A44A8F"/>
    <w:rsid w:val="00A45DF2"/>
    <w:rsid w:val="00A45F25"/>
    <w:rsid w:val="00A46720"/>
    <w:rsid w:val="00A47BFB"/>
    <w:rsid w:val="00A51258"/>
    <w:rsid w:val="00A51D96"/>
    <w:rsid w:val="00A52640"/>
    <w:rsid w:val="00A52B14"/>
    <w:rsid w:val="00A53981"/>
    <w:rsid w:val="00A53BBF"/>
    <w:rsid w:val="00A548A4"/>
    <w:rsid w:val="00A54E38"/>
    <w:rsid w:val="00A569FE"/>
    <w:rsid w:val="00A60327"/>
    <w:rsid w:val="00A60897"/>
    <w:rsid w:val="00A60B71"/>
    <w:rsid w:val="00A6111E"/>
    <w:rsid w:val="00A61A2A"/>
    <w:rsid w:val="00A621AE"/>
    <w:rsid w:val="00A63B1F"/>
    <w:rsid w:val="00A65565"/>
    <w:rsid w:val="00A66867"/>
    <w:rsid w:val="00A6718B"/>
    <w:rsid w:val="00A67229"/>
    <w:rsid w:val="00A67B86"/>
    <w:rsid w:val="00A70563"/>
    <w:rsid w:val="00A7059E"/>
    <w:rsid w:val="00A70B25"/>
    <w:rsid w:val="00A71A74"/>
    <w:rsid w:val="00A72CFA"/>
    <w:rsid w:val="00A73927"/>
    <w:rsid w:val="00A743C2"/>
    <w:rsid w:val="00A745C7"/>
    <w:rsid w:val="00A7693D"/>
    <w:rsid w:val="00A778CC"/>
    <w:rsid w:val="00A77FB5"/>
    <w:rsid w:val="00A8006B"/>
    <w:rsid w:val="00A809B5"/>
    <w:rsid w:val="00A80EDF"/>
    <w:rsid w:val="00A822DB"/>
    <w:rsid w:val="00A82379"/>
    <w:rsid w:val="00A82FB7"/>
    <w:rsid w:val="00A82FF3"/>
    <w:rsid w:val="00A83024"/>
    <w:rsid w:val="00A8633A"/>
    <w:rsid w:val="00A86C20"/>
    <w:rsid w:val="00A86DF2"/>
    <w:rsid w:val="00A87249"/>
    <w:rsid w:val="00A90E52"/>
    <w:rsid w:val="00A90F04"/>
    <w:rsid w:val="00A91383"/>
    <w:rsid w:val="00A932E2"/>
    <w:rsid w:val="00A93570"/>
    <w:rsid w:val="00A93A04"/>
    <w:rsid w:val="00A93E21"/>
    <w:rsid w:val="00A94675"/>
    <w:rsid w:val="00A95888"/>
    <w:rsid w:val="00A96F84"/>
    <w:rsid w:val="00AA0FB7"/>
    <w:rsid w:val="00AA2A6D"/>
    <w:rsid w:val="00AA549A"/>
    <w:rsid w:val="00AB1AFF"/>
    <w:rsid w:val="00AB1D39"/>
    <w:rsid w:val="00AB4875"/>
    <w:rsid w:val="00AB4D16"/>
    <w:rsid w:val="00AB4D81"/>
    <w:rsid w:val="00AB5F6B"/>
    <w:rsid w:val="00AB63A5"/>
    <w:rsid w:val="00AC0CBF"/>
    <w:rsid w:val="00AC0FB5"/>
    <w:rsid w:val="00AC1E36"/>
    <w:rsid w:val="00AC23D6"/>
    <w:rsid w:val="00AC2D3E"/>
    <w:rsid w:val="00AC354C"/>
    <w:rsid w:val="00AC37B0"/>
    <w:rsid w:val="00AC38DA"/>
    <w:rsid w:val="00AC3953"/>
    <w:rsid w:val="00AC3C91"/>
    <w:rsid w:val="00AC5676"/>
    <w:rsid w:val="00AC58D5"/>
    <w:rsid w:val="00AC5D74"/>
    <w:rsid w:val="00AC61A2"/>
    <w:rsid w:val="00AC7119"/>
    <w:rsid w:val="00AC7150"/>
    <w:rsid w:val="00AC739D"/>
    <w:rsid w:val="00AC7B33"/>
    <w:rsid w:val="00AD02A5"/>
    <w:rsid w:val="00AD0355"/>
    <w:rsid w:val="00AD0C19"/>
    <w:rsid w:val="00AD17DE"/>
    <w:rsid w:val="00AD1AC2"/>
    <w:rsid w:val="00AD1FEC"/>
    <w:rsid w:val="00AD2B44"/>
    <w:rsid w:val="00AD37B8"/>
    <w:rsid w:val="00AD3988"/>
    <w:rsid w:val="00AD3FFA"/>
    <w:rsid w:val="00AD4B71"/>
    <w:rsid w:val="00AD5636"/>
    <w:rsid w:val="00AD5EC9"/>
    <w:rsid w:val="00AD6F62"/>
    <w:rsid w:val="00AD71E3"/>
    <w:rsid w:val="00AE0020"/>
    <w:rsid w:val="00AE00E5"/>
    <w:rsid w:val="00AE15B5"/>
    <w:rsid w:val="00AE2981"/>
    <w:rsid w:val="00AE2AEF"/>
    <w:rsid w:val="00AE3D80"/>
    <w:rsid w:val="00AE56C4"/>
    <w:rsid w:val="00AE647D"/>
    <w:rsid w:val="00AE64AA"/>
    <w:rsid w:val="00AE6D96"/>
    <w:rsid w:val="00AE7694"/>
    <w:rsid w:val="00AF0093"/>
    <w:rsid w:val="00AF11C1"/>
    <w:rsid w:val="00AF1EAB"/>
    <w:rsid w:val="00AF25C3"/>
    <w:rsid w:val="00AF296D"/>
    <w:rsid w:val="00AF2D3C"/>
    <w:rsid w:val="00AF33D1"/>
    <w:rsid w:val="00AF3543"/>
    <w:rsid w:val="00AF397A"/>
    <w:rsid w:val="00AF3D60"/>
    <w:rsid w:val="00AF5F7C"/>
    <w:rsid w:val="00AF6352"/>
    <w:rsid w:val="00AF639F"/>
    <w:rsid w:val="00AF6FB0"/>
    <w:rsid w:val="00AF7693"/>
    <w:rsid w:val="00AF7FA6"/>
    <w:rsid w:val="00B01096"/>
    <w:rsid w:val="00B02207"/>
    <w:rsid w:val="00B02AA4"/>
    <w:rsid w:val="00B02ADB"/>
    <w:rsid w:val="00B02C3C"/>
    <w:rsid w:val="00B03085"/>
    <w:rsid w:val="00B030DC"/>
    <w:rsid w:val="00B03403"/>
    <w:rsid w:val="00B04BBB"/>
    <w:rsid w:val="00B05961"/>
    <w:rsid w:val="00B06096"/>
    <w:rsid w:val="00B071B5"/>
    <w:rsid w:val="00B07615"/>
    <w:rsid w:val="00B07BBB"/>
    <w:rsid w:val="00B10324"/>
    <w:rsid w:val="00B10755"/>
    <w:rsid w:val="00B112AB"/>
    <w:rsid w:val="00B119FB"/>
    <w:rsid w:val="00B11C35"/>
    <w:rsid w:val="00B11DDB"/>
    <w:rsid w:val="00B13951"/>
    <w:rsid w:val="00B1471C"/>
    <w:rsid w:val="00B14A4C"/>
    <w:rsid w:val="00B156ED"/>
    <w:rsid w:val="00B15A40"/>
    <w:rsid w:val="00B16BDA"/>
    <w:rsid w:val="00B16D3D"/>
    <w:rsid w:val="00B17BAF"/>
    <w:rsid w:val="00B20DAD"/>
    <w:rsid w:val="00B20FAE"/>
    <w:rsid w:val="00B20FC8"/>
    <w:rsid w:val="00B211EE"/>
    <w:rsid w:val="00B21409"/>
    <w:rsid w:val="00B224B4"/>
    <w:rsid w:val="00B22603"/>
    <w:rsid w:val="00B25348"/>
    <w:rsid w:val="00B25F17"/>
    <w:rsid w:val="00B30E8F"/>
    <w:rsid w:val="00B30F98"/>
    <w:rsid w:val="00B32AB1"/>
    <w:rsid w:val="00B32C9E"/>
    <w:rsid w:val="00B33CF3"/>
    <w:rsid w:val="00B34936"/>
    <w:rsid w:val="00B34CE2"/>
    <w:rsid w:val="00B3541C"/>
    <w:rsid w:val="00B36269"/>
    <w:rsid w:val="00B36F34"/>
    <w:rsid w:val="00B376B1"/>
    <w:rsid w:val="00B37AD6"/>
    <w:rsid w:val="00B413B2"/>
    <w:rsid w:val="00B413CE"/>
    <w:rsid w:val="00B415B1"/>
    <w:rsid w:val="00B43CB9"/>
    <w:rsid w:val="00B4489E"/>
    <w:rsid w:val="00B45301"/>
    <w:rsid w:val="00B45933"/>
    <w:rsid w:val="00B45A8E"/>
    <w:rsid w:val="00B46624"/>
    <w:rsid w:val="00B46CC6"/>
    <w:rsid w:val="00B4723D"/>
    <w:rsid w:val="00B500CC"/>
    <w:rsid w:val="00B50A01"/>
    <w:rsid w:val="00B5171E"/>
    <w:rsid w:val="00B51D68"/>
    <w:rsid w:val="00B530D5"/>
    <w:rsid w:val="00B54FAF"/>
    <w:rsid w:val="00B5693F"/>
    <w:rsid w:val="00B576F8"/>
    <w:rsid w:val="00B57B9B"/>
    <w:rsid w:val="00B6169B"/>
    <w:rsid w:val="00B620D9"/>
    <w:rsid w:val="00B630F3"/>
    <w:rsid w:val="00B633D9"/>
    <w:rsid w:val="00B633DB"/>
    <w:rsid w:val="00B63787"/>
    <w:rsid w:val="00B639ED"/>
    <w:rsid w:val="00B63C08"/>
    <w:rsid w:val="00B64B09"/>
    <w:rsid w:val="00B64CDE"/>
    <w:rsid w:val="00B65D92"/>
    <w:rsid w:val="00B663C5"/>
    <w:rsid w:val="00B66405"/>
    <w:rsid w:val="00B665C6"/>
    <w:rsid w:val="00B666B6"/>
    <w:rsid w:val="00B66A8C"/>
    <w:rsid w:val="00B6735A"/>
    <w:rsid w:val="00B6750E"/>
    <w:rsid w:val="00B67A31"/>
    <w:rsid w:val="00B73263"/>
    <w:rsid w:val="00B739EB"/>
    <w:rsid w:val="00B73A32"/>
    <w:rsid w:val="00B757A4"/>
    <w:rsid w:val="00B75B60"/>
    <w:rsid w:val="00B77880"/>
    <w:rsid w:val="00B8061C"/>
    <w:rsid w:val="00B8118D"/>
    <w:rsid w:val="00B81D34"/>
    <w:rsid w:val="00B83BA2"/>
    <w:rsid w:val="00B83F62"/>
    <w:rsid w:val="00B84421"/>
    <w:rsid w:val="00B850B2"/>
    <w:rsid w:val="00B853AA"/>
    <w:rsid w:val="00B8553A"/>
    <w:rsid w:val="00B870BC"/>
    <w:rsid w:val="00B875BF"/>
    <w:rsid w:val="00B87AD2"/>
    <w:rsid w:val="00B905DF"/>
    <w:rsid w:val="00B90B11"/>
    <w:rsid w:val="00B91192"/>
    <w:rsid w:val="00B91199"/>
    <w:rsid w:val="00B91EBC"/>
    <w:rsid w:val="00B91F62"/>
    <w:rsid w:val="00B93DD2"/>
    <w:rsid w:val="00B946AE"/>
    <w:rsid w:val="00B94FBA"/>
    <w:rsid w:val="00B962E3"/>
    <w:rsid w:val="00B967FB"/>
    <w:rsid w:val="00B96BAC"/>
    <w:rsid w:val="00B96C30"/>
    <w:rsid w:val="00B972FE"/>
    <w:rsid w:val="00BA05E5"/>
    <w:rsid w:val="00BA1CCD"/>
    <w:rsid w:val="00BA3B53"/>
    <w:rsid w:val="00BA3FCB"/>
    <w:rsid w:val="00BA44DD"/>
    <w:rsid w:val="00BA5231"/>
    <w:rsid w:val="00BA5B8B"/>
    <w:rsid w:val="00BA5BFF"/>
    <w:rsid w:val="00BA6179"/>
    <w:rsid w:val="00BA7251"/>
    <w:rsid w:val="00BA73B4"/>
    <w:rsid w:val="00BB0195"/>
    <w:rsid w:val="00BB0DAF"/>
    <w:rsid w:val="00BB2024"/>
    <w:rsid w:val="00BB2C98"/>
    <w:rsid w:val="00BB44C0"/>
    <w:rsid w:val="00BB57F6"/>
    <w:rsid w:val="00BB6888"/>
    <w:rsid w:val="00BC28E6"/>
    <w:rsid w:val="00BC2C82"/>
    <w:rsid w:val="00BC42F5"/>
    <w:rsid w:val="00BC4DD3"/>
    <w:rsid w:val="00BC6E7C"/>
    <w:rsid w:val="00BC7233"/>
    <w:rsid w:val="00BC73A2"/>
    <w:rsid w:val="00BC7807"/>
    <w:rsid w:val="00BC7D3D"/>
    <w:rsid w:val="00BD042D"/>
    <w:rsid w:val="00BD047C"/>
    <w:rsid w:val="00BD08CC"/>
    <w:rsid w:val="00BD0B82"/>
    <w:rsid w:val="00BD0E18"/>
    <w:rsid w:val="00BD0F7E"/>
    <w:rsid w:val="00BD12EC"/>
    <w:rsid w:val="00BD13E1"/>
    <w:rsid w:val="00BD2E94"/>
    <w:rsid w:val="00BD3158"/>
    <w:rsid w:val="00BD499A"/>
    <w:rsid w:val="00BE00C0"/>
    <w:rsid w:val="00BE1096"/>
    <w:rsid w:val="00BE23DB"/>
    <w:rsid w:val="00BE25C0"/>
    <w:rsid w:val="00BE2BC6"/>
    <w:rsid w:val="00BE2F9E"/>
    <w:rsid w:val="00BE58EB"/>
    <w:rsid w:val="00BF05C0"/>
    <w:rsid w:val="00BF0C7D"/>
    <w:rsid w:val="00BF10B9"/>
    <w:rsid w:val="00BF1D3B"/>
    <w:rsid w:val="00BF1E5F"/>
    <w:rsid w:val="00BF2447"/>
    <w:rsid w:val="00BF3FAB"/>
    <w:rsid w:val="00BF43BF"/>
    <w:rsid w:val="00BF4F5F"/>
    <w:rsid w:val="00BF51FA"/>
    <w:rsid w:val="00BF5EBB"/>
    <w:rsid w:val="00BF6094"/>
    <w:rsid w:val="00BF7511"/>
    <w:rsid w:val="00C0273D"/>
    <w:rsid w:val="00C0401F"/>
    <w:rsid w:val="00C042A3"/>
    <w:rsid w:val="00C04EEB"/>
    <w:rsid w:val="00C070AE"/>
    <w:rsid w:val="00C10F12"/>
    <w:rsid w:val="00C1123E"/>
    <w:rsid w:val="00C116EE"/>
    <w:rsid w:val="00C11826"/>
    <w:rsid w:val="00C11AA7"/>
    <w:rsid w:val="00C12029"/>
    <w:rsid w:val="00C129A1"/>
    <w:rsid w:val="00C130DA"/>
    <w:rsid w:val="00C137DF"/>
    <w:rsid w:val="00C13B77"/>
    <w:rsid w:val="00C14000"/>
    <w:rsid w:val="00C14479"/>
    <w:rsid w:val="00C15173"/>
    <w:rsid w:val="00C1611B"/>
    <w:rsid w:val="00C1643C"/>
    <w:rsid w:val="00C16A67"/>
    <w:rsid w:val="00C20BCF"/>
    <w:rsid w:val="00C20F4C"/>
    <w:rsid w:val="00C21456"/>
    <w:rsid w:val="00C22098"/>
    <w:rsid w:val="00C22130"/>
    <w:rsid w:val="00C223C1"/>
    <w:rsid w:val="00C226F9"/>
    <w:rsid w:val="00C23B04"/>
    <w:rsid w:val="00C25966"/>
    <w:rsid w:val="00C26139"/>
    <w:rsid w:val="00C263B6"/>
    <w:rsid w:val="00C26D32"/>
    <w:rsid w:val="00C2761A"/>
    <w:rsid w:val="00C277FE"/>
    <w:rsid w:val="00C3003C"/>
    <w:rsid w:val="00C30560"/>
    <w:rsid w:val="00C30687"/>
    <w:rsid w:val="00C30996"/>
    <w:rsid w:val="00C30CD9"/>
    <w:rsid w:val="00C32B6A"/>
    <w:rsid w:val="00C33ADB"/>
    <w:rsid w:val="00C33B8B"/>
    <w:rsid w:val="00C3445C"/>
    <w:rsid w:val="00C34FD0"/>
    <w:rsid w:val="00C356D9"/>
    <w:rsid w:val="00C35EAC"/>
    <w:rsid w:val="00C36291"/>
    <w:rsid w:val="00C362B4"/>
    <w:rsid w:val="00C36AA8"/>
    <w:rsid w:val="00C36D2F"/>
    <w:rsid w:val="00C37471"/>
    <w:rsid w:val="00C408DD"/>
    <w:rsid w:val="00C40F40"/>
    <w:rsid w:val="00C43480"/>
    <w:rsid w:val="00C44840"/>
    <w:rsid w:val="00C4592A"/>
    <w:rsid w:val="00C466FB"/>
    <w:rsid w:val="00C46D42"/>
    <w:rsid w:val="00C46EA0"/>
    <w:rsid w:val="00C47A38"/>
    <w:rsid w:val="00C50A58"/>
    <w:rsid w:val="00C50C32"/>
    <w:rsid w:val="00C51385"/>
    <w:rsid w:val="00C51C62"/>
    <w:rsid w:val="00C52A4F"/>
    <w:rsid w:val="00C52D4E"/>
    <w:rsid w:val="00C5311F"/>
    <w:rsid w:val="00C53480"/>
    <w:rsid w:val="00C5394E"/>
    <w:rsid w:val="00C5399D"/>
    <w:rsid w:val="00C53D48"/>
    <w:rsid w:val="00C53F43"/>
    <w:rsid w:val="00C541D5"/>
    <w:rsid w:val="00C55725"/>
    <w:rsid w:val="00C5628F"/>
    <w:rsid w:val="00C56CB1"/>
    <w:rsid w:val="00C57F1B"/>
    <w:rsid w:val="00C60178"/>
    <w:rsid w:val="00C60F5D"/>
    <w:rsid w:val="00C611F7"/>
    <w:rsid w:val="00C61760"/>
    <w:rsid w:val="00C62E4F"/>
    <w:rsid w:val="00C6329A"/>
    <w:rsid w:val="00C63CD6"/>
    <w:rsid w:val="00C648C6"/>
    <w:rsid w:val="00C65017"/>
    <w:rsid w:val="00C656CC"/>
    <w:rsid w:val="00C6687B"/>
    <w:rsid w:val="00C6762F"/>
    <w:rsid w:val="00C72DB3"/>
    <w:rsid w:val="00C73615"/>
    <w:rsid w:val="00C739F6"/>
    <w:rsid w:val="00C73EE3"/>
    <w:rsid w:val="00C7492D"/>
    <w:rsid w:val="00C7547D"/>
    <w:rsid w:val="00C761E1"/>
    <w:rsid w:val="00C769A4"/>
    <w:rsid w:val="00C771E3"/>
    <w:rsid w:val="00C7773A"/>
    <w:rsid w:val="00C80379"/>
    <w:rsid w:val="00C81CD0"/>
    <w:rsid w:val="00C8205C"/>
    <w:rsid w:val="00C8287F"/>
    <w:rsid w:val="00C82BC7"/>
    <w:rsid w:val="00C83E35"/>
    <w:rsid w:val="00C852AA"/>
    <w:rsid w:val="00C871EA"/>
    <w:rsid w:val="00C87D95"/>
    <w:rsid w:val="00C87F84"/>
    <w:rsid w:val="00C9077A"/>
    <w:rsid w:val="00C90CEE"/>
    <w:rsid w:val="00C9123C"/>
    <w:rsid w:val="00C92E84"/>
    <w:rsid w:val="00C937FB"/>
    <w:rsid w:val="00C93AB2"/>
    <w:rsid w:val="00C9484A"/>
    <w:rsid w:val="00C955DF"/>
    <w:rsid w:val="00C95C4A"/>
    <w:rsid w:val="00C95CD2"/>
    <w:rsid w:val="00C96031"/>
    <w:rsid w:val="00C96BC0"/>
    <w:rsid w:val="00C97A18"/>
    <w:rsid w:val="00CA051B"/>
    <w:rsid w:val="00CA0636"/>
    <w:rsid w:val="00CA2E51"/>
    <w:rsid w:val="00CA4267"/>
    <w:rsid w:val="00CA438B"/>
    <w:rsid w:val="00CA4567"/>
    <w:rsid w:val="00CA4A87"/>
    <w:rsid w:val="00CA51E6"/>
    <w:rsid w:val="00CA529A"/>
    <w:rsid w:val="00CA66AA"/>
    <w:rsid w:val="00CA67AE"/>
    <w:rsid w:val="00CA68E2"/>
    <w:rsid w:val="00CA7033"/>
    <w:rsid w:val="00CB1BF6"/>
    <w:rsid w:val="00CB1F24"/>
    <w:rsid w:val="00CB265A"/>
    <w:rsid w:val="00CB3242"/>
    <w:rsid w:val="00CB3CBE"/>
    <w:rsid w:val="00CB5D35"/>
    <w:rsid w:val="00CB69FA"/>
    <w:rsid w:val="00CB7EFC"/>
    <w:rsid w:val="00CC0CCA"/>
    <w:rsid w:val="00CC25F4"/>
    <w:rsid w:val="00CC2CBD"/>
    <w:rsid w:val="00CC35C5"/>
    <w:rsid w:val="00CC4151"/>
    <w:rsid w:val="00CC535B"/>
    <w:rsid w:val="00CC5A5B"/>
    <w:rsid w:val="00CC6C06"/>
    <w:rsid w:val="00CD074E"/>
    <w:rsid w:val="00CD0A00"/>
    <w:rsid w:val="00CD1CD7"/>
    <w:rsid w:val="00CD327B"/>
    <w:rsid w:val="00CD54CA"/>
    <w:rsid w:val="00CD5A2E"/>
    <w:rsid w:val="00CD5E29"/>
    <w:rsid w:val="00CD642A"/>
    <w:rsid w:val="00CD6FB2"/>
    <w:rsid w:val="00CE0CBD"/>
    <w:rsid w:val="00CE10BC"/>
    <w:rsid w:val="00CE1557"/>
    <w:rsid w:val="00CE1615"/>
    <w:rsid w:val="00CE3084"/>
    <w:rsid w:val="00CE3506"/>
    <w:rsid w:val="00CE38F3"/>
    <w:rsid w:val="00CE3A79"/>
    <w:rsid w:val="00CE4304"/>
    <w:rsid w:val="00CE4A09"/>
    <w:rsid w:val="00CE642A"/>
    <w:rsid w:val="00CE73DF"/>
    <w:rsid w:val="00CE7418"/>
    <w:rsid w:val="00CF03D8"/>
    <w:rsid w:val="00CF1ACA"/>
    <w:rsid w:val="00CF2250"/>
    <w:rsid w:val="00CF2C03"/>
    <w:rsid w:val="00CF54E2"/>
    <w:rsid w:val="00CF5F4C"/>
    <w:rsid w:val="00CF629E"/>
    <w:rsid w:val="00D015D5"/>
    <w:rsid w:val="00D017E9"/>
    <w:rsid w:val="00D01B4E"/>
    <w:rsid w:val="00D01FFB"/>
    <w:rsid w:val="00D03859"/>
    <w:rsid w:val="00D03D68"/>
    <w:rsid w:val="00D05116"/>
    <w:rsid w:val="00D0526C"/>
    <w:rsid w:val="00D05AF7"/>
    <w:rsid w:val="00D05B8A"/>
    <w:rsid w:val="00D069D1"/>
    <w:rsid w:val="00D06CE0"/>
    <w:rsid w:val="00D1063B"/>
    <w:rsid w:val="00D1088D"/>
    <w:rsid w:val="00D1146E"/>
    <w:rsid w:val="00D12DD1"/>
    <w:rsid w:val="00D12E1F"/>
    <w:rsid w:val="00D13643"/>
    <w:rsid w:val="00D14B21"/>
    <w:rsid w:val="00D162F0"/>
    <w:rsid w:val="00D2006A"/>
    <w:rsid w:val="00D209EC"/>
    <w:rsid w:val="00D24916"/>
    <w:rsid w:val="00D249E3"/>
    <w:rsid w:val="00D25E2D"/>
    <w:rsid w:val="00D266DD"/>
    <w:rsid w:val="00D26807"/>
    <w:rsid w:val="00D2680C"/>
    <w:rsid w:val="00D3044B"/>
    <w:rsid w:val="00D318FF"/>
    <w:rsid w:val="00D320A7"/>
    <w:rsid w:val="00D324E9"/>
    <w:rsid w:val="00D32B04"/>
    <w:rsid w:val="00D33BF6"/>
    <w:rsid w:val="00D35288"/>
    <w:rsid w:val="00D35A13"/>
    <w:rsid w:val="00D35B27"/>
    <w:rsid w:val="00D362C3"/>
    <w:rsid w:val="00D3665A"/>
    <w:rsid w:val="00D374E7"/>
    <w:rsid w:val="00D37678"/>
    <w:rsid w:val="00D37BB2"/>
    <w:rsid w:val="00D37F8F"/>
    <w:rsid w:val="00D40FC2"/>
    <w:rsid w:val="00D414B5"/>
    <w:rsid w:val="00D43231"/>
    <w:rsid w:val="00D44DB0"/>
    <w:rsid w:val="00D45747"/>
    <w:rsid w:val="00D46137"/>
    <w:rsid w:val="00D4723F"/>
    <w:rsid w:val="00D50A40"/>
    <w:rsid w:val="00D51763"/>
    <w:rsid w:val="00D5207E"/>
    <w:rsid w:val="00D52106"/>
    <w:rsid w:val="00D55D7C"/>
    <w:rsid w:val="00D5614E"/>
    <w:rsid w:val="00D5625A"/>
    <w:rsid w:val="00D56ACD"/>
    <w:rsid w:val="00D5743F"/>
    <w:rsid w:val="00D574FF"/>
    <w:rsid w:val="00D60804"/>
    <w:rsid w:val="00D61D7F"/>
    <w:rsid w:val="00D62DA4"/>
    <w:rsid w:val="00D632F8"/>
    <w:rsid w:val="00D63949"/>
    <w:rsid w:val="00D63D3F"/>
    <w:rsid w:val="00D647EE"/>
    <w:rsid w:val="00D64B8E"/>
    <w:rsid w:val="00D64DB0"/>
    <w:rsid w:val="00D64E32"/>
    <w:rsid w:val="00D652E7"/>
    <w:rsid w:val="00D65375"/>
    <w:rsid w:val="00D66031"/>
    <w:rsid w:val="00D66C9D"/>
    <w:rsid w:val="00D70D58"/>
    <w:rsid w:val="00D7156F"/>
    <w:rsid w:val="00D72E2F"/>
    <w:rsid w:val="00D73762"/>
    <w:rsid w:val="00D738E7"/>
    <w:rsid w:val="00D74364"/>
    <w:rsid w:val="00D750E7"/>
    <w:rsid w:val="00D7567B"/>
    <w:rsid w:val="00D76926"/>
    <w:rsid w:val="00D772F0"/>
    <w:rsid w:val="00D779EF"/>
    <w:rsid w:val="00D77B28"/>
    <w:rsid w:val="00D77BCF"/>
    <w:rsid w:val="00D77C96"/>
    <w:rsid w:val="00D77F13"/>
    <w:rsid w:val="00D80A15"/>
    <w:rsid w:val="00D820E1"/>
    <w:rsid w:val="00D8222C"/>
    <w:rsid w:val="00D8230D"/>
    <w:rsid w:val="00D83121"/>
    <w:rsid w:val="00D83A96"/>
    <w:rsid w:val="00D84394"/>
    <w:rsid w:val="00D84412"/>
    <w:rsid w:val="00D84791"/>
    <w:rsid w:val="00D84C55"/>
    <w:rsid w:val="00D860B7"/>
    <w:rsid w:val="00D86569"/>
    <w:rsid w:val="00D86F10"/>
    <w:rsid w:val="00D87E41"/>
    <w:rsid w:val="00D90FDF"/>
    <w:rsid w:val="00D9110E"/>
    <w:rsid w:val="00D9177A"/>
    <w:rsid w:val="00D92121"/>
    <w:rsid w:val="00D92139"/>
    <w:rsid w:val="00D92473"/>
    <w:rsid w:val="00D92D3C"/>
    <w:rsid w:val="00D92EAA"/>
    <w:rsid w:val="00D936D0"/>
    <w:rsid w:val="00D94BFE"/>
    <w:rsid w:val="00D94E44"/>
    <w:rsid w:val="00D95713"/>
    <w:rsid w:val="00D95E55"/>
    <w:rsid w:val="00D962F5"/>
    <w:rsid w:val="00D97713"/>
    <w:rsid w:val="00DA068A"/>
    <w:rsid w:val="00DA0FF7"/>
    <w:rsid w:val="00DA24BF"/>
    <w:rsid w:val="00DA2D93"/>
    <w:rsid w:val="00DA3229"/>
    <w:rsid w:val="00DA3655"/>
    <w:rsid w:val="00DA3960"/>
    <w:rsid w:val="00DA47C0"/>
    <w:rsid w:val="00DA68EC"/>
    <w:rsid w:val="00DA6FD5"/>
    <w:rsid w:val="00DB2C1A"/>
    <w:rsid w:val="00DB3115"/>
    <w:rsid w:val="00DB3664"/>
    <w:rsid w:val="00DB3D13"/>
    <w:rsid w:val="00DB4270"/>
    <w:rsid w:val="00DB4F2D"/>
    <w:rsid w:val="00DB6BBD"/>
    <w:rsid w:val="00DB725D"/>
    <w:rsid w:val="00DB7769"/>
    <w:rsid w:val="00DC0991"/>
    <w:rsid w:val="00DC0F35"/>
    <w:rsid w:val="00DC16FB"/>
    <w:rsid w:val="00DC2276"/>
    <w:rsid w:val="00DC4A65"/>
    <w:rsid w:val="00DC4CBC"/>
    <w:rsid w:val="00DC4F66"/>
    <w:rsid w:val="00DC5343"/>
    <w:rsid w:val="00DC5F96"/>
    <w:rsid w:val="00DC62D9"/>
    <w:rsid w:val="00DC6324"/>
    <w:rsid w:val="00DC714E"/>
    <w:rsid w:val="00DC7753"/>
    <w:rsid w:val="00DD2C6B"/>
    <w:rsid w:val="00DD69DB"/>
    <w:rsid w:val="00DD76D9"/>
    <w:rsid w:val="00DD78BC"/>
    <w:rsid w:val="00DE0389"/>
    <w:rsid w:val="00DE154A"/>
    <w:rsid w:val="00DE1AC5"/>
    <w:rsid w:val="00DE28C2"/>
    <w:rsid w:val="00DE3A4B"/>
    <w:rsid w:val="00DE571A"/>
    <w:rsid w:val="00DE5ABE"/>
    <w:rsid w:val="00DE6335"/>
    <w:rsid w:val="00DE718F"/>
    <w:rsid w:val="00DF0004"/>
    <w:rsid w:val="00DF272B"/>
    <w:rsid w:val="00DF2B2A"/>
    <w:rsid w:val="00DF2B87"/>
    <w:rsid w:val="00DF2CB6"/>
    <w:rsid w:val="00DF4783"/>
    <w:rsid w:val="00DF5AC3"/>
    <w:rsid w:val="00DF610A"/>
    <w:rsid w:val="00DF6C8A"/>
    <w:rsid w:val="00DF7895"/>
    <w:rsid w:val="00DF7A7D"/>
    <w:rsid w:val="00E0134A"/>
    <w:rsid w:val="00E01497"/>
    <w:rsid w:val="00E02F4B"/>
    <w:rsid w:val="00E0368F"/>
    <w:rsid w:val="00E03ACD"/>
    <w:rsid w:val="00E04235"/>
    <w:rsid w:val="00E06653"/>
    <w:rsid w:val="00E07ECE"/>
    <w:rsid w:val="00E10B44"/>
    <w:rsid w:val="00E11F02"/>
    <w:rsid w:val="00E14228"/>
    <w:rsid w:val="00E145AD"/>
    <w:rsid w:val="00E14DDB"/>
    <w:rsid w:val="00E15B79"/>
    <w:rsid w:val="00E16804"/>
    <w:rsid w:val="00E20A48"/>
    <w:rsid w:val="00E21294"/>
    <w:rsid w:val="00E2244C"/>
    <w:rsid w:val="00E2274E"/>
    <w:rsid w:val="00E237CA"/>
    <w:rsid w:val="00E23D63"/>
    <w:rsid w:val="00E24320"/>
    <w:rsid w:val="00E2535E"/>
    <w:rsid w:val="00E254EC"/>
    <w:rsid w:val="00E25D07"/>
    <w:rsid w:val="00E2609F"/>
    <w:rsid w:val="00E268A0"/>
    <w:rsid w:val="00E269A8"/>
    <w:rsid w:val="00E2726B"/>
    <w:rsid w:val="00E300B8"/>
    <w:rsid w:val="00E30407"/>
    <w:rsid w:val="00E30983"/>
    <w:rsid w:val="00E30AEE"/>
    <w:rsid w:val="00E31B89"/>
    <w:rsid w:val="00E32298"/>
    <w:rsid w:val="00E322ED"/>
    <w:rsid w:val="00E330B2"/>
    <w:rsid w:val="00E347E5"/>
    <w:rsid w:val="00E35277"/>
    <w:rsid w:val="00E352C4"/>
    <w:rsid w:val="00E37801"/>
    <w:rsid w:val="00E37893"/>
    <w:rsid w:val="00E37992"/>
    <w:rsid w:val="00E37E36"/>
    <w:rsid w:val="00E4101F"/>
    <w:rsid w:val="00E4120B"/>
    <w:rsid w:val="00E41743"/>
    <w:rsid w:val="00E41A37"/>
    <w:rsid w:val="00E41C0D"/>
    <w:rsid w:val="00E42829"/>
    <w:rsid w:val="00E42F82"/>
    <w:rsid w:val="00E43931"/>
    <w:rsid w:val="00E447BA"/>
    <w:rsid w:val="00E447E4"/>
    <w:rsid w:val="00E44C6F"/>
    <w:rsid w:val="00E46C2A"/>
    <w:rsid w:val="00E46EAA"/>
    <w:rsid w:val="00E47444"/>
    <w:rsid w:val="00E47A30"/>
    <w:rsid w:val="00E47AFF"/>
    <w:rsid w:val="00E47F5A"/>
    <w:rsid w:val="00E5038C"/>
    <w:rsid w:val="00E503BB"/>
    <w:rsid w:val="00E50553"/>
    <w:rsid w:val="00E50B69"/>
    <w:rsid w:val="00E50DBB"/>
    <w:rsid w:val="00E50DF5"/>
    <w:rsid w:val="00E51B25"/>
    <w:rsid w:val="00E523C9"/>
    <w:rsid w:val="00E523F5"/>
    <w:rsid w:val="00E527BF"/>
    <w:rsid w:val="00E5298B"/>
    <w:rsid w:val="00E544C4"/>
    <w:rsid w:val="00E54A18"/>
    <w:rsid w:val="00E555DD"/>
    <w:rsid w:val="00E56644"/>
    <w:rsid w:val="00E56EFB"/>
    <w:rsid w:val="00E56F69"/>
    <w:rsid w:val="00E575BA"/>
    <w:rsid w:val="00E60274"/>
    <w:rsid w:val="00E60E62"/>
    <w:rsid w:val="00E62B3A"/>
    <w:rsid w:val="00E633E0"/>
    <w:rsid w:val="00E63681"/>
    <w:rsid w:val="00E640C0"/>
    <w:rsid w:val="00E6458F"/>
    <w:rsid w:val="00E64B76"/>
    <w:rsid w:val="00E65330"/>
    <w:rsid w:val="00E65D18"/>
    <w:rsid w:val="00E66627"/>
    <w:rsid w:val="00E66BA7"/>
    <w:rsid w:val="00E66D8A"/>
    <w:rsid w:val="00E67875"/>
    <w:rsid w:val="00E7242D"/>
    <w:rsid w:val="00E72690"/>
    <w:rsid w:val="00E727B4"/>
    <w:rsid w:val="00E729E1"/>
    <w:rsid w:val="00E73EB2"/>
    <w:rsid w:val="00E74083"/>
    <w:rsid w:val="00E744C4"/>
    <w:rsid w:val="00E74DE3"/>
    <w:rsid w:val="00E74EFA"/>
    <w:rsid w:val="00E7618C"/>
    <w:rsid w:val="00E766D3"/>
    <w:rsid w:val="00E7730E"/>
    <w:rsid w:val="00E81156"/>
    <w:rsid w:val="00E81E1A"/>
    <w:rsid w:val="00E8362D"/>
    <w:rsid w:val="00E83D94"/>
    <w:rsid w:val="00E876F9"/>
    <w:rsid w:val="00E87E21"/>
    <w:rsid w:val="00E87E25"/>
    <w:rsid w:val="00E9080D"/>
    <w:rsid w:val="00E91601"/>
    <w:rsid w:val="00E91731"/>
    <w:rsid w:val="00E925CD"/>
    <w:rsid w:val="00E93CFF"/>
    <w:rsid w:val="00E93E84"/>
    <w:rsid w:val="00E9491B"/>
    <w:rsid w:val="00E94B2D"/>
    <w:rsid w:val="00E95F34"/>
    <w:rsid w:val="00E961BE"/>
    <w:rsid w:val="00E97D1C"/>
    <w:rsid w:val="00EA0313"/>
    <w:rsid w:val="00EA04F1"/>
    <w:rsid w:val="00EA2116"/>
    <w:rsid w:val="00EA23A7"/>
    <w:rsid w:val="00EA2FD3"/>
    <w:rsid w:val="00EA4825"/>
    <w:rsid w:val="00EA4E26"/>
    <w:rsid w:val="00EA7FB0"/>
    <w:rsid w:val="00EB12FC"/>
    <w:rsid w:val="00EB1C5D"/>
    <w:rsid w:val="00EB3B67"/>
    <w:rsid w:val="00EB4750"/>
    <w:rsid w:val="00EB49CA"/>
    <w:rsid w:val="00EB4B17"/>
    <w:rsid w:val="00EB5171"/>
    <w:rsid w:val="00EB698A"/>
    <w:rsid w:val="00EB6B9F"/>
    <w:rsid w:val="00EB7CE9"/>
    <w:rsid w:val="00EC182B"/>
    <w:rsid w:val="00EC26E7"/>
    <w:rsid w:val="00EC3383"/>
    <w:rsid w:val="00EC33FE"/>
    <w:rsid w:val="00EC433F"/>
    <w:rsid w:val="00EC45FD"/>
    <w:rsid w:val="00EC66CF"/>
    <w:rsid w:val="00EC677A"/>
    <w:rsid w:val="00EC68A4"/>
    <w:rsid w:val="00EC7292"/>
    <w:rsid w:val="00EC7845"/>
    <w:rsid w:val="00ED00D2"/>
    <w:rsid w:val="00ED09E8"/>
    <w:rsid w:val="00ED132C"/>
    <w:rsid w:val="00ED1FDE"/>
    <w:rsid w:val="00ED2DD2"/>
    <w:rsid w:val="00ED3058"/>
    <w:rsid w:val="00ED3165"/>
    <w:rsid w:val="00ED36A9"/>
    <w:rsid w:val="00ED3A74"/>
    <w:rsid w:val="00ED403B"/>
    <w:rsid w:val="00ED4261"/>
    <w:rsid w:val="00ED43C9"/>
    <w:rsid w:val="00ED6769"/>
    <w:rsid w:val="00ED6C4C"/>
    <w:rsid w:val="00ED6FF7"/>
    <w:rsid w:val="00ED7385"/>
    <w:rsid w:val="00ED7418"/>
    <w:rsid w:val="00ED7663"/>
    <w:rsid w:val="00ED7971"/>
    <w:rsid w:val="00EE048C"/>
    <w:rsid w:val="00EE1282"/>
    <w:rsid w:val="00EE26D1"/>
    <w:rsid w:val="00EE4666"/>
    <w:rsid w:val="00EE695B"/>
    <w:rsid w:val="00EE738E"/>
    <w:rsid w:val="00EE754D"/>
    <w:rsid w:val="00EF18F4"/>
    <w:rsid w:val="00EF196D"/>
    <w:rsid w:val="00EF1D54"/>
    <w:rsid w:val="00EF2DD1"/>
    <w:rsid w:val="00EF5EE6"/>
    <w:rsid w:val="00EF6EBD"/>
    <w:rsid w:val="00EF7A63"/>
    <w:rsid w:val="00F01BA6"/>
    <w:rsid w:val="00F02E0D"/>
    <w:rsid w:val="00F04258"/>
    <w:rsid w:val="00F0443F"/>
    <w:rsid w:val="00F04E44"/>
    <w:rsid w:val="00F04F29"/>
    <w:rsid w:val="00F063C4"/>
    <w:rsid w:val="00F06474"/>
    <w:rsid w:val="00F06D7F"/>
    <w:rsid w:val="00F06DBA"/>
    <w:rsid w:val="00F06EFB"/>
    <w:rsid w:val="00F1006C"/>
    <w:rsid w:val="00F11AE7"/>
    <w:rsid w:val="00F11F7D"/>
    <w:rsid w:val="00F12C27"/>
    <w:rsid w:val="00F12CA3"/>
    <w:rsid w:val="00F14CBC"/>
    <w:rsid w:val="00F1500C"/>
    <w:rsid w:val="00F1529E"/>
    <w:rsid w:val="00F1573C"/>
    <w:rsid w:val="00F15950"/>
    <w:rsid w:val="00F165A6"/>
    <w:rsid w:val="00F16EB3"/>
    <w:rsid w:val="00F16F07"/>
    <w:rsid w:val="00F17E54"/>
    <w:rsid w:val="00F21160"/>
    <w:rsid w:val="00F2244B"/>
    <w:rsid w:val="00F2294C"/>
    <w:rsid w:val="00F22A18"/>
    <w:rsid w:val="00F235FD"/>
    <w:rsid w:val="00F23CF3"/>
    <w:rsid w:val="00F23E0A"/>
    <w:rsid w:val="00F240C0"/>
    <w:rsid w:val="00F240E2"/>
    <w:rsid w:val="00F2445C"/>
    <w:rsid w:val="00F26D5C"/>
    <w:rsid w:val="00F27A43"/>
    <w:rsid w:val="00F27B12"/>
    <w:rsid w:val="00F30053"/>
    <w:rsid w:val="00F306A1"/>
    <w:rsid w:val="00F30E86"/>
    <w:rsid w:val="00F32402"/>
    <w:rsid w:val="00F32E30"/>
    <w:rsid w:val="00F33322"/>
    <w:rsid w:val="00F335C6"/>
    <w:rsid w:val="00F344AD"/>
    <w:rsid w:val="00F34C0E"/>
    <w:rsid w:val="00F35C04"/>
    <w:rsid w:val="00F35CE5"/>
    <w:rsid w:val="00F35DE9"/>
    <w:rsid w:val="00F36168"/>
    <w:rsid w:val="00F37801"/>
    <w:rsid w:val="00F40A32"/>
    <w:rsid w:val="00F40AFD"/>
    <w:rsid w:val="00F40F15"/>
    <w:rsid w:val="00F419C9"/>
    <w:rsid w:val="00F4408F"/>
    <w:rsid w:val="00F445D8"/>
    <w:rsid w:val="00F44F80"/>
    <w:rsid w:val="00F45B7C"/>
    <w:rsid w:val="00F45FCE"/>
    <w:rsid w:val="00F47122"/>
    <w:rsid w:val="00F47A46"/>
    <w:rsid w:val="00F5037E"/>
    <w:rsid w:val="00F50765"/>
    <w:rsid w:val="00F51218"/>
    <w:rsid w:val="00F51362"/>
    <w:rsid w:val="00F51D36"/>
    <w:rsid w:val="00F53D6E"/>
    <w:rsid w:val="00F54026"/>
    <w:rsid w:val="00F54FDE"/>
    <w:rsid w:val="00F5520C"/>
    <w:rsid w:val="00F5592F"/>
    <w:rsid w:val="00F559FC"/>
    <w:rsid w:val="00F565E9"/>
    <w:rsid w:val="00F57626"/>
    <w:rsid w:val="00F57857"/>
    <w:rsid w:val="00F57863"/>
    <w:rsid w:val="00F61389"/>
    <w:rsid w:val="00F615E9"/>
    <w:rsid w:val="00F623A0"/>
    <w:rsid w:val="00F65EC0"/>
    <w:rsid w:val="00F671D6"/>
    <w:rsid w:val="00F70008"/>
    <w:rsid w:val="00F70F02"/>
    <w:rsid w:val="00F70FB9"/>
    <w:rsid w:val="00F72F4B"/>
    <w:rsid w:val="00F73947"/>
    <w:rsid w:val="00F74714"/>
    <w:rsid w:val="00F74ABA"/>
    <w:rsid w:val="00F74BFB"/>
    <w:rsid w:val="00F80B62"/>
    <w:rsid w:val="00F8178B"/>
    <w:rsid w:val="00F81945"/>
    <w:rsid w:val="00F82AAD"/>
    <w:rsid w:val="00F83737"/>
    <w:rsid w:val="00F83F59"/>
    <w:rsid w:val="00F847A4"/>
    <w:rsid w:val="00F84AD5"/>
    <w:rsid w:val="00F84FC5"/>
    <w:rsid w:val="00F85FE0"/>
    <w:rsid w:val="00F86659"/>
    <w:rsid w:val="00F90A93"/>
    <w:rsid w:val="00F90EB9"/>
    <w:rsid w:val="00F91012"/>
    <w:rsid w:val="00F91C9C"/>
    <w:rsid w:val="00F92B60"/>
    <w:rsid w:val="00F9334F"/>
    <w:rsid w:val="00F942B2"/>
    <w:rsid w:val="00F94AD8"/>
    <w:rsid w:val="00F95862"/>
    <w:rsid w:val="00F95CD6"/>
    <w:rsid w:val="00F96A9A"/>
    <w:rsid w:val="00F97D7F"/>
    <w:rsid w:val="00FA0083"/>
    <w:rsid w:val="00FA026C"/>
    <w:rsid w:val="00FA03D1"/>
    <w:rsid w:val="00FA0566"/>
    <w:rsid w:val="00FA05DC"/>
    <w:rsid w:val="00FA06D6"/>
    <w:rsid w:val="00FA0817"/>
    <w:rsid w:val="00FA0C63"/>
    <w:rsid w:val="00FA0FB1"/>
    <w:rsid w:val="00FA122C"/>
    <w:rsid w:val="00FA13D0"/>
    <w:rsid w:val="00FA1745"/>
    <w:rsid w:val="00FA2C5B"/>
    <w:rsid w:val="00FA3B95"/>
    <w:rsid w:val="00FA3F7B"/>
    <w:rsid w:val="00FA3FE1"/>
    <w:rsid w:val="00FA4D39"/>
    <w:rsid w:val="00FA4FA6"/>
    <w:rsid w:val="00FA57F0"/>
    <w:rsid w:val="00FA5972"/>
    <w:rsid w:val="00FA6A39"/>
    <w:rsid w:val="00FA7D04"/>
    <w:rsid w:val="00FB0105"/>
    <w:rsid w:val="00FB1671"/>
    <w:rsid w:val="00FB1D26"/>
    <w:rsid w:val="00FB2080"/>
    <w:rsid w:val="00FB3310"/>
    <w:rsid w:val="00FB3A7B"/>
    <w:rsid w:val="00FB5BFA"/>
    <w:rsid w:val="00FB5ED5"/>
    <w:rsid w:val="00FB6432"/>
    <w:rsid w:val="00FC0373"/>
    <w:rsid w:val="00FC1278"/>
    <w:rsid w:val="00FC1612"/>
    <w:rsid w:val="00FC17EB"/>
    <w:rsid w:val="00FC210F"/>
    <w:rsid w:val="00FC73C4"/>
    <w:rsid w:val="00FC76F1"/>
    <w:rsid w:val="00FD0914"/>
    <w:rsid w:val="00FD13ED"/>
    <w:rsid w:val="00FD1DC9"/>
    <w:rsid w:val="00FD2A34"/>
    <w:rsid w:val="00FD369A"/>
    <w:rsid w:val="00FD3FC5"/>
    <w:rsid w:val="00FD4073"/>
    <w:rsid w:val="00FD41CD"/>
    <w:rsid w:val="00FD4D5D"/>
    <w:rsid w:val="00FD5A0A"/>
    <w:rsid w:val="00FE06BE"/>
    <w:rsid w:val="00FE0B88"/>
    <w:rsid w:val="00FE1385"/>
    <w:rsid w:val="00FE1F45"/>
    <w:rsid w:val="00FE5916"/>
    <w:rsid w:val="00FE7735"/>
    <w:rsid w:val="00FE78B9"/>
    <w:rsid w:val="00FE7E40"/>
    <w:rsid w:val="00FF0462"/>
    <w:rsid w:val="00FF04D9"/>
    <w:rsid w:val="00FF1843"/>
    <w:rsid w:val="00FF3A04"/>
    <w:rsid w:val="00FF548F"/>
    <w:rsid w:val="00FF586F"/>
    <w:rsid w:val="00FF5D32"/>
    <w:rsid w:val="00FF6873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A39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B7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E60E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1">
    <w:name w:val="Hyperlink"/>
    <w:uiPriority w:val="99"/>
    <w:unhideWhenUsed/>
    <w:rsid w:val="00E60E62"/>
    <w:rPr>
      <w:color w:val="0000FF"/>
      <w:u w:val="single"/>
    </w:rPr>
  </w:style>
  <w:style w:type="paragraph" w:customStyle="1" w:styleId="af2">
    <w:name w:val="Знак"/>
    <w:basedOn w:val="a"/>
    <w:autoRedefine/>
    <w:rsid w:val="00F5520C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ConsPlusNormal0">
    <w:name w:val="ConsPlusNormal Знак"/>
    <w:link w:val="ConsPlusNormal"/>
    <w:locked/>
    <w:rsid w:val="00781079"/>
    <w:rPr>
      <w:rFonts w:ascii="Calibri" w:hAnsi="Calibri" w:cs="Calibri"/>
      <w:sz w:val="22"/>
    </w:rPr>
  </w:style>
  <w:style w:type="paragraph" w:styleId="af3">
    <w:name w:val="List Paragraph"/>
    <w:basedOn w:val="a"/>
    <w:uiPriority w:val="34"/>
    <w:qFormat/>
    <w:rsid w:val="008963B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57716"/>
    <w:rPr>
      <w:sz w:val="32"/>
    </w:rPr>
  </w:style>
  <w:style w:type="character" w:customStyle="1" w:styleId="20">
    <w:name w:val="Заголовок 2 Знак"/>
    <w:basedOn w:val="a0"/>
    <w:link w:val="2"/>
    <w:rsid w:val="00857716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857716"/>
    <w:rPr>
      <w:sz w:val="28"/>
    </w:rPr>
  </w:style>
  <w:style w:type="character" w:customStyle="1" w:styleId="a7">
    <w:name w:val="Верхний колонтитул Знак"/>
    <w:basedOn w:val="a0"/>
    <w:link w:val="a6"/>
    <w:rsid w:val="00857716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857716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85771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857716"/>
    <w:rPr>
      <w:rFonts w:ascii="Tahoma" w:hAnsi="Tahoma" w:cs="Tahoma"/>
      <w:shd w:val="clear" w:color="auto" w:fill="000080"/>
    </w:rPr>
  </w:style>
  <w:style w:type="character" w:styleId="af4">
    <w:name w:val="FollowedHyperlink"/>
    <w:basedOn w:val="a0"/>
    <w:uiPriority w:val="99"/>
    <w:semiHidden/>
    <w:unhideWhenUsed/>
    <w:rsid w:val="00857716"/>
    <w:rPr>
      <w:color w:val="800080" w:themeColor="followedHyperlink"/>
      <w:u w:val="single"/>
    </w:rPr>
  </w:style>
  <w:style w:type="paragraph" w:customStyle="1" w:styleId="ConsPlusTitle">
    <w:name w:val="ConsPlusTitle"/>
    <w:rsid w:val="005205E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B7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E60E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1">
    <w:name w:val="Hyperlink"/>
    <w:uiPriority w:val="99"/>
    <w:unhideWhenUsed/>
    <w:rsid w:val="00E60E62"/>
    <w:rPr>
      <w:color w:val="0000FF"/>
      <w:u w:val="single"/>
    </w:rPr>
  </w:style>
  <w:style w:type="paragraph" w:customStyle="1" w:styleId="af2">
    <w:name w:val="Знак"/>
    <w:basedOn w:val="a"/>
    <w:autoRedefine/>
    <w:rsid w:val="00F5520C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ConsPlusNormal0">
    <w:name w:val="ConsPlusNormal Знак"/>
    <w:link w:val="ConsPlusNormal"/>
    <w:locked/>
    <w:rsid w:val="00781079"/>
    <w:rPr>
      <w:rFonts w:ascii="Calibri" w:hAnsi="Calibri" w:cs="Calibri"/>
      <w:sz w:val="22"/>
    </w:rPr>
  </w:style>
  <w:style w:type="paragraph" w:styleId="af3">
    <w:name w:val="List Paragraph"/>
    <w:basedOn w:val="a"/>
    <w:uiPriority w:val="34"/>
    <w:qFormat/>
    <w:rsid w:val="008963B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57716"/>
    <w:rPr>
      <w:sz w:val="32"/>
    </w:rPr>
  </w:style>
  <w:style w:type="character" w:customStyle="1" w:styleId="20">
    <w:name w:val="Заголовок 2 Знак"/>
    <w:basedOn w:val="a0"/>
    <w:link w:val="2"/>
    <w:rsid w:val="00857716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857716"/>
    <w:rPr>
      <w:sz w:val="28"/>
    </w:rPr>
  </w:style>
  <w:style w:type="character" w:customStyle="1" w:styleId="a7">
    <w:name w:val="Верхний колонтитул Знак"/>
    <w:basedOn w:val="a0"/>
    <w:link w:val="a6"/>
    <w:rsid w:val="00857716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857716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85771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857716"/>
    <w:rPr>
      <w:rFonts w:ascii="Tahoma" w:hAnsi="Tahoma" w:cs="Tahoma"/>
      <w:shd w:val="clear" w:color="auto" w:fill="000080"/>
    </w:rPr>
  </w:style>
  <w:style w:type="character" w:styleId="af4">
    <w:name w:val="FollowedHyperlink"/>
    <w:basedOn w:val="a0"/>
    <w:uiPriority w:val="99"/>
    <w:semiHidden/>
    <w:unhideWhenUsed/>
    <w:rsid w:val="00857716"/>
    <w:rPr>
      <w:color w:val="800080" w:themeColor="followedHyperlink"/>
      <w:u w:val="single"/>
    </w:rPr>
  </w:style>
  <w:style w:type="paragraph" w:customStyle="1" w:styleId="ConsPlusTitle">
    <w:name w:val="ConsPlusTitle"/>
    <w:rsid w:val="005205E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47B48E6D46245AB072FAA5A9749CA8F124F9F2AFA363708730C9543273AFD10352356597AA8D6D578B4646EFC44E3ECB445140C6069365D9EA32F6EGFX4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48;&#1053;&#1057;&#1055;&#1054;&#1056;&#1058;\&#1053;&#1055;&#1040;\&#1041;&#1051;&#1040;&#1053;&#1050;&#1048;%20&#1053;&#1055;&#1040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6A657-3CC6-4ADB-A2D9-6E426ED3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61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Roman</dc:creator>
  <cp:lastModifiedBy>Дягилева М.А.</cp:lastModifiedBy>
  <cp:revision>21</cp:revision>
  <cp:lastPrinted>2023-10-18T11:52:00Z</cp:lastPrinted>
  <dcterms:created xsi:type="dcterms:W3CDTF">2023-08-01T15:18:00Z</dcterms:created>
  <dcterms:modified xsi:type="dcterms:W3CDTF">2023-10-20T12:50:00Z</dcterms:modified>
</cp:coreProperties>
</file>