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89004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20 октября 2023 г. № 38</w:t>
      </w:r>
      <w:r w:rsidR="0008595C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910BFAB" wp14:editId="1295FD68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</w:rPr>
        <w:t>4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890040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122EFD" w:rsidTr="00122EFD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482" w:type="dxa"/>
              <w:right w:w="108" w:type="dxa"/>
            </w:tcMar>
          </w:tcPr>
          <w:p w:rsidR="0001510A" w:rsidRDefault="00257066" w:rsidP="00122EF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122EFD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01510A" w:rsidRDefault="00257066" w:rsidP="00122EF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0151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29 октября 2014 г. № 311 «Об утверждении</w:t>
            </w:r>
            <w:r w:rsidR="00122EFD" w:rsidRPr="00122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государственной</w:t>
            </w:r>
          </w:p>
          <w:p w:rsidR="0001510A" w:rsidRDefault="00257066" w:rsidP="00122EF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22EFD">
              <w:rPr>
                <w:rFonts w:ascii="Times New Roman" w:hAnsi="Times New Roman"/>
                <w:sz w:val="28"/>
                <w:szCs w:val="28"/>
              </w:rPr>
              <w:t>программы</w:t>
            </w:r>
            <w:r w:rsidR="000151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Рязанской области «Развитие</w:t>
            </w:r>
            <w:r w:rsidR="00122EFD" w:rsidRPr="00122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здравоохранения» (в редакции</w:t>
            </w:r>
            <w:proofErr w:type="gramEnd"/>
          </w:p>
          <w:p w:rsidR="0001510A" w:rsidRDefault="00257066" w:rsidP="00122EF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постановлений</w:t>
            </w:r>
            <w:r w:rsidR="000151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  <w:r w:rsidR="00122EFD" w:rsidRPr="00122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Рязанской области от 24.03.2015 № 64,</w:t>
            </w:r>
          </w:p>
          <w:p w:rsidR="0001510A" w:rsidRDefault="00257066" w:rsidP="00122EF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от 08.07.2015 № 165,</w:t>
            </w:r>
            <w:r w:rsidR="000151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09.09.2015 № 223, от 09.12.2015 № 302,</w:t>
            </w:r>
          </w:p>
          <w:p w:rsidR="0001510A" w:rsidRDefault="00257066" w:rsidP="00122EF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от 29.12.2015 № 346,</w:t>
            </w:r>
            <w:r w:rsidR="00122EFD" w:rsidRPr="00122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10.02.2016</w:t>
            </w:r>
            <w:r w:rsidR="000151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№ 12, от 30.03.2016 № 60,</w:t>
            </w:r>
          </w:p>
          <w:p w:rsidR="0001510A" w:rsidRDefault="00257066" w:rsidP="00122EF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от 18.05.2016 № 97,</w:t>
            </w:r>
            <w:r w:rsidR="00122EFD" w:rsidRPr="00122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10.08.2016 № 182,</w:t>
            </w:r>
            <w:r w:rsidR="000151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14.09.2016 № 206,</w:t>
            </w:r>
          </w:p>
          <w:p w:rsidR="0001510A" w:rsidRDefault="00257066" w:rsidP="00122EF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от 02.11.2016 № 251,</w:t>
            </w:r>
            <w:r w:rsidR="00122EFD" w:rsidRPr="00122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28.12.2016 № 308,</w:t>
            </w:r>
            <w:r w:rsidR="000151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14.02.2017 № 29,</w:t>
            </w:r>
          </w:p>
          <w:p w:rsidR="0001510A" w:rsidRDefault="00257066" w:rsidP="00122EF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от 18.04.2017 № 78,</w:t>
            </w:r>
            <w:r w:rsidR="00122EFD" w:rsidRPr="00122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19.07.2017 № 164,</w:t>
            </w:r>
            <w:r w:rsidR="000151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23.08.2017</w:t>
            </w:r>
            <w:r w:rsidR="00122EFD" w:rsidRPr="00122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№ 196,</w:t>
            </w:r>
          </w:p>
          <w:p w:rsidR="0001510A" w:rsidRDefault="00257066" w:rsidP="00122EF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от 25.10.2017 № 262,</w:t>
            </w:r>
            <w:r w:rsidR="00122EFD" w:rsidRPr="00122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21.11.2017 № 309,</w:t>
            </w:r>
            <w:r w:rsidR="000151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26.12.2017 № 412,</w:t>
            </w:r>
          </w:p>
          <w:p w:rsidR="0001510A" w:rsidRDefault="00257066" w:rsidP="00122EF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от 06.02.2018 № 23,</w:t>
            </w:r>
            <w:r w:rsidR="00122EFD" w:rsidRPr="00122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03.04.2018 № 82,</w:t>
            </w:r>
            <w:r w:rsidR="000151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26.06.2018 № 182,</w:t>
            </w:r>
          </w:p>
          <w:p w:rsidR="00AB6BC0" w:rsidRPr="00AB6BC0" w:rsidRDefault="00257066" w:rsidP="00122EF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от 14.08.2018 № 232,</w:t>
            </w:r>
            <w:r w:rsidR="00122EFD" w:rsidRPr="00122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08.10.2018 № 285</w:t>
            </w:r>
            <w:r w:rsidR="005F387F" w:rsidRPr="00122EFD">
              <w:rPr>
                <w:rFonts w:ascii="Times New Roman" w:hAnsi="Times New Roman"/>
                <w:sz w:val="28"/>
                <w:szCs w:val="28"/>
              </w:rPr>
              <w:t>,</w:t>
            </w:r>
            <w:r w:rsidR="00AB6BC0" w:rsidRPr="00AB6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16.10.2018 № 290,</w:t>
            </w:r>
          </w:p>
          <w:p w:rsidR="00AB6BC0" w:rsidRPr="00AB6BC0" w:rsidRDefault="00257066" w:rsidP="00122EF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122EFD">
              <w:rPr>
                <w:rFonts w:ascii="Times New Roman" w:hAnsi="Times New Roman"/>
                <w:sz w:val="28"/>
                <w:szCs w:val="28"/>
              </w:rPr>
              <w:t> 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27.11.2018 № 333,</w:t>
            </w:r>
            <w:r w:rsidR="000151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19.12.2018 № 370,</w:t>
            </w:r>
            <w:r w:rsidR="00AB6BC0" w:rsidRPr="00AB6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25.12.2018 № 416,</w:t>
            </w:r>
          </w:p>
          <w:p w:rsidR="00AB6BC0" w:rsidRPr="00AB6BC0" w:rsidRDefault="00257066" w:rsidP="00122EF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122EFD">
              <w:rPr>
                <w:rFonts w:ascii="Times New Roman" w:hAnsi="Times New Roman"/>
                <w:sz w:val="28"/>
                <w:szCs w:val="28"/>
              </w:rPr>
              <w:t> 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05.02.2019 № 23,</w:t>
            </w:r>
            <w:r w:rsidR="000151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26.02.2019 № 43,</w:t>
            </w:r>
            <w:r w:rsidR="00AB6BC0" w:rsidRPr="00AB6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04.06.2019 № 150,</w:t>
            </w:r>
          </w:p>
          <w:p w:rsidR="00AB6BC0" w:rsidRPr="00AB6BC0" w:rsidRDefault="00257066" w:rsidP="00122EF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122EFD">
              <w:rPr>
                <w:rFonts w:ascii="Times New Roman" w:hAnsi="Times New Roman"/>
                <w:sz w:val="28"/>
                <w:szCs w:val="28"/>
              </w:rPr>
              <w:t> 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26.06.2019 № 187,</w:t>
            </w:r>
            <w:r w:rsidR="000151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06.08.2019 № 236,</w:t>
            </w:r>
            <w:r w:rsidR="00AB6BC0" w:rsidRPr="00AB6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09.09.2019 № 287,</w:t>
            </w:r>
          </w:p>
          <w:p w:rsidR="00AB6BC0" w:rsidRPr="00AB6BC0" w:rsidRDefault="00257066" w:rsidP="00122EF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122EFD">
              <w:rPr>
                <w:rFonts w:ascii="Times New Roman" w:hAnsi="Times New Roman"/>
                <w:sz w:val="28"/>
                <w:szCs w:val="28"/>
              </w:rPr>
              <w:t> 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29.10.2019 № 335,</w:t>
            </w:r>
            <w:r w:rsidR="000151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18.11.2019 № 353,</w:t>
            </w:r>
            <w:r w:rsidR="00AB6BC0" w:rsidRPr="00AB6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26.11.2019 № 374,</w:t>
            </w:r>
          </w:p>
          <w:p w:rsidR="00AB6BC0" w:rsidRPr="00AB6BC0" w:rsidRDefault="00257066" w:rsidP="00122EF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122EFD">
              <w:rPr>
                <w:rFonts w:ascii="Times New Roman" w:hAnsi="Times New Roman"/>
                <w:sz w:val="28"/>
                <w:szCs w:val="28"/>
              </w:rPr>
              <w:t> 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18.12.2019 № 406,</w:t>
            </w:r>
            <w:r w:rsidR="000151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03.03.2020 № 37,</w:t>
            </w:r>
            <w:r w:rsidR="00AB6BC0" w:rsidRPr="00AB6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07.04.2020 № 67,</w:t>
            </w:r>
          </w:p>
          <w:p w:rsidR="00AB6BC0" w:rsidRPr="00AB6BC0" w:rsidRDefault="00257066" w:rsidP="00122EF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122EFD">
              <w:rPr>
                <w:rFonts w:ascii="Times New Roman" w:hAnsi="Times New Roman"/>
                <w:sz w:val="28"/>
                <w:szCs w:val="28"/>
              </w:rPr>
              <w:t> 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21.04.2020 № 84,</w:t>
            </w:r>
            <w:r w:rsidR="000151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24.04.2020 № 88,</w:t>
            </w:r>
            <w:r w:rsidR="00AB6BC0" w:rsidRPr="00AB6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29.04.2020 № 98,</w:t>
            </w:r>
          </w:p>
          <w:p w:rsidR="00AB6BC0" w:rsidRPr="00AB6BC0" w:rsidRDefault="00257066" w:rsidP="00122EF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122EFD">
              <w:rPr>
                <w:rFonts w:ascii="Times New Roman" w:hAnsi="Times New Roman"/>
                <w:sz w:val="28"/>
                <w:szCs w:val="28"/>
              </w:rPr>
              <w:t> 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14.05.2020 № 109,</w:t>
            </w:r>
            <w:r w:rsidR="000151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18.05.2020 № 110,</w:t>
            </w:r>
            <w:r w:rsidR="00AB6BC0" w:rsidRPr="00AB6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02.06.2020 № 122,</w:t>
            </w:r>
          </w:p>
          <w:p w:rsidR="00AB6BC0" w:rsidRPr="00AB6BC0" w:rsidRDefault="00257066" w:rsidP="00122EF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122EFD">
              <w:rPr>
                <w:rFonts w:ascii="Times New Roman" w:hAnsi="Times New Roman"/>
                <w:sz w:val="28"/>
                <w:szCs w:val="28"/>
              </w:rPr>
              <w:t> 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22.06.2020 № 145,</w:t>
            </w:r>
            <w:r w:rsidR="000151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30.06.2020 № 152,</w:t>
            </w:r>
            <w:r w:rsidR="00AB6BC0" w:rsidRPr="00AB6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07.07.2020 № 158,</w:t>
            </w:r>
          </w:p>
          <w:p w:rsidR="00AB6BC0" w:rsidRPr="00AB6BC0" w:rsidRDefault="00257066" w:rsidP="00122EF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122EFD">
              <w:rPr>
                <w:rFonts w:ascii="Times New Roman" w:hAnsi="Times New Roman"/>
                <w:sz w:val="28"/>
                <w:szCs w:val="28"/>
              </w:rPr>
              <w:t> 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28.07.2020 № 186,</w:t>
            </w:r>
            <w:r w:rsidR="000151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12.08.2020 № 202,</w:t>
            </w:r>
            <w:r w:rsidR="00AB6BC0" w:rsidRPr="00AB6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08.09.2020 № 229,</w:t>
            </w:r>
          </w:p>
          <w:p w:rsidR="00AB6BC0" w:rsidRPr="00AB6BC0" w:rsidRDefault="00257066" w:rsidP="00122EF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122EFD">
              <w:rPr>
                <w:rFonts w:ascii="Times New Roman" w:hAnsi="Times New Roman"/>
                <w:sz w:val="28"/>
                <w:szCs w:val="28"/>
              </w:rPr>
              <w:t> 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21.09.2020 № 240,</w:t>
            </w:r>
            <w:r w:rsidR="000151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13.10.2020 № 265,</w:t>
            </w:r>
            <w:r w:rsidR="00AB6BC0" w:rsidRPr="00AB6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30.10.2020 № 284,</w:t>
            </w:r>
          </w:p>
          <w:p w:rsidR="00AB6BC0" w:rsidRPr="00AB6BC0" w:rsidRDefault="00257066" w:rsidP="00122EF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122EFD">
              <w:rPr>
                <w:rFonts w:ascii="Times New Roman" w:hAnsi="Times New Roman"/>
                <w:sz w:val="28"/>
                <w:szCs w:val="28"/>
              </w:rPr>
              <w:t> 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06.11.2020 № 287,</w:t>
            </w:r>
            <w:r w:rsidR="000151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11.11.2020 № 293,</w:t>
            </w:r>
            <w:r w:rsidR="00AB6BC0" w:rsidRPr="00AB6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18.11.2020 № 302,</w:t>
            </w:r>
          </w:p>
          <w:p w:rsidR="00AB6BC0" w:rsidRPr="00AB6BC0" w:rsidRDefault="00257066" w:rsidP="00122EF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122EFD">
              <w:rPr>
                <w:rFonts w:ascii="Times New Roman" w:hAnsi="Times New Roman"/>
                <w:sz w:val="28"/>
                <w:szCs w:val="28"/>
              </w:rPr>
              <w:t> 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01.12. 2020 № 321,</w:t>
            </w:r>
            <w:r w:rsidR="000151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23.12.2020 № 360,</w:t>
            </w:r>
            <w:r w:rsidR="00AB6BC0" w:rsidRPr="00AB6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19.01.2021 № 1,</w:t>
            </w:r>
          </w:p>
          <w:p w:rsidR="00AB6BC0" w:rsidRPr="00AB6BC0" w:rsidRDefault="00257066" w:rsidP="00122EF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122EFD">
              <w:rPr>
                <w:rFonts w:ascii="Times New Roman" w:hAnsi="Times New Roman"/>
                <w:sz w:val="28"/>
                <w:szCs w:val="28"/>
              </w:rPr>
              <w:t> 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26.01.2021 № 9,</w:t>
            </w:r>
            <w:r w:rsidR="000151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16.03.2021 № 43,</w:t>
            </w:r>
            <w:r w:rsidR="00AB6BC0" w:rsidRPr="00AB6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13.04.2021 № 77,</w:t>
            </w:r>
          </w:p>
          <w:p w:rsidR="00AB6BC0" w:rsidRPr="00AB6BC0" w:rsidRDefault="00257066" w:rsidP="00122EF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122EFD">
              <w:rPr>
                <w:rFonts w:ascii="Times New Roman" w:hAnsi="Times New Roman"/>
                <w:sz w:val="28"/>
                <w:szCs w:val="28"/>
              </w:rPr>
              <w:t> 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15.06.2021 № 153,</w:t>
            </w:r>
            <w:r w:rsidR="000151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03.08.2021 № 205,</w:t>
            </w:r>
            <w:r w:rsidR="00AB6BC0" w:rsidRPr="00AB6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14.09.2021 № 240,</w:t>
            </w:r>
          </w:p>
          <w:p w:rsidR="00AB6BC0" w:rsidRPr="00AB6BC0" w:rsidRDefault="00257066" w:rsidP="00122EF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от</w:t>
            </w:r>
            <w:r w:rsidR="005F387F" w:rsidRPr="00122EFD">
              <w:rPr>
                <w:rFonts w:ascii="Times New Roman" w:hAnsi="Times New Roman"/>
                <w:sz w:val="28"/>
                <w:szCs w:val="28"/>
              </w:rPr>
              <w:t> 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19.10.2021 № 281,</w:t>
            </w:r>
            <w:r w:rsidR="000151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от 08.11.2021 № 304</w:t>
            </w:r>
            <w:r w:rsidR="005203A7" w:rsidRPr="00122EFD">
              <w:rPr>
                <w:rFonts w:ascii="Times New Roman" w:hAnsi="Times New Roman"/>
                <w:sz w:val="28"/>
                <w:szCs w:val="28"/>
              </w:rPr>
              <w:t>,</w:t>
            </w:r>
            <w:r w:rsidR="00AB6BC0" w:rsidRPr="00AB6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03A7" w:rsidRPr="00122EF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829F0" w:rsidRPr="00122EFD">
              <w:rPr>
                <w:rFonts w:ascii="Times New Roman" w:hAnsi="Times New Roman"/>
                <w:sz w:val="28"/>
                <w:szCs w:val="28"/>
              </w:rPr>
              <w:t>07</w:t>
            </w:r>
            <w:r w:rsidR="005203A7" w:rsidRPr="00122EFD">
              <w:rPr>
                <w:rFonts w:ascii="Times New Roman" w:hAnsi="Times New Roman"/>
                <w:sz w:val="28"/>
                <w:szCs w:val="28"/>
              </w:rPr>
              <w:t xml:space="preserve">.12.2021 № </w:t>
            </w:r>
            <w:r w:rsidR="005829F0" w:rsidRPr="00122EFD">
              <w:rPr>
                <w:rFonts w:ascii="Times New Roman" w:hAnsi="Times New Roman"/>
                <w:sz w:val="28"/>
                <w:szCs w:val="28"/>
              </w:rPr>
              <w:t>344</w:t>
            </w:r>
            <w:r w:rsidR="005F387F" w:rsidRPr="00122EF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B6BC0" w:rsidRPr="00AB6BC0" w:rsidRDefault="005F387F" w:rsidP="00122EF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от </w:t>
            </w:r>
            <w:r w:rsidR="003B42D8" w:rsidRPr="00122EFD">
              <w:rPr>
                <w:rFonts w:ascii="Times New Roman" w:hAnsi="Times New Roman"/>
                <w:sz w:val="28"/>
                <w:szCs w:val="28"/>
              </w:rPr>
              <w:t>23</w:t>
            </w:r>
            <w:r w:rsidR="005203A7" w:rsidRPr="00122EFD">
              <w:rPr>
                <w:rFonts w:ascii="Times New Roman" w:hAnsi="Times New Roman"/>
                <w:sz w:val="28"/>
                <w:szCs w:val="28"/>
              </w:rPr>
              <w:t xml:space="preserve">.12.2021 № </w:t>
            </w:r>
            <w:r w:rsidR="003B42D8" w:rsidRPr="00122EFD">
              <w:rPr>
                <w:rFonts w:ascii="Times New Roman" w:hAnsi="Times New Roman"/>
                <w:sz w:val="28"/>
                <w:szCs w:val="28"/>
              </w:rPr>
              <w:t>402</w:t>
            </w:r>
            <w:r w:rsidR="000655F4" w:rsidRPr="00122EFD">
              <w:rPr>
                <w:rFonts w:ascii="Times New Roman" w:hAnsi="Times New Roman"/>
                <w:sz w:val="28"/>
                <w:szCs w:val="28"/>
              </w:rPr>
              <w:t>,</w:t>
            </w:r>
            <w:r w:rsidR="000151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55F4" w:rsidRPr="00122EF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0366A" w:rsidRPr="00122EFD">
              <w:rPr>
                <w:rFonts w:ascii="Times New Roman" w:hAnsi="Times New Roman"/>
                <w:sz w:val="28"/>
                <w:szCs w:val="28"/>
              </w:rPr>
              <w:t>09</w:t>
            </w:r>
            <w:r w:rsidR="000655F4" w:rsidRPr="00122EFD">
              <w:rPr>
                <w:rFonts w:ascii="Times New Roman" w:hAnsi="Times New Roman"/>
                <w:sz w:val="28"/>
                <w:szCs w:val="28"/>
              </w:rPr>
              <w:t>.</w:t>
            </w:r>
            <w:r w:rsidR="0000366A" w:rsidRPr="00122EFD">
              <w:rPr>
                <w:rFonts w:ascii="Times New Roman" w:hAnsi="Times New Roman"/>
                <w:sz w:val="28"/>
                <w:szCs w:val="28"/>
              </w:rPr>
              <w:t>03</w:t>
            </w:r>
            <w:r w:rsidR="000655F4" w:rsidRPr="00122EFD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 w:rsidR="0000366A" w:rsidRPr="00122EFD">
              <w:rPr>
                <w:rFonts w:ascii="Times New Roman" w:hAnsi="Times New Roman"/>
                <w:sz w:val="28"/>
                <w:szCs w:val="28"/>
              </w:rPr>
              <w:t>71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,</w:t>
            </w:r>
            <w:r w:rsidR="00AB6BC0" w:rsidRPr="00AB6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 xml:space="preserve">от 26.04.2022 </w:t>
            </w:r>
            <w:hyperlink r:id="rId13" w:history="1">
              <w:r w:rsidR="00C367F8" w:rsidRPr="00122EFD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122EFD">
                <w:rPr>
                  <w:rFonts w:ascii="Times New Roman" w:hAnsi="Times New Roman"/>
                  <w:sz w:val="28"/>
                  <w:szCs w:val="28"/>
                </w:rPr>
                <w:t xml:space="preserve"> 162</w:t>
              </w:r>
            </w:hyperlink>
            <w:r w:rsidRPr="00122EF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B6BC0" w:rsidRPr="00AB6BC0" w:rsidRDefault="005F387F" w:rsidP="00122EF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 xml:space="preserve">от 31.05.2022 </w:t>
            </w:r>
            <w:hyperlink r:id="rId14" w:history="1">
              <w:r w:rsidR="00C367F8" w:rsidRPr="00122EFD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122EFD">
                <w:rPr>
                  <w:rFonts w:ascii="Times New Roman" w:hAnsi="Times New Roman"/>
                  <w:sz w:val="28"/>
                  <w:szCs w:val="28"/>
                </w:rPr>
                <w:t xml:space="preserve"> 208</w:t>
              </w:r>
            </w:hyperlink>
            <w:r w:rsidRPr="00122EFD">
              <w:rPr>
                <w:rFonts w:ascii="Times New Roman" w:hAnsi="Times New Roman"/>
                <w:sz w:val="28"/>
                <w:szCs w:val="28"/>
              </w:rPr>
              <w:t>,</w:t>
            </w:r>
            <w:r w:rsidR="000151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 xml:space="preserve">от 05.07.2022 </w:t>
            </w:r>
            <w:hyperlink r:id="rId15" w:history="1">
              <w:r w:rsidR="00C367F8" w:rsidRPr="00122EFD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122EFD">
                <w:rPr>
                  <w:rFonts w:ascii="Times New Roman" w:hAnsi="Times New Roman"/>
                  <w:sz w:val="28"/>
                  <w:szCs w:val="28"/>
                </w:rPr>
                <w:t xml:space="preserve"> 249</w:t>
              </w:r>
            </w:hyperlink>
            <w:r w:rsidRPr="00122EFD">
              <w:rPr>
                <w:rFonts w:ascii="Times New Roman" w:hAnsi="Times New Roman"/>
                <w:sz w:val="28"/>
                <w:szCs w:val="28"/>
              </w:rPr>
              <w:t>,</w:t>
            </w:r>
            <w:r w:rsidR="00AB6BC0" w:rsidRPr="00AB6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 xml:space="preserve">от 26.07.2022 </w:t>
            </w:r>
            <w:hyperlink r:id="rId16" w:history="1">
              <w:r w:rsidR="00C367F8" w:rsidRPr="00122EFD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122EFD">
                <w:rPr>
                  <w:rFonts w:ascii="Times New Roman" w:hAnsi="Times New Roman"/>
                  <w:sz w:val="28"/>
                  <w:szCs w:val="28"/>
                </w:rPr>
                <w:t xml:space="preserve"> 273</w:t>
              </w:r>
            </w:hyperlink>
            <w:r w:rsidRPr="00122EF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B6BC0" w:rsidRPr="00AB6BC0" w:rsidRDefault="005F387F" w:rsidP="00122EFD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 xml:space="preserve">от 02.08.2022 </w:t>
            </w:r>
            <w:hyperlink r:id="rId17" w:history="1">
              <w:r w:rsidR="00C367F8" w:rsidRPr="00122EFD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122EFD">
                <w:rPr>
                  <w:rFonts w:ascii="Times New Roman" w:hAnsi="Times New Roman"/>
                  <w:sz w:val="28"/>
                  <w:szCs w:val="28"/>
                </w:rPr>
                <w:t xml:space="preserve"> 284</w:t>
              </w:r>
            </w:hyperlink>
            <w:r w:rsidRPr="00122EFD">
              <w:rPr>
                <w:rFonts w:ascii="Times New Roman" w:hAnsi="Times New Roman"/>
                <w:sz w:val="28"/>
                <w:szCs w:val="28"/>
              </w:rPr>
              <w:t>,</w:t>
            </w:r>
            <w:r w:rsidR="000151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 xml:space="preserve">от 11.10.2022 </w:t>
            </w:r>
            <w:hyperlink r:id="rId18" w:history="1">
              <w:r w:rsidR="00C367F8" w:rsidRPr="00122EFD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122EFD">
                <w:rPr>
                  <w:rFonts w:ascii="Times New Roman" w:hAnsi="Times New Roman"/>
                  <w:sz w:val="28"/>
                  <w:szCs w:val="28"/>
                </w:rPr>
                <w:t xml:space="preserve"> 362</w:t>
              </w:r>
            </w:hyperlink>
            <w:r w:rsidRPr="00122EFD">
              <w:rPr>
                <w:rFonts w:ascii="Times New Roman" w:hAnsi="Times New Roman"/>
                <w:sz w:val="28"/>
                <w:szCs w:val="28"/>
              </w:rPr>
              <w:t>,</w:t>
            </w:r>
            <w:r w:rsidR="00AB6BC0" w:rsidRPr="00AB6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 xml:space="preserve">от 13.12.2022 </w:t>
            </w:r>
            <w:hyperlink r:id="rId19" w:history="1">
              <w:r w:rsidR="00C367F8" w:rsidRPr="00122EFD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122EFD">
                <w:rPr>
                  <w:rFonts w:ascii="Times New Roman" w:hAnsi="Times New Roman"/>
                  <w:sz w:val="28"/>
                  <w:szCs w:val="28"/>
                </w:rPr>
                <w:t xml:space="preserve"> 465</w:t>
              </w:r>
            </w:hyperlink>
            <w:r w:rsidRPr="00122EF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B6BC0" w:rsidRPr="00AB6BC0" w:rsidRDefault="005F387F" w:rsidP="00AB6BC0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 xml:space="preserve">от 28.12.2022 </w:t>
            </w:r>
            <w:hyperlink r:id="rId20" w:history="1">
              <w:r w:rsidR="00C367F8" w:rsidRPr="00122EFD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122EFD">
                <w:rPr>
                  <w:rFonts w:ascii="Times New Roman" w:hAnsi="Times New Roman"/>
                  <w:sz w:val="28"/>
                  <w:szCs w:val="28"/>
                </w:rPr>
                <w:t xml:space="preserve"> 538</w:t>
              </w:r>
            </w:hyperlink>
            <w:r w:rsidRPr="00122EFD">
              <w:rPr>
                <w:rFonts w:ascii="Times New Roman" w:hAnsi="Times New Roman"/>
                <w:sz w:val="28"/>
                <w:szCs w:val="28"/>
              </w:rPr>
              <w:t>,</w:t>
            </w:r>
            <w:r w:rsidR="000151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 xml:space="preserve">от 28.12.2022 </w:t>
            </w:r>
            <w:hyperlink r:id="rId21" w:history="1">
              <w:r w:rsidR="00C367F8" w:rsidRPr="00122EFD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Pr="00122EFD">
                <w:rPr>
                  <w:rFonts w:ascii="Times New Roman" w:hAnsi="Times New Roman"/>
                  <w:sz w:val="28"/>
                  <w:szCs w:val="28"/>
                </w:rPr>
                <w:t xml:space="preserve"> 541</w:t>
              </w:r>
            </w:hyperlink>
            <w:r w:rsidR="00C26D09" w:rsidRPr="00122EFD">
              <w:rPr>
                <w:rFonts w:ascii="Times New Roman" w:hAnsi="Times New Roman"/>
                <w:sz w:val="28"/>
                <w:szCs w:val="28"/>
              </w:rPr>
              <w:t>,</w:t>
            </w:r>
            <w:r w:rsidR="00AB6BC0" w:rsidRPr="00AB6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6D09" w:rsidRPr="00122EFD">
              <w:rPr>
                <w:rFonts w:ascii="Times New Roman" w:hAnsi="Times New Roman"/>
                <w:sz w:val="28"/>
                <w:szCs w:val="28"/>
              </w:rPr>
              <w:t>от</w:t>
            </w:r>
            <w:r w:rsidR="002B6D30" w:rsidRPr="00122EFD">
              <w:rPr>
                <w:rFonts w:ascii="Times New Roman" w:hAnsi="Times New Roman"/>
                <w:sz w:val="28"/>
                <w:szCs w:val="28"/>
              </w:rPr>
              <w:t xml:space="preserve"> 06.06.2023 № 210</w:t>
            </w:r>
            <w:r w:rsidR="000B0CDE" w:rsidRPr="00122EF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B0E0F" w:rsidRPr="00122EFD" w:rsidRDefault="000B0CDE" w:rsidP="00AB6BC0">
            <w:pPr>
              <w:spacing w:line="216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от 04.07.2023 № 263</w:t>
            </w:r>
            <w:r w:rsidR="00AC649B" w:rsidRPr="00122EFD">
              <w:rPr>
                <w:rFonts w:ascii="Times New Roman" w:hAnsi="Times New Roman"/>
                <w:sz w:val="28"/>
                <w:szCs w:val="28"/>
              </w:rPr>
              <w:t>,</w:t>
            </w:r>
            <w:r w:rsidR="000151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649B" w:rsidRPr="00122EFD">
              <w:rPr>
                <w:rFonts w:ascii="Times New Roman" w:hAnsi="Times New Roman"/>
                <w:sz w:val="28"/>
                <w:szCs w:val="28"/>
              </w:rPr>
              <w:t xml:space="preserve">от 22.08.2023 </w:t>
            </w:r>
            <w:hyperlink r:id="rId22">
              <w:r w:rsidR="00AC649B" w:rsidRPr="00122EFD">
                <w:rPr>
                  <w:rFonts w:ascii="Times New Roman" w:hAnsi="Times New Roman"/>
                  <w:sz w:val="28"/>
                  <w:szCs w:val="28"/>
                </w:rPr>
                <w:t>№ 329</w:t>
              </w:r>
            </w:hyperlink>
            <w:r w:rsidR="00A91BA8" w:rsidRPr="00122EF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D74EA" w:rsidRPr="00122EFD">
        <w:trPr>
          <w:jc w:val="right"/>
        </w:trPr>
        <w:tc>
          <w:tcPr>
            <w:tcW w:w="5000" w:type="pct"/>
          </w:tcPr>
          <w:p w:rsidR="00673111" w:rsidRPr="00122EFD" w:rsidRDefault="00673111" w:rsidP="00122EFD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673111" w:rsidRPr="00122EFD" w:rsidRDefault="00673111" w:rsidP="00122EFD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 xml:space="preserve">Внести в приложение № 2 к постановлению Правительства Рязанской области от 29 октября 2014 г. № 311 «Об утверждении государственной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программы Рязанской области «Развитие здравоохранения» следующие изменения: </w:t>
            </w:r>
          </w:p>
          <w:p w:rsidR="00673111" w:rsidRPr="00122EFD" w:rsidRDefault="00673111" w:rsidP="0067311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1)</w:t>
            </w:r>
            <w:r w:rsidR="00122EFD">
              <w:rPr>
                <w:rFonts w:ascii="Times New Roman" w:hAnsi="Times New Roman"/>
                <w:sz w:val="28"/>
                <w:szCs w:val="28"/>
              </w:rPr>
              <w:t> 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в разделе 1 «Паспорт государственной программы Рязанской области»:</w:t>
            </w:r>
          </w:p>
          <w:p w:rsidR="00673111" w:rsidRPr="00122EFD" w:rsidRDefault="00673111" w:rsidP="0067311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строку «Исполнители Программы»</w:t>
            </w:r>
            <w:r w:rsidR="00015276" w:rsidRPr="00122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673111" w:rsidRPr="00122EFD" w:rsidRDefault="00673111" w:rsidP="0067311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«государственное казенное учреждение Рязанской области «Агентство по закупкам в сфере здравоохранения» (далее – ГКУ РО АЗСЗ)»;</w:t>
            </w:r>
          </w:p>
          <w:p w:rsidR="00E45462" w:rsidRPr="00122EFD" w:rsidRDefault="008D1D67" w:rsidP="001504F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2) </w:t>
            </w:r>
            <w:r w:rsidR="001504F8" w:rsidRPr="00122EFD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 xml:space="preserve">1, </w:t>
            </w:r>
            <w:r w:rsidR="001504F8" w:rsidRPr="00122EFD">
              <w:rPr>
                <w:rFonts w:ascii="Times New Roman" w:hAnsi="Times New Roman"/>
                <w:sz w:val="28"/>
                <w:szCs w:val="28"/>
              </w:rPr>
              <w:t xml:space="preserve">подпункт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1.2,</w:t>
            </w:r>
            <w:r w:rsidR="001504F8" w:rsidRPr="00122EFD">
              <w:rPr>
                <w:rFonts w:ascii="Times New Roman" w:hAnsi="Times New Roman"/>
                <w:sz w:val="28"/>
                <w:szCs w:val="28"/>
              </w:rPr>
              <w:t xml:space="preserve"> пункт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 xml:space="preserve"> 3 таблицы раздела 3 «Финансовое обеспечение Программы» изложить в следующей редакции:</w:t>
            </w:r>
          </w:p>
        </w:tc>
      </w:tr>
    </w:tbl>
    <w:p w:rsidR="00E14313" w:rsidRPr="00122EFD" w:rsidRDefault="00E14313">
      <w:pPr>
        <w:rPr>
          <w:rFonts w:ascii="Times New Roman" w:hAnsi="Times New Roman"/>
          <w:color w:val="FF0000"/>
          <w:sz w:val="2"/>
          <w:szCs w:val="2"/>
        </w:rPr>
      </w:pPr>
    </w:p>
    <w:tbl>
      <w:tblPr>
        <w:tblW w:w="9539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529"/>
        <w:gridCol w:w="3274"/>
        <w:gridCol w:w="859"/>
        <w:gridCol w:w="504"/>
        <w:gridCol w:w="504"/>
        <w:gridCol w:w="504"/>
        <w:gridCol w:w="504"/>
        <w:gridCol w:w="445"/>
        <w:gridCol w:w="446"/>
        <w:gridCol w:w="448"/>
        <w:gridCol w:w="446"/>
        <w:gridCol w:w="542"/>
        <w:gridCol w:w="534"/>
      </w:tblGrid>
      <w:tr w:rsidR="008D1D67" w:rsidRPr="00122EFD" w:rsidTr="00122EFD">
        <w:trPr>
          <w:cantSplit/>
          <w:trHeight w:val="238"/>
          <w:tblHeader/>
        </w:trPr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3097" w:rsidRPr="00122EFD" w:rsidRDefault="00D53097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71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53097" w:rsidRPr="00122EFD" w:rsidRDefault="00D53097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5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3097" w:rsidRPr="00122EFD" w:rsidRDefault="00D53097" w:rsidP="00122EF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3097" w:rsidRPr="00122EFD" w:rsidRDefault="00D53097" w:rsidP="00122EF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3097" w:rsidRPr="00122EFD" w:rsidRDefault="00D53097" w:rsidP="00122EF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3097" w:rsidRPr="00122EFD" w:rsidRDefault="00D53097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3097" w:rsidRPr="00122EFD" w:rsidRDefault="00D53097" w:rsidP="00122EF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23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3097" w:rsidRPr="00122EFD" w:rsidRDefault="00D53097" w:rsidP="00122EF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3097" w:rsidRPr="00122EFD" w:rsidRDefault="00D53097" w:rsidP="00122EF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23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3097" w:rsidRPr="00122EFD" w:rsidRDefault="00D53097" w:rsidP="00122EF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3097" w:rsidRPr="00122EFD" w:rsidRDefault="00D53097" w:rsidP="00122EF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28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3097" w:rsidRPr="00122EFD" w:rsidRDefault="00D53097" w:rsidP="00122EF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2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3097" w:rsidRPr="00122EFD" w:rsidRDefault="00D53097" w:rsidP="00122EF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8D1D67" w:rsidRPr="00122EFD" w:rsidTr="00122EFD">
        <w:trPr>
          <w:cantSplit/>
          <w:trHeight w:val="1683"/>
        </w:trPr>
        <w:tc>
          <w:tcPr>
            <w:tcW w:w="277" w:type="pct"/>
            <w:vMerge w:val="restart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1D67" w:rsidRPr="00122EFD" w:rsidRDefault="008D1D67" w:rsidP="005D3202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122EFD">
              <w:rPr>
                <w:spacing w:val="-2"/>
                <w:sz w:val="22"/>
                <w:szCs w:val="22"/>
              </w:rPr>
              <w:t>«1</w:t>
            </w:r>
          </w:p>
        </w:tc>
        <w:tc>
          <w:tcPr>
            <w:tcW w:w="1715" w:type="pct"/>
            <w:vMerge w:val="restart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1D67" w:rsidRPr="00122EFD" w:rsidRDefault="008D1D67" w:rsidP="005D3202">
            <w:pPr>
              <w:pStyle w:val="ConsPlusNormal"/>
              <w:rPr>
                <w:spacing w:val="-2"/>
                <w:sz w:val="22"/>
                <w:szCs w:val="22"/>
              </w:rPr>
            </w:pPr>
            <w:r w:rsidRPr="00122EFD">
              <w:rPr>
                <w:spacing w:val="-2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45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122EFD">
              <w:rPr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E22261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4323</w:t>
            </w:r>
            <w:r w:rsidR="008D1D67"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480,04213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E22261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1307</w:t>
            </w:r>
            <w:r w:rsidR="008D1D67"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822,59711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E22261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1342</w:t>
            </w:r>
            <w:r w:rsidR="008D1D67"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213,22277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E22261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962</w:t>
            </w:r>
            <w:r w:rsidR="008D1D67"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624,89191</w:t>
            </w:r>
          </w:p>
        </w:tc>
        <w:tc>
          <w:tcPr>
            <w:tcW w:w="23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E22261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710</w:t>
            </w:r>
            <w:r w:rsidR="008D1D67"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819,91371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122EFD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3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122EFD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122EFD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8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122EFD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8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122EFD">
              <w:rPr>
                <w:spacing w:val="-2"/>
                <w:sz w:val="22"/>
                <w:szCs w:val="22"/>
              </w:rPr>
              <w:t>-</w:t>
            </w:r>
          </w:p>
        </w:tc>
      </w:tr>
      <w:tr w:rsidR="008D1D67" w:rsidRPr="00122EFD" w:rsidTr="00122EFD">
        <w:trPr>
          <w:cantSplit/>
          <w:trHeight w:val="1481"/>
        </w:trPr>
        <w:tc>
          <w:tcPr>
            <w:tcW w:w="27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1D67" w:rsidRPr="00122EFD" w:rsidRDefault="008D1D67" w:rsidP="005D3202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171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1D67" w:rsidRPr="00122EFD" w:rsidRDefault="008D1D67" w:rsidP="005D3202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45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122EFD">
              <w:rPr>
                <w:spacing w:val="-2"/>
                <w:sz w:val="22"/>
                <w:szCs w:val="22"/>
              </w:rPr>
              <w:t>ОБ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E22261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879</w:t>
            </w:r>
            <w:r w:rsidR="008D1D67"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964,44113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E22261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154</w:t>
            </w:r>
            <w:r w:rsidR="008D1D67"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809,59711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E22261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234</w:t>
            </w:r>
            <w:r w:rsidR="008D1D67"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910,4394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E22261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236</w:t>
            </w:r>
            <w:r w:rsidR="008D1D67"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253,54491</w:t>
            </w:r>
          </w:p>
        </w:tc>
        <w:tc>
          <w:tcPr>
            <w:tcW w:w="23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E22261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253</w:t>
            </w:r>
            <w:r w:rsidR="008D1D67"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990,85971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122EFD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3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122EFD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122EFD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8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122EFD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8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122EFD">
              <w:rPr>
                <w:spacing w:val="-2"/>
                <w:sz w:val="22"/>
                <w:szCs w:val="22"/>
              </w:rPr>
              <w:t>-</w:t>
            </w:r>
          </w:p>
        </w:tc>
      </w:tr>
      <w:tr w:rsidR="008D1D67" w:rsidRPr="00122EFD" w:rsidTr="00122EFD">
        <w:trPr>
          <w:cantSplit/>
          <w:trHeight w:val="2391"/>
        </w:trPr>
        <w:tc>
          <w:tcPr>
            <w:tcW w:w="27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1D67" w:rsidRPr="00122EFD" w:rsidRDefault="008D1D67" w:rsidP="005D3202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171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1D67" w:rsidRPr="00122EFD" w:rsidRDefault="008D1D67" w:rsidP="005D3202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45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122EFD">
              <w:rPr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122EFD">
              <w:rPr>
                <w:spacing w:val="-2"/>
                <w:sz w:val="22"/>
                <w:szCs w:val="22"/>
              </w:rPr>
              <w:t>ОБ</w:t>
            </w:r>
            <w:proofErr w:type="gramEnd"/>
            <w:r w:rsidRPr="00122EFD">
              <w:rPr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0,58337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</w:p>
        </w:tc>
        <w:tc>
          <w:tcPr>
            <w:tcW w:w="23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122EFD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3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122EFD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122EFD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8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122EFD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8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122EFD">
              <w:rPr>
                <w:spacing w:val="-2"/>
                <w:sz w:val="22"/>
                <w:szCs w:val="22"/>
              </w:rPr>
              <w:t>-</w:t>
            </w:r>
          </w:p>
        </w:tc>
      </w:tr>
      <w:tr w:rsidR="008D1D67" w:rsidRPr="00122EFD" w:rsidTr="00122EFD">
        <w:trPr>
          <w:cantSplit/>
          <w:trHeight w:val="1451"/>
        </w:trPr>
        <w:tc>
          <w:tcPr>
            <w:tcW w:w="27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1D67" w:rsidRPr="00122EFD" w:rsidRDefault="008D1D67" w:rsidP="005D3202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171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1D67" w:rsidRPr="00122EFD" w:rsidRDefault="008D1D67" w:rsidP="005D3202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45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122EFD">
              <w:rPr>
                <w:spacing w:val="-2"/>
                <w:sz w:val="22"/>
                <w:szCs w:val="22"/>
              </w:rPr>
              <w:t>ФБ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E22261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3443</w:t>
            </w:r>
            <w:r w:rsidR="008D1D67"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515,601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E22261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1153</w:t>
            </w:r>
            <w:r w:rsidR="008D1D67"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013,0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E22261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1107</w:t>
            </w:r>
            <w:r w:rsidR="008D1D67"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302,2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E22261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726</w:t>
            </w:r>
            <w:r w:rsidR="008D1D67"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371,347</w:t>
            </w:r>
          </w:p>
        </w:tc>
        <w:tc>
          <w:tcPr>
            <w:tcW w:w="23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E22261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456</w:t>
            </w:r>
            <w:r w:rsidR="008D1D67"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829,054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122EFD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3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122EFD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122EFD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8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122EFD">
              <w:rPr>
                <w:spacing w:val="-2"/>
                <w:sz w:val="22"/>
                <w:szCs w:val="22"/>
              </w:rPr>
              <w:t>-</w:t>
            </w:r>
          </w:p>
        </w:tc>
        <w:tc>
          <w:tcPr>
            <w:tcW w:w="28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122EFD">
              <w:rPr>
                <w:spacing w:val="-2"/>
                <w:sz w:val="22"/>
                <w:szCs w:val="22"/>
              </w:rPr>
              <w:t>-»</w:t>
            </w:r>
          </w:p>
        </w:tc>
      </w:tr>
      <w:tr w:rsidR="00B077F4" w:rsidRPr="00122EFD" w:rsidTr="00122EFD">
        <w:trPr>
          <w:cantSplit/>
          <w:trHeight w:val="1075"/>
        </w:trPr>
        <w:tc>
          <w:tcPr>
            <w:tcW w:w="277" w:type="pct"/>
            <w:vMerge w:val="restart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77F4" w:rsidRPr="00122EFD" w:rsidRDefault="00B077F4" w:rsidP="005D3202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122EFD">
              <w:rPr>
                <w:spacing w:val="-2"/>
                <w:sz w:val="22"/>
                <w:szCs w:val="22"/>
              </w:rPr>
              <w:t>«1.2</w:t>
            </w:r>
          </w:p>
        </w:tc>
        <w:tc>
          <w:tcPr>
            <w:tcW w:w="1715" w:type="pct"/>
            <w:vMerge w:val="restart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22EFD" w:rsidRDefault="00122EFD" w:rsidP="00122EFD">
            <w:pPr>
              <w:pStyle w:val="ConsPlusNormal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Региональный проект «</w:t>
            </w:r>
            <w:r w:rsidR="00B077F4" w:rsidRPr="00122EFD">
              <w:rPr>
                <w:spacing w:val="-2"/>
                <w:sz w:val="22"/>
                <w:szCs w:val="22"/>
              </w:rPr>
              <w:t>Развитие системы оказания первичной медико-санита</w:t>
            </w:r>
            <w:r>
              <w:rPr>
                <w:spacing w:val="-2"/>
                <w:sz w:val="22"/>
                <w:szCs w:val="22"/>
              </w:rPr>
              <w:t>рной помощи (Рязанская область)»</w:t>
            </w:r>
            <w:r w:rsidR="00B077F4" w:rsidRPr="00122EFD">
              <w:rPr>
                <w:spacing w:val="-2"/>
                <w:sz w:val="22"/>
                <w:szCs w:val="22"/>
              </w:rPr>
              <w:t xml:space="preserve"> </w:t>
            </w:r>
          </w:p>
          <w:p w:rsidR="00B077F4" w:rsidRPr="00122EFD" w:rsidRDefault="00B077F4" w:rsidP="00122EFD">
            <w:pPr>
              <w:pStyle w:val="ConsPlusNormal"/>
              <w:rPr>
                <w:spacing w:val="-2"/>
                <w:sz w:val="22"/>
                <w:szCs w:val="22"/>
              </w:rPr>
            </w:pPr>
            <w:r w:rsidRPr="00122EFD">
              <w:rPr>
                <w:spacing w:val="-2"/>
                <w:sz w:val="22"/>
                <w:szCs w:val="22"/>
              </w:rPr>
              <w:t xml:space="preserve">(по </w:t>
            </w:r>
            <w:hyperlink w:anchor="P726">
              <w:r w:rsidRPr="00122EFD">
                <w:rPr>
                  <w:spacing w:val="-2"/>
                  <w:sz w:val="22"/>
                  <w:szCs w:val="22"/>
                </w:rPr>
                <w:t xml:space="preserve">подпрограмме </w:t>
              </w:r>
              <w:r w:rsidR="00122EFD">
                <w:rPr>
                  <w:spacing w:val="-2"/>
                  <w:sz w:val="22"/>
                  <w:szCs w:val="22"/>
                </w:rPr>
                <w:t>№</w:t>
              </w:r>
              <w:r w:rsidRPr="00122EFD">
                <w:rPr>
                  <w:spacing w:val="-2"/>
                  <w:sz w:val="22"/>
                  <w:szCs w:val="22"/>
                </w:rPr>
                <w:t xml:space="preserve"> 1</w:t>
              </w:r>
            </w:hyperlink>
            <w:r w:rsidR="00122EFD">
              <w:rPr>
                <w:spacing w:val="-2"/>
                <w:sz w:val="22"/>
                <w:szCs w:val="22"/>
              </w:rPr>
              <w:t xml:space="preserve"> «</w:t>
            </w:r>
            <w:r w:rsidRPr="00122EFD">
              <w:rPr>
                <w:spacing w:val="-2"/>
                <w:sz w:val="22"/>
                <w:szCs w:val="22"/>
              </w:rPr>
              <w:t>Развитие первичной медико-санитарной помощи</w:t>
            </w:r>
            <w:r w:rsidR="00122EFD">
              <w:rPr>
                <w:spacing w:val="-2"/>
                <w:sz w:val="22"/>
                <w:szCs w:val="22"/>
              </w:rPr>
              <w:t>»</w:t>
            </w:r>
            <w:r w:rsidRPr="00122EFD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45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B077F4" w:rsidP="00122EFD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122EFD">
              <w:rPr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E22261" w:rsidP="00122E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136</w:t>
            </w:r>
            <w:r w:rsidR="00B077F4" w:rsidRPr="00122EFD">
              <w:rPr>
                <w:rFonts w:ascii="Times New Roman" w:hAnsi="Times New Roman"/>
                <w:spacing w:val="-2"/>
                <w:sz w:val="22"/>
                <w:szCs w:val="22"/>
              </w:rPr>
              <w:t>086,9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E22261" w:rsidP="00122E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48</w:t>
            </w:r>
            <w:r w:rsidR="00B077F4" w:rsidRPr="00122EFD">
              <w:rPr>
                <w:rFonts w:ascii="Times New Roman" w:hAnsi="Times New Roman"/>
                <w:spacing w:val="-2"/>
                <w:sz w:val="22"/>
                <w:szCs w:val="22"/>
              </w:rPr>
              <w:t>211,9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E22261" w:rsidP="00122E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32</w:t>
            </w:r>
            <w:r w:rsidR="00B077F4" w:rsidRPr="00122EFD">
              <w:rPr>
                <w:rFonts w:ascii="Times New Roman" w:hAnsi="Times New Roman"/>
                <w:spacing w:val="-2"/>
                <w:sz w:val="22"/>
                <w:szCs w:val="22"/>
              </w:rPr>
              <w:t>625,0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E22261" w:rsidP="00122E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27</w:t>
            </w:r>
            <w:r w:rsidR="00B077F4" w:rsidRPr="00122EFD">
              <w:rPr>
                <w:rFonts w:ascii="Times New Roman" w:hAnsi="Times New Roman"/>
                <w:spacing w:val="-2"/>
                <w:sz w:val="22"/>
                <w:szCs w:val="22"/>
              </w:rPr>
              <w:t>625,0</w:t>
            </w:r>
          </w:p>
        </w:tc>
        <w:tc>
          <w:tcPr>
            <w:tcW w:w="23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E22261" w:rsidP="00122E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27</w:t>
            </w:r>
            <w:r w:rsidR="00B077F4" w:rsidRPr="00122EFD">
              <w:rPr>
                <w:rFonts w:ascii="Times New Roman" w:hAnsi="Times New Roman"/>
                <w:spacing w:val="-2"/>
                <w:sz w:val="22"/>
                <w:szCs w:val="22"/>
              </w:rPr>
              <w:t>625,0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B077F4" w:rsidP="00122E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B077F4" w:rsidP="00122E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B077F4" w:rsidP="00122E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8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B077F4" w:rsidP="00122E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8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B077F4" w:rsidP="00122E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B077F4" w:rsidRPr="00122EFD" w:rsidTr="00122EFD">
        <w:trPr>
          <w:cantSplit/>
          <w:trHeight w:val="1063"/>
        </w:trPr>
        <w:tc>
          <w:tcPr>
            <w:tcW w:w="27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77F4" w:rsidRPr="00122EFD" w:rsidRDefault="00B077F4" w:rsidP="005D3202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171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77F4" w:rsidRPr="00122EFD" w:rsidRDefault="00B077F4" w:rsidP="005D3202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45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B077F4" w:rsidP="00122EFD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122EFD">
              <w:rPr>
                <w:spacing w:val="-2"/>
                <w:sz w:val="22"/>
                <w:szCs w:val="22"/>
              </w:rPr>
              <w:t>ОБ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E22261" w:rsidP="00122E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74</w:t>
            </w:r>
            <w:r w:rsidR="00B077F4" w:rsidRPr="00122EFD">
              <w:rPr>
                <w:rFonts w:ascii="Times New Roman" w:hAnsi="Times New Roman"/>
                <w:spacing w:val="-2"/>
                <w:sz w:val="22"/>
                <w:szCs w:val="22"/>
              </w:rPr>
              <w:t>224,1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E22261" w:rsidP="00122E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23</w:t>
            </w:r>
            <w:r w:rsidR="00B077F4" w:rsidRPr="00122EFD">
              <w:rPr>
                <w:rFonts w:ascii="Times New Roman" w:hAnsi="Times New Roman"/>
                <w:spacing w:val="-2"/>
                <w:sz w:val="22"/>
                <w:szCs w:val="22"/>
              </w:rPr>
              <w:t>556,3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E22261" w:rsidP="00122E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20</w:t>
            </w:r>
            <w:r w:rsidR="00B077F4" w:rsidRPr="00122EFD">
              <w:rPr>
                <w:rFonts w:ascii="Times New Roman" w:hAnsi="Times New Roman"/>
                <w:spacing w:val="-2"/>
                <w:sz w:val="22"/>
                <w:szCs w:val="22"/>
              </w:rPr>
              <w:t>981,0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E22261" w:rsidP="00122E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  <w:r w:rsidR="00B077F4" w:rsidRPr="00122EFD">
              <w:rPr>
                <w:rFonts w:ascii="Times New Roman" w:hAnsi="Times New Roman"/>
                <w:spacing w:val="-2"/>
                <w:sz w:val="22"/>
                <w:szCs w:val="22"/>
              </w:rPr>
              <w:t>687,8</w:t>
            </w:r>
          </w:p>
        </w:tc>
        <w:tc>
          <w:tcPr>
            <w:tcW w:w="23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E22261" w:rsidP="00122E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  <w:r w:rsidR="00B077F4" w:rsidRPr="00122EFD">
              <w:rPr>
                <w:rFonts w:ascii="Times New Roman" w:hAnsi="Times New Roman"/>
                <w:spacing w:val="-2"/>
                <w:sz w:val="22"/>
                <w:szCs w:val="22"/>
              </w:rPr>
              <w:t>999,0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B077F4" w:rsidP="00122E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B077F4" w:rsidP="00122E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B077F4" w:rsidP="00122E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8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B077F4" w:rsidP="00122E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8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B077F4" w:rsidP="00122E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B077F4" w:rsidRPr="00122EFD" w:rsidTr="00122EFD">
        <w:trPr>
          <w:cantSplit/>
          <w:trHeight w:val="945"/>
        </w:trPr>
        <w:tc>
          <w:tcPr>
            <w:tcW w:w="27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77F4" w:rsidRPr="00122EFD" w:rsidRDefault="00B077F4" w:rsidP="005D3202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171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77F4" w:rsidRPr="00122EFD" w:rsidRDefault="00B077F4" w:rsidP="005D3202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45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B077F4" w:rsidP="00122EFD">
            <w:pPr>
              <w:pStyle w:val="ConsPlusNormal"/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122EFD">
              <w:rPr>
                <w:spacing w:val="-2"/>
                <w:sz w:val="22"/>
                <w:szCs w:val="22"/>
              </w:rPr>
              <w:t>ФБ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5C17D2" w:rsidP="00122E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61</w:t>
            </w:r>
            <w:r w:rsidR="00B077F4" w:rsidRPr="00122EFD">
              <w:rPr>
                <w:rFonts w:ascii="Times New Roman" w:hAnsi="Times New Roman"/>
                <w:spacing w:val="-2"/>
                <w:sz w:val="22"/>
                <w:szCs w:val="22"/>
              </w:rPr>
              <w:t>862,8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5C17D2" w:rsidP="00122E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24</w:t>
            </w:r>
            <w:r w:rsidR="00B077F4" w:rsidRPr="00122EFD">
              <w:rPr>
                <w:rFonts w:ascii="Times New Roman" w:hAnsi="Times New Roman"/>
                <w:spacing w:val="-2"/>
                <w:sz w:val="22"/>
                <w:szCs w:val="22"/>
              </w:rPr>
              <w:t>655,6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5C17D2" w:rsidP="00122E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  <w:r w:rsidR="00B077F4" w:rsidRPr="00122EFD">
              <w:rPr>
                <w:rFonts w:ascii="Times New Roman" w:hAnsi="Times New Roman"/>
                <w:spacing w:val="-2"/>
                <w:sz w:val="22"/>
                <w:szCs w:val="22"/>
              </w:rPr>
              <w:t>644,0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5C17D2" w:rsidP="00122E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  <w:r w:rsidR="00B077F4" w:rsidRPr="00122EFD">
              <w:rPr>
                <w:rFonts w:ascii="Times New Roman" w:hAnsi="Times New Roman"/>
                <w:spacing w:val="-2"/>
                <w:sz w:val="22"/>
                <w:szCs w:val="22"/>
              </w:rPr>
              <w:t>937,2</w:t>
            </w:r>
          </w:p>
        </w:tc>
        <w:tc>
          <w:tcPr>
            <w:tcW w:w="23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5C17D2" w:rsidP="00122E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  <w:r w:rsidR="00B077F4" w:rsidRPr="00122EFD">
              <w:rPr>
                <w:rFonts w:ascii="Times New Roman" w:hAnsi="Times New Roman"/>
                <w:spacing w:val="-2"/>
                <w:sz w:val="22"/>
                <w:szCs w:val="22"/>
              </w:rPr>
              <w:t>626,0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B077F4" w:rsidP="00122E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B077F4" w:rsidP="00122E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B077F4" w:rsidP="00122E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8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B077F4" w:rsidP="00122EFD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8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B077F4" w:rsidP="00122EFD">
            <w:pPr>
              <w:ind w:left="113" w:right="113"/>
              <w:jc w:val="center"/>
              <w:rPr>
                <w:rFonts w:ascii="Times New Roman" w:hAnsi="Times New Roman"/>
                <w:bCs/>
                <w:color w:val="FF0000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  <w:tr w:rsidR="00B077F4" w:rsidRPr="00122EFD" w:rsidTr="00122EFD">
        <w:trPr>
          <w:cantSplit/>
          <w:trHeight w:val="1693"/>
        </w:trPr>
        <w:tc>
          <w:tcPr>
            <w:tcW w:w="277" w:type="pct"/>
            <w:vMerge w:val="restart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77F4" w:rsidRPr="00122EFD" w:rsidRDefault="00B077F4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«3</w:t>
            </w:r>
          </w:p>
        </w:tc>
        <w:tc>
          <w:tcPr>
            <w:tcW w:w="1715" w:type="pct"/>
            <w:vMerge w:val="restart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77F4" w:rsidRPr="00122EFD" w:rsidRDefault="00B077F4" w:rsidP="00605DA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45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B077F4" w:rsidP="00122E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5C17D2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88031</w:t>
            </w:r>
            <w:r w:rsidR="00B077F4"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365,72612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5C17D2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10637</w:t>
            </w:r>
            <w:r w:rsidR="00B077F4"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046,46797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5C17D2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11663</w:t>
            </w:r>
            <w:r w:rsidR="00B077F4"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941,68396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5C17D2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11781</w:t>
            </w:r>
            <w:r w:rsidR="00B077F4"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507,35252</w:t>
            </w:r>
          </w:p>
        </w:tc>
        <w:tc>
          <w:tcPr>
            <w:tcW w:w="23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5C17D2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12324</w:t>
            </w:r>
            <w:r w:rsidR="00B077F4"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966,11809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B077F4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23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B077F4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B077F4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28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B077F4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28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B077F4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8355436,88559</w:t>
            </w:r>
          </w:p>
        </w:tc>
      </w:tr>
      <w:tr w:rsidR="00B077F4" w:rsidRPr="00122EFD" w:rsidTr="00122EFD">
        <w:trPr>
          <w:cantSplit/>
          <w:trHeight w:val="1706"/>
        </w:trPr>
        <w:tc>
          <w:tcPr>
            <w:tcW w:w="27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77F4" w:rsidRPr="00122EFD" w:rsidRDefault="00B077F4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1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077F4" w:rsidRPr="00122EFD" w:rsidRDefault="00B077F4" w:rsidP="00605DA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5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B077F4" w:rsidP="00122E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5C17D2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85697</w:t>
            </w:r>
            <w:r w:rsidR="00B077F4"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130,62612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5C17D2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10105</w:t>
            </w:r>
            <w:r w:rsidR="00B077F4"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696,66797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5C17D2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11070</w:t>
            </w:r>
            <w:r w:rsidR="00B077F4"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299,03921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B077F4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11159087,25252</w:t>
            </w:r>
          </w:p>
        </w:tc>
        <w:tc>
          <w:tcPr>
            <w:tcW w:w="23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B077F4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11698707,81809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B077F4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23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B077F4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B077F4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28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B077F4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8355436,88559</w:t>
            </w:r>
          </w:p>
        </w:tc>
        <w:tc>
          <w:tcPr>
            <w:tcW w:w="28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B077F4" w:rsidRPr="00122EFD" w:rsidRDefault="00B077F4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8355436,88559</w:t>
            </w:r>
          </w:p>
        </w:tc>
      </w:tr>
      <w:tr w:rsidR="00B077F4" w:rsidRPr="00122EFD" w:rsidTr="00122EFD">
        <w:trPr>
          <w:cantSplit/>
          <w:trHeight w:val="2336"/>
        </w:trPr>
        <w:tc>
          <w:tcPr>
            <w:tcW w:w="27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1D67" w:rsidRPr="00122EFD" w:rsidRDefault="008D1D67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1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1D67" w:rsidRPr="00122EFD" w:rsidRDefault="008D1D67" w:rsidP="00605DA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5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неиспользованные  средства </w:t>
            </w:r>
            <w:proofErr w:type="gramStart"/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ОБ</w:t>
            </w:r>
            <w:proofErr w:type="gramEnd"/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39435,74475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ind w:left="113" w:right="113"/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-</w:t>
            </w:r>
          </w:p>
        </w:tc>
        <w:tc>
          <w:tcPr>
            <w:tcW w:w="23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ind w:left="113" w:right="113"/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-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ind w:left="113" w:right="113"/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-</w:t>
            </w:r>
          </w:p>
        </w:tc>
        <w:tc>
          <w:tcPr>
            <w:tcW w:w="23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ind w:left="113" w:right="113"/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-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ind w:left="113" w:right="113"/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-</w:t>
            </w:r>
          </w:p>
        </w:tc>
        <w:tc>
          <w:tcPr>
            <w:tcW w:w="28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ind w:left="113" w:right="113"/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-</w:t>
            </w:r>
          </w:p>
        </w:tc>
        <w:tc>
          <w:tcPr>
            <w:tcW w:w="28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ind w:left="113" w:right="113"/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-</w:t>
            </w:r>
          </w:p>
        </w:tc>
      </w:tr>
      <w:tr w:rsidR="00B077F4" w:rsidRPr="00122EFD" w:rsidTr="00122EFD">
        <w:trPr>
          <w:cantSplit/>
          <w:trHeight w:val="1147"/>
        </w:trPr>
        <w:tc>
          <w:tcPr>
            <w:tcW w:w="27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1D67" w:rsidRPr="00122EFD" w:rsidRDefault="008D1D67" w:rsidP="00605D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1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D1D67" w:rsidRPr="00122EFD" w:rsidRDefault="008D1D67" w:rsidP="00605DA9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5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2334235,1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531349,8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554206,9</w:t>
            </w:r>
          </w:p>
        </w:tc>
        <w:tc>
          <w:tcPr>
            <w:tcW w:w="26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622420,1</w:t>
            </w:r>
          </w:p>
        </w:tc>
        <w:tc>
          <w:tcPr>
            <w:tcW w:w="23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626258,3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</w:t>
            </w:r>
          </w:p>
        </w:tc>
        <w:tc>
          <w:tcPr>
            <w:tcW w:w="23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</w:t>
            </w:r>
          </w:p>
        </w:tc>
        <w:tc>
          <w:tcPr>
            <w:tcW w:w="23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</w:t>
            </w:r>
          </w:p>
        </w:tc>
        <w:tc>
          <w:tcPr>
            <w:tcW w:w="28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</w:t>
            </w:r>
          </w:p>
        </w:tc>
        <w:tc>
          <w:tcPr>
            <w:tcW w:w="28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8D1D67" w:rsidRPr="00122EFD" w:rsidRDefault="008D1D67" w:rsidP="00122EFD">
            <w:pPr>
              <w:ind w:left="113" w:right="113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</w:t>
            </w:r>
            <w:r w:rsidR="00B077F4" w:rsidRPr="00122EFD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»</w:t>
            </w:r>
          </w:p>
        </w:tc>
      </w:tr>
    </w:tbl>
    <w:p w:rsidR="00E14313" w:rsidRPr="00122EFD" w:rsidRDefault="00E14313">
      <w:pPr>
        <w:rPr>
          <w:rFonts w:ascii="Times New Roman" w:hAnsi="Times New Roman"/>
          <w:color w:val="FF0000"/>
          <w:sz w:val="2"/>
          <w:szCs w:val="2"/>
        </w:rPr>
      </w:pPr>
    </w:p>
    <w:p w:rsidR="00355B0E" w:rsidRPr="00122EFD" w:rsidRDefault="00355B0E">
      <w:pPr>
        <w:rPr>
          <w:rFonts w:ascii="Times New Roman" w:hAnsi="Times New Roman"/>
          <w:color w:val="FF0000"/>
          <w:sz w:val="2"/>
          <w:szCs w:val="2"/>
        </w:rPr>
      </w:pPr>
    </w:p>
    <w:tbl>
      <w:tblPr>
        <w:tblW w:w="4944" w:type="pct"/>
        <w:jc w:val="right"/>
        <w:tblLook w:val="01E0" w:firstRow="1" w:lastRow="1" w:firstColumn="1" w:lastColumn="1" w:noHBand="0" w:noVBand="0"/>
      </w:tblPr>
      <w:tblGrid>
        <w:gridCol w:w="9464"/>
      </w:tblGrid>
      <w:tr w:rsidR="00767884" w:rsidRPr="00122EFD" w:rsidTr="00767884">
        <w:trPr>
          <w:jc w:val="right"/>
        </w:trPr>
        <w:tc>
          <w:tcPr>
            <w:tcW w:w="5000" w:type="pct"/>
          </w:tcPr>
          <w:p w:rsidR="009E0613" w:rsidRPr="00122EFD" w:rsidRDefault="00AB6BC0" w:rsidP="005A738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6BC0">
              <w:rPr>
                <w:rFonts w:ascii="Times New Roman" w:hAnsi="Times New Roman"/>
                <w:sz w:val="28"/>
                <w:szCs w:val="28"/>
              </w:rPr>
              <w:t>3)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9E0613" w:rsidRPr="00122EFD">
              <w:rPr>
                <w:rFonts w:ascii="Times New Roman" w:hAnsi="Times New Roman"/>
                <w:sz w:val="28"/>
                <w:szCs w:val="28"/>
              </w:rPr>
              <w:t>в разделе 5</w:t>
            </w:r>
            <w:r w:rsidR="00211744" w:rsidRPr="00122EFD">
              <w:rPr>
                <w:rFonts w:ascii="Times New Roman" w:hAnsi="Times New Roman"/>
                <w:sz w:val="28"/>
                <w:szCs w:val="28"/>
              </w:rPr>
              <w:t xml:space="preserve"> «Сведения о подпрограммах Программы»</w:t>
            </w:r>
            <w:r w:rsidR="009E0613" w:rsidRPr="00122EF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567A5" w:rsidRPr="00122EFD" w:rsidRDefault="00605DA9" w:rsidP="005A738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-</w:t>
            </w:r>
            <w:r w:rsidR="00AB6BC0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9E0613" w:rsidRPr="00122EFD">
              <w:rPr>
                <w:rFonts w:ascii="Times New Roman" w:hAnsi="Times New Roman"/>
                <w:sz w:val="28"/>
                <w:szCs w:val="28"/>
              </w:rPr>
              <w:t>в</w:t>
            </w:r>
            <w:r w:rsidR="00AB6BC0" w:rsidRPr="00AB6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6BC0" w:rsidRPr="00122EFD">
              <w:rPr>
                <w:rFonts w:ascii="Times New Roman" w:hAnsi="Times New Roman"/>
                <w:sz w:val="28"/>
                <w:szCs w:val="28"/>
              </w:rPr>
              <w:t>таблице пункта 5 «Перечень мероприятий подпрограммы»</w:t>
            </w:r>
            <w:r w:rsidR="009E0613" w:rsidRPr="00122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0613" w:rsidRPr="00AB6BC0">
              <w:rPr>
                <w:rFonts w:ascii="Times New Roman" w:hAnsi="Times New Roman"/>
                <w:spacing w:val="-2"/>
                <w:sz w:val="28"/>
                <w:szCs w:val="28"/>
              </w:rPr>
              <w:t>подраздел</w:t>
            </w:r>
            <w:r w:rsidR="00AB6BC0" w:rsidRPr="00AB6BC0">
              <w:rPr>
                <w:rFonts w:ascii="Times New Roman" w:hAnsi="Times New Roman"/>
                <w:spacing w:val="-2"/>
                <w:sz w:val="28"/>
                <w:szCs w:val="28"/>
              </w:rPr>
              <w:t>а</w:t>
            </w:r>
            <w:r w:rsidR="009E0613" w:rsidRPr="00AB6BC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5.1 «Подпрограмма №</w:t>
            </w:r>
            <w:r w:rsidR="00AB6BC0" w:rsidRPr="00AB6BC0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="009E0613" w:rsidRPr="00AB6BC0">
              <w:rPr>
                <w:rFonts w:ascii="Times New Roman" w:hAnsi="Times New Roman"/>
                <w:spacing w:val="-2"/>
                <w:sz w:val="28"/>
                <w:szCs w:val="28"/>
              </w:rPr>
              <w:t>1 «Развитие первичной медико-санитарной</w:t>
            </w:r>
            <w:r w:rsidR="009E0613" w:rsidRPr="00122EFD">
              <w:rPr>
                <w:rFonts w:ascii="Times New Roman" w:hAnsi="Times New Roman"/>
                <w:sz w:val="28"/>
                <w:szCs w:val="28"/>
              </w:rPr>
              <w:t xml:space="preserve"> помощи»: </w:t>
            </w:r>
          </w:p>
          <w:p w:rsidR="00767884" w:rsidRPr="00122EFD" w:rsidRDefault="000E58BC" w:rsidP="00E93779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пункт 1.2, подпункт 1.2.1 изложить в следующей редакции:</w:t>
            </w:r>
          </w:p>
        </w:tc>
      </w:tr>
    </w:tbl>
    <w:p w:rsidR="00AC486C" w:rsidRPr="00122EFD" w:rsidRDefault="00AC486C">
      <w:pPr>
        <w:rPr>
          <w:rFonts w:ascii="Times New Roman" w:hAnsi="Times New Roman"/>
          <w:color w:val="FF0000"/>
          <w:sz w:val="2"/>
          <w:szCs w:val="2"/>
        </w:rPr>
      </w:pPr>
    </w:p>
    <w:p w:rsidR="000E58BC" w:rsidRPr="00122EFD" w:rsidRDefault="000E58BC">
      <w:pPr>
        <w:rPr>
          <w:rFonts w:ascii="Times New Roman" w:hAnsi="Times New Roman"/>
          <w:color w:val="FF0000"/>
          <w:sz w:val="2"/>
          <w:szCs w:val="2"/>
        </w:rPr>
      </w:pPr>
    </w:p>
    <w:tbl>
      <w:tblPr>
        <w:tblW w:w="9596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3029"/>
        <w:gridCol w:w="519"/>
        <w:gridCol w:w="560"/>
        <w:gridCol w:w="637"/>
        <w:gridCol w:w="390"/>
        <w:gridCol w:w="392"/>
        <w:gridCol w:w="392"/>
        <w:gridCol w:w="392"/>
        <w:gridCol w:w="392"/>
        <w:gridCol w:w="392"/>
        <w:gridCol w:w="392"/>
        <w:gridCol w:w="392"/>
        <w:gridCol w:w="390"/>
        <w:gridCol w:w="390"/>
        <w:gridCol w:w="372"/>
      </w:tblGrid>
      <w:tr w:rsidR="00C97A05" w:rsidRPr="00122EFD" w:rsidTr="00DF31FD">
        <w:trPr>
          <w:cantSplit/>
          <w:trHeight w:val="257"/>
          <w:tblHeader/>
        </w:trPr>
        <w:tc>
          <w:tcPr>
            <w:tcW w:w="29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8BC" w:rsidRPr="00122EFD" w:rsidRDefault="000E58BC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7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8BC" w:rsidRPr="00122EFD" w:rsidRDefault="000E58BC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7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8BC" w:rsidRPr="00122EFD" w:rsidRDefault="000E58BC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8BC" w:rsidRPr="00122EFD" w:rsidRDefault="000E58BC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3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8BC" w:rsidRPr="00122EFD" w:rsidRDefault="000E58BC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8BC" w:rsidRPr="00122EFD" w:rsidRDefault="000E58BC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8BC" w:rsidRPr="00122EFD" w:rsidRDefault="000E58BC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8BC" w:rsidRPr="00122EFD" w:rsidRDefault="000E58BC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8BC" w:rsidRPr="00122EFD" w:rsidRDefault="000E58BC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8BC" w:rsidRPr="00122EFD" w:rsidRDefault="000E58BC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8BC" w:rsidRPr="00122EFD" w:rsidRDefault="000E58BC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8BC" w:rsidRPr="00122EFD" w:rsidRDefault="000E58BC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8BC" w:rsidRPr="00122EFD" w:rsidRDefault="000E58BC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8BC" w:rsidRPr="00122EFD" w:rsidRDefault="000E58BC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8BC" w:rsidRPr="00122EFD" w:rsidRDefault="000E58BC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E58BC" w:rsidRPr="00122EFD" w:rsidRDefault="000E58BC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C97A05" w:rsidRPr="00122EFD" w:rsidTr="00DF31FD">
        <w:trPr>
          <w:cantSplit/>
          <w:trHeight w:val="1049"/>
        </w:trPr>
        <w:tc>
          <w:tcPr>
            <w:tcW w:w="29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3779" w:rsidRPr="00122EFD" w:rsidRDefault="00E93779" w:rsidP="000E58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«1.2</w:t>
            </w:r>
          </w:p>
        </w:tc>
        <w:tc>
          <w:tcPr>
            <w:tcW w:w="157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3779" w:rsidRPr="00122EFD" w:rsidRDefault="00122EFD" w:rsidP="00122E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Региональный проект «</w:t>
            </w:r>
            <w:r w:rsidR="00E93779" w:rsidRPr="00122EFD">
              <w:rPr>
                <w:rFonts w:ascii="Times New Roman" w:hAnsi="Times New Roman"/>
                <w:sz w:val="22"/>
                <w:szCs w:val="22"/>
              </w:rPr>
              <w:t>Развитие системы оказания первичной медико-санитарной помощи в Рязанской области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  <w:r w:rsidR="00E93779" w:rsidRPr="00122EFD">
              <w:rPr>
                <w:rFonts w:ascii="Times New Roman" w:hAnsi="Times New Roman"/>
                <w:sz w:val="22"/>
                <w:szCs w:val="22"/>
              </w:rPr>
              <w:t>,</w:t>
            </w:r>
            <w:r w:rsidR="00E93779" w:rsidRPr="00122EFD">
              <w:rPr>
                <w:rFonts w:ascii="Times New Roman" w:hAnsi="Times New Roman"/>
                <w:sz w:val="22"/>
                <w:szCs w:val="22"/>
              </w:rPr>
              <w:br/>
              <w:t>в том числе:</w:t>
            </w:r>
          </w:p>
        </w:tc>
        <w:tc>
          <w:tcPr>
            <w:tcW w:w="27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3779" w:rsidRPr="00122EFD" w:rsidRDefault="00E93779" w:rsidP="00C71F8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92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93779" w:rsidRPr="00122EFD" w:rsidRDefault="00E93779" w:rsidP="00C71F88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33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122EFD" w:rsidRDefault="00E93779" w:rsidP="00C97A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E93779" w:rsidRPr="00122EFD" w:rsidRDefault="00E93779" w:rsidP="000E58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N1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136086,9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48211,9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32625,0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27625,0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27625,0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1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C97A05" w:rsidRPr="00122EFD" w:rsidTr="00DF31FD">
        <w:trPr>
          <w:cantSplit/>
          <w:trHeight w:val="910"/>
        </w:trPr>
        <w:tc>
          <w:tcPr>
            <w:tcW w:w="29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3779" w:rsidRPr="00122EFD" w:rsidRDefault="00E93779" w:rsidP="00C71F8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7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3779" w:rsidRPr="00122EFD" w:rsidRDefault="00E93779" w:rsidP="00C71F8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3779" w:rsidRPr="00122EFD" w:rsidRDefault="00E93779" w:rsidP="00C71F88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9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3779" w:rsidRPr="00122EFD" w:rsidRDefault="00E93779" w:rsidP="00C71F88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33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122EFD" w:rsidRDefault="00E93779" w:rsidP="00C97A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E93779" w:rsidRPr="00122EFD" w:rsidRDefault="00E93779" w:rsidP="000E58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N1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74224,1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23556,3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20981,0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14687,8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14999,0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97A05" w:rsidRPr="00122EFD" w:rsidTr="00DF31FD">
        <w:trPr>
          <w:cantSplit/>
          <w:trHeight w:val="895"/>
        </w:trPr>
        <w:tc>
          <w:tcPr>
            <w:tcW w:w="29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3779" w:rsidRPr="00122EFD" w:rsidRDefault="00E93779" w:rsidP="00C71F8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7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3779" w:rsidRPr="00122EFD" w:rsidRDefault="00E93779" w:rsidP="00C71F8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3779" w:rsidRPr="00122EFD" w:rsidRDefault="00E93779" w:rsidP="00C71F88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9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3779" w:rsidRPr="00122EFD" w:rsidRDefault="00E93779" w:rsidP="00C71F88">
            <w:pPr>
              <w:pStyle w:val="ConsPlusNormal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33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122EFD" w:rsidRDefault="00E93779" w:rsidP="00C97A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E93779" w:rsidRPr="00122EFD" w:rsidRDefault="00E93779" w:rsidP="000E58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N1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61862,8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24655,6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11644,0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12937,2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12626,0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97A05" w:rsidRPr="00122EFD" w:rsidTr="00DF31FD">
        <w:trPr>
          <w:cantSplit/>
          <w:trHeight w:val="1059"/>
        </w:trPr>
        <w:tc>
          <w:tcPr>
            <w:tcW w:w="29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3779" w:rsidRPr="00122EFD" w:rsidRDefault="00E93779" w:rsidP="00E937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1.2.1</w:t>
            </w:r>
          </w:p>
        </w:tc>
        <w:tc>
          <w:tcPr>
            <w:tcW w:w="157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3779" w:rsidRPr="00122EFD" w:rsidRDefault="00E93779">
            <w:pPr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Осуществление закупок авиационных работ в целях оказания медицинской помощи (скорой, в том числе скорой специализированной, медицинской помощи)</w:t>
            </w:r>
          </w:p>
        </w:tc>
        <w:tc>
          <w:tcPr>
            <w:tcW w:w="27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122EFD" w:rsidRDefault="00E93779" w:rsidP="00122E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Минздрав РО</w:t>
            </w:r>
          </w:p>
        </w:tc>
        <w:tc>
          <w:tcPr>
            <w:tcW w:w="292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122EFD" w:rsidRDefault="00E93779" w:rsidP="00122EF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Минздрав РО</w:t>
            </w:r>
          </w:p>
        </w:tc>
        <w:tc>
          <w:tcPr>
            <w:tcW w:w="33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122EFD" w:rsidRDefault="00E93779" w:rsidP="00C97A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E93779" w:rsidRPr="00122EFD" w:rsidRDefault="00E93779" w:rsidP="00E937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N1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74224,10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23556,3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20981,0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14687,8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14999,0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97A05" w:rsidRPr="00122EFD" w:rsidTr="00DF31FD">
        <w:trPr>
          <w:cantSplit/>
          <w:trHeight w:val="919"/>
        </w:trPr>
        <w:tc>
          <w:tcPr>
            <w:tcW w:w="29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3779" w:rsidRPr="00122EFD" w:rsidRDefault="00E9377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93779" w:rsidRPr="00122EFD" w:rsidRDefault="00E9377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122EFD" w:rsidRDefault="00E93779" w:rsidP="00E93779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122EFD" w:rsidRDefault="00E93779" w:rsidP="00E93779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122EFD" w:rsidRDefault="00E93779" w:rsidP="00C97A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E93779" w:rsidRPr="00122EFD" w:rsidRDefault="00E93779" w:rsidP="00E9377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N1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61862,8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24655,6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11644,0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12937,2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bottom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12626,0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:rsidR="00E93779" w:rsidRPr="00122EFD" w:rsidRDefault="00E93779" w:rsidP="00122E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2EFD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0E58BC" w:rsidRPr="00122EFD" w:rsidRDefault="000E58BC">
      <w:pPr>
        <w:rPr>
          <w:rFonts w:ascii="Times New Roman" w:hAnsi="Times New Roman"/>
          <w:color w:val="FF0000"/>
          <w:sz w:val="2"/>
          <w:szCs w:val="2"/>
        </w:rPr>
      </w:pPr>
    </w:p>
    <w:p w:rsidR="000E58BC" w:rsidRPr="00122EFD" w:rsidRDefault="000E58BC">
      <w:pPr>
        <w:rPr>
          <w:rFonts w:ascii="Times New Roman" w:hAnsi="Times New Roman"/>
          <w:color w:val="FF0000"/>
          <w:sz w:val="2"/>
          <w:szCs w:val="2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93779" w:rsidRPr="00122EFD" w:rsidTr="00F02C02">
        <w:tc>
          <w:tcPr>
            <w:tcW w:w="5000" w:type="pct"/>
          </w:tcPr>
          <w:p w:rsidR="00E93779" w:rsidRPr="00122EFD" w:rsidRDefault="00E93779" w:rsidP="0001510A">
            <w:pPr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lastRenderedPageBreak/>
              <w:t>строку «Всего по региональным проектам» изложить в следующей редакции:</w:t>
            </w:r>
          </w:p>
        </w:tc>
      </w:tr>
    </w:tbl>
    <w:p w:rsidR="000E58BC" w:rsidRPr="00122EFD" w:rsidRDefault="000E58BC">
      <w:pPr>
        <w:rPr>
          <w:rFonts w:ascii="Times New Roman" w:hAnsi="Times New Roman"/>
          <w:color w:val="FF0000"/>
          <w:sz w:val="2"/>
          <w:szCs w:val="2"/>
        </w:rPr>
      </w:pPr>
    </w:p>
    <w:p w:rsidR="000E58BC" w:rsidRPr="00122EFD" w:rsidRDefault="000E58BC">
      <w:pPr>
        <w:rPr>
          <w:rFonts w:ascii="Times New Roman" w:hAnsi="Times New Roman"/>
          <w:color w:val="FF0000"/>
          <w:sz w:val="2"/>
          <w:szCs w:val="2"/>
        </w:rPr>
      </w:pPr>
    </w:p>
    <w:tbl>
      <w:tblPr>
        <w:tblW w:w="9638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"/>
        <w:gridCol w:w="2993"/>
        <w:gridCol w:w="515"/>
        <w:gridCol w:w="534"/>
        <w:gridCol w:w="659"/>
        <w:gridCol w:w="393"/>
        <w:gridCol w:w="391"/>
        <w:gridCol w:w="393"/>
        <w:gridCol w:w="393"/>
        <w:gridCol w:w="393"/>
        <w:gridCol w:w="389"/>
        <w:gridCol w:w="409"/>
        <w:gridCol w:w="364"/>
        <w:gridCol w:w="424"/>
        <w:gridCol w:w="360"/>
        <w:gridCol w:w="422"/>
      </w:tblGrid>
      <w:tr w:rsidR="0032581B" w:rsidRPr="00C97A05" w:rsidTr="0032581B">
        <w:trPr>
          <w:cantSplit/>
          <w:trHeight w:val="239"/>
          <w:tblHeader/>
        </w:trPr>
        <w:tc>
          <w:tcPr>
            <w:tcW w:w="31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3779" w:rsidRPr="00C97A05" w:rsidRDefault="00E93779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A0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3779" w:rsidRPr="00C97A05" w:rsidRDefault="00E93779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A0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3779" w:rsidRPr="00C97A05" w:rsidRDefault="00E93779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A0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7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3779" w:rsidRPr="00C97A05" w:rsidRDefault="00E93779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A0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3779" w:rsidRPr="00C97A05" w:rsidRDefault="00E93779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A05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3779" w:rsidRPr="00C97A05" w:rsidRDefault="00E93779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A0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3779" w:rsidRPr="00C97A05" w:rsidRDefault="00E93779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A05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3779" w:rsidRPr="00C97A05" w:rsidRDefault="00E93779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A0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3779" w:rsidRPr="00C97A05" w:rsidRDefault="00E93779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A05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3779" w:rsidRPr="00C97A05" w:rsidRDefault="00E93779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A0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0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3779" w:rsidRPr="00C97A05" w:rsidRDefault="00E93779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A05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3779" w:rsidRPr="00C97A05" w:rsidRDefault="00E93779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A05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3779" w:rsidRPr="00C97A05" w:rsidRDefault="00E93779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A05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3779" w:rsidRPr="00C97A05" w:rsidRDefault="00E93779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A05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87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3779" w:rsidRPr="00C97A05" w:rsidRDefault="00E93779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A0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3779" w:rsidRPr="00C97A05" w:rsidRDefault="00E93779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A05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32581B" w:rsidRPr="00C97A05" w:rsidTr="0032581B">
        <w:trPr>
          <w:cantSplit/>
          <w:trHeight w:val="1576"/>
        </w:trPr>
        <w:tc>
          <w:tcPr>
            <w:tcW w:w="2410" w:type="pct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93779" w:rsidRPr="00C97A05" w:rsidRDefault="00E93779" w:rsidP="00C71F88">
            <w:pPr>
              <w:widowControl w:val="0"/>
              <w:autoSpaceDE w:val="0"/>
              <w:autoSpaceDN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C97A05">
              <w:rPr>
                <w:rFonts w:ascii="Times New Roman" w:hAnsi="Times New Roman"/>
                <w:sz w:val="22"/>
                <w:szCs w:val="22"/>
              </w:rPr>
              <w:t>«Всего по региональным проектам</w:t>
            </w:r>
          </w:p>
        </w:tc>
        <w:tc>
          <w:tcPr>
            <w:tcW w:w="34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97A05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spacing w:line="228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97A05">
              <w:rPr>
                <w:rFonts w:ascii="Times New Roman" w:hAnsi="Times New Roman"/>
                <w:bCs/>
                <w:sz w:val="22"/>
                <w:szCs w:val="22"/>
              </w:rPr>
              <w:t>2526943,05044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97A05">
              <w:rPr>
                <w:rFonts w:ascii="Times New Roman" w:hAnsi="Times New Roman"/>
                <w:bCs/>
                <w:sz w:val="22"/>
                <w:szCs w:val="22"/>
              </w:rPr>
              <w:t>762744,31384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97A05">
              <w:rPr>
                <w:rFonts w:ascii="Times New Roman" w:hAnsi="Times New Roman"/>
                <w:bCs/>
                <w:sz w:val="22"/>
                <w:szCs w:val="22"/>
              </w:rPr>
              <w:t>933050,88337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97A05">
              <w:rPr>
                <w:rFonts w:ascii="Times New Roman" w:hAnsi="Times New Roman"/>
                <w:bCs/>
                <w:sz w:val="22"/>
                <w:szCs w:val="22"/>
              </w:rPr>
              <w:t>456306,5981</w:t>
            </w:r>
          </w:p>
        </w:tc>
        <w:tc>
          <w:tcPr>
            <w:tcW w:w="20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97A05">
              <w:rPr>
                <w:rFonts w:ascii="Times New Roman" w:hAnsi="Times New Roman"/>
                <w:bCs/>
                <w:sz w:val="22"/>
                <w:szCs w:val="22"/>
              </w:rPr>
              <w:t>374841,8385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A0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A0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spacing w:line="228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97A0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18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A0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A0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2581B" w:rsidRPr="00C97A05" w:rsidTr="0032581B">
        <w:trPr>
          <w:cantSplit/>
          <w:trHeight w:val="1417"/>
        </w:trPr>
        <w:tc>
          <w:tcPr>
            <w:tcW w:w="2410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71F88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A05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spacing w:line="228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97A05">
              <w:rPr>
                <w:rFonts w:ascii="Times New Roman" w:hAnsi="Times New Roman"/>
                <w:bCs/>
                <w:sz w:val="22"/>
                <w:szCs w:val="22"/>
              </w:rPr>
              <w:t>175252,44944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97A05">
              <w:rPr>
                <w:rFonts w:ascii="Times New Roman" w:hAnsi="Times New Roman"/>
                <w:bCs/>
                <w:sz w:val="22"/>
                <w:szCs w:val="22"/>
              </w:rPr>
              <w:t>53751,51384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97A05">
              <w:rPr>
                <w:rFonts w:ascii="Times New Roman" w:hAnsi="Times New Roman"/>
                <w:bCs/>
                <w:sz w:val="22"/>
                <w:szCs w:val="22"/>
              </w:rPr>
              <w:t>59035,0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97A05">
              <w:rPr>
                <w:rFonts w:ascii="Times New Roman" w:hAnsi="Times New Roman"/>
                <w:bCs/>
                <w:sz w:val="22"/>
                <w:szCs w:val="22"/>
              </w:rPr>
              <w:t>32799,2511</w:t>
            </w:r>
          </w:p>
        </w:tc>
        <w:tc>
          <w:tcPr>
            <w:tcW w:w="20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97A05">
              <w:rPr>
                <w:rFonts w:ascii="Times New Roman" w:hAnsi="Times New Roman"/>
                <w:bCs/>
                <w:sz w:val="22"/>
                <w:szCs w:val="22"/>
              </w:rPr>
              <w:t>29666,6845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A0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A0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spacing w:line="228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97A0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18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A0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A0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2581B" w:rsidRPr="00C97A05" w:rsidTr="00DF31FD">
        <w:trPr>
          <w:cantSplit/>
          <w:trHeight w:val="2447"/>
        </w:trPr>
        <w:tc>
          <w:tcPr>
            <w:tcW w:w="2410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71F88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A05">
              <w:rPr>
                <w:rFonts w:ascii="Times New Roman" w:hAnsi="Times New Roman"/>
                <w:sz w:val="22"/>
                <w:szCs w:val="22"/>
              </w:rPr>
              <w:t xml:space="preserve">неиспользованные  средства </w:t>
            </w:r>
            <w:proofErr w:type="gramStart"/>
            <w:r w:rsidRPr="00C97A05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C97A05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97A05">
              <w:rPr>
                <w:rFonts w:ascii="Times New Roman" w:hAnsi="Times New Roman"/>
                <w:bCs/>
                <w:sz w:val="22"/>
                <w:szCs w:val="22"/>
              </w:rPr>
              <w:t>0,58337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F02C02" w:rsidP="00C97A0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97A0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0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F02C02" w:rsidP="00C97A0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97A0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A0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A0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A0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A0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A0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2581B" w:rsidRPr="00C97A05" w:rsidTr="0032581B">
        <w:trPr>
          <w:cantSplit/>
          <w:trHeight w:val="1543"/>
        </w:trPr>
        <w:tc>
          <w:tcPr>
            <w:tcW w:w="2410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71F88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A05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97A05">
              <w:rPr>
                <w:rFonts w:ascii="Times New Roman" w:hAnsi="Times New Roman"/>
                <w:bCs/>
                <w:sz w:val="22"/>
                <w:szCs w:val="22"/>
              </w:rPr>
              <w:t>2351690,601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97A05">
              <w:rPr>
                <w:rFonts w:ascii="Times New Roman" w:hAnsi="Times New Roman"/>
                <w:bCs/>
                <w:sz w:val="22"/>
                <w:szCs w:val="22"/>
              </w:rPr>
              <w:t>708992,8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97A05">
              <w:rPr>
                <w:rFonts w:ascii="Times New Roman" w:hAnsi="Times New Roman"/>
                <w:bCs/>
                <w:sz w:val="22"/>
                <w:szCs w:val="22"/>
              </w:rPr>
              <w:t>874015,3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97A05">
              <w:rPr>
                <w:rFonts w:ascii="Times New Roman" w:hAnsi="Times New Roman"/>
                <w:bCs/>
                <w:sz w:val="22"/>
                <w:szCs w:val="22"/>
              </w:rPr>
              <w:t>423507,347</w:t>
            </w:r>
          </w:p>
        </w:tc>
        <w:tc>
          <w:tcPr>
            <w:tcW w:w="20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97A05">
              <w:rPr>
                <w:rFonts w:ascii="Times New Roman" w:hAnsi="Times New Roman"/>
                <w:bCs/>
                <w:sz w:val="22"/>
                <w:szCs w:val="22"/>
              </w:rPr>
              <w:t>345175,154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A0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A0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97A05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18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A05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E93779" w:rsidRPr="00C97A05" w:rsidRDefault="00E93779" w:rsidP="00C97A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A05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E93779" w:rsidRPr="00122EFD" w:rsidRDefault="00E93779">
      <w:pPr>
        <w:rPr>
          <w:rFonts w:ascii="Times New Roman" w:hAnsi="Times New Roman"/>
          <w:sz w:val="2"/>
          <w:szCs w:val="2"/>
        </w:rPr>
      </w:pPr>
    </w:p>
    <w:p w:rsidR="00F02C02" w:rsidRPr="00122EFD" w:rsidRDefault="00F02C02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02C02" w:rsidRPr="00122EFD" w:rsidTr="00F02C02">
        <w:tc>
          <w:tcPr>
            <w:tcW w:w="5000" w:type="pct"/>
          </w:tcPr>
          <w:p w:rsidR="0052205B" w:rsidRPr="00122EFD" w:rsidRDefault="00F02C02" w:rsidP="0052205B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подпункт 3.3.2 изложить в следующей редакции:</w:t>
            </w:r>
          </w:p>
        </w:tc>
      </w:tr>
    </w:tbl>
    <w:p w:rsidR="00F02C02" w:rsidRPr="00122EFD" w:rsidRDefault="00F02C02">
      <w:pPr>
        <w:rPr>
          <w:rFonts w:ascii="Times New Roman" w:hAnsi="Times New Roman"/>
          <w:sz w:val="2"/>
          <w:szCs w:val="2"/>
        </w:rPr>
      </w:pPr>
    </w:p>
    <w:p w:rsidR="00F02C02" w:rsidRPr="00122EFD" w:rsidRDefault="00F02C02">
      <w:pPr>
        <w:rPr>
          <w:rFonts w:ascii="Times New Roman" w:hAnsi="Times New Roman"/>
          <w:sz w:val="2"/>
          <w:szCs w:val="2"/>
        </w:rPr>
      </w:pPr>
    </w:p>
    <w:tbl>
      <w:tblPr>
        <w:tblW w:w="5124" w:type="pct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"/>
        <w:gridCol w:w="2927"/>
        <w:gridCol w:w="532"/>
        <w:gridCol w:w="517"/>
        <w:gridCol w:w="658"/>
        <w:gridCol w:w="393"/>
        <w:gridCol w:w="395"/>
        <w:gridCol w:w="386"/>
        <w:gridCol w:w="407"/>
        <w:gridCol w:w="392"/>
        <w:gridCol w:w="376"/>
        <w:gridCol w:w="411"/>
        <w:gridCol w:w="382"/>
        <w:gridCol w:w="378"/>
        <w:gridCol w:w="378"/>
        <w:gridCol w:w="438"/>
      </w:tblGrid>
      <w:tr w:rsidR="00DF31FD" w:rsidRPr="0032581B" w:rsidTr="00DF31FD">
        <w:trPr>
          <w:cantSplit/>
          <w:trHeight w:val="257"/>
          <w:tblHeader/>
        </w:trPr>
        <w:tc>
          <w:tcPr>
            <w:tcW w:w="34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2C02" w:rsidRPr="0032581B" w:rsidRDefault="00F02C02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2C02" w:rsidRPr="0032581B" w:rsidRDefault="00F02C02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7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2C02" w:rsidRPr="0032581B" w:rsidRDefault="00F02C02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2C02" w:rsidRPr="0032581B" w:rsidRDefault="00F02C02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2C02" w:rsidRPr="0032581B" w:rsidRDefault="00F02C02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2C02" w:rsidRPr="0032581B" w:rsidRDefault="00F02C02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0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2C02" w:rsidRPr="0032581B" w:rsidRDefault="00F02C02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2C02" w:rsidRPr="0032581B" w:rsidRDefault="00F02C02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2C02" w:rsidRPr="0032581B" w:rsidRDefault="00F02C02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2C02" w:rsidRPr="0032581B" w:rsidRDefault="00F02C02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9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2C02" w:rsidRPr="0032581B" w:rsidRDefault="00F02C02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2C02" w:rsidRPr="0032581B" w:rsidRDefault="00F02C02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2C02" w:rsidRPr="0032581B" w:rsidRDefault="00F02C02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2C02" w:rsidRPr="0032581B" w:rsidRDefault="00F02C02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2C02" w:rsidRPr="0032581B" w:rsidRDefault="00F02C02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02C02" w:rsidRPr="0032581B" w:rsidRDefault="00F02C02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DF31FD" w:rsidRPr="0032581B" w:rsidTr="00DF31FD">
        <w:trPr>
          <w:cantSplit/>
          <w:trHeight w:val="1926"/>
        </w:trPr>
        <w:tc>
          <w:tcPr>
            <w:tcW w:w="34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9F6" w:rsidRPr="0032581B" w:rsidRDefault="009A29F6" w:rsidP="00F02C02">
            <w:pPr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«3.3.2</w:t>
            </w:r>
          </w:p>
        </w:tc>
        <w:tc>
          <w:tcPr>
            <w:tcW w:w="1516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9F6" w:rsidRPr="0032581B" w:rsidRDefault="009A29F6">
            <w:pPr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Приобретение медицинского оборудования, легковых автомобилей, предназначенных для перевозки медицинских бригад, автомобилей скорой медицинской помощи, медицинской и немедицинской мебели, медицинских изделий и оргтехники для ГМО РО, оказывающих первичную медико-санитарную помощь, скорую, в том числе скорую специализированную, медицинскую помощь</w:t>
            </w:r>
          </w:p>
        </w:tc>
        <w:tc>
          <w:tcPr>
            <w:tcW w:w="276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32581B" w:rsidRDefault="009A29F6" w:rsidP="00DF31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Минздрав РО</w:t>
            </w:r>
          </w:p>
        </w:tc>
        <w:tc>
          <w:tcPr>
            <w:tcW w:w="26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DF31FD" w:rsidRDefault="009A29F6" w:rsidP="00DF31FD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Минздрав РО</w:t>
            </w:r>
          </w:p>
        </w:tc>
        <w:tc>
          <w:tcPr>
            <w:tcW w:w="34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32581B" w:rsidRDefault="009A29F6" w:rsidP="00DF31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32581B" w:rsidRDefault="009A29F6" w:rsidP="00DF31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0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32581B" w:rsidRDefault="009A29F6" w:rsidP="00DF31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227503,69725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32581B" w:rsidRDefault="009A29F6" w:rsidP="00DF31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109555,5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32581B" w:rsidRDefault="009A29F6" w:rsidP="00DF31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117948,19725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32581B" w:rsidRDefault="009A29F6" w:rsidP="00DF31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32581B" w:rsidRDefault="009A29F6" w:rsidP="00DF31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32581B" w:rsidRDefault="009A29F6" w:rsidP="00DF31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32581B" w:rsidRDefault="009A29F6" w:rsidP="00DF31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32581B" w:rsidRDefault="009A29F6" w:rsidP="00DF31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32581B" w:rsidRDefault="009A29F6" w:rsidP="00DF31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32581B" w:rsidRDefault="009A29F6" w:rsidP="00DF31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DF31FD" w:rsidRPr="0032581B" w:rsidTr="00DF31FD">
        <w:trPr>
          <w:cantSplit/>
          <w:trHeight w:val="2419"/>
        </w:trPr>
        <w:tc>
          <w:tcPr>
            <w:tcW w:w="34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29F6" w:rsidRPr="0032581B" w:rsidRDefault="009A29F6" w:rsidP="00C71F8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1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29F6" w:rsidRPr="0032581B" w:rsidRDefault="009A29F6" w:rsidP="00C71F88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7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32581B" w:rsidRDefault="009A29F6" w:rsidP="00DF31F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6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32581B" w:rsidRDefault="009A29F6" w:rsidP="00DF31FD">
            <w:pPr>
              <w:pStyle w:val="ConsPlusNormal"/>
              <w:jc w:val="center"/>
              <w:rPr>
                <w:sz w:val="22"/>
                <w:szCs w:val="22"/>
              </w:rPr>
            </w:pPr>
            <w:r w:rsidRPr="0032581B">
              <w:rPr>
                <w:sz w:val="22"/>
                <w:szCs w:val="22"/>
              </w:rPr>
              <w:t>ГКУ РО АЗСЗ</w:t>
            </w:r>
          </w:p>
        </w:tc>
        <w:tc>
          <w:tcPr>
            <w:tcW w:w="34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32581B" w:rsidRDefault="009A29F6" w:rsidP="00DF31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32581B" w:rsidRDefault="009A29F6" w:rsidP="00DF31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0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32581B" w:rsidRDefault="009A29F6" w:rsidP="00DF31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904491,80275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32581B" w:rsidRDefault="009A29F6" w:rsidP="00DF31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32581B" w:rsidRDefault="009A29F6" w:rsidP="00DF31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41881,80275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32581B" w:rsidRDefault="009A29F6" w:rsidP="00DF31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123230,0</w:t>
            </w:r>
          </w:p>
        </w:tc>
        <w:tc>
          <w:tcPr>
            <w:tcW w:w="19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32581B" w:rsidRDefault="009A29F6" w:rsidP="00DF31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123230,0</w:t>
            </w:r>
          </w:p>
        </w:tc>
        <w:tc>
          <w:tcPr>
            <w:tcW w:w="21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32581B" w:rsidRDefault="009A29F6" w:rsidP="00DF31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123230,0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32581B" w:rsidRDefault="009A29F6" w:rsidP="00DF31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123230,0</w:t>
            </w:r>
          </w:p>
        </w:tc>
        <w:tc>
          <w:tcPr>
            <w:tcW w:w="1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32581B" w:rsidRDefault="009A29F6" w:rsidP="00DF31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123230,0</w:t>
            </w:r>
          </w:p>
        </w:tc>
        <w:tc>
          <w:tcPr>
            <w:tcW w:w="1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32581B" w:rsidRDefault="009A29F6" w:rsidP="00DF31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123230,0</w:t>
            </w:r>
          </w:p>
        </w:tc>
        <w:tc>
          <w:tcPr>
            <w:tcW w:w="22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32581B" w:rsidRDefault="009A29F6" w:rsidP="00DF31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581B">
              <w:rPr>
                <w:rFonts w:ascii="Times New Roman" w:hAnsi="Times New Roman"/>
                <w:sz w:val="22"/>
                <w:szCs w:val="22"/>
              </w:rPr>
              <w:t>123230,0»</w:t>
            </w:r>
          </w:p>
        </w:tc>
      </w:tr>
    </w:tbl>
    <w:p w:rsidR="00F02C02" w:rsidRPr="00122EFD" w:rsidRDefault="00F02C02">
      <w:pPr>
        <w:rPr>
          <w:rFonts w:ascii="Times New Roman" w:hAnsi="Times New Roman"/>
          <w:sz w:val="2"/>
          <w:szCs w:val="2"/>
        </w:rPr>
      </w:pPr>
    </w:p>
    <w:p w:rsidR="00F02C02" w:rsidRPr="00122EFD" w:rsidRDefault="00F02C02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02C02" w:rsidRPr="00122EFD" w:rsidTr="00F02C02">
        <w:tc>
          <w:tcPr>
            <w:tcW w:w="9571" w:type="dxa"/>
          </w:tcPr>
          <w:p w:rsidR="00F02C02" w:rsidRPr="00122EFD" w:rsidRDefault="00F02C02" w:rsidP="0001510A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строку «Итого по подпрограмме» изложить в следующей редакции:</w:t>
            </w:r>
          </w:p>
        </w:tc>
      </w:tr>
    </w:tbl>
    <w:p w:rsidR="00E93779" w:rsidRPr="00122EFD" w:rsidRDefault="00E93779">
      <w:pPr>
        <w:rPr>
          <w:rFonts w:ascii="Times New Roman" w:hAnsi="Times New Roman"/>
          <w:color w:val="FF0000"/>
          <w:sz w:val="2"/>
          <w:szCs w:val="2"/>
        </w:rPr>
      </w:pPr>
    </w:p>
    <w:p w:rsidR="000E58BC" w:rsidRPr="00AB6BC0" w:rsidRDefault="000E58BC">
      <w:pPr>
        <w:rPr>
          <w:rFonts w:ascii="Times New Roman" w:hAnsi="Times New Roman"/>
          <w:color w:val="FF0000"/>
          <w:sz w:val="28"/>
          <w:szCs w:val="28"/>
        </w:rPr>
      </w:pPr>
    </w:p>
    <w:p w:rsidR="00DF31FD" w:rsidRPr="00AB6BC0" w:rsidRDefault="00DF31FD">
      <w:pPr>
        <w:rPr>
          <w:rFonts w:ascii="Times New Roman" w:hAnsi="Times New Roman"/>
          <w:color w:val="FF0000"/>
          <w:sz w:val="28"/>
          <w:szCs w:val="28"/>
        </w:rPr>
      </w:pPr>
    </w:p>
    <w:p w:rsidR="00DF31FD" w:rsidRPr="00AB6BC0" w:rsidRDefault="00DF31FD">
      <w:pPr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9624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6"/>
        <w:gridCol w:w="2912"/>
        <w:gridCol w:w="524"/>
        <w:gridCol w:w="543"/>
        <w:gridCol w:w="656"/>
        <w:gridCol w:w="395"/>
        <w:gridCol w:w="391"/>
        <w:gridCol w:w="393"/>
        <w:gridCol w:w="406"/>
        <w:gridCol w:w="402"/>
        <w:gridCol w:w="366"/>
        <w:gridCol w:w="404"/>
        <w:gridCol w:w="427"/>
        <w:gridCol w:w="368"/>
        <w:gridCol w:w="381"/>
        <w:gridCol w:w="400"/>
      </w:tblGrid>
      <w:tr w:rsidR="00DF31FD" w:rsidRPr="00DF31FD" w:rsidTr="00DF31FD">
        <w:trPr>
          <w:cantSplit/>
          <w:trHeight w:val="289"/>
          <w:tblHeader/>
        </w:trPr>
        <w:tc>
          <w:tcPr>
            <w:tcW w:w="3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E743B" w:rsidRPr="00DF31FD" w:rsidRDefault="002E743B" w:rsidP="0026062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1F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1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E743B" w:rsidRPr="00DF31FD" w:rsidRDefault="002E743B" w:rsidP="0026062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1F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E743B" w:rsidRPr="00DF31FD" w:rsidRDefault="002E743B" w:rsidP="0026062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1F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E743B" w:rsidRPr="00DF31FD" w:rsidRDefault="002E743B" w:rsidP="0026062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1F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E743B" w:rsidRPr="00DF31FD" w:rsidRDefault="002E743B" w:rsidP="0026062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1F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0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E743B" w:rsidRPr="00DF31FD" w:rsidRDefault="002E743B" w:rsidP="0026062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1F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E743B" w:rsidRPr="00DF31FD" w:rsidRDefault="002E743B" w:rsidP="0026062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1F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E743B" w:rsidRPr="00DF31FD" w:rsidRDefault="002E743B" w:rsidP="0026062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1F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E743B" w:rsidRPr="00DF31FD" w:rsidRDefault="002E743B" w:rsidP="0026062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1F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0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E743B" w:rsidRPr="00DF31FD" w:rsidRDefault="002E743B" w:rsidP="0026062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1F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9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E743B" w:rsidRPr="00DF31FD" w:rsidRDefault="002E743B" w:rsidP="0026062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1FD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E743B" w:rsidRPr="00DF31FD" w:rsidRDefault="002E743B" w:rsidP="0026062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1F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E743B" w:rsidRPr="00DF31FD" w:rsidRDefault="002E743B" w:rsidP="0026062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1FD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9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E743B" w:rsidRPr="00DF31FD" w:rsidRDefault="002E743B" w:rsidP="0026062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1FD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E743B" w:rsidRPr="00DF31FD" w:rsidRDefault="002E743B" w:rsidP="0026062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1FD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0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E743B" w:rsidRPr="00DF31FD" w:rsidRDefault="002E743B" w:rsidP="0026062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1FD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DF31FD" w:rsidRPr="00DF31FD" w:rsidTr="00DF31FD">
        <w:trPr>
          <w:cantSplit/>
          <w:trHeight w:val="1595"/>
        </w:trPr>
        <w:tc>
          <w:tcPr>
            <w:tcW w:w="2408" w:type="pct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467F" w:rsidRPr="00DF31FD" w:rsidRDefault="0018467F" w:rsidP="00FF17A3">
            <w:pPr>
              <w:pStyle w:val="ConsPlusNormal"/>
              <w:rPr>
                <w:sz w:val="22"/>
                <w:szCs w:val="22"/>
              </w:rPr>
            </w:pPr>
            <w:r w:rsidRPr="00DF31FD">
              <w:rPr>
                <w:sz w:val="22"/>
                <w:szCs w:val="22"/>
              </w:rPr>
              <w:t>«Итого по подпрограмме</w:t>
            </w:r>
          </w:p>
        </w:tc>
        <w:tc>
          <w:tcPr>
            <w:tcW w:w="34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8467F" w:rsidRPr="00DF31FD" w:rsidRDefault="0018467F" w:rsidP="00DF31FD">
            <w:pPr>
              <w:pStyle w:val="ConsPlusNormal"/>
              <w:jc w:val="center"/>
              <w:rPr>
                <w:sz w:val="22"/>
                <w:szCs w:val="22"/>
              </w:rPr>
            </w:pPr>
            <w:r w:rsidRPr="00DF31FD">
              <w:rPr>
                <w:sz w:val="22"/>
                <w:szCs w:val="22"/>
              </w:rPr>
              <w:t>всего</w:t>
            </w:r>
          </w:p>
        </w:tc>
        <w:tc>
          <w:tcPr>
            <w:tcW w:w="20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8467F" w:rsidRPr="00DF31FD" w:rsidRDefault="0018467F" w:rsidP="00DF31F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8467F" w:rsidRPr="00DF31FD" w:rsidRDefault="0018467F" w:rsidP="00DF31FD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F31FD">
              <w:rPr>
                <w:rFonts w:ascii="Times New Roman" w:hAnsi="Times New Roman"/>
                <w:bCs/>
                <w:iCs/>
                <w:sz w:val="22"/>
                <w:szCs w:val="22"/>
              </w:rPr>
              <w:t>9579466,43509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8467F" w:rsidRPr="00DF31FD" w:rsidRDefault="0018467F" w:rsidP="00DF31FD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F31FD">
              <w:rPr>
                <w:rFonts w:ascii="Times New Roman" w:hAnsi="Times New Roman"/>
                <w:bCs/>
                <w:iCs/>
                <w:sz w:val="22"/>
                <w:szCs w:val="22"/>
              </w:rPr>
              <w:t>1493041,76453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8467F" w:rsidRPr="00DF31FD" w:rsidRDefault="0018467F" w:rsidP="00DF31FD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F31FD">
              <w:rPr>
                <w:rFonts w:ascii="Times New Roman" w:hAnsi="Times New Roman"/>
                <w:bCs/>
                <w:iCs/>
                <w:sz w:val="22"/>
                <w:szCs w:val="22"/>
              </w:rPr>
              <w:t>1707466,69211</w:t>
            </w:r>
          </w:p>
        </w:tc>
        <w:tc>
          <w:tcPr>
            <w:tcW w:w="20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8467F" w:rsidRPr="00DF31FD" w:rsidRDefault="0018467F" w:rsidP="00DF31FD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F31FD">
              <w:rPr>
                <w:rFonts w:ascii="Times New Roman" w:hAnsi="Times New Roman"/>
                <w:bCs/>
                <w:iCs/>
                <w:sz w:val="22"/>
                <w:szCs w:val="22"/>
              </w:rPr>
              <w:t>1151668,21284</w:t>
            </w:r>
          </w:p>
        </w:tc>
        <w:tc>
          <w:tcPr>
            <w:tcW w:w="19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8467F" w:rsidRPr="00DF31FD" w:rsidRDefault="0018467F" w:rsidP="00DF31FD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F31FD">
              <w:rPr>
                <w:rFonts w:ascii="Times New Roman" w:hAnsi="Times New Roman"/>
                <w:bCs/>
                <w:iCs/>
                <w:sz w:val="22"/>
                <w:szCs w:val="22"/>
              </w:rPr>
              <w:t>1095033,23193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8467F" w:rsidRPr="00DF31FD" w:rsidRDefault="0018467F" w:rsidP="00DF31FD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F31FD">
              <w:rPr>
                <w:rFonts w:ascii="Times New Roman" w:hAnsi="Times New Roman"/>
                <w:bCs/>
                <w:iCs/>
                <w:sz w:val="22"/>
                <w:szCs w:val="22"/>
              </w:rPr>
              <w:t>826451,42341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8467F" w:rsidRPr="00DF31FD" w:rsidRDefault="0018467F" w:rsidP="00DF31FD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F31FD">
              <w:rPr>
                <w:rFonts w:ascii="Times New Roman" w:hAnsi="Times New Roman"/>
                <w:bCs/>
                <w:iCs/>
                <w:sz w:val="22"/>
                <w:szCs w:val="22"/>
              </w:rPr>
              <w:t>826451,42341</w:t>
            </w:r>
          </w:p>
        </w:tc>
        <w:tc>
          <w:tcPr>
            <w:tcW w:w="19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8467F" w:rsidRPr="00DF31FD" w:rsidRDefault="0018467F" w:rsidP="00DF31FD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F31FD">
              <w:rPr>
                <w:rFonts w:ascii="Times New Roman" w:hAnsi="Times New Roman"/>
                <w:bCs/>
                <w:iCs/>
                <w:sz w:val="22"/>
                <w:szCs w:val="22"/>
              </w:rPr>
              <w:t>826451,42341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8467F" w:rsidRPr="00DF31FD" w:rsidRDefault="0018467F" w:rsidP="00DF31FD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F31FD">
              <w:rPr>
                <w:rFonts w:ascii="Times New Roman" w:hAnsi="Times New Roman"/>
                <w:bCs/>
                <w:iCs/>
                <w:sz w:val="22"/>
                <w:szCs w:val="22"/>
              </w:rPr>
              <w:t>826451,42341</w:t>
            </w:r>
          </w:p>
        </w:tc>
        <w:tc>
          <w:tcPr>
            <w:tcW w:w="20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8467F" w:rsidRPr="00DF31FD" w:rsidRDefault="0018467F" w:rsidP="00DF31FD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F31FD">
              <w:rPr>
                <w:rFonts w:ascii="Times New Roman" w:hAnsi="Times New Roman"/>
                <w:bCs/>
                <w:iCs/>
                <w:sz w:val="22"/>
                <w:szCs w:val="22"/>
              </w:rPr>
              <w:t>826451,42341</w:t>
            </w:r>
          </w:p>
        </w:tc>
      </w:tr>
      <w:tr w:rsidR="00DF31FD" w:rsidRPr="00DF31FD" w:rsidTr="00DF31FD">
        <w:trPr>
          <w:cantSplit/>
          <w:trHeight w:val="1490"/>
        </w:trPr>
        <w:tc>
          <w:tcPr>
            <w:tcW w:w="2408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8467F" w:rsidRPr="00DF31FD" w:rsidRDefault="0018467F" w:rsidP="00FF17A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8467F" w:rsidRPr="00DF31FD" w:rsidRDefault="0018467F" w:rsidP="00DF31FD">
            <w:pPr>
              <w:pStyle w:val="ConsPlusNormal"/>
              <w:jc w:val="center"/>
              <w:rPr>
                <w:sz w:val="22"/>
                <w:szCs w:val="22"/>
              </w:rPr>
            </w:pPr>
            <w:r w:rsidRPr="00DF31FD">
              <w:rPr>
                <w:sz w:val="22"/>
                <w:szCs w:val="22"/>
              </w:rPr>
              <w:t>ОБ</w:t>
            </w:r>
          </w:p>
        </w:tc>
        <w:tc>
          <w:tcPr>
            <w:tcW w:w="20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8467F" w:rsidRPr="00DF31FD" w:rsidRDefault="0018467F" w:rsidP="00DF31F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8467F" w:rsidRPr="00DF31FD" w:rsidRDefault="0018467F" w:rsidP="00DF31FD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F31FD">
              <w:rPr>
                <w:rFonts w:ascii="Times New Roman" w:hAnsi="Times New Roman"/>
                <w:bCs/>
                <w:iCs/>
                <w:sz w:val="22"/>
                <w:szCs w:val="22"/>
              </w:rPr>
              <w:t>7226235,03409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8467F" w:rsidRPr="00DF31FD" w:rsidRDefault="0018467F" w:rsidP="00DF31FD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F31FD">
              <w:rPr>
                <w:rFonts w:ascii="Times New Roman" w:hAnsi="Times New Roman"/>
                <w:bCs/>
                <w:iCs/>
                <w:sz w:val="22"/>
                <w:szCs w:val="22"/>
              </w:rPr>
              <w:t>783663,76453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8467F" w:rsidRPr="00DF31FD" w:rsidRDefault="0018467F" w:rsidP="00DF31FD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F31FD">
              <w:rPr>
                <w:rFonts w:ascii="Times New Roman" w:hAnsi="Times New Roman"/>
                <w:bCs/>
                <w:iCs/>
                <w:sz w:val="22"/>
                <w:szCs w:val="22"/>
              </w:rPr>
              <w:t>833065,60874</w:t>
            </w:r>
          </w:p>
        </w:tc>
        <w:tc>
          <w:tcPr>
            <w:tcW w:w="20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8467F" w:rsidRPr="00DF31FD" w:rsidRDefault="0018467F" w:rsidP="00DF31FD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F31FD">
              <w:rPr>
                <w:rFonts w:ascii="Times New Roman" w:hAnsi="Times New Roman"/>
                <w:bCs/>
                <w:iCs/>
                <w:sz w:val="22"/>
                <w:szCs w:val="22"/>
              </w:rPr>
              <w:t>727775,66584</w:t>
            </w:r>
          </w:p>
        </w:tc>
        <w:tc>
          <w:tcPr>
            <w:tcW w:w="19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8467F" w:rsidRPr="00DF31FD" w:rsidRDefault="0018467F" w:rsidP="00DF31FD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F31FD">
              <w:rPr>
                <w:rFonts w:ascii="Times New Roman" w:hAnsi="Times New Roman"/>
                <w:bCs/>
                <w:iCs/>
                <w:sz w:val="22"/>
                <w:szCs w:val="22"/>
              </w:rPr>
              <w:t>749472,87793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8467F" w:rsidRPr="00DF31FD" w:rsidRDefault="0018467F" w:rsidP="00DF31FD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F31FD">
              <w:rPr>
                <w:rFonts w:ascii="Times New Roman" w:hAnsi="Times New Roman"/>
                <w:bCs/>
                <w:iCs/>
                <w:sz w:val="22"/>
                <w:szCs w:val="22"/>
              </w:rPr>
              <w:t>826451,42341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8467F" w:rsidRPr="00DF31FD" w:rsidRDefault="0018467F" w:rsidP="00DF31FD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F31FD">
              <w:rPr>
                <w:rFonts w:ascii="Times New Roman" w:hAnsi="Times New Roman"/>
                <w:bCs/>
                <w:iCs/>
                <w:sz w:val="22"/>
                <w:szCs w:val="22"/>
              </w:rPr>
              <w:t>826451,42341</w:t>
            </w:r>
          </w:p>
        </w:tc>
        <w:tc>
          <w:tcPr>
            <w:tcW w:w="19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8467F" w:rsidRPr="00DF31FD" w:rsidRDefault="0018467F" w:rsidP="00DF31FD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F31FD">
              <w:rPr>
                <w:rFonts w:ascii="Times New Roman" w:hAnsi="Times New Roman"/>
                <w:bCs/>
                <w:iCs/>
                <w:sz w:val="22"/>
                <w:szCs w:val="22"/>
              </w:rPr>
              <w:t>826451,42341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8467F" w:rsidRPr="00DF31FD" w:rsidRDefault="0018467F" w:rsidP="00DF31FD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F31FD">
              <w:rPr>
                <w:rFonts w:ascii="Times New Roman" w:hAnsi="Times New Roman"/>
                <w:bCs/>
                <w:iCs/>
                <w:sz w:val="22"/>
                <w:szCs w:val="22"/>
              </w:rPr>
              <w:t>826451,42341</w:t>
            </w:r>
          </w:p>
        </w:tc>
        <w:tc>
          <w:tcPr>
            <w:tcW w:w="20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18467F" w:rsidRPr="00DF31FD" w:rsidRDefault="0018467F" w:rsidP="00DF31FD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F31FD">
              <w:rPr>
                <w:rFonts w:ascii="Times New Roman" w:hAnsi="Times New Roman"/>
                <w:bCs/>
                <w:iCs/>
                <w:sz w:val="22"/>
                <w:szCs w:val="22"/>
              </w:rPr>
              <w:t>826451,42341</w:t>
            </w:r>
          </w:p>
        </w:tc>
      </w:tr>
      <w:tr w:rsidR="00DF31FD" w:rsidRPr="00DF31FD" w:rsidTr="00DF31FD">
        <w:trPr>
          <w:cantSplit/>
          <w:trHeight w:val="2483"/>
        </w:trPr>
        <w:tc>
          <w:tcPr>
            <w:tcW w:w="2408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E52" w:rsidRPr="00DF31FD" w:rsidRDefault="00712E52" w:rsidP="00FF17A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2E52" w:rsidRPr="00DF31FD" w:rsidRDefault="00712E52" w:rsidP="00DF31FD">
            <w:pPr>
              <w:spacing w:line="192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F31FD">
              <w:rPr>
                <w:rFonts w:ascii="Times New Roman" w:hAnsi="Times New Roman"/>
                <w:bCs/>
                <w:sz w:val="22"/>
                <w:szCs w:val="22"/>
              </w:rPr>
              <w:t xml:space="preserve">неиспользованные  средства </w:t>
            </w:r>
            <w:proofErr w:type="gramStart"/>
            <w:r w:rsidRPr="00DF31FD">
              <w:rPr>
                <w:rFonts w:ascii="Times New Roman" w:hAnsi="Times New Roman"/>
                <w:bCs/>
                <w:sz w:val="22"/>
                <w:szCs w:val="22"/>
              </w:rPr>
              <w:t>ОБ</w:t>
            </w:r>
            <w:proofErr w:type="gramEnd"/>
            <w:r w:rsidRPr="00DF31FD">
              <w:rPr>
                <w:rFonts w:ascii="Times New Roman" w:hAnsi="Times New Roman"/>
                <w:bCs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20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2E52" w:rsidRPr="00DF31FD" w:rsidRDefault="00712E52" w:rsidP="00DF31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2E52" w:rsidRPr="00DF31FD" w:rsidRDefault="00712E52" w:rsidP="00DF31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2E52" w:rsidRPr="00DF31FD" w:rsidRDefault="00712E52" w:rsidP="00DF31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2E52" w:rsidRPr="00DF31FD" w:rsidRDefault="00712E52" w:rsidP="00DF31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1FD">
              <w:rPr>
                <w:rFonts w:ascii="Times New Roman" w:hAnsi="Times New Roman"/>
                <w:bCs/>
                <w:iCs/>
                <w:sz w:val="22"/>
                <w:szCs w:val="22"/>
              </w:rPr>
              <w:t>0,58337</w:t>
            </w:r>
          </w:p>
        </w:tc>
        <w:tc>
          <w:tcPr>
            <w:tcW w:w="20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2E52" w:rsidRPr="00DF31FD" w:rsidRDefault="00712E52" w:rsidP="00DF31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1F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2E52" w:rsidRPr="00DF31FD" w:rsidRDefault="00712E52" w:rsidP="00DF31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1F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2E52" w:rsidRPr="00DF31FD" w:rsidRDefault="00712E52" w:rsidP="00DF31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1F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2E52" w:rsidRPr="00DF31FD" w:rsidRDefault="00712E52" w:rsidP="00DF31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1F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2E52" w:rsidRPr="00DF31FD" w:rsidRDefault="00712E52" w:rsidP="00DF31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1F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2E52" w:rsidRPr="00DF31FD" w:rsidRDefault="00712E52" w:rsidP="00DF31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1F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2E52" w:rsidRPr="00DF31FD" w:rsidRDefault="00712E52" w:rsidP="00DF31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31F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F31FD" w:rsidRPr="00DF31FD" w:rsidTr="00DF31FD">
        <w:trPr>
          <w:cantSplit/>
          <w:trHeight w:val="1351"/>
        </w:trPr>
        <w:tc>
          <w:tcPr>
            <w:tcW w:w="2408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2E52" w:rsidRPr="00DF31FD" w:rsidRDefault="00712E52" w:rsidP="00FF17A3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4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2E52" w:rsidRPr="00DF31FD" w:rsidRDefault="00712E52" w:rsidP="00DF31FD">
            <w:pPr>
              <w:pStyle w:val="ConsPlusNormal"/>
              <w:jc w:val="center"/>
              <w:rPr>
                <w:sz w:val="22"/>
                <w:szCs w:val="22"/>
              </w:rPr>
            </w:pPr>
            <w:r w:rsidRPr="00DF31FD">
              <w:rPr>
                <w:sz w:val="22"/>
                <w:szCs w:val="22"/>
              </w:rPr>
              <w:t>ФБ</w:t>
            </w:r>
          </w:p>
        </w:tc>
        <w:tc>
          <w:tcPr>
            <w:tcW w:w="20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2E52" w:rsidRPr="00DF31FD" w:rsidRDefault="00712E52" w:rsidP="00DF31F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2E52" w:rsidRPr="00DF31FD" w:rsidRDefault="00B1504E" w:rsidP="00DF31FD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F31FD">
              <w:rPr>
                <w:rFonts w:ascii="Times New Roman" w:hAnsi="Times New Roman"/>
                <w:bCs/>
                <w:iCs/>
                <w:sz w:val="22"/>
                <w:szCs w:val="22"/>
              </w:rPr>
              <w:t>2</w:t>
            </w:r>
            <w:r w:rsidR="00712E52" w:rsidRPr="00DF31FD">
              <w:rPr>
                <w:rFonts w:ascii="Times New Roman" w:hAnsi="Times New Roman"/>
                <w:bCs/>
                <w:iCs/>
                <w:sz w:val="22"/>
                <w:szCs w:val="22"/>
              </w:rPr>
              <w:t>353231,4</w:t>
            </w:r>
            <w:r w:rsidRPr="00DF31FD">
              <w:rPr>
                <w:rFonts w:ascii="Times New Roman" w:hAnsi="Times New Roman"/>
                <w:bCs/>
                <w:iCs/>
                <w:sz w:val="22"/>
                <w:szCs w:val="22"/>
              </w:rPr>
              <w:t>01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2E52" w:rsidRPr="00DF31FD" w:rsidRDefault="00712E52" w:rsidP="00DF31FD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F31FD">
              <w:rPr>
                <w:rFonts w:ascii="Times New Roman" w:hAnsi="Times New Roman"/>
                <w:bCs/>
                <w:iCs/>
                <w:sz w:val="22"/>
                <w:szCs w:val="22"/>
              </w:rPr>
              <w:t>709378,0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2E52" w:rsidRPr="00DF31FD" w:rsidRDefault="00712E52" w:rsidP="00DF31FD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F31FD">
              <w:rPr>
                <w:rFonts w:ascii="Times New Roman" w:hAnsi="Times New Roman"/>
                <w:bCs/>
                <w:iCs/>
                <w:sz w:val="22"/>
                <w:szCs w:val="22"/>
              </w:rPr>
              <w:t>874400,5</w:t>
            </w:r>
          </w:p>
        </w:tc>
        <w:tc>
          <w:tcPr>
            <w:tcW w:w="20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2E52" w:rsidRPr="00DF31FD" w:rsidRDefault="00712E52" w:rsidP="00DF31FD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F31FD">
              <w:rPr>
                <w:rFonts w:ascii="Times New Roman" w:hAnsi="Times New Roman"/>
                <w:bCs/>
                <w:iCs/>
                <w:sz w:val="22"/>
                <w:szCs w:val="22"/>
              </w:rPr>
              <w:t>423892,547</w:t>
            </w:r>
          </w:p>
        </w:tc>
        <w:tc>
          <w:tcPr>
            <w:tcW w:w="19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2E52" w:rsidRPr="00DF31FD" w:rsidRDefault="00712E52" w:rsidP="00DF31FD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F31FD">
              <w:rPr>
                <w:rFonts w:ascii="Times New Roman" w:hAnsi="Times New Roman"/>
                <w:bCs/>
                <w:iCs/>
                <w:sz w:val="22"/>
                <w:szCs w:val="22"/>
              </w:rPr>
              <w:t>345560,354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2E52" w:rsidRPr="00DF31FD" w:rsidRDefault="00712E52" w:rsidP="00DF31FD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F31FD">
              <w:rPr>
                <w:rFonts w:ascii="Times New Roman" w:hAnsi="Times New Roman"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2E52" w:rsidRPr="00DF31FD" w:rsidRDefault="00712E52" w:rsidP="00DF31FD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F31FD">
              <w:rPr>
                <w:rFonts w:ascii="Times New Roman" w:hAnsi="Times New Roman"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9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2E52" w:rsidRPr="00DF31FD" w:rsidRDefault="00712E52" w:rsidP="00DF31FD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F31FD">
              <w:rPr>
                <w:rFonts w:ascii="Times New Roman" w:hAnsi="Times New Roman"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2E52" w:rsidRPr="00DF31FD" w:rsidRDefault="00712E52" w:rsidP="00DF31FD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F31FD">
              <w:rPr>
                <w:rFonts w:ascii="Times New Roman" w:hAnsi="Times New Roman"/>
                <w:bCs/>
                <w:iCs/>
                <w:sz w:val="22"/>
                <w:szCs w:val="22"/>
              </w:rPr>
              <w:t>0</w:t>
            </w:r>
          </w:p>
        </w:tc>
        <w:tc>
          <w:tcPr>
            <w:tcW w:w="20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712E52" w:rsidRPr="00DF31FD" w:rsidRDefault="00712E52" w:rsidP="00DF31FD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DF31FD">
              <w:rPr>
                <w:rFonts w:ascii="Times New Roman" w:hAnsi="Times New Roman"/>
                <w:bCs/>
                <w:iCs/>
                <w:sz w:val="22"/>
                <w:szCs w:val="22"/>
              </w:rPr>
              <w:t>0»</w:t>
            </w:r>
          </w:p>
        </w:tc>
      </w:tr>
    </w:tbl>
    <w:p w:rsidR="00160DC8" w:rsidRPr="00122EFD" w:rsidRDefault="00160DC8" w:rsidP="00160DC8">
      <w:pPr>
        <w:spacing w:line="233" w:lineRule="auto"/>
        <w:ind w:firstLine="709"/>
        <w:jc w:val="both"/>
        <w:rPr>
          <w:rFonts w:ascii="Times New Roman" w:hAnsi="Times New Roman"/>
          <w:color w:val="FF0000"/>
          <w:sz w:val="2"/>
          <w:szCs w:val="2"/>
        </w:rPr>
      </w:pPr>
    </w:p>
    <w:p w:rsidR="002E743B" w:rsidRPr="00122EFD" w:rsidRDefault="002E743B" w:rsidP="00160DC8">
      <w:pPr>
        <w:spacing w:line="233" w:lineRule="auto"/>
        <w:ind w:firstLine="709"/>
        <w:jc w:val="both"/>
        <w:rPr>
          <w:rFonts w:ascii="Times New Roman" w:hAnsi="Times New Roman"/>
          <w:color w:val="FF0000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E743B" w:rsidRPr="00122EFD" w:rsidTr="002E743B">
        <w:tc>
          <w:tcPr>
            <w:tcW w:w="9571" w:type="dxa"/>
          </w:tcPr>
          <w:p w:rsidR="002E743B" w:rsidRPr="00122EFD" w:rsidRDefault="002E743B" w:rsidP="002E743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-</w:t>
            </w:r>
            <w:r w:rsidR="00AB6BC0">
              <w:rPr>
                <w:rFonts w:ascii="Times New Roman" w:hAnsi="Times New Roman"/>
                <w:sz w:val="28"/>
                <w:szCs w:val="28"/>
              </w:rPr>
              <w:t> 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в</w:t>
            </w:r>
            <w:r w:rsidR="00AB6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6BC0" w:rsidRPr="00122EFD">
              <w:rPr>
                <w:rFonts w:ascii="Times New Roman" w:hAnsi="Times New Roman"/>
                <w:sz w:val="28"/>
                <w:szCs w:val="28"/>
              </w:rPr>
              <w:t>таблице пункта 5 «Перечень мероприятий подпрограммы»</w:t>
            </w:r>
            <w:r w:rsidR="00AB6BC0">
              <w:rPr>
                <w:rFonts w:ascii="Times New Roman" w:hAnsi="Times New Roman"/>
                <w:sz w:val="28"/>
                <w:szCs w:val="28"/>
              </w:rPr>
              <w:t xml:space="preserve"> подраздела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 xml:space="preserve"> 5.2 «Подпрограмма №</w:t>
            </w:r>
            <w:r w:rsidR="00AB6BC0">
              <w:rPr>
                <w:rFonts w:ascii="Times New Roman" w:hAnsi="Times New Roman"/>
                <w:sz w:val="28"/>
                <w:szCs w:val="28"/>
              </w:rPr>
              <w:t> 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 xml:space="preserve">2 «Совершенствование оказания специализированной, включая </w:t>
            </w:r>
            <w:proofErr w:type="gramStart"/>
            <w:r w:rsidRPr="00122EFD">
              <w:rPr>
                <w:rFonts w:ascii="Times New Roman" w:hAnsi="Times New Roman"/>
                <w:sz w:val="28"/>
                <w:szCs w:val="28"/>
              </w:rPr>
              <w:t>высокотехнологичную</w:t>
            </w:r>
            <w:proofErr w:type="gramEnd"/>
            <w:r w:rsidRPr="00122EFD">
              <w:rPr>
                <w:rFonts w:ascii="Times New Roman" w:hAnsi="Times New Roman"/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эвакуации»:</w:t>
            </w:r>
          </w:p>
          <w:p w:rsidR="00BF3B0B" w:rsidRPr="00122EFD" w:rsidRDefault="0052205B" w:rsidP="0052205B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подпункты 3.2.1, 3.9.1 изложить в следующей редакции:</w:t>
            </w:r>
          </w:p>
        </w:tc>
      </w:tr>
    </w:tbl>
    <w:p w:rsidR="002E743B" w:rsidRPr="00122EFD" w:rsidRDefault="002E743B" w:rsidP="002E743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FF0000"/>
          <w:sz w:val="2"/>
          <w:szCs w:val="2"/>
        </w:rPr>
      </w:pPr>
    </w:p>
    <w:p w:rsidR="00F96F64" w:rsidRPr="00122EFD" w:rsidRDefault="00F96F64" w:rsidP="002E743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FF0000"/>
          <w:sz w:val="2"/>
          <w:szCs w:val="2"/>
        </w:rPr>
      </w:pPr>
    </w:p>
    <w:tbl>
      <w:tblPr>
        <w:tblW w:w="9617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8"/>
        <w:gridCol w:w="2911"/>
        <w:gridCol w:w="529"/>
        <w:gridCol w:w="569"/>
        <w:gridCol w:w="567"/>
        <w:gridCol w:w="421"/>
        <w:gridCol w:w="362"/>
        <w:gridCol w:w="404"/>
        <w:gridCol w:w="390"/>
        <w:gridCol w:w="408"/>
        <w:gridCol w:w="379"/>
        <w:gridCol w:w="415"/>
        <w:gridCol w:w="377"/>
        <w:gridCol w:w="377"/>
        <w:gridCol w:w="375"/>
        <w:gridCol w:w="415"/>
      </w:tblGrid>
      <w:tr w:rsidR="00B74763" w:rsidRPr="00B74763" w:rsidTr="00B74763">
        <w:trPr>
          <w:cantSplit/>
          <w:trHeight w:val="257"/>
          <w:tblHeader/>
        </w:trPr>
        <w:tc>
          <w:tcPr>
            <w:tcW w:w="37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96F64" w:rsidRPr="00B74763" w:rsidRDefault="00F96F64" w:rsidP="00FF17A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51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96F64" w:rsidRPr="00B74763" w:rsidRDefault="00F96F64" w:rsidP="00FF17A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27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96F64" w:rsidRPr="00B74763" w:rsidRDefault="00F96F64" w:rsidP="00FF17A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96F64" w:rsidRPr="00B74763" w:rsidRDefault="00F96F64" w:rsidP="00FF17A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29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96F64" w:rsidRPr="00B74763" w:rsidRDefault="00F96F64" w:rsidP="00FF17A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96F64" w:rsidRPr="00B74763" w:rsidRDefault="00F96F64" w:rsidP="00FF17A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8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96F64" w:rsidRPr="00B74763" w:rsidRDefault="00F96F64" w:rsidP="00FF17A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96F64" w:rsidRPr="00B74763" w:rsidRDefault="00F96F64" w:rsidP="00FF17A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96F64" w:rsidRPr="00B74763" w:rsidRDefault="00F96F64" w:rsidP="00FF17A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96F64" w:rsidRPr="00B74763" w:rsidRDefault="00F96F64" w:rsidP="00FF17A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96F64" w:rsidRPr="00B74763" w:rsidRDefault="00F96F64" w:rsidP="00FF17A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96F64" w:rsidRPr="00B74763" w:rsidRDefault="00F96F64" w:rsidP="00FF17A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1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96F64" w:rsidRPr="00B74763" w:rsidRDefault="00F96F64" w:rsidP="00FF17A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1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96F64" w:rsidRPr="00B74763" w:rsidRDefault="00F96F64" w:rsidP="00FF17A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19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96F64" w:rsidRPr="00B74763" w:rsidRDefault="00F96F64" w:rsidP="00FF17A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96F64" w:rsidRPr="00B74763" w:rsidRDefault="00F96F64" w:rsidP="00FF17A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B74763" w:rsidRPr="00B74763" w:rsidTr="00B74763">
        <w:trPr>
          <w:cantSplit/>
          <w:trHeight w:val="1333"/>
        </w:trPr>
        <w:tc>
          <w:tcPr>
            <w:tcW w:w="373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9F6" w:rsidRPr="00B74763" w:rsidRDefault="009A29F6" w:rsidP="00F609E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«3.2.1</w:t>
            </w:r>
          </w:p>
        </w:tc>
        <w:tc>
          <w:tcPr>
            <w:tcW w:w="1513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9F6" w:rsidRPr="00B74763" w:rsidRDefault="009A29F6" w:rsidP="00F609E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Приобретение для ГМО РО диагностических средств, реактивов, медицинских изделий, дезинфицирующих средств для выявления и мониторинга лечения лиц, инфицированных ВИЧ-инфекцией, в том числе в сочетании с вирусами гепатитов</w:t>
            </w:r>
            <w:proofErr w:type="gramStart"/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</w:t>
            </w:r>
            <w:proofErr w:type="gramEnd"/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 (или) С, и СПИД-индикаторными заболеваниями</w:t>
            </w:r>
          </w:p>
        </w:tc>
        <w:tc>
          <w:tcPr>
            <w:tcW w:w="27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296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29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8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55377,59893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27788,513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27589,08593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9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B74763" w:rsidRPr="00B74763" w:rsidTr="00B74763">
        <w:trPr>
          <w:cantSplit/>
          <w:trHeight w:val="914"/>
        </w:trPr>
        <w:tc>
          <w:tcPr>
            <w:tcW w:w="37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29F6" w:rsidRPr="00B74763" w:rsidRDefault="009A29F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1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29F6" w:rsidRPr="00B74763" w:rsidRDefault="009A29F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7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9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9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8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21909,6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5574,1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5495,0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5495,0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5345,5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9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B74763" w:rsidRPr="00B74763" w:rsidTr="00B74763">
        <w:trPr>
          <w:cantSplit/>
          <w:trHeight w:val="1483"/>
        </w:trPr>
        <w:tc>
          <w:tcPr>
            <w:tcW w:w="37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29F6" w:rsidRPr="00B74763" w:rsidRDefault="009A29F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1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29F6" w:rsidRPr="00B74763" w:rsidRDefault="009A29F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7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ГКУ РО АЗСЗ</w:t>
            </w:r>
          </w:p>
        </w:tc>
        <w:tc>
          <w:tcPr>
            <w:tcW w:w="29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8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139903,85506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188,6407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27777,72663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27898,60613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16807,77632</w:t>
            </w:r>
          </w:p>
        </w:tc>
        <w:tc>
          <w:tcPr>
            <w:tcW w:w="1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16807,77632</w:t>
            </w:r>
          </w:p>
        </w:tc>
        <w:tc>
          <w:tcPr>
            <w:tcW w:w="1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16807,77632</w:t>
            </w:r>
          </w:p>
        </w:tc>
        <w:tc>
          <w:tcPr>
            <w:tcW w:w="19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16807,77632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DF31F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16807,77632»</w:t>
            </w:r>
          </w:p>
        </w:tc>
      </w:tr>
      <w:tr w:rsidR="00B74763" w:rsidRPr="00B74763" w:rsidTr="00B74763">
        <w:trPr>
          <w:cantSplit/>
          <w:trHeight w:val="1765"/>
        </w:trPr>
        <w:tc>
          <w:tcPr>
            <w:tcW w:w="373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9F6" w:rsidRPr="00B74763" w:rsidRDefault="009A29F6" w:rsidP="00832626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«3.9.1</w:t>
            </w:r>
          </w:p>
        </w:tc>
        <w:tc>
          <w:tcPr>
            <w:tcW w:w="1513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9F6" w:rsidRPr="00B74763" w:rsidRDefault="009A29F6" w:rsidP="00B74763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Приобретение оборудования и медицинских изделий для оказания специализированной, включая </w:t>
            </w:r>
            <w:proofErr w:type="spellStart"/>
            <w:proofErr w:type="gramStart"/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высокотехнологич</w:t>
            </w:r>
            <w:r w:rsidR="00B7476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ную</w:t>
            </w:r>
            <w:proofErr w:type="spellEnd"/>
            <w:proofErr w:type="gramEnd"/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, медицинской помощи в ГМО РО</w:t>
            </w:r>
          </w:p>
        </w:tc>
        <w:tc>
          <w:tcPr>
            <w:tcW w:w="27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9A29F6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2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EF6A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29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EF6A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EF6A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18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EF6A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184040,23152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EF6A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103051,2043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EF6A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80989,02722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EF6A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EF6A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EF6A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EF6A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EF6A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9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EF6A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EF6A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B74763" w:rsidRPr="00B74763" w:rsidTr="00B74763">
        <w:trPr>
          <w:cantSplit/>
          <w:trHeight w:val="1776"/>
        </w:trPr>
        <w:tc>
          <w:tcPr>
            <w:tcW w:w="37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9F6" w:rsidRPr="00B74763" w:rsidRDefault="009A29F6" w:rsidP="00FF17A3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1513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A29F6" w:rsidRPr="00B74763" w:rsidRDefault="009A29F6" w:rsidP="00FF17A3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27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EF6ACF">
            <w:pPr>
              <w:ind w:left="113" w:right="113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EF6A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ГКУ РО АЗСЗ</w:t>
            </w:r>
          </w:p>
        </w:tc>
        <w:tc>
          <w:tcPr>
            <w:tcW w:w="29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EF6A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EF6A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18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EF6A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676361,37278</w:t>
            </w:r>
          </w:p>
        </w:tc>
        <w:tc>
          <w:tcPr>
            <w:tcW w:w="21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EF6A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EF6AC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86304,77278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C71F8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84293,8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C71F8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84293,8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C71F8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84293,8</w:t>
            </w:r>
          </w:p>
        </w:tc>
        <w:tc>
          <w:tcPr>
            <w:tcW w:w="1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C71F8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84293,8</w:t>
            </w:r>
          </w:p>
        </w:tc>
        <w:tc>
          <w:tcPr>
            <w:tcW w:w="1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C71F8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84293,8</w:t>
            </w:r>
          </w:p>
        </w:tc>
        <w:tc>
          <w:tcPr>
            <w:tcW w:w="19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C71F8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84293,8</w:t>
            </w:r>
          </w:p>
        </w:tc>
        <w:tc>
          <w:tcPr>
            <w:tcW w:w="21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9A29F6" w:rsidRPr="00B74763" w:rsidRDefault="009A29F6" w:rsidP="00C71F8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B74763">
              <w:rPr>
                <w:rFonts w:ascii="Times New Roman" w:hAnsi="Times New Roman"/>
                <w:spacing w:val="-2"/>
                <w:sz w:val="22"/>
                <w:szCs w:val="22"/>
              </w:rPr>
              <w:t>84293,8»</w:t>
            </w:r>
          </w:p>
        </w:tc>
      </w:tr>
    </w:tbl>
    <w:p w:rsidR="00F96F64" w:rsidRPr="00122EFD" w:rsidRDefault="00F96F64" w:rsidP="002E743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FF0000"/>
          <w:sz w:val="2"/>
          <w:szCs w:val="2"/>
        </w:rPr>
      </w:pPr>
    </w:p>
    <w:p w:rsidR="00F96F64" w:rsidRPr="00122EFD" w:rsidRDefault="00F96F64" w:rsidP="002E743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FF0000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F3B0B" w:rsidRPr="00122EFD" w:rsidTr="00BF3B0B">
        <w:tc>
          <w:tcPr>
            <w:tcW w:w="9571" w:type="dxa"/>
          </w:tcPr>
          <w:p w:rsidR="00F96F64" w:rsidRPr="00122EFD" w:rsidRDefault="00F96F64" w:rsidP="00F96F6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-</w:t>
            </w:r>
            <w:r w:rsidR="00AB6BC0">
              <w:rPr>
                <w:rFonts w:ascii="Times New Roman" w:hAnsi="Times New Roman"/>
                <w:sz w:val="28"/>
                <w:szCs w:val="28"/>
              </w:rPr>
              <w:t> 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в</w:t>
            </w:r>
            <w:r w:rsidR="00AB6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6BC0" w:rsidRPr="00122EFD">
              <w:rPr>
                <w:rFonts w:ascii="Times New Roman" w:hAnsi="Times New Roman"/>
                <w:sz w:val="28"/>
                <w:szCs w:val="28"/>
              </w:rPr>
              <w:t>таблице пункта 5 «Перечень мероприятий подпрограммы»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 xml:space="preserve"> подраздел</w:t>
            </w:r>
            <w:r w:rsidR="00AB6BC0">
              <w:rPr>
                <w:rFonts w:ascii="Times New Roman" w:hAnsi="Times New Roman"/>
                <w:sz w:val="28"/>
                <w:szCs w:val="28"/>
              </w:rPr>
              <w:t>а 5.3 «Подпрограмма № 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3 «Совершенствование системы лекарственного обеспечения, в том числе в амбулаторных условиях»:</w:t>
            </w:r>
          </w:p>
          <w:p w:rsidR="00BF3B0B" w:rsidRPr="00122EFD" w:rsidRDefault="00DC5C1E" w:rsidP="00600A1E">
            <w:pPr>
              <w:spacing w:line="233" w:lineRule="auto"/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пункт 3.1</w:t>
            </w:r>
            <w:r w:rsidR="00023705" w:rsidRPr="00122EF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00A1E" w:rsidRPr="00122EFD">
              <w:rPr>
                <w:rFonts w:ascii="Times New Roman" w:hAnsi="Times New Roman"/>
                <w:sz w:val="28"/>
                <w:szCs w:val="28"/>
              </w:rPr>
              <w:t xml:space="preserve">подпункт </w:t>
            </w:r>
            <w:r w:rsidR="00023705" w:rsidRPr="00122EFD">
              <w:rPr>
                <w:rFonts w:ascii="Times New Roman" w:hAnsi="Times New Roman"/>
                <w:sz w:val="28"/>
                <w:szCs w:val="28"/>
              </w:rPr>
              <w:t>3.1.</w:t>
            </w:r>
            <w:r w:rsidR="002D047D" w:rsidRPr="00122EFD">
              <w:rPr>
                <w:rFonts w:ascii="Times New Roman" w:hAnsi="Times New Roman"/>
                <w:sz w:val="28"/>
                <w:szCs w:val="28"/>
              </w:rPr>
              <w:t>4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 </w:t>
            </w:r>
          </w:p>
        </w:tc>
      </w:tr>
    </w:tbl>
    <w:p w:rsidR="00BF3B0B" w:rsidRPr="00122EFD" w:rsidRDefault="00BF3B0B" w:rsidP="002E743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FF0000"/>
          <w:sz w:val="2"/>
          <w:szCs w:val="2"/>
        </w:rPr>
      </w:pPr>
    </w:p>
    <w:p w:rsidR="00DC5C1E" w:rsidRPr="00122EFD" w:rsidRDefault="00DC5C1E" w:rsidP="002E743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FF0000"/>
          <w:sz w:val="2"/>
          <w:szCs w:val="2"/>
        </w:rPr>
      </w:pPr>
    </w:p>
    <w:tbl>
      <w:tblPr>
        <w:tblW w:w="9603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"/>
        <w:gridCol w:w="2933"/>
        <w:gridCol w:w="501"/>
        <w:gridCol w:w="574"/>
        <w:gridCol w:w="568"/>
        <w:gridCol w:w="407"/>
        <w:gridCol w:w="380"/>
        <w:gridCol w:w="419"/>
        <w:gridCol w:w="367"/>
        <w:gridCol w:w="423"/>
        <w:gridCol w:w="386"/>
        <w:gridCol w:w="390"/>
        <w:gridCol w:w="386"/>
        <w:gridCol w:w="384"/>
        <w:gridCol w:w="384"/>
        <w:gridCol w:w="376"/>
      </w:tblGrid>
      <w:tr w:rsidR="00C37E6F" w:rsidRPr="00C37E6F" w:rsidTr="00C37E6F">
        <w:trPr>
          <w:cantSplit/>
          <w:trHeight w:val="257"/>
          <w:tblHeader/>
        </w:trPr>
        <w:tc>
          <w:tcPr>
            <w:tcW w:w="37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C1E" w:rsidRPr="00C37E6F" w:rsidRDefault="00DC5C1E" w:rsidP="00A81F6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52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C1E" w:rsidRPr="00C37E6F" w:rsidRDefault="00DC5C1E" w:rsidP="00A81F6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26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C1E" w:rsidRPr="00C37E6F" w:rsidRDefault="00DC5C1E" w:rsidP="00C37E6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9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C1E" w:rsidRPr="00C37E6F" w:rsidRDefault="00DC5C1E" w:rsidP="00C37E6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2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C1E" w:rsidRPr="00C37E6F" w:rsidRDefault="00DC5C1E" w:rsidP="00C37E6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C1E" w:rsidRPr="00C37E6F" w:rsidRDefault="00DC5C1E" w:rsidP="00C37E6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C1E" w:rsidRPr="00C37E6F" w:rsidRDefault="00DC5C1E" w:rsidP="00C37E6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C1E" w:rsidRPr="00C37E6F" w:rsidRDefault="00DC5C1E" w:rsidP="00C37E6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19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C1E" w:rsidRPr="00C37E6F" w:rsidRDefault="00DC5C1E" w:rsidP="00C37E6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C1E" w:rsidRPr="00C37E6F" w:rsidRDefault="00DC5C1E" w:rsidP="00C37E6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2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C1E" w:rsidRPr="00C37E6F" w:rsidRDefault="00DC5C1E" w:rsidP="00C37E6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C1E" w:rsidRPr="00C37E6F" w:rsidRDefault="00DC5C1E" w:rsidP="00C37E6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2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C1E" w:rsidRPr="00C37E6F" w:rsidRDefault="00DC5C1E" w:rsidP="00C37E6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C1E" w:rsidRPr="00C37E6F" w:rsidRDefault="00DC5C1E" w:rsidP="00C37E6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C1E" w:rsidRPr="00C37E6F" w:rsidRDefault="00DC5C1E" w:rsidP="00C37E6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C1E" w:rsidRPr="00C37E6F" w:rsidRDefault="00DC5C1E" w:rsidP="00C37E6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C37E6F" w:rsidRPr="00C37E6F" w:rsidTr="00C37E6F">
        <w:trPr>
          <w:cantSplit/>
          <w:trHeight w:val="1818"/>
        </w:trPr>
        <w:tc>
          <w:tcPr>
            <w:tcW w:w="37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047D" w:rsidRPr="00C37E6F" w:rsidRDefault="002D047D" w:rsidP="00A81F60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C37E6F">
              <w:rPr>
                <w:spacing w:val="-2"/>
                <w:sz w:val="22"/>
                <w:szCs w:val="22"/>
              </w:rPr>
              <w:t>«3.1</w:t>
            </w:r>
          </w:p>
        </w:tc>
        <w:tc>
          <w:tcPr>
            <w:tcW w:w="152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047D" w:rsidRPr="00C37E6F" w:rsidRDefault="002D047D" w:rsidP="00DC5C1E">
            <w:pPr>
              <w:pStyle w:val="ConsPlusNormal"/>
              <w:rPr>
                <w:spacing w:val="-2"/>
                <w:sz w:val="22"/>
                <w:szCs w:val="22"/>
              </w:rPr>
            </w:pPr>
            <w:r w:rsidRPr="00C37E6F">
              <w:rPr>
                <w:spacing w:val="-2"/>
                <w:sz w:val="22"/>
                <w:szCs w:val="22"/>
              </w:rPr>
              <w:t>Задача 1. Повышение обеспеченности населения лекарственными препаратами и медицинскими изделиями,</w:t>
            </w:r>
          </w:p>
          <w:p w:rsidR="002D047D" w:rsidRPr="00C37E6F" w:rsidRDefault="002D047D" w:rsidP="00DC5C1E">
            <w:pPr>
              <w:pStyle w:val="ConsPlusNormal"/>
              <w:rPr>
                <w:spacing w:val="-2"/>
                <w:sz w:val="22"/>
                <w:szCs w:val="22"/>
              </w:rPr>
            </w:pPr>
            <w:r w:rsidRPr="00C37E6F">
              <w:rPr>
                <w:spacing w:val="-2"/>
                <w:sz w:val="22"/>
                <w:szCs w:val="22"/>
              </w:rPr>
              <w:t>в том числе:</w:t>
            </w:r>
          </w:p>
          <w:p w:rsidR="002D047D" w:rsidRPr="00C37E6F" w:rsidRDefault="002D047D" w:rsidP="00A81F60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26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047D" w:rsidRPr="00C37E6F" w:rsidRDefault="002D047D" w:rsidP="00C37E6F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9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12759361,53402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1964578,9353</w:t>
            </w:r>
          </w:p>
        </w:tc>
        <w:tc>
          <w:tcPr>
            <w:tcW w:w="19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2006060,47876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1977367,6666</w:t>
            </w:r>
          </w:p>
        </w:tc>
        <w:tc>
          <w:tcPr>
            <w:tcW w:w="20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1989491,4286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983848,16247</w:t>
            </w:r>
          </w:p>
        </w:tc>
        <w:tc>
          <w:tcPr>
            <w:tcW w:w="20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983848,16247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983848,16247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983848,16247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983848,16247</w:t>
            </w:r>
          </w:p>
        </w:tc>
      </w:tr>
      <w:tr w:rsidR="00C37E6F" w:rsidRPr="00C37E6F" w:rsidTr="00C37E6F">
        <w:trPr>
          <w:cantSplit/>
          <w:trHeight w:val="1818"/>
        </w:trPr>
        <w:tc>
          <w:tcPr>
            <w:tcW w:w="37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047D" w:rsidRPr="00C37E6F" w:rsidRDefault="002D047D" w:rsidP="00A81F60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152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047D" w:rsidRPr="00C37E6F" w:rsidRDefault="002D047D" w:rsidP="00A81F60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26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047D" w:rsidRPr="00C37E6F" w:rsidRDefault="002D047D" w:rsidP="00C37E6F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9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047D" w:rsidRPr="00C37E6F" w:rsidRDefault="002D047D" w:rsidP="00C37E6F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11298035,13402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1605595,3353</w:t>
            </w:r>
          </w:p>
        </w:tc>
        <w:tc>
          <w:tcPr>
            <w:tcW w:w="19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1638879,85876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1611559,6666</w:t>
            </w:r>
          </w:p>
        </w:tc>
        <w:tc>
          <w:tcPr>
            <w:tcW w:w="20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1614434,6286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983848,16247</w:t>
            </w:r>
          </w:p>
        </w:tc>
        <w:tc>
          <w:tcPr>
            <w:tcW w:w="20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983848,16247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983848,16247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983848,16247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983848,16247</w:t>
            </w:r>
          </w:p>
        </w:tc>
      </w:tr>
      <w:tr w:rsidR="00C37E6F" w:rsidRPr="00C37E6F" w:rsidTr="00C37E6F">
        <w:trPr>
          <w:cantSplit/>
          <w:trHeight w:val="3229"/>
        </w:trPr>
        <w:tc>
          <w:tcPr>
            <w:tcW w:w="37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C1E" w:rsidRPr="00C37E6F" w:rsidRDefault="00DC5C1E" w:rsidP="00A81F60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152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C1E" w:rsidRPr="00C37E6F" w:rsidRDefault="00DC5C1E" w:rsidP="00A81F60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26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C1E" w:rsidRPr="00C37E6F" w:rsidRDefault="00DC5C1E" w:rsidP="00C37E6F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9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C1E" w:rsidRPr="00C37E6F" w:rsidRDefault="00DC5C1E" w:rsidP="00C37E6F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C5C1E" w:rsidRPr="00C37E6F" w:rsidRDefault="00DC5C1E" w:rsidP="00C37E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C5C1E" w:rsidRPr="00C37E6F" w:rsidRDefault="00DC5C1E" w:rsidP="00C37E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C5C1E" w:rsidRPr="00C37E6F" w:rsidRDefault="00DC5C1E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C5C1E" w:rsidRPr="00C37E6F" w:rsidRDefault="00DC5C1E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C5C1E" w:rsidRPr="00C37E6F" w:rsidRDefault="00DC5C1E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5702,62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C5C1E" w:rsidRPr="00C37E6F" w:rsidRDefault="00B615DB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C5C1E" w:rsidRPr="00C37E6F" w:rsidRDefault="00B615DB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C5C1E" w:rsidRPr="00C37E6F" w:rsidRDefault="00B615DB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C5C1E" w:rsidRPr="00C37E6F" w:rsidRDefault="00B615DB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C5C1E" w:rsidRPr="00C37E6F" w:rsidRDefault="00B615DB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C5C1E" w:rsidRPr="00C37E6F" w:rsidRDefault="00B615DB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C5C1E" w:rsidRPr="00C37E6F" w:rsidRDefault="00B615DB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C37E6F" w:rsidRPr="00C37E6F" w:rsidTr="00C37E6F">
        <w:trPr>
          <w:cantSplit/>
          <w:trHeight w:val="1544"/>
        </w:trPr>
        <w:tc>
          <w:tcPr>
            <w:tcW w:w="37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C1E" w:rsidRPr="00C37E6F" w:rsidRDefault="00DC5C1E" w:rsidP="00A81F60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152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C5C1E" w:rsidRPr="00C37E6F" w:rsidRDefault="00DC5C1E" w:rsidP="00A81F60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26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C1E" w:rsidRPr="00C37E6F" w:rsidRDefault="00DC5C1E" w:rsidP="00C37E6F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9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C1E" w:rsidRPr="00C37E6F" w:rsidRDefault="00DC5C1E" w:rsidP="00C37E6F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C5C1E" w:rsidRPr="00C37E6F" w:rsidRDefault="00DC5C1E" w:rsidP="00C37E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C5C1E" w:rsidRPr="00C37E6F" w:rsidRDefault="00DC5C1E" w:rsidP="00C37E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C5C1E" w:rsidRPr="00C37E6F" w:rsidRDefault="00DC5C1E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1461326,4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C5C1E" w:rsidRPr="00C37E6F" w:rsidRDefault="00DC5C1E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358983,6</w:t>
            </w:r>
          </w:p>
        </w:tc>
        <w:tc>
          <w:tcPr>
            <w:tcW w:w="19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C5C1E" w:rsidRPr="00C37E6F" w:rsidRDefault="00DC5C1E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361478,0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C5C1E" w:rsidRPr="00C37E6F" w:rsidRDefault="00DC5C1E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365808,0</w:t>
            </w:r>
          </w:p>
        </w:tc>
        <w:tc>
          <w:tcPr>
            <w:tcW w:w="20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C5C1E" w:rsidRPr="00C37E6F" w:rsidRDefault="00DC5C1E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375056,8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C5C1E" w:rsidRPr="00C37E6F" w:rsidRDefault="00DC5C1E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0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C5C1E" w:rsidRPr="00C37E6F" w:rsidRDefault="00DC5C1E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C5C1E" w:rsidRPr="00C37E6F" w:rsidRDefault="00DC5C1E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C5C1E" w:rsidRPr="00C37E6F" w:rsidRDefault="00DC5C1E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C5C1E" w:rsidRPr="00C37E6F" w:rsidRDefault="00DC5C1E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2D047D" w:rsidRPr="00C37E6F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C37E6F" w:rsidRPr="00C37E6F" w:rsidTr="00C37E6F">
        <w:trPr>
          <w:cantSplit/>
          <w:trHeight w:val="2048"/>
        </w:trPr>
        <w:tc>
          <w:tcPr>
            <w:tcW w:w="37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047D" w:rsidRPr="00C37E6F" w:rsidRDefault="002D047D" w:rsidP="002D047D">
            <w:pPr>
              <w:pStyle w:val="ConsPlusNormal"/>
              <w:rPr>
                <w:spacing w:val="-2"/>
                <w:sz w:val="22"/>
                <w:szCs w:val="22"/>
              </w:rPr>
            </w:pPr>
            <w:r w:rsidRPr="00C37E6F">
              <w:rPr>
                <w:spacing w:val="-2"/>
                <w:sz w:val="22"/>
                <w:szCs w:val="22"/>
              </w:rPr>
              <w:lastRenderedPageBreak/>
              <w:t>«3.1.4</w:t>
            </w:r>
          </w:p>
        </w:tc>
        <w:tc>
          <w:tcPr>
            <w:tcW w:w="1527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047D" w:rsidRPr="00C37E6F" w:rsidRDefault="002D047D" w:rsidP="00C44568">
            <w:pPr>
              <w:pStyle w:val="ConsPlusNormal"/>
              <w:rPr>
                <w:spacing w:val="-2"/>
                <w:sz w:val="22"/>
                <w:szCs w:val="22"/>
              </w:rPr>
            </w:pPr>
            <w:r w:rsidRPr="00C37E6F">
              <w:rPr>
                <w:spacing w:val="-2"/>
                <w:sz w:val="22"/>
                <w:szCs w:val="22"/>
              </w:rPr>
              <w:t>Организация обеспечения лекарственными препаратами граждан Рязанской области, имеющих право на бесплатное лекарственное обеспечение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 за счет средств областного бюджета</w:t>
            </w:r>
          </w:p>
        </w:tc>
        <w:tc>
          <w:tcPr>
            <w:tcW w:w="26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C37E6F">
              <w:rPr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299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C37E6F">
              <w:rPr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2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C37E6F">
              <w:rPr>
                <w:spacing w:val="-2"/>
                <w:sz w:val="22"/>
                <w:szCs w:val="22"/>
              </w:rPr>
              <w:t>ОБ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C37E6F">
              <w:rPr>
                <w:spacing w:val="-2"/>
                <w:sz w:val="22"/>
                <w:szCs w:val="22"/>
              </w:rPr>
              <w:t>14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7695907,94648</w:t>
            </w: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1015901,13898**</w:t>
            </w:r>
          </w:p>
        </w:tc>
        <w:tc>
          <w:tcPr>
            <w:tcW w:w="19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1173166,29032*****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1152560,13116</w:t>
            </w:r>
          </w:p>
        </w:tc>
        <w:tc>
          <w:tcPr>
            <w:tcW w:w="20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1152560,13116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646241,29303</w:t>
            </w:r>
          </w:p>
        </w:tc>
        <w:tc>
          <w:tcPr>
            <w:tcW w:w="20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646241,29303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646241,29303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646241,29303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646241,29303</w:t>
            </w:r>
          </w:p>
        </w:tc>
      </w:tr>
      <w:tr w:rsidR="00C37E6F" w:rsidRPr="00C37E6F" w:rsidTr="00C37E6F">
        <w:trPr>
          <w:cantSplit/>
          <w:trHeight w:val="2914"/>
        </w:trPr>
        <w:tc>
          <w:tcPr>
            <w:tcW w:w="37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047D" w:rsidRPr="00C37E6F" w:rsidRDefault="002D047D" w:rsidP="00A81F60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1527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D047D" w:rsidRPr="00C37E6F" w:rsidRDefault="002D047D" w:rsidP="00A81F60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26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99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1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2D047D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2832,62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015276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015276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015276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015276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015276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015276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2D047D" w:rsidRPr="00C37E6F" w:rsidRDefault="00015276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</w:tbl>
    <w:p w:rsidR="00DC5C1E" w:rsidRPr="00122EFD" w:rsidRDefault="00DC5C1E" w:rsidP="002E743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FF0000"/>
          <w:sz w:val="2"/>
          <w:szCs w:val="2"/>
        </w:rPr>
      </w:pPr>
    </w:p>
    <w:p w:rsidR="00DC5C1E" w:rsidRPr="00122EFD" w:rsidRDefault="00DC5C1E" w:rsidP="002E743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FF0000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C5C1E" w:rsidRPr="00122EFD" w:rsidTr="00DC5C1E">
        <w:tc>
          <w:tcPr>
            <w:tcW w:w="9571" w:type="dxa"/>
          </w:tcPr>
          <w:p w:rsidR="00600A1E" w:rsidRPr="00122EFD" w:rsidRDefault="00600A1E" w:rsidP="00A574EE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 xml:space="preserve">в графе 9 </w:t>
            </w:r>
            <w:r w:rsidR="00DC5C1E" w:rsidRPr="00122EFD">
              <w:rPr>
                <w:rFonts w:ascii="Times New Roman" w:hAnsi="Times New Roman"/>
                <w:sz w:val="28"/>
                <w:szCs w:val="28"/>
              </w:rPr>
              <w:t>строк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и</w:t>
            </w:r>
            <w:r w:rsidR="00DC5C1E" w:rsidRPr="00122EFD">
              <w:rPr>
                <w:rFonts w:ascii="Times New Roman" w:hAnsi="Times New Roman"/>
                <w:sz w:val="28"/>
                <w:szCs w:val="28"/>
              </w:rPr>
              <w:t xml:space="preserve"> «Всего по комплексу процессных мероприятий»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 xml:space="preserve"> цифры «1985454,3196», «1618273,6996» заменить соответственно цифрами «2006060,47876», «1638879,85876»;</w:t>
            </w:r>
          </w:p>
          <w:p w:rsidR="00600A1E" w:rsidRPr="00122EFD" w:rsidRDefault="00600A1E" w:rsidP="00A574EE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 xml:space="preserve">в графе 9 строки </w:t>
            </w:r>
            <w:r w:rsidR="00DC5C1E" w:rsidRPr="00122EFD">
              <w:rPr>
                <w:rFonts w:ascii="Times New Roman" w:hAnsi="Times New Roman"/>
                <w:sz w:val="28"/>
                <w:szCs w:val="28"/>
              </w:rPr>
              <w:t xml:space="preserve">«Итого по подпрограмме»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цифры «2100561,433», «1621726,913» заменить соответственно цифрами «2121167,59216», «1642333,07216»;</w:t>
            </w:r>
          </w:p>
          <w:p w:rsidR="00600A1E" w:rsidRPr="00122EFD" w:rsidRDefault="00600A1E" w:rsidP="00A574E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дополнить сноской</w:t>
            </w:r>
            <w:r w:rsidR="00C37E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7E6F" w:rsidRPr="00C37E6F">
              <w:rPr>
                <w:rFonts w:ascii="Times New Roman" w:hAnsi="Times New Roman"/>
                <w:sz w:val="28"/>
                <w:szCs w:val="28"/>
              </w:rPr>
              <w:t>«*****»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600A1E" w:rsidRPr="00C37E6F" w:rsidRDefault="00600A1E" w:rsidP="00A574EE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proofErr w:type="gramStart"/>
            <w:r w:rsidRPr="00AB6BC0">
              <w:rPr>
                <w:sz w:val="24"/>
                <w:szCs w:val="24"/>
              </w:rPr>
              <w:t>«*****</w:t>
            </w:r>
            <w:r w:rsidR="00C37E6F" w:rsidRPr="00AB6BC0">
              <w:rPr>
                <w:sz w:val="24"/>
                <w:szCs w:val="24"/>
              </w:rPr>
              <w:t> </w:t>
            </w:r>
            <w:r w:rsidR="000E2B0A" w:rsidRPr="00AB6BC0">
              <w:rPr>
                <w:sz w:val="24"/>
                <w:szCs w:val="24"/>
              </w:rPr>
              <w:t>Средства областного бю</w:t>
            </w:r>
            <w:r w:rsidR="00AB6BC0">
              <w:rPr>
                <w:sz w:val="24"/>
                <w:szCs w:val="24"/>
              </w:rPr>
              <w:t>джета в объеме 20606,15916 тыс. </w:t>
            </w:r>
            <w:r w:rsidR="000E2B0A" w:rsidRPr="00AB6BC0">
              <w:rPr>
                <w:sz w:val="24"/>
                <w:szCs w:val="24"/>
              </w:rPr>
              <w:t>руб., предусмотренные</w:t>
            </w:r>
            <w:r w:rsidR="000E2B0A" w:rsidRPr="00C37E6F">
              <w:rPr>
                <w:sz w:val="24"/>
                <w:szCs w:val="24"/>
              </w:rPr>
              <w:t xml:space="preserve"> на финансовое обеспечение данного программного мероприятия в</w:t>
            </w:r>
            <w:r w:rsidR="00AB6BC0">
              <w:rPr>
                <w:sz w:val="24"/>
                <w:szCs w:val="24"/>
              </w:rPr>
              <w:br/>
            </w:r>
            <w:r w:rsidR="000E2B0A" w:rsidRPr="00C37E6F">
              <w:rPr>
                <w:sz w:val="24"/>
                <w:szCs w:val="24"/>
              </w:rPr>
              <w:t>2023 году Законом Рязанской области от 26.12.2022 № 94-ОЗ «Об областном бюджете на 2023 год и на плановый период 2024 и 2025 годов» из средств, выделенных в соответствии с распоряжением Правительства Рязанской области от 17.12.2021 № 529-р и не израсходованных в 2022 году.</w:t>
            </w:r>
            <w:proofErr w:type="gramEnd"/>
            <w:r w:rsidR="000E2B0A" w:rsidRPr="00C37E6F">
              <w:rPr>
                <w:sz w:val="24"/>
                <w:szCs w:val="24"/>
              </w:rPr>
              <w:t xml:space="preserve"> Указанные средства не учитываются в общем объеме финансирования подпрограммы и Программы</w:t>
            </w:r>
            <w:proofErr w:type="gramStart"/>
            <w:r w:rsidR="000E2B0A" w:rsidRPr="00C37E6F">
              <w:rPr>
                <w:sz w:val="24"/>
                <w:szCs w:val="24"/>
              </w:rPr>
              <w:t>.</w:t>
            </w:r>
            <w:r w:rsidRPr="00C37E6F">
              <w:rPr>
                <w:sz w:val="24"/>
                <w:szCs w:val="24"/>
              </w:rPr>
              <w:t>»;</w:t>
            </w:r>
            <w:proofErr w:type="gramEnd"/>
          </w:p>
          <w:p w:rsidR="00600A1E" w:rsidRPr="00122EFD" w:rsidRDefault="00C37E6F" w:rsidP="00A574EE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AB6BC0" w:rsidRPr="00122EFD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</w:t>
            </w:r>
            <w:r w:rsidR="00AB6BC0">
              <w:rPr>
                <w:rFonts w:ascii="Times New Roman" w:hAnsi="Times New Roman"/>
                <w:sz w:val="28"/>
                <w:szCs w:val="28"/>
              </w:rPr>
              <w:t xml:space="preserve"> подраздела</w:t>
            </w:r>
            <w:r w:rsidR="00600A1E" w:rsidRPr="00122EFD">
              <w:rPr>
                <w:rFonts w:ascii="Times New Roman" w:hAnsi="Times New Roman"/>
                <w:sz w:val="28"/>
                <w:szCs w:val="28"/>
              </w:rPr>
              <w:t xml:space="preserve"> 5.4 «Подпрограмма № 4 «Охрана здоровья матери и ребенка»:</w:t>
            </w:r>
          </w:p>
          <w:p w:rsidR="00600A1E" w:rsidRPr="00122EFD" w:rsidRDefault="001216BE" w:rsidP="00A574EE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п</w:t>
            </w:r>
            <w:r w:rsidR="00600A1E" w:rsidRPr="00122EFD">
              <w:rPr>
                <w:rFonts w:ascii="Times New Roman" w:hAnsi="Times New Roman"/>
                <w:sz w:val="28"/>
                <w:szCs w:val="28"/>
              </w:rPr>
              <w:t>одпункты 3.1.1-3.1.3 изложить в следующей редакции:</w:t>
            </w:r>
          </w:p>
          <w:p w:rsidR="00DC5C1E" w:rsidRPr="00122EFD" w:rsidRDefault="00DC5C1E" w:rsidP="00600A1E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DC5C1E" w:rsidRPr="00122EFD" w:rsidRDefault="00DC5C1E" w:rsidP="002E743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"/>
          <w:szCs w:val="2"/>
        </w:rPr>
      </w:pPr>
    </w:p>
    <w:tbl>
      <w:tblPr>
        <w:tblW w:w="9603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4"/>
        <w:gridCol w:w="2935"/>
        <w:gridCol w:w="503"/>
        <w:gridCol w:w="572"/>
        <w:gridCol w:w="559"/>
        <w:gridCol w:w="421"/>
        <w:gridCol w:w="369"/>
        <w:gridCol w:w="426"/>
        <w:gridCol w:w="365"/>
        <w:gridCol w:w="421"/>
        <w:gridCol w:w="392"/>
        <w:gridCol w:w="376"/>
        <w:gridCol w:w="390"/>
        <w:gridCol w:w="376"/>
        <w:gridCol w:w="388"/>
        <w:gridCol w:w="376"/>
      </w:tblGrid>
      <w:tr w:rsidR="00C37E6F" w:rsidRPr="00C37E6F" w:rsidTr="00C37E6F">
        <w:trPr>
          <w:cantSplit/>
          <w:trHeight w:val="257"/>
          <w:tblHeader/>
        </w:trPr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0A1E" w:rsidRPr="00C37E6F" w:rsidRDefault="00600A1E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5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0A1E" w:rsidRPr="00C37E6F" w:rsidRDefault="00600A1E" w:rsidP="00C71F8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26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0A1E" w:rsidRPr="00C37E6F" w:rsidRDefault="00600A1E" w:rsidP="00C37E6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9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0A1E" w:rsidRPr="00C37E6F" w:rsidRDefault="00600A1E" w:rsidP="00C37E6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29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0A1E" w:rsidRPr="00C37E6F" w:rsidRDefault="00600A1E" w:rsidP="00C37E6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0A1E" w:rsidRPr="00C37E6F" w:rsidRDefault="00600A1E" w:rsidP="00C37E6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9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0A1E" w:rsidRPr="00C37E6F" w:rsidRDefault="00600A1E" w:rsidP="00C37E6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0A1E" w:rsidRPr="00C37E6F" w:rsidRDefault="00600A1E" w:rsidP="00C37E6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19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0A1E" w:rsidRPr="00C37E6F" w:rsidRDefault="00600A1E" w:rsidP="00C37E6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0A1E" w:rsidRPr="00C37E6F" w:rsidRDefault="00600A1E" w:rsidP="00C37E6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0A1E" w:rsidRPr="00C37E6F" w:rsidRDefault="00600A1E" w:rsidP="00C37E6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1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0A1E" w:rsidRPr="00C37E6F" w:rsidRDefault="00600A1E" w:rsidP="00C37E6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0A1E" w:rsidRPr="00C37E6F" w:rsidRDefault="00600A1E" w:rsidP="00C37E6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1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0A1E" w:rsidRPr="00C37E6F" w:rsidRDefault="00600A1E" w:rsidP="00C37E6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20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0A1E" w:rsidRPr="00C37E6F" w:rsidRDefault="00600A1E" w:rsidP="00C37E6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00A1E" w:rsidRPr="00C37E6F" w:rsidRDefault="00600A1E" w:rsidP="00C37E6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C37E6F" w:rsidRPr="00C37E6F" w:rsidTr="00C37E6F">
        <w:trPr>
          <w:cantSplit/>
          <w:trHeight w:val="1523"/>
        </w:trPr>
        <w:tc>
          <w:tcPr>
            <w:tcW w:w="382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7C51" w:rsidRPr="00C37E6F" w:rsidRDefault="00AA7C51" w:rsidP="008315A1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«3.1.1</w:t>
            </w:r>
          </w:p>
        </w:tc>
        <w:tc>
          <w:tcPr>
            <w:tcW w:w="1528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7C51" w:rsidRPr="00C37E6F" w:rsidRDefault="00AA7C51" w:rsidP="00C37E6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Обеспечение медико-генетической консультации реактивами и расходными материалами для проведения генетического обследования беременных по выявлению (подтверждению) врожденных аномалий (пороков) развития ребенка</w:t>
            </w:r>
          </w:p>
        </w:tc>
        <w:tc>
          <w:tcPr>
            <w:tcW w:w="262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C37E6F" w:rsidRDefault="00AA7C51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2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C37E6F" w:rsidRDefault="00AA7C51" w:rsidP="00FE0C68">
            <w:pPr>
              <w:jc w:val="center"/>
              <w:rPr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29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C37E6F" w:rsidRDefault="00AA7C51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C37E6F" w:rsidRDefault="00AA7C51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19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C37E6F" w:rsidRDefault="00AA7C51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2636,806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C37E6F" w:rsidRDefault="00AA7C51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1461,806</w:t>
            </w:r>
          </w:p>
        </w:tc>
        <w:tc>
          <w:tcPr>
            <w:tcW w:w="19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C37E6F" w:rsidRDefault="00AA7C51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1175,0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C37E6F" w:rsidRDefault="00AA7C51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C37E6F" w:rsidRDefault="00AA7C51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C37E6F" w:rsidRDefault="00AA7C51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C37E6F" w:rsidRDefault="00AA7C51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C37E6F" w:rsidRDefault="00AA7C51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C37E6F" w:rsidRDefault="00AA7C51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C37E6F" w:rsidRDefault="00AA7C51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C37E6F" w:rsidRPr="00C37E6F" w:rsidTr="00C37E6F">
        <w:trPr>
          <w:cantSplit/>
          <w:trHeight w:val="1516"/>
        </w:trPr>
        <w:tc>
          <w:tcPr>
            <w:tcW w:w="38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7C51" w:rsidRPr="00C37E6F" w:rsidRDefault="00AA7C51" w:rsidP="00C71F88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152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7C51" w:rsidRPr="00C37E6F" w:rsidRDefault="00AA7C51" w:rsidP="00C37E6F">
            <w:pPr>
              <w:pStyle w:val="ConsPlusNormal"/>
              <w:rPr>
                <w:spacing w:val="-2"/>
                <w:sz w:val="22"/>
                <w:szCs w:val="22"/>
              </w:rPr>
            </w:pPr>
          </w:p>
        </w:tc>
        <w:tc>
          <w:tcPr>
            <w:tcW w:w="26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C37E6F" w:rsidRDefault="00AA7C51" w:rsidP="00C37E6F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C37E6F" w:rsidRDefault="00AA7C51" w:rsidP="00C37E6F">
            <w:pPr>
              <w:pStyle w:val="ConsPlusNormal"/>
              <w:jc w:val="center"/>
              <w:rPr>
                <w:spacing w:val="-2"/>
                <w:sz w:val="22"/>
                <w:szCs w:val="22"/>
              </w:rPr>
            </w:pPr>
            <w:r w:rsidRPr="00C37E6F">
              <w:rPr>
                <w:spacing w:val="-2"/>
                <w:sz w:val="22"/>
                <w:szCs w:val="22"/>
              </w:rPr>
              <w:t>ГКУ РО АЗСЗ</w:t>
            </w:r>
          </w:p>
        </w:tc>
        <w:tc>
          <w:tcPr>
            <w:tcW w:w="29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C37E6F" w:rsidRDefault="00AA7C51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C37E6F" w:rsidRDefault="00AA7C51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19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C37E6F" w:rsidRDefault="00AA7C51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9372,646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C37E6F" w:rsidRDefault="00AA7C51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9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C37E6F" w:rsidRDefault="00AA7C51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842,166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C37E6F" w:rsidRDefault="00AA7C51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1218,64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C37E6F" w:rsidRDefault="00AA7C51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1218,64</w:t>
            </w:r>
          </w:p>
        </w:tc>
        <w:tc>
          <w:tcPr>
            <w:tcW w:w="1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C37E6F" w:rsidRDefault="00AA7C51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1218,64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C37E6F" w:rsidRDefault="00AA7C51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1218,64</w:t>
            </w:r>
          </w:p>
        </w:tc>
        <w:tc>
          <w:tcPr>
            <w:tcW w:w="1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C37E6F" w:rsidRDefault="00AA7C51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1218,64</w:t>
            </w:r>
          </w:p>
        </w:tc>
        <w:tc>
          <w:tcPr>
            <w:tcW w:w="20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C37E6F" w:rsidRDefault="00AA7C51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1218,64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C37E6F" w:rsidRDefault="00AA7C51" w:rsidP="00C37E6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1218,64</w:t>
            </w:r>
          </w:p>
        </w:tc>
      </w:tr>
      <w:tr w:rsidR="00C37E6F" w:rsidRPr="00C37E6F" w:rsidTr="00A574EE">
        <w:trPr>
          <w:cantSplit/>
          <w:trHeight w:val="1339"/>
        </w:trPr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456E" w:rsidRPr="00C37E6F" w:rsidRDefault="00AB456E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3.1.2</w:t>
            </w:r>
          </w:p>
        </w:tc>
        <w:tc>
          <w:tcPr>
            <w:tcW w:w="15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456E" w:rsidRPr="00C37E6F" w:rsidRDefault="00AB456E" w:rsidP="00A574E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Обеспечение медико-генетической консультации реактивами и оборудованием для проведения неонатального скрининга</w:t>
            </w:r>
          </w:p>
        </w:tc>
        <w:tc>
          <w:tcPr>
            <w:tcW w:w="26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B456E" w:rsidRPr="00C37E6F" w:rsidRDefault="00AB456E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2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B456E" w:rsidRPr="00C37E6F" w:rsidRDefault="00AB456E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29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B456E" w:rsidRPr="00C37E6F" w:rsidRDefault="00AB456E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B456E" w:rsidRPr="00C37E6F" w:rsidRDefault="00AB456E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19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B456E" w:rsidRPr="00C37E6F" w:rsidRDefault="00AB456E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62826,742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B456E" w:rsidRPr="00C37E6F" w:rsidRDefault="00AB456E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6833,1</w:t>
            </w:r>
          </w:p>
        </w:tc>
        <w:tc>
          <w:tcPr>
            <w:tcW w:w="19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B456E" w:rsidRPr="00C37E6F" w:rsidRDefault="00AB456E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6459,78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B456E" w:rsidRPr="00C37E6F" w:rsidRDefault="00AB456E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7076,266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B456E" w:rsidRPr="00C37E6F" w:rsidRDefault="00AB456E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7076,266</w:t>
            </w:r>
          </w:p>
        </w:tc>
        <w:tc>
          <w:tcPr>
            <w:tcW w:w="1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B456E" w:rsidRPr="00C37E6F" w:rsidRDefault="00AB456E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7076,266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B456E" w:rsidRPr="00C37E6F" w:rsidRDefault="00AB456E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7076,266</w:t>
            </w:r>
          </w:p>
        </w:tc>
        <w:tc>
          <w:tcPr>
            <w:tcW w:w="1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B456E" w:rsidRPr="00C37E6F" w:rsidRDefault="00AB456E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7076,266</w:t>
            </w:r>
          </w:p>
        </w:tc>
        <w:tc>
          <w:tcPr>
            <w:tcW w:w="20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B456E" w:rsidRPr="00C37E6F" w:rsidRDefault="00AB456E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7076,266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B456E" w:rsidRPr="00C37E6F" w:rsidRDefault="00AB456E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7076,266</w:t>
            </w:r>
          </w:p>
        </w:tc>
      </w:tr>
      <w:tr w:rsidR="00C37E6F" w:rsidRPr="00C37E6F" w:rsidTr="00A574EE">
        <w:trPr>
          <w:cantSplit/>
          <w:trHeight w:val="1385"/>
        </w:trPr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456E" w:rsidRPr="00C37E6F" w:rsidRDefault="00AB456E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3.1.3</w:t>
            </w:r>
          </w:p>
        </w:tc>
        <w:tc>
          <w:tcPr>
            <w:tcW w:w="152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B456E" w:rsidRPr="00C37E6F" w:rsidRDefault="00AB456E" w:rsidP="00A574E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Приобретение для ГМО РО аминокислотных смесей для детей первого года жизни, больных </w:t>
            </w:r>
            <w:proofErr w:type="spellStart"/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фенилкетонурией</w:t>
            </w:r>
            <w:proofErr w:type="spellEnd"/>
          </w:p>
        </w:tc>
        <w:tc>
          <w:tcPr>
            <w:tcW w:w="26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B456E" w:rsidRPr="00C37E6F" w:rsidRDefault="00AB456E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2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B456E" w:rsidRPr="00C37E6F" w:rsidRDefault="00AB456E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29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B456E" w:rsidRPr="00C37E6F" w:rsidRDefault="00AB456E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B456E" w:rsidRPr="00C37E6F" w:rsidRDefault="00AB456E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19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B456E" w:rsidRPr="00C37E6F" w:rsidRDefault="00AB456E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2328,96</w:t>
            </w:r>
          </w:p>
        </w:tc>
        <w:tc>
          <w:tcPr>
            <w:tcW w:w="22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B456E" w:rsidRPr="00C37E6F" w:rsidRDefault="00AB456E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279,0</w:t>
            </w:r>
          </w:p>
        </w:tc>
        <w:tc>
          <w:tcPr>
            <w:tcW w:w="19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B456E" w:rsidRPr="00C37E6F" w:rsidRDefault="00AB456E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96,96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B456E" w:rsidRPr="00C37E6F" w:rsidRDefault="00AB456E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279,0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B456E" w:rsidRPr="00C37E6F" w:rsidRDefault="00AB456E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279,0</w:t>
            </w:r>
          </w:p>
        </w:tc>
        <w:tc>
          <w:tcPr>
            <w:tcW w:w="1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B456E" w:rsidRPr="00C37E6F" w:rsidRDefault="00AB456E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279,0</w:t>
            </w:r>
          </w:p>
        </w:tc>
        <w:tc>
          <w:tcPr>
            <w:tcW w:w="20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B456E" w:rsidRPr="00C37E6F" w:rsidRDefault="00AB456E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279,0</w:t>
            </w:r>
          </w:p>
        </w:tc>
        <w:tc>
          <w:tcPr>
            <w:tcW w:w="1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B456E" w:rsidRPr="00C37E6F" w:rsidRDefault="00AB456E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279,0</w:t>
            </w:r>
          </w:p>
        </w:tc>
        <w:tc>
          <w:tcPr>
            <w:tcW w:w="20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B456E" w:rsidRPr="00C37E6F" w:rsidRDefault="00AB456E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279,0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B456E" w:rsidRPr="00C37E6F" w:rsidRDefault="00AB456E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279,0»</w:t>
            </w:r>
          </w:p>
        </w:tc>
      </w:tr>
    </w:tbl>
    <w:p w:rsidR="00600A1E" w:rsidRPr="00122EFD" w:rsidRDefault="00600A1E" w:rsidP="00A574EE">
      <w:pPr>
        <w:autoSpaceDE w:val="0"/>
        <w:autoSpaceDN w:val="0"/>
        <w:adjustRightInd w:val="0"/>
        <w:spacing w:line="228" w:lineRule="auto"/>
        <w:ind w:firstLine="540"/>
        <w:jc w:val="both"/>
        <w:rPr>
          <w:rFonts w:ascii="Times New Roman" w:hAnsi="Times New Roman"/>
          <w:sz w:val="2"/>
          <w:szCs w:val="2"/>
        </w:rPr>
      </w:pPr>
    </w:p>
    <w:p w:rsidR="00600A1E" w:rsidRPr="00122EFD" w:rsidRDefault="00600A1E" w:rsidP="00A574EE">
      <w:pPr>
        <w:autoSpaceDE w:val="0"/>
        <w:autoSpaceDN w:val="0"/>
        <w:adjustRightInd w:val="0"/>
        <w:spacing w:line="228" w:lineRule="auto"/>
        <w:ind w:firstLine="540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C5C1E" w:rsidRPr="00122EFD" w:rsidTr="009B69ED">
        <w:tc>
          <w:tcPr>
            <w:tcW w:w="9571" w:type="dxa"/>
          </w:tcPr>
          <w:p w:rsidR="001216BE" w:rsidRPr="00122EFD" w:rsidRDefault="001216BE" w:rsidP="00A574EE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-</w:t>
            </w:r>
            <w:r w:rsidR="00AB6BC0">
              <w:rPr>
                <w:rFonts w:ascii="Times New Roman" w:hAnsi="Times New Roman"/>
                <w:sz w:val="28"/>
                <w:szCs w:val="28"/>
              </w:rPr>
              <w:t> </w:t>
            </w:r>
            <w:r w:rsidR="00AB6BC0" w:rsidRPr="00122EFD">
              <w:rPr>
                <w:rFonts w:ascii="Times New Roman" w:hAnsi="Times New Roman"/>
                <w:sz w:val="28"/>
                <w:szCs w:val="28"/>
              </w:rPr>
              <w:t xml:space="preserve">в таблице пункта 5 «Перечень мероприятий </w:t>
            </w:r>
            <w:r w:rsidR="00AB6BC0">
              <w:rPr>
                <w:rFonts w:ascii="Times New Roman" w:hAnsi="Times New Roman"/>
                <w:sz w:val="28"/>
                <w:szCs w:val="28"/>
              </w:rPr>
              <w:t>под</w:t>
            </w:r>
            <w:r w:rsidR="00AB6BC0" w:rsidRPr="00122EFD">
              <w:rPr>
                <w:rFonts w:ascii="Times New Roman" w:hAnsi="Times New Roman"/>
                <w:sz w:val="28"/>
                <w:szCs w:val="28"/>
              </w:rPr>
              <w:t>программы»</w:t>
            </w:r>
            <w:r w:rsidR="00AB6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6BC0">
              <w:rPr>
                <w:rFonts w:ascii="Times New Roman" w:hAnsi="Times New Roman"/>
                <w:sz w:val="28"/>
                <w:szCs w:val="28"/>
              </w:rPr>
              <w:t>подраздела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 xml:space="preserve"> 5.7 «Подпрограмма №</w:t>
            </w:r>
            <w:r w:rsidR="00AB6BC0">
              <w:rPr>
                <w:rFonts w:ascii="Times New Roman" w:hAnsi="Times New Roman"/>
                <w:sz w:val="28"/>
                <w:szCs w:val="28"/>
              </w:rPr>
              <w:t> 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 xml:space="preserve">7 «Кадровое обеспечение системы здравоохранения»: </w:t>
            </w:r>
          </w:p>
          <w:p w:rsidR="00C012B6" w:rsidRPr="00122EFD" w:rsidRDefault="00C012B6" w:rsidP="00A574EE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пункт 3.2 изложить в следующей редакции:</w:t>
            </w:r>
          </w:p>
          <w:p w:rsidR="00DC5C1E" w:rsidRPr="00122EFD" w:rsidRDefault="00DC5C1E" w:rsidP="00A574EE">
            <w:pPr>
              <w:spacing w:line="228" w:lineRule="auto"/>
              <w:ind w:firstLine="709"/>
              <w:jc w:val="both"/>
              <w:rPr>
                <w:rFonts w:ascii="Times New Roman" w:hAnsi="Times New Roman"/>
                <w:color w:val="FF0000"/>
                <w:sz w:val="2"/>
                <w:szCs w:val="2"/>
              </w:rPr>
            </w:pPr>
          </w:p>
        </w:tc>
      </w:tr>
    </w:tbl>
    <w:p w:rsidR="00DC5C1E" w:rsidRPr="00122EFD" w:rsidRDefault="00DC5C1E" w:rsidP="00A574EE">
      <w:pPr>
        <w:autoSpaceDE w:val="0"/>
        <w:autoSpaceDN w:val="0"/>
        <w:adjustRightInd w:val="0"/>
        <w:spacing w:line="228" w:lineRule="auto"/>
        <w:ind w:firstLine="540"/>
        <w:jc w:val="both"/>
        <w:rPr>
          <w:rFonts w:ascii="Times New Roman" w:hAnsi="Times New Roman"/>
          <w:color w:val="FF0000"/>
          <w:sz w:val="2"/>
          <w:szCs w:val="2"/>
        </w:rPr>
      </w:pPr>
    </w:p>
    <w:tbl>
      <w:tblPr>
        <w:tblW w:w="9603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2"/>
        <w:gridCol w:w="2942"/>
        <w:gridCol w:w="488"/>
        <w:gridCol w:w="588"/>
        <w:gridCol w:w="561"/>
        <w:gridCol w:w="423"/>
        <w:gridCol w:w="363"/>
        <w:gridCol w:w="424"/>
        <w:gridCol w:w="386"/>
        <w:gridCol w:w="421"/>
        <w:gridCol w:w="405"/>
        <w:gridCol w:w="365"/>
        <w:gridCol w:w="376"/>
        <w:gridCol w:w="369"/>
        <w:gridCol w:w="392"/>
        <w:gridCol w:w="388"/>
      </w:tblGrid>
      <w:tr w:rsidR="00922E4D" w:rsidRPr="00C37E6F" w:rsidTr="00922E4D">
        <w:trPr>
          <w:cantSplit/>
          <w:trHeight w:val="257"/>
          <w:tblHeader/>
        </w:trPr>
        <w:tc>
          <w:tcPr>
            <w:tcW w:w="37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2B6" w:rsidRPr="00C37E6F" w:rsidRDefault="00C012B6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53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2B6" w:rsidRPr="00C37E6F" w:rsidRDefault="00C012B6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25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2B6" w:rsidRPr="00C37E6F" w:rsidRDefault="00C012B6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30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2B6" w:rsidRPr="0091548F" w:rsidRDefault="00C012B6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29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2B6" w:rsidRPr="00C37E6F" w:rsidRDefault="00C012B6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2B6" w:rsidRPr="00C37E6F" w:rsidRDefault="00C012B6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2B6" w:rsidRPr="00C37E6F" w:rsidRDefault="00C012B6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2B6" w:rsidRPr="00C37E6F" w:rsidRDefault="00C012B6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20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2B6" w:rsidRPr="00C37E6F" w:rsidRDefault="00C012B6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2B6" w:rsidRPr="00C37E6F" w:rsidRDefault="00C012B6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2B6" w:rsidRPr="00C37E6F" w:rsidRDefault="00C012B6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19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2B6" w:rsidRPr="00C37E6F" w:rsidRDefault="00C012B6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1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2B6" w:rsidRPr="00C37E6F" w:rsidRDefault="00C012B6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19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2B6" w:rsidRPr="00C37E6F" w:rsidRDefault="00C012B6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2B6" w:rsidRPr="00C37E6F" w:rsidRDefault="00C012B6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20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012B6" w:rsidRPr="00C37E6F" w:rsidRDefault="00C012B6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922E4D" w:rsidRPr="00C37E6F" w:rsidTr="00922E4D">
        <w:trPr>
          <w:cantSplit/>
          <w:trHeight w:val="1393"/>
        </w:trPr>
        <w:tc>
          <w:tcPr>
            <w:tcW w:w="37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6A60" w:rsidRPr="00C37E6F" w:rsidRDefault="00096A60" w:rsidP="00A574EE">
            <w:pPr>
              <w:pStyle w:val="ConsPlusNormal"/>
              <w:spacing w:line="228" w:lineRule="auto"/>
              <w:jc w:val="center"/>
              <w:rPr>
                <w:spacing w:val="-2"/>
                <w:sz w:val="22"/>
                <w:szCs w:val="22"/>
              </w:rPr>
            </w:pPr>
            <w:r w:rsidRPr="00C37E6F">
              <w:rPr>
                <w:spacing w:val="-2"/>
                <w:sz w:val="22"/>
                <w:szCs w:val="22"/>
              </w:rPr>
              <w:t>«3.2</w:t>
            </w:r>
          </w:p>
        </w:tc>
        <w:tc>
          <w:tcPr>
            <w:tcW w:w="1532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6A60" w:rsidRPr="00C37E6F" w:rsidRDefault="00096A60" w:rsidP="00A574EE">
            <w:pPr>
              <w:pStyle w:val="ConsPlusNormal"/>
              <w:spacing w:line="228" w:lineRule="auto"/>
              <w:rPr>
                <w:spacing w:val="-2"/>
                <w:sz w:val="22"/>
                <w:szCs w:val="22"/>
              </w:rPr>
            </w:pPr>
            <w:r w:rsidRPr="00C37E6F">
              <w:rPr>
                <w:spacing w:val="-2"/>
                <w:sz w:val="22"/>
                <w:szCs w:val="22"/>
              </w:rPr>
              <w:t>Задача 2. Улучшение качества жизни медицинских работников, студентов, обучающихся по очной форме обучения, и снижение оттока кадров из отрасли, в том числе:</w:t>
            </w:r>
          </w:p>
        </w:tc>
        <w:tc>
          <w:tcPr>
            <w:tcW w:w="25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6A60" w:rsidRPr="00C37E6F" w:rsidRDefault="00096A60" w:rsidP="00A574EE">
            <w:pPr>
              <w:pStyle w:val="ConsPlusNormal"/>
              <w:spacing w:line="228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306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96A60" w:rsidRPr="00C37E6F" w:rsidRDefault="00096A60" w:rsidP="00A574EE">
            <w:pPr>
              <w:pStyle w:val="ConsPlusNormal"/>
              <w:spacing w:line="228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9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96A60" w:rsidRPr="00C37E6F" w:rsidRDefault="00096A60" w:rsidP="00A574EE">
            <w:pPr>
              <w:pStyle w:val="ConsPlusNormal"/>
              <w:spacing w:line="228" w:lineRule="auto"/>
              <w:jc w:val="center"/>
              <w:rPr>
                <w:spacing w:val="-2"/>
                <w:sz w:val="22"/>
                <w:szCs w:val="22"/>
              </w:rPr>
            </w:pPr>
            <w:r w:rsidRPr="00C37E6F">
              <w:rPr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96A60" w:rsidRPr="00C37E6F" w:rsidRDefault="00096A60" w:rsidP="00A574EE">
            <w:pPr>
              <w:pStyle w:val="ConsPlusNormal"/>
              <w:spacing w:line="228" w:lineRule="auto"/>
              <w:jc w:val="center"/>
              <w:rPr>
                <w:spacing w:val="-2"/>
                <w:sz w:val="22"/>
                <w:szCs w:val="22"/>
              </w:rPr>
            </w:pPr>
            <w:r w:rsidRPr="00C37E6F">
              <w:rPr>
                <w:spacing w:val="-2"/>
                <w:sz w:val="22"/>
                <w:szCs w:val="22"/>
              </w:rPr>
              <w:t>20</w:t>
            </w: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96A60" w:rsidRPr="00C37E6F" w:rsidRDefault="00096A60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696099,90638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96A60" w:rsidRPr="00C37E6F" w:rsidRDefault="00096A60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218139,45705</w:t>
            </w:r>
          </w:p>
        </w:tc>
        <w:tc>
          <w:tcPr>
            <w:tcW w:w="20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96A60" w:rsidRPr="00C37E6F" w:rsidRDefault="00096A60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124504,44617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96A60" w:rsidRPr="00C37E6F" w:rsidRDefault="00096A60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90728,02282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96A60" w:rsidRPr="00C37E6F" w:rsidRDefault="00096A60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95533,16934</w:t>
            </w:r>
          </w:p>
        </w:tc>
        <w:tc>
          <w:tcPr>
            <w:tcW w:w="19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96A60" w:rsidRPr="00C37E6F" w:rsidRDefault="00096A60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33438,9622</w:t>
            </w:r>
          </w:p>
        </w:tc>
        <w:tc>
          <w:tcPr>
            <w:tcW w:w="1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96A60" w:rsidRPr="00C37E6F" w:rsidRDefault="00096A60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33438,9622</w:t>
            </w:r>
          </w:p>
        </w:tc>
        <w:tc>
          <w:tcPr>
            <w:tcW w:w="19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96A60" w:rsidRPr="00C37E6F" w:rsidRDefault="00096A60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33438,9622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96A60" w:rsidRPr="00C37E6F" w:rsidRDefault="00096A60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33438,9622</w:t>
            </w:r>
          </w:p>
        </w:tc>
        <w:tc>
          <w:tcPr>
            <w:tcW w:w="20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96A60" w:rsidRPr="00C37E6F" w:rsidRDefault="00096A60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33438,9622</w:t>
            </w:r>
          </w:p>
        </w:tc>
      </w:tr>
      <w:tr w:rsidR="00922E4D" w:rsidRPr="00C37E6F" w:rsidTr="00A574EE">
        <w:trPr>
          <w:cantSplit/>
          <w:trHeight w:val="1399"/>
        </w:trPr>
        <w:tc>
          <w:tcPr>
            <w:tcW w:w="3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6A60" w:rsidRPr="00C37E6F" w:rsidRDefault="00096A60" w:rsidP="00A574EE">
            <w:pPr>
              <w:pStyle w:val="ConsPlusNormal"/>
              <w:spacing w:line="228" w:lineRule="auto"/>
              <w:rPr>
                <w:spacing w:val="-2"/>
                <w:sz w:val="22"/>
                <w:szCs w:val="22"/>
              </w:rPr>
            </w:pPr>
          </w:p>
        </w:tc>
        <w:tc>
          <w:tcPr>
            <w:tcW w:w="153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6A60" w:rsidRPr="00C37E6F" w:rsidRDefault="00096A60" w:rsidP="00A574EE">
            <w:pPr>
              <w:pStyle w:val="ConsPlusNormal"/>
              <w:spacing w:line="228" w:lineRule="auto"/>
              <w:rPr>
                <w:spacing w:val="-2"/>
                <w:sz w:val="22"/>
                <w:szCs w:val="22"/>
              </w:rPr>
            </w:pPr>
          </w:p>
        </w:tc>
        <w:tc>
          <w:tcPr>
            <w:tcW w:w="25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6A60" w:rsidRPr="00C37E6F" w:rsidRDefault="00096A60" w:rsidP="00A574EE">
            <w:pPr>
              <w:pStyle w:val="ConsPlusNormal"/>
              <w:spacing w:line="228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30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6A60" w:rsidRPr="00C37E6F" w:rsidRDefault="00096A60" w:rsidP="00A574EE">
            <w:pPr>
              <w:pStyle w:val="ConsPlusNormal"/>
              <w:spacing w:line="228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9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96A60" w:rsidRPr="00C37E6F" w:rsidRDefault="00096A60" w:rsidP="00A574EE">
            <w:pPr>
              <w:pStyle w:val="ConsPlusNormal"/>
              <w:spacing w:line="228" w:lineRule="auto"/>
              <w:jc w:val="center"/>
              <w:rPr>
                <w:spacing w:val="-2"/>
                <w:sz w:val="22"/>
                <w:szCs w:val="22"/>
              </w:rPr>
            </w:pPr>
            <w:r w:rsidRPr="00C37E6F">
              <w:rPr>
                <w:spacing w:val="-2"/>
                <w:sz w:val="22"/>
                <w:szCs w:val="22"/>
              </w:rPr>
              <w:t>ОБ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96A60" w:rsidRPr="00C37E6F" w:rsidRDefault="00096A60" w:rsidP="00A574EE">
            <w:pPr>
              <w:pStyle w:val="ConsPlusNormal"/>
              <w:spacing w:line="228" w:lineRule="auto"/>
              <w:jc w:val="center"/>
              <w:rPr>
                <w:spacing w:val="-2"/>
                <w:sz w:val="22"/>
                <w:szCs w:val="22"/>
              </w:rPr>
            </w:pPr>
            <w:r w:rsidRPr="00C37E6F">
              <w:rPr>
                <w:spacing w:val="-2"/>
                <w:sz w:val="22"/>
                <w:szCs w:val="22"/>
              </w:rPr>
              <w:t>20</w:t>
            </w: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96A60" w:rsidRPr="00C37E6F" w:rsidRDefault="00096A60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595924,90638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96A60" w:rsidRPr="00C37E6F" w:rsidRDefault="00096A60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194599,45705</w:t>
            </w:r>
          </w:p>
        </w:tc>
        <w:tc>
          <w:tcPr>
            <w:tcW w:w="20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96A60" w:rsidRPr="00C37E6F" w:rsidRDefault="00096A60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98764,44617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96A60" w:rsidRPr="00C37E6F" w:rsidRDefault="00096A60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64988,02282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96A60" w:rsidRPr="00C37E6F" w:rsidRDefault="00096A60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70378,16934</w:t>
            </w:r>
          </w:p>
        </w:tc>
        <w:tc>
          <w:tcPr>
            <w:tcW w:w="19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96A60" w:rsidRPr="00C37E6F" w:rsidRDefault="00096A60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33438,9622</w:t>
            </w:r>
          </w:p>
        </w:tc>
        <w:tc>
          <w:tcPr>
            <w:tcW w:w="1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96A60" w:rsidRPr="00C37E6F" w:rsidRDefault="00096A60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33438,9622</w:t>
            </w:r>
          </w:p>
        </w:tc>
        <w:tc>
          <w:tcPr>
            <w:tcW w:w="19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96A60" w:rsidRPr="00C37E6F" w:rsidRDefault="00096A60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33438,9622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96A60" w:rsidRPr="00C37E6F" w:rsidRDefault="00096A60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33438,9622</w:t>
            </w:r>
          </w:p>
        </w:tc>
        <w:tc>
          <w:tcPr>
            <w:tcW w:w="20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96A60" w:rsidRPr="00C37E6F" w:rsidRDefault="00096A60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33438,9622</w:t>
            </w:r>
          </w:p>
        </w:tc>
      </w:tr>
      <w:tr w:rsidR="00922E4D" w:rsidRPr="00C37E6F" w:rsidTr="00A574EE">
        <w:trPr>
          <w:cantSplit/>
          <w:trHeight w:val="951"/>
        </w:trPr>
        <w:tc>
          <w:tcPr>
            <w:tcW w:w="37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6A60" w:rsidRPr="00C37E6F" w:rsidRDefault="00096A60" w:rsidP="00A574EE">
            <w:pPr>
              <w:pStyle w:val="ConsPlusNormal"/>
              <w:spacing w:line="228" w:lineRule="auto"/>
              <w:rPr>
                <w:spacing w:val="-2"/>
                <w:sz w:val="22"/>
                <w:szCs w:val="22"/>
              </w:rPr>
            </w:pPr>
          </w:p>
        </w:tc>
        <w:tc>
          <w:tcPr>
            <w:tcW w:w="153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6A60" w:rsidRPr="00C37E6F" w:rsidRDefault="00096A60" w:rsidP="00A574EE">
            <w:pPr>
              <w:pStyle w:val="ConsPlusNormal"/>
              <w:spacing w:line="228" w:lineRule="auto"/>
              <w:rPr>
                <w:spacing w:val="-2"/>
                <w:sz w:val="22"/>
                <w:szCs w:val="22"/>
              </w:rPr>
            </w:pPr>
          </w:p>
        </w:tc>
        <w:tc>
          <w:tcPr>
            <w:tcW w:w="25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6A60" w:rsidRPr="00C37E6F" w:rsidRDefault="00096A60" w:rsidP="00A574EE">
            <w:pPr>
              <w:pStyle w:val="ConsPlusNormal"/>
              <w:spacing w:line="228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30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96A60" w:rsidRPr="00C37E6F" w:rsidRDefault="00096A60" w:rsidP="00A574EE">
            <w:pPr>
              <w:pStyle w:val="ConsPlusNormal"/>
              <w:spacing w:line="228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9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96A60" w:rsidRPr="00C37E6F" w:rsidRDefault="00096A60" w:rsidP="00A574EE">
            <w:pPr>
              <w:pStyle w:val="ConsPlusNormal"/>
              <w:spacing w:line="228" w:lineRule="auto"/>
              <w:jc w:val="center"/>
              <w:rPr>
                <w:spacing w:val="-2"/>
                <w:sz w:val="22"/>
                <w:szCs w:val="22"/>
              </w:rPr>
            </w:pPr>
            <w:r w:rsidRPr="00C37E6F">
              <w:rPr>
                <w:spacing w:val="-2"/>
                <w:sz w:val="22"/>
                <w:szCs w:val="22"/>
              </w:rPr>
              <w:t>ФБ</w:t>
            </w:r>
          </w:p>
        </w:tc>
        <w:tc>
          <w:tcPr>
            <w:tcW w:w="22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96A60" w:rsidRPr="00C37E6F" w:rsidRDefault="00096A60" w:rsidP="00A574EE">
            <w:pPr>
              <w:pStyle w:val="ConsPlusNormal"/>
              <w:spacing w:line="228" w:lineRule="auto"/>
              <w:jc w:val="center"/>
              <w:rPr>
                <w:spacing w:val="-2"/>
                <w:sz w:val="22"/>
                <w:szCs w:val="22"/>
              </w:rPr>
            </w:pPr>
            <w:r w:rsidRPr="00C37E6F">
              <w:rPr>
                <w:spacing w:val="-2"/>
                <w:sz w:val="22"/>
                <w:szCs w:val="22"/>
              </w:rPr>
              <w:t>20</w:t>
            </w: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96A60" w:rsidRPr="00C37E6F" w:rsidRDefault="00096A60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100175,0</w:t>
            </w:r>
          </w:p>
        </w:tc>
        <w:tc>
          <w:tcPr>
            <w:tcW w:w="22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96A60" w:rsidRPr="00C37E6F" w:rsidRDefault="00096A60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23540,0</w:t>
            </w:r>
          </w:p>
        </w:tc>
        <w:tc>
          <w:tcPr>
            <w:tcW w:w="20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96A60" w:rsidRPr="00C37E6F" w:rsidRDefault="00096A60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25740,0</w:t>
            </w:r>
          </w:p>
        </w:tc>
        <w:tc>
          <w:tcPr>
            <w:tcW w:w="21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96A60" w:rsidRPr="00C37E6F" w:rsidRDefault="00096A60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25740,0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96A60" w:rsidRPr="00C37E6F" w:rsidRDefault="00096A60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25155,0</w:t>
            </w:r>
          </w:p>
        </w:tc>
        <w:tc>
          <w:tcPr>
            <w:tcW w:w="190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96A60" w:rsidRPr="00C37E6F" w:rsidRDefault="00096A60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96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96A60" w:rsidRPr="00C37E6F" w:rsidRDefault="00096A60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9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96A60" w:rsidRPr="00C37E6F" w:rsidRDefault="00096A60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96A60" w:rsidRPr="00C37E6F" w:rsidRDefault="00096A60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0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096A60" w:rsidRPr="00C37E6F" w:rsidRDefault="00096A60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37E6F">
              <w:rPr>
                <w:rFonts w:ascii="Times New Roman" w:hAnsi="Times New Roman"/>
                <w:spacing w:val="-2"/>
                <w:sz w:val="22"/>
                <w:szCs w:val="22"/>
              </w:rPr>
              <w:t>0»</w:t>
            </w:r>
          </w:p>
        </w:tc>
      </w:tr>
    </w:tbl>
    <w:p w:rsidR="00C012B6" w:rsidRPr="00122EFD" w:rsidRDefault="00C012B6" w:rsidP="00A574EE">
      <w:pPr>
        <w:autoSpaceDE w:val="0"/>
        <w:autoSpaceDN w:val="0"/>
        <w:adjustRightInd w:val="0"/>
        <w:spacing w:line="228" w:lineRule="auto"/>
        <w:ind w:firstLine="540"/>
        <w:jc w:val="both"/>
        <w:rPr>
          <w:rFonts w:ascii="Times New Roman" w:hAnsi="Times New Roman"/>
          <w:color w:val="FF0000"/>
          <w:sz w:val="2"/>
          <w:szCs w:val="2"/>
        </w:rPr>
      </w:pPr>
    </w:p>
    <w:p w:rsidR="00C012B6" w:rsidRPr="00122EFD" w:rsidRDefault="00C012B6" w:rsidP="00A574EE">
      <w:pPr>
        <w:autoSpaceDE w:val="0"/>
        <w:autoSpaceDN w:val="0"/>
        <w:adjustRightInd w:val="0"/>
        <w:spacing w:line="228" w:lineRule="auto"/>
        <w:ind w:firstLine="540"/>
        <w:jc w:val="both"/>
        <w:rPr>
          <w:rFonts w:ascii="Times New Roman" w:hAnsi="Times New Roman"/>
          <w:color w:val="FF0000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012B6" w:rsidRPr="00122EFD" w:rsidTr="002F1A10">
        <w:tc>
          <w:tcPr>
            <w:tcW w:w="9571" w:type="dxa"/>
          </w:tcPr>
          <w:p w:rsidR="00C012B6" w:rsidRPr="00122EFD" w:rsidRDefault="00C012B6" w:rsidP="00A574EE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 xml:space="preserve">в графах 7, 9 </w:t>
            </w:r>
            <w:r w:rsidR="006519FE" w:rsidRPr="00122EFD">
              <w:rPr>
                <w:rFonts w:ascii="Times New Roman" w:hAnsi="Times New Roman"/>
                <w:sz w:val="28"/>
                <w:szCs w:val="28"/>
              </w:rPr>
              <w:t xml:space="preserve">подпункта 3.2.5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цифры «</w:t>
            </w:r>
            <w:r w:rsidR="006519FE" w:rsidRPr="00122EFD">
              <w:rPr>
                <w:rFonts w:ascii="Times New Roman" w:hAnsi="Times New Roman"/>
                <w:sz w:val="28"/>
                <w:szCs w:val="28"/>
              </w:rPr>
              <w:t>55500,0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519FE" w:rsidRPr="00122EFD">
              <w:rPr>
                <w:rFonts w:ascii="Times New Roman" w:hAnsi="Times New Roman"/>
                <w:sz w:val="28"/>
                <w:szCs w:val="28"/>
              </w:rPr>
              <w:t>18500,0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6519FE" w:rsidRPr="00122EFD">
              <w:rPr>
                <w:rFonts w:ascii="Times New Roman" w:hAnsi="Times New Roman"/>
                <w:sz w:val="28"/>
                <w:szCs w:val="28"/>
              </w:rPr>
              <w:t>50500,0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519FE" w:rsidRPr="00122EFD">
              <w:rPr>
                <w:rFonts w:ascii="Times New Roman" w:hAnsi="Times New Roman"/>
                <w:sz w:val="28"/>
                <w:szCs w:val="28"/>
              </w:rPr>
              <w:t>13500,0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012B6" w:rsidRPr="00122EFD" w:rsidRDefault="006519FE" w:rsidP="00A574EE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 xml:space="preserve">в графе 9 подпункта 3.2.7 цифры </w:t>
            </w:r>
            <w:r w:rsidR="00C012B6" w:rsidRPr="00122EFD">
              <w:rPr>
                <w:rFonts w:ascii="Times New Roman" w:hAnsi="Times New Roman"/>
                <w:sz w:val="28"/>
                <w:szCs w:val="28"/>
              </w:rPr>
              <w:t>«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20606,15916</w:t>
            </w:r>
            <w:hyperlink w:anchor="P6544">
              <w:r w:rsidRPr="00122EFD">
                <w:rPr>
                  <w:rFonts w:ascii="Times New Roman" w:hAnsi="Times New Roman"/>
                  <w:sz w:val="28"/>
                  <w:szCs w:val="28"/>
                </w:rPr>
                <w:t>***</w:t>
              </w:r>
            </w:hyperlink>
            <w:r w:rsidR="00C012B6" w:rsidRPr="00122EFD">
              <w:rPr>
                <w:rFonts w:ascii="Times New Roman" w:hAnsi="Times New Roman"/>
                <w:sz w:val="28"/>
                <w:szCs w:val="28"/>
              </w:rPr>
              <w:t xml:space="preserve">» заменить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 xml:space="preserve">      знаком «</w:t>
            </w:r>
            <w:proofErr w:type="gramStart"/>
            <w:r w:rsidRPr="00122EFD">
              <w:rPr>
                <w:rFonts w:ascii="Times New Roman" w:hAnsi="Times New Roman"/>
                <w:sz w:val="28"/>
                <w:szCs w:val="28"/>
              </w:rPr>
              <w:t>-»</w:t>
            </w:r>
            <w:proofErr w:type="gramEnd"/>
            <w:r w:rsidR="00C012B6" w:rsidRPr="00122EF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012B6" w:rsidRPr="00122EFD" w:rsidRDefault="00C012B6" w:rsidP="00A574EE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строки «Всего по комплексу процессных мероприятий», «Итого по подпрограмме» изложить в следующей редакции:</w:t>
            </w:r>
          </w:p>
        </w:tc>
      </w:tr>
    </w:tbl>
    <w:p w:rsidR="00C012B6" w:rsidRPr="00122EFD" w:rsidRDefault="00C012B6" w:rsidP="00A574EE">
      <w:pPr>
        <w:autoSpaceDE w:val="0"/>
        <w:autoSpaceDN w:val="0"/>
        <w:adjustRightInd w:val="0"/>
        <w:spacing w:line="228" w:lineRule="auto"/>
        <w:ind w:firstLine="540"/>
        <w:jc w:val="both"/>
        <w:rPr>
          <w:rFonts w:ascii="Times New Roman" w:hAnsi="Times New Roman"/>
          <w:color w:val="FF0000"/>
          <w:sz w:val="2"/>
          <w:szCs w:val="2"/>
        </w:rPr>
      </w:pPr>
    </w:p>
    <w:p w:rsidR="006519FE" w:rsidRPr="00122EFD" w:rsidRDefault="006519FE" w:rsidP="00A574EE">
      <w:pPr>
        <w:autoSpaceDE w:val="0"/>
        <w:autoSpaceDN w:val="0"/>
        <w:adjustRightInd w:val="0"/>
        <w:spacing w:line="228" w:lineRule="auto"/>
        <w:ind w:firstLine="540"/>
        <w:jc w:val="both"/>
        <w:rPr>
          <w:rFonts w:ascii="Times New Roman" w:hAnsi="Times New Roman"/>
          <w:color w:val="FF0000"/>
          <w:sz w:val="2"/>
          <w:szCs w:val="2"/>
        </w:rPr>
      </w:pPr>
    </w:p>
    <w:tbl>
      <w:tblPr>
        <w:tblW w:w="9603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2940"/>
        <w:gridCol w:w="499"/>
        <w:gridCol w:w="568"/>
        <w:gridCol w:w="572"/>
        <w:gridCol w:w="405"/>
        <w:gridCol w:w="363"/>
        <w:gridCol w:w="447"/>
        <w:gridCol w:w="399"/>
        <w:gridCol w:w="398"/>
        <w:gridCol w:w="407"/>
        <w:gridCol w:w="378"/>
        <w:gridCol w:w="353"/>
        <w:gridCol w:w="392"/>
        <w:gridCol w:w="392"/>
        <w:gridCol w:w="375"/>
      </w:tblGrid>
      <w:tr w:rsidR="0001510A" w:rsidRPr="00A574EE" w:rsidTr="0001510A">
        <w:trPr>
          <w:cantSplit/>
          <w:trHeight w:val="289"/>
          <w:tblHeader/>
        </w:trPr>
        <w:tc>
          <w:tcPr>
            <w:tcW w:w="37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E8D" w:rsidRPr="00A574EE" w:rsidRDefault="00394E8D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53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E8D" w:rsidRPr="00A574EE" w:rsidRDefault="00394E8D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26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E8D" w:rsidRPr="00A574EE" w:rsidRDefault="00394E8D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E8D" w:rsidRPr="00A574EE" w:rsidRDefault="00394E8D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29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E8D" w:rsidRPr="00A574EE" w:rsidRDefault="00394E8D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E8D" w:rsidRPr="00A574EE" w:rsidRDefault="00394E8D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E8D" w:rsidRPr="00A574EE" w:rsidRDefault="00394E8D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23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E8D" w:rsidRPr="00A574EE" w:rsidRDefault="00394E8D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20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E8D" w:rsidRPr="00A574EE" w:rsidRDefault="00394E8D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2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E8D" w:rsidRPr="00A574EE" w:rsidRDefault="00394E8D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E8D" w:rsidRPr="00A574EE" w:rsidRDefault="00394E8D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E8D" w:rsidRPr="00A574EE" w:rsidRDefault="00394E8D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18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E8D" w:rsidRPr="00A574EE" w:rsidRDefault="00394E8D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E8D" w:rsidRPr="00A574EE" w:rsidRDefault="00394E8D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E8D" w:rsidRPr="00A574EE" w:rsidRDefault="00394E8D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19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94E8D" w:rsidRPr="00A574EE" w:rsidRDefault="00394E8D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A574EE" w:rsidRPr="00A574EE" w:rsidTr="0001510A">
        <w:trPr>
          <w:cantSplit/>
          <w:trHeight w:val="1497"/>
        </w:trPr>
        <w:tc>
          <w:tcPr>
            <w:tcW w:w="2458" w:type="pct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20C9" w:rsidRPr="00A574EE" w:rsidRDefault="00DB20C9" w:rsidP="00A574EE">
            <w:pPr>
              <w:pStyle w:val="ConsPlusNormal"/>
              <w:spacing w:line="228" w:lineRule="auto"/>
              <w:rPr>
                <w:spacing w:val="-2"/>
                <w:sz w:val="22"/>
                <w:szCs w:val="22"/>
              </w:rPr>
            </w:pPr>
            <w:r w:rsidRPr="00A574EE">
              <w:rPr>
                <w:spacing w:val="-2"/>
                <w:sz w:val="22"/>
                <w:szCs w:val="22"/>
              </w:rPr>
              <w:t>«Всего по комплексу процессных мероприятий</w:t>
            </w:r>
          </w:p>
        </w:tc>
        <w:tc>
          <w:tcPr>
            <w:tcW w:w="2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pStyle w:val="ConsPlusNormal"/>
              <w:spacing w:line="228" w:lineRule="auto"/>
              <w:jc w:val="center"/>
              <w:rPr>
                <w:spacing w:val="-2"/>
                <w:sz w:val="22"/>
                <w:szCs w:val="22"/>
              </w:rPr>
            </w:pPr>
            <w:r w:rsidRPr="00A574EE">
              <w:rPr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pStyle w:val="ConsPlusNormal"/>
              <w:spacing w:line="228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1683598,02527</w:t>
            </w:r>
          </w:p>
        </w:tc>
        <w:tc>
          <w:tcPr>
            <w:tcW w:w="23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323213,68099</w:t>
            </w:r>
          </w:p>
        </w:tc>
        <w:tc>
          <w:tcPr>
            <w:tcW w:w="20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245544,83256</w:t>
            </w:r>
          </w:p>
        </w:tc>
        <w:tc>
          <w:tcPr>
            <w:tcW w:w="20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221505,17298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233823,00749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131902,26625</w:t>
            </w:r>
          </w:p>
        </w:tc>
        <w:tc>
          <w:tcPr>
            <w:tcW w:w="18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131902,26625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131902,26625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131902,26625</w:t>
            </w:r>
          </w:p>
        </w:tc>
        <w:tc>
          <w:tcPr>
            <w:tcW w:w="19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131902,26625</w:t>
            </w:r>
          </w:p>
        </w:tc>
      </w:tr>
      <w:tr w:rsidR="00A574EE" w:rsidRPr="00A574EE" w:rsidTr="0001510A">
        <w:trPr>
          <w:cantSplit/>
          <w:trHeight w:val="1483"/>
        </w:trPr>
        <w:tc>
          <w:tcPr>
            <w:tcW w:w="2458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20C9" w:rsidRPr="00A574EE" w:rsidRDefault="00DB20C9" w:rsidP="00A574EE">
            <w:pPr>
              <w:pStyle w:val="ConsPlusNormal"/>
              <w:spacing w:line="228" w:lineRule="auto"/>
              <w:rPr>
                <w:spacing w:val="-2"/>
                <w:sz w:val="22"/>
                <w:szCs w:val="22"/>
              </w:rPr>
            </w:pPr>
          </w:p>
        </w:tc>
        <w:tc>
          <w:tcPr>
            <w:tcW w:w="2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pStyle w:val="ConsPlusNormal"/>
              <w:spacing w:line="228" w:lineRule="auto"/>
              <w:jc w:val="center"/>
              <w:rPr>
                <w:spacing w:val="-2"/>
                <w:sz w:val="22"/>
                <w:szCs w:val="22"/>
              </w:rPr>
            </w:pPr>
            <w:r w:rsidRPr="00A574EE">
              <w:rPr>
                <w:spacing w:val="-2"/>
                <w:sz w:val="22"/>
                <w:szCs w:val="22"/>
              </w:rPr>
              <w:t>ОБ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pStyle w:val="ConsPlusNormal"/>
              <w:spacing w:line="228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1583423,02527</w:t>
            </w:r>
          </w:p>
        </w:tc>
        <w:tc>
          <w:tcPr>
            <w:tcW w:w="23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299673,68099</w:t>
            </w:r>
          </w:p>
        </w:tc>
        <w:tc>
          <w:tcPr>
            <w:tcW w:w="20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219804,83256</w:t>
            </w:r>
          </w:p>
        </w:tc>
        <w:tc>
          <w:tcPr>
            <w:tcW w:w="20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195765,17298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208668,00749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131902,26625</w:t>
            </w:r>
          </w:p>
        </w:tc>
        <w:tc>
          <w:tcPr>
            <w:tcW w:w="18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131902,26625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131902,26625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131902,26625</w:t>
            </w:r>
          </w:p>
        </w:tc>
        <w:tc>
          <w:tcPr>
            <w:tcW w:w="19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131902,26625</w:t>
            </w:r>
          </w:p>
        </w:tc>
      </w:tr>
      <w:tr w:rsidR="00A574EE" w:rsidRPr="00A574EE" w:rsidTr="00AB6BC0">
        <w:trPr>
          <w:cantSplit/>
          <w:trHeight w:val="980"/>
        </w:trPr>
        <w:tc>
          <w:tcPr>
            <w:tcW w:w="2458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20C9" w:rsidRPr="00A574EE" w:rsidRDefault="00DB20C9" w:rsidP="00A574EE">
            <w:pPr>
              <w:pStyle w:val="ConsPlusNormal"/>
              <w:spacing w:line="228" w:lineRule="auto"/>
              <w:rPr>
                <w:spacing w:val="-2"/>
                <w:sz w:val="22"/>
                <w:szCs w:val="22"/>
              </w:rPr>
            </w:pPr>
          </w:p>
        </w:tc>
        <w:tc>
          <w:tcPr>
            <w:tcW w:w="2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pStyle w:val="ConsPlusNormal"/>
              <w:spacing w:line="228" w:lineRule="auto"/>
              <w:jc w:val="center"/>
              <w:rPr>
                <w:spacing w:val="-2"/>
                <w:sz w:val="22"/>
                <w:szCs w:val="22"/>
              </w:rPr>
            </w:pPr>
            <w:r w:rsidRPr="00A574EE">
              <w:rPr>
                <w:spacing w:val="-2"/>
                <w:sz w:val="22"/>
                <w:szCs w:val="22"/>
              </w:rPr>
              <w:t>ФБ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pStyle w:val="ConsPlusNormal"/>
              <w:spacing w:line="228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100175,0</w:t>
            </w:r>
          </w:p>
        </w:tc>
        <w:tc>
          <w:tcPr>
            <w:tcW w:w="23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23540,0</w:t>
            </w:r>
          </w:p>
        </w:tc>
        <w:tc>
          <w:tcPr>
            <w:tcW w:w="20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25740,0</w:t>
            </w:r>
          </w:p>
        </w:tc>
        <w:tc>
          <w:tcPr>
            <w:tcW w:w="20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25740,0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25155,0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2F1A10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</w:t>
            </w:r>
          </w:p>
        </w:tc>
        <w:tc>
          <w:tcPr>
            <w:tcW w:w="18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2F1A10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2F1A10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2F1A10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</w:t>
            </w:r>
          </w:p>
        </w:tc>
        <w:tc>
          <w:tcPr>
            <w:tcW w:w="19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2F1A10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</w:t>
            </w:r>
          </w:p>
        </w:tc>
      </w:tr>
      <w:tr w:rsidR="00A574EE" w:rsidRPr="00A574EE" w:rsidTr="00AB6BC0">
        <w:trPr>
          <w:cantSplit/>
          <w:trHeight w:val="1510"/>
        </w:trPr>
        <w:tc>
          <w:tcPr>
            <w:tcW w:w="2458" w:type="pct"/>
            <w:gridSpan w:val="4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20C9" w:rsidRPr="00A574EE" w:rsidRDefault="00DB20C9" w:rsidP="00A574EE">
            <w:pPr>
              <w:pStyle w:val="ConsPlusNormal"/>
              <w:spacing w:line="228" w:lineRule="auto"/>
              <w:rPr>
                <w:spacing w:val="-2"/>
                <w:sz w:val="22"/>
                <w:szCs w:val="22"/>
              </w:rPr>
            </w:pPr>
            <w:r w:rsidRPr="00A574EE">
              <w:rPr>
                <w:spacing w:val="-2"/>
                <w:sz w:val="22"/>
                <w:szCs w:val="22"/>
              </w:rPr>
              <w:t>Итого по подпрограмме</w:t>
            </w:r>
          </w:p>
        </w:tc>
        <w:tc>
          <w:tcPr>
            <w:tcW w:w="2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pStyle w:val="ConsPlusNormal"/>
              <w:spacing w:line="228" w:lineRule="auto"/>
              <w:jc w:val="center"/>
              <w:rPr>
                <w:spacing w:val="-2"/>
                <w:sz w:val="22"/>
                <w:szCs w:val="22"/>
              </w:rPr>
            </w:pPr>
            <w:r w:rsidRPr="00A574EE">
              <w:rPr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pStyle w:val="ConsPlusNormal"/>
              <w:spacing w:line="228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2361408,24375</w:t>
            </w:r>
          </w:p>
        </w:tc>
        <w:tc>
          <w:tcPr>
            <w:tcW w:w="23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420541,72199</w:t>
            </w:r>
          </w:p>
        </w:tc>
        <w:tc>
          <w:tcPr>
            <w:tcW w:w="20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417967,05856</w:t>
            </w:r>
          </w:p>
        </w:tc>
        <w:tc>
          <w:tcPr>
            <w:tcW w:w="20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415100,20802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448287,92393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131902,26625</w:t>
            </w:r>
          </w:p>
        </w:tc>
        <w:tc>
          <w:tcPr>
            <w:tcW w:w="18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131902,26625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131902,26625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131902,26625</w:t>
            </w:r>
          </w:p>
        </w:tc>
        <w:tc>
          <w:tcPr>
            <w:tcW w:w="19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131902,26625</w:t>
            </w:r>
          </w:p>
        </w:tc>
      </w:tr>
      <w:tr w:rsidR="00A574EE" w:rsidRPr="00A574EE" w:rsidTr="0001510A">
        <w:trPr>
          <w:cantSplit/>
          <w:trHeight w:val="1499"/>
        </w:trPr>
        <w:tc>
          <w:tcPr>
            <w:tcW w:w="2458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20C9" w:rsidRPr="00A574EE" w:rsidRDefault="00DB20C9" w:rsidP="00A574EE">
            <w:pPr>
              <w:pStyle w:val="ConsPlusNormal"/>
              <w:spacing w:line="228" w:lineRule="auto"/>
              <w:rPr>
                <w:spacing w:val="-2"/>
                <w:sz w:val="22"/>
                <w:szCs w:val="22"/>
              </w:rPr>
            </w:pPr>
          </w:p>
        </w:tc>
        <w:tc>
          <w:tcPr>
            <w:tcW w:w="2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pStyle w:val="ConsPlusNormal"/>
              <w:spacing w:line="228" w:lineRule="auto"/>
              <w:jc w:val="center"/>
              <w:rPr>
                <w:spacing w:val="-2"/>
                <w:sz w:val="22"/>
                <w:szCs w:val="22"/>
              </w:rPr>
            </w:pPr>
            <w:r w:rsidRPr="00A574EE">
              <w:rPr>
                <w:spacing w:val="-2"/>
                <w:sz w:val="22"/>
                <w:szCs w:val="22"/>
              </w:rPr>
              <w:t>ОБ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pStyle w:val="ConsPlusNormal"/>
              <w:spacing w:line="228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2261233,24375</w:t>
            </w:r>
          </w:p>
        </w:tc>
        <w:tc>
          <w:tcPr>
            <w:tcW w:w="23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397001,72199</w:t>
            </w:r>
          </w:p>
        </w:tc>
        <w:tc>
          <w:tcPr>
            <w:tcW w:w="20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392227,05856</w:t>
            </w:r>
          </w:p>
        </w:tc>
        <w:tc>
          <w:tcPr>
            <w:tcW w:w="20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389360,20802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423132,92393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131902,26625</w:t>
            </w:r>
          </w:p>
        </w:tc>
        <w:tc>
          <w:tcPr>
            <w:tcW w:w="18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131902,26625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131902,26625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131902,26625</w:t>
            </w:r>
          </w:p>
        </w:tc>
        <w:tc>
          <w:tcPr>
            <w:tcW w:w="19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131902,26625</w:t>
            </w:r>
          </w:p>
        </w:tc>
      </w:tr>
      <w:tr w:rsidR="00A574EE" w:rsidRPr="00A574EE" w:rsidTr="00AB6BC0">
        <w:trPr>
          <w:cantSplit/>
          <w:trHeight w:val="980"/>
        </w:trPr>
        <w:tc>
          <w:tcPr>
            <w:tcW w:w="2458" w:type="pct"/>
            <w:gridSpan w:val="4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20C9" w:rsidRPr="00A574EE" w:rsidRDefault="00DB20C9" w:rsidP="00A574EE">
            <w:pPr>
              <w:pStyle w:val="ConsPlusNormal"/>
              <w:spacing w:line="228" w:lineRule="auto"/>
              <w:rPr>
                <w:spacing w:val="-2"/>
                <w:sz w:val="22"/>
                <w:szCs w:val="22"/>
              </w:rPr>
            </w:pPr>
          </w:p>
        </w:tc>
        <w:tc>
          <w:tcPr>
            <w:tcW w:w="29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pStyle w:val="ConsPlusNormal"/>
              <w:spacing w:line="228" w:lineRule="auto"/>
              <w:jc w:val="center"/>
              <w:rPr>
                <w:spacing w:val="-2"/>
                <w:sz w:val="22"/>
                <w:szCs w:val="22"/>
              </w:rPr>
            </w:pPr>
            <w:r w:rsidRPr="00A574EE">
              <w:rPr>
                <w:spacing w:val="-2"/>
                <w:sz w:val="22"/>
                <w:szCs w:val="22"/>
              </w:rPr>
              <w:t>ФБ</w:t>
            </w:r>
          </w:p>
        </w:tc>
        <w:tc>
          <w:tcPr>
            <w:tcW w:w="211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pStyle w:val="ConsPlusNormal"/>
              <w:spacing w:line="228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89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100175,0</w:t>
            </w:r>
          </w:p>
        </w:tc>
        <w:tc>
          <w:tcPr>
            <w:tcW w:w="233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23540,0</w:t>
            </w:r>
          </w:p>
        </w:tc>
        <w:tc>
          <w:tcPr>
            <w:tcW w:w="208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25740,0</w:t>
            </w:r>
          </w:p>
        </w:tc>
        <w:tc>
          <w:tcPr>
            <w:tcW w:w="20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25740,0</w:t>
            </w:r>
          </w:p>
        </w:tc>
        <w:tc>
          <w:tcPr>
            <w:tcW w:w="212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DB20C9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25155,0</w:t>
            </w:r>
          </w:p>
        </w:tc>
        <w:tc>
          <w:tcPr>
            <w:tcW w:w="197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2F1A10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0</w:t>
            </w:r>
          </w:p>
        </w:tc>
        <w:tc>
          <w:tcPr>
            <w:tcW w:w="18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2F1A10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0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2F1A10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0</w:t>
            </w:r>
          </w:p>
        </w:tc>
        <w:tc>
          <w:tcPr>
            <w:tcW w:w="204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2F1A10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0</w:t>
            </w:r>
          </w:p>
        </w:tc>
        <w:tc>
          <w:tcPr>
            <w:tcW w:w="195" w:type="pct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DB20C9" w:rsidRPr="00A574EE" w:rsidRDefault="002F1A10" w:rsidP="00A574EE">
            <w:pPr>
              <w:spacing w:line="228" w:lineRule="auto"/>
              <w:jc w:val="center"/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bCs/>
                <w:iCs/>
                <w:spacing w:val="-2"/>
                <w:sz w:val="22"/>
                <w:szCs w:val="22"/>
              </w:rPr>
              <w:t>0»</w:t>
            </w:r>
          </w:p>
        </w:tc>
      </w:tr>
    </w:tbl>
    <w:p w:rsidR="00394E8D" w:rsidRPr="00122EFD" w:rsidRDefault="00394E8D" w:rsidP="00A574EE">
      <w:pPr>
        <w:autoSpaceDE w:val="0"/>
        <w:autoSpaceDN w:val="0"/>
        <w:adjustRightInd w:val="0"/>
        <w:spacing w:line="228" w:lineRule="auto"/>
        <w:ind w:firstLine="540"/>
        <w:jc w:val="both"/>
        <w:rPr>
          <w:rFonts w:ascii="Times New Roman" w:hAnsi="Times New Roman"/>
          <w:color w:val="FF0000"/>
          <w:sz w:val="2"/>
          <w:szCs w:val="2"/>
        </w:rPr>
      </w:pPr>
    </w:p>
    <w:p w:rsidR="00394E8D" w:rsidRPr="00122EFD" w:rsidRDefault="00394E8D" w:rsidP="00A574EE">
      <w:pPr>
        <w:autoSpaceDE w:val="0"/>
        <w:autoSpaceDN w:val="0"/>
        <w:adjustRightInd w:val="0"/>
        <w:spacing w:line="228" w:lineRule="auto"/>
        <w:ind w:firstLine="540"/>
        <w:jc w:val="both"/>
        <w:rPr>
          <w:rFonts w:ascii="Times New Roman" w:hAnsi="Times New Roman"/>
          <w:color w:val="FF0000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F1A10" w:rsidRPr="00122EFD" w:rsidTr="00394E8D">
        <w:tc>
          <w:tcPr>
            <w:tcW w:w="9571" w:type="dxa"/>
          </w:tcPr>
          <w:p w:rsidR="00AB6BC0" w:rsidRPr="00122EFD" w:rsidRDefault="00AB6BC0" w:rsidP="00AB6BC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сноску «***» исключить;</w:t>
            </w:r>
          </w:p>
          <w:p w:rsidR="00394E8D" w:rsidRPr="00122EFD" w:rsidRDefault="00394E8D" w:rsidP="00A574EE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-</w:t>
            </w:r>
            <w:r w:rsidR="00A574EE">
              <w:rPr>
                <w:rFonts w:ascii="Times New Roman" w:hAnsi="Times New Roman"/>
                <w:sz w:val="28"/>
                <w:szCs w:val="28"/>
              </w:rPr>
              <w:t> </w:t>
            </w:r>
            <w:r w:rsidR="00AB6BC0" w:rsidRPr="00122EFD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</w:t>
            </w:r>
            <w:r w:rsidR="00AB6B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подраздел</w:t>
            </w:r>
            <w:r w:rsidR="00AB6BC0">
              <w:rPr>
                <w:rFonts w:ascii="Times New Roman" w:hAnsi="Times New Roman"/>
                <w:sz w:val="28"/>
                <w:szCs w:val="28"/>
              </w:rPr>
              <w:t>а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 xml:space="preserve"> 5.8 «Подпрограмма №</w:t>
            </w:r>
            <w:r w:rsidR="00AB6BC0">
              <w:rPr>
                <w:rFonts w:ascii="Times New Roman" w:hAnsi="Times New Roman"/>
                <w:sz w:val="28"/>
                <w:szCs w:val="28"/>
              </w:rPr>
              <w:t> 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8 «Развитие информатизации в здравоохранении»:</w:t>
            </w:r>
          </w:p>
          <w:p w:rsidR="00394E8D" w:rsidRPr="00122EFD" w:rsidRDefault="00394E8D" w:rsidP="00A574EE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пункт 3.1</w:t>
            </w:r>
            <w:r w:rsidR="002F1A10" w:rsidRPr="00122EFD">
              <w:rPr>
                <w:rFonts w:ascii="Times New Roman" w:hAnsi="Times New Roman"/>
                <w:sz w:val="28"/>
                <w:szCs w:val="28"/>
              </w:rPr>
              <w:t xml:space="preserve">.1 </w:t>
            </w:r>
            <w:r w:rsidRPr="00122EFD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394E8D" w:rsidRPr="00122EFD" w:rsidRDefault="00394E8D" w:rsidP="00A574EE">
      <w:pPr>
        <w:autoSpaceDE w:val="0"/>
        <w:autoSpaceDN w:val="0"/>
        <w:adjustRightInd w:val="0"/>
        <w:spacing w:line="228" w:lineRule="auto"/>
        <w:ind w:firstLine="540"/>
        <w:jc w:val="both"/>
        <w:rPr>
          <w:rFonts w:ascii="Times New Roman" w:hAnsi="Times New Roman"/>
          <w:color w:val="FF0000"/>
          <w:sz w:val="2"/>
          <w:szCs w:val="2"/>
        </w:rPr>
      </w:pPr>
    </w:p>
    <w:p w:rsidR="00394E8D" w:rsidRPr="00122EFD" w:rsidRDefault="00394E8D" w:rsidP="00A574EE">
      <w:pPr>
        <w:autoSpaceDE w:val="0"/>
        <w:autoSpaceDN w:val="0"/>
        <w:adjustRightInd w:val="0"/>
        <w:spacing w:line="228" w:lineRule="auto"/>
        <w:ind w:firstLine="540"/>
        <w:jc w:val="both"/>
        <w:rPr>
          <w:rFonts w:ascii="Times New Roman" w:hAnsi="Times New Roman"/>
          <w:color w:val="FF0000"/>
          <w:sz w:val="2"/>
          <w:szCs w:val="2"/>
        </w:rPr>
      </w:pPr>
    </w:p>
    <w:p w:rsidR="00050625" w:rsidRPr="00122EFD" w:rsidRDefault="00050625" w:rsidP="00A574EE">
      <w:pPr>
        <w:spacing w:line="228" w:lineRule="auto"/>
        <w:ind w:firstLine="709"/>
        <w:jc w:val="both"/>
        <w:rPr>
          <w:rFonts w:ascii="Times New Roman" w:hAnsi="Times New Roman"/>
          <w:color w:val="FF0000"/>
          <w:sz w:val="2"/>
          <w:szCs w:val="2"/>
        </w:rPr>
      </w:pPr>
    </w:p>
    <w:tbl>
      <w:tblPr>
        <w:tblW w:w="9603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2"/>
        <w:gridCol w:w="2963"/>
        <w:gridCol w:w="503"/>
        <w:gridCol w:w="563"/>
        <w:gridCol w:w="586"/>
        <w:gridCol w:w="392"/>
        <w:gridCol w:w="365"/>
        <w:gridCol w:w="447"/>
        <w:gridCol w:w="398"/>
        <w:gridCol w:w="405"/>
        <w:gridCol w:w="405"/>
        <w:gridCol w:w="378"/>
        <w:gridCol w:w="350"/>
        <w:gridCol w:w="411"/>
        <w:gridCol w:w="369"/>
        <w:gridCol w:w="376"/>
      </w:tblGrid>
      <w:tr w:rsidR="00A574EE" w:rsidRPr="00A574EE" w:rsidTr="0001510A">
        <w:trPr>
          <w:cantSplit/>
          <w:trHeight w:val="257"/>
          <w:tblHeader/>
        </w:trPr>
        <w:tc>
          <w:tcPr>
            <w:tcW w:w="360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1A10" w:rsidRPr="00A574EE" w:rsidRDefault="002F1A10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543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1A10" w:rsidRPr="00A574EE" w:rsidRDefault="002F1A10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262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1A10" w:rsidRPr="00A574EE" w:rsidRDefault="002F1A10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1A10" w:rsidRPr="00A574EE" w:rsidRDefault="002F1A10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1A10" w:rsidRPr="00A574EE" w:rsidRDefault="002F1A10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204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1A10" w:rsidRPr="00A574EE" w:rsidRDefault="002F1A10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90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1A10" w:rsidRPr="00A574EE" w:rsidRDefault="002F1A10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1A10" w:rsidRPr="00A574EE" w:rsidRDefault="002F1A10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1A10" w:rsidRPr="00A574EE" w:rsidRDefault="002F1A10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1A10" w:rsidRPr="00A574EE" w:rsidRDefault="002F1A10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1A10" w:rsidRPr="00A574EE" w:rsidRDefault="002F1A10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1A10" w:rsidRPr="00A574EE" w:rsidRDefault="002F1A10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1A10" w:rsidRPr="00A574EE" w:rsidRDefault="002F1A10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214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1A10" w:rsidRPr="00A574EE" w:rsidRDefault="002F1A10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1A10" w:rsidRPr="00A574EE" w:rsidRDefault="002F1A10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197" w:type="pct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1A10" w:rsidRPr="00A574EE" w:rsidRDefault="002F1A10" w:rsidP="00A574E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A574EE" w:rsidRPr="00A574EE" w:rsidTr="0001510A">
        <w:trPr>
          <w:cantSplit/>
          <w:trHeight w:val="1385"/>
        </w:trPr>
        <w:tc>
          <w:tcPr>
            <w:tcW w:w="36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7C51" w:rsidRPr="00A574EE" w:rsidRDefault="00AA7C51" w:rsidP="00A574E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«3.1.1</w:t>
            </w:r>
          </w:p>
        </w:tc>
        <w:tc>
          <w:tcPr>
            <w:tcW w:w="154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A7C51" w:rsidRPr="00A574EE" w:rsidRDefault="00AA7C51" w:rsidP="00A574EE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Обеспечение интеграции информационных ресурсов ГМО РО с региональным сегментом единой государственной информационной системы здравоохранения Рязанской области и обеспечение их функционирования</w:t>
            </w:r>
          </w:p>
        </w:tc>
        <w:tc>
          <w:tcPr>
            <w:tcW w:w="26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AA7C51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AA7C51" w:rsidP="00FE0C68">
            <w:pPr>
              <w:spacing w:line="228" w:lineRule="auto"/>
              <w:jc w:val="center"/>
              <w:rPr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Минздрав РО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AA7C51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AA7C51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21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54639A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139</w:t>
            </w:r>
            <w:r w:rsidR="00AA7C51" w:rsidRPr="00A574EE">
              <w:rPr>
                <w:rFonts w:ascii="Times New Roman" w:hAnsi="Times New Roman"/>
                <w:spacing w:val="-2"/>
                <w:sz w:val="22"/>
                <w:szCs w:val="22"/>
              </w:rPr>
              <w:t>440,39939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54639A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102</w:t>
            </w:r>
            <w:r w:rsidR="00AA7C51" w:rsidRPr="00A574EE">
              <w:rPr>
                <w:rFonts w:ascii="Times New Roman" w:hAnsi="Times New Roman"/>
                <w:spacing w:val="-2"/>
                <w:sz w:val="22"/>
                <w:szCs w:val="22"/>
              </w:rPr>
              <w:t>131,84841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54639A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37</w:t>
            </w:r>
            <w:r w:rsidR="00AA7C51" w:rsidRPr="00A574EE">
              <w:rPr>
                <w:rFonts w:ascii="Times New Roman" w:hAnsi="Times New Roman"/>
                <w:spacing w:val="-2"/>
                <w:sz w:val="22"/>
                <w:szCs w:val="22"/>
              </w:rPr>
              <w:t>308,55098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AA7C51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AA7C51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AA7C51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AA7C51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AA7C51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AA7C51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AA7C51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A574EE" w:rsidRPr="00A574EE" w:rsidTr="0001510A">
        <w:trPr>
          <w:cantSplit/>
          <w:trHeight w:val="3034"/>
        </w:trPr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7C51" w:rsidRPr="00A574EE" w:rsidRDefault="00AA7C51" w:rsidP="00A574EE">
            <w:pPr>
              <w:pStyle w:val="ConsPlusNormal"/>
              <w:spacing w:line="228" w:lineRule="auto"/>
              <w:rPr>
                <w:spacing w:val="-2"/>
                <w:sz w:val="22"/>
                <w:szCs w:val="22"/>
                <w:highlight w:val="green"/>
              </w:rPr>
            </w:pPr>
          </w:p>
        </w:tc>
        <w:tc>
          <w:tcPr>
            <w:tcW w:w="154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7C51" w:rsidRPr="00A574EE" w:rsidRDefault="00AA7C51" w:rsidP="00A574EE">
            <w:pPr>
              <w:pStyle w:val="ConsPlusNormal"/>
              <w:spacing w:line="228" w:lineRule="auto"/>
              <w:rPr>
                <w:spacing w:val="-2"/>
                <w:sz w:val="22"/>
                <w:szCs w:val="22"/>
                <w:highlight w:val="green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AA7C51" w:rsidP="00A574EE">
            <w:pPr>
              <w:pStyle w:val="ConsPlusNormal"/>
              <w:spacing w:line="228" w:lineRule="auto"/>
              <w:jc w:val="center"/>
              <w:rPr>
                <w:spacing w:val="-2"/>
                <w:sz w:val="22"/>
                <w:szCs w:val="22"/>
                <w:highlight w:val="green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AA7C51" w:rsidP="00A574EE">
            <w:pPr>
              <w:pStyle w:val="ConsPlusNormal"/>
              <w:spacing w:line="228" w:lineRule="auto"/>
              <w:jc w:val="center"/>
              <w:rPr>
                <w:spacing w:val="-2"/>
                <w:sz w:val="22"/>
                <w:szCs w:val="22"/>
                <w:highlight w:val="green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AA7C51" w:rsidP="00A574EE">
            <w:pPr>
              <w:spacing w:line="216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AA7C51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21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AA7C51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AA7C51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54639A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33</w:t>
            </w:r>
            <w:r w:rsidR="00AA7C51" w:rsidRPr="00A574EE">
              <w:rPr>
                <w:rFonts w:ascii="Times New Roman" w:hAnsi="Times New Roman"/>
                <w:spacing w:val="-2"/>
                <w:sz w:val="22"/>
                <w:szCs w:val="22"/>
              </w:rPr>
              <w:t>733,12475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015276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015276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015276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015276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015276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015276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015276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A574EE" w:rsidRPr="00A574EE" w:rsidTr="0001510A">
        <w:trPr>
          <w:cantSplit/>
          <w:trHeight w:val="1512"/>
        </w:trPr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7C51" w:rsidRPr="00A574EE" w:rsidRDefault="00AA7C51" w:rsidP="00A574EE">
            <w:pPr>
              <w:pStyle w:val="ConsPlusNormal"/>
              <w:spacing w:line="228" w:lineRule="auto"/>
              <w:rPr>
                <w:spacing w:val="-2"/>
                <w:sz w:val="22"/>
                <w:szCs w:val="22"/>
              </w:rPr>
            </w:pPr>
          </w:p>
        </w:tc>
        <w:tc>
          <w:tcPr>
            <w:tcW w:w="15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A7C51" w:rsidRPr="00A574EE" w:rsidRDefault="00AA7C51" w:rsidP="00A574EE">
            <w:pPr>
              <w:pStyle w:val="ConsPlusNormal"/>
              <w:spacing w:line="228" w:lineRule="auto"/>
              <w:rPr>
                <w:spacing w:val="-2"/>
                <w:sz w:val="22"/>
                <w:szCs w:val="22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AA7C51" w:rsidP="00A574EE">
            <w:pPr>
              <w:pStyle w:val="ConsPlusNormal"/>
              <w:spacing w:line="228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AA7C51" w:rsidP="00A574EE">
            <w:pPr>
              <w:pStyle w:val="ConsPlusNormal"/>
              <w:spacing w:line="228" w:lineRule="auto"/>
              <w:jc w:val="center"/>
              <w:rPr>
                <w:spacing w:val="-2"/>
                <w:sz w:val="22"/>
                <w:szCs w:val="22"/>
              </w:rPr>
            </w:pPr>
            <w:r w:rsidRPr="00A574EE">
              <w:rPr>
                <w:spacing w:val="-2"/>
                <w:sz w:val="22"/>
                <w:szCs w:val="22"/>
              </w:rPr>
              <w:t>ГКУ РО АЗСЗ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AA7C51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AA7C51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21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54639A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276</w:t>
            </w:r>
            <w:r w:rsidR="00AA7C51" w:rsidRPr="00A574EE">
              <w:rPr>
                <w:rFonts w:ascii="Times New Roman" w:hAnsi="Times New Roman"/>
                <w:spacing w:val="-2"/>
                <w:sz w:val="22"/>
                <w:szCs w:val="22"/>
              </w:rPr>
              <w:t>805,99425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AA7C51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54639A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59</w:t>
            </w:r>
            <w:r w:rsidR="00AA7C51" w:rsidRPr="00A574EE">
              <w:rPr>
                <w:rFonts w:ascii="Times New Roman" w:hAnsi="Times New Roman"/>
                <w:spacing w:val="-2"/>
                <w:sz w:val="22"/>
                <w:szCs w:val="22"/>
              </w:rPr>
              <w:t>896,29743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54639A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97</w:t>
            </w:r>
            <w:r w:rsidR="00AA7C51" w:rsidRPr="00A574EE">
              <w:rPr>
                <w:rFonts w:ascii="Times New Roman" w:hAnsi="Times New Roman"/>
                <w:spacing w:val="-2"/>
                <w:sz w:val="22"/>
                <w:szCs w:val="22"/>
              </w:rPr>
              <w:t>204,84841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54639A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97</w:t>
            </w:r>
            <w:r w:rsidR="00AA7C51" w:rsidRPr="00A574EE">
              <w:rPr>
                <w:rFonts w:ascii="Times New Roman" w:hAnsi="Times New Roman"/>
                <w:spacing w:val="-2"/>
                <w:sz w:val="22"/>
                <w:szCs w:val="22"/>
              </w:rPr>
              <w:t>204,84841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54639A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  <w:r w:rsidR="00AA7C51" w:rsidRPr="00A574EE">
              <w:rPr>
                <w:rFonts w:ascii="Times New Roman" w:hAnsi="Times New Roman"/>
                <w:spacing w:val="-2"/>
                <w:sz w:val="22"/>
                <w:szCs w:val="22"/>
              </w:rPr>
              <w:t>500,0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54639A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  <w:r w:rsidR="00AA7C51" w:rsidRPr="00A574EE">
              <w:rPr>
                <w:rFonts w:ascii="Times New Roman" w:hAnsi="Times New Roman"/>
                <w:spacing w:val="-2"/>
                <w:sz w:val="22"/>
                <w:szCs w:val="22"/>
              </w:rPr>
              <w:t>500,0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54639A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  <w:r w:rsidR="00AA7C51" w:rsidRPr="00A574EE">
              <w:rPr>
                <w:rFonts w:ascii="Times New Roman" w:hAnsi="Times New Roman"/>
                <w:spacing w:val="-2"/>
                <w:sz w:val="22"/>
                <w:szCs w:val="22"/>
              </w:rPr>
              <w:t>500,0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54639A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  <w:r w:rsidR="00AA7C51" w:rsidRPr="00A574EE">
              <w:rPr>
                <w:rFonts w:ascii="Times New Roman" w:hAnsi="Times New Roman"/>
                <w:spacing w:val="-2"/>
                <w:sz w:val="22"/>
                <w:szCs w:val="22"/>
              </w:rPr>
              <w:t>500,0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:rsidR="00AA7C51" w:rsidRPr="00A574EE" w:rsidRDefault="0054639A" w:rsidP="00A574EE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574EE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  <w:r w:rsidR="00AA7C51" w:rsidRPr="00A574EE">
              <w:rPr>
                <w:rFonts w:ascii="Times New Roman" w:hAnsi="Times New Roman"/>
                <w:spacing w:val="-2"/>
                <w:sz w:val="22"/>
                <w:szCs w:val="22"/>
              </w:rPr>
              <w:t>500,0»</w:t>
            </w:r>
          </w:p>
        </w:tc>
      </w:tr>
    </w:tbl>
    <w:p w:rsidR="00050625" w:rsidRPr="00122EFD" w:rsidRDefault="00050625" w:rsidP="00A574EE">
      <w:pPr>
        <w:spacing w:line="228" w:lineRule="auto"/>
        <w:ind w:firstLine="709"/>
        <w:jc w:val="both"/>
        <w:rPr>
          <w:rFonts w:ascii="Times New Roman" w:hAnsi="Times New Roman"/>
          <w:color w:val="FF0000"/>
          <w:sz w:val="2"/>
          <w:szCs w:val="2"/>
        </w:rPr>
      </w:pPr>
    </w:p>
    <w:p w:rsidR="002F1A10" w:rsidRPr="00122EFD" w:rsidRDefault="002F1A10" w:rsidP="00A574EE">
      <w:pPr>
        <w:spacing w:line="228" w:lineRule="auto"/>
        <w:ind w:firstLine="709"/>
        <w:jc w:val="both"/>
        <w:rPr>
          <w:rFonts w:ascii="Times New Roman" w:hAnsi="Times New Roman"/>
          <w:color w:val="FF0000"/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122EFD">
        <w:trPr>
          <w:trHeight w:val="309"/>
          <w:jc w:val="right"/>
        </w:trPr>
        <w:tc>
          <w:tcPr>
            <w:tcW w:w="2087" w:type="pct"/>
          </w:tcPr>
          <w:p w:rsidR="00683693" w:rsidRPr="00AB6BC0" w:rsidRDefault="00683693" w:rsidP="00A574EE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83693" w:rsidRPr="00AB6BC0" w:rsidRDefault="00683693" w:rsidP="00A574EE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83693" w:rsidRPr="00AB6BC0" w:rsidRDefault="00683693" w:rsidP="00A574EE">
            <w:pPr>
              <w:spacing w:line="228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83693" w:rsidRPr="00122EFD" w:rsidRDefault="000D5EED" w:rsidP="00A574E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122EFD" w:rsidRDefault="000D5EED" w:rsidP="00A574EE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AB6BC0" w:rsidRDefault="00683693" w:rsidP="00A574EE">
            <w:pPr>
              <w:spacing w:line="228" w:lineRule="auto"/>
              <w:ind w:right="-6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683693" w:rsidRPr="00AB6BC0" w:rsidRDefault="00683693" w:rsidP="00A574EE">
            <w:pPr>
              <w:spacing w:line="228" w:lineRule="auto"/>
              <w:ind w:right="-6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683693" w:rsidRPr="00AB6BC0" w:rsidRDefault="00683693" w:rsidP="00A574EE">
            <w:pPr>
              <w:spacing w:line="228" w:lineRule="auto"/>
              <w:ind w:right="-6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683693" w:rsidRPr="00122EFD" w:rsidRDefault="00550AB2" w:rsidP="00A574EE">
            <w:pPr>
              <w:spacing w:line="228" w:lineRule="auto"/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2EFD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993DFF" w:rsidRPr="00A574EE" w:rsidRDefault="00993DFF" w:rsidP="00A574EE">
      <w:pPr>
        <w:tabs>
          <w:tab w:val="left" w:pos="-3330"/>
        </w:tabs>
        <w:spacing w:line="228" w:lineRule="auto"/>
        <w:jc w:val="both"/>
        <w:rPr>
          <w:rFonts w:ascii="Times New Roman" w:hAnsi="Times New Roman"/>
          <w:sz w:val="4"/>
          <w:szCs w:val="4"/>
        </w:rPr>
      </w:pPr>
    </w:p>
    <w:p w:rsidR="00D75E83" w:rsidRPr="00A574EE" w:rsidRDefault="00D75E83" w:rsidP="00A574EE">
      <w:pPr>
        <w:spacing w:line="228" w:lineRule="auto"/>
        <w:rPr>
          <w:rFonts w:ascii="Times New Roman" w:hAnsi="Times New Roman"/>
          <w:sz w:val="4"/>
          <w:szCs w:val="4"/>
        </w:rPr>
      </w:pPr>
    </w:p>
    <w:sectPr w:rsidR="00D75E83" w:rsidRPr="00A574EE" w:rsidSect="00D0766A">
      <w:headerReference w:type="default" r:id="rId2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7F9" w:rsidRDefault="005027F9">
      <w:r>
        <w:separator/>
      </w:r>
    </w:p>
  </w:endnote>
  <w:endnote w:type="continuationSeparator" w:id="0">
    <w:p w:rsidR="005027F9" w:rsidRDefault="0050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70D" w:rsidRPr="00B413CE" w:rsidRDefault="0080270D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0270D">
      <w:tc>
        <w:tcPr>
          <w:tcW w:w="2538" w:type="dxa"/>
        </w:tcPr>
        <w:p w:rsidR="0080270D" w:rsidRPr="00AC7150" w:rsidRDefault="0080270D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0270D" w:rsidRDefault="0080270D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0270D" w:rsidRPr="00D77BCF" w:rsidRDefault="0080270D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0270D" w:rsidRPr="00D77BCF" w:rsidRDefault="0080270D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0270D" w:rsidRDefault="0080270D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7F9" w:rsidRDefault="005027F9">
      <w:r>
        <w:separator/>
      </w:r>
    </w:p>
  </w:footnote>
  <w:footnote w:type="continuationSeparator" w:id="0">
    <w:p w:rsidR="005027F9" w:rsidRDefault="00502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70D" w:rsidRDefault="0080270D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0270D" w:rsidRDefault="0080270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70D" w:rsidRPr="00481B88" w:rsidRDefault="0080270D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0270D" w:rsidRPr="00481B88" w:rsidRDefault="0080270D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90040">
      <w:rPr>
        <w:rStyle w:val="a8"/>
        <w:rFonts w:ascii="Times New Roman" w:hAnsi="Times New Roman"/>
        <w:noProof/>
        <w:sz w:val="28"/>
        <w:szCs w:val="28"/>
      </w:rPr>
      <w:t>9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0270D" w:rsidRPr="00E37801" w:rsidRDefault="0080270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6pt;height:10.9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9R9abDJ8GeG8fq8p0lxEJfY5RPs=" w:salt="SloM3tMyXrOqNExGTbjBd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5C"/>
    <w:rsid w:val="00000B9E"/>
    <w:rsid w:val="00002D45"/>
    <w:rsid w:val="00002E55"/>
    <w:rsid w:val="0000366A"/>
    <w:rsid w:val="0000383F"/>
    <w:rsid w:val="0000641A"/>
    <w:rsid w:val="00011BAA"/>
    <w:rsid w:val="00012E1E"/>
    <w:rsid w:val="000135E0"/>
    <w:rsid w:val="0001360F"/>
    <w:rsid w:val="0001510A"/>
    <w:rsid w:val="00015276"/>
    <w:rsid w:val="000169EE"/>
    <w:rsid w:val="0002064C"/>
    <w:rsid w:val="00022F5A"/>
    <w:rsid w:val="00023705"/>
    <w:rsid w:val="00024028"/>
    <w:rsid w:val="00024EE8"/>
    <w:rsid w:val="00027210"/>
    <w:rsid w:val="000331B3"/>
    <w:rsid w:val="00033413"/>
    <w:rsid w:val="00034091"/>
    <w:rsid w:val="00037BC0"/>
    <w:rsid w:val="00037C0C"/>
    <w:rsid w:val="00040033"/>
    <w:rsid w:val="00041340"/>
    <w:rsid w:val="00045A23"/>
    <w:rsid w:val="00046054"/>
    <w:rsid w:val="000476D9"/>
    <w:rsid w:val="0004794A"/>
    <w:rsid w:val="00050564"/>
    <w:rsid w:val="00050625"/>
    <w:rsid w:val="00050649"/>
    <w:rsid w:val="0005366B"/>
    <w:rsid w:val="00053DD5"/>
    <w:rsid w:val="000567A5"/>
    <w:rsid w:val="00056A76"/>
    <w:rsid w:val="00056DEB"/>
    <w:rsid w:val="000606A2"/>
    <w:rsid w:val="00060E54"/>
    <w:rsid w:val="00060F2F"/>
    <w:rsid w:val="0006453A"/>
    <w:rsid w:val="00064F09"/>
    <w:rsid w:val="0006544E"/>
    <w:rsid w:val="000655F4"/>
    <w:rsid w:val="00066800"/>
    <w:rsid w:val="00066FB7"/>
    <w:rsid w:val="00067B14"/>
    <w:rsid w:val="00073A7A"/>
    <w:rsid w:val="0007673D"/>
    <w:rsid w:val="00076D5E"/>
    <w:rsid w:val="00080C48"/>
    <w:rsid w:val="00081A46"/>
    <w:rsid w:val="00081E0F"/>
    <w:rsid w:val="000831C0"/>
    <w:rsid w:val="000837A1"/>
    <w:rsid w:val="00084DD3"/>
    <w:rsid w:val="00085304"/>
    <w:rsid w:val="0008595C"/>
    <w:rsid w:val="00085AB0"/>
    <w:rsid w:val="00090E25"/>
    <w:rsid w:val="000917C0"/>
    <w:rsid w:val="00091A34"/>
    <w:rsid w:val="00093305"/>
    <w:rsid w:val="0009496A"/>
    <w:rsid w:val="00095CAF"/>
    <w:rsid w:val="0009691A"/>
    <w:rsid w:val="00096A60"/>
    <w:rsid w:val="000A1401"/>
    <w:rsid w:val="000A2934"/>
    <w:rsid w:val="000A503F"/>
    <w:rsid w:val="000B01C3"/>
    <w:rsid w:val="000B0736"/>
    <w:rsid w:val="000B0CDE"/>
    <w:rsid w:val="000B29A1"/>
    <w:rsid w:val="000B2F6F"/>
    <w:rsid w:val="000B37F7"/>
    <w:rsid w:val="000B3BCE"/>
    <w:rsid w:val="000B614C"/>
    <w:rsid w:val="000B726D"/>
    <w:rsid w:val="000C2401"/>
    <w:rsid w:val="000C24E7"/>
    <w:rsid w:val="000C273A"/>
    <w:rsid w:val="000C3977"/>
    <w:rsid w:val="000C604C"/>
    <w:rsid w:val="000C606E"/>
    <w:rsid w:val="000D38AA"/>
    <w:rsid w:val="000D46FB"/>
    <w:rsid w:val="000D5478"/>
    <w:rsid w:val="000D5EED"/>
    <w:rsid w:val="000E1993"/>
    <w:rsid w:val="000E1A96"/>
    <w:rsid w:val="000E2321"/>
    <w:rsid w:val="000E2B0A"/>
    <w:rsid w:val="000E3F21"/>
    <w:rsid w:val="000E4509"/>
    <w:rsid w:val="000E58BC"/>
    <w:rsid w:val="000E5D6B"/>
    <w:rsid w:val="000E5F73"/>
    <w:rsid w:val="000E6D38"/>
    <w:rsid w:val="000E7228"/>
    <w:rsid w:val="000F0587"/>
    <w:rsid w:val="000F2F03"/>
    <w:rsid w:val="000F3514"/>
    <w:rsid w:val="000F49B0"/>
    <w:rsid w:val="000F4D76"/>
    <w:rsid w:val="000F6167"/>
    <w:rsid w:val="000F6B1B"/>
    <w:rsid w:val="001003F8"/>
    <w:rsid w:val="001007AA"/>
    <w:rsid w:val="001021F5"/>
    <w:rsid w:val="0010233A"/>
    <w:rsid w:val="00106B4B"/>
    <w:rsid w:val="00111A6C"/>
    <w:rsid w:val="001207FE"/>
    <w:rsid w:val="001216BE"/>
    <w:rsid w:val="001219F0"/>
    <w:rsid w:val="00122CFD"/>
    <w:rsid w:val="00122EFD"/>
    <w:rsid w:val="0012346B"/>
    <w:rsid w:val="0012481B"/>
    <w:rsid w:val="001257DF"/>
    <w:rsid w:val="00126063"/>
    <w:rsid w:val="00131F1E"/>
    <w:rsid w:val="001328C5"/>
    <w:rsid w:val="00135014"/>
    <w:rsid w:val="001504F8"/>
    <w:rsid w:val="001505D3"/>
    <w:rsid w:val="00151370"/>
    <w:rsid w:val="00151766"/>
    <w:rsid w:val="0015324C"/>
    <w:rsid w:val="001534CD"/>
    <w:rsid w:val="00153C13"/>
    <w:rsid w:val="00154CAE"/>
    <w:rsid w:val="00154E65"/>
    <w:rsid w:val="001565D3"/>
    <w:rsid w:val="001574E7"/>
    <w:rsid w:val="00160C03"/>
    <w:rsid w:val="00160DC8"/>
    <w:rsid w:val="00161841"/>
    <w:rsid w:val="00162A7F"/>
    <w:rsid w:val="00162E6D"/>
    <w:rsid w:val="00162E72"/>
    <w:rsid w:val="001633B7"/>
    <w:rsid w:val="001655B4"/>
    <w:rsid w:val="0016598C"/>
    <w:rsid w:val="00167161"/>
    <w:rsid w:val="00170160"/>
    <w:rsid w:val="00171EB7"/>
    <w:rsid w:val="00172301"/>
    <w:rsid w:val="00174325"/>
    <w:rsid w:val="001744D0"/>
    <w:rsid w:val="00174723"/>
    <w:rsid w:val="00174BC3"/>
    <w:rsid w:val="00175BE5"/>
    <w:rsid w:val="0017655B"/>
    <w:rsid w:val="00176E00"/>
    <w:rsid w:val="00177F3A"/>
    <w:rsid w:val="00180C50"/>
    <w:rsid w:val="00180F27"/>
    <w:rsid w:val="001812D4"/>
    <w:rsid w:val="00182963"/>
    <w:rsid w:val="00184346"/>
    <w:rsid w:val="0018467F"/>
    <w:rsid w:val="001850F4"/>
    <w:rsid w:val="00191876"/>
    <w:rsid w:val="00191B90"/>
    <w:rsid w:val="001947BE"/>
    <w:rsid w:val="001A2016"/>
    <w:rsid w:val="001A560F"/>
    <w:rsid w:val="001A65FE"/>
    <w:rsid w:val="001B0982"/>
    <w:rsid w:val="001B1AF7"/>
    <w:rsid w:val="001B32BA"/>
    <w:rsid w:val="001B4552"/>
    <w:rsid w:val="001B4621"/>
    <w:rsid w:val="001B7F25"/>
    <w:rsid w:val="001C0F22"/>
    <w:rsid w:val="001C4570"/>
    <w:rsid w:val="001C4638"/>
    <w:rsid w:val="001C4756"/>
    <w:rsid w:val="001C5385"/>
    <w:rsid w:val="001C66A9"/>
    <w:rsid w:val="001C6913"/>
    <w:rsid w:val="001C7E3F"/>
    <w:rsid w:val="001D07B8"/>
    <w:rsid w:val="001D1214"/>
    <w:rsid w:val="001D1816"/>
    <w:rsid w:val="001D394C"/>
    <w:rsid w:val="001D52F9"/>
    <w:rsid w:val="001D573F"/>
    <w:rsid w:val="001D6238"/>
    <w:rsid w:val="001D6E84"/>
    <w:rsid w:val="001E0317"/>
    <w:rsid w:val="001E0950"/>
    <w:rsid w:val="001E20F1"/>
    <w:rsid w:val="001E2196"/>
    <w:rsid w:val="001E31A8"/>
    <w:rsid w:val="001E33BD"/>
    <w:rsid w:val="001E35B8"/>
    <w:rsid w:val="001E3EFA"/>
    <w:rsid w:val="001E4957"/>
    <w:rsid w:val="001E627B"/>
    <w:rsid w:val="001E62A0"/>
    <w:rsid w:val="001E6B41"/>
    <w:rsid w:val="001E6F35"/>
    <w:rsid w:val="001E7258"/>
    <w:rsid w:val="001E7423"/>
    <w:rsid w:val="001F0692"/>
    <w:rsid w:val="001F12E8"/>
    <w:rsid w:val="001F1C12"/>
    <w:rsid w:val="001F228C"/>
    <w:rsid w:val="001F2F80"/>
    <w:rsid w:val="001F3793"/>
    <w:rsid w:val="001F5950"/>
    <w:rsid w:val="001F5D9C"/>
    <w:rsid w:val="001F64B8"/>
    <w:rsid w:val="001F7C83"/>
    <w:rsid w:val="0020086D"/>
    <w:rsid w:val="00202837"/>
    <w:rsid w:val="00203046"/>
    <w:rsid w:val="002042FF"/>
    <w:rsid w:val="00205FDE"/>
    <w:rsid w:val="002060DB"/>
    <w:rsid w:val="00206D8B"/>
    <w:rsid w:val="002071B6"/>
    <w:rsid w:val="002102F5"/>
    <w:rsid w:val="00211744"/>
    <w:rsid w:val="002121F3"/>
    <w:rsid w:val="00213B39"/>
    <w:rsid w:val="00215002"/>
    <w:rsid w:val="0021536B"/>
    <w:rsid w:val="00215623"/>
    <w:rsid w:val="00217036"/>
    <w:rsid w:val="002171F7"/>
    <w:rsid w:val="00221D16"/>
    <w:rsid w:val="0022678C"/>
    <w:rsid w:val="00231C0D"/>
    <w:rsid w:val="00231F1C"/>
    <w:rsid w:val="00237714"/>
    <w:rsid w:val="00237F87"/>
    <w:rsid w:val="00241345"/>
    <w:rsid w:val="00241711"/>
    <w:rsid w:val="00241C07"/>
    <w:rsid w:val="00242DDB"/>
    <w:rsid w:val="002479A2"/>
    <w:rsid w:val="00247CD3"/>
    <w:rsid w:val="0025229E"/>
    <w:rsid w:val="00252903"/>
    <w:rsid w:val="002529DD"/>
    <w:rsid w:val="00254E75"/>
    <w:rsid w:val="002551D7"/>
    <w:rsid w:val="00255BCE"/>
    <w:rsid w:val="00257066"/>
    <w:rsid w:val="00260275"/>
    <w:rsid w:val="00260624"/>
    <w:rsid w:val="0026087E"/>
    <w:rsid w:val="00262BC9"/>
    <w:rsid w:val="00265216"/>
    <w:rsid w:val="00265420"/>
    <w:rsid w:val="0026706F"/>
    <w:rsid w:val="002700B3"/>
    <w:rsid w:val="00270D3B"/>
    <w:rsid w:val="00271080"/>
    <w:rsid w:val="0027108E"/>
    <w:rsid w:val="00271095"/>
    <w:rsid w:val="00271953"/>
    <w:rsid w:val="00273D51"/>
    <w:rsid w:val="00274E14"/>
    <w:rsid w:val="002751FE"/>
    <w:rsid w:val="00276B91"/>
    <w:rsid w:val="00280A6D"/>
    <w:rsid w:val="00281C5F"/>
    <w:rsid w:val="0028306C"/>
    <w:rsid w:val="0028396F"/>
    <w:rsid w:val="00284C5D"/>
    <w:rsid w:val="00285421"/>
    <w:rsid w:val="00290B30"/>
    <w:rsid w:val="00293D70"/>
    <w:rsid w:val="00294E8F"/>
    <w:rsid w:val="002953B6"/>
    <w:rsid w:val="00296B80"/>
    <w:rsid w:val="002A0109"/>
    <w:rsid w:val="002A1EA3"/>
    <w:rsid w:val="002A3250"/>
    <w:rsid w:val="002A35C3"/>
    <w:rsid w:val="002A435C"/>
    <w:rsid w:val="002A61A8"/>
    <w:rsid w:val="002A7B35"/>
    <w:rsid w:val="002B0FC5"/>
    <w:rsid w:val="002B55BB"/>
    <w:rsid w:val="002B6D30"/>
    <w:rsid w:val="002B7A59"/>
    <w:rsid w:val="002C0280"/>
    <w:rsid w:val="002C66DF"/>
    <w:rsid w:val="002C6B4B"/>
    <w:rsid w:val="002C7A3D"/>
    <w:rsid w:val="002D047D"/>
    <w:rsid w:val="002D5A53"/>
    <w:rsid w:val="002E1398"/>
    <w:rsid w:val="002E1851"/>
    <w:rsid w:val="002E21D3"/>
    <w:rsid w:val="002E3AE0"/>
    <w:rsid w:val="002E69E3"/>
    <w:rsid w:val="002E6C26"/>
    <w:rsid w:val="002E743B"/>
    <w:rsid w:val="002F0BE4"/>
    <w:rsid w:val="002F1A10"/>
    <w:rsid w:val="002F1E81"/>
    <w:rsid w:val="002F3A5B"/>
    <w:rsid w:val="002F6F01"/>
    <w:rsid w:val="00300303"/>
    <w:rsid w:val="003026FE"/>
    <w:rsid w:val="00306269"/>
    <w:rsid w:val="0030699B"/>
    <w:rsid w:val="00307127"/>
    <w:rsid w:val="00310D92"/>
    <w:rsid w:val="00312775"/>
    <w:rsid w:val="00315618"/>
    <w:rsid w:val="003160CB"/>
    <w:rsid w:val="00316A87"/>
    <w:rsid w:val="00316B46"/>
    <w:rsid w:val="00316D4D"/>
    <w:rsid w:val="00320403"/>
    <w:rsid w:val="00320574"/>
    <w:rsid w:val="003209F4"/>
    <w:rsid w:val="00320B3D"/>
    <w:rsid w:val="00321B12"/>
    <w:rsid w:val="003222A3"/>
    <w:rsid w:val="003239C1"/>
    <w:rsid w:val="0032581B"/>
    <w:rsid w:val="0032714F"/>
    <w:rsid w:val="00327457"/>
    <w:rsid w:val="00331356"/>
    <w:rsid w:val="00331DA4"/>
    <w:rsid w:val="00331E28"/>
    <w:rsid w:val="00332F5D"/>
    <w:rsid w:val="00333905"/>
    <w:rsid w:val="00335D16"/>
    <w:rsid w:val="00335EEB"/>
    <w:rsid w:val="00336FF4"/>
    <w:rsid w:val="0034251E"/>
    <w:rsid w:val="00346636"/>
    <w:rsid w:val="003474CF"/>
    <w:rsid w:val="00347C78"/>
    <w:rsid w:val="00350EF0"/>
    <w:rsid w:val="00351E83"/>
    <w:rsid w:val="003526DD"/>
    <w:rsid w:val="003540B9"/>
    <w:rsid w:val="00354214"/>
    <w:rsid w:val="0035456A"/>
    <w:rsid w:val="00355B0E"/>
    <w:rsid w:val="00355D6E"/>
    <w:rsid w:val="003565BC"/>
    <w:rsid w:val="00360A40"/>
    <w:rsid w:val="00363A8C"/>
    <w:rsid w:val="00364711"/>
    <w:rsid w:val="00365D0D"/>
    <w:rsid w:val="003668C9"/>
    <w:rsid w:val="00372466"/>
    <w:rsid w:val="003736BF"/>
    <w:rsid w:val="003745A5"/>
    <w:rsid w:val="00375B40"/>
    <w:rsid w:val="0037660B"/>
    <w:rsid w:val="003824DA"/>
    <w:rsid w:val="003829BC"/>
    <w:rsid w:val="0038445B"/>
    <w:rsid w:val="00384FED"/>
    <w:rsid w:val="0038559A"/>
    <w:rsid w:val="003870C2"/>
    <w:rsid w:val="003870E7"/>
    <w:rsid w:val="00390C39"/>
    <w:rsid w:val="00391A53"/>
    <w:rsid w:val="003921EF"/>
    <w:rsid w:val="00394E8D"/>
    <w:rsid w:val="00395690"/>
    <w:rsid w:val="00396EAC"/>
    <w:rsid w:val="003A04D2"/>
    <w:rsid w:val="003A0652"/>
    <w:rsid w:val="003A1258"/>
    <w:rsid w:val="003A2DBD"/>
    <w:rsid w:val="003A3D87"/>
    <w:rsid w:val="003A516E"/>
    <w:rsid w:val="003B200A"/>
    <w:rsid w:val="003B3B45"/>
    <w:rsid w:val="003B42D8"/>
    <w:rsid w:val="003B658F"/>
    <w:rsid w:val="003B755E"/>
    <w:rsid w:val="003C044E"/>
    <w:rsid w:val="003C1F69"/>
    <w:rsid w:val="003C6148"/>
    <w:rsid w:val="003C6727"/>
    <w:rsid w:val="003C676B"/>
    <w:rsid w:val="003C6ADE"/>
    <w:rsid w:val="003C7C62"/>
    <w:rsid w:val="003D294A"/>
    <w:rsid w:val="003D2A57"/>
    <w:rsid w:val="003D38AC"/>
    <w:rsid w:val="003D3B8A"/>
    <w:rsid w:val="003D54F8"/>
    <w:rsid w:val="003E03F0"/>
    <w:rsid w:val="003E2EFE"/>
    <w:rsid w:val="003E5765"/>
    <w:rsid w:val="003E7038"/>
    <w:rsid w:val="003E7751"/>
    <w:rsid w:val="003F1316"/>
    <w:rsid w:val="003F226F"/>
    <w:rsid w:val="003F2F54"/>
    <w:rsid w:val="003F3355"/>
    <w:rsid w:val="003F3A54"/>
    <w:rsid w:val="003F4F5E"/>
    <w:rsid w:val="003F62A5"/>
    <w:rsid w:val="004007B5"/>
    <w:rsid w:val="00400906"/>
    <w:rsid w:val="0040116B"/>
    <w:rsid w:val="004011C3"/>
    <w:rsid w:val="00401864"/>
    <w:rsid w:val="004019CF"/>
    <w:rsid w:val="00401EAC"/>
    <w:rsid w:val="004034D3"/>
    <w:rsid w:val="004035B2"/>
    <w:rsid w:val="00406F1C"/>
    <w:rsid w:val="00410919"/>
    <w:rsid w:val="00413500"/>
    <w:rsid w:val="00414624"/>
    <w:rsid w:val="0041599E"/>
    <w:rsid w:val="00416217"/>
    <w:rsid w:val="00416271"/>
    <w:rsid w:val="00417BE2"/>
    <w:rsid w:val="00421D6B"/>
    <w:rsid w:val="0042356D"/>
    <w:rsid w:val="00424B78"/>
    <w:rsid w:val="0042590E"/>
    <w:rsid w:val="00425E1D"/>
    <w:rsid w:val="00426DD2"/>
    <w:rsid w:val="004274A7"/>
    <w:rsid w:val="004278D6"/>
    <w:rsid w:val="00431220"/>
    <w:rsid w:val="00432DC8"/>
    <w:rsid w:val="00433852"/>
    <w:rsid w:val="00434AD7"/>
    <w:rsid w:val="00435165"/>
    <w:rsid w:val="00435EE5"/>
    <w:rsid w:val="004364B6"/>
    <w:rsid w:val="00436D48"/>
    <w:rsid w:val="00437F65"/>
    <w:rsid w:val="004429A3"/>
    <w:rsid w:val="00442AEC"/>
    <w:rsid w:val="004458FE"/>
    <w:rsid w:val="00445D5D"/>
    <w:rsid w:val="00446653"/>
    <w:rsid w:val="00446908"/>
    <w:rsid w:val="00451812"/>
    <w:rsid w:val="00451ACC"/>
    <w:rsid w:val="00451EB8"/>
    <w:rsid w:val="00452AA4"/>
    <w:rsid w:val="00453F93"/>
    <w:rsid w:val="00455EDC"/>
    <w:rsid w:val="00456425"/>
    <w:rsid w:val="00460579"/>
    <w:rsid w:val="00460FEA"/>
    <w:rsid w:val="0046589C"/>
    <w:rsid w:val="00465F59"/>
    <w:rsid w:val="00470663"/>
    <w:rsid w:val="00471CDD"/>
    <w:rsid w:val="004734B7"/>
    <w:rsid w:val="00473E12"/>
    <w:rsid w:val="00475A87"/>
    <w:rsid w:val="00481ADC"/>
    <w:rsid w:val="00481B88"/>
    <w:rsid w:val="00481BF4"/>
    <w:rsid w:val="00481C46"/>
    <w:rsid w:val="00482234"/>
    <w:rsid w:val="00484B19"/>
    <w:rsid w:val="0048516B"/>
    <w:rsid w:val="004855CC"/>
    <w:rsid w:val="00485949"/>
    <w:rsid w:val="00485B4F"/>
    <w:rsid w:val="004862D1"/>
    <w:rsid w:val="0048681A"/>
    <w:rsid w:val="00486D87"/>
    <w:rsid w:val="00487E20"/>
    <w:rsid w:val="0049186C"/>
    <w:rsid w:val="0049225B"/>
    <w:rsid w:val="00492D37"/>
    <w:rsid w:val="00494947"/>
    <w:rsid w:val="00495D92"/>
    <w:rsid w:val="0049681A"/>
    <w:rsid w:val="004972D2"/>
    <w:rsid w:val="00497886"/>
    <w:rsid w:val="004A1107"/>
    <w:rsid w:val="004A38E9"/>
    <w:rsid w:val="004A5981"/>
    <w:rsid w:val="004A5B1D"/>
    <w:rsid w:val="004A7564"/>
    <w:rsid w:val="004B0506"/>
    <w:rsid w:val="004B12AC"/>
    <w:rsid w:val="004B228E"/>
    <w:rsid w:val="004B2504"/>
    <w:rsid w:val="004B2D5A"/>
    <w:rsid w:val="004B3AD1"/>
    <w:rsid w:val="004B3E49"/>
    <w:rsid w:val="004B4EC4"/>
    <w:rsid w:val="004B5707"/>
    <w:rsid w:val="004B571C"/>
    <w:rsid w:val="004B63B3"/>
    <w:rsid w:val="004C0F91"/>
    <w:rsid w:val="004C1BE1"/>
    <w:rsid w:val="004C2393"/>
    <w:rsid w:val="004C4C1B"/>
    <w:rsid w:val="004C7030"/>
    <w:rsid w:val="004C71C8"/>
    <w:rsid w:val="004D293D"/>
    <w:rsid w:val="004D4B01"/>
    <w:rsid w:val="004D53A5"/>
    <w:rsid w:val="004D5FE1"/>
    <w:rsid w:val="004D74EA"/>
    <w:rsid w:val="004D787A"/>
    <w:rsid w:val="004D79E8"/>
    <w:rsid w:val="004E133D"/>
    <w:rsid w:val="004E1C48"/>
    <w:rsid w:val="004E308F"/>
    <w:rsid w:val="004E5CDB"/>
    <w:rsid w:val="004E785F"/>
    <w:rsid w:val="004F00F1"/>
    <w:rsid w:val="004F0650"/>
    <w:rsid w:val="004F1AAC"/>
    <w:rsid w:val="004F1F33"/>
    <w:rsid w:val="004F381B"/>
    <w:rsid w:val="004F44FE"/>
    <w:rsid w:val="004F4ABE"/>
    <w:rsid w:val="004F4B57"/>
    <w:rsid w:val="004F4F9D"/>
    <w:rsid w:val="004F60F2"/>
    <w:rsid w:val="00501CA1"/>
    <w:rsid w:val="00501F93"/>
    <w:rsid w:val="005027F9"/>
    <w:rsid w:val="00507D49"/>
    <w:rsid w:val="0051279D"/>
    <w:rsid w:val="005127CC"/>
    <w:rsid w:val="00512A47"/>
    <w:rsid w:val="005203A7"/>
    <w:rsid w:val="00520731"/>
    <w:rsid w:val="005209A3"/>
    <w:rsid w:val="0052205B"/>
    <w:rsid w:val="00523D16"/>
    <w:rsid w:val="005247D0"/>
    <w:rsid w:val="005259DC"/>
    <w:rsid w:val="00526DAE"/>
    <w:rsid w:val="00531C68"/>
    <w:rsid w:val="00532119"/>
    <w:rsid w:val="005321B6"/>
    <w:rsid w:val="005335F3"/>
    <w:rsid w:val="00533F93"/>
    <w:rsid w:val="00536825"/>
    <w:rsid w:val="00537212"/>
    <w:rsid w:val="00541921"/>
    <w:rsid w:val="00541F54"/>
    <w:rsid w:val="0054265A"/>
    <w:rsid w:val="00543C38"/>
    <w:rsid w:val="00543D2D"/>
    <w:rsid w:val="0054440B"/>
    <w:rsid w:val="00544A5E"/>
    <w:rsid w:val="00545A3D"/>
    <w:rsid w:val="0054639A"/>
    <w:rsid w:val="00546DBB"/>
    <w:rsid w:val="00547673"/>
    <w:rsid w:val="005506C1"/>
    <w:rsid w:val="00550AB2"/>
    <w:rsid w:val="00554A57"/>
    <w:rsid w:val="00555CB5"/>
    <w:rsid w:val="00556D39"/>
    <w:rsid w:val="0056130F"/>
    <w:rsid w:val="00561A5B"/>
    <w:rsid w:val="005626BF"/>
    <w:rsid w:val="005653E9"/>
    <w:rsid w:val="00566144"/>
    <w:rsid w:val="00566C4B"/>
    <w:rsid w:val="0057074C"/>
    <w:rsid w:val="00571F08"/>
    <w:rsid w:val="00571F41"/>
    <w:rsid w:val="00572638"/>
    <w:rsid w:val="00572A89"/>
    <w:rsid w:val="005731A3"/>
    <w:rsid w:val="00573B8D"/>
    <w:rsid w:val="00573FBF"/>
    <w:rsid w:val="00574FF3"/>
    <w:rsid w:val="00576199"/>
    <w:rsid w:val="0057678B"/>
    <w:rsid w:val="0057687F"/>
    <w:rsid w:val="005802B9"/>
    <w:rsid w:val="0058097C"/>
    <w:rsid w:val="005813B1"/>
    <w:rsid w:val="00582538"/>
    <w:rsid w:val="005829F0"/>
    <w:rsid w:val="0058315C"/>
    <w:rsid w:val="005838EA"/>
    <w:rsid w:val="00584964"/>
    <w:rsid w:val="00584C03"/>
    <w:rsid w:val="00585EE1"/>
    <w:rsid w:val="00585F92"/>
    <w:rsid w:val="00586409"/>
    <w:rsid w:val="00586D25"/>
    <w:rsid w:val="005907F6"/>
    <w:rsid w:val="00590C0E"/>
    <w:rsid w:val="00590C88"/>
    <w:rsid w:val="00592ADF"/>
    <w:rsid w:val="0059371E"/>
    <w:rsid w:val="005939E6"/>
    <w:rsid w:val="00594E52"/>
    <w:rsid w:val="005965CF"/>
    <w:rsid w:val="005A0D72"/>
    <w:rsid w:val="005A1AD0"/>
    <w:rsid w:val="005A32D0"/>
    <w:rsid w:val="005A3DA1"/>
    <w:rsid w:val="005A4227"/>
    <w:rsid w:val="005A68DC"/>
    <w:rsid w:val="005A7387"/>
    <w:rsid w:val="005A7A24"/>
    <w:rsid w:val="005B0534"/>
    <w:rsid w:val="005B2093"/>
    <w:rsid w:val="005B228E"/>
    <w:rsid w:val="005B229B"/>
    <w:rsid w:val="005B3518"/>
    <w:rsid w:val="005B3823"/>
    <w:rsid w:val="005B4850"/>
    <w:rsid w:val="005B5A4B"/>
    <w:rsid w:val="005B72BF"/>
    <w:rsid w:val="005B76D0"/>
    <w:rsid w:val="005C17D2"/>
    <w:rsid w:val="005C1B6D"/>
    <w:rsid w:val="005C367C"/>
    <w:rsid w:val="005C465D"/>
    <w:rsid w:val="005C56AE"/>
    <w:rsid w:val="005C719E"/>
    <w:rsid w:val="005C7449"/>
    <w:rsid w:val="005D071E"/>
    <w:rsid w:val="005D26D9"/>
    <w:rsid w:val="005D350F"/>
    <w:rsid w:val="005D38B5"/>
    <w:rsid w:val="005D4570"/>
    <w:rsid w:val="005D599D"/>
    <w:rsid w:val="005D69BB"/>
    <w:rsid w:val="005E06F1"/>
    <w:rsid w:val="005E2CAF"/>
    <w:rsid w:val="005E413A"/>
    <w:rsid w:val="005E6D99"/>
    <w:rsid w:val="005E75DD"/>
    <w:rsid w:val="005F0774"/>
    <w:rsid w:val="005F2ADD"/>
    <w:rsid w:val="005F2C49"/>
    <w:rsid w:val="005F387F"/>
    <w:rsid w:val="005F5369"/>
    <w:rsid w:val="005F59AF"/>
    <w:rsid w:val="005F5C9B"/>
    <w:rsid w:val="005F5D64"/>
    <w:rsid w:val="00600A1E"/>
    <w:rsid w:val="006013EB"/>
    <w:rsid w:val="00602F0A"/>
    <w:rsid w:val="006038C6"/>
    <w:rsid w:val="00603E43"/>
    <w:rsid w:val="0060479E"/>
    <w:rsid w:val="00604BE7"/>
    <w:rsid w:val="00604D39"/>
    <w:rsid w:val="00604E33"/>
    <w:rsid w:val="00605DA9"/>
    <w:rsid w:val="00606B9C"/>
    <w:rsid w:val="00613A68"/>
    <w:rsid w:val="0061575A"/>
    <w:rsid w:val="00616AED"/>
    <w:rsid w:val="0062329B"/>
    <w:rsid w:val="0062483B"/>
    <w:rsid w:val="00626F16"/>
    <w:rsid w:val="00627EDD"/>
    <w:rsid w:val="00630CF3"/>
    <w:rsid w:val="00630F7D"/>
    <w:rsid w:val="00631DD7"/>
    <w:rsid w:val="006326F4"/>
    <w:rsid w:val="00632A4F"/>
    <w:rsid w:val="00632B56"/>
    <w:rsid w:val="00633F4F"/>
    <w:rsid w:val="00634D70"/>
    <w:rsid w:val="006351E3"/>
    <w:rsid w:val="00636DC7"/>
    <w:rsid w:val="00642348"/>
    <w:rsid w:val="00644236"/>
    <w:rsid w:val="0064424B"/>
    <w:rsid w:val="00644A71"/>
    <w:rsid w:val="00645258"/>
    <w:rsid w:val="006471E5"/>
    <w:rsid w:val="006519FE"/>
    <w:rsid w:val="00652ABB"/>
    <w:rsid w:val="00652ED9"/>
    <w:rsid w:val="00653841"/>
    <w:rsid w:val="00654692"/>
    <w:rsid w:val="00654881"/>
    <w:rsid w:val="00656568"/>
    <w:rsid w:val="00656710"/>
    <w:rsid w:val="00660729"/>
    <w:rsid w:val="006620FF"/>
    <w:rsid w:val="00662275"/>
    <w:rsid w:val="00664D94"/>
    <w:rsid w:val="00666CD5"/>
    <w:rsid w:val="00671A59"/>
    <w:rsid w:val="00671C45"/>
    <w:rsid w:val="00671D3B"/>
    <w:rsid w:val="00673111"/>
    <w:rsid w:val="0067338D"/>
    <w:rsid w:val="00673CF7"/>
    <w:rsid w:val="00674465"/>
    <w:rsid w:val="0067591B"/>
    <w:rsid w:val="0067599F"/>
    <w:rsid w:val="00676DDB"/>
    <w:rsid w:val="006776A2"/>
    <w:rsid w:val="00683370"/>
    <w:rsid w:val="00683693"/>
    <w:rsid w:val="0068417B"/>
    <w:rsid w:val="00684A5B"/>
    <w:rsid w:val="00684C9D"/>
    <w:rsid w:val="0068630E"/>
    <w:rsid w:val="00686858"/>
    <w:rsid w:val="00687FF4"/>
    <w:rsid w:val="006923CA"/>
    <w:rsid w:val="00692F75"/>
    <w:rsid w:val="00693EAA"/>
    <w:rsid w:val="00696309"/>
    <w:rsid w:val="006A1F71"/>
    <w:rsid w:val="006A3A15"/>
    <w:rsid w:val="006A52F6"/>
    <w:rsid w:val="006A7F64"/>
    <w:rsid w:val="006B12B3"/>
    <w:rsid w:val="006B2D52"/>
    <w:rsid w:val="006B2E20"/>
    <w:rsid w:val="006B4414"/>
    <w:rsid w:val="006B45CE"/>
    <w:rsid w:val="006B6488"/>
    <w:rsid w:val="006B788C"/>
    <w:rsid w:val="006B789D"/>
    <w:rsid w:val="006C1493"/>
    <w:rsid w:val="006C3509"/>
    <w:rsid w:val="006C39AB"/>
    <w:rsid w:val="006C40FD"/>
    <w:rsid w:val="006C6104"/>
    <w:rsid w:val="006D040C"/>
    <w:rsid w:val="006D1B80"/>
    <w:rsid w:val="006D1CFF"/>
    <w:rsid w:val="006D2930"/>
    <w:rsid w:val="006D3639"/>
    <w:rsid w:val="006D37CF"/>
    <w:rsid w:val="006D3914"/>
    <w:rsid w:val="006D4F55"/>
    <w:rsid w:val="006E02D5"/>
    <w:rsid w:val="006E11A4"/>
    <w:rsid w:val="006E28B6"/>
    <w:rsid w:val="006E4CFD"/>
    <w:rsid w:val="006E7F2D"/>
    <w:rsid w:val="006F1AEE"/>
    <w:rsid w:val="006F3212"/>
    <w:rsid w:val="006F328B"/>
    <w:rsid w:val="006F3448"/>
    <w:rsid w:val="006F536E"/>
    <w:rsid w:val="006F5886"/>
    <w:rsid w:val="006F5F22"/>
    <w:rsid w:val="006F7186"/>
    <w:rsid w:val="00701D1C"/>
    <w:rsid w:val="00704682"/>
    <w:rsid w:val="007072AA"/>
    <w:rsid w:val="00707734"/>
    <w:rsid w:val="00707DD7"/>
    <w:rsid w:val="00707E19"/>
    <w:rsid w:val="00710547"/>
    <w:rsid w:val="00711D4A"/>
    <w:rsid w:val="00712E52"/>
    <w:rsid w:val="00712F7C"/>
    <w:rsid w:val="00714B76"/>
    <w:rsid w:val="00715370"/>
    <w:rsid w:val="007162D9"/>
    <w:rsid w:val="007172C7"/>
    <w:rsid w:val="0072328A"/>
    <w:rsid w:val="00723B6C"/>
    <w:rsid w:val="00725A7C"/>
    <w:rsid w:val="00726889"/>
    <w:rsid w:val="0072693E"/>
    <w:rsid w:val="007278DB"/>
    <w:rsid w:val="00727E4F"/>
    <w:rsid w:val="00730324"/>
    <w:rsid w:val="00730977"/>
    <w:rsid w:val="00731466"/>
    <w:rsid w:val="00736B48"/>
    <w:rsid w:val="007377B5"/>
    <w:rsid w:val="00743732"/>
    <w:rsid w:val="00746CC2"/>
    <w:rsid w:val="007479F4"/>
    <w:rsid w:val="0075265B"/>
    <w:rsid w:val="00760323"/>
    <w:rsid w:val="00760C8A"/>
    <w:rsid w:val="00761E89"/>
    <w:rsid w:val="00763A94"/>
    <w:rsid w:val="00765600"/>
    <w:rsid w:val="0076594D"/>
    <w:rsid w:val="007666B1"/>
    <w:rsid w:val="0076753F"/>
    <w:rsid w:val="00767884"/>
    <w:rsid w:val="00767A6F"/>
    <w:rsid w:val="007727A9"/>
    <w:rsid w:val="00772A40"/>
    <w:rsid w:val="00774CB0"/>
    <w:rsid w:val="00776F66"/>
    <w:rsid w:val="00777F2F"/>
    <w:rsid w:val="00782930"/>
    <w:rsid w:val="0078336C"/>
    <w:rsid w:val="00783387"/>
    <w:rsid w:val="007853BF"/>
    <w:rsid w:val="0079123E"/>
    <w:rsid w:val="00791C9F"/>
    <w:rsid w:val="00792AAB"/>
    <w:rsid w:val="00793A6F"/>
    <w:rsid w:val="00793B47"/>
    <w:rsid w:val="00794792"/>
    <w:rsid w:val="00794BB0"/>
    <w:rsid w:val="007950FB"/>
    <w:rsid w:val="007960BF"/>
    <w:rsid w:val="00796BC6"/>
    <w:rsid w:val="007970C4"/>
    <w:rsid w:val="00797E2B"/>
    <w:rsid w:val="007A0078"/>
    <w:rsid w:val="007A1D0C"/>
    <w:rsid w:val="007A2A7B"/>
    <w:rsid w:val="007A34EE"/>
    <w:rsid w:val="007A4B1E"/>
    <w:rsid w:val="007A4B62"/>
    <w:rsid w:val="007A4D2A"/>
    <w:rsid w:val="007A54D2"/>
    <w:rsid w:val="007A6CA1"/>
    <w:rsid w:val="007A75C1"/>
    <w:rsid w:val="007B02AE"/>
    <w:rsid w:val="007B5637"/>
    <w:rsid w:val="007B699B"/>
    <w:rsid w:val="007B721D"/>
    <w:rsid w:val="007C2116"/>
    <w:rsid w:val="007C5329"/>
    <w:rsid w:val="007C5679"/>
    <w:rsid w:val="007C5B66"/>
    <w:rsid w:val="007C5D68"/>
    <w:rsid w:val="007D02BA"/>
    <w:rsid w:val="007D4925"/>
    <w:rsid w:val="007E50B3"/>
    <w:rsid w:val="007E5854"/>
    <w:rsid w:val="007E5D6A"/>
    <w:rsid w:val="007E69A3"/>
    <w:rsid w:val="007E6CDB"/>
    <w:rsid w:val="007F0C8A"/>
    <w:rsid w:val="007F11AB"/>
    <w:rsid w:val="007F272D"/>
    <w:rsid w:val="007F7955"/>
    <w:rsid w:val="007F798D"/>
    <w:rsid w:val="00801296"/>
    <w:rsid w:val="008018B4"/>
    <w:rsid w:val="008025F6"/>
    <w:rsid w:val="0080270D"/>
    <w:rsid w:val="008116F5"/>
    <w:rsid w:val="00812B6C"/>
    <w:rsid w:val="00813E90"/>
    <w:rsid w:val="008143CB"/>
    <w:rsid w:val="00815DA8"/>
    <w:rsid w:val="00816099"/>
    <w:rsid w:val="00823CA1"/>
    <w:rsid w:val="00824FAF"/>
    <w:rsid w:val="008251E0"/>
    <w:rsid w:val="0082570E"/>
    <w:rsid w:val="00825F67"/>
    <w:rsid w:val="00827665"/>
    <w:rsid w:val="008310CD"/>
    <w:rsid w:val="00833AD1"/>
    <w:rsid w:val="00844D0D"/>
    <w:rsid w:val="0084597D"/>
    <w:rsid w:val="00846891"/>
    <w:rsid w:val="00847530"/>
    <w:rsid w:val="00850411"/>
    <w:rsid w:val="008513B9"/>
    <w:rsid w:val="00851B0B"/>
    <w:rsid w:val="00852CD6"/>
    <w:rsid w:val="008533F5"/>
    <w:rsid w:val="0085566D"/>
    <w:rsid w:val="00857EB6"/>
    <w:rsid w:val="008616EA"/>
    <w:rsid w:val="00863F01"/>
    <w:rsid w:val="008702D3"/>
    <w:rsid w:val="00870C0B"/>
    <w:rsid w:val="00871644"/>
    <w:rsid w:val="00873868"/>
    <w:rsid w:val="00874877"/>
    <w:rsid w:val="00874B02"/>
    <w:rsid w:val="008750EB"/>
    <w:rsid w:val="00875A4F"/>
    <w:rsid w:val="00876034"/>
    <w:rsid w:val="008767A8"/>
    <w:rsid w:val="0088060D"/>
    <w:rsid w:val="00881771"/>
    <w:rsid w:val="008827E7"/>
    <w:rsid w:val="00883867"/>
    <w:rsid w:val="008870C0"/>
    <w:rsid w:val="00887199"/>
    <w:rsid w:val="00890004"/>
    <w:rsid w:val="00890040"/>
    <w:rsid w:val="008905A4"/>
    <w:rsid w:val="00891EEA"/>
    <w:rsid w:val="008921FE"/>
    <w:rsid w:val="00893150"/>
    <w:rsid w:val="00897610"/>
    <w:rsid w:val="00897CC7"/>
    <w:rsid w:val="008A103C"/>
    <w:rsid w:val="008A1696"/>
    <w:rsid w:val="008A23C1"/>
    <w:rsid w:val="008A30EC"/>
    <w:rsid w:val="008A50D7"/>
    <w:rsid w:val="008A50E3"/>
    <w:rsid w:val="008A536E"/>
    <w:rsid w:val="008B289C"/>
    <w:rsid w:val="008B2E2A"/>
    <w:rsid w:val="008B334A"/>
    <w:rsid w:val="008B3528"/>
    <w:rsid w:val="008B4C0C"/>
    <w:rsid w:val="008B4FBF"/>
    <w:rsid w:val="008B7527"/>
    <w:rsid w:val="008B7D2A"/>
    <w:rsid w:val="008C05A5"/>
    <w:rsid w:val="008C1BDD"/>
    <w:rsid w:val="008C27AE"/>
    <w:rsid w:val="008C58FE"/>
    <w:rsid w:val="008C6EE9"/>
    <w:rsid w:val="008C7C0D"/>
    <w:rsid w:val="008D0344"/>
    <w:rsid w:val="008D069F"/>
    <w:rsid w:val="008D1D67"/>
    <w:rsid w:val="008D33F9"/>
    <w:rsid w:val="008D3E25"/>
    <w:rsid w:val="008E11CE"/>
    <w:rsid w:val="008E2BB6"/>
    <w:rsid w:val="008E2CBD"/>
    <w:rsid w:val="008E347B"/>
    <w:rsid w:val="008E6112"/>
    <w:rsid w:val="008E6A7C"/>
    <w:rsid w:val="008E6C41"/>
    <w:rsid w:val="008F0816"/>
    <w:rsid w:val="008F0C1B"/>
    <w:rsid w:val="008F2106"/>
    <w:rsid w:val="008F4A58"/>
    <w:rsid w:val="008F57BD"/>
    <w:rsid w:val="008F6BB7"/>
    <w:rsid w:val="00900F42"/>
    <w:rsid w:val="00901107"/>
    <w:rsid w:val="0090372E"/>
    <w:rsid w:val="00904371"/>
    <w:rsid w:val="00906741"/>
    <w:rsid w:val="00906EC1"/>
    <w:rsid w:val="009100F1"/>
    <w:rsid w:val="00910AC0"/>
    <w:rsid w:val="0091246F"/>
    <w:rsid w:val="00914324"/>
    <w:rsid w:val="0091548F"/>
    <w:rsid w:val="009155D6"/>
    <w:rsid w:val="00917209"/>
    <w:rsid w:val="009178AB"/>
    <w:rsid w:val="00921B7E"/>
    <w:rsid w:val="00922D0D"/>
    <w:rsid w:val="00922E4D"/>
    <w:rsid w:val="00926F05"/>
    <w:rsid w:val="0092772F"/>
    <w:rsid w:val="00930F5C"/>
    <w:rsid w:val="00932E3C"/>
    <w:rsid w:val="00933A11"/>
    <w:rsid w:val="00933E11"/>
    <w:rsid w:val="00937958"/>
    <w:rsid w:val="00937DD7"/>
    <w:rsid w:val="00940371"/>
    <w:rsid w:val="009409EE"/>
    <w:rsid w:val="009417A4"/>
    <w:rsid w:val="00942CCC"/>
    <w:rsid w:val="0094730A"/>
    <w:rsid w:val="00947627"/>
    <w:rsid w:val="0094769D"/>
    <w:rsid w:val="00950DCE"/>
    <w:rsid w:val="00950F62"/>
    <w:rsid w:val="00951649"/>
    <w:rsid w:val="00954425"/>
    <w:rsid w:val="00954BFB"/>
    <w:rsid w:val="0095630F"/>
    <w:rsid w:val="009570DA"/>
    <w:rsid w:val="00964425"/>
    <w:rsid w:val="00964A73"/>
    <w:rsid w:val="00972738"/>
    <w:rsid w:val="00973217"/>
    <w:rsid w:val="009754D9"/>
    <w:rsid w:val="00975A2D"/>
    <w:rsid w:val="00975CE0"/>
    <w:rsid w:val="009772B3"/>
    <w:rsid w:val="00977EFB"/>
    <w:rsid w:val="009806D3"/>
    <w:rsid w:val="00980A48"/>
    <w:rsid w:val="009901AA"/>
    <w:rsid w:val="009909E1"/>
    <w:rsid w:val="00991E29"/>
    <w:rsid w:val="009921A0"/>
    <w:rsid w:val="00993DFF"/>
    <w:rsid w:val="0099460E"/>
    <w:rsid w:val="0099617D"/>
    <w:rsid w:val="009977FF"/>
    <w:rsid w:val="009A085B"/>
    <w:rsid w:val="009A0AAD"/>
    <w:rsid w:val="009A27E5"/>
    <w:rsid w:val="009A29F6"/>
    <w:rsid w:val="009A5411"/>
    <w:rsid w:val="009A68CB"/>
    <w:rsid w:val="009A7EC0"/>
    <w:rsid w:val="009B63F3"/>
    <w:rsid w:val="009B65DE"/>
    <w:rsid w:val="009B69ED"/>
    <w:rsid w:val="009B7E38"/>
    <w:rsid w:val="009C02F7"/>
    <w:rsid w:val="009C1DE6"/>
    <w:rsid w:val="009C1F0E"/>
    <w:rsid w:val="009C2347"/>
    <w:rsid w:val="009C2538"/>
    <w:rsid w:val="009C52F8"/>
    <w:rsid w:val="009C687A"/>
    <w:rsid w:val="009C78EE"/>
    <w:rsid w:val="009D1C2F"/>
    <w:rsid w:val="009D24DE"/>
    <w:rsid w:val="009D265C"/>
    <w:rsid w:val="009D2D28"/>
    <w:rsid w:val="009D3239"/>
    <w:rsid w:val="009D371C"/>
    <w:rsid w:val="009D3E8C"/>
    <w:rsid w:val="009D4423"/>
    <w:rsid w:val="009D4A11"/>
    <w:rsid w:val="009D6AE6"/>
    <w:rsid w:val="009E0613"/>
    <w:rsid w:val="009E29C1"/>
    <w:rsid w:val="009E3615"/>
    <w:rsid w:val="009E3A0E"/>
    <w:rsid w:val="009E3CDA"/>
    <w:rsid w:val="009E5CD2"/>
    <w:rsid w:val="009E6BE6"/>
    <w:rsid w:val="009E73C6"/>
    <w:rsid w:val="009E79F2"/>
    <w:rsid w:val="009F1C5E"/>
    <w:rsid w:val="009F1E10"/>
    <w:rsid w:val="009F27E0"/>
    <w:rsid w:val="009F29F5"/>
    <w:rsid w:val="009F3A35"/>
    <w:rsid w:val="009F42F1"/>
    <w:rsid w:val="009F564A"/>
    <w:rsid w:val="009F682C"/>
    <w:rsid w:val="00A0410E"/>
    <w:rsid w:val="00A06003"/>
    <w:rsid w:val="00A0668C"/>
    <w:rsid w:val="00A10789"/>
    <w:rsid w:val="00A112FE"/>
    <w:rsid w:val="00A1257B"/>
    <w:rsid w:val="00A1314B"/>
    <w:rsid w:val="00A13160"/>
    <w:rsid w:val="00A13752"/>
    <w:rsid w:val="00A137D3"/>
    <w:rsid w:val="00A14D29"/>
    <w:rsid w:val="00A15CBA"/>
    <w:rsid w:val="00A160AF"/>
    <w:rsid w:val="00A220C8"/>
    <w:rsid w:val="00A23DCB"/>
    <w:rsid w:val="00A242F5"/>
    <w:rsid w:val="00A246A3"/>
    <w:rsid w:val="00A26CCC"/>
    <w:rsid w:val="00A2708A"/>
    <w:rsid w:val="00A2721C"/>
    <w:rsid w:val="00A27225"/>
    <w:rsid w:val="00A275FF"/>
    <w:rsid w:val="00A27E95"/>
    <w:rsid w:val="00A325AF"/>
    <w:rsid w:val="00A32967"/>
    <w:rsid w:val="00A3450A"/>
    <w:rsid w:val="00A34CD7"/>
    <w:rsid w:val="00A365F7"/>
    <w:rsid w:val="00A36EC6"/>
    <w:rsid w:val="00A40777"/>
    <w:rsid w:val="00A40EE8"/>
    <w:rsid w:val="00A41C91"/>
    <w:rsid w:val="00A424C6"/>
    <w:rsid w:val="00A441E7"/>
    <w:rsid w:val="00A44A8F"/>
    <w:rsid w:val="00A45D36"/>
    <w:rsid w:val="00A505CA"/>
    <w:rsid w:val="00A51560"/>
    <w:rsid w:val="00A51C67"/>
    <w:rsid w:val="00A51D96"/>
    <w:rsid w:val="00A52AA6"/>
    <w:rsid w:val="00A52EEB"/>
    <w:rsid w:val="00A53E98"/>
    <w:rsid w:val="00A556DE"/>
    <w:rsid w:val="00A574EE"/>
    <w:rsid w:val="00A61EF4"/>
    <w:rsid w:val="00A634AA"/>
    <w:rsid w:val="00A63C5E"/>
    <w:rsid w:val="00A64279"/>
    <w:rsid w:val="00A645EE"/>
    <w:rsid w:val="00A71ABE"/>
    <w:rsid w:val="00A71B27"/>
    <w:rsid w:val="00A73499"/>
    <w:rsid w:val="00A74D2F"/>
    <w:rsid w:val="00A7589B"/>
    <w:rsid w:val="00A75D84"/>
    <w:rsid w:val="00A77F18"/>
    <w:rsid w:val="00A82A7B"/>
    <w:rsid w:val="00A8435D"/>
    <w:rsid w:val="00A87B23"/>
    <w:rsid w:val="00A910E0"/>
    <w:rsid w:val="00A91A8A"/>
    <w:rsid w:val="00A91BA8"/>
    <w:rsid w:val="00A91EAE"/>
    <w:rsid w:val="00A9222D"/>
    <w:rsid w:val="00A92D5A"/>
    <w:rsid w:val="00A93422"/>
    <w:rsid w:val="00A957D6"/>
    <w:rsid w:val="00A95D2B"/>
    <w:rsid w:val="00A96F84"/>
    <w:rsid w:val="00AA01CE"/>
    <w:rsid w:val="00AA3B0B"/>
    <w:rsid w:val="00AA44F3"/>
    <w:rsid w:val="00AA5B39"/>
    <w:rsid w:val="00AA5FCF"/>
    <w:rsid w:val="00AA7502"/>
    <w:rsid w:val="00AA7670"/>
    <w:rsid w:val="00AA7C51"/>
    <w:rsid w:val="00AA7FCE"/>
    <w:rsid w:val="00AB14B1"/>
    <w:rsid w:val="00AB456E"/>
    <w:rsid w:val="00AB5B49"/>
    <w:rsid w:val="00AB6BC0"/>
    <w:rsid w:val="00AC0AA5"/>
    <w:rsid w:val="00AC0CD6"/>
    <w:rsid w:val="00AC0D02"/>
    <w:rsid w:val="00AC1464"/>
    <w:rsid w:val="00AC273E"/>
    <w:rsid w:val="00AC3953"/>
    <w:rsid w:val="00AC486C"/>
    <w:rsid w:val="00AC58E7"/>
    <w:rsid w:val="00AC5DB7"/>
    <w:rsid w:val="00AC6030"/>
    <w:rsid w:val="00AC649B"/>
    <w:rsid w:val="00AC7150"/>
    <w:rsid w:val="00AC7558"/>
    <w:rsid w:val="00AC7BA2"/>
    <w:rsid w:val="00AC7D9A"/>
    <w:rsid w:val="00AD07CD"/>
    <w:rsid w:val="00AD1225"/>
    <w:rsid w:val="00AD1C07"/>
    <w:rsid w:val="00AD1E01"/>
    <w:rsid w:val="00AD52C7"/>
    <w:rsid w:val="00AD5963"/>
    <w:rsid w:val="00AD6687"/>
    <w:rsid w:val="00AE0577"/>
    <w:rsid w:val="00AE05DA"/>
    <w:rsid w:val="00AE092A"/>
    <w:rsid w:val="00AE16D2"/>
    <w:rsid w:val="00AE1A8A"/>
    <w:rsid w:val="00AE29A1"/>
    <w:rsid w:val="00AE37AA"/>
    <w:rsid w:val="00AE3B71"/>
    <w:rsid w:val="00AE44C1"/>
    <w:rsid w:val="00AE5EA8"/>
    <w:rsid w:val="00AE5FF7"/>
    <w:rsid w:val="00AE633A"/>
    <w:rsid w:val="00AE756C"/>
    <w:rsid w:val="00AE761A"/>
    <w:rsid w:val="00AF119E"/>
    <w:rsid w:val="00AF295D"/>
    <w:rsid w:val="00AF3ABB"/>
    <w:rsid w:val="00AF5F7C"/>
    <w:rsid w:val="00AF6504"/>
    <w:rsid w:val="00AF65A5"/>
    <w:rsid w:val="00AF6B5A"/>
    <w:rsid w:val="00AF6E40"/>
    <w:rsid w:val="00B01341"/>
    <w:rsid w:val="00B02207"/>
    <w:rsid w:val="00B03403"/>
    <w:rsid w:val="00B05437"/>
    <w:rsid w:val="00B077F4"/>
    <w:rsid w:val="00B07EC6"/>
    <w:rsid w:val="00B10324"/>
    <w:rsid w:val="00B118C6"/>
    <w:rsid w:val="00B123DD"/>
    <w:rsid w:val="00B1504E"/>
    <w:rsid w:val="00B1535D"/>
    <w:rsid w:val="00B15BE8"/>
    <w:rsid w:val="00B170EA"/>
    <w:rsid w:val="00B209A4"/>
    <w:rsid w:val="00B23BA4"/>
    <w:rsid w:val="00B24C2E"/>
    <w:rsid w:val="00B27CB6"/>
    <w:rsid w:val="00B33180"/>
    <w:rsid w:val="00B338EB"/>
    <w:rsid w:val="00B349AB"/>
    <w:rsid w:val="00B350DA"/>
    <w:rsid w:val="00B35B5C"/>
    <w:rsid w:val="00B36039"/>
    <w:rsid w:val="00B3618C"/>
    <w:rsid w:val="00B376B1"/>
    <w:rsid w:val="00B4040D"/>
    <w:rsid w:val="00B40484"/>
    <w:rsid w:val="00B40543"/>
    <w:rsid w:val="00B413CE"/>
    <w:rsid w:val="00B41F8C"/>
    <w:rsid w:val="00B43EE0"/>
    <w:rsid w:val="00B4459E"/>
    <w:rsid w:val="00B46EFE"/>
    <w:rsid w:val="00B47827"/>
    <w:rsid w:val="00B50DCC"/>
    <w:rsid w:val="00B50F2E"/>
    <w:rsid w:val="00B535B2"/>
    <w:rsid w:val="00B539C1"/>
    <w:rsid w:val="00B5403B"/>
    <w:rsid w:val="00B542C1"/>
    <w:rsid w:val="00B5468D"/>
    <w:rsid w:val="00B55A87"/>
    <w:rsid w:val="00B55CCB"/>
    <w:rsid w:val="00B567D2"/>
    <w:rsid w:val="00B56B79"/>
    <w:rsid w:val="00B5743F"/>
    <w:rsid w:val="00B57CD3"/>
    <w:rsid w:val="00B60949"/>
    <w:rsid w:val="00B60ECF"/>
    <w:rsid w:val="00B61198"/>
    <w:rsid w:val="00B6135A"/>
    <w:rsid w:val="00B615DB"/>
    <w:rsid w:val="00B6190A"/>
    <w:rsid w:val="00B61E4D"/>
    <w:rsid w:val="00B620D9"/>
    <w:rsid w:val="00B633A8"/>
    <w:rsid w:val="00B633DB"/>
    <w:rsid w:val="00B634B6"/>
    <w:rsid w:val="00B639ED"/>
    <w:rsid w:val="00B669BB"/>
    <w:rsid w:val="00B66A8C"/>
    <w:rsid w:val="00B670A0"/>
    <w:rsid w:val="00B67A93"/>
    <w:rsid w:val="00B720C6"/>
    <w:rsid w:val="00B72337"/>
    <w:rsid w:val="00B734D0"/>
    <w:rsid w:val="00B73831"/>
    <w:rsid w:val="00B73ABF"/>
    <w:rsid w:val="00B73F50"/>
    <w:rsid w:val="00B74763"/>
    <w:rsid w:val="00B74C6C"/>
    <w:rsid w:val="00B76AAB"/>
    <w:rsid w:val="00B7730E"/>
    <w:rsid w:val="00B775B1"/>
    <w:rsid w:val="00B777D8"/>
    <w:rsid w:val="00B77FE3"/>
    <w:rsid w:val="00B8061C"/>
    <w:rsid w:val="00B812B8"/>
    <w:rsid w:val="00B82798"/>
    <w:rsid w:val="00B83460"/>
    <w:rsid w:val="00B836BC"/>
    <w:rsid w:val="00B83BA2"/>
    <w:rsid w:val="00B83C6B"/>
    <w:rsid w:val="00B853AA"/>
    <w:rsid w:val="00B853E3"/>
    <w:rsid w:val="00B855E0"/>
    <w:rsid w:val="00B85618"/>
    <w:rsid w:val="00B86478"/>
    <w:rsid w:val="00B875BF"/>
    <w:rsid w:val="00B91A32"/>
    <w:rsid w:val="00B91F62"/>
    <w:rsid w:val="00B92D6A"/>
    <w:rsid w:val="00B93AFA"/>
    <w:rsid w:val="00B95DB0"/>
    <w:rsid w:val="00B963D2"/>
    <w:rsid w:val="00B97AC1"/>
    <w:rsid w:val="00BA053C"/>
    <w:rsid w:val="00BA20FF"/>
    <w:rsid w:val="00BA531E"/>
    <w:rsid w:val="00BA5E60"/>
    <w:rsid w:val="00BA6784"/>
    <w:rsid w:val="00BA7BAE"/>
    <w:rsid w:val="00BB0E0F"/>
    <w:rsid w:val="00BB2C98"/>
    <w:rsid w:val="00BB3A6F"/>
    <w:rsid w:val="00BB6333"/>
    <w:rsid w:val="00BB6D90"/>
    <w:rsid w:val="00BC342D"/>
    <w:rsid w:val="00BC38CC"/>
    <w:rsid w:val="00BC736F"/>
    <w:rsid w:val="00BD0B82"/>
    <w:rsid w:val="00BD3B30"/>
    <w:rsid w:val="00BD5327"/>
    <w:rsid w:val="00BD56BF"/>
    <w:rsid w:val="00BD5F95"/>
    <w:rsid w:val="00BE321B"/>
    <w:rsid w:val="00BE44E8"/>
    <w:rsid w:val="00BE6EC7"/>
    <w:rsid w:val="00BE7FF6"/>
    <w:rsid w:val="00BF3614"/>
    <w:rsid w:val="00BF3B0B"/>
    <w:rsid w:val="00BF4F5F"/>
    <w:rsid w:val="00BF6B3F"/>
    <w:rsid w:val="00BF6DD5"/>
    <w:rsid w:val="00C00831"/>
    <w:rsid w:val="00C00E35"/>
    <w:rsid w:val="00C012B6"/>
    <w:rsid w:val="00C01EE1"/>
    <w:rsid w:val="00C02DDC"/>
    <w:rsid w:val="00C04255"/>
    <w:rsid w:val="00C04EEB"/>
    <w:rsid w:val="00C0620F"/>
    <w:rsid w:val="00C104DC"/>
    <w:rsid w:val="00C10F12"/>
    <w:rsid w:val="00C114B8"/>
    <w:rsid w:val="00C11826"/>
    <w:rsid w:val="00C129A1"/>
    <w:rsid w:val="00C12B59"/>
    <w:rsid w:val="00C13006"/>
    <w:rsid w:val="00C17925"/>
    <w:rsid w:val="00C22A19"/>
    <w:rsid w:val="00C23731"/>
    <w:rsid w:val="00C23D10"/>
    <w:rsid w:val="00C24AB3"/>
    <w:rsid w:val="00C259E6"/>
    <w:rsid w:val="00C26D09"/>
    <w:rsid w:val="00C26F7A"/>
    <w:rsid w:val="00C31196"/>
    <w:rsid w:val="00C32F5A"/>
    <w:rsid w:val="00C33A10"/>
    <w:rsid w:val="00C34185"/>
    <w:rsid w:val="00C367F8"/>
    <w:rsid w:val="00C368AA"/>
    <w:rsid w:val="00C37E6F"/>
    <w:rsid w:val="00C37E90"/>
    <w:rsid w:val="00C43FFF"/>
    <w:rsid w:val="00C4506F"/>
    <w:rsid w:val="00C45280"/>
    <w:rsid w:val="00C45F29"/>
    <w:rsid w:val="00C4607E"/>
    <w:rsid w:val="00C46D42"/>
    <w:rsid w:val="00C479D4"/>
    <w:rsid w:val="00C50549"/>
    <w:rsid w:val="00C50C32"/>
    <w:rsid w:val="00C519FF"/>
    <w:rsid w:val="00C5394A"/>
    <w:rsid w:val="00C55140"/>
    <w:rsid w:val="00C60178"/>
    <w:rsid w:val="00C608C8"/>
    <w:rsid w:val="00C61760"/>
    <w:rsid w:val="00C620C5"/>
    <w:rsid w:val="00C627E7"/>
    <w:rsid w:val="00C62BDC"/>
    <w:rsid w:val="00C63CD6"/>
    <w:rsid w:val="00C63E07"/>
    <w:rsid w:val="00C64030"/>
    <w:rsid w:val="00C6430C"/>
    <w:rsid w:val="00C657B8"/>
    <w:rsid w:val="00C65FCE"/>
    <w:rsid w:val="00C66842"/>
    <w:rsid w:val="00C67485"/>
    <w:rsid w:val="00C67565"/>
    <w:rsid w:val="00C67F8C"/>
    <w:rsid w:val="00C70AB0"/>
    <w:rsid w:val="00C70CF9"/>
    <w:rsid w:val="00C70E6F"/>
    <w:rsid w:val="00C7569A"/>
    <w:rsid w:val="00C817B2"/>
    <w:rsid w:val="00C81E42"/>
    <w:rsid w:val="00C83EC1"/>
    <w:rsid w:val="00C8479B"/>
    <w:rsid w:val="00C8543B"/>
    <w:rsid w:val="00C85A74"/>
    <w:rsid w:val="00C8613D"/>
    <w:rsid w:val="00C8680E"/>
    <w:rsid w:val="00C87D95"/>
    <w:rsid w:val="00C90603"/>
    <w:rsid w:val="00C9062F"/>
    <w:rsid w:val="00C9077A"/>
    <w:rsid w:val="00C938C1"/>
    <w:rsid w:val="00C94201"/>
    <w:rsid w:val="00C9422B"/>
    <w:rsid w:val="00C94B51"/>
    <w:rsid w:val="00C95CD2"/>
    <w:rsid w:val="00C96F01"/>
    <w:rsid w:val="00C97A05"/>
    <w:rsid w:val="00CA051B"/>
    <w:rsid w:val="00CA1A7C"/>
    <w:rsid w:val="00CA2451"/>
    <w:rsid w:val="00CA417E"/>
    <w:rsid w:val="00CA4C05"/>
    <w:rsid w:val="00CA7516"/>
    <w:rsid w:val="00CB07BF"/>
    <w:rsid w:val="00CB0FD9"/>
    <w:rsid w:val="00CB14F9"/>
    <w:rsid w:val="00CB1A26"/>
    <w:rsid w:val="00CB2E4A"/>
    <w:rsid w:val="00CB3CBE"/>
    <w:rsid w:val="00CB5B2F"/>
    <w:rsid w:val="00CC17AE"/>
    <w:rsid w:val="00CC7B17"/>
    <w:rsid w:val="00CC7E63"/>
    <w:rsid w:val="00CD4A9B"/>
    <w:rsid w:val="00CD545A"/>
    <w:rsid w:val="00CD54CA"/>
    <w:rsid w:val="00CD6280"/>
    <w:rsid w:val="00CD6348"/>
    <w:rsid w:val="00CF003A"/>
    <w:rsid w:val="00CF03D8"/>
    <w:rsid w:val="00CF2449"/>
    <w:rsid w:val="00CF4900"/>
    <w:rsid w:val="00CF4B9F"/>
    <w:rsid w:val="00CF4CE0"/>
    <w:rsid w:val="00CF4F75"/>
    <w:rsid w:val="00CF5A32"/>
    <w:rsid w:val="00D00428"/>
    <w:rsid w:val="00D015D5"/>
    <w:rsid w:val="00D015F7"/>
    <w:rsid w:val="00D034DE"/>
    <w:rsid w:val="00D03D68"/>
    <w:rsid w:val="00D0473B"/>
    <w:rsid w:val="00D04F4D"/>
    <w:rsid w:val="00D04FD2"/>
    <w:rsid w:val="00D05DDD"/>
    <w:rsid w:val="00D0731B"/>
    <w:rsid w:val="00D0766A"/>
    <w:rsid w:val="00D07979"/>
    <w:rsid w:val="00D10AE6"/>
    <w:rsid w:val="00D13347"/>
    <w:rsid w:val="00D13643"/>
    <w:rsid w:val="00D13842"/>
    <w:rsid w:val="00D16B5B"/>
    <w:rsid w:val="00D17E18"/>
    <w:rsid w:val="00D20776"/>
    <w:rsid w:val="00D20833"/>
    <w:rsid w:val="00D20A3F"/>
    <w:rsid w:val="00D24F74"/>
    <w:rsid w:val="00D25BCE"/>
    <w:rsid w:val="00D266DD"/>
    <w:rsid w:val="00D30E0E"/>
    <w:rsid w:val="00D32B04"/>
    <w:rsid w:val="00D33BA3"/>
    <w:rsid w:val="00D35015"/>
    <w:rsid w:val="00D374E7"/>
    <w:rsid w:val="00D40023"/>
    <w:rsid w:val="00D40734"/>
    <w:rsid w:val="00D419EC"/>
    <w:rsid w:val="00D4399D"/>
    <w:rsid w:val="00D447AA"/>
    <w:rsid w:val="00D47FEC"/>
    <w:rsid w:val="00D50A86"/>
    <w:rsid w:val="00D50D7D"/>
    <w:rsid w:val="00D53097"/>
    <w:rsid w:val="00D53420"/>
    <w:rsid w:val="00D54227"/>
    <w:rsid w:val="00D56B68"/>
    <w:rsid w:val="00D5763B"/>
    <w:rsid w:val="00D60601"/>
    <w:rsid w:val="00D63949"/>
    <w:rsid w:val="00D64A1B"/>
    <w:rsid w:val="00D652E7"/>
    <w:rsid w:val="00D665FB"/>
    <w:rsid w:val="00D678EC"/>
    <w:rsid w:val="00D70662"/>
    <w:rsid w:val="00D7550F"/>
    <w:rsid w:val="00D75E83"/>
    <w:rsid w:val="00D77BCF"/>
    <w:rsid w:val="00D811E7"/>
    <w:rsid w:val="00D83F2B"/>
    <w:rsid w:val="00D840D0"/>
    <w:rsid w:val="00D84394"/>
    <w:rsid w:val="00D846F2"/>
    <w:rsid w:val="00D84F01"/>
    <w:rsid w:val="00D86DA4"/>
    <w:rsid w:val="00D86EDB"/>
    <w:rsid w:val="00D918FD"/>
    <w:rsid w:val="00D92348"/>
    <w:rsid w:val="00D93A9E"/>
    <w:rsid w:val="00D9432C"/>
    <w:rsid w:val="00D95E55"/>
    <w:rsid w:val="00D961C8"/>
    <w:rsid w:val="00DA0E39"/>
    <w:rsid w:val="00DA447F"/>
    <w:rsid w:val="00DA56FB"/>
    <w:rsid w:val="00DA60F1"/>
    <w:rsid w:val="00DA67A2"/>
    <w:rsid w:val="00DB0A62"/>
    <w:rsid w:val="00DB0F11"/>
    <w:rsid w:val="00DB20C9"/>
    <w:rsid w:val="00DB3664"/>
    <w:rsid w:val="00DB435D"/>
    <w:rsid w:val="00DB4DA7"/>
    <w:rsid w:val="00DB5673"/>
    <w:rsid w:val="00DB646E"/>
    <w:rsid w:val="00DC16F3"/>
    <w:rsid w:val="00DC16FB"/>
    <w:rsid w:val="00DC439E"/>
    <w:rsid w:val="00DC4A65"/>
    <w:rsid w:val="00DC4F66"/>
    <w:rsid w:val="00DC4F96"/>
    <w:rsid w:val="00DC5801"/>
    <w:rsid w:val="00DC5C1E"/>
    <w:rsid w:val="00DD431F"/>
    <w:rsid w:val="00DD4CA1"/>
    <w:rsid w:val="00DD5A5E"/>
    <w:rsid w:val="00DD5E80"/>
    <w:rsid w:val="00DD6651"/>
    <w:rsid w:val="00DE0172"/>
    <w:rsid w:val="00DE283F"/>
    <w:rsid w:val="00DE2DFD"/>
    <w:rsid w:val="00DE4B7E"/>
    <w:rsid w:val="00DE5087"/>
    <w:rsid w:val="00DE6623"/>
    <w:rsid w:val="00DE6B5C"/>
    <w:rsid w:val="00DF1E18"/>
    <w:rsid w:val="00DF31FD"/>
    <w:rsid w:val="00DF38E6"/>
    <w:rsid w:val="00DF6BBE"/>
    <w:rsid w:val="00DF7907"/>
    <w:rsid w:val="00DF7ACF"/>
    <w:rsid w:val="00E01389"/>
    <w:rsid w:val="00E05A03"/>
    <w:rsid w:val="00E05A07"/>
    <w:rsid w:val="00E06AAC"/>
    <w:rsid w:val="00E06BAC"/>
    <w:rsid w:val="00E075CA"/>
    <w:rsid w:val="00E1076A"/>
    <w:rsid w:val="00E10A80"/>
    <w:rsid w:val="00E10B44"/>
    <w:rsid w:val="00E11F02"/>
    <w:rsid w:val="00E1339D"/>
    <w:rsid w:val="00E13AA9"/>
    <w:rsid w:val="00E13E67"/>
    <w:rsid w:val="00E140AE"/>
    <w:rsid w:val="00E14313"/>
    <w:rsid w:val="00E14334"/>
    <w:rsid w:val="00E157F2"/>
    <w:rsid w:val="00E15FB8"/>
    <w:rsid w:val="00E1698F"/>
    <w:rsid w:val="00E16A22"/>
    <w:rsid w:val="00E1703C"/>
    <w:rsid w:val="00E17F17"/>
    <w:rsid w:val="00E20F19"/>
    <w:rsid w:val="00E210F7"/>
    <w:rsid w:val="00E22261"/>
    <w:rsid w:val="00E237B9"/>
    <w:rsid w:val="00E2518C"/>
    <w:rsid w:val="00E26D84"/>
    <w:rsid w:val="00E2726B"/>
    <w:rsid w:val="00E3029D"/>
    <w:rsid w:val="00E3054F"/>
    <w:rsid w:val="00E334B1"/>
    <w:rsid w:val="00E33DE3"/>
    <w:rsid w:val="00E3488E"/>
    <w:rsid w:val="00E34B50"/>
    <w:rsid w:val="00E34E5C"/>
    <w:rsid w:val="00E358A7"/>
    <w:rsid w:val="00E3595E"/>
    <w:rsid w:val="00E37801"/>
    <w:rsid w:val="00E40742"/>
    <w:rsid w:val="00E41932"/>
    <w:rsid w:val="00E435E5"/>
    <w:rsid w:val="00E45462"/>
    <w:rsid w:val="00E46EAA"/>
    <w:rsid w:val="00E4720D"/>
    <w:rsid w:val="00E5038C"/>
    <w:rsid w:val="00E507AC"/>
    <w:rsid w:val="00E50B69"/>
    <w:rsid w:val="00E51089"/>
    <w:rsid w:val="00E521C5"/>
    <w:rsid w:val="00E5298B"/>
    <w:rsid w:val="00E52CBF"/>
    <w:rsid w:val="00E54C3B"/>
    <w:rsid w:val="00E5541E"/>
    <w:rsid w:val="00E56BB4"/>
    <w:rsid w:val="00E56EFB"/>
    <w:rsid w:val="00E6422F"/>
    <w:rsid w:val="00E6458F"/>
    <w:rsid w:val="00E65B57"/>
    <w:rsid w:val="00E668FA"/>
    <w:rsid w:val="00E675FB"/>
    <w:rsid w:val="00E7242D"/>
    <w:rsid w:val="00E7565E"/>
    <w:rsid w:val="00E76F69"/>
    <w:rsid w:val="00E80323"/>
    <w:rsid w:val="00E83399"/>
    <w:rsid w:val="00E8363C"/>
    <w:rsid w:val="00E87E21"/>
    <w:rsid w:val="00E87E25"/>
    <w:rsid w:val="00E9065E"/>
    <w:rsid w:val="00E90D93"/>
    <w:rsid w:val="00E92C06"/>
    <w:rsid w:val="00E92EC7"/>
    <w:rsid w:val="00E9355D"/>
    <w:rsid w:val="00E93779"/>
    <w:rsid w:val="00E9441B"/>
    <w:rsid w:val="00EA04F1"/>
    <w:rsid w:val="00EA0B26"/>
    <w:rsid w:val="00EA1502"/>
    <w:rsid w:val="00EA2FD3"/>
    <w:rsid w:val="00EA6D73"/>
    <w:rsid w:val="00EB6FC6"/>
    <w:rsid w:val="00EB76B6"/>
    <w:rsid w:val="00EB7CE9"/>
    <w:rsid w:val="00EC08C2"/>
    <w:rsid w:val="00EC1293"/>
    <w:rsid w:val="00EC13FF"/>
    <w:rsid w:val="00EC166F"/>
    <w:rsid w:val="00EC2E8D"/>
    <w:rsid w:val="00EC33FE"/>
    <w:rsid w:val="00EC433F"/>
    <w:rsid w:val="00EC5D48"/>
    <w:rsid w:val="00EC68A4"/>
    <w:rsid w:val="00EC7617"/>
    <w:rsid w:val="00EC790F"/>
    <w:rsid w:val="00ED0C02"/>
    <w:rsid w:val="00ED0FF0"/>
    <w:rsid w:val="00ED1FDE"/>
    <w:rsid w:val="00ED32D8"/>
    <w:rsid w:val="00ED34B1"/>
    <w:rsid w:val="00ED3FAE"/>
    <w:rsid w:val="00ED52B1"/>
    <w:rsid w:val="00ED596C"/>
    <w:rsid w:val="00ED5A69"/>
    <w:rsid w:val="00ED5C60"/>
    <w:rsid w:val="00ED71D8"/>
    <w:rsid w:val="00ED7A47"/>
    <w:rsid w:val="00EE02AF"/>
    <w:rsid w:val="00EE2DEB"/>
    <w:rsid w:val="00EE5DCB"/>
    <w:rsid w:val="00EE635E"/>
    <w:rsid w:val="00EE64C7"/>
    <w:rsid w:val="00EF0840"/>
    <w:rsid w:val="00EF1946"/>
    <w:rsid w:val="00EF287A"/>
    <w:rsid w:val="00EF4396"/>
    <w:rsid w:val="00EF48D8"/>
    <w:rsid w:val="00EF4B8C"/>
    <w:rsid w:val="00EF5027"/>
    <w:rsid w:val="00EF596A"/>
    <w:rsid w:val="00EF60D6"/>
    <w:rsid w:val="00EF6965"/>
    <w:rsid w:val="00EF6ACF"/>
    <w:rsid w:val="00F0028C"/>
    <w:rsid w:val="00F00476"/>
    <w:rsid w:val="00F0162D"/>
    <w:rsid w:val="00F02BD3"/>
    <w:rsid w:val="00F02C02"/>
    <w:rsid w:val="00F0359F"/>
    <w:rsid w:val="00F045A9"/>
    <w:rsid w:val="00F05B20"/>
    <w:rsid w:val="00F069BA"/>
    <w:rsid w:val="00F06DB8"/>
    <w:rsid w:val="00F06EFB"/>
    <w:rsid w:val="00F07088"/>
    <w:rsid w:val="00F07F11"/>
    <w:rsid w:val="00F13849"/>
    <w:rsid w:val="00F1508B"/>
    <w:rsid w:val="00F15214"/>
    <w:rsid w:val="00F1529E"/>
    <w:rsid w:val="00F16F07"/>
    <w:rsid w:val="00F17CFD"/>
    <w:rsid w:val="00F225A0"/>
    <w:rsid w:val="00F22982"/>
    <w:rsid w:val="00F25073"/>
    <w:rsid w:val="00F2539F"/>
    <w:rsid w:val="00F26AEB"/>
    <w:rsid w:val="00F2719B"/>
    <w:rsid w:val="00F27F23"/>
    <w:rsid w:val="00F304A2"/>
    <w:rsid w:val="00F307C3"/>
    <w:rsid w:val="00F30CAF"/>
    <w:rsid w:val="00F30D0E"/>
    <w:rsid w:val="00F31662"/>
    <w:rsid w:val="00F32D79"/>
    <w:rsid w:val="00F3328B"/>
    <w:rsid w:val="00F33475"/>
    <w:rsid w:val="00F36D4E"/>
    <w:rsid w:val="00F37486"/>
    <w:rsid w:val="00F37601"/>
    <w:rsid w:val="00F402E8"/>
    <w:rsid w:val="00F41FB4"/>
    <w:rsid w:val="00F4294A"/>
    <w:rsid w:val="00F4379D"/>
    <w:rsid w:val="00F44A3C"/>
    <w:rsid w:val="00F45B7C"/>
    <w:rsid w:val="00F45FCE"/>
    <w:rsid w:val="00F501FC"/>
    <w:rsid w:val="00F50C2C"/>
    <w:rsid w:val="00F51A02"/>
    <w:rsid w:val="00F52A42"/>
    <w:rsid w:val="00F559AA"/>
    <w:rsid w:val="00F55FE7"/>
    <w:rsid w:val="00F5605F"/>
    <w:rsid w:val="00F56E10"/>
    <w:rsid w:val="00F5788B"/>
    <w:rsid w:val="00F60B3F"/>
    <w:rsid w:val="00F615AB"/>
    <w:rsid w:val="00F615B4"/>
    <w:rsid w:val="00F61CA4"/>
    <w:rsid w:val="00F61FFA"/>
    <w:rsid w:val="00F6588B"/>
    <w:rsid w:val="00F6639E"/>
    <w:rsid w:val="00F672F1"/>
    <w:rsid w:val="00F70017"/>
    <w:rsid w:val="00F75256"/>
    <w:rsid w:val="00F761F7"/>
    <w:rsid w:val="00F76AEB"/>
    <w:rsid w:val="00F76EEF"/>
    <w:rsid w:val="00F77525"/>
    <w:rsid w:val="00F7792A"/>
    <w:rsid w:val="00F80267"/>
    <w:rsid w:val="00F82119"/>
    <w:rsid w:val="00F822EB"/>
    <w:rsid w:val="00F83366"/>
    <w:rsid w:val="00F850A4"/>
    <w:rsid w:val="00F8787A"/>
    <w:rsid w:val="00F90E14"/>
    <w:rsid w:val="00F916D7"/>
    <w:rsid w:val="00F9334F"/>
    <w:rsid w:val="00F93610"/>
    <w:rsid w:val="00F94C0C"/>
    <w:rsid w:val="00F954A5"/>
    <w:rsid w:val="00F96F64"/>
    <w:rsid w:val="00F978F8"/>
    <w:rsid w:val="00F97D7F"/>
    <w:rsid w:val="00FA122C"/>
    <w:rsid w:val="00FA3B95"/>
    <w:rsid w:val="00FA6548"/>
    <w:rsid w:val="00FB32A7"/>
    <w:rsid w:val="00FB4322"/>
    <w:rsid w:val="00FB4DA4"/>
    <w:rsid w:val="00FB5656"/>
    <w:rsid w:val="00FC02BB"/>
    <w:rsid w:val="00FC0625"/>
    <w:rsid w:val="00FC11E4"/>
    <w:rsid w:val="00FC1278"/>
    <w:rsid w:val="00FC14F2"/>
    <w:rsid w:val="00FC1C82"/>
    <w:rsid w:val="00FC2135"/>
    <w:rsid w:val="00FC2994"/>
    <w:rsid w:val="00FC3EF0"/>
    <w:rsid w:val="00FC4A6C"/>
    <w:rsid w:val="00FC5E48"/>
    <w:rsid w:val="00FC729B"/>
    <w:rsid w:val="00FD33EF"/>
    <w:rsid w:val="00FD4AEE"/>
    <w:rsid w:val="00FD7B57"/>
    <w:rsid w:val="00FE0C68"/>
    <w:rsid w:val="00FE0D60"/>
    <w:rsid w:val="00FE0FA7"/>
    <w:rsid w:val="00FE1EAA"/>
    <w:rsid w:val="00FE6C21"/>
    <w:rsid w:val="00FE7735"/>
    <w:rsid w:val="00FE7786"/>
    <w:rsid w:val="00FF06F5"/>
    <w:rsid w:val="00FF120F"/>
    <w:rsid w:val="00FF135E"/>
    <w:rsid w:val="00FF16B8"/>
    <w:rsid w:val="00FF1A54"/>
    <w:rsid w:val="00FF2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37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AA750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F2719B"/>
    <w:rPr>
      <w:sz w:val="28"/>
      <w:szCs w:val="28"/>
    </w:rPr>
  </w:style>
  <w:style w:type="paragraph" w:styleId="ac">
    <w:name w:val="List Paragraph"/>
    <w:basedOn w:val="a"/>
    <w:uiPriority w:val="34"/>
    <w:qFormat/>
    <w:rsid w:val="00605DA9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CA7516"/>
    <w:rPr>
      <w:color w:val="0000FF" w:themeColor="hyperlink"/>
      <w:u w:val="single"/>
    </w:rPr>
  </w:style>
  <w:style w:type="paragraph" w:customStyle="1" w:styleId="ConsPlusTitle">
    <w:name w:val="ConsPlusTitle"/>
    <w:rsid w:val="00B669BB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37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AA750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F2719B"/>
    <w:rPr>
      <w:sz w:val="28"/>
      <w:szCs w:val="28"/>
    </w:rPr>
  </w:style>
  <w:style w:type="paragraph" w:styleId="ac">
    <w:name w:val="List Paragraph"/>
    <w:basedOn w:val="a"/>
    <w:uiPriority w:val="34"/>
    <w:qFormat/>
    <w:rsid w:val="00605DA9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CA7516"/>
    <w:rPr>
      <w:color w:val="0000FF" w:themeColor="hyperlink"/>
      <w:u w:val="single"/>
    </w:rPr>
  </w:style>
  <w:style w:type="paragraph" w:customStyle="1" w:styleId="ConsPlusTitle">
    <w:name w:val="ConsPlusTitle"/>
    <w:rsid w:val="00B669BB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FB9F19BD88C510F44D331A2CB40089E50C8DB8631117A079192D756763534C031A2E13D8E113CB4A12D001CED56DC3947B725F6D74045C82BC8D109R4xCN" TargetMode="External"/><Relationship Id="rId18" Type="http://schemas.openxmlformats.org/officeDocument/2006/relationships/hyperlink" Target="consultantplus://offline/ref=7FB9F19BD88C510F44D331A2CB40089E50C8DB863113770F909CD756763534C031A2E13D8E113CB4A12D001CED56DC3947B725F6D74045C82BC8D109R4xC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FB9F19BD88C510F44D331A2CB40089E50C8DB86311C710F9997D756763534C031A2E13D8E113CB4A12D001CED56DC3947B725F6D74045C82BC8D109R4xCN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7FB9F19BD88C510F44D331A2CB40089E50C8DB8631127B0E9B94D756763534C031A2E13D8E113CB4A12D001CED56DC3947B725F6D74045C82BC8D109R4xC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FB9F19BD88C510F44D331A2CB40089E50C8DB863112740A9F94D756763534C031A2E13D8E113CB4A12D001CED56DC3947B725F6D74045C82BC8D109R4xCN" TargetMode="External"/><Relationship Id="rId20" Type="http://schemas.openxmlformats.org/officeDocument/2006/relationships/hyperlink" Target="consultantplus://offline/ref=7FB9F19BD88C510F44D331A2CB40089E50C8DB86311C710F9B9CD756763534C031A2E13D8E113CB4A12D001FE056DC3947B725F6D74045C82BC8D109R4xC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FB9F19BD88C510F44D331A2CB40089E50C8DB86311276089E93D756763534C031A2E13D8E113CB4A12D001CED56DC3947B725F6D74045C82BC8D109R4xCN" TargetMode="External"/><Relationship Id="rId23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FB9F19BD88C510F44D331A2CB40089E50C8DB86311C730B9896D756763534C031A2E13D8E113CB4A12D001CED56DC3947B725F6D74045C82BC8D109R4xC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7FB9F19BD88C510F44D331A2CB40089E50C8DB863112710B9F93D756763534C031A2E13D8E113CB4A12D001CED56DC3947B725F6D74045C82BC8D109R4xCN" TargetMode="External"/><Relationship Id="rId22" Type="http://schemas.openxmlformats.org/officeDocument/2006/relationships/hyperlink" Target="consultantplus://offline/ref=F51EC3E4BA12E1F5675916E1839FC2650F019876EC789A7B9AAFB63E542335EFB62556DCCD2FF9205B6F57F6AB7DE600E43A52DC127745384DA14C0Fd3HEH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&#1052;&#1080;&#1093;&#1085;&#1077;&#1074;&#1080;&#1095;\&#1041;&#1083;&#1072;&#1085;&#1082;&#1080;%20&#1087;&#1088;&#1072;&#1074;&#1080;&#1090;&#1077;&#1083;&#1100;&#1089;&#1090;&#1074;&#1072;%20%2031-12-2008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AE258-3301-46FD-AF1E-3D6BD0745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173</TotalTime>
  <Pages>9</Pages>
  <Words>2300</Words>
  <Characters>13113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</dc:creator>
  <cp:lastModifiedBy>Дягилева М.А.</cp:lastModifiedBy>
  <cp:revision>16</cp:revision>
  <cp:lastPrinted>2023-10-05T13:59:00Z</cp:lastPrinted>
  <dcterms:created xsi:type="dcterms:W3CDTF">2023-10-05T08:57:00Z</dcterms:created>
  <dcterms:modified xsi:type="dcterms:W3CDTF">2023-10-20T12:51:00Z</dcterms:modified>
</cp:coreProperties>
</file>