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C32EB">
        <w:tc>
          <w:tcPr>
            <w:tcW w:w="5428" w:type="dxa"/>
          </w:tcPr>
          <w:p w:rsidR="00190FF9" w:rsidRPr="007C32EB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2E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F19AE" w:rsidRPr="007C32EB" w:rsidRDefault="00DF19AE" w:rsidP="00DF19AE">
            <w:pPr>
              <w:rPr>
                <w:rFonts w:ascii="Times New Roman" w:hAnsi="Times New Roman"/>
                <w:sz w:val="28"/>
                <w:szCs w:val="28"/>
              </w:rPr>
            </w:pPr>
            <w:r w:rsidRPr="007C32EB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DF19AE" w:rsidRPr="007C32EB" w:rsidRDefault="00DF19AE" w:rsidP="00DF19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2E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F19AE" w:rsidRPr="007C32EB">
        <w:tc>
          <w:tcPr>
            <w:tcW w:w="5428" w:type="dxa"/>
          </w:tcPr>
          <w:p w:rsidR="00DF19AE" w:rsidRPr="007C32EB" w:rsidRDefault="00DF19A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F19AE" w:rsidRPr="007C32EB" w:rsidRDefault="002D097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20.10.2023 № 386</w:t>
            </w:r>
            <w:bookmarkStart w:id="0" w:name="_GoBack"/>
            <w:bookmarkEnd w:id="0"/>
          </w:p>
        </w:tc>
      </w:tr>
      <w:tr w:rsidR="00DF19AE" w:rsidRPr="007C32EB">
        <w:tc>
          <w:tcPr>
            <w:tcW w:w="5428" w:type="dxa"/>
          </w:tcPr>
          <w:p w:rsidR="00DF19AE" w:rsidRPr="007C32EB" w:rsidRDefault="00DF19A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F19AE" w:rsidRPr="007C32EB" w:rsidRDefault="00DF19A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9AE" w:rsidRPr="007C32EB">
        <w:tc>
          <w:tcPr>
            <w:tcW w:w="5428" w:type="dxa"/>
          </w:tcPr>
          <w:p w:rsidR="00DF19AE" w:rsidRPr="007C32EB" w:rsidRDefault="00DF19A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F19AE" w:rsidRPr="007C32EB" w:rsidRDefault="00DF19A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9AE" w:rsidRPr="007C32EB">
        <w:tc>
          <w:tcPr>
            <w:tcW w:w="5428" w:type="dxa"/>
          </w:tcPr>
          <w:p w:rsidR="00DF19AE" w:rsidRPr="007C32EB" w:rsidRDefault="00DF19A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F19AE" w:rsidRPr="007C32EB" w:rsidRDefault="00DF19AE" w:rsidP="00DF19AE">
            <w:pPr>
              <w:rPr>
                <w:rFonts w:ascii="Times New Roman" w:hAnsi="Times New Roman"/>
                <w:sz w:val="28"/>
                <w:szCs w:val="28"/>
              </w:rPr>
            </w:pPr>
            <w:r w:rsidRPr="007C32EB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DF19AE" w:rsidRPr="007C32EB" w:rsidRDefault="00DF19AE" w:rsidP="00DF19AE">
            <w:pPr>
              <w:rPr>
                <w:rFonts w:ascii="Times New Roman" w:hAnsi="Times New Roman"/>
                <w:sz w:val="28"/>
                <w:szCs w:val="28"/>
              </w:rPr>
            </w:pPr>
            <w:r w:rsidRPr="007C32E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DF19AE" w:rsidRPr="007C32EB" w:rsidRDefault="00DF19AE" w:rsidP="00DF19AE">
            <w:pPr>
              <w:rPr>
                <w:rFonts w:ascii="Times New Roman" w:hAnsi="Times New Roman"/>
                <w:sz w:val="28"/>
                <w:szCs w:val="28"/>
              </w:rPr>
            </w:pPr>
            <w:r w:rsidRPr="007C32E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DF19AE" w:rsidRPr="007C32EB" w:rsidRDefault="00DF19AE" w:rsidP="00DF19AE">
            <w:pPr>
              <w:rPr>
                <w:rFonts w:ascii="Times New Roman" w:hAnsi="Times New Roman"/>
                <w:sz w:val="28"/>
                <w:szCs w:val="28"/>
              </w:rPr>
            </w:pPr>
            <w:r w:rsidRPr="007C32EB">
              <w:rPr>
                <w:rFonts w:ascii="Times New Roman" w:hAnsi="Times New Roman"/>
                <w:sz w:val="28"/>
                <w:szCs w:val="28"/>
              </w:rPr>
              <w:t>от 06.08.2014 № 229</w:t>
            </w:r>
          </w:p>
        </w:tc>
      </w:tr>
    </w:tbl>
    <w:p w:rsidR="007C32EB" w:rsidRPr="007C32EB" w:rsidRDefault="007C32EB" w:rsidP="007C32EB">
      <w:pPr>
        <w:ind w:left="5103"/>
        <w:rPr>
          <w:rFonts w:ascii="Times New Roman" w:hAnsi="Times New Roman"/>
          <w:sz w:val="28"/>
          <w:szCs w:val="28"/>
        </w:rPr>
      </w:pPr>
    </w:p>
    <w:p w:rsidR="007C32EB" w:rsidRPr="007C32EB" w:rsidRDefault="007C32EB" w:rsidP="007C32EB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C32EB" w:rsidRPr="007C32EB" w:rsidRDefault="00DF19AE" w:rsidP="007C32E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32EB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C32E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2E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2E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2EB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2E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2E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2EB">
        <w:rPr>
          <w:rFonts w:ascii="Times New Roman" w:hAnsi="Times New Roman"/>
          <w:sz w:val="28"/>
          <w:szCs w:val="28"/>
        </w:rPr>
        <w:t>Ь</w:t>
      </w:r>
    </w:p>
    <w:p w:rsidR="00DF19AE" w:rsidRDefault="007C32EB" w:rsidP="007C32E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32EB">
        <w:rPr>
          <w:rFonts w:ascii="Times New Roman" w:eastAsia="Calibri" w:hAnsi="Times New Roman"/>
          <w:sz w:val="28"/>
          <w:szCs w:val="28"/>
          <w:lang w:eastAsia="en-US"/>
        </w:rPr>
        <w:t>труднодоступных и малонаселенных местностей</w:t>
      </w:r>
    </w:p>
    <w:p w:rsidR="00DF19AE" w:rsidRDefault="007C32EB" w:rsidP="007C32E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32EB">
        <w:rPr>
          <w:rFonts w:ascii="Times New Roman" w:eastAsia="Calibri" w:hAnsi="Times New Roman"/>
          <w:sz w:val="28"/>
          <w:szCs w:val="28"/>
          <w:lang w:eastAsia="en-US"/>
        </w:rPr>
        <w:t xml:space="preserve"> на территории Рязанской области для оказания</w:t>
      </w:r>
    </w:p>
    <w:p w:rsidR="007C32EB" w:rsidRPr="007C32EB" w:rsidRDefault="007C32EB" w:rsidP="007C32E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32EB">
        <w:rPr>
          <w:rFonts w:ascii="Times New Roman" w:eastAsia="Calibri" w:hAnsi="Times New Roman"/>
          <w:sz w:val="28"/>
          <w:szCs w:val="28"/>
          <w:lang w:eastAsia="en-US"/>
        </w:rPr>
        <w:t>юридической помощи адвокатами</w:t>
      </w:r>
    </w:p>
    <w:p w:rsidR="007C32EB" w:rsidRPr="007C32EB" w:rsidRDefault="007C32EB" w:rsidP="007C32E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7"/>
        <w:gridCol w:w="3235"/>
      </w:tblGrid>
      <w:tr w:rsidR="007C32EB" w:rsidRPr="007C32EB" w:rsidTr="00DF19AE">
        <w:tc>
          <w:tcPr>
            <w:tcW w:w="6177" w:type="dxa"/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сельского (городского) поселения</w:t>
            </w:r>
          </w:p>
        </w:tc>
        <w:tc>
          <w:tcPr>
            <w:tcW w:w="3235" w:type="dxa"/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населенного пункта</w:t>
            </w:r>
          </w:p>
        </w:tc>
      </w:tr>
    </w:tbl>
    <w:p w:rsidR="00DF19AE" w:rsidRPr="00DF19AE" w:rsidRDefault="00DF19AE">
      <w:pPr>
        <w:rPr>
          <w:rFonts w:ascii="Times New Roman" w:hAnsi="Times New Roman"/>
          <w:sz w:val="2"/>
          <w:szCs w:val="2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7"/>
        <w:gridCol w:w="3235"/>
      </w:tblGrid>
      <w:tr w:rsidR="00DF19AE" w:rsidRPr="007C32EB" w:rsidTr="00DF19AE">
        <w:trPr>
          <w:tblHeader/>
        </w:trPr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F19AE" w:rsidRPr="007C32EB" w:rsidRDefault="00DF19AE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F19AE" w:rsidRPr="007C32EB" w:rsidRDefault="00DF19AE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Александро-Невский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Благовское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Владимировка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Дмитриевка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Борисовское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Ознобищево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Каширинское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Красная Степь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Нижнеякимецкое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Лапотские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Голофеевка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Яхонтово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Просеченское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Ржавец</w:t>
            </w:r>
            <w:proofErr w:type="spellEnd"/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Ермишинский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Азеевское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Мухины Поляны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Илемники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Ермишинское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Горелышево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Мердушинское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Тупик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Надежкинское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Николаевка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Липлейка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Петино-Глинково</w:t>
            </w:r>
            <w:proofErr w:type="gram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Прундас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Сергеевка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Акаево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Бедишево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Нарминское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Сторожевка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Иван-Арат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Лебяжий Бор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Савватемское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Карачево</w:t>
            </w:r>
            <w:proofErr w:type="spellEnd"/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Захаровский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Большекоровинское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Летники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Лобково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Студенец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Сапковские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Фурмакино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Добро-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Пчельское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Липки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Плахинское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Каймань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Сменовское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Троицкое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Асники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Воронка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Кадомский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Кадомское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Большое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Лунино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Крутец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Восходское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Варваровка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Высокие Сечи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Октябрьское лесничество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 Просяные Поляны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Свободный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Ясная Поляна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Труфановы Поляны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Будаево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Матча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Савино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Енкаевское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Пургасово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Красные Починки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Новые Починки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Котелинское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Вознесеновка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Раковка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Соловьяновка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Панская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Малая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Шмелевка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Ивановка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Нижне-Никольск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Кущапинское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посление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Сумерки 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Марьевка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Николаевка 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Кулаевы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Починки 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Муханов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Касимовский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Гусевское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Чаур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Лався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Чуликса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Елатомское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Центрального отделения совхоза «Маяк»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Марсевский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Черновский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Ардабьевское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Свищево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Жуково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Николаевка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Ахматовское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Селищи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Темгенево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Четаево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Булгаковское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Гаврино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Савино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Телеши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Гиблицкое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Барсуково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Озерки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Петрушово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Дмитриевское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Бигзино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Ермоловское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Урдово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Ибердусское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Тимохино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Чаруши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Крутоярское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Бучнево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Николаевское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Новляны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Шульгино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Фроловское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Басово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Лощининское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Аниково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Перхурово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Акапово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Новодеревенское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Нарышкино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Ерденево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Мальцево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Шемякино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Савино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Толстиково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Погостинское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Анемнясево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Савостьяновское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Еспинки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Ласино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Токаревское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Бреево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Шепелево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Торбаевское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Болотцы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Шемордино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Шостьинское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Кулово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Анатольевка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Клепиковский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Алексеевское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Горы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Чечево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Романово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Шеенки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Голышово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Вещур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Болоньское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Аверькиево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Беломутово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Владычино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Бусаевское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Горки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Голованово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Ольгино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Ювино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х. Жуковские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Федино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Сосы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Екшурское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Взвоз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Колесниковское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Уречное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Княжи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Молькинское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Бахметьево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Ненашкинское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Подсвятье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Зыково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Филотово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Зимницы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Чарсуль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Корякино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Васильево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Кораблинский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Бобровинское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Владимировка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Харламовка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Волкова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Зимарово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Гальцово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Мурзинка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Прибытки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Ключанское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Демьяново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Петрово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Кривка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Пахомовка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Кипчаковское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Конобеево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Ковалинское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Серьзево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Молвинослободское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Филатово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Серебряный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Рябиновка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Павловка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Незнановское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Ухорь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Красная Поляна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Алексеевка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Асаново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Добрятино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Павловка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Пустотинское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Максиков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Летогоща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Первомайский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Нижняя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Ищередь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Яблоневское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Ерлино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Кумино</w:t>
            </w:r>
            <w:proofErr w:type="spellEnd"/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Милославский муниципальный район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Богородицкое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Сергиевский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Большеподовечинское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Ляпуновка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Гулынки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Знаменка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Сандыри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Новая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Чибезы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Горняцкое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Барановка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Бухвостово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Шишкино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Микулино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Мякишево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Поплевино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Трухачевка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Кочуровское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Ольхи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Горлачевка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Ивановщина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Мышенка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Дубасово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Липяговское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Сергиевское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Гаи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Дивилки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Ухтомка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Милославское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Чернышовка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Красный Октябрь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Бабинка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Давлетьево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Лубянка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Нарышкино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Савинка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Советский Мир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Масальщино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Рано-Верхи</w:t>
            </w:r>
            <w:proofErr w:type="gram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Павловское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Павловское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Андреевка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Топилы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Жерновки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Копи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Помново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Чернавское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Горохово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Данилово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Николаевка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Толстые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Михайловский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Михайловское городское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10-й год Октября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Зикеево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Октябрьское городское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Серебрянь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Виленское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Лобановские Выселки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Голдинское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Малая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Дорогинка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Барановка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Большая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Дорогинка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Покровское-2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Киндяково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Рябцево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Горностаевское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Горностаевские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Дмитриевка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Горностаевка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Красное Городище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Леденевка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Митякино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Хрястово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Шепелевка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Горбатово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Курлышево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Хохловка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Конуры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Сухотино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Толмачевка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Солнечное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Новая Деревня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Грязновское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отделения имени Калинина совхоза «Возрождение»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Осовец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Бутырки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Напольные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Ольховец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Половнево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Волшута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Заречье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Александрово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Новое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Киркино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Николаевка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Старое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Киркино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Каменный Хутор 1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Каменный Хутор 2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отделения «Пролетарское» совхоза имени Ильича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Федоровка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Феняево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Чесменка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Жмуровское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Самара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Шанчерово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Красное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Раздольное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Красная Горка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Поярковское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Вилки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Рачатниковское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Малое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Свистово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Большое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Свистово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Слободское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Локня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Костыли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Оболенки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Студенец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Марьино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Аннино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Саларьево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Березово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Трепольское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Ново-Николаевка</w:t>
            </w:r>
            <w:proofErr w:type="gram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Заболотье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Степановка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отделения «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Новопанское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совхоза «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Трепольский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Малое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Треполье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Карандеевка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Глинки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Дугинка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C32E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I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Дугинка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C32E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II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Дугинка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C32E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III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Кукуй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Бекленевка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Чуриковское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Красная Звезда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Пителинский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Ермо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-Николаевское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Кононовка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Нестеровское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Чубаровский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Ункор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Пеньковское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Большие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Мочилы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Потапьевское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Беседки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Станищи</w:t>
            </w:r>
            <w:proofErr w:type="spellEnd"/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Пронский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Малинищинское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Бучалы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Добрая Слобода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Карповское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Марфина Слобода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Мамоновское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Роскино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Булычево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Возрожденье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Красный Колодец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Мичуровка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Воронки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Биркиновка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Телятники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Горохово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Орловское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Плоское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Пахомово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Кареево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Погореловское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Панкино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Елизаветино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Петровка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Студенец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Скучаловка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Дубовое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Ивашково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Мосток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Тырновское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Новики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Гагино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Кулаково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Последовский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Хутор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Чулково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Болотово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Последово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Озерки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Филимоново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Путятинский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Большеекатериновское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Ур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Береговское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Волово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Костыли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Лохино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Мясной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Никитинский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Павловка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Черная Слобода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Карабухинское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Васино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Волковое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Красные Борки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Ключи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Малиновка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Сомово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Хлынино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Ясная Поляна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Песочинское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Песочинского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крахмального завода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Городок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Проточный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Рассвет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Черняевка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Шефский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Строевское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Александровские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Александровка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Александр-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Нетрош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Тырница</w:t>
            </w:r>
            <w:proofErr w:type="spellEnd"/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Рыбновский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Алешинское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Булыгино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Желчино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Глебово-Городище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Свистово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Баграмовское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Валищево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Батуринское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Козицино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Костенково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Фурсово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Вакинское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Чешуево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Истобниковское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Аблово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Ахмылово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Бортное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Елизаветинка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Зубово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Подлуг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Слобода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Путково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Пионерское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Бариново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Бойчицы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Бортники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Железницкие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Железницы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Малое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Жоково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Синьково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Ситьково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Тайчины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Богословка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Борисовское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Крупники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Малышево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Щекотово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Бараково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Верейкино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Большое Алешино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Калиновка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Качаново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Китаево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Малое Алешино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Петровское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Сапково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Токарево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Ходяйново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Пощуповское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Кривоносово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Кудашево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Медведево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Окаемово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Ромоданово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Чурилковское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Демидово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Шушпаново</w:t>
            </w:r>
            <w:proofErr w:type="spellEnd"/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Ряжский муниципальный округ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Алешинское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Зорька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Коминтерн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Колесницкий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Малая Алешня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Погореловка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Утро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Телешовка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Дегтянское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станции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Еголдаево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Старое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Еголдаево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Журавинское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Набережное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Хмелевое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Красный Октябрь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Поплевинское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Лупиловка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Кучуково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Малое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Самарино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Осиновка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Чернава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Петровское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Дмитриевка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Солнце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Рязанский муниципальный район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Варсковское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Лопухи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Дубровическое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Гнетово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Богданово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Екимовское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Стафурлово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Радюкино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Калетинка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Березовка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Заборьевское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Отводное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Искровское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Дятлово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Власьево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Бурмино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Зверево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Куркино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Листвянское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Зубенки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Мурминское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Северный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Семеновское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Аблово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Алтухово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Мельгуново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Матчино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Агарково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Панферово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Бежтвино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Сальково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Коротково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Матвеевка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Новинское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Климантино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Павловка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Минеево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Чичкино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Аксиньино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Щегрово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Подвязьевское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Казначеево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Тюшевское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Большое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Шапово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Березники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Нашатыркино</w:t>
            </w:r>
            <w:proofErr w:type="spellEnd"/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Сапожковский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Сапожковское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Красные Липяги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Максимовка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Обрезки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Глушицы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Курган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Купальское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Попова Лощина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Березниковское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Избное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Никольское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Красная Яблонька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Марфинка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Канинское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Ястребки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Смыково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Ванино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Дмитриевка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Мелекшино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Ряжские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Кирилловка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Плосское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Михеевское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Кривель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Екатериновка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Березовка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Соща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Лукмос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Морозово-Борковское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Ширино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Александро-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Прасковинка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Дмитриевка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Сараевский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Алексеевское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Андриановка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Петровка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Владимиро-Константиновка</w:t>
            </w:r>
            <w:proofErr w:type="gram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Свердловка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Садовка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Хуторовка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Борецкое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Дубовка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Николаевка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Пчелиновка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Добродушное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Красивка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Бычковское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Красный Куст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Высоковское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Брусяная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1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Улейка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Ламино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Желобовское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Никольский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Красный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Озерок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(малый)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Малютино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Новый Хутор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Пущино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Слезнево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Можарское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Глинище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Красная Звезда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Соловьевка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Напольновское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Айкановка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Боголюбовка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Муравейник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Поляковка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Новобокинское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Красная Победа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Павловка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Сысоевское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Ясли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Заря Свободы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Новое Поле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Телятниковское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Крутое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Ново-Никольский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Глебовка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Федоровка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Палаткино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Ягодновское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Алексея Галахова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Верхний Остров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Запрудный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Красная Дубрава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Надеждино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Ясная Поляна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Сасовский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Батьковское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Ключи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Шурмашь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Черная Речка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Ивановка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Берестянское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Доринки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Перша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Гавриловское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Рогожка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Русановка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Демушкинское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Липовка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Старое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Амесьево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Новое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Амесьево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Лейный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Смирновка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Каргашинское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Тонкачево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12 лет Октября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Кобяково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Малое </w:t>
            </w: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Хреново</w:t>
            </w:r>
            <w:proofErr w:type="gram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Ивановка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Малостуденецкое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Пятаково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Серовское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Нижнемальцевское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Жихаревка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Придорожное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Вадакша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Грачевка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Матвеевское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Боковой Майдан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Горбуновка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Шафторка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Новое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Ряньзя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Каменка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Крутое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Лесные Цветы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Трудолюбовское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Кузьминка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Новые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Красный Яр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Скопинский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Павелецкое городское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Красная Деревня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Вязовенка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Хворощевка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станции Мшанка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Вослебовское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станции </w:t>
            </w: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Брикетная</w:t>
            </w:r>
            <w:proofErr w:type="gram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Лесничество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Дмитриевский Хутор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Летово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Ильинское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Широкий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Горловское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Нюховец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Суровцы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Измайловка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Алмазово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Купчая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Троице-Орловка</w:t>
            </w:r>
            <w:proofErr w:type="gram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Успенское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Галино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Рюмки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Советский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Рудинка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Дозоровка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Покровский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Шелемишевское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Говорово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Дегтярка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Ключеревка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Ураково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Журавлиха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Спасский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Выжелесское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Малево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Зыкеево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Стариково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Крахмального завода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Заречинское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Большое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Пирогово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Урицкое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Ленинский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Зарытки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Садовая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Жерновище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Ижевское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Одоевские Горы</w:t>
            </w:r>
          </w:p>
        </w:tc>
      </w:tr>
      <w:tr w:rsidR="007C32EB" w:rsidRPr="007C32EB" w:rsidTr="00DF19AE">
        <w:tc>
          <w:tcPr>
            <w:tcW w:w="6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Исадское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Чевкино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Кирицкое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Одоевцево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Полянки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Шатилово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Киструсское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Мироновка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Михальское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Нефедово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Тонинского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лесничества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Хрипенки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Перкинское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Ерофеевская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Слобода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Огородниковские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Степановка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Маяк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Пески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Собчаковское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Сельцо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Гавриловское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Губкино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Пахотино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Троицкое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Можарово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Ясаковские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Выселки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Старожиловский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Старожиловское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Дроздово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Енинское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Лужки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Новоселки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Сазоново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Матвеевка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Мелехово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Панинское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Гребневское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Душкино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Игнатово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Мосолово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Никифоровское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Хламово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Мосоловские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Поповичи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Гулынское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Большое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Кожухово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Музалево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Ефремово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Лысцево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Малое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Кожухово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Истьинское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Ямы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Ласково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Ленинское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Егоровка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Большая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Кременовка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Красно-Андреевский</w:t>
            </w:r>
            <w:proofErr w:type="gram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Малая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Кременовка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Малое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Истье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Полянские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Смыгаловка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Малые Поляны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Табатеровка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Мелекшинское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Шишкино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Тарасово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Лукино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Бутырки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Богданово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Кипенский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Столпянское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Быково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Перевлес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Ворищи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Городецкое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Кутуково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Тугушево</w:t>
            </w:r>
            <w:proofErr w:type="spellEnd"/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Ухоловский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Калининское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Красная Слобода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Поляковские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Зорино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Поляки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Курбатовка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Коноплинское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Прибытки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Сатино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Пронск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Таптыки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Ольховское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Корбашовские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Борисовка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Клинок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Соловачево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Веревкин Хутор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Смолеевское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Ляпуновка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Марцинане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Колобовка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Сухарево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станции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Кензино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Аксень</w:t>
            </w:r>
            <w:proofErr w:type="spellEnd"/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Чучковский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Аладьинское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Красное Озеро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Шарапово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Завидовское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Красный Хутор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Ольховка 2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Деревягино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Жильцовка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Орловка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Родники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Остро-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Пластиковское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Старо-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Пластиково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Зеленый Курган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Крюково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Матчино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Шигаевка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Пертовское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Ореховка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Ольховка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Александровка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Ункосовское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Гавриловское</w:t>
            </w:r>
            <w:proofErr w:type="spellEnd"/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Шацкий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Агишевское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Малый Пролом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Сторожки</w:t>
            </w:r>
            <w:proofErr w:type="gram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Федоровка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Желанновское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Каширино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Марьино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Каверинское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Новороманово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Старороманово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Тростяное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Кермисинское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Боголюбовка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Спасск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Бабакино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Илюхино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Львовка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Куплинское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Жданная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Николаевка (Быкова Гора)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Кучасьевское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Аксельмеево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Наша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Ржавец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Калтырино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Липовка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Сборное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Лесно-Полянское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Александровка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Новочернеевское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Парсаты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Ольховское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Ветринка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Истинка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Никито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-Поляны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Троицкое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Цветки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Александровка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Богословка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Калиновка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Андроновка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Липяной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Дюк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Мишутино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Тюрино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Новая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Польно-Ялтуновское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Токарево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Ямбирнское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Ваша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Свеженькая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Третий километр</w:t>
            </w:r>
          </w:p>
        </w:tc>
      </w:tr>
      <w:tr w:rsidR="007C32EB" w:rsidRPr="007C32EB" w:rsidTr="00DF19AE"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Шиловский муниципальный район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Лесновское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Алехово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Муняковские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Выселки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Новая Деревня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Новоершово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Ямской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Зеленый Бор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Малиновка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Новомосоловский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Аделинское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Свердловка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Крыловка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Сергиевка 2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Сергиевка 1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Борковское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Симакино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Полевой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Копаново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Инякинское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Елизаветинка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Константиново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Ерахтурское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Ладышкино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Макшеево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Рубецкое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Задубровское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Мышкар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Срезнево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Лунино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Бортниково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Чембар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Занино-Починковское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Белореченский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Лубонос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Мунор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Мышца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Мосоловское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Марьины Хутора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Ряссы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Слобода</w:t>
            </w:r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Ясаковский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д. Тайдаково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Санское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Федосеево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-Пустынь</w:t>
            </w:r>
          </w:p>
        </w:tc>
      </w:tr>
      <w:tr w:rsidR="007C32EB" w:rsidRPr="007C32EB" w:rsidTr="00DF19AE"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Тимошкинское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 Красный</w:t>
            </w:r>
          </w:p>
        </w:tc>
      </w:tr>
      <w:tr w:rsidR="007C32EB" w:rsidRPr="007C32EB" w:rsidTr="00DF19AE"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Тырновское</w:t>
            </w:r>
            <w:proofErr w:type="spell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Акулово</w:t>
            </w:r>
            <w:proofErr w:type="spellEnd"/>
          </w:p>
        </w:tc>
      </w:tr>
      <w:tr w:rsidR="007C32EB" w:rsidRPr="007C32EB" w:rsidTr="00DF19AE"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2EB" w:rsidRPr="007C32EB" w:rsidRDefault="007C32EB" w:rsidP="007C32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C32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Дубровка»</w:t>
            </w:r>
          </w:p>
        </w:tc>
      </w:tr>
    </w:tbl>
    <w:p w:rsidR="007C32EB" w:rsidRPr="00DF19AE" w:rsidRDefault="007C32EB" w:rsidP="00DF19AE">
      <w:pPr>
        <w:spacing w:line="192" w:lineRule="auto"/>
        <w:rPr>
          <w:rFonts w:ascii="Times New Roman" w:hAnsi="Times New Roman"/>
          <w:sz w:val="2"/>
          <w:szCs w:val="2"/>
        </w:rPr>
      </w:pPr>
    </w:p>
    <w:sectPr w:rsidR="007C32EB" w:rsidRPr="00DF19AE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7E" w:rsidRDefault="00BE217E">
      <w:r>
        <w:separator/>
      </w:r>
    </w:p>
  </w:endnote>
  <w:endnote w:type="continuationSeparator" w:id="0">
    <w:p w:rsidR="00BE217E" w:rsidRDefault="00BE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7E" w:rsidRDefault="00BE217E">
      <w:r>
        <w:separator/>
      </w:r>
    </w:p>
  </w:footnote>
  <w:footnote w:type="continuationSeparator" w:id="0">
    <w:p w:rsidR="00BE217E" w:rsidRDefault="00BE2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a"/>
        <w:rFonts w:ascii="Times New Roman" w:hAnsi="Times New Roman"/>
        <w:sz w:val="28"/>
        <w:szCs w:val="28"/>
      </w:rPr>
    </w:pPr>
    <w:r w:rsidRPr="00481B88">
      <w:rPr>
        <w:rStyle w:val="aa"/>
        <w:rFonts w:ascii="Times New Roman" w:hAnsi="Times New Roman"/>
        <w:sz w:val="28"/>
        <w:szCs w:val="28"/>
      </w:rPr>
      <w:fldChar w:fldCharType="begin"/>
    </w:r>
    <w:r w:rsidRPr="00481B88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a"/>
        <w:rFonts w:ascii="Times New Roman" w:hAnsi="Times New Roman"/>
        <w:sz w:val="28"/>
        <w:szCs w:val="28"/>
      </w:rPr>
      <w:fldChar w:fldCharType="separate"/>
    </w:r>
    <w:r w:rsidR="002D097A">
      <w:rPr>
        <w:rStyle w:val="aa"/>
        <w:rFonts w:ascii="Times New Roman" w:hAnsi="Times New Roman"/>
        <w:noProof/>
        <w:sz w:val="28"/>
        <w:szCs w:val="28"/>
      </w:rPr>
      <w:t>23</w:t>
    </w:r>
    <w:r w:rsidRPr="00481B88">
      <w:rPr>
        <w:rStyle w:val="aa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E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097A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32E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217E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9A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7C32EB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7C32EB"/>
    <w:rPr>
      <w:rFonts w:ascii="TimesET" w:hAnsi="TimesET"/>
    </w:rPr>
  </w:style>
  <w:style w:type="table" w:customStyle="1" w:styleId="10">
    <w:name w:val="Сетка таблицы1"/>
    <w:basedOn w:val="a1"/>
    <w:next w:val="ab"/>
    <w:uiPriority w:val="59"/>
    <w:rsid w:val="007C32EB"/>
    <w:rPr>
      <w:rFonts w:eastAsia="Calibri"/>
      <w:bCs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7C32EB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7C32EB"/>
    <w:rPr>
      <w:rFonts w:ascii="TimesET" w:hAnsi="TimesET"/>
    </w:rPr>
  </w:style>
  <w:style w:type="table" w:customStyle="1" w:styleId="10">
    <w:name w:val="Сетка таблицы1"/>
    <w:basedOn w:val="a1"/>
    <w:next w:val="ab"/>
    <w:uiPriority w:val="59"/>
    <w:rsid w:val="007C32EB"/>
    <w:rPr>
      <w:rFonts w:eastAsia="Calibri"/>
      <w:bCs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23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2023-10-12T13:42:00Z</dcterms:created>
  <dcterms:modified xsi:type="dcterms:W3CDTF">2023-10-20T13:12:00Z</dcterms:modified>
</cp:coreProperties>
</file>