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190FF9">
          <w:headerReference w:type="even" r:id="rId8"/>
          <w:footerReference w:type="first" r:id="rId9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200"/>
      </w:tblGrid>
      <w:tr w:rsidR="00190FF9" w:rsidRPr="000F5AC2">
        <w:tc>
          <w:tcPr>
            <w:tcW w:w="5428" w:type="dxa"/>
          </w:tcPr>
          <w:p w:rsidR="00190FF9" w:rsidRPr="000F5AC2" w:rsidRDefault="00190FF9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190FF9" w:rsidRPr="000F5AC2" w:rsidRDefault="00190FF9" w:rsidP="000F5AC2">
            <w:pPr>
              <w:rPr>
                <w:rFonts w:ascii="Times New Roman" w:hAnsi="Times New Roman"/>
                <w:sz w:val="28"/>
                <w:szCs w:val="28"/>
              </w:rPr>
            </w:pPr>
            <w:r w:rsidRPr="000F5AC2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</w:p>
          <w:p w:rsidR="00E911F6" w:rsidRPr="000F5AC2" w:rsidRDefault="00E911F6" w:rsidP="000F5AC2">
            <w:pPr>
              <w:rPr>
                <w:rFonts w:ascii="Times New Roman" w:hAnsi="Times New Roman"/>
                <w:sz w:val="28"/>
                <w:szCs w:val="28"/>
              </w:rPr>
            </w:pPr>
            <w:r w:rsidRPr="000F5AC2">
              <w:rPr>
                <w:rFonts w:ascii="Times New Roman" w:hAnsi="Times New Roman"/>
                <w:sz w:val="28"/>
                <w:szCs w:val="28"/>
              </w:rPr>
              <w:t>к постановлению Правительства Рязанской области</w:t>
            </w:r>
          </w:p>
        </w:tc>
      </w:tr>
      <w:tr w:rsidR="000F5AC2" w:rsidRPr="000F5AC2">
        <w:tc>
          <w:tcPr>
            <w:tcW w:w="5428" w:type="dxa"/>
          </w:tcPr>
          <w:p w:rsidR="000F5AC2" w:rsidRPr="000F5AC2" w:rsidRDefault="000F5AC2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0F5AC2" w:rsidRPr="000F5AC2" w:rsidRDefault="00182D33" w:rsidP="000F5AC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30.10.2023 № 410</w:t>
            </w:r>
            <w:bookmarkStart w:id="0" w:name="_GoBack"/>
            <w:bookmarkEnd w:id="0"/>
          </w:p>
        </w:tc>
      </w:tr>
      <w:tr w:rsidR="000F5AC2" w:rsidRPr="000F5AC2">
        <w:tc>
          <w:tcPr>
            <w:tcW w:w="5428" w:type="dxa"/>
          </w:tcPr>
          <w:p w:rsidR="000F5AC2" w:rsidRPr="000F5AC2" w:rsidRDefault="000F5AC2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0F5AC2" w:rsidRPr="000F5AC2" w:rsidRDefault="000F5AC2" w:rsidP="000F5AC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F5AC2" w:rsidRPr="000F5AC2">
        <w:tc>
          <w:tcPr>
            <w:tcW w:w="5428" w:type="dxa"/>
          </w:tcPr>
          <w:p w:rsidR="000F5AC2" w:rsidRPr="000F5AC2" w:rsidRDefault="000F5AC2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0F5AC2" w:rsidRPr="000F5AC2" w:rsidRDefault="000F5AC2" w:rsidP="000F5AC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F5AC2" w:rsidRPr="000F5AC2">
        <w:tc>
          <w:tcPr>
            <w:tcW w:w="5428" w:type="dxa"/>
          </w:tcPr>
          <w:p w:rsidR="000F5AC2" w:rsidRPr="000F5AC2" w:rsidRDefault="000F5AC2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0F5AC2" w:rsidRPr="000F5AC2" w:rsidRDefault="000F5AC2" w:rsidP="000F5AC2">
            <w:pPr>
              <w:rPr>
                <w:rFonts w:ascii="Times New Roman" w:hAnsi="Times New Roman"/>
                <w:sz w:val="28"/>
                <w:szCs w:val="28"/>
              </w:rPr>
            </w:pPr>
            <w:r w:rsidRPr="000F5AC2">
              <w:rPr>
                <w:rFonts w:ascii="Times New Roman" w:hAnsi="Times New Roman"/>
                <w:sz w:val="28"/>
                <w:szCs w:val="28"/>
              </w:rPr>
              <w:t>«Приложение № 2</w:t>
            </w:r>
          </w:p>
          <w:p w:rsidR="000F5AC2" w:rsidRDefault="000F5AC2" w:rsidP="000F5AC2">
            <w:pPr>
              <w:rPr>
                <w:rFonts w:ascii="Times New Roman" w:hAnsi="Times New Roman"/>
                <w:sz w:val="28"/>
                <w:szCs w:val="28"/>
              </w:rPr>
            </w:pPr>
            <w:r w:rsidRPr="000F5AC2">
              <w:rPr>
                <w:rFonts w:ascii="Times New Roman" w:hAnsi="Times New Roman"/>
                <w:sz w:val="28"/>
                <w:szCs w:val="28"/>
              </w:rPr>
              <w:t xml:space="preserve">к Порядку определения объема </w:t>
            </w:r>
          </w:p>
          <w:p w:rsidR="000F5AC2" w:rsidRPr="000F5AC2" w:rsidRDefault="000F5AC2" w:rsidP="000F5AC2">
            <w:pPr>
              <w:rPr>
                <w:rFonts w:ascii="Times New Roman" w:hAnsi="Times New Roman"/>
                <w:sz w:val="28"/>
                <w:szCs w:val="28"/>
              </w:rPr>
            </w:pPr>
            <w:r w:rsidRPr="000F5AC2">
              <w:rPr>
                <w:rFonts w:ascii="Times New Roman" w:hAnsi="Times New Roman"/>
                <w:sz w:val="28"/>
                <w:szCs w:val="28"/>
              </w:rPr>
              <w:t>и предоставления субсидий социально ориентированным некоммерческим организациям</w:t>
            </w:r>
          </w:p>
        </w:tc>
      </w:tr>
    </w:tbl>
    <w:p w:rsidR="00190FF9" w:rsidRPr="000F5AC2" w:rsidRDefault="00190FF9" w:rsidP="00BE000B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DF1ECF" w:rsidRPr="000F5AC2" w:rsidRDefault="00DF1ECF" w:rsidP="00E848D5">
      <w:pPr>
        <w:jc w:val="center"/>
        <w:rPr>
          <w:rFonts w:ascii="Times New Roman" w:hAnsi="Times New Roman"/>
          <w:sz w:val="28"/>
          <w:szCs w:val="28"/>
        </w:rPr>
      </w:pPr>
    </w:p>
    <w:p w:rsidR="00E911F6" w:rsidRPr="000F5AC2" w:rsidRDefault="00E911F6" w:rsidP="00E848D5">
      <w:pPr>
        <w:jc w:val="center"/>
        <w:rPr>
          <w:rFonts w:ascii="Times New Roman" w:hAnsi="Times New Roman"/>
          <w:sz w:val="28"/>
          <w:szCs w:val="28"/>
        </w:rPr>
      </w:pPr>
      <w:r w:rsidRPr="000F5AC2">
        <w:rPr>
          <w:rFonts w:ascii="Times New Roman" w:hAnsi="Times New Roman"/>
          <w:sz w:val="28"/>
          <w:szCs w:val="28"/>
        </w:rPr>
        <w:t>РАСЧЕТ</w:t>
      </w:r>
    </w:p>
    <w:p w:rsidR="00E911F6" w:rsidRPr="000F5AC2" w:rsidRDefault="00E911F6" w:rsidP="00E848D5">
      <w:pPr>
        <w:jc w:val="center"/>
        <w:rPr>
          <w:rFonts w:ascii="Times New Roman" w:hAnsi="Times New Roman"/>
          <w:sz w:val="28"/>
          <w:szCs w:val="28"/>
        </w:rPr>
      </w:pPr>
      <w:r w:rsidRPr="000F5AC2">
        <w:rPr>
          <w:rFonts w:ascii="Times New Roman" w:hAnsi="Times New Roman"/>
          <w:sz w:val="28"/>
          <w:szCs w:val="28"/>
        </w:rPr>
        <w:t>на предоставление субсидий социально ориентированным</w:t>
      </w:r>
      <w:r w:rsidRPr="000F5AC2">
        <w:rPr>
          <w:rFonts w:ascii="Times New Roman" w:hAnsi="Times New Roman"/>
          <w:sz w:val="28"/>
          <w:szCs w:val="28"/>
        </w:rPr>
        <w:br/>
        <w:t xml:space="preserve"> некоммерческим организациям, оказывающим услуги, </w:t>
      </w:r>
      <w:r w:rsidRPr="000F5AC2">
        <w:rPr>
          <w:rFonts w:ascii="Times New Roman" w:hAnsi="Times New Roman"/>
          <w:sz w:val="28"/>
          <w:szCs w:val="28"/>
        </w:rPr>
        <w:br/>
        <w:t xml:space="preserve">выполняющим работы, производящим товары в целях </w:t>
      </w:r>
      <w:r w:rsidRPr="000F5AC2">
        <w:rPr>
          <w:rFonts w:ascii="Times New Roman" w:hAnsi="Times New Roman"/>
          <w:sz w:val="28"/>
          <w:szCs w:val="28"/>
        </w:rPr>
        <w:br/>
        <w:t>осуществления видов деятельности, предусмотренных</w:t>
      </w:r>
      <w:r w:rsidRPr="000F5AC2">
        <w:rPr>
          <w:rFonts w:ascii="Times New Roman" w:hAnsi="Times New Roman"/>
          <w:sz w:val="28"/>
          <w:szCs w:val="28"/>
        </w:rPr>
        <w:br/>
        <w:t xml:space="preserve"> статьей 31.1 Федерального закона от 12.01.1996 № 7-ФЗ</w:t>
      </w:r>
      <w:r w:rsidRPr="000F5AC2">
        <w:rPr>
          <w:rFonts w:ascii="Times New Roman" w:hAnsi="Times New Roman"/>
          <w:sz w:val="28"/>
          <w:szCs w:val="28"/>
        </w:rPr>
        <w:br/>
        <w:t xml:space="preserve"> «О некоммерческих организациях», на возмещение части </w:t>
      </w:r>
      <w:r w:rsidRPr="000F5AC2">
        <w:rPr>
          <w:rFonts w:ascii="Times New Roman" w:hAnsi="Times New Roman"/>
          <w:sz w:val="28"/>
          <w:szCs w:val="28"/>
        </w:rPr>
        <w:br/>
        <w:t xml:space="preserve">затрат по оплате коммунальных услуг </w:t>
      </w:r>
      <w:r w:rsidRPr="000F5AC2">
        <w:rPr>
          <w:rFonts w:ascii="Times New Roman" w:hAnsi="Times New Roman"/>
          <w:sz w:val="28"/>
          <w:szCs w:val="28"/>
        </w:rPr>
        <w:br/>
        <w:t>в нежилых помещениях, зданиях, сооружениях</w:t>
      </w:r>
    </w:p>
    <w:p w:rsidR="00E911F6" w:rsidRPr="000F5AC2" w:rsidRDefault="00E911F6" w:rsidP="00BE000B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  <w:r w:rsidRPr="000F5AC2">
        <w:rPr>
          <w:rFonts w:ascii="Times New Roman" w:hAnsi="Times New Roman"/>
          <w:sz w:val="28"/>
          <w:szCs w:val="28"/>
        </w:rPr>
        <w:t>_____________________________________________</w:t>
      </w:r>
    </w:p>
    <w:p w:rsidR="00E911F6" w:rsidRDefault="00E911F6" w:rsidP="00BE000B">
      <w:pPr>
        <w:spacing w:line="192" w:lineRule="auto"/>
        <w:jc w:val="center"/>
        <w:rPr>
          <w:rFonts w:ascii="Times New Roman" w:hAnsi="Times New Roman"/>
          <w:sz w:val="24"/>
          <w:szCs w:val="24"/>
        </w:rPr>
      </w:pPr>
      <w:r w:rsidRPr="000F5AC2">
        <w:rPr>
          <w:rFonts w:ascii="Times New Roman" w:hAnsi="Times New Roman"/>
          <w:sz w:val="24"/>
          <w:szCs w:val="24"/>
        </w:rPr>
        <w:t>(наименование некоммерческой организации)</w:t>
      </w:r>
    </w:p>
    <w:p w:rsidR="000F5AC2" w:rsidRPr="000F5AC2" w:rsidRDefault="000F5AC2" w:rsidP="00BE000B">
      <w:pPr>
        <w:spacing w:line="192" w:lineRule="auto"/>
        <w:jc w:val="center"/>
        <w:rPr>
          <w:rFonts w:ascii="Times New Roman" w:hAnsi="Times New Roman"/>
          <w:sz w:val="24"/>
          <w:szCs w:val="24"/>
        </w:rPr>
      </w:pPr>
    </w:p>
    <w:p w:rsidR="00E911F6" w:rsidRPr="000F5AC2" w:rsidRDefault="00E911F6" w:rsidP="00BE000B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9"/>
        <w:tblW w:w="9469" w:type="dxa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612"/>
        <w:gridCol w:w="3080"/>
        <w:gridCol w:w="2512"/>
        <w:gridCol w:w="1673"/>
        <w:gridCol w:w="1592"/>
      </w:tblGrid>
      <w:tr w:rsidR="00E911F6" w:rsidRPr="000F5AC2" w:rsidTr="000F5AC2">
        <w:tc>
          <w:tcPr>
            <w:tcW w:w="612" w:type="dxa"/>
          </w:tcPr>
          <w:p w:rsidR="00E911F6" w:rsidRPr="000F5AC2" w:rsidRDefault="00E911F6" w:rsidP="00E848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5AC2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E911F6" w:rsidRPr="000F5AC2" w:rsidRDefault="00E911F6" w:rsidP="00E848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F5AC2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="000F5AC2" w:rsidRPr="000F5AC2">
              <w:rPr>
                <w:rFonts w:ascii="Times New Roman" w:hAnsi="Times New Roman"/>
                <w:sz w:val="24"/>
                <w:szCs w:val="24"/>
              </w:rPr>
              <w:t>/</w:t>
            </w:r>
            <w:r w:rsidRPr="000F5AC2">
              <w:rPr>
                <w:rFonts w:ascii="Times New Roman" w:hAnsi="Times New Roman"/>
                <w:sz w:val="24"/>
                <w:szCs w:val="24"/>
              </w:rPr>
              <w:t>п</w:t>
            </w:r>
          </w:p>
        </w:tc>
        <w:tc>
          <w:tcPr>
            <w:tcW w:w="3080" w:type="dxa"/>
          </w:tcPr>
          <w:p w:rsidR="00E911F6" w:rsidRPr="000F5AC2" w:rsidRDefault="00E911F6" w:rsidP="00E848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5AC2">
              <w:rPr>
                <w:rFonts w:ascii="Times New Roman" w:hAnsi="Times New Roman"/>
                <w:sz w:val="24"/>
                <w:szCs w:val="24"/>
              </w:rPr>
              <w:t>Направление затрат</w:t>
            </w:r>
          </w:p>
        </w:tc>
        <w:tc>
          <w:tcPr>
            <w:tcW w:w="2512" w:type="dxa"/>
          </w:tcPr>
          <w:p w:rsidR="000F5AC2" w:rsidRPr="000F5AC2" w:rsidRDefault="00E911F6" w:rsidP="00E848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5AC2">
              <w:rPr>
                <w:rFonts w:ascii="Times New Roman" w:hAnsi="Times New Roman"/>
                <w:sz w:val="24"/>
                <w:szCs w:val="24"/>
              </w:rPr>
              <w:t xml:space="preserve">Наименование </w:t>
            </w:r>
          </w:p>
          <w:p w:rsidR="00E911F6" w:rsidRPr="000F5AC2" w:rsidRDefault="00E911F6" w:rsidP="00E848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5AC2">
              <w:rPr>
                <w:rFonts w:ascii="Times New Roman" w:hAnsi="Times New Roman"/>
                <w:sz w:val="24"/>
                <w:szCs w:val="24"/>
              </w:rPr>
              <w:t>и реквизиты платежного документа</w:t>
            </w:r>
          </w:p>
        </w:tc>
        <w:tc>
          <w:tcPr>
            <w:tcW w:w="1673" w:type="dxa"/>
          </w:tcPr>
          <w:p w:rsidR="000F5AC2" w:rsidRDefault="00E911F6" w:rsidP="00E848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5AC2">
              <w:rPr>
                <w:rFonts w:ascii="Times New Roman" w:hAnsi="Times New Roman"/>
                <w:sz w:val="24"/>
                <w:szCs w:val="24"/>
              </w:rPr>
              <w:t xml:space="preserve">Сумма затрат </w:t>
            </w:r>
          </w:p>
          <w:p w:rsidR="00E911F6" w:rsidRPr="000F5AC2" w:rsidRDefault="00E911F6" w:rsidP="00E848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5AC2">
              <w:rPr>
                <w:rFonts w:ascii="Times New Roman" w:hAnsi="Times New Roman"/>
                <w:sz w:val="24"/>
                <w:szCs w:val="24"/>
              </w:rPr>
              <w:t>по документу (руб.)</w:t>
            </w:r>
          </w:p>
        </w:tc>
        <w:tc>
          <w:tcPr>
            <w:tcW w:w="1592" w:type="dxa"/>
          </w:tcPr>
          <w:p w:rsidR="00E911F6" w:rsidRPr="000F5AC2" w:rsidRDefault="00E911F6" w:rsidP="00E848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5AC2">
              <w:rPr>
                <w:rFonts w:ascii="Times New Roman" w:hAnsi="Times New Roman"/>
                <w:sz w:val="24"/>
                <w:szCs w:val="24"/>
              </w:rPr>
              <w:t>Сумма субсидии (руб.)</w:t>
            </w:r>
          </w:p>
        </w:tc>
      </w:tr>
    </w:tbl>
    <w:p w:rsidR="000F5AC2" w:rsidRPr="000F5AC2" w:rsidRDefault="000F5AC2">
      <w:pPr>
        <w:rPr>
          <w:rFonts w:ascii="Times New Roman" w:hAnsi="Times New Roman"/>
          <w:sz w:val="2"/>
          <w:szCs w:val="2"/>
        </w:rPr>
      </w:pPr>
    </w:p>
    <w:tbl>
      <w:tblPr>
        <w:tblStyle w:val="a9"/>
        <w:tblW w:w="9469" w:type="dxa"/>
        <w:tblLook w:val="04A0" w:firstRow="1" w:lastRow="0" w:firstColumn="1" w:lastColumn="0" w:noHBand="0" w:noVBand="1"/>
      </w:tblPr>
      <w:tblGrid>
        <w:gridCol w:w="612"/>
        <w:gridCol w:w="3080"/>
        <w:gridCol w:w="2512"/>
        <w:gridCol w:w="1673"/>
        <w:gridCol w:w="1592"/>
      </w:tblGrid>
      <w:tr w:rsidR="00E911F6" w:rsidRPr="000F5AC2" w:rsidTr="000F5AC2">
        <w:trPr>
          <w:tblHeader/>
        </w:trPr>
        <w:tc>
          <w:tcPr>
            <w:tcW w:w="612" w:type="dxa"/>
          </w:tcPr>
          <w:p w:rsidR="00E911F6" w:rsidRPr="000F5AC2" w:rsidRDefault="00E911F6" w:rsidP="00BE000B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5AC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80" w:type="dxa"/>
          </w:tcPr>
          <w:p w:rsidR="00E911F6" w:rsidRPr="000F5AC2" w:rsidRDefault="00E911F6" w:rsidP="00BE000B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5AC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12" w:type="dxa"/>
          </w:tcPr>
          <w:p w:rsidR="00E911F6" w:rsidRPr="000F5AC2" w:rsidRDefault="00E911F6" w:rsidP="00BE000B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5AC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73" w:type="dxa"/>
          </w:tcPr>
          <w:p w:rsidR="00E911F6" w:rsidRPr="000F5AC2" w:rsidRDefault="00E911F6" w:rsidP="00BE000B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5AC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92" w:type="dxa"/>
          </w:tcPr>
          <w:p w:rsidR="00E911F6" w:rsidRPr="000F5AC2" w:rsidRDefault="00E911F6" w:rsidP="00BE000B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5AC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E911F6" w:rsidRPr="000F5AC2" w:rsidTr="000F5AC2">
        <w:tc>
          <w:tcPr>
            <w:tcW w:w="612" w:type="dxa"/>
          </w:tcPr>
          <w:p w:rsidR="00E911F6" w:rsidRPr="000F5AC2" w:rsidRDefault="00E911F6" w:rsidP="00E848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5AC2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080" w:type="dxa"/>
          </w:tcPr>
          <w:p w:rsidR="00E911F6" w:rsidRPr="000F5AC2" w:rsidRDefault="00E848D5" w:rsidP="00E848D5">
            <w:pPr>
              <w:rPr>
                <w:rFonts w:ascii="Times New Roman" w:hAnsi="Times New Roman"/>
                <w:sz w:val="24"/>
                <w:szCs w:val="24"/>
              </w:rPr>
            </w:pPr>
            <w:r w:rsidRPr="000F5AC2">
              <w:rPr>
                <w:rFonts w:ascii="Times New Roman" w:hAnsi="Times New Roman"/>
                <w:sz w:val="24"/>
                <w:szCs w:val="24"/>
              </w:rPr>
              <w:t>Р</w:t>
            </w:r>
            <w:r w:rsidR="00E911F6" w:rsidRPr="000F5AC2">
              <w:rPr>
                <w:rFonts w:ascii="Times New Roman" w:hAnsi="Times New Roman"/>
                <w:sz w:val="24"/>
                <w:szCs w:val="24"/>
              </w:rPr>
              <w:t>асходы на оплату холодного водоснабжения</w:t>
            </w:r>
          </w:p>
        </w:tc>
        <w:tc>
          <w:tcPr>
            <w:tcW w:w="2512" w:type="dxa"/>
          </w:tcPr>
          <w:p w:rsidR="00E911F6" w:rsidRPr="000F5AC2" w:rsidRDefault="00E911F6" w:rsidP="00E848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3" w:type="dxa"/>
          </w:tcPr>
          <w:p w:rsidR="00E911F6" w:rsidRPr="000F5AC2" w:rsidRDefault="00E911F6" w:rsidP="00E848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2" w:type="dxa"/>
          </w:tcPr>
          <w:p w:rsidR="00E911F6" w:rsidRPr="000F5AC2" w:rsidRDefault="00E911F6" w:rsidP="00E848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11F6" w:rsidRPr="000F5AC2" w:rsidTr="000F5AC2">
        <w:tc>
          <w:tcPr>
            <w:tcW w:w="612" w:type="dxa"/>
          </w:tcPr>
          <w:p w:rsidR="00E911F6" w:rsidRPr="000F5AC2" w:rsidRDefault="00E911F6" w:rsidP="00E848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5AC2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080" w:type="dxa"/>
          </w:tcPr>
          <w:p w:rsidR="00E911F6" w:rsidRPr="000F5AC2" w:rsidRDefault="00E848D5" w:rsidP="00E848D5">
            <w:pPr>
              <w:rPr>
                <w:rFonts w:ascii="Times New Roman" w:hAnsi="Times New Roman"/>
                <w:sz w:val="24"/>
                <w:szCs w:val="24"/>
              </w:rPr>
            </w:pPr>
            <w:r w:rsidRPr="000F5AC2">
              <w:rPr>
                <w:rFonts w:ascii="Times New Roman" w:hAnsi="Times New Roman"/>
                <w:sz w:val="24"/>
                <w:szCs w:val="24"/>
              </w:rPr>
              <w:t>Р</w:t>
            </w:r>
            <w:r w:rsidR="00E911F6" w:rsidRPr="000F5AC2">
              <w:rPr>
                <w:rFonts w:ascii="Times New Roman" w:hAnsi="Times New Roman"/>
                <w:sz w:val="24"/>
                <w:szCs w:val="24"/>
              </w:rPr>
              <w:t>асходы на оплату горячего водоснабжения</w:t>
            </w:r>
          </w:p>
        </w:tc>
        <w:tc>
          <w:tcPr>
            <w:tcW w:w="2512" w:type="dxa"/>
          </w:tcPr>
          <w:p w:rsidR="00E911F6" w:rsidRPr="000F5AC2" w:rsidRDefault="00E911F6" w:rsidP="00E848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3" w:type="dxa"/>
          </w:tcPr>
          <w:p w:rsidR="00E911F6" w:rsidRPr="000F5AC2" w:rsidRDefault="00E911F6" w:rsidP="00E848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2" w:type="dxa"/>
          </w:tcPr>
          <w:p w:rsidR="00E911F6" w:rsidRPr="000F5AC2" w:rsidRDefault="00E911F6" w:rsidP="00E848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11F6" w:rsidRPr="000F5AC2" w:rsidTr="000F5AC2">
        <w:tc>
          <w:tcPr>
            <w:tcW w:w="612" w:type="dxa"/>
          </w:tcPr>
          <w:p w:rsidR="00E911F6" w:rsidRPr="000F5AC2" w:rsidRDefault="00E911F6" w:rsidP="00E848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5AC2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080" w:type="dxa"/>
          </w:tcPr>
          <w:p w:rsidR="00E911F6" w:rsidRPr="000F5AC2" w:rsidRDefault="00E848D5" w:rsidP="00DF1ECF">
            <w:pPr>
              <w:rPr>
                <w:rFonts w:ascii="Times New Roman" w:hAnsi="Times New Roman"/>
                <w:sz w:val="24"/>
                <w:szCs w:val="24"/>
              </w:rPr>
            </w:pPr>
            <w:r w:rsidRPr="000F5AC2">
              <w:rPr>
                <w:rFonts w:ascii="Times New Roman" w:hAnsi="Times New Roman"/>
                <w:sz w:val="24"/>
                <w:szCs w:val="24"/>
              </w:rPr>
              <w:t>Р</w:t>
            </w:r>
            <w:r w:rsidR="00E911F6" w:rsidRPr="000F5AC2">
              <w:rPr>
                <w:rFonts w:ascii="Times New Roman" w:hAnsi="Times New Roman"/>
                <w:sz w:val="24"/>
                <w:szCs w:val="24"/>
              </w:rPr>
              <w:t xml:space="preserve">асходы на оплату </w:t>
            </w:r>
            <w:r w:rsidR="00DF1ECF" w:rsidRPr="000F5AC2">
              <w:rPr>
                <w:rFonts w:ascii="Times New Roman" w:hAnsi="Times New Roman"/>
                <w:sz w:val="24"/>
                <w:szCs w:val="24"/>
              </w:rPr>
              <w:t>электроснабжения</w:t>
            </w:r>
          </w:p>
        </w:tc>
        <w:tc>
          <w:tcPr>
            <w:tcW w:w="2512" w:type="dxa"/>
          </w:tcPr>
          <w:p w:rsidR="00E911F6" w:rsidRPr="000F5AC2" w:rsidRDefault="00E911F6" w:rsidP="00E848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3" w:type="dxa"/>
          </w:tcPr>
          <w:p w:rsidR="00E911F6" w:rsidRPr="000F5AC2" w:rsidRDefault="00E911F6" w:rsidP="00E848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2" w:type="dxa"/>
          </w:tcPr>
          <w:p w:rsidR="00E911F6" w:rsidRPr="000F5AC2" w:rsidRDefault="00E911F6" w:rsidP="00E848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11F6" w:rsidRPr="000F5AC2" w:rsidTr="000F5AC2">
        <w:tc>
          <w:tcPr>
            <w:tcW w:w="612" w:type="dxa"/>
          </w:tcPr>
          <w:p w:rsidR="00E911F6" w:rsidRPr="000F5AC2" w:rsidRDefault="00E911F6" w:rsidP="00E848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5AC2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080" w:type="dxa"/>
          </w:tcPr>
          <w:p w:rsidR="00E911F6" w:rsidRPr="000F5AC2" w:rsidRDefault="00E848D5" w:rsidP="000F5AC2">
            <w:pPr>
              <w:rPr>
                <w:rFonts w:ascii="Times New Roman" w:hAnsi="Times New Roman"/>
                <w:sz w:val="24"/>
                <w:szCs w:val="24"/>
              </w:rPr>
            </w:pPr>
            <w:r w:rsidRPr="000F5AC2">
              <w:rPr>
                <w:rFonts w:ascii="Times New Roman" w:hAnsi="Times New Roman"/>
                <w:sz w:val="24"/>
                <w:szCs w:val="24"/>
              </w:rPr>
              <w:t>Р</w:t>
            </w:r>
            <w:r w:rsidR="00DF1ECF" w:rsidRPr="000F5AC2">
              <w:rPr>
                <w:rFonts w:ascii="Times New Roman" w:hAnsi="Times New Roman"/>
                <w:sz w:val="24"/>
                <w:szCs w:val="24"/>
              </w:rPr>
              <w:t>асходы на оплату газоснабжения</w:t>
            </w:r>
            <w:r w:rsidR="000F5AC2" w:rsidRPr="000F5AC2">
              <w:rPr>
                <w:rFonts w:ascii="Times New Roman" w:hAnsi="Times New Roman"/>
                <w:sz w:val="24"/>
                <w:szCs w:val="24"/>
              </w:rPr>
              <w:t>, в том числе</w:t>
            </w:r>
            <w:r w:rsidR="00E911F6" w:rsidRPr="000F5AC2">
              <w:rPr>
                <w:rFonts w:ascii="Times New Roman" w:hAnsi="Times New Roman"/>
                <w:sz w:val="24"/>
                <w:szCs w:val="24"/>
              </w:rPr>
              <w:t xml:space="preserve"> на приобретение бытового газа в баллонах</w:t>
            </w:r>
          </w:p>
        </w:tc>
        <w:tc>
          <w:tcPr>
            <w:tcW w:w="2512" w:type="dxa"/>
          </w:tcPr>
          <w:p w:rsidR="00E911F6" w:rsidRPr="000F5AC2" w:rsidRDefault="00E911F6" w:rsidP="00E848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3" w:type="dxa"/>
          </w:tcPr>
          <w:p w:rsidR="00E911F6" w:rsidRPr="000F5AC2" w:rsidRDefault="00E911F6" w:rsidP="00E848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2" w:type="dxa"/>
          </w:tcPr>
          <w:p w:rsidR="00E911F6" w:rsidRPr="000F5AC2" w:rsidRDefault="00E911F6" w:rsidP="00E848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11F6" w:rsidRPr="000F5AC2" w:rsidTr="000F5AC2">
        <w:tc>
          <w:tcPr>
            <w:tcW w:w="612" w:type="dxa"/>
          </w:tcPr>
          <w:p w:rsidR="00E911F6" w:rsidRPr="000F5AC2" w:rsidRDefault="00E911F6" w:rsidP="00E848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5AC2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3080" w:type="dxa"/>
          </w:tcPr>
          <w:p w:rsidR="00E911F6" w:rsidRPr="000F5AC2" w:rsidRDefault="00E848D5" w:rsidP="000F5AC2">
            <w:pPr>
              <w:rPr>
                <w:rFonts w:ascii="Times New Roman" w:hAnsi="Times New Roman"/>
                <w:sz w:val="24"/>
                <w:szCs w:val="24"/>
              </w:rPr>
            </w:pPr>
            <w:r w:rsidRPr="000F5AC2">
              <w:rPr>
                <w:rFonts w:ascii="Times New Roman" w:hAnsi="Times New Roman"/>
                <w:sz w:val="24"/>
                <w:szCs w:val="24"/>
              </w:rPr>
              <w:t>Р</w:t>
            </w:r>
            <w:r w:rsidR="00E911F6" w:rsidRPr="000F5AC2">
              <w:rPr>
                <w:rFonts w:ascii="Times New Roman" w:hAnsi="Times New Roman"/>
                <w:sz w:val="24"/>
                <w:szCs w:val="24"/>
              </w:rPr>
              <w:t xml:space="preserve">асходы на оплату тепловой энергии, в </w:t>
            </w:r>
            <w:r w:rsidR="000F5AC2">
              <w:rPr>
                <w:rFonts w:ascii="Times New Roman" w:hAnsi="Times New Roman"/>
                <w:sz w:val="24"/>
                <w:szCs w:val="24"/>
              </w:rPr>
              <w:t>том числе</w:t>
            </w:r>
            <w:r w:rsidR="00E911F6" w:rsidRPr="000F5AC2">
              <w:rPr>
                <w:rFonts w:ascii="Times New Roman" w:hAnsi="Times New Roman"/>
                <w:sz w:val="24"/>
                <w:szCs w:val="24"/>
              </w:rPr>
              <w:t xml:space="preserve"> теплоносителя в виде горячей воды в открытых системах теплоснабжения (горячее водоснабжение)</w:t>
            </w:r>
          </w:p>
        </w:tc>
        <w:tc>
          <w:tcPr>
            <w:tcW w:w="2512" w:type="dxa"/>
          </w:tcPr>
          <w:p w:rsidR="00E911F6" w:rsidRPr="000F5AC2" w:rsidRDefault="00E911F6" w:rsidP="00E848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3" w:type="dxa"/>
          </w:tcPr>
          <w:p w:rsidR="00E911F6" w:rsidRPr="000F5AC2" w:rsidRDefault="00E911F6" w:rsidP="00E848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2" w:type="dxa"/>
          </w:tcPr>
          <w:p w:rsidR="00E911F6" w:rsidRPr="000F5AC2" w:rsidRDefault="00E911F6" w:rsidP="00E848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11F6" w:rsidRPr="000F5AC2" w:rsidTr="000F5AC2">
        <w:tc>
          <w:tcPr>
            <w:tcW w:w="612" w:type="dxa"/>
          </w:tcPr>
          <w:p w:rsidR="00E911F6" w:rsidRPr="000F5AC2" w:rsidRDefault="00E848D5" w:rsidP="00E848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5AC2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3080" w:type="dxa"/>
          </w:tcPr>
          <w:p w:rsidR="00E911F6" w:rsidRPr="000F5AC2" w:rsidRDefault="00E848D5" w:rsidP="00E848D5">
            <w:pPr>
              <w:rPr>
                <w:rFonts w:ascii="Times New Roman" w:hAnsi="Times New Roman"/>
                <w:sz w:val="24"/>
                <w:szCs w:val="24"/>
              </w:rPr>
            </w:pPr>
            <w:r w:rsidRPr="000F5AC2">
              <w:rPr>
                <w:rFonts w:ascii="Times New Roman" w:hAnsi="Times New Roman"/>
                <w:sz w:val="24"/>
                <w:szCs w:val="24"/>
              </w:rPr>
              <w:t>Р</w:t>
            </w:r>
            <w:r w:rsidR="00E911F6" w:rsidRPr="000F5AC2">
              <w:rPr>
                <w:rFonts w:ascii="Times New Roman" w:hAnsi="Times New Roman"/>
                <w:sz w:val="24"/>
                <w:szCs w:val="24"/>
              </w:rPr>
              <w:t>асходы на приобретение твердого топлива при наличии печного отопления</w:t>
            </w:r>
          </w:p>
        </w:tc>
        <w:tc>
          <w:tcPr>
            <w:tcW w:w="2512" w:type="dxa"/>
          </w:tcPr>
          <w:p w:rsidR="00E911F6" w:rsidRPr="000F5AC2" w:rsidRDefault="00E911F6" w:rsidP="00E848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3" w:type="dxa"/>
          </w:tcPr>
          <w:p w:rsidR="00E911F6" w:rsidRPr="000F5AC2" w:rsidRDefault="00E911F6" w:rsidP="00E848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2" w:type="dxa"/>
          </w:tcPr>
          <w:p w:rsidR="00E911F6" w:rsidRPr="000F5AC2" w:rsidRDefault="00E911F6" w:rsidP="00E848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11F6" w:rsidRPr="000F5AC2" w:rsidTr="000F5AC2">
        <w:tc>
          <w:tcPr>
            <w:tcW w:w="612" w:type="dxa"/>
          </w:tcPr>
          <w:p w:rsidR="00E911F6" w:rsidRPr="000F5AC2" w:rsidRDefault="00E848D5" w:rsidP="00E848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5AC2">
              <w:rPr>
                <w:rFonts w:ascii="Times New Roman" w:hAnsi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3080" w:type="dxa"/>
          </w:tcPr>
          <w:p w:rsidR="00E911F6" w:rsidRPr="000F5AC2" w:rsidRDefault="00E848D5" w:rsidP="00E848D5">
            <w:pPr>
              <w:rPr>
                <w:rFonts w:ascii="Times New Roman" w:hAnsi="Times New Roman"/>
                <w:sz w:val="24"/>
                <w:szCs w:val="24"/>
              </w:rPr>
            </w:pPr>
            <w:r w:rsidRPr="000F5AC2">
              <w:rPr>
                <w:rFonts w:ascii="Times New Roman" w:hAnsi="Times New Roman"/>
                <w:sz w:val="24"/>
                <w:szCs w:val="24"/>
              </w:rPr>
              <w:t>Р</w:t>
            </w:r>
            <w:r w:rsidR="00E911F6" w:rsidRPr="000F5AC2">
              <w:rPr>
                <w:rFonts w:ascii="Times New Roman" w:hAnsi="Times New Roman"/>
                <w:sz w:val="24"/>
                <w:szCs w:val="24"/>
              </w:rPr>
              <w:t>асходы на оплату водоотведения</w:t>
            </w:r>
          </w:p>
        </w:tc>
        <w:tc>
          <w:tcPr>
            <w:tcW w:w="2512" w:type="dxa"/>
          </w:tcPr>
          <w:p w:rsidR="00E911F6" w:rsidRPr="000F5AC2" w:rsidRDefault="00E911F6" w:rsidP="00E848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3" w:type="dxa"/>
          </w:tcPr>
          <w:p w:rsidR="00E911F6" w:rsidRPr="000F5AC2" w:rsidRDefault="00E911F6" w:rsidP="00E848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2" w:type="dxa"/>
          </w:tcPr>
          <w:p w:rsidR="00E911F6" w:rsidRPr="000F5AC2" w:rsidRDefault="00E911F6" w:rsidP="00E848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11F6" w:rsidRPr="000F5AC2" w:rsidTr="000F5AC2">
        <w:tc>
          <w:tcPr>
            <w:tcW w:w="612" w:type="dxa"/>
          </w:tcPr>
          <w:p w:rsidR="00E911F6" w:rsidRPr="000F5AC2" w:rsidRDefault="00E848D5" w:rsidP="00E848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5AC2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3080" w:type="dxa"/>
          </w:tcPr>
          <w:p w:rsidR="00E911F6" w:rsidRPr="000F5AC2" w:rsidRDefault="00E848D5" w:rsidP="00E848D5">
            <w:pPr>
              <w:rPr>
                <w:rFonts w:ascii="Times New Roman" w:hAnsi="Times New Roman"/>
                <w:sz w:val="24"/>
                <w:szCs w:val="24"/>
              </w:rPr>
            </w:pPr>
            <w:r w:rsidRPr="000F5AC2">
              <w:rPr>
                <w:rFonts w:ascii="Times New Roman" w:hAnsi="Times New Roman"/>
                <w:sz w:val="24"/>
                <w:szCs w:val="24"/>
              </w:rPr>
              <w:t>Р</w:t>
            </w:r>
            <w:r w:rsidR="00E911F6" w:rsidRPr="000F5AC2">
              <w:rPr>
                <w:rFonts w:ascii="Times New Roman" w:hAnsi="Times New Roman"/>
                <w:sz w:val="24"/>
                <w:szCs w:val="24"/>
              </w:rPr>
              <w:t>асходы на оплату услуг по обращению с твердыми коммунальными отходами</w:t>
            </w:r>
          </w:p>
        </w:tc>
        <w:tc>
          <w:tcPr>
            <w:tcW w:w="2512" w:type="dxa"/>
          </w:tcPr>
          <w:p w:rsidR="00E911F6" w:rsidRPr="000F5AC2" w:rsidRDefault="00E911F6" w:rsidP="00E848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3" w:type="dxa"/>
          </w:tcPr>
          <w:p w:rsidR="00E911F6" w:rsidRPr="000F5AC2" w:rsidRDefault="00E911F6" w:rsidP="00E848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2" w:type="dxa"/>
          </w:tcPr>
          <w:p w:rsidR="00E911F6" w:rsidRPr="000F5AC2" w:rsidRDefault="00E911F6" w:rsidP="00E848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5AC2" w:rsidRPr="000F5AC2" w:rsidTr="006C4A7C">
        <w:tc>
          <w:tcPr>
            <w:tcW w:w="3692" w:type="dxa"/>
            <w:gridSpan w:val="2"/>
          </w:tcPr>
          <w:p w:rsidR="000F5AC2" w:rsidRPr="000F5AC2" w:rsidRDefault="000F5AC2" w:rsidP="00E848D5">
            <w:pPr>
              <w:rPr>
                <w:rFonts w:ascii="Times New Roman" w:hAnsi="Times New Roman"/>
                <w:sz w:val="24"/>
                <w:szCs w:val="24"/>
              </w:rPr>
            </w:pPr>
            <w:r w:rsidRPr="000F5AC2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2512" w:type="dxa"/>
          </w:tcPr>
          <w:p w:rsidR="000F5AC2" w:rsidRPr="000F5AC2" w:rsidRDefault="000F5AC2" w:rsidP="00E848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5AC2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673" w:type="dxa"/>
          </w:tcPr>
          <w:p w:rsidR="000F5AC2" w:rsidRPr="000F5AC2" w:rsidRDefault="000F5AC2" w:rsidP="00E848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5AC2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592" w:type="dxa"/>
          </w:tcPr>
          <w:p w:rsidR="000F5AC2" w:rsidRPr="000F5AC2" w:rsidRDefault="000F5AC2" w:rsidP="00E848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911F6" w:rsidRPr="000F5AC2" w:rsidRDefault="00E911F6" w:rsidP="000F5AC2">
      <w:pPr>
        <w:jc w:val="center"/>
        <w:rPr>
          <w:rFonts w:ascii="Times New Roman" w:hAnsi="Times New Roman"/>
          <w:sz w:val="16"/>
          <w:szCs w:val="16"/>
        </w:rPr>
      </w:pPr>
    </w:p>
    <w:p w:rsidR="00A6687F" w:rsidRDefault="00E848D5" w:rsidP="000F5AC2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0F5AC2">
        <w:rPr>
          <w:rFonts w:ascii="Times New Roman" w:hAnsi="Times New Roman"/>
          <w:sz w:val="28"/>
          <w:szCs w:val="28"/>
        </w:rPr>
        <w:t xml:space="preserve">Размер запрашиваемой субсидии (итоговая сумма из графы 5) ___________________________________________________________ руб.     </w:t>
      </w:r>
      <w:r w:rsidR="00A6687F">
        <w:rPr>
          <w:rFonts w:ascii="Times New Roman" w:hAnsi="Times New Roman"/>
          <w:sz w:val="28"/>
          <w:szCs w:val="28"/>
        </w:rPr>
        <w:t xml:space="preserve">  </w:t>
      </w:r>
    </w:p>
    <w:p w:rsidR="00E848D5" w:rsidRPr="000F5AC2" w:rsidRDefault="00A6687F" w:rsidP="00A6687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</w:t>
      </w:r>
      <w:r w:rsidR="00E848D5" w:rsidRPr="000F5AC2">
        <w:rPr>
          <w:rFonts w:ascii="Times New Roman" w:hAnsi="Times New Roman"/>
          <w:sz w:val="24"/>
          <w:szCs w:val="24"/>
        </w:rPr>
        <w:t>(сумма цифрами и прописью)</w:t>
      </w:r>
    </w:p>
    <w:p w:rsidR="00E848D5" w:rsidRPr="000F5AC2" w:rsidRDefault="00E848D5" w:rsidP="000F5AC2">
      <w:pPr>
        <w:jc w:val="both"/>
        <w:rPr>
          <w:rFonts w:ascii="Times New Roman" w:hAnsi="Times New Roman"/>
          <w:sz w:val="28"/>
          <w:szCs w:val="28"/>
        </w:rPr>
      </w:pPr>
    </w:p>
    <w:p w:rsidR="00E848D5" w:rsidRPr="000F5AC2" w:rsidRDefault="00E848D5" w:rsidP="000F5AC2">
      <w:pPr>
        <w:jc w:val="both"/>
        <w:rPr>
          <w:rFonts w:ascii="Times New Roman" w:hAnsi="Times New Roman"/>
          <w:sz w:val="28"/>
          <w:szCs w:val="28"/>
        </w:rPr>
      </w:pPr>
    </w:p>
    <w:p w:rsidR="00E848D5" w:rsidRPr="000F5AC2" w:rsidRDefault="00E848D5" w:rsidP="000F5AC2">
      <w:pPr>
        <w:jc w:val="both"/>
        <w:rPr>
          <w:rFonts w:ascii="Times New Roman" w:hAnsi="Times New Roman"/>
          <w:sz w:val="28"/>
          <w:szCs w:val="28"/>
        </w:rPr>
      </w:pPr>
    </w:p>
    <w:p w:rsidR="00E848D5" w:rsidRPr="000F5AC2" w:rsidRDefault="00E848D5" w:rsidP="000F5AC2">
      <w:pPr>
        <w:jc w:val="both"/>
        <w:rPr>
          <w:rFonts w:ascii="Times New Roman" w:hAnsi="Times New Roman"/>
          <w:sz w:val="28"/>
          <w:szCs w:val="28"/>
        </w:rPr>
      </w:pPr>
      <w:r w:rsidRPr="000F5AC2">
        <w:rPr>
          <w:rFonts w:ascii="Times New Roman" w:hAnsi="Times New Roman"/>
          <w:sz w:val="28"/>
          <w:szCs w:val="28"/>
        </w:rPr>
        <w:t xml:space="preserve">Руководитель </w:t>
      </w:r>
      <w:r w:rsidRPr="000F5AC2">
        <w:rPr>
          <w:rFonts w:ascii="Times New Roman" w:hAnsi="Times New Roman"/>
          <w:sz w:val="28"/>
          <w:szCs w:val="28"/>
        </w:rPr>
        <w:br/>
        <w:t>некоммерческой организации        ________________    _________________</w:t>
      </w:r>
    </w:p>
    <w:p w:rsidR="00E848D5" w:rsidRPr="000F5AC2" w:rsidRDefault="00E848D5" w:rsidP="000F5AC2">
      <w:pPr>
        <w:jc w:val="both"/>
        <w:rPr>
          <w:rFonts w:ascii="Times New Roman" w:hAnsi="Times New Roman"/>
          <w:sz w:val="24"/>
          <w:szCs w:val="24"/>
        </w:rPr>
      </w:pPr>
      <w:r w:rsidRPr="000F5AC2">
        <w:rPr>
          <w:rFonts w:ascii="Times New Roman" w:hAnsi="Times New Roman"/>
          <w:sz w:val="24"/>
          <w:szCs w:val="24"/>
        </w:rPr>
        <w:t xml:space="preserve">                                                               </w:t>
      </w:r>
      <w:r w:rsidR="000F5AC2">
        <w:rPr>
          <w:rFonts w:ascii="Times New Roman" w:hAnsi="Times New Roman"/>
          <w:sz w:val="24"/>
          <w:szCs w:val="24"/>
        </w:rPr>
        <w:t xml:space="preserve"> </w:t>
      </w:r>
      <w:r w:rsidR="000F5AC2">
        <w:rPr>
          <w:rFonts w:ascii="Times New Roman" w:hAnsi="Times New Roman"/>
          <w:sz w:val="24"/>
          <w:szCs w:val="24"/>
        </w:rPr>
        <w:tab/>
        <w:t xml:space="preserve">         </w:t>
      </w:r>
      <w:r w:rsidRPr="000F5AC2">
        <w:rPr>
          <w:rFonts w:ascii="Times New Roman" w:hAnsi="Times New Roman"/>
          <w:sz w:val="24"/>
          <w:szCs w:val="24"/>
        </w:rPr>
        <w:t xml:space="preserve">(подпись)                         </w:t>
      </w:r>
      <w:r w:rsidR="000F5AC2">
        <w:rPr>
          <w:rFonts w:ascii="Times New Roman" w:hAnsi="Times New Roman"/>
          <w:sz w:val="24"/>
          <w:szCs w:val="24"/>
        </w:rPr>
        <w:t xml:space="preserve">  </w:t>
      </w:r>
      <w:r w:rsidRPr="000F5AC2">
        <w:rPr>
          <w:rFonts w:ascii="Times New Roman" w:hAnsi="Times New Roman"/>
          <w:sz w:val="24"/>
          <w:szCs w:val="24"/>
        </w:rPr>
        <w:t>(Ф.И.О.)</w:t>
      </w:r>
    </w:p>
    <w:p w:rsidR="00E848D5" w:rsidRPr="000F5AC2" w:rsidRDefault="00E848D5" w:rsidP="000F5AC2">
      <w:pPr>
        <w:jc w:val="both"/>
        <w:rPr>
          <w:rFonts w:ascii="Times New Roman" w:hAnsi="Times New Roman"/>
          <w:sz w:val="16"/>
          <w:szCs w:val="16"/>
        </w:rPr>
      </w:pPr>
    </w:p>
    <w:p w:rsidR="00E848D5" w:rsidRPr="000F5AC2" w:rsidRDefault="00E848D5" w:rsidP="000F5AC2">
      <w:pPr>
        <w:jc w:val="both"/>
        <w:rPr>
          <w:rFonts w:ascii="Times New Roman" w:hAnsi="Times New Roman"/>
          <w:sz w:val="28"/>
          <w:szCs w:val="28"/>
        </w:rPr>
      </w:pPr>
      <w:r w:rsidRPr="000F5AC2">
        <w:rPr>
          <w:rFonts w:ascii="Times New Roman" w:hAnsi="Times New Roman"/>
          <w:sz w:val="28"/>
          <w:szCs w:val="28"/>
        </w:rPr>
        <w:t>«___» ____________ 20___ г.</w:t>
      </w:r>
    </w:p>
    <w:p w:rsidR="00E848D5" w:rsidRPr="000F5AC2" w:rsidRDefault="00E848D5" w:rsidP="000F5AC2">
      <w:pPr>
        <w:jc w:val="both"/>
        <w:rPr>
          <w:rFonts w:ascii="Times New Roman" w:hAnsi="Times New Roman"/>
          <w:sz w:val="28"/>
          <w:szCs w:val="28"/>
        </w:rPr>
      </w:pPr>
    </w:p>
    <w:p w:rsidR="00E848D5" w:rsidRPr="000F5AC2" w:rsidRDefault="00E848D5" w:rsidP="000F5AC2">
      <w:pPr>
        <w:jc w:val="both"/>
        <w:rPr>
          <w:rFonts w:ascii="Times New Roman" w:hAnsi="Times New Roman"/>
          <w:sz w:val="28"/>
          <w:szCs w:val="28"/>
        </w:rPr>
      </w:pPr>
      <w:r w:rsidRPr="000F5AC2">
        <w:rPr>
          <w:rFonts w:ascii="Times New Roman" w:hAnsi="Times New Roman"/>
          <w:sz w:val="28"/>
          <w:szCs w:val="28"/>
        </w:rPr>
        <w:t>М.П.</w:t>
      </w:r>
      <w:r w:rsidR="00512C01">
        <w:rPr>
          <w:rFonts w:ascii="Times New Roman" w:hAnsi="Times New Roman"/>
          <w:sz w:val="28"/>
          <w:szCs w:val="28"/>
        </w:rPr>
        <w:t>»</w:t>
      </w:r>
    </w:p>
    <w:sectPr w:rsidR="00E848D5" w:rsidRPr="000F5AC2" w:rsidSect="00190FF9">
      <w:headerReference w:type="default" r:id="rId10"/>
      <w:type w:val="continuous"/>
      <w:pgSz w:w="11907" w:h="16834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2501" w:rsidRDefault="00362501">
      <w:r>
        <w:separator/>
      </w:r>
    </w:p>
  </w:endnote>
  <w:endnote w:type="continuationSeparator" w:id="0">
    <w:p w:rsidR="00362501" w:rsidRDefault="003625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F16284">
      <w:tc>
        <w:tcPr>
          <w:tcW w:w="2538" w:type="dxa"/>
        </w:tcPr>
        <w:p w:rsidR="00876034" w:rsidRPr="00F16284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Pr="00F16284" w:rsidRDefault="00876034" w:rsidP="00F16284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F16284" w:rsidRDefault="00876034" w:rsidP="00F16284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F16284" w:rsidRDefault="00876034" w:rsidP="00F16284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2501" w:rsidRDefault="00362501">
      <w:r>
        <w:separator/>
      </w:r>
    </w:p>
  </w:footnote>
  <w:footnote w:type="continuationSeparator" w:id="0">
    <w:p w:rsidR="00362501" w:rsidRDefault="003625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0F5AC2" w:rsidRDefault="00876034" w:rsidP="000F5AC2">
    <w:pPr>
      <w:jc w:val="center"/>
      <w:rPr>
        <w:rFonts w:ascii="Times New Roman" w:hAnsi="Times New Roman"/>
        <w:sz w:val="28"/>
        <w:szCs w:val="28"/>
      </w:rPr>
    </w:pPr>
    <w:r w:rsidRPr="000F5AC2">
      <w:rPr>
        <w:rFonts w:ascii="Times New Roman" w:hAnsi="Times New Roman"/>
        <w:sz w:val="28"/>
        <w:szCs w:val="28"/>
      </w:rPr>
      <w:fldChar w:fldCharType="begin"/>
    </w:r>
    <w:r w:rsidRPr="000F5AC2">
      <w:rPr>
        <w:rFonts w:ascii="Times New Roman" w:hAnsi="Times New Roman"/>
        <w:sz w:val="28"/>
        <w:szCs w:val="28"/>
      </w:rPr>
      <w:instrText xml:space="preserve">PAGE  </w:instrText>
    </w:r>
    <w:r w:rsidRPr="000F5AC2">
      <w:rPr>
        <w:rFonts w:ascii="Times New Roman" w:hAnsi="Times New Roman"/>
        <w:sz w:val="28"/>
        <w:szCs w:val="28"/>
      </w:rPr>
      <w:fldChar w:fldCharType="separate"/>
    </w:r>
    <w:r w:rsidR="00182D33">
      <w:rPr>
        <w:rFonts w:ascii="Times New Roman" w:hAnsi="Times New Roman"/>
        <w:noProof/>
        <w:sz w:val="28"/>
        <w:szCs w:val="28"/>
      </w:rPr>
      <w:t>2</w:t>
    </w:r>
    <w:r w:rsidRPr="000F5AC2">
      <w:rPr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22.7pt;height:11.3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nsEODJA9Izznj34L3m+HYrcONIM=" w:salt="ng6sAdUf4sxTKeyjOMza7g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A6E"/>
    <w:rsid w:val="0001360F"/>
    <w:rsid w:val="000331B3"/>
    <w:rsid w:val="00033413"/>
    <w:rsid w:val="00037C0C"/>
    <w:rsid w:val="000502A3"/>
    <w:rsid w:val="00056DEB"/>
    <w:rsid w:val="00073A7A"/>
    <w:rsid w:val="00076D5E"/>
    <w:rsid w:val="00084DD3"/>
    <w:rsid w:val="000917C0"/>
    <w:rsid w:val="000A4257"/>
    <w:rsid w:val="000B0736"/>
    <w:rsid w:val="000F5AC2"/>
    <w:rsid w:val="00122CFD"/>
    <w:rsid w:val="00151370"/>
    <w:rsid w:val="00162E72"/>
    <w:rsid w:val="00175BE5"/>
    <w:rsid w:val="00182D33"/>
    <w:rsid w:val="001850F4"/>
    <w:rsid w:val="00190FF9"/>
    <w:rsid w:val="001947BE"/>
    <w:rsid w:val="001A560F"/>
    <w:rsid w:val="001B0982"/>
    <w:rsid w:val="001B32BA"/>
    <w:rsid w:val="001E0317"/>
    <w:rsid w:val="001E20F1"/>
    <w:rsid w:val="001F12E8"/>
    <w:rsid w:val="001F228C"/>
    <w:rsid w:val="001F64B8"/>
    <w:rsid w:val="001F7C83"/>
    <w:rsid w:val="00203046"/>
    <w:rsid w:val="00205AB5"/>
    <w:rsid w:val="00224562"/>
    <w:rsid w:val="00224DBA"/>
    <w:rsid w:val="00231F1C"/>
    <w:rsid w:val="00242DDB"/>
    <w:rsid w:val="002479A2"/>
    <w:rsid w:val="0026087E"/>
    <w:rsid w:val="00261DE0"/>
    <w:rsid w:val="00265420"/>
    <w:rsid w:val="00274E14"/>
    <w:rsid w:val="00280A6D"/>
    <w:rsid w:val="002953B6"/>
    <w:rsid w:val="002B7A59"/>
    <w:rsid w:val="002C5AF4"/>
    <w:rsid w:val="002C6B4B"/>
    <w:rsid w:val="002E51A7"/>
    <w:rsid w:val="002E5450"/>
    <w:rsid w:val="002E5A5F"/>
    <w:rsid w:val="002F1E81"/>
    <w:rsid w:val="00310D92"/>
    <w:rsid w:val="003160CB"/>
    <w:rsid w:val="003222A3"/>
    <w:rsid w:val="00360A40"/>
    <w:rsid w:val="00362501"/>
    <w:rsid w:val="00377F62"/>
    <w:rsid w:val="003870C2"/>
    <w:rsid w:val="003C0BC4"/>
    <w:rsid w:val="003D2A6E"/>
    <w:rsid w:val="003D3B8A"/>
    <w:rsid w:val="003D54F8"/>
    <w:rsid w:val="003E59C2"/>
    <w:rsid w:val="003F4F5E"/>
    <w:rsid w:val="00400906"/>
    <w:rsid w:val="0042590E"/>
    <w:rsid w:val="00437F65"/>
    <w:rsid w:val="00460FEA"/>
    <w:rsid w:val="004734B7"/>
    <w:rsid w:val="00481B88"/>
    <w:rsid w:val="00485B4F"/>
    <w:rsid w:val="004862D1"/>
    <w:rsid w:val="004B2D5A"/>
    <w:rsid w:val="004D293D"/>
    <w:rsid w:val="004F44FE"/>
    <w:rsid w:val="00512A47"/>
    <w:rsid w:val="00512C01"/>
    <w:rsid w:val="00531A20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B3E25"/>
    <w:rsid w:val="005C56AE"/>
    <w:rsid w:val="005C7449"/>
    <w:rsid w:val="005E6D99"/>
    <w:rsid w:val="005F2ADD"/>
    <w:rsid w:val="005F2C49"/>
    <w:rsid w:val="005F6D93"/>
    <w:rsid w:val="006013EB"/>
    <w:rsid w:val="0060479E"/>
    <w:rsid w:val="00604BE7"/>
    <w:rsid w:val="00616AED"/>
    <w:rsid w:val="00632A4F"/>
    <w:rsid w:val="00632B56"/>
    <w:rsid w:val="006351E3"/>
    <w:rsid w:val="00644236"/>
    <w:rsid w:val="006471E5"/>
    <w:rsid w:val="00671D3B"/>
    <w:rsid w:val="00677EBD"/>
    <w:rsid w:val="00684A5B"/>
    <w:rsid w:val="006A1F71"/>
    <w:rsid w:val="006F328B"/>
    <w:rsid w:val="006F5886"/>
    <w:rsid w:val="00707734"/>
    <w:rsid w:val="00707E19"/>
    <w:rsid w:val="00712F7C"/>
    <w:rsid w:val="0072328A"/>
    <w:rsid w:val="007377B5"/>
    <w:rsid w:val="00746CC2"/>
    <w:rsid w:val="00760323"/>
    <w:rsid w:val="00765600"/>
    <w:rsid w:val="00791C9F"/>
    <w:rsid w:val="00792AAB"/>
    <w:rsid w:val="00793B47"/>
    <w:rsid w:val="007962AF"/>
    <w:rsid w:val="007A1D0C"/>
    <w:rsid w:val="007A2A7B"/>
    <w:rsid w:val="007D4925"/>
    <w:rsid w:val="007F0C8A"/>
    <w:rsid w:val="007F11AB"/>
    <w:rsid w:val="007F1DC0"/>
    <w:rsid w:val="008143CB"/>
    <w:rsid w:val="00823CA1"/>
    <w:rsid w:val="00847073"/>
    <w:rsid w:val="008513B9"/>
    <w:rsid w:val="008702D3"/>
    <w:rsid w:val="00876034"/>
    <w:rsid w:val="008827E7"/>
    <w:rsid w:val="008A1696"/>
    <w:rsid w:val="008C58FE"/>
    <w:rsid w:val="008E0165"/>
    <w:rsid w:val="008E456A"/>
    <w:rsid w:val="008E6C41"/>
    <w:rsid w:val="008F0816"/>
    <w:rsid w:val="008F6BB7"/>
    <w:rsid w:val="00900F42"/>
    <w:rsid w:val="00932E3C"/>
    <w:rsid w:val="009573D3"/>
    <w:rsid w:val="00987FFD"/>
    <w:rsid w:val="00997645"/>
    <w:rsid w:val="009977FF"/>
    <w:rsid w:val="009A0532"/>
    <w:rsid w:val="009A085B"/>
    <w:rsid w:val="009C1DE6"/>
    <w:rsid w:val="009C1F0E"/>
    <w:rsid w:val="009D3E8C"/>
    <w:rsid w:val="009E3A0E"/>
    <w:rsid w:val="00A1314B"/>
    <w:rsid w:val="00A13160"/>
    <w:rsid w:val="00A137D3"/>
    <w:rsid w:val="00A16FA3"/>
    <w:rsid w:val="00A44A8F"/>
    <w:rsid w:val="00A463D1"/>
    <w:rsid w:val="00A51D96"/>
    <w:rsid w:val="00A6687F"/>
    <w:rsid w:val="00A93FE0"/>
    <w:rsid w:val="00A96F84"/>
    <w:rsid w:val="00AC3953"/>
    <w:rsid w:val="00AC7150"/>
    <w:rsid w:val="00AE1DCA"/>
    <w:rsid w:val="00AF5F7C"/>
    <w:rsid w:val="00B02207"/>
    <w:rsid w:val="00B03403"/>
    <w:rsid w:val="00B10324"/>
    <w:rsid w:val="00B376B1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D7BC5"/>
    <w:rsid w:val="00BE000B"/>
    <w:rsid w:val="00BF4F5F"/>
    <w:rsid w:val="00C04EEB"/>
    <w:rsid w:val="00C075A4"/>
    <w:rsid w:val="00C10F12"/>
    <w:rsid w:val="00C11826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3CBE"/>
    <w:rsid w:val="00CE2961"/>
    <w:rsid w:val="00CF03D8"/>
    <w:rsid w:val="00D015D5"/>
    <w:rsid w:val="00D03D68"/>
    <w:rsid w:val="00D266DD"/>
    <w:rsid w:val="00D32B04"/>
    <w:rsid w:val="00D33BB6"/>
    <w:rsid w:val="00D374E7"/>
    <w:rsid w:val="00D63949"/>
    <w:rsid w:val="00D652E7"/>
    <w:rsid w:val="00D77BCF"/>
    <w:rsid w:val="00D84394"/>
    <w:rsid w:val="00D95E55"/>
    <w:rsid w:val="00DB3664"/>
    <w:rsid w:val="00DC16FB"/>
    <w:rsid w:val="00DC4A65"/>
    <w:rsid w:val="00DC4F66"/>
    <w:rsid w:val="00DF1ECF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6458F"/>
    <w:rsid w:val="00E7242D"/>
    <w:rsid w:val="00E848D5"/>
    <w:rsid w:val="00E87E25"/>
    <w:rsid w:val="00E911F6"/>
    <w:rsid w:val="00EA04F1"/>
    <w:rsid w:val="00EA2FD3"/>
    <w:rsid w:val="00EB7CE9"/>
    <w:rsid w:val="00EC433F"/>
    <w:rsid w:val="00ED1FDE"/>
    <w:rsid w:val="00F06EFB"/>
    <w:rsid w:val="00F1529E"/>
    <w:rsid w:val="00F16284"/>
    <w:rsid w:val="00F16F07"/>
    <w:rsid w:val="00F45B7C"/>
    <w:rsid w:val="00F45FCE"/>
    <w:rsid w:val="00F9334F"/>
    <w:rsid w:val="00F97D7F"/>
    <w:rsid w:val="00FA122C"/>
    <w:rsid w:val="00FA3B95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172.16.1.110\office_b$\&#1041;&#1083;&#1072;&#1085;&#1082;&#1080;%20&#1055;&#1088;&#1072;&#1074;&#1080;&#1090;&#1077;&#1083;&#1100;&#1089;&#1090;&#1074;&#1072;%20&#1080;%20&#1043;&#1091;&#1073;&#1077;&#1088;&#1085;&#1072;&#1090;&#1086;&#1088;&#1072;\&#1041;&#1083;&#1072;&#1085;&#1082;&#1080;%20&#1055;&#1088;&#1072;&#1074;&#1080;&#1090;&#1077;&#1083;&#1100;&#1089;&#1090;&#1074;&#1072;%20&#1080;%20&#1043;&#1091;&#1073;&#1077;&#1088;&#1085;&#1072;&#1090;&#1086;&#1088;&#1072;\&#1064;&#1040;&#1041;&#1051;&#1054;&#1053;%20&#1055;&#1056;&#1048;&#1051;&#1054;&#1046;&#1045;&#1053;&#1048;&#1071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ПРИЛОЖЕНИЯ</Template>
  <TotalTime>31</TotalTime>
  <Pages>2</Pages>
  <Words>276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1847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Лёксина М.А.</dc:creator>
  <cp:lastModifiedBy>Дягилева М.А.</cp:lastModifiedBy>
  <cp:revision>8</cp:revision>
  <cp:lastPrinted>2023-10-26T07:06:00Z</cp:lastPrinted>
  <dcterms:created xsi:type="dcterms:W3CDTF">2023-01-18T06:08:00Z</dcterms:created>
  <dcterms:modified xsi:type="dcterms:W3CDTF">2023-10-30T13:00:00Z</dcterms:modified>
</cp:coreProperties>
</file>