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32D5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0960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46C1" w:rsidRPr="00D67660" w:rsidRDefault="002D46C1" w:rsidP="0009604C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2D46C1" w:rsidP="0009604C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0960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190FF9" w:rsidRDefault="00832F8D" w:rsidP="000960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23.10.2023 № 528-рг</w:t>
            </w:r>
            <w:bookmarkStart w:id="0" w:name="_GoBack"/>
            <w:bookmarkEnd w:id="0"/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0960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190FF9" w:rsidRDefault="004F557D" w:rsidP="000960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0960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46C1" w:rsidRPr="006A7FEA" w:rsidRDefault="002D46C1" w:rsidP="0009604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6A7FEA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  <w:p w:rsidR="004F557D" w:rsidRPr="00190FF9" w:rsidRDefault="002D46C1" w:rsidP="0009604C">
            <w:pPr>
              <w:rPr>
                <w:rFonts w:ascii="Times New Roman" w:hAnsi="Times New Roman"/>
                <w:sz w:val="28"/>
                <w:szCs w:val="28"/>
              </w:rPr>
            </w:pPr>
            <w:r w:rsidRPr="00E36D6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 w:rsidR="00FB355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12.05.2021 № 126-рг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557D" w:rsidRPr="00E852AF" w:rsidRDefault="004F557D" w:rsidP="004F557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06"/>
        <w:gridCol w:w="4025"/>
        <w:gridCol w:w="426"/>
        <w:gridCol w:w="5670"/>
        <w:gridCol w:w="2057"/>
      </w:tblGrid>
      <w:tr w:rsidR="004F557D" w:rsidRPr="0009604C" w:rsidTr="0009604C">
        <w:trPr>
          <w:trHeight w:val="20"/>
          <w:tblHeader/>
        </w:trPr>
        <w:tc>
          <w:tcPr>
            <w:tcW w:w="0" w:type="auto"/>
          </w:tcPr>
          <w:p w:rsidR="004F557D" w:rsidRPr="0009604C" w:rsidRDefault="004F557D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F557D" w:rsidRPr="0009604C" w:rsidRDefault="004F557D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4F557D" w:rsidRPr="0009604C" w:rsidRDefault="004F557D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4F557D" w:rsidRPr="0009604C" w:rsidRDefault="004F557D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F557D" w:rsidRPr="0009604C" w:rsidRDefault="004F557D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4F557D" w:rsidRPr="0009604C" w:rsidRDefault="004F557D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8C4785" w:rsidRPr="0009604C" w:rsidTr="0009604C">
        <w:trPr>
          <w:trHeight w:val="1150"/>
        </w:trPr>
        <w:tc>
          <w:tcPr>
            <w:tcW w:w="0" w:type="auto"/>
            <w:vMerge w:val="restart"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2.20</w:t>
            </w:r>
          </w:p>
        </w:tc>
        <w:tc>
          <w:tcPr>
            <w:tcW w:w="0" w:type="auto"/>
            <w:vMerge w:val="restart"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4025" w:type="dxa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A11A1F" w:rsidRDefault="0009604C" w:rsidP="0009604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C4785" w:rsidRPr="0009604C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8C4785" w:rsidRPr="0009604C">
              <w:rPr>
                <w:rFonts w:ascii="Times New Roman" w:hAnsi="Times New Roman"/>
                <w:sz w:val="24"/>
                <w:szCs w:val="24"/>
              </w:rPr>
              <w:t xml:space="preserve"> Спасский муниципальный район Рязанской области от 18.09.2013 № 1332 </w:t>
            </w:r>
          </w:p>
          <w:p w:rsidR="008C4785" w:rsidRPr="0009604C" w:rsidRDefault="008C4785" w:rsidP="0009604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осуществления муниципального </w:t>
            </w:r>
            <w:proofErr w:type="gramStart"/>
            <w:r w:rsidRPr="0009604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09604C">
              <w:rPr>
                <w:rFonts w:ascii="Times New Roman" w:hAnsi="Times New Roman"/>
                <w:sz w:val="24"/>
                <w:szCs w:val="24"/>
              </w:rPr>
              <w:t xml:space="preserve"> сохранностью автомобильных дорог общего пользования местного значения вне границ населенных пунктов в границах муниципального образования – Спасский муниципальный район»</w:t>
            </w:r>
          </w:p>
        </w:tc>
        <w:tc>
          <w:tcPr>
            <w:tcW w:w="2057" w:type="dxa"/>
            <w:vMerge w:val="restart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– Спасский муниципальный район Рязанской области»</w:t>
            </w:r>
          </w:p>
        </w:tc>
      </w:tr>
      <w:tr w:rsidR="008C4785" w:rsidRPr="0009604C" w:rsidTr="0009604C">
        <w:trPr>
          <w:trHeight w:val="810"/>
        </w:trPr>
        <w:tc>
          <w:tcPr>
            <w:tcW w:w="0" w:type="auto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26" w:type="dxa"/>
            <w:vMerge w:val="restart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>решение Спасской районной Думы Рязанской области от 15.03.2013 № 26/3 «Об утверждении Положения о порядке осуществления муниципального жилищного контроля на территории Спасского муниципального района»</w:t>
            </w:r>
          </w:p>
        </w:tc>
        <w:tc>
          <w:tcPr>
            <w:tcW w:w="2057" w:type="dxa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C4785" w:rsidRPr="0009604C" w:rsidTr="0009604C">
        <w:trPr>
          <w:trHeight w:val="1150"/>
        </w:trPr>
        <w:tc>
          <w:tcPr>
            <w:tcW w:w="0" w:type="auto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1A1F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– Спасский муниципальный район Рязанской области от 19.02.2021 № 72 </w:t>
            </w:r>
          </w:p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Спасский муниципальный район Рязанской области»</w:t>
            </w:r>
          </w:p>
        </w:tc>
        <w:tc>
          <w:tcPr>
            <w:tcW w:w="2057" w:type="dxa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C4785" w:rsidRPr="0009604C" w:rsidTr="0009604C">
        <w:trPr>
          <w:trHeight w:val="276"/>
        </w:trPr>
        <w:tc>
          <w:tcPr>
            <w:tcW w:w="0" w:type="auto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 xml:space="preserve">муниципальный правовой </w:t>
            </w:r>
          </w:p>
          <w:p w:rsidR="008C4785" w:rsidRPr="0009604C" w:rsidRDefault="008C4785" w:rsidP="0009604C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z w:val="24"/>
                <w:szCs w:val="24"/>
              </w:rPr>
              <w:t>акт «Об утверждении Положения о муниципальном земельном контроле»</w:t>
            </w:r>
          </w:p>
        </w:tc>
        <w:tc>
          <w:tcPr>
            <w:tcW w:w="426" w:type="dxa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9604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057" w:type="dxa"/>
            <w:vMerge/>
          </w:tcPr>
          <w:p w:rsidR="008C4785" w:rsidRPr="0009604C" w:rsidRDefault="008C4785" w:rsidP="0009604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F557D" w:rsidRPr="004F557D" w:rsidRDefault="004F557D" w:rsidP="00FB3550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F557D" w:rsidRPr="004F557D" w:rsidSect="00A11A1F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A5" w:rsidRDefault="001328A5">
      <w:r>
        <w:separator/>
      </w:r>
    </w:p>
  </w:endnote>
  <w:endnote w:type="continuationSeparator" w:id="0">
    <w:p w:rsidR="001328A5" w:rsidRDefault="0013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A5" w:rsidRDefault="001328A5">
      <w:r>
        <w:separator/>
      </w:r>
    </w:p>
  </w:footnote>
  <w:footnote w:type="continuationSeparator" w:id="0">
    <w:p w:rsidR="001328A5" w:rsidRDefault="00132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4672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4672E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32F8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10"/>
    <w:rsid w:val="0001360F"/>
    <w:rsid w:val="000207F2"/>
    <w:rsid w:val="000331B3"/>
    <w:rsid w:val="00033413"/>
    <w:rsid w:val="00037C0C"/>
    <w:rsid w:val="000502A3"/>
    <w:rsid w:val="00056DEB"/>
    <w:rsid w:val="000663A1"/>
    <w:rsid w:val="00073A7A"/>
    <w:rsid w:val="00076D5E"/>
    <w:rsid w:val="00084DD3"/>
    <w:rsid w:val="000917C0"/>
    <w:rsid w:val="0009604C"/>
    <w:rsid w:val="000B0736"/>
    <w:rsid w:val="00110C42"/>
    <w:rsid w:val="00122CFD"/>
    <w:rsid w:val="0013089A"/>
    <w:rsid w:val="001328A5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D58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46C1"/>
    <w:rsid w:val="002E51A7"/>
    <w:rsid w:val="002E5A5F"/>
    <w:rsid w:val="002F1E81"/>
    <w:rsid w:val="00310D92"/>
    <w:rsid w:val="003160CB"/>
    <w:rsid w:val="003222A3"/>
    <w:rsid w:val="00360A40"/>
    <w:rsid w:val="003628A9"/>
    <w:rsid w:val="003870C2"/>
    <w:rsid w:val="003D3B8A"/>
    <w:rsid w:val="003D54F8"/>
    <w:rsid w:val="003F4EBA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6E44"/>
    <w:rsid w:val="004B2D5A"/>
    <w:rsid w:val="004B43FC"/>
    <w:rsid w:val="004D293D"/>
    <w:rsid w:val="004F44FE"/>
    <w:rsid w:val="004F557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F8D"/>
    <w:rsid w:val="008513B9"/>
    <w:rsid w:val="008702D3"/>
    <w:rsid w:val="00876034"/>
    <w:rsid w:val="008827E7"/>
    <w:rsid w:val="008A1696"/>
    <w:rsid w:val="008B7449"/>
    <w:rsid w:val="008C4785"/>
    <w:rsid w:val="008C58FE"/>
    <w:rsid w:val="008D28DD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1A1F"/>
    <w:rsid w:val="00A1314B"/>
    <w:rsid w:val="00A13160"/>
    <w:rsid w:val="00A137D3"/>
    <w:rsid w:val="00A44A8F"/>
    <w:rsid w:val="00A4672E"/>
    <w:rsid w:val="00A51D96"/>
    <w:rsid w:val="00A96F84"/>
    <w:rsid w:val="00AA44A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C10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354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355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7F2"/>
    <w:rPr>
      <w:rFonts w:ascii="TimesET" w:hAnsi="TimesET"/>
    </w:rPr>
  </w:style>
  <w:style w:type="paragraph" w:styleId="1">
    <w:name w:val="heading 1"/>
    <w:basedOn w:val="a"/>
    <w:next w:val="a"/>
    <w:qFormat/>
    <w:rsid w:val="000207F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207F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207F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207F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207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207F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207F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207F2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F557D"/>
    <w:pPr>
      <w:ind w:left="720"/>
      <w:contextualSpacing/>
    </w:pPr>
  </w:style>
  <w:style w:type="character" w:customStyle="1" w:styleId="fontstyle01">
    <w:name w:val="fontstyle01"/>
    <w:basedOn w:val="a0"/>
    <w:rsid w:val="004F557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Текст письма"/>
    <w:qFormat/>
    <w:rsid w:val="004F557D"/>
    <w:pPr>
      <w:ind w:firstLine="567"/>
      <w:jc w:val="both"/>
    </w:pPr>
    <w:rPr>
      <w:bCs/>
      <w:sz w:val="28"/>
    </w:rPr>
  </w:style>
  <w:style w:type="character" w:customStyle="1" w:styleId="fontstyle21">
    <w:name w:val="fontstyle21"/>
    <w:basedOn w:val="a0"/>
    <w:rsid w:val="004F55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5CC4083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5CC4083F</Template>
  <TotalTime>33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Дягилева М.А.</cp:lastModifiedBy>
  <cp:revision>11</cp:revision>
  <cp:lastPrinted>2023-10-23T09:02:00Z</cp:lastPrinted>
  <dcterms:created xsi:type="dcterms:W3CDTF">2023-09-28T11:25:00Z</dcterms:created>
  <dcterms:modified xsi:type="dcterms:W3CDTF">2023-10-24T07:22:00Z</dcterms:modified>
</cp:coreProperties>
</file>