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EE6871">
        <w:tc>
          <w:tcPr>
            <w:tcW w:w="5428" w:type="dxa"/>
          </w:tcPr>
          <w:p w:rsidR="00190FF9" w:rsidRPr="00EE6871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EE6871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87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EE6871" w:rsidRPr="00EE6871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EE6871" w:rsidRPr="00EE6871" w:rsidRDefault="00EE6871" w:rsidP="00EE687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E6871">
              <w:rPr>
                <w:rFonts w:ascii="Times New Roman" w:hAnsi="Times New Roman"/>
                <w:bCs/>
                <w:sz w:val="28"/>
              </w:rPr>
              <w:t>к распоряжению  Правительства Рязанской области</w:t>
            </w:r>
          </w:p>
        </w:tc>
      </w:tr>
      <w:tr w:rsidR="00EE6871" w:rsidRPr="00EE6871">
        <w:tc>
          <w:tcPr>
            <w:tcW w:w="5428" w:type="dxa"/>
          </w:tcPr>
          <w:p w:rsidR="00EE6871" w:rsidRPr="00EE6871" w:rsidRDefault="00EE687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E6871" w:rsidRPr="00EE6871" w:rsidRDefault="00912321" w:rsidP="00063A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</w:t>
            </w:r>
            <w:r w:rsidR="00063AF9"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.10.2023 № 617-р</w:t>
            </w:r>
          </w:p>
        </w:tc>
      </w:tr>
      <w:tr w:rsidR="00EE6871" w:rsidRPr="00EE6871">
        <w:tc>
          <w:tcPr>
            <w:tcW w:w="5428" w:type="dxa"/>
          </w:tcPr>
          <w:p w:rsidR="00EE6871" w:rsidRPr="00EE6871" w:rsidRDefault="00EE687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E6871" w:rsidRPr="00EE6871" w:rsidRDefault="00EE6871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6871" w:rsidRPr="00EE6871" w:rsidRDefault="00EE6871" w:rsidP="00EE6871">
      <w:pPr>
        <w:autoSpaceDE w:val="0"/>
        <w:autoSpaceDN w:val="0"/>
        <w:adjustRightInd w:val="0"/>
        <w:ind w:firstLine="5103"/>
        <w:outlineLvl w:val="0"/>
        <w:rPr>
          <w:rFonts w:ascii="Times New Roman" w:hAnsi="Times New Roman"/>
          <w:bCs/>
          <w:sz w:val="28"/>
        </w:rPr>
      </w:pPr>
    </w:p>
    <w:p w:rsidR="00EE6871" w:rsidRPr="00EE6871" w:rsidRDefault="00EE6871" w:rsidP="00EE6871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EE6871" w:rsidRPr="00EE6871" w:rsidRDefault="00EE6871" w:rsidP="00EE6871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E6871">
        <w:rPr>
          <w:rFonts w:ascii="Times New Roman" w:eastAsia="Calibri" w:hAnsi="Times New Roman"/>
          <w:sz w:val="28"/>
          <w:szCs w:val="28"/>
          <w:lang w:eastAsia="en-US"/>
        </w:rPr>
        <w:t>С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E6871">
        <w:rPr>
          <w:rFonts w:ascii="Times New Roman" w:eastAsia="Calibri" w:hAnsi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E6871">
        <w:rPr>
          <w:rFonts w:ascii="Times New Roman" w:eastAsia="Calibri" w:hAnsi="Times New Roman"/>
          <w:sz w:val="28"/>
          <w:szCs w:val="28"/>
          <w:lang w:eastAsia="en-US"/>
        </w:rPr>
        <w:t>С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E6871">
        <w:rPr>
          <w:rFonts w:ascii="Times New Roman" w:eastAsia="Calibri" w:hAnsi="Times New Roman"/>
          <w:sz w:val="28"/>
          <w:szCs w:val="28"/>
          <w:lang w:eastAsia="en-US"/>
        </w:rPr>
        <w:t>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E6871">
        <w:rPr>
          <w:rFonts w:ascii="Times New Roman" w:eastAsia="Calibri" w:hAnsi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E6871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</w:p>
    <w:p w:rsidR="00EE6871" w:rsidRDefault="00EE6871" w:rsidP="00EE6871">
      <w:pPr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EE6871">
        <w:rPr>
          <w:rFonts w:ascii="Times New Roman" w:eastAsia="Calibri" w:hAnsi="Times New Roman"/>
          <w:sz w:val="28"/>
          <w:szCs w:val="28"/>
          <w:lang w:eastAsia="en-US"/>
        </w:rPr>
        <w:t xml:space="preserve">овета в сфере </w:t>
      </w:r>
      <w:r w:rsidRPr="00EE6871">
        <w:rPr>
          <w:rFonts w:ascii="Times New Roman" w:eastAsia="Calibri" w:hAnsi="Times New Roman"/>
          <w:bCs/>
          <w:sz w:val="28"/>
          <w:szCs w:val="28"/>
          <w:lang w:eastAsia="en-US"/>
        </w:rPr>
        <w:t>промышленности</w:t>
      </w:r>
    </w:p>
    <w:p w:rsidR="00EE6871" w:rsidRPr="00EE6871" w:rsidRDefault="00EE6871" w:rsidP="00EE6871">
      <w:pPr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E687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Р</w:t>
      </w:r>
      <w:r w:rsidRPr="00EE6871">
        <w:rPr>
          <w:rFonts w:ascii="Times New Roman" w:eastAsia="Calibri" w:hAnsi="Times New Roman"/>
          <w:bCs/>
          <w:sz w:val="28"/>
          <w:szCs w:val="28"/>
          <w:lang w:eastAsia="en-US"/>
        </w:rPr>
        <w:t>язанской области</w:t>
      </w:r>
    </w:p>
    <w:p w:rsidR="00EE6871" w:rsidRPr="00EE6871" w:rsidRDefault="00EE6871" w:rsidP="00EE6871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340"/>
        <w:gridCol w:w="5159"/>
      </w:tblGrid>
      <w:tr w:rsidR="00EE6871" w:rsidRPr="00EE6871" w:rsidTr="00FB7230">
        <w:trPr>
          <w:jc w:val="center"/>
        </w:trPr>
        <w:tc>
          <w:tcPr>
            <w:tcW w:w="3572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Швакова</w:t>
            </w:r>
            <w:proofErr w:type="spellEnd"/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Юлия Александровна</w:t>
            </w:r>
          </w:p>
        </w:tc>
        <w:tc>
          <w:tcPr>
            <w:tcW w:w="340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9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заместитель Председателя Правительства Рязанской области, председатель Совета</w:t>
            </w:r>
          </w:p>
        </w:tc>
      </w:tr>
      <w:tr w:rsidR="00EE6871" w:rsidRPr="00EE6871" w:rsidTr="00FB7230">
        <w:trPr>
          <w:jc w:val="center"/>
        </w:trPr>
        <w:tc>
          <w:tcPr>
            <w:tcW w:w="3572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Ворфоломеев</w:t>
            </w:r>
            <w:proofErr w:type="spellEnd"/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Андрей Владимирович</w:t>
            </w:r>
          </w:p>
        </w:tc>
        <w:tc>
          <w:tcPr>
            <w:tcW w:w="340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9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министр экономического развития Рязанской области, заместитель председателя Совета</w:t>
            </w:r>
          </w:p>
        </w:tc>
      </w:tr>
      <w:tr w:rsidR="00EE6871" w:rsidRPr="00EE6871" w:rsidTr="00FB7230">
        <w:trPr>
          <w:jc w:val="center"/>
        </w:trPr>
        <w:tc>
          <w:tcPr>
            <w:tcW w:w="3572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Янкина</w:t>
            </w:r>
            <w:proofErr w:type="spellEnd"/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Ирина Михайловна</w:t>
            </w:r>
          </w:p>
        </w:tc>
        <w:tc>
          <w:tcPr>
            <w:tcW w:w="340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9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заместитель </w:t>
            </w:r>
            <w:proofErr w:type="gramStart"/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начальника отдела гражданских отраслей промышленности управления промышленности</w:t>
            </w:r>
            <w:proofErr w:type="gramEnd"/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 инновационного развития министерства экономического развития </w:t>
            </w:r>
          </w:p>
          <w:p w:rsidR="00EE6871" w:rsidRPr="00EE6871" w:rsidRDefault="00EE6871" w:rsidP="00EE6871">
            <w:pPr>
              <w:rPr>
                <w:rFonts w:ascii="Times New Roman" w:hAnsi="Times New Roman"/>
                <w:sz w:val="28"/>
                <w:szCs w:val="28"/>
              </w:rPr>
            </w:pPr>
            <w:r w:rsidRPr="00EE6871">
              <w:rPr>
                <w:rFonts w:ascii="Times New Roman" w:hAnsi="Times New Roman"/>
                <w:sz w:val="28"/>
                <w:szCs w:val="28"/>
              </w:rPr>
              <w:t>Рязанской области, секретарь Совета</w:t>
            </w:r>
          </w:p>
        </w:tc>
      </w:tr>
      <w:tr w:rsidR="00EE6871" w:rsidRPr="00EE6871" w:rsidTr="00FB7230">
        <w:trPr>
          <w:jc w:val="center"/>
        </w:trPr>
        <w:tc>
          <w:tcPr>
            <w:tcW w:w="3572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Члены Совета:</w:t>
            </w:r>
          </w:p>
        </w:tc>
        <w:tc>
          <w:tcPr>
            <w:tcW w:w="340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59" w:type="dxa"/>
            <w:vAlign w:val="bottom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EE6871" w:rsidRPr="00EE6871" w:rsidTr="00FB7230">
        <w:trPr>
          <w:jc w:val="center"/>
        </w:trPr>
        <w:tc>
          <w:tcPr>
            <w:tcW w:w="3572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Бочаров</w:t>
            </w:r>
          </w:p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Геннадий Николаевич</w:t>
            </w:r>
          </w:p>
        </w:tc>
        <w:tc>
          <w:tcPr>
            <w:tcW w:w="340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9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генеральный директор Общества </w:t>
            </w:r>
          </w:p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 ограниченной ответственностью «СААЗ Комплект» (по согласованию)</w:t>
            </w:r>
          </w:p>
        </w:tc>
      </w:tr>
      <w:tr w:rsidR="00EE6871" w:rsidRPr="00EE6871" w:rsidTr="00FB7230">
        <w:trPr>
          <w:jc w:val="center"/>
        </w:trPr>
        <w:tc>
          <w:tcPr>
            <w:tcW w:w="3572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Быков </w:t>
            </w:r>
          </w:p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Сергей Владимирович</w:t>
            </w:r>
          </w:p>
        </w:tc>
        <w:tc>
          <w:tcPr>
            <w:tcW w:w="340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9" w:type="dxa"/>
          </w:tcPr>
          <w:p w:rsidR="00EE6871" w:rsidRPr="00EE6871" w:rsidRDefault="00EE6871" w:rsidP="00EE6871">
            <w:pPr>
              <w:widowControl w:val="0"/>
              <w:shd w:val="clear" w:color="auto" w:fill="FFFFFF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E6871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EE6871" w:rsidRPr="00EE6871" w:rsidRDefault="00EE6871" w:rsidP="00EE6871">
            <w:pPr>
              <w:widowControl w:val="0"/>
              <w:shd w:val="clear" w:color="auto" w:fill="FFFFFF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E6871">
              <w:rPr>
                <w:rFonts w:ascii="Times New Roman" w:hAnsi="Times New Roman"/>
                <w:sz w:val="28"/>
                <w:szCs w:val="28"/>
              </w:rPr>
              <w:t xml:space="preserve">департамента по развитию Общества </w:t>
            </w:r>
          </w:p>
          <w:p w:rsidR="00EE6871" w:rsidRPr="00EE6871" w:rsidRDefault="00EE6871" w:rsidP="00EE6871">
            <w:pPr>
              <w:widowControl w:val="0"/>
              <w:shd w:val="clear" w:color="auto" w:fill="FFFFFF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E6871">
              <w:rPr>
                <w:rFonts w:ascii="Times New Roman" w:hAnsi="Times New Roman"/>
                <w:sz w:val="28"/>
                <w:szCs w:val="28"/>
              </w:rPr>
              <w:t xml:space="preserve">с ограниченной ответственностью «Международная группа компаний «Световые Технологии» </w:t>
            </w:r>
          </w:p>
          <w:p w:rsidR="00EE6871" w:rsidRPr="00EE6871" w:rsidRDefault="00EE6871" w:rsidP="00EE6871">
            <w:pPr>
              <w:widowControl w:val="0"/>
              <w:shd w:val="clear" w:color="auto" w:fill="FFFFFF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E687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EE6871" w:rsidRPr="00EE6871" w:rsidTr="00FB7230">
        <w:trPr>
          <w:jc w:val="center"/>
        </w:trPr>
        <w:tc>
          <w:tcPr>
            <w:tcW w:w="3572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Дудин</w:t>
            </w:r>
          </w:p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Борис Анатольевич</w:t>
            </w:r>
          </w:p>
        </w:tc>
        <w:tc>
          <w:tcPr>
            <w:tcW w:w="340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9" w:type="dxa"/>
          </w:tcPr>
          <w:p w:rsidR="00EE6871" w:rsidRPr="00EE6871" w:rsidRDefault="00EE6871" w:rsidP="00EE6871">
            <w:pPr>
              <w:rPr>
                <w:rFonts w:ascii="Times New Roman" w:hAnsi="Times New Roman"/>
                <w:sz w:val="28"/>
                <w:szCs w:val="28"/>
              </w:rPr>
            </w:pPr>
            <w:r w:rsidRPr="00EE6871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производству Общества с ограниченной ответственностью «ТТМ Центр» </w:t>
            </w:r>
          </w:p>
          <w:p w:rsidR="00EE6871" w:rsidRPr="00EE6871" w:rsidRDefault="00EE6871" w:rsidP="00EE6871">
            <w:pPr>
              <w:rPr>
                <w:rFonts w:ascii="Times New Roman" w:hAnsi="Times New Roman"/>
                <w:sz w:val="28"/>
              </w:rPr>
            </w:pPr>
            <w:r w:rsidRPr="00EE687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EE6871" w:rsidRPr="00EE6871" w:rsidTr="00FB7230">
        <w:trPr>
          <w:jc w:val="center"/>
        </w:trPr>
        <w:tc>
          <w:tcPr>
            <w:tcW w:w="3572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2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 xml:space="preserve">Жданов </w:t>
            </w:r>
          </w:p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Максим Владимирович</w:t>
            </w:r>
          </w:p>
        </w:tc>
        <w:tc>
          <w:tcPr>
            <w:tcW w:w="340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59" w:type="dxa"/>
          </w:tcPr>
          <w:p w:rsidR="00EE6871" w:rsidRPr="00EE6871" w:rsidRDefault="00EE6871" w:rsidP="00EE6871">
            <w:pPr>
              <w:rPr>
                <w:rFonts w:ascii="Times New Roman" w:hAnsi="Times New Roman"/>
                <w:sz w:val="28"/>
              </w:rPr>
            </w:pPr>
            <w:r w:rsidRPr="00EE6871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EE6871">
              <w:rPr>
                <w:rFonts w:ascii="Times New Roman" w:hAnsi="Times New Roman"/>
                <w:sz w:val="28"/>
              </w:rPr>
              <w:t>Государственного Фонда развития промышленности</w:t>
            </w:r>
          </w:p>
          <w:p w:rsidR="00EE6871" w:rsidRDefault="00EE6871" w:rsidP="00EE6871">
            <w:pPr>
              <w:rPr>
                <w:rFonts w:ascii="Times New Roman" w:hAnsi="Times New Roman"/>
                <w:sz w:val="28"/>
                <w:szCs w:val="28"/>
              </w:rPr>
            </w:pPr>
            <w:r w:rsidRPr="00EE6871">
              <w:rPr>
                <w:rFonts w:ascii="Times New Roman" w:hAnsi="Times New Roman"/>
                <w:sz w:val="28"/>
              </w:rPr>
              <w:t xml:space="preserve">Рязанской области </w:t>
            </w:r>
            <w:r w:rsidRPr="00EE687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BE531E" w:rsidRPr="00EE6871" w:rsidRDefault="00BE531E" w:rsidP="00EE6871">
            <w:pPr>
              <w:rPr>
                <w:rFonts w:ascii="Times New Roman" w:hAnsi="Times New Roman"/>
                <w:sz w:val="28"/>
              </w:rPr>
            </w:pPr>
          </w:p>
        </w:tc>
      </w:tr>
      <w:tr w:rsidR="00EE6871" w:rsidRPr="00EE6871" w:rsidTr="00FB7230">
        <w:trPr>
          <w:jc w:val="center"/>
        </w:trPr>
        <w:tc>
          <w:tcPr>
            <w:tcW w:w="3572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Кузина</w:t>
            </w:r>
          </w:p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2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Елена Александровна</w:t>
            </w:r>
          </w:p>
        </w:tc>
        <w:tc>
          <w:tcPr>
            <w:tcW w:w="340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9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начальник управления промышленности и инновационного развития министерства экономического развития </w:t>
            </w:r>
          </w:p>
          <w:p w:rsidR="00EE6871" w:rsidRPr="00EE6871" w:rsidRDefault="00EE6871" w:rsidP="00EE6871">
            <w:pPr>
              <w:rPr>
                <w:rFonts w:ascii="Times New Roman" w:hAnsi="Times New Roman"/>
                <w:sz w:val="28"/>
                <w:szCs w:val="28"/>
              </w:rPr>
            </w:pPr>
            <w:r w:rsidRPr="00EE687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E6871" w:rsidRPr="00EE6871" w:rsidTr="00FB7230">
        <w:trPr>
          <w:jc w:val="center"/>
        </w:trPr>
        <w:tc>
          <w:tcPr>
            <w:tcW w:w="3572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Куликов</w:t>
            </w:r>
          </w:p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Алексей Викторович</w:t>
            </w:r>
          </w:p>
        </w:tc>
        <w:tc>
          <w:tcPr>
            <w:tcW w:w="340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9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генеральный директор Общества </w:t>
            </w:r>
          </w:p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 ограниченной ответственностью «</w:t>
            </w:r>
            <w:proofErr w:type="spellStart"/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Фармера</w:t>
            </w:r>
            <w:proofErr w:type="spellEnd"/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 (по согласованию)</w:t>
            </w:r>
          </w:p>
        </w:tc>
      </w:tr>
      <w:tr w:rsidR="00EE6871" w:rsidRPr="00EE6871" w:rsidTr="00FB7230">
        <w:trPr>
          <w:jc w:val="center"/>
        </w:trPr>
        <w:tc>
          <w:tcPr>
            <w:tcW w:w="3572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Регуш</w:t>
            </w:r>
            <w:proofErr w:type="spellEnd"/>
          </w:p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Олег Викторович</w:t>
            </w:r>
          </w:p>
        </w:tc>
        <w:tc>
          <w:tcPr>
            <w:tcW w:w="340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9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</w:t>
            </w: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Общества </w:t>
            </w:r>
          </w:p>
          <w:p w:rsidR="00EE6871" w:rsidRPr="00EE6871" w:rsidRDefault="00EE6871" w:rsidP="00EE6871">
            <w:pPr>
              <w:widowControl w:val="0"/>
              <w:shd w:val="clear" w:color="auto" w:fill="FFFFFF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 ограниченной ответственностью</w:t>
            </w:r>
            <w:r w:rsidRPr="00EE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E6871" w:rsidRPr="00EE6871" w:rsidRDefault="00EE6871" w:rsidP="00EE6871">
            <w:pPr>
              <w:widowControl w:val="0"/>
              <w:shd w:val="clear" w:color="auto" w:fill="FFFFFF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E6871">
              <w:rPr>
                <w:rFonts w:ascii="Times New Roman" w:hAnsi="Times New Roman"/>
                <w:sz w:val="28"/>
                <w:szCs w:val="28"/>
              </w:rPr>
              <w:t>«Завод точного литья» (по согласованию)</w:t>
            </w:r>
          </w:p>
        </w:tc>
      </w:tr>
      <w:tr w:rsidR="00EE6871" w:rsidRPr="00EE6871" w:rsidTr="00FB7230">
        <w:trPr>
          <w:jc w:val="center"/>
        </w:trPr>
        <w:tc>
          <w:tcPr>
            <w:tcW w:w="3572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Савчук</w:t>
            </w:r>
          </w:p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2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Юрий Петрович</w:t>
            </w:r>
          </w:p>
        </w:tc>
        <w:tc>
          <w:tcPr>
            <w:tcW w:w="340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9" w:type="dxa"/>
          </w:tcPr>
          <w:p w:rsidR="00EE6871" w:rsidRPr="00EE6871" w:rsidRDefault="00EE6871" w:rsidP="00EE6871">
            <w:pPr>
              <w:rPr>
                <w:rFonts w:ascii="Times New Roman" w:hAnsi="Times New Roman"/>
                <w:sz w:val="28"/>
                <w:szCs w:val="28"/>
              </w:rPr>
            </w:pPr>
            <w:r w:rsidRPr="00EE6871">
              <w:rPr>
                <w:rFonts w:ascii="Times New Roman" w:hAnsi="Times New Roman"/>
                <w:sz w:val="28"/>
                <w:szCs w:val="28"/>
              </w:rPr>
              <w:t>вице президент Некоммерческой организации «Рязанская Ассоциация экономического сотрудничества предприятий» (по согласованию)</w:t>
            </w:r>
          </w:p>
        </w:tc>
      </w:tr>
      <w:tr w:rsidR="00EE6871" w:rsidRPr="00EE6871" w:rsidTr="00FB7230">
        <w:trPr>
          <w:jc w:val="center"/>
        </w:trPr>
        <w:tc>
          <w:tcPr>
            <w:tcW w:w="3572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2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 xml:space="preserve">Соломонова </w:t>
            </w:r>
          </w:p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2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Нина Васильевна</w:t>
            </w:r>
          </w:p>
        </w:tc>
        <w:tc>
          <w:tcPr>
            <w:tcW w:w="340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9" w:type="dxa"/>
          </w:tcPr>
          <w:p w:rsidR="00EE6871" w:rsidRPr="00EE6871" w:rsidRDefault="00EE6871" w:rsidP="00EE6871">
            <w:pPr>
              <w:rPr>
                <w:rFonts w:ascii="Times New Roman" w:hAnsi="Times New Roman"/>
                <w:sz w:val="28"/>
                <w:szCs w:val="28"/>
              </w:rPr>
            </w:pPr>
            <w:r w:rsidRPr="00EE6871">
              <w:rPr>
                <w:rFonts w:ascii="Times New Roman" w:hAnsi="Times New Roman"/>
                <w:sz w:val="28"/>
                <w:szCs w:val="28"/>
              </w:rPr>
              <w:t>первый заместитель министра экономического развития</w:t>
            </w:r>
          </w:p>
          <w:p w:rsidR="00EE6871" w:rsidRPr="00EE6871" w:rsidRDefault="00EE6871" w:rsidP="00EE6871">
            <w:pPr>
              <w:rPr>
                <w:rFonts w:ascii="Times New Roman" w:hAnsi="Times New Roman"/>
                <w:sz w:val="28"/>
                <w:szCs w:val="28"/>
              </w:rPr>
            </w:pPr>
            <w:r w:rsidRPr="00EE687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E6871" w:rsidRPr="00EE6871" w:rsidTr="00FB7230">
        <w:trPr>
          <w:jc w:val="center"/>
        </w:trPr>
        <w:tc>
          <w:tcPr>
            <w:tcW w:w="3572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Уланов </w:t>
            </w:r>
          </w:p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Александр Юрьевич</w:t>
            </w:r>
          </w:p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9" w:type="dxa"/>
          </w:tcPr>
          <w:p w:rsidR="00EE6871" w:rsidRPr="00EE6871" w:rsidRDefault="00EE6871" w:rsidP="00EE6871">
            <w:pPr>
              <w:rPr>
                <w:rFonts w:ascii="Times New Roman" w:hAnsi="Times New Roman"/>
                <w:sz w:val="28"/>
                <w:szCs w:val="28"/>
              </w:rPr>
            </w:pPr>
            <w:r w:rsidRPr="00EE6871">
              <w:rPr>
                <w:rFonts w:ascii="Times New Roman" w:hAnsi="Times New Roman"/>
                <w:sz w:val="28"/>
              </w:rPr>
              <w:t xml:space="preserve">директор автономной </w:t>
            </w:r>
            <w:r w:rsidRPr="00EE6871">
              <w:rPr>
                <w:rFonts w:ascii="Times New Roman" w:hAnsi="Times New Roman"/>
                <w:sz w:val="28"/>
                <w:szCs w:val="28"/>
              </w:rPr>
              <w:t>некоммерческой организации</w:t>
            </w:r>
            <w:r w:rsidRPr="00EE6871">
              <w:rPr>
                <w:rFonts w:ascii="Times New Roman" w:hAnsi="Times New Roman"/>
                <w:sz w:val="28"/>
              </w:rPr>
              <w:t xml:space="preserve"> «Агентство развития бизнеса Рязанской области»</w:t>
            </w:r>
            <w:r w:rsidRPr="00EE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E6871" w:rsidRPr="00EE6871" w:rsidRDefault="00EE6871" w:rsidP="00EE6871">
            <w:pPr>
              <w:rPr>
                <w:rFonts w:ascii="Times New Roman" w:hAnsi="Times New Roman"/>
                <w:sz w:val="28"/>
              </w:rPr>
            </w:pPr>
            <w:r w:rsidRPr="00EE687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EE6871" w:rsidRPr="00EE6871" w:rsidTr="00FB7230">
        <w:trPr>
          <w:jc w:val="center"/>
        </w:trPr>
        <w:tc>
          <w:tcPr>
            <w:tcW w:w="3572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Шаипов</w:t>
            </w:r>
            <w:proofErr w:type="spellEnd"/>
          </w:p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Лема</w:t>
            </w:r>
            <w:proofErr w:type="spellEnd"/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Рамазанович</w:t>
            </w:r>
            <w:proofErr w:type="spellEnd"/>
          </w:p>
        </w:tc>
        <w:tc>
          <w:tcPr>
            <w:tcW w:w="340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9" w:type="dxa"/>
          </w:tcPr>
          <w:p w:rsidR="00EE6871" w:rsidRPr="00EE6871" w:rsidRDefault="00EE6871" w:rsidP="00EE68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8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председатель Совета Союза строителей Рязанской области (по согласованию)</w:t>
            </w:r>
          </w:p>
        </w:tc>
      </w:tr>
    </w:tbl>
    <w:p w:rsidR="00EE6871" w:rsidRPr="00190FF9" w:rsidRDefault="00EE687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EE6871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3A0" w:rsidRDefault="005113A0">
      <w:r>
        <w:separator/>
      </w:r>
    </w:p>
  </w:endnote>
  <w:endnote w:type="continuationSeparator" w:id="0">
    <w:p w:rsidR="005113A0" w:rsidRDefault="0051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3A0" w:rsidRDefault="005113A0">
      <w:r>
        <w:separator/>
      </w:r>
    </w:p>
  </w:footnote>
  <w:footnote w:type="continuationSeparator" w:id="0">
    <w:p w:rsidR="005113A0" w:rsidRDefault="00511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63A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71"/>
    <w:rsid w:val="0001360F"/>
    <w:rsid w:val="000331B3"/>
    <w:rsid w:val="00033413"/>
    <w:rsid w:val="00037C0C"/>
    <w:rsid w:val="000502A3"/>
    <w:rsid w:val="00056DEB"/>
    <w:rsid w:val="00063AF9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13A0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0B7D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12321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531E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6871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EE68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EE68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7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2023-10-12T08:01:00Z</cp:lastPrinted>
  <dcterms:created xsi:type="dcterms:W3CDTF">2023-10-12T07:57:00Z</dcterms:created>
  <dcterms:modified xsi:type="dcterms:W3CDTF">2023-10-13T12:15:00Z</dcterms:modified>
</cp:coreProperties>
</file>