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1482D" w:rsidP="0098716F">
      <w:pPr>
        <w:tabs>
          <w:tab w:val="left" w:pos="4400"/>
          <w:tab w:val="left" w:pos="4600"/>
        </w:tabs>
        <w:spacing w:before="480" w:after="520"/>
        <w:ind w:left="142" w:hanging="14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30 октября 2023 г. № </w:t>
      </w:r>
      <w:r w:rsidR="008061D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7CE7968" wp14:editId="4714855D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646-р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48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26"/>
        <w:gridCol w:w="1847"/>
        <w:gridCol w:w="2498"/>
      </w:tblGrid>
      <w:tr w:rsidR="002E51A7" w:rsidRPr="0049503A" w:rsidTr="0098716F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8061D4" w:rsidRPr="0049503A" w:rsidRDefault="002221CD" w:rsidP="002221C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9503A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№ 1 к распоряжению Правительства Рязанской области от 24 декабря 2021 г. № 550-р</w:t>
            </w:r>
            <w:r w:rsidR="008369F4" w:rsidRPr="0049503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распоряжений Правительства Рязанской области</w:t>
            </w:r>
            <w:r w:rsidRPr="0049503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110F6" w:rsidRPr="0049503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20.01.2022 № 17-р, от 27.01.2022 № 32-р, от 05.04.2022 № 169-р, от 25.05.2022 № 267-р, от 26.05.2022 № 269-р, от 07.06.2022 № 293-р, от 29.08.2022 № 447-р, от 23.09.2022 № 500-р, от 12.10.2022 № 536-р, от 25.01.2023 № 27-р, от 03.03.2023 № 97-р, от 22.03.2023 № 124-р, от 25.04.2023 № 213-р, от 30.05.2023 № 291-р, от 17.07.2023 № 426-р, от 19.07.2023 № 429-р, от 04.08.2023 № 463-р, от 11.08.2023 № 481-р, от 21.08.2023 № 503-р) </w:t>
            </w:r>
            <w:r w:rsidRPr="0049503A">
              <w:rPr>
                <w:rFonts w:ascii="Times New Roman" w:hAnsi="Times New Roman"/>
                <w:sz w:val="28"/>
                <w:szCs w:val="28"/>
              </w:rPr>
              <w:t>изменение, дополнив после строки</w:t>
            </w:r>
            <w:r w:rsidR="008061D4" w:rsidRPr="0049503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D2831" w:rsidRPr="0049503A" w:rsidRDefault="007D2831" w:rsidP="002221CD">
            <w:pPr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937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2740"/>
              <w:gridCol w:w="5260"/>
            </w:tblGrid>
            <w:tr w:rsidR="007D2831" w:rsidRPr="0049503A" w:rsidTr="0049503A">
              <w:tc>
                <w:tcPr>
                  <w:tcW w:w="13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D2831" w:rsidRPr="0049503A" w:rsidRDefault="007D2831" w:rsidP="007D2831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bookmarkStart w:id="1" w:name="_Hlk148273652"/>
                  <w:r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D2831" w:rsidRPr="0049503A" w:rsidRDefault="007D2831" w:rsidP="007D2831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D2831" w:rsidRPr="0049503A" w:rsidRDefault="007D2831" w:rsidP="007D2831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3</w:t>
                  </w:r>
                </w:p>
              </w:tc>
            </w:tr>
            <w:tr w:rsidR="007D2831" w:rsidRPr="0049503A" w:rsidTr="0049503A">
              <w:tc>
                <w:tcPr>
                  <w:tcW w:w="13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D2831" w:rsidRPr="0049503A" w:rsidRDefault="001637C1" w:rsidP="007D2831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«</w:t>
                  </w:r>
                  <w:r w:rsidR="007D2831"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755</w:t>
                  </w:r>
                </w:p>
              </w:tc>
              <w:tc>
                <w:tcPr>
                  <w:tcW w:w="2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D2831" w:rsidRPr="0049503A" w:rsidRDefault="007D2831" w:rsidP="007D2831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</w:p>
              </w:tc>
              <w:tc>
                <w:tcPr>
                  <w:tcW w:w="5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D2831" w:rsidRPr="0049503A" w:rsidRDefault="007D2831" w:rsidP="0049503A">
                  <w:pPr>
                    <w:ind w:left="57" w:right="57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Комитет по делам молодежи Рязанской области</w:t>
                  </w:r>
                  <w:r w:rsidR="001637C1"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»</w:t>
                  </w:r>
                </w:p>
              </w:tc>
            </w:tr>
            <w:bookmarkEnd w:id="1"/>
          </w:tbl>
          <w:p w:rsidR="007D2831" w:rsidRPr="0049503A" w:rsidRDefault="007D2831" w:rsidP="0098716F">
            <w:pPr>
              <w:pStyle w:val="1"/>
              <w:ind w:left="37" w:hanging="37"/>
              <w:rPr>
                <w:sz w:val="6"/>
                <w:szCs w:val="6"/>
              </w:rPr>
            </w:pPr>
          </w:p>
          <w:p w:rsidR="00D61C64" w:rsidRPr="0049503A" w:rsidRDefault="007D2831" w:rsidP="0049503A">
            <w:pPr>
              <w:pStyle w:val="1"/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49503A">
              <w:rPr>
                <w:sz w:val="28"/>
                <w:szCs w:val="28"/>
              </w:rPr>
              <w:t>строкой следующего содержания:</w:t>
            </w:r>
          </w:p>
          <w:p w:rsidR="001637C1" w:rsidRPr="0049503A" w:rsidRDefault="001637C1" w:rsidP="001637C1">
            <w:pPr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937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2740"/>
              <w:gridCol w:w="5260"/>
            </w:tblGrid>
            <w:tr w:rsidR="0098716F" w:rsidRPr="0049503A" w:rsidTr="0049503A">
              <w:tc>
                <w:tcPr>
                  <w:tcW w:w="13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716F" w:rsidRPr="0049503A" w:rsidRDefault="0098716F" w:rsidP="0098716F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716F" w:rsidRPr="0049503A" w:rsidRDefault="0098716F" w:rsidP="0098716F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716F" w:rsidRPr="0049503A" w:rsidRDefault="0098716F" w:rsidP="0098716F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3</w:t>
                  </w:r>
                </w:p>
              </w:tc>
            </w:tr>
            <w:tr w:rsidR="0098716F" w:rsidRPr="0049503A" w:rsidTr="0049503A">
              <w:tc>
                <w:tcPr>
                  <w:tcW w:w="13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716F" w:rsidRPr="0049503A" w:rsidRDefault="001637C1" w:rsidP="0098716F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«</w:t>
                  </w:r>
                  <w:r w:rsidR="0098716F"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755</w:t>
                  </w:r>
                </w:p>
              </w:tc>
              <w:tc>
                <w:tcPr>
                  <w:tcW w:w="2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716F" w:rsidRPr="0049503A" w:rsidRDefault="0098716F" w:rsidP="0098716F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1 13 02992 02 0000 130</w:t>
                  </w:r>
                </w:p>
              </w:tc>
              <w:tc>
                <w:tcPr>
                  <w:tcW w:w="5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716F" w:rsidRPr="0049503A" w:rsidRDefault="0098716F" w:rsidP="0049503A">
                  <w:pPr>
                    <w:ind w:left="57" w:right="57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Прочие доходы от компенсации затрат бюджетов субъектов Российской Федерации</w:t>
                  </w:r>
                  <w:r w:rsidR="001637C1" w:rsidRPr="0049503A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2E51A7" w:rsidRPr="0049503A" w:rsidRDefault="002E51A7" w:rsidP="007D28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49503A" w:rsidTr="0098716F">
        <w:trPr>
          <w:trHeight w:val="309"/>
        </w:trPr>
        <w:tc>
          <w:tcPr>
            <w:tcW w:w="2730" w:type="pct"/>
            <w:tcMar>
              <w:top w:w="0" w:type="dxa"/>
              <w:bottom w:w="0" w:type="dxa"/>
            </w:tcMar>
          </w:tcPr>
          <w:p w:rsidR="00DF1A70" w:rsidRPr="0049503A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49503A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49503A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11E7" w:rsidRPr="0049503A" w:rsidRDefault="00A111E7" w:rsidP="000B2C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49503A" w:rsidRDefault="008061D4" w:rsidP="00A111E7">
            <w:pPr>
              <w:rPr>
                <w:rFonts w:ascii="Times New Roman" w:hAnsi="Times New Roman"/>
                <w:sz w:val="28"/>
                <w:szCs w:val="28"/>
              </w:rPr>
            </w:pPr>
            <w:r w:rsidRPr="0049503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65" w:type="pct"/>
          </w:tcPr>
          <w:p w:rsidR="002E51A7" w:rsidRPr="0049503A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:rsidR="00DF1A70" w:rsidRPr="0049503A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49503A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49503A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061D4" w:rsidRPr="0049503A" w:rsidRDefault="008061D4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49503A" w:rsidRDefault="008061D4" w:rsidP="008061D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03A">
              <w:rPr>
                <w:rFonts w:ascii="Times New Roman" w:hAnsi="Times New Roman"/>
                <w:sz w:val="28"/>
                <w:szCs w:val="28"/>
              </w:rPr>
              <w:t>П</w:t>
            </w:r>
            <w:r w:rsidR="000B2C15" w:rsidRPr="0049503A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49503A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0B2C15" w:rsidRPr="0049503A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49503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49503A" w:rsidSect="000B2C15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96A" w:rsidRDefault="0018596A">
      <w:r>
        <w:separator/>
      </w:r>
    </w:p>
  </w:endnote>
  <w:endnote w:type="continuationSeparator" w:id="0">
    <w:p w:rsidR="0018596A" w:rsidRDefault="0018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8F" w:rsidRDefault="007C03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8F" w:rsidRDefault="007C038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96A" w:rsidRDefault="0018596A">
      <w:r>
        <w:separator/>
      </w:r>
    </w:p>
  </w:footnote>
  <w:footnote w:type="continuationSeparator" w:id="0">
    <w:p w:rsidR="0018596A" w:rsidRDefault="0018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8F" w:rsidRDefault="007C038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8F" w:rsidRDefault="007C038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61D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1C55F8D"/>
    <w:multiLevelType w:val="hybridMultilevel"/>
    <w:tmpl w:val="46767F3E"/>
    <w:lvl w:ilvl="0" w:tplc="69427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bDNq2AHuNBlpv/0A0L506NB/tQ=" w:salt="laihd+tfPDFx+Cwn4I7z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D4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637C1"/>
    <w:rsid w:val="00175BE5"/>
    <w:rsid w:val="001850F4"/>
    <w:rsid w:val="0018596A"/>
    <w:rsid w:val="001947BE"/>
    <w:rsid w:val="001A560F"/>
    <w:rsid w:val="001B0982"/>
    <w:rsid w:val="001B32BA"/>
    <w:rsid w:val="001E0317"/>
    <w:rsid w:val="001E20F1"/>
    <w:rsid w:val="001E7C51"/>
    <w:rsid w:val="001F12E8"/>
    <w:rsid w:val="001F228C"/>
    <w:rsid w:val="001F64B8"/>
    <w:rsid w:val="001F7C83"/>
    <w:rsid w:val="00203046"/>
    <w:rsid w:val="00205AB5"/>
    <w:rsid w:val="002110F6"/>
    <w:rsid w:val="002221CD"/>
    <w:rsid w:val="00224DBA"/>
    <w:rsid w:val="00231F1C"/>
    <w:rsid w:val="00242DDB"/>
    <w:rsid w:val="002479A2"/>
    <w:rsid w:val="0026087E"/>
    <w:rsid w:val="00261DE0"/>
    <w:rsid w:val="00265420"/>
    <w:rsid w:val="00265D4B"/>
    <w:rsid w:val="00274E14"/>
    <w:rsid w:val="00280A6D"/>
    <w:rsid w:val="002953B6"/>
    <w:rsid w:val="002B7A59"/>
    <w:rsid w:val="002C6B4B"/>
    <w:rsid w:val="002E51A7"/>
    <w:rsid w:val="002F1E81"/>
    <w:rsid w:val="002F4B08"/>
    <w:rsid w:val="00310D92"/>
    <w:rsid w:val="003160CB"/>
    <w:rsid w:val="003222A3"/>
    <w:rsid w:val="0035185A"/>
    <w:rsid w:val="00360A40"/>
    <w:rsid w:val="003705D3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9503A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163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284B"/>
    <w:rsid w:val="007377B5"/>
    <w:rsid w:val="00746CC2"/>
    <w:rsid w:val="00760323"/>
    <w:rsid w:val="00765600"/>
    <w:rsid w:val="0079103D"/>
    <w:rsid w:val="00791C9F"/>
    <w:rsid w:val="00792AAB"/>
    <w:rsid w:val="00793B47"/>
    <w:rsid w:val="007A1D0C"/>
    <w:rsid w:val="007A2A7B"/>
    <w:rsid w:val="007C038F"/>
    <w:rsid w:val="007D2831"/>
    <w:rsid w:val="007D4925"/>
    <w:rsid w:val="007F0C8A"/>
    <w:rsid w:val="007F11AB"/>
    <w:rsid w:val="008061D4"/>
    <w:rsid w:val="008143CB"/>
    <w:rsid w:val="00823CA1"/>
    <w:rsid w:val="008369F4"/>
    <w:rsid w:val="008464B6"/>
    <w:rsid w:val="008513B9"/>
    <w:rsid w:val="008702D3"/>
    <w:rsid w:val="00876034"/>
    <w:rsid w:val="008827E7"/>
    <w:rsid w:val="00885E31"/>
    <w:rsid w:val="00892A31"/>
    <w:rsid w:val="008A1696"/>
    <w:rsid w:val="008C58FE"/>
    <w:rsid w:val="008E6C41"/>
    <w:rsid w:val="008F0816"/>
    <w:rsid w:val="008F6BB7"/>
    <w:rsid w:val="00900F42"/>
    <w:rsid w:val="00932E3C"/>
    <w:rsid w:val="009573D3"/>
    <w:rsid w:val="0098716F"/>
    <w:rsid w:val="009977FF"/>
    <w:rsid w:val="009A085B"/>
    <w:rsid w:val="009C1DE6"/>
    <w:rsid w:val="009C1F0E"/>
    <w:rsid w:val="009C3B1E"/>
    <w:rsid w:val="009D0558"/>
    <w:rsid w:val="009D3E8C"/>
    <w:rsid w:val="009E3A0E"/>
    <w:rsid w:val="00A111E7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1C4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1C6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1482D"/>
    <w:rsid w:val="00E2092C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716B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4646"/>
    <w:rsid w:val="00F97D7F"/>
    <w:rsid w:val="00FA122C"/>
    <w:rsid w:val="00FA3B95"/>
    <w:rsid w:val="00FC1278"/>
    <w:rsid w:val="00FC3D6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E3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16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06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16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0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502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Пользователь Windows</dc:creator>
  <cp:keywords/>
  <cp:lastModifiedBy>Дягилева М.А.</cp:lastModifiedBy>
  <cp:revision>23</cp:revision>
  <cp:lastPrinted>2023-10-16T06:09:00Z</cp:lastPrinted>
  <dcterms:created xsi:type="dcterms:W3CDTF">2022-07-05T11:25:00Z</dcterms:created>
  <dcterms:modified xsi:type="dcterms:W3CDTF">2023-10-31T06:49:00Z</dcterms:modified>
</cp:coreProperties>
</file>