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9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423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62:02:0020807:2207 по адресу: Рязанская область, муниципальный район Захаровский, сельское поселение Елинское, село Елино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 — Захаровский муниципальный район Рязанской области.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октября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Елино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,</w:t>
        <w:br/>
        <w:t xml:space="preserve">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13А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 (здание администрации);</w:t>
      </w:r>
      <w:r>
        <w:rPr>
          <w:rFonts w:cs="Times New Roman"/>
          <w:sz w:val="26"/>
          <w:szCs w:val="26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</w:t>
      </w:r>
      <w:r>
        <w:rPr>
          <w:rFonts w:cs="Times New Roman"/>
          <w:sz w:val="26"/>
          <w:szCs w:val="26"/>
          <w:shd w:fill="FFFFFF" w:val="clear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Рязанская область, Захаровский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Елино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,</w:t>
        <w:br/>
        <w:t xml:space="preserve">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13А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(здание администрации).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</w:t>
      </w:r>
      <w:r>
        <w:rPr>
          <w:rFonts w:cs="Times New Roman"/>
          <w:sz w:val="26"/>
          <w:szCs w:val="26"/>
          <w:highlight w:val="white"/>
          <w:shd w:fill="FFFFFF" w:val="clear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1122</TotalTime>
  <Application>LibreOffice/6.4.4.2$Linux_X86_64 LibreOffice_project/40$Build-2</Application>
  <Pages>2</Pages>
  <Words>595</Words>
  <Characters>4466</Characters>
  <CharactersWithSpaces>5082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2022-11-15T15:57:56Z</cp:lastPrinted>
  <dcterms:modified xsi:type="dcterms:W3CDTF">2023-10-09T10:54:27Z</dcterms:modified>
  <cp:revision>138</cp:revision>
  <dc:subject/>
  <dc:title/>
</cp:coreProperties>
</file>