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2023-10-09T12:08:53Z</dcterms:modified>
  <cp:revision>93</cp:revision>
  <dc:subject/>
  <dc:title/>
</cp:coreProperties>
</file>