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Рязанский р-н, с. Поляны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713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2023-10-09T12:10:25Z</dcterms:modified>
  <cp:revision>94</cp:revision>
  <dc:subject/>
  <dc:title/>
</cp:coreProperties>
</file>