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456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62:15:0060206:2033 по адресу: Рязанская обл., Рязанский р-н, п. Варские, ул. Совхозная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М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инистерства имущественных</w:t>
        <w:br/>
        <w:t>и земельных отношений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п.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2А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п.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2А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719</TotalTime>
  <Application>LibreOffice/6.4.4.2$Linux_X86_64 LibreOffice_project/40$Build-2</Application>
  <Pages>2</Pages>
  <Words>556</Words>
  <Characters>4171</Characters>
  <CharactersWithSpaces>4746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2023-08-18T12:03:37Z</cp:lastPrinted>
  <dcterms:modified xsi:type="dcterms:W3CDTF">2023-10-24T17:13:09Z</dcterms:modified>
  <cp:revision>93</cp:revision>
  <dc:subject/>
  <dc:title/>
</cp:coreProperties>
</file>