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62:02:0020515:1340 по адресу: Российская Федерация, Рязанская область, Захаровский район, Добро-Пчельское сельское поселение, с. Добрые Пчелы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</w:t>
        <w:br/>
        <w:t>образования — 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Добрые Пчелы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Центральная, д. 70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>,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Добрые Пчелы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Центральная, д. 70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,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779</TotalTime>
  <Application>LibreOffice/6.4.4.2$Linux_X86_64 LibreOffice_project/40$Build-2</Application>
  <Pages>2</Pages>
  <Words>567</Words>
  <Characters>4283</Characters>
  <CharactersWithSpaces>4869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2023-10-09T10:20:46Z</dcterms:modified>
  <cp:revision>103</cp:revision>
  <dc:subject/>
  <dc:title/>
</cp:coreProperties>
</file>