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0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/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468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62:26:0010904:533 по адресу: Рязанская область, г. Касимов, ул. Ленина, д. 12-а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>»</w:t>
        <w:br/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администрации муниципального образования — городской округ город Касимов Рязанской области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>Организатор общественных обсуждений:</w:t>
      </w:r>
      <w:r>
        <w:rPr>
          <w:rFonts w:cs="Times New Roman"/>
          <w:sz w:val="26"/>
          <w:szCs w:val="26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Рязанская область, 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;</w:t>
      </w:r>
      <w:r>
        <w:rPr>
          <w:rFonts w:cs="Times New Roman"/>
          <w:sz w:val="26"/>
          <w:szCs w:val="26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ноября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Рязанская область, 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</w:t>
        <w:br/>
        <w:t>в связи с действующими санитарными мероприятиями, необходимо предварительно позвонить по контактному номеру (4912) 97-19-90, доб. 289.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289</w:t>
        <w:br/>
        <w:t xml:space="preserve">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 xml:space="preserve">ноября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2023 г.</w:t>
      </w:r>
      <w:r>
        <w:rPr>
          <w:rFonts w:cs="Times New Roman"/>
          <w:sz w:val="26"/>
          <w:szCs w:val="26"/>
          <w:highlight w:val="white"/>
        </w:rPr>
        <w:t xml:space="preserve">,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ноября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bookmarkEnd w:id="0"/>
      <w:bookmarkEnd w:id="1"/>
      <w:r>
        <w:rPr>
          <w:b w:val="false"/>
          <w:bCs w:val="false"/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b w:val="false"/>
          <w:bCs w:val="false"/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5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13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Style28">
    <w:name w:val="Основной текст_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EndnoteCharacters">
    <w:name w:val="End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/>
  </w:style>
  <w:style w:type="character" w:styleId="TitleChar">
    <w:name w:val="Title Char"/>
    <w:basedOn w:val="DefaultParagraphFont"/>
    <w:qFormat/>
    <w:rPr>
      <w:sz w:val="48"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/>
      <w:b/>
      <w:bCs/>
    </w:rPr>
  </w:style>
  <w:style w:type="character" w:styleId="Heading4Char">
    <w:name w:val="Heading 4 Char"/>
    <w:basedOn w:val="DefaultParagraphFont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/>
      <w:sz w:val="40"/>
      <w:szCs w:val="40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3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4">
    <w:name w:val="Указатель1"/>
    <w:basedOn w:val="Normal"/>
    <w:qFormat/>
    <w:pPr/>
    <w:rPr>
      <w:rFonts w:eastAsia="Lucida Sans"/>
      <w:lang w:eastAsia="ar-SA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5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7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743</TotalTime>
  <Application>LibreOffice/6.4.4.2$Linux_X86_64 LibreOffice_project/40$Build-2</Application>
  <Pages>2</Pages>
  <Words>611</Words>
  <Characters>4525</Characters>
  <CharactersWithSpaces>5156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2023-03-22T12:13:15Z</cp:lastPrinted>
  <dcterms:modified xsi:type="dcterms:W3CDTF">2023-10-26T17:54:08Z</dcterms:modified>
  <cp:revision>111</cp:revision>
  <dc:subject/>
  <dc:title/>
</cp:coreProperties>
</file>