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11"/>
        <w:gridCol w:w="4417"/>
      </w:tblGrid>
      <w:tr w:rsidR="00190FF9" w:rsidRPr="0015360B" w:rsidTr="0015360B">
        <w:tc>
          <w:tcPr>
            <w:tcW w:w="5211" w:type="dxa"/>
          </w:tcPr>
          <w:p w:rsidR="00190FF9" w:rsidRPr="0015360B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190FF9" w:rsidRPr="0015360B" w:rsidRDefault="00190FF9" w:rsidP="0015360B">
            <w:pPr>
              <w:rPr>
                <w:rFonts w:ascii="Times New Roman" w:hAnsi="Times New Roman"/>
                <w:sz w:val="28"/>
                <w:szCs w:val="28"/>
              </w:rPr>
            </w:pPr>
            <w:r w:rsidRPr="0015360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5360B" w:rsidRPr="0015360B" w:rsidRDefault="0015360B" w:rsidP="0015360B">
            <w:pPr>
              <w:rPr>
                <w:rFonts w:ascii="Times New Roman" w:hAnsi="Times New Roman"/>
                <w:sz w:val="28"/>
                <w:szCs w:val="28"/>
              </w:rPr>
            </w:pPr>
            <w:r w:rsidRPr="0015360B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5360B" w:rsidRPr="0015360B" w:rsidRDefault="0015360B" w:rsidP="0015360B">
            <w:pPr>
              <w:rPr>
                <w:rFonts w:ascii="Times New Roman" w:hAnsi="Times New Roman"/>
                <w:sz w:val="28"/>
                <w:szCs w:val="28"/>
              </w:rPr>
            </w:pPr>
            <w:r w:rsidRPr="0015360B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15360B" w:rsidRPr="0015360B" w:rsidTr="0015360B">
        <w:tc>
          <w:tcPr>
            <w:tcW w:w="5211" w:type="dxa"/>
          </w:tcPr>
          <w:p w:rsidR="0015360B" w:rsidRPr="0015360B" w:rsidRDefault="0015360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15360B" w:rsidRPr="0015360B" w:rsidRDefault="00974CAC" w:rsidP="001536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21.11.2023 № 429</w:t>
            </w:r>
            <w:bookmarkStart w:id="0" w:name="_GoBack"/>
            <w:bookmarkEnd w:id="0"/>
          </w:p>
        </w:tc>
      </w:tr>
      <w:tr w:rsidR="0015360B" w:rsidRPr="0015360B" w:rsidTr="0015360B">
        <w:tc>
          <w:tcPr>
            <w:tcW w:w="5211" w:type="dxa"/>
          </w:tcPr>
          <w:p w:rsidR="0015360B" w:rsidRPr="0015360B" w:rsidRDefault="0015360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15360B" w:rsidRPr="0015360B" w:rsidRDefault="0015360B" w:rsidP="001536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60B" w:rsidRPr="0015360B" w:rsidTr="0015360B">
        <w:tc>
          <w:tcPr>
            <w:tcW w:w="5211" w:type="dxa"/>
          </w:tcPr>
          <w:p w:rsidR="0015360B" w:rsidRPr="0015360B" w:rsidRDefault="0015360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15360B" w:rsidRPr="0015360B" w:rsidRDefault="0015360B" w:rsidP="001536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60B" w:rsidRPr="0015360B" w:rsidTr="0015360B">
        <w:tc>
          <w:tcPr>
            <w:tcW w:w="5211" w:type="dxa"/>
          </w:tcPr>
          <w:p w:rsidR="0015360B" w:rsidRPr="0015360B" w:rsidRDefault="0015360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15360B" w:rsidRPr="0015360B" w:rsidRDefault="0015360B" w:rsidP="0015360B">
            <w:pPr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5360B">
              <w:rPr>
                <w:rFonts w:ascii="Times New Roman" w:hAnsi="Times New Roman"/>
                <w:spacing w:val="-4"/>
                <w:sz w:val="28"/>
                <w:szCs w:val="28"/>
              </w:rPr>
              <w:t>«Приложение № 4</w:t>
            </w:r>
          </w:p>
          <w:p w:rsidR="0015360B" w:rsidRPr="0015360B" w:rsidRDefault="0015360B" w:rsidP="0015360B">
            <w:pPr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5360B">
              <w:rPr>
                <w:rFonts w:ascii="Times New Roman" w:hAnsi="Times New Roman"/>
                <w:spacing w:val="-4"/>
                <w:sz w:val="28"/>
                <w:szCs w:val="28"/>
              </w:rPr>
              <w:t>к Порядку предоставления субсидий в целях финансового обеспечения затрат и выплаты компенсации поставщику или поставщикам социальных услуг, включенным в реестр поставщиков социальных услуг Рязанской области, но не участвующим в выполнении</w:t>
            </w:r>
          </w:p>
          <w:p w:rsidR="0015360B" w:rsidRDefault="0015360B" w:rsidP="0015360B">
            <w:pPr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536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государственного задания (заказа) и </w:t>
            </w:r>
            <w:proofErr w:type="gramStart"/>
            <w:r w:rsidRPr="0015360B">
              <w:rPr>
                <w:rFonts w:ascii="Times New Roman" w:hAnsi="Times New Roman"/>
                <w:spacing w:val="-4"/>
                <w:sz w:val="28"/>
                <w:szCs w:val="28"/>
              </w:rPr>
              <w:t>предоставляющим</w:t>
            </w:r>
            <w:proofErr w:type="gramEnd"/>
            <w:r w:rsidRPr="001536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гражданину социальные услуги, предусмотренные индивидуальной программой, в том числе определения ее размера</w:t>
            </w:r>
          </w:p>
          <w:p w:rsidR="0015360B" w:rsidRPr="0015360B" w:rsidRDefault="0015360B" w:rsidP="0015360B">
            <w:pPr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15360B" w:rsidRPr="0015360B" w:rsidTr="0015360B">
        <w:tc>
          <w:tcPr>
            <w:tcW w:w="5211" w:type="dxa"/>
          </w:tcPr>
          <w:p w:rsidR="0015360B" w:rsidRPr="0015360B" w:rsidRDefault="0015360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15360B" w:rsidRPr="0015360B" w:rsidRDefault="0015360B" w:rsidP="0015360B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536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Министру труда и </w:t>
            </w:r>
            <w:proofErr w:type="gramStart"/>
            <w:r w:rsidRPr="0015360B">
              <w:rPr>
                <w:rFonts w:ascii="Times New Roman" w:hAnsi="Times New Roman"/>
                <w:spacing w:val="-4"/>
                <w:sz w:val="28"/>
                <w:szCs w:val="28"/>
              </w:rPr>
              <w:t>социальной</w:t>
            </w:r>
            <w:proofErr w:type="gramEnd"/>
          </w:p>
          <w:p w:rsidR="0015360B" w:rsidRPr="0015360B" w:rsidRDefault="0015360B" w:rsidP="0015360B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5360B">
              <w:rPr>
                <w:rFonts w:ascii="Times New Roman" w:hAnsi="Times New Roman"/>
                <w:spacing w:val="-4"/>
                <w:sz w:val="28"/>
                <w:szCs w:val="28"/>
              </w:rPr>
              <w:t>защиты населения Рязанской области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15360B" w:rsidTr="0015360B">
        <w:tc>
          <w:tcPr>
            <w:tcW w:w="2093" w:type="dxa"/>
          </w:tcPr>
          <w:p w:rsidR="0015360B" w:rsidRDefault="0015360B" w:rsidP="0015360B">
            <w:pPr>
              <w:pStyle w:val="ConsPlusNormal"/>
              <w:jc w:val="center"/>
            </w:pPr>
            <w:r>
              <w:t>Заявление №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5360B" w:rsidRDefault="0015360B" w:rsidP="0015360B">
            <w:pPr>
              <w:pStyle w:val="ConsPlusNormal"/>
              <w:jc w:val="center"/>
            </w:pPr>
          </w:p>
        </w:tc>
      </w:tr>
      <w:tr w:rsidR="0015360B" w:rsidTr="0015360B">
        <w:tc>
          <w:tcPr>
            <w:tcW w:w="2093" w:type="dxa"/>
          </w:tcPr>
          <w:p w:rsidR="0015360B" w:rsidRDefault="0015360B" w:rsidP="0015360B">
            <w:pPr>
              <w:pStyle w:val="ConsPlusNormal"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15360B" w:rsidRPr="0015360B" w:rsidRDefault="0015360B" w:rsidP="0015360B">
            <w:pPr>
              <w:pStyle w:val="ConsPlusNormal"/>
              <w:jc w:val="center"/>
              <w:rPr>
                <w:sz w:val="24"/>
                <w:szCs w:val="24"/>
              </w:rPr>
            </w:pPr>
            <w:r w:rsidRPr="0015360B">
              <w:rPr>
                <w:sz w:val="24"/>
                <w:szCs w:val="24"/>
              </w:rPr>
              <w:t>(регистрационный номер из журнала регистрации)</w:t>
            </w:r>
          </w:p>
        </w:tc>
      </w:tr>
    </w:tbl>
    <w:p w:rsidR="0015360B" w:rsidRDefault="0015360B" w:rsidP="0015360B">
      <w:pPr>
        <w:pStyle w:val="ConsPlusNormal"/>
        <w:jc w:val="center"/>
      </w:pPr>
      <w:r>
        <w:t xml:space="preserve">о предоставлении субсидии </w:t>
      </w:r>
      <w:r w:rsidRPr="001A4850">
        <w:t xml:space="preserve">в целях финансового обеспечения </w:t>
      </w:r>
    </w:p>
    <w:p w:rsidR="0015360B" w:rsidRDefault="0015360B" w:rsidP="0015360B">
      <w:pPr>
        <w:pStyle w:val="ConsPlusNormal"/>
        <w:jc w:val="center"/>
      </w:pPr>
      <w:r w:rsidRPr="001A4850">
        <w:t xml:space="preserve">затрат в связи с предоставлением в рамках системы </w:t>
      </w:r>
      <w:proofErr w:type="gramStart"/>
      <w:r w:rsidRPr="001A4850">
        <w:t>долговременного</w:t>
      </w:r>
      <w:proofErr w:type="gramEnd"/>
      <w:r w:rsidRPr="001A4850">
        <w:t xml:space="preserve"> </w:t>
      </w:r>
    </w:p>
    <w:p w:rsidR="0015360B" w:rsidRDefault="0015360B" w:rsidP="0015360B">
      <w:pPr>
        <w:pStyle w:val="ConsPlusNormal"/>
        <w:jc w:val="center"/>
      </w:pPr>
      <w:r w:rsidRPr="001A4850">
        <w:t xml:space="preserve">ухода за гражданами пожилого возраста и инвалидами, </w:t>
      </w:r>
    </w:p>
    <w:p w:rsidR="0015360B" w:rsidRDefault="0015360B" w:rsidP="0015360B">
      <w:pPr>
        <w:pStyle w:val="ConsPlusNormal"/>
        <w:jc w:val="center"/>
      </w:pPr>
      <w:proofErr w:type="gramStart"/>
      <w:r w:rsidRPr="001A4850">
        <w:t>нуждающимися</w:t>
      </w:r>
      <w:proofErr w:type="gramEnd"/>
      <w:r w:rsidRPr="001A4850">
        <w:t xml:space="preserve"> в уходе, социальных услуг по уходу</w:t>
      </w:r>
    </w:p>
    <w:p w:rsidR="0015360B" w:rsidRDefault="0015360B" w:rsidP="0015360B">
      <w:pPr>
        <w:pStyle w:val="ConsPlusNormal"/>
        <w:jc w:val="both"/>
      </w:pPr>
    </w:p>
    <w:p w:rsidR="0015360B" w:rsidRDefault="0015360B" w:rsidP="0015360B">
      <w:pPr>
        <w:pStyle w:val="ConsPlusNormal"/>
        <w:ind w:firstLine="540"/>
        <w:jc w:val="both"/>
      </w:pPr>
      <w:r>
        <w:t>Поставщик социальных услуг: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576"/>
        <w:gridCol w:w="1903"/>
      </w:tblGrid>
      <w:tr w:rsidR="0015360B" w:rsidTr="0015360B">
        <w:tc>
          <w:tcPr>
            <w:tcW w:w="3996" w:type="pct"/>
          </w:tcPr>
          <w:p w:rsidR="0015360B" w:rsidRDefault="0015360B" w:rsidP="00587C6E">
            <w:pPr>
              <w:pStyle w:val="ConsPlusNormal"/>
            </w:pPr>
            <w:r>
              <w:t>Полное наименование организации, индивидуального предпринимателя</w:t>
            </w:r>
          </w:p>
        </w:tc>
        <w:tc>
          <w:tcPr>
            <w:tcW w:w="1004" w:type="pct"/>
          </w:tcPr>
          <w:p w:rsidR="0015360B" w:rsidRDefault="0015360B" w:rsidP="00587C6E">
            <w:pPr>
              <w:pStyle w:val="ConsPlusNormal"/>
            </w:pPr>
          </w:p>
        </w:tc>
      </w:tr>
      <w:tr w:rsidR="0015360B" w:rsidTr="0015360B">
        <w:tc>
          <w:tcPr>
            <w:tcW w:w="3996" w:type="pct"/>
          </w:tcPr>
          <w:p w:rsidR="0015360B" w:rsidRDefault="0015360B" w:rsidP="00587C6E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1004" w:type="pct"/>
          </w:tcPr>
          <w:p w:rsidR="0015360B" w:rsidRDefault="0015360B" w:rsidP="00587C6E">
            <w:pPr>
              <w:pStyle w:val="ConsPlusNormal"/>
            </w:pPr>
          </w:p>
        </w:tc>
      </w:tr>
      <w:tr w:rsidR="0015360B" w:rsidTr="0015360B">
        <w:tc>
          <w:tcPr>
            <w:tcW w:w="3996" w:type="pct"/>
          </w:tcPr>
          <w:p w:rsidR="0015360B" w:rsidRDefault="0015360B" w:rsidP="00587C6E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1004" w:type="pct"/>
          </w:tcPr>
          <w:p w:rsidR="0015360B" w:rsidRDefault="0015360B" w:rsidP="00587C6E">
            <w:pPr>
              <w:pStyle w:val="ConsPlusNormal"/>
            </w:pPr>
          </w:p>
        </w:tc>
      </w:tr>
      <w:tr w:rsidR="0015360B" w:rsidTr="0015360B">
        <w:tc>
          <w:tcPr>
            <w:tcW w:w="3996" w:type="pct"/>
          </w:tcPr>
          <w:p w:rsidR="0015360B" w:rsidRDefault="0015360B" w:rsidP="00587C6E">
            <w:pPr>
              <w:pStyle w:val="ConsPlusNormal"/>
            </w:pPr>
            <w:r>
              <w:t>Фактический адрес</w:t>
            </w:r>
          </w:p>
        </w:tc>
        <w:tc>
          <w:tcPr>
            <w:tcW w:w="1004" w:type="pct"/>
          </w:tcPr>
          <w:p w:rsidR="0015360B" w:rsidRDefault="0015360B" w:rsidP="00587C6E">
            <w:pPr>
              <w:pStyle w:val="ConsPlusNormal"/>
            </w:pPr>
          </w:p>
        </w:tc>
      </w:tr>
      <w:tr w:rsidR="0015360B" w:rsidTr="0015360B">
        <w:tc>
          <w:tcPr>
            <w:tcW w:w="3996" w:type="pct"/>
          </w:tcPr>
          <w:p w:rsidR="0015360B" w:rsidRDefault="0015360B" w:rsidP="00587C6E">
            <w:pPr>
              <w:pStyle w:val="ConsPlusNormal"/>
            </w:pPr>
            <w:r>
              <w:t>Основной государственный регистрационный номер (ОГРН)</w:t>
            </w:r>
          </w:p>
        </w:tc>
        <w:tc>
          <w:tcPr>
            <w:tcW w:w="1004" w:type="pct"/>
          </w:tcPr>
          <w:p w:rsidR="0015360B" w:rsidRDefault="0015360B" w:rsidP="00587C6E">
            <w:pPr>
              <w:pStyle w:val="ConsPlusNormal"/>
            </w:pPr>
          </w:p>
        </w:tc>
      </w:tr>
      <w:tr w:rsidR="0015360B" w:rsidTr="0015360B">
        <w:tc>
          <w:tcPr>
            <w:tcW w:w="3996" w:type="pct"/>
          </w:tcPr>
          <w:p w:rsidR="0015360B" w:rsidRPr="001A4850" w:rsidRDefault="0015360B" w:rsidP="00587C6E">
            <w:pPr>
              <w:pStyle w:val="ConsPlusNormal"/>
            </w:pPr>
            <w:r w:rsidRPr="001A4850">
              <w:t>Код по Общероссийскому классификатору продукции (ОКПО)</w:t>
            </w:r>
          </w:p>
        </w:tc>
        <w:tc>
          <w:tcPr>
            <w:tcW w:w="1004" w:type="pct"/>
          </w:tcPr>
          <w:p w:rsidR="0015360B" w:rsidRDefault="0015360B" w:rsidP="00587C6E">
            <w:pPr>
              <w:pStyle w:val="ConsPlusNormal"/>
            </w:pPr>
          </w:p>
        </w:tc>
      </w:tr>
      <w:tr w:rsidR="0015360B" w:rsidTr="0015360B">
        <w:tc>
          <w:tcPr>
            <w:tcW w:w="3996" w:type="pct"/>
          </w:tcPr>
          <w:p w:rsidR="0015360B" w:rsidRPr="001A4850" w:rsidRDefault="0015360B" w:rsidP="00587C6E">
            <w:pPr>
              <w:pStyle w:val="ConsPlusNormal"/>
            </w:pPr>
            <w:r w:rsidRPr="001A4850">
              <w:t>Ко</w:t>
            </w:r>
            <w:proofErr w:type="gramStart"/>
            <w:r w:rsidRPr="001A4850">
              <w:t>д(</w:t>
            </w:r>
            <w:proofErr w:type="gramEnd"/>
            <w:r w:rsidRPr="001A4850">
              <w:t xml:space="preserve">ы) по Общероссийскому </w:t>
            </w:r>
            <w:hyperlink r:id="rId11">
              <w:r w:rsidRPr="001A4850">
                <w:t>классификатору</w:t>
              </w:r>
            </w:hyperlink>
            <w:r w:rsidRPr="001A4850">
              <w:t xml:space="preserve"> видов экономической деятельности (ОКВЭД)</w:t>
            </w:r>
          </w:p>
        </w:tc>
        <w:tc>
          <w:tcPr>
            <w:tcW w:w="1004" w:type="pct"/>
          </w:tcPr>
          <w:p w:rsidR="0015360B" w:rsidRDefault="0015360B" w:rsidP="00587C6E">
            <w:pPr>
              <w:pStyle w:val="ConsPlusNormal"/>
            </w:pPr>
          </w:p>
        </w:tc>
      </w:tr>
      <w:tr w:rsidR="0015360B" w:rsidTr="0015360B">
        <w:tc>
          <w:tcPr>
            <w:tcW w:w="3996" w:type="pct"/>
          </w:tcPr>
          <w:p w:rsidR="0015360B" w:rsidRDefault="0015360B" w:rsidP="00587C6E">
            <w:pPr>
              <w:pStyle w:val="ConsPlusNormal"/>
            </w:pPr>
            <w:r>
              <w:t>Индивидуальный номер налогоплательщика (ИНН)</w:t>
            </w:r>
          </w:p>
        </w:tc>
        <w:tc>
          <w:tcPr>
            <w:tcW w:w="1004" w:type="pct"/>
          </w:tcPr>
          <w:p w:rsidR="0015360B" w:rsidRDefault="0015360B" w:rsidP="00587C6E">
            <w:pPr>
              <w:pStyle w:val="ConsPlusNormal"/>
            </w:pPr>
          </w:p>
        </w:tc>
      </w:tr>
      <w:tr w:rsidR="0015360B" w:rsidTr="0015360B">
        <w:tc>
          <w:tcPr>
            <w:tcW w:w="3996" w:type="pct"/>
          </w:tcPr>
          <w:p w:rsidR="0015360B" w:rsidRDefault="0015360B" w:rsidP="00587C6E">
            <w:pPr>
              <w:pStyle w:val="ConsPlusNormal"/>
            </w:pPr>
            <w:r>
              <w:lastRenderedPageBreak/>
              <w:t>Номер расчетного счета</w:t>
            </w:r>
          </w:p>
        </w:tc>
        <w:tc>
          <w:tcPr>
            <w:tcW w:w="1004" w:type="pct"/>
          </w:tcPr>
          <w:p w:rsidR="0015360B" w:rsidRDefault="0015360B" w:rsidP="00587C6E">
            <w:pPr>
              <w:pStyle w:val="ConsPlusNormal"/>
            </w:pPr>
          </w:p>
        </w:tc>
      </w:tr>
      <w:tr w:rsidR="0015360B" w:rsidTr="0015360B">
        <w:tc>
          <w:tcPr>
            <w:tcW w:w="3996" w:type="pct"/>
          </w:tcPr>
          <w:p w:rsidR="0015360B" w:rsidRDefault="0015360B" w:rsidP="00587C6E">
            <w:pPr>
              <w:pStyle w:val="ConsPlusNormal"/>
            </w:pPr>
            <w:r>
              <w:t>Наименование кредитной организации (учреждения Центрального банка Российской Федерации)</w:t>
            </w:r>
          </w:p>
        </w:tc>
        <w:tc>
          <w:tcPr>
            <w:tcW w:w="1004" w:type="pct"/>
          </w:tcPr>
          <w:p w:rsidR="0015360B" w:rsidRDefault="0015360B" w:rsidP="00587C6E">
            <w:pPr>
              <w:pStyle w:val="ConsPlusNormal"/>
            </w:pPr>
          </w:p>
        </w:tc>
      </w:tr>
      <w:tr w:rsidR="0015360B" w:rsidTr="0015360B">
        <w:tc>
          <w:tcPr>
            <w:tcW w:w="3996" w:type="pct"/>
          </w:tcPr>
          <w:p w:rsidR="0015360B" w:rsidRDefault="0015360B" w:rsidP="00587C6E">
            <w:pPr>
              <w:pStyle w:val="ConsPlusNormal"/>
            </w:pPr>
            <w:r>
              <w:t>Банковский идентификационный код (БИК)</w:t>
            </w:r>
          </w:p>
        </w:tc>
        <w:tc>
          <w:tcPr>
            <w:tcW w:w="1004" w:type="pct"/>
          </w:tcPr>
          <w:p w:rsidR="0015360B" w:rsidRDefault="0015360B" w:rsidP="00587C6E">
            <w:pPr>
              <w:pStyle w:val="ConsPlusNormal"/>
            </w:pPr>
          </w:p>
        </w:tc>
      </w:tr>
      <w:tr w:rsidR="0015360B" w:rsidTr="0015360B">
        <w:tc>
          <w:tcPr>
            <w:tcW w:w="3996" w:type="pct"/>
          </w:tcPr>
          <w:p w:rsidR="0015360B" w:rsidRDefault="0015360B" w:rsidP="00587C6E">
            <w:pPr>
              <w:pStyle w:val="ConsPlusNormal"/>
            </w:pPr>
            <w:r>
              <w:t>Номер корреспондентского счета</w:t>
            </w:r>
          </w:p>
        </w:tc>
        <w:tc>
          <w:tcPr>
            <w:tcW w:w="1004" w:type="pct"/>
          </w:tcPr>
          <w:p w:rsidR="0015360B" w:rsidRDefault="0015360B" w:rsidP="00587C6E">
            <w:pPr>
              <w:pStyle w:val="ConsPlusNormal"/>
            </w:pPr>
          </w:p>
        </w:tc>
      </w:tr>
      <w:tr w:rsidR="0015360B" w:rsidTr="0015360B">
        <w:tc>
          <w:tcPr>
            <w:tcW w:w="3996" w:type="pct"/>
          </w:tcPr>
          <w:p w:rsidR="0015360B" w:rsidRDefault="0015360B" w:rsidP="00587C6E">
            <w:pPr>
              <w:pStyle w:val="ConsPlusNormal"/>
            </w:pPr>
            <w:r>
              <w:t>Телефон, факс (при наличии)</w:t>
            </w:r>
          </w:p>
        </w:tc>
        <w:tc>
          <w:tcPr>
            <w:tcW w:w="1004" w:type="pct"/>
          </w:tcPr>
          <w:p w:rsidR="0015360B" w:rsidRDefault="0015360B" w:rsidP="00587C6E">
            <w:pPr>
              <w:pStyle w:val="ConsPlusNormal"/>
            </w:pPr>
          </w:p>
        </w:tc>
      </w:tr>
      <w:tr w:rsidR="0015360B" w:rsidTr="0015360B">
        <w:tc>
          <w:tcPr>
            <w:tcW w:w="3996" w:type="pct"/>
          </w:tcPr>
          <w:p w:rsidR="0015360B" w:rsidRDefault="0015360B" w:rsidP="00587C6E">
            <w:pPr>
              <w:pStyle w:val="ConsPlusNormal"/>
            </w:pPr>
            <w:r>
              <w:t>Официальный сайт в информационно-телекоммуникационной сети «Интернет» (при наличии)</w:t>
            </w:r>
          </w:p>
        </w:tc>
        <w:tc>
          <w:tcPr>
            <w:tcW w:w="1004" w:type="pct"/>
          </w:tcPr>
          <w:p w:rsidR="0015360B" w:rsidRDefault="0015360B" w:rsidP="00587C6E">
            <w:pPr>
              <w:pStyle w:val="ConsPlusNormal"/>
            </w:pPr>
          </w:p>
        </w:tc>
      </w:tr>
      <w:tr w:rsidR="0015360B" w:rsidTr="0015360B">
        <w:tc>
          <w:tcPr>
            <w:tcW w:w="3996" w:type="pct"/>
          </w:tcPr>
          <w:p w:rsidR="0015360B" w:rsidRDefault="0015360B" w:rsidP="00587C6E">
            <w:pPr>
              <w:pStyle w:val="ConsPlusNormal"/>
            </w:pPr>
            <w:r>
              <w:t>Адрес электронной почты (при наличии)</w:t>
            </w:r>
          </w:p>
        </w:tc>
        <w:tc>
          <w:tcPr>
            <w:tcW w:w="1004" w:type="pct"/>
          </w:tcPr>
          <w:p w:rsidR="0015360B" w:rsidRDefault="0015360B" w:rsidP="00587C6E">
            <w:pPr>
              <w:pStyle w:val="ConsPlusNormal"/>
            </w:pPr>
          </w:p>
        </w:tc>
      </w:tr>
      <w:tr w:rsidR="0015360B" w:rsidTr="0015360B">
        <w:tc>
          <w:tcPr>
            <w:tcW w:w="3996" w:type="pct"/>
          </w:tcPr>
          <w:p w:rsidR="0015360B" w:rsidRDefault="0015360B" w:rsidP="00587C6E">
            <w:pPr>
              <w:pStyle w:val="ConsPlusNormal"/>
            </w:pPr>
            <w:r>
              <w:t>Наименование должности руководителя</w:t>
            </w:r>
          </w:p>
        </w:tc>
        <w:tc>
          <w:tcPr>
            <w:tcW w:w="1004" w:type="pct"/>
          </w:tcPr>
          <w:p w:rsidR="0015360B" w:rsidRDefault="0015360B" w:rsidP="00587C6E">
            <w:pPr>
              <w:pStyle w:val="ConsPlusNormal"/>
            </w:pPr>
          </w:p>
        </w:tc>
      </w:tr>
      <w:tr w:rsidR="0015360B" w:rsidTr="0015360B">
        <w:tc>
          <w:tcPr>
            <w:tcW w:w="3996" w:type="pct"/>
          </w:tcPr>
          <w:p w:rsidR="0015360B" w:rsidRDefault="0015360B" w:rsidP="00587C6E">
            <w:pPr>
              <w:pStyle w:val="ConsPlusNormal"/>
            </w:pPr>
            <w:r>
              <w:t>Фамилия, имя, отчество руководителя организации</w:t>
            </w:r>
          </w:p>
        </w:tc>
        <w:tc>
          <w:tcPr>
            <w:tcW w:w="1004" w:type="pct"/>
          </w:tcPr>
          <w:p w:rsidR="0015360B" w:rsidRDefault="0015360B" w:rsidP="00587C6E">
            <w:pPr>
              <w:pStyle w:val="ConsPlusNormal"/>
            </w:pPr>
          </w:p>
        </w:tc>
      </w:tr>
    </w:tbl>
    <w:p w:rsidR="0015360B" w:rsidRDefault="0015360B" w:rsidP="0015360B">
      <w:pPr>
        <w:pStyle w:val="ConsPlusNormal"/>
        <w:jc w:val="both"/>
      </w:pPr>
    </w:p>
    <w:p w:rsidR="0015360B" w:rsidRDefault="0015360B" w:rsidP="0015360B">
      <w:pPr>
        <w:pStyle w:val="ConsPlusNormal"/>
        <w:ind w:firstLine="709"/>
        <w:jc w:val="both"/>
      </w:pPr>
      <w:r>
        <w:t xml:space="preserve">В соответствии со </w:t>
      </w:r>
      <w:r w:rsidRPr="001A4850">
        <w:t xml:space="preserve">статьей </w:t>
      </w:r>
      <w:hyperlink r:id="rId12">
        <w:r w:rsidRPr="001A4850">
          <w:t>78.1</w:t>
        </w:r>
      </w:hyperlink>
      <w:r w:rsidRPr="001A4850">
        <w:t xml:space="preserve"> Бюджетного кодекса Российской Федерации прошу предоставить субсидию </w:t>
      </w:r>
      <w:proofErr w:type="gramStart"/>
      <w:r w:rsidRPr="001A4850">
        <w:t>в</w:t>
      </w:r>
      <w:r>
        <w:t xml:space="preserve"> целях </w:t>
      </w:r>
      <w:r w:rsidRPr="001A4850">
        <w:t xml:space="preserve">финансового обеспечения затрат в связи с оказанием социальных услуг в соответствии с </w:t>
      </w:r>
      <w:hyperlink r:id="rId13">
        <w:r w:rsidRPr="001A4850">
          <w:t>частью</w:t>
        </w:r>
        <w:proofErr w:type="gramEnd"/>
        <w:r w:rsidRPr="001A4850">
          <w:t xml:space="preserve"> 4 статьи 30</w:t>
        </w:r>
      </w:hyperlink>
      <w:r w:rsidRPr="001A4850">
        <w:t xml:space="preserve"> Федерального закона от 28.12.2013 № 442-ФЗ «Об основах социального обслуживания граждан в Российской Федерации».</w:t>
      </w:r>
    </w:p>
    <w:p w:rsidR="0015360B" w:rsidRPr="0015360B" w:rsidRDefault="0015360B" w:rsidP="0015360B">
      <w:pPr>
        <w:pStyle w:val="ConsPlusNormal"/>
        <w:ind w:firstLine="709"/>
        <w:jc w:val="both"/>
        <w:rPr>
          <w:sz w:val="2"/>
          <w:szCs w:val="2"/>
        </w:rPr>
      </w:pPr>
      <w:r>
        <w:t>П</w:t>
      </w:r>
      <w:r w:rsidRPr="004D5DF0">
        <w:t>редоставлени</w:t>
      </w:r>
      <w:r>
        <w:t>е</w:t>
      </w:r>
      <w:r w:rsidRPr="004D5DF0">
        <w:t xml:space="preserve"> социальных услуг, источником финансового обеспечения которого является субсидия</w:t>
      </w:r>
      <w:r>
        <w:t xml:space="preserve">, </w:t>
      </w:r>
      <w:r w:rsidRPr="005A3DE1">
        <w:t xml:space="preserve">планируется </w:t>
      </w:r>
      <w:proofErr w:type="gramStart"/>
      <w:r w:rsidRPr="005A3DE1">
        <w:t>с</w:t>
      </w:r>
      <w:proofErr w:type="gramEnd"/>
      <w:r>
        <w:br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5"/>
        <w:gridCol w:w="286"/>
      </w:tblGrid>
      <w:tr w:rsidR="0015360B" w:rsidTr="0015360B">
        <w:tc>
          <w:tcPr>
            <w:tcW w:w="9322" w:type="dxa"/>
            <w:tcBorders>
              <w:bottom w:val="single" w:sz="4" w:space="0" w:color="auto"/>
            </w:tcBorders>
          </w:tcPr>
          <w:p w:rsidR="0015360B" w:rsidRDefault="0015360B" w:rsidP="0015360B">
            <w:pPr>
              <w:pStyle w:val="ConsPlusNormal"/>
              <w:jc w:val="both"/>
            </w:pPr>
          </w:p>
        </w:tc>
        <w:tc>
          <w:tcPr>
            <w:tcW w:w="249" w:type="dxa"/>
          </w:tcPr>
          <w:p w:rsidR="0015360B" w:rsidRDefault="0015360B" w:rsidP="0015360B">
            <w:pPr>
              <w:pStyle w:val="ConsPlusNormal"/>
              <w:jc w:val="right"/>
            </w:pPr>
            <w:r>
              <w:t>.</w:t>
            </w:r>
          </w:p>
        </w:tc>
      </w:tr>
      <w:tr w:rsidR="0015360B" w:rsidTr="0015360B">
        <w:tc>
          <w:tcPr>
            <w:tcW w:w="9322" w:type="dxa"/>
            <w:tcBorders>
              <w:top w:val="single" w:sz="4" w:space="0" w:color="auto"/>
            </w:tcBorders>
          </w:tcPr>
          <w:p w:rsidR="0015360B" w:rsidRDefault="0015360B" w:rsidP="0015360B">
            <w:pPr>
              <w:pStyle w:val="ConsPlusNormal"/>
              <w:jc w:val="center"/>
            </w:pPr>
            <w:r w:rsidRPr="005A3DE1">
              <w:rPr>
                <w:sz w:val="24"/>
                <w:szCs w:val="24"/>
              </w:rPr>
              <w:t xml:space="preserve">(дата </w:t>
            </w:r>
            <w:r>
              <w:rPr>
                <w:sz w:val="24"/>
                <w:szCs w:val="24"/>
              </w:rPr>
              <w:t>начала предоставления социальных услуг)</w:t>
            </w:r>
          </w:p>
        </w:tc>
        <w:tc>
          <w:tcPr>
            <w:tcW w:w="249" w:type="dxa"/>
          </w:tcPr>
          <w:p w:rsidR="0015360B" w:rsidRPr="005A3DE1" w:rsidRDefault="0015360B" w:rsidP="0015360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15360B" w:rsidRPr="0015360B" w:rsidRDefault="0015360B" w:rsidP="0015360B">
      <w:pPr>
        <w:pStyle w:val="ConsPlusNormal"/>
        <w:ind w:firstLine="709"/>
        <w:jc w:val="both"/>
        <w:rPr>
          <w:sz w:val="16"/>
          <w:szCs w:val="16"/>
        </w:rPr>
      </w:pPr>
    </w:p>
    <w:p w:rsidR="0015360B" w:rsidRPr="0015360B" w:rsidRDefault="0015360B" w:rsidP="0015360B">
      <w:pPr>
        <w:pStyle w:val="ConsPlusNormal"/>
        <w:ind w:firstLine="709"/>
        <w:jc w:val="both"/>
        <w:rPr>
          <w:szCs w:val="28"/>
        </w:rPr>
      </w:pPr>
      <w:r w:rsidRPr="0015360B">
        <w:rPr>
          <w:szCs w:val="28"/>
        </w:rPr>
        <w:t>Подтверждаю, что получатель субсидии:</w:t>
      </w:r>
    </w:p>
    <w:p w:rsidR="0015360B" w:rsidRPr="0015360B" w:rsidRDefault="0015360B" w:rsidP="0015360B">
      <w:pPr>
        <w:pStyle w:val="ConsPlusNormal"/>
        <w:ind w:firstLine="709"/>
        <w:jc w:val="both"/>
        <w:rPr>
          <w:szCs w:val="28"/>
        </w:rPr>
      </w:pPr>
      <w:r w:rsidRPr="0015360B">
        <w:rPr>
          <w:szCs w:val="28"/>
        </w:rPr>
        <w:t>- на дату подачи заявления:</w:t>
      </w:r>
    </w:p>
    <w:p w:rsidR="0015360B" w:rsidRPr="0015360B" w:rsidRDefault="0015360B" w:rsidP="0015360B">
      <w:pPr>
        <w:pStyle w:val="ConsPlusNormal"/>
        <w:ind w:firstLine="709"/>
        <w:jc w:val="both"/>
        <w:rPr>
          <w:szCs w:val="28"/>
        </w:rPr>
      </w:pPr>
      <w:proofErr w:type="gramStart"/>
      <w:r w:rsidRPr="0015360B">
        <w:rPr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483E56">
        <w:rPr>
          <w:szCs w:val="28"/>
        </w:rPr>
        <w:t>–</w:t>
      </w:r>
      <w:r w:rsidRPr="0015360B">
        <w:rPr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15360B">
        <w:rPr>
          <w:szCs w:val="28"/>
        </w:rPr>
        <w:t xml:space="preserve"> превышает 25 процентов (если иное не предусмотрено законодательством Российской Федерации);</w:t>
      </w:r>
    </w:p>
    <w:p w:rsidR="0015360B" w:rsidRDefault="0015360B" w:rsidP="0015360B">
      <w:pPr>
        <w:pStyle w:val="ConsPlusNormal"/>
        <w:ind w:firstLine="709"/>
        <w:jc w:val="both"/>
        <w:rPr>
          <w:szCs w:val="28"/>
        </w:rPr>
      </w:pPr>
      <w:r w:rsidRPr="0015360B">
        <w:rPr>
          <w:szCs w:val="28"/>
        </w:rPr>
        <w:t xml:space="preserve">не получает средства из областного бюджета в соответствии с иными </w:t>
      </w:r>
      <w:proofErr w:type="gramStart"/>
      <w:r w:rsidRPr="0015360B">
        <w:rPr>
          <w:szCs w:val="28"/>
        </w:rPr>
        <w:t xml:space="preserve">нормативными правовыми актами на цели, указанные в </w:t>
      </w:r>
      <w:hyperlink r:id="rId14">
        <w:r w:rsidRPr="0015360B">
          <w:rPr>
            <w:szCs w:val="28"/>
          </w:rPr>
          <w:t>пункте 2</w:t>
        </w:r>
      </w:hyperlink>
      <w:r w:rsidRPr="0015360B">
        <w:rPr>
          <w:szCs w:val="28"/>
        </w:rPr>
        <w:t xml:space="preserve"> Порядка предоставления субсидий в целях финансового обеспечения затрат и выплаты компенсации поставщику или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программой, в том числе определения ее размера, утвержденного постановлением Правительства Рязанской области</w:t>
      </w:r>
      <w:proofErr w:type="gramEnd"/>
      <w:r w:rsidRPr="0015360B">
        <w:rPr>
          <w:szCs w:val="28"/>
        </w:rPr>
        <w:t xml:space="preserve"> от 26.07.2017 № 181 (далее – Порядок);</w:t>
      </w:r>
    </w:p>
    <w:p w:rsidR="0015360B" w:rsidRDefault="0015360B" w:rsidP="0015360B">
      <w:pPr>
        <w:pStyle w:val="ConsPlusNormal"/>
        <w:ind w:firstLine="709"/>
        <w:jc w:val="both"/>
        <w:rPr>
          <w:szCs w:val="28"/>
        </w:rPr>
      </w:pPr>
    </w:p>
    <w:p w:rsidR="00483E56" w:rsidRPr="0015360B" w:rsidRDefault="00483E56" w:rsidP="0015360B">
      <w:pPr>
        <w:pStyle w:val="ConsPlusNormal"/>
        <w:ind w:firstLine="709"/>
        <w:jc w:val="both"/>
        <w:rPr>
          <w:szCs w:val="28"/>
        </w:rPr>
      </w:pPr>
    </w:p>
    <w:p w:rsidR="0015360B" w:rsidRPr="0015360B" w:rsidRDefault="0015360B" w:rsidP="0015360B">
      <w:pPr>
        <w:pStyle w:val="ConsPlusNormal"/>
        <w:ind w:firstLine="709"/>
        <w:jc w:val="both"/>
        <w:rPr>
          <w:szCs w:val="28"/>
        </w:rPr>
      </w:pPr>
      <w:proofErr w:type="gramStart"/>
      <w:r w:rsidRPr="0015360B">
        <w:rPr>
          <w:szCs w:val="28"/>
        </w:rPr>
        <w:lastRenderedPageBreak/>
        <w:t xml:space="preserve">- согласен на проведение проверки министерством труда и социальной защиты населения Рязанской области соблюдения условий и порядка предоставления субсидии, в том числе в части достижения результатов ее предоставления, а также проверок органами государственного финансового контроля в соответствии со </w:t>
      </w:r>
      <w:hyperlink r:id="rId15">
        <w:r w:rsidRPr="00483E56">
          <w:rPr>
            <w:szCs w:val="28"/>
          </w:rPr>
          <w:t>статьями 268</w:t>
        </w:r>
        <w:r w:rsidR="00483E56">
          <w:rPr>
            <w:szCs w:val="28"/>
          </w:rPr>
          <w:t>.</w:t>
        </w:r>
        <w:r w:rsidRPr="00483E56">
          <w:rPr>
            <w:szCs w:val="28"/>
          </w:rPr>
          <w:t>1</w:t>
        </w:r>
      </w:hyperlink>
      <w:r w:rsidRPr="00483E56">
        <w:rPr>
          <w:szCs w:val="28"/>
        </w:rPr>
        <w:t xml:space="preserve"> и </w:t>
      </w:r>
      <w:hyperlink r:id="rId16">
        <w:r w:rsidRPr="00483E56">
          <w:rPr>
            <w:szCs w:val="28"/>
          </w:rPr>
          <w:t>269</w:t>
        </w:r>
        <w:r w:rsidR="00483E56">
          <w:rPr>
            <w:szCs w:val="28"/>
          </w:rPr>
          <w:t>.</w:t>
        </w:r>
        <w:r w:rsidRPr="00483E56">
          <w:rPr>
            <w:szCs w:val="28"/>
          </w:rPr>
          <w:t>2</w:t>
        </w:r>
      </w:hyperlink>
      <w:r w:rsidRPr="0015360B">
        <w:rPr>
          <w:szCs w:val="28"/>
        </w:rPr>
        <w:t xml:space="preserve"> Бюджетного кодекса Российской Федерации.</w:t>
      </w:r>
      <w:proofErr w:type="gramEnd"/>
    </w:p>
    <w:p w:rsidR="0015360B" w:rsidRPr="0015360B" w:rsidRDefault="0015360B" w:rsidP="0015360B">
      <w:pPr>
        <w:pStyle w:val="ConsPlusNormal"/>
        <w:ind w:firstLine="709"/>
        <w:jc w:val="both"/>
        <w:rPr>
          <w:szCs w:val="28"/>
        </w:rPr>
      </w:pPr>
      <w:r w:rsidRPr="0015360B">
        <w:rPr>
          <w:szCs w:val="28"/>
        </w:rPr>
        <w:t>Получатель субсидии обязуется:</w:t>
      </w:r>
    </w:p>
    <w:p w:rsidR="0015360B" w:rsidRPr="0015360B" w:rsidRDefault="0015360B" w:rsidP="001536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5360B">
        <w:rPr>
          <w:rFonts w:ascii="Times New Roman" w:hAnsi="Times New Roman"/>
          <w:bCs/>
          <w:sz w:val="28"/>
          <w:szCs w:val="28"/>
        </w:rPr>
        <w:t xml:space="preserve">- </w:t>
      </w:r>
      <w:r w:rsidRPr="0015360B">
        <w:rPr>
          <w:rFonts w:ascii="Times New Roman" w:hAnsi="Times New Roman"/>
          <w:sz w:val="28"/>
          <w:szCs w:val="28"/>
        </w:rPr>
        <w:t>соблюдать 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15360B" w:rsidRPr="0015360B" w:rsidRDefault="0015360B" w:rsidP="001536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5360B">
        <w:rPr>
          <w:rFonts w:ascii="Times New Roman" w:hAnsi="Times New Roman"/>
          <w:bCs/>
          <w:sz w:val="28"/>
          <w:szCs w:val="28"/>
        </w:rPr>
        <w:t>- включать в договоры (соглашения), заключаемые в целях исполнения обязательств по соглашению о предоставлении субсидий:</w:t>
      </w:r>
    </w:p>
    <w:p w:rsidR="0015360B" w:rsidRPr="0015360B" w:rsidRDefault="0015360B" w:rsidP="001536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5360B">
        <w:rPr>
          <w:rFonts w:ascii="Times New Roman" w:hAnsi="Times New Roman"/>
          <w:bCs/>
          <w:sz w:val="28"/>
          <w:szCs w:val="28"/>
        </w:rPr>
        <w:t xml:space="preserve">согласие лиц, являющихся поставщиками (подрядчиками, исполнителями) по данным договорам (соглашениям), на осуществление </w:t>
      </w:r>
      <w:r w:rsidRPr="0015360B">
        <w:rPr>
          <w:rFonts w:ascii="Times New Roman" w:hAnsi="Times New Roman"/>
          <w:sz w:val="28"/>
          <w:szCs w:val="28"/>
        </w:rPr>
        <w:t>министерством труда и социальной защиты населения Рязанской области</w:t>
      </w:r>
      <w:r w:rsidRPr="0015360B">
        <w:rPr>
          <w:rFonts w:ascii="Times New Roman" w:hAnsi="Times New Roman"/>
          <w:bCs/>
          <w:sz w:val="28"/>
          <w:szCs w:val="28"/>
        </w:rPr>
        <w:t xml:space="preserve"> проверок соблюдения указанными поставщиками (подрядчиками, исполнителями) условий и порядка предоставления субсидий, в том числе в части достижения значения результата их предоставления, а также проверок органами государственного финансового контроля в соответствии со </w:t>
      </w:r>
      <w:hyperlink r:id="rId17" w:history="1">
        <w:r w:rsidRPr="00483E56">
          <w:rPr>
            <w:rFonts w:ascii="Times New Roman" w:hAnsi="Times New Roman"/>
            <w:bCs/>
            <w:sz w:val="28"/>
            <w:szCs w:val="28"/>
          </w:rPr>
          <w:t>статьями 268</w:t>
        </w:r>
      </w:hyperlink>
      <w:r w:rsidR="00483E56">
        <w:rPr>
          <w:rFonts w:ascii="Times New Roman" w:hAnsi="Times New Roman"/>
          <w:bCs/>
          <w:sz w:val="28"/>
          <w:szCs w:val="28"/>
        </w:rPr>
        <w:t>.</w:t>
      </w:r>
      <w:hyperlink r:id="rId18" w:history="1">
        <w:r w:rsidRPr="00483E56">
          <w:rPr>
            <w:rFonts w:ascii="Times New Roman" w:hAnsi="Times New Roman"/>
            <w:bCs/>
            <w:sz w:val="28"/>
            <w:szCs w:val="28"/>
          </w:rPr>
          <w:t>1</w:t>
        </w:r>
      </w:hyperlink>
      <w:r w:rsidRPr="00483E56">
        <w:rPr>
          <w:rFonts w:ascii="Times New Roman" w:hAnsi="Times New Roman"/>
          <w:bCs/>
          <w:sz w:val="28"/>
          <w:szCs w:val="28"/>
        </w:rPr>
        <w:t xml:space="preserve"> и </w:t>
      </w:r>
      <w:hyperlink r:id="rId19" w:history="1">
        <w:r w:rsidRPr="00483E56">
          <w:rPr>
            <w:rFonts w:ascii="Times New Roman" w:hAnsi="Times New Roman"/>
            <w:bCs/>
            <w:sz w:val="28"/>
            <w:szCs w:val="28"/>
          </w:rPr>
          <w:t>269</w:t>
        </w:r>
      </w:hyperlink>
      <w:r w:rsidR="00483E56">
        <w:rPr>
          <w:rFonts w:ascii="Times New Roman" w:hAnsi="Times New Roman"/>
          <w:bCs/>
          <w:sz w:val="28"/>
          <w:szCs w:val="28"/>
        </w:rPr>
        <w:t>.</w:t>
      </w:r>
      <w:hyperlink r:id="rId20" w:history="1">
        <w:r w:rsidRPr="00483E56">
          <w:rPr>
            <w:rFonts w:ascii="Times New Roman" w:hAnsi="Times New Roman"/>
            <w:bCs/>
            <w:sz w:val="28"/>
            <w:szCs w:val="28"/>
          </w:rPr>
          <w:t>2</w:t>
        </w:r>
      </w:hyperlink>
      <w:r w:rsidRPr="0015360B">
        <w:rPr>
          <w:rFonts w:ascii="Times New Roman" w:hAnsi="Times New Roman"/>
          <w:bCs/>
          <w:sz w:val="28"/>
          <w:szCs w:val="28"/>
        </w:rPr>
        <w:t xml:space="preserve"> Бюджетного кодекса Российской</w:t>
      </w:r>
      <w:proofErr w:type="gramEnd"/>
      <w:r w:rsidRPr="0015360B">
        <w:rPr>
          <w:rFonts w:ascii="Times New Roman" w:hAnsi="Times New Roman"/>
          <w:bCs/>
          <w:sz w:val="28"/>
          <w:szCs w:val="28"/>
        </w:rPr>
        <w:t xml:space="preserve"> Федерации;</w:t>
      </w:r>
    </w:p>
    <w:p w:rsidR="0015360B" w:rsidRPr="0015360B" w:rsidRDefault="0015360B" w:rsidP="001536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5360B">
        <w:rPr>
          <w:rFonts w:ascii="Times New Roman" w:hAnsi="Times New Roman"/>
          <w:bCs/>
          <w:sz w:val="28"/>
          <w:szCs w:val="28"/>
        </w:rPr>
        <w:t>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15360B" w:rsidRPr="0015360B" w:rsidRDefault="0015360B" w:rsidP="0015360B">
      <w:pPr>
        <w:pStyle w:val="ConsPlusNormal"/>
        <w:ind w:firstLine="709"/>
        <w:jc w:val="both"/>
        <w:rPr>
          <w:szCs w:val="28"/>
        </w:rPr>
      </w:pPr>
      <w:r w:rsidRPr="0015360B">
        <w:rPr>
          <w:szCs w:val="28"/>
        </w:rPr>
        <w:t>- представить до 20 января года, следующего за годом, в котором предоставлена субсидия, в министерство труда и социальной защиты населения Рязанской области отчет об осуществлении расходов, источником финансового обеспечения которых является субсидия, с приложением копий документов, заверенных руководителем получателя субсидии и скрепленных печатью получателя субсидии, подтверждающих произведенные за счет субсидии расходы;</w:t>
      </w:r>
    </w:p>
    <w:p w:rsidR="0015360B" w:rsidRPr="0015360B" w:rsidRDefault="0015360B" w:rsidP="0015360B">
      <w:pPr>
        <w:pStyle w:val="ConsPlusNormal"/>
        <w:ind w:firstLine="709"/>
        <w:jc w:val="both"/>
        <w:rPr>
          <w:szCs w:val="28"/>
        </w:rPr>
      </w:pPr>
      <w:r w:rsidRPr="0015360B">
        <w:rPr>
          <w:szCs w:val="28"/>
        </w:rPr>
        <w:t xml:space="preserve">- </w:t>
      </w:r>
      <w:proofErr w:type="gramStart"/>
      <w:r w:rsidRPr="0015360B">
        <w:rPr>
          <w:szCs w:val="28"/>
        </w:rPr>
        <w:t>достигнуть результат</w:t>
      </w:r>
      <w:proofErr w:type="gramEnd"/>
      <w:r w:rsidRPr="0015360B">
        <w:rPr>
          <w:szCs w:val="28"/>
        </w:rPr>
        <w:t xml:space="preserve"> предоставления субсидии;</w:t>
      </w:r>
    </w:p>
    <w:p w:rsidR="0015360B" w:rsidRDefault="0015360B" w:rsidP="0015360B">
      <w:pPr>
        <w:pStyle w:val="ConsPlusNormal"/>
        <w:ind w:firstLine="709"/>
        <w:jc w:val="both"/>
        <w:rPr>
          <w:szCs w:val="28"/>
        </w:rPr>
      </w:pPr>
      <w:proofErr w:type="gramStart"/>
      <w:r w:rsidRPr="0015360B">
        <w:rPr>
          <w:szCs w:val="28"/>
        </w:rPr>
        <w:t>- представить в министерство труда и социальной защиты населения Рязанской области в соответствии с пунктом 18 Порядка отчет о достижении результата предоставления субсидии по форме, утверждаемой соглашением о предоставлении субсидии, с приложением копии документа, удостоверяющего личность получателя субсидии (руководителя получателя субсидии - для юридических лиц) или представителя (в случае подачи заявления через представителя), а также копии документа, удостоверяющего полномочия представителя.</w:t>
      </w:r>
      <w:proofErr w:type="gramEnd"/>
    </w:p>
    <w:p w:rsidR="0015360B" w:rsidRDefault="0015360B" w:rsidP="0015360B">
      <w:pPr>
        <w:pStyle w:val="ConsPlusNormal"/>
        <w:ind w:firstLine="709"/>
        <w:jc w:val="both"/>
        <w:rPr>
          <w:szCs w:val="28"/>
        </w:rPr>
      </w:pPr>
    </w:p>
    <w:p w:rsidR="00483E56" w:rsidRPr="0015360B" w:rsidRDefault="00483E56" w:rsidP="0015360B">
      <w:pPr>
        <w:pStyle w:val="ConsPlusNormal"/>
        <w:ind w:firstLine="709"/>
        <w:jc w:val="both"/>
        <w:rPr>
          <w:szCs w:val="28"/>
        </w:rPr>
      </w:pPr>
    </w:p>
    <w:p w:rsidR="0015360B" w:rsidRDefault="0015360B" w:rsidP="0015360B">
      <w:pPr>
        <w:pStyle w:val="ConsPlusNormal"/>
        <w:ind w:firstLine="709"/>
        <w:jc w:val="both"/>
      </w:pPr>
      <w:r w:rsidRPr="0015360B">
        <w:rPr>
          <w:szCs w:val="28"/>
        </w:rPr>
        <w:lastRenderedPageBreak/>
        <w:t>Достоверность информации, указанной в заявлении и представленных документах в соответствии с пунктами 7, 9 Порядка, подтверждаю</w:t>
      </w:r>
      <w:r>
        <w:t>.</w:t>
      </w:r>
    </w:p>
    <w:p w:rsidR="0015360B" w:rsidRDefault="0015360B" w:rsidP="0015360B">
      <w:pPr>
        <w:pStyle w:val="ConsPlusNormal"/>
        <w:ind w:firstLine="709"/>
        <w:jc w:val="both"/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40"/>
        <w:gridCol w:w="2764"/>
        <w:gridCol w:w="340"/>
        <w:gridCol w:w="2438"/>
      </w:tblGrid>
      <w:tr w:rsidR="0015360B" w:rsidTr="0015360B"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15360B" w:rsidRDefault="0015360B" w:rsidP="00587C6E">
            <w:pPr>
              <w:pStyle w:val="ConsPlusNormal"/>
            </w:pPr>
            <w:r>
              <w:t>Руководитель организации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60B" w:rsidRDefault="0015360B" w:rsidP="00587C6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360B" w:rsidRDefault="0015360B" w:rsidP="00587C6E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60B" w:rsidRDefault="0015360B" w:rsidP="00587C6E">
            <w:pPr>
              <w:pStyle w:val="ConsPlusNormal"/>
            </w:pPr>
          </w:p>
        </w:tc>
      </w:tr>
      <w:tr w:rsidR="0015360B" w:rsidTr="0015360B"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15360B" w:rsidRDefault="0015360B" w:rsidP="00587C6E">
            <w:pPr>
              <w:pStyle w:val="ConsPlusNormal"/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60B" w:rsidRPr="001A4850" w:rsidRDefault="0015360B" w:rsidP="00587C6E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850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360B" w:rsidRPr="001A4850" w:rsidRDefault="0015360B" w:rsidP="00587C6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60B" w:rsidRPr="001A4850" w:rsidRDefault="0015360B" w:rsidP="00587C6E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850">
              <w:rPr>
                <w:sz w:val="24"/>
                <w:szCs w:val="24"/>
              </w:rPr>
              <w:t>(Ф.И.О.)</w:t>
            </w:r>
          </w:p>
        </w:tc>
      </w:tr>
    </w:tbl>
    <w:p w:rsidR="0015360B" w:rsidRDefault="0015360B" w:rsidP="0015360B">
      <w:pPr>
        <w:pStyle w:val="ConsPlusNormal"/>
        <w:jc w:val="both"/>
      </w:pPr>
    </w:p>
    <w:p w:rsidR="0015360B" w:rsidRDefault="0015360B" w:rsidP="0015360B">
      <w:pPr>
        <w:pStyle w:val="ConsPlusNormal"/>
        <w:ind w:firstLine="540"/>
        <w:jc w:val="both"/>
      </w:pPr>
      <w:r>
        <w:t>«____»__________________ 20___ г.</w:t>
      </w:r>
    </w:p>
    <w:p w:rsidR="0015360B" w:rsidRDefault="0015360B" w:rsidP="0015360B">
      <w:pPr>
        <w:pStyle w:val="ConsPlusNormal"/>
        <w:spacing w:before="280"/>
        <w:ind w:firstLine="540"/>
        <w:jc w:val="both"/>
      </w:pPr>
      <w:r>
        <w:t>М.П.</w:t>
      </w:r>
    </w:p>
    <w:p w:rsidR="0015360B" w:rsidRDefault="0015360B" w:rsidP="0015360B">
      <w:pPr>
        <w:pStyle w:val="ConsPlusNormal"/>
        <w:jc w:val="both"/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40"/>
        <w:gridCol w:w="2764"/>
        <w:gridCol w:w="340"/>
        <w:gridCol w:w="2438"/>
      </w:tblGrid>
      <w:tr w:rsidR="0015360B" w:rsidTr="0015360B"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15360B" w:rsidRDefault="0015360B" w:rsidP="00587C6E">
            <w:pPr>
              <w:pStyle w:val="ConsPlusNormal"/>
            </w:pPr>
            <w:r>
              <w:t>Должность специалиста, принявшего заявление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60B" w:rsidRDefault="0015360B" w:rsidP="00587C6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360B" w:rsidRDefault="0015360B" w:rsidP="00587C6E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60B" w:rsidRDefault="0015360B" w:rsidP="00587C6E">
            <w:pPr>
              <w:pStyle w:val="ConsPlusNormal"/>
            </w:pPr>
          </w:p>
        </w:tc>
      </w:tr>
      <w:tr w:rsidR="0015360B" w:rsidTr="0015360B"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15360B" w:rsidRDefault="0015360B" w:rsidP="00587C6E">
            <w:pPr>
              <w:pStyle w:val="ConsPlusNormal"/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60B" w:rsidRPr="0030593F" w:rsidRDefault="0015360B" w:rsidP="00587C6E">
            <w:pPr>
              <w:pStyle w:val="ConsPlusNormal"/>
              <w:jc w:val="center"/>
              <w:rPr>
                <w:sz w:val="24"/>
                <w:szCs w:val="24"/>
              </w:rPr>
            </w:pPr>
            <w:r w:rsidRPr="0030593F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360B" w:rsidRPr="0030593F" w:rsidRDefault="0015360B" w:rsidP="00587C6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60B" w:rsidRPr="0030593F" w:rsidRDefault="0015360B" w:rsidP="00587C6E">
            <w:pPr>
              <w:pStyle w:val="ConsPlusNormal"/>
              <w:jc w:val="center"/>
              <w:rPr>
                <w:sz w:val="24"/>
                <w:szCs w:val="24"/>
              </w:rPr>
            </w:pPr>
            <w:r w:rsidRPr="0030593F">
              <w:rPr>
                <w:sz w:val="24"/>
                <w:szCs w:val="24"/>
              </w:rPr>
              <w:t>(Ф.И.О.)</w:t>
            </w:r>
          </w:p>
        </w:tc>
      </w:tr>
    </w:tbl>
    <w:p w:rsidR="0015360B" w:rsidRDefault="0015360B" w:rsidP="0015360B">
      <w:pPr>
        <w:pStyle w:val="ConsPlusNormal"/>
        <w:jc w:val="both"/>
      </w:pPr>
    </w:p>
    <w:p w:rsidR="0015360B" w:rsidRDefault="0015360B" w:rsidP="0015360B">
      <w:pPr>
        <w:pStyle w:val="ConsPlusNormal"/>
        <w:ind w:firstLine="540"/>
        <w:jc w:val="both"/>
      </w:pPr>
      <w:r>
        <w:t>«____»_________________ 20__ г.»</w:t>
      </w:r>
    </w:p>
    <w:p w:rsidR="0015360B" w:rsidRDefault="0015360B" w:rsidP="0015360B">
      <w:pPr>
        <w:pStyle w:val="ConsPlusNormal"/>
        <w:spacing w:before="280"/>
        <w:ind w:firstLine="540"/>
        <w:jc w:val="both"/>
      </w:pPr>
      <w:r>
        <w:t>М.П.</w:t>
      </w:r>
    </w:p>
    <w:p w:rsidR="0015360B" w:rsidRPr="00190FF9" w:rsidRDefault="0015360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5360B" w:rsidRPr="00190FF9" w:rsidSect="00190FF9">
      <w:headerReference w:type="default" r:id="rId2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93B" w:rsidRDefault="00C7493B">
      <w:r>
        <w:separator/>
      </w:r>
    </w:p>
  </w:endnote>
  <w:endnote w:type="continuationSeparator" w:id="0">
    <w:p w:rsidR="00C7493B" w:rsidRDefault="00C7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93B" w:rsidRDefault="00C7493B">
      <w:r>
        <w:separator/>
      </w:r>
    </w:p>
  </w:footnote>
  <w:footnote w:type="continuationSeparator" w:id="0">
    <w:p w:rsidR="00C7493B" w:rsidRDefault="00C74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74CA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0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5360B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3E56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74CAC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493B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15360B"/>
    <w:pPr>
      <w:widowControl w:val="0"/>
      <w:autoSpaceDE w:val="0"/>
      <w:autoSpaceDN w:val="0"/>
    </w:pPr>
    <w:rPr>
      <w:bCs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15360B"/>
    <w:pPr>
      <w:widowControl w:val="0"/>
      <w:autoSpaceDE w:val="0"/>
      <w:autoSpaceDN w:val="0"/>
    </w:pPr>
    <w:rPr>
      <w:bCs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4163B18BBF69D94458E00262D6AEF644F7F24255B2DD55FB610F7E0EA82ACA603684334BEF11549AE1A96C033E292649BBA5C8C2C98E5C9g1zCH" TargetMode="External"/><Relationship Id="rId18" Type="http://schemas.openxmlformats.org/officeDocument/2006/relationships/hyperlink" Target="consultantplus://offline/ref=D2F0679A22D65BA30515920AD3E0C89421F15C65CF4CC7B93C42C01B3F7C11F7F5E96D68CCC3B79D150599C6ED63045550FD6C0C1B28rA12L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163B18BBF69D94458E00262D6AEF644F7E2627582ED55FB610F7E0EA82ACA603684334BEF21248AB1A96C033E292649BBA5C8C2C98E5C9g1zCH" TargetMode="External"/><Relationship Id="rId17" Type="http://schemas.openxmlformats.org/officeDocument/2006/relationships/hyperlink" Target="consultantplus://offline/ref=D2F0679A22D65BA30515920AD3E0C89421F15C65CF4CC7B93C42C01B3F7C11F7F5E96D68CCC3B79D150599C6ED63045550FD6C0C1B28rA12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4163B18BBF69D94458E00262D6AEF644F7E2627582ED55FB610F7E0EA82ACA603684336B9F31440FE4086C47AB6967B92AD42873298gEz6H" TargetMode="External"/><Relationship Id="rId20" Type="http://schemas.openxmlformats.org/officeDocument/2006/relationships/hyperlink" Target="consultantplus://offline/ref=D2F0679A22D65BA30515920AD3E0C89421F15C65CF4CC7B93C42C01B3F7C11F7F5E96D68CCC1B19D150599C6ED63045550FD6C0C1B28rA12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163B18BBF69D94458E00262D6AEF644F7E26215524D55FB610F7E0EA82ACA611681B38BFF8084BA30FC09175gBz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4163B18BBF69D94458E00262D6AEF644F7E2627582ED55FB610F7E0EA82ACA603684336B9F11240FE4086C47AB6967B92AD42873298gEz6H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D2F0679A22D65BA30515920AD3E0C89421F15C65CF4CC7B93C42C01B3F7C11F7F5E96D68CCC1B19D150599C6ED63045550FD6C0C1B28rA12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C4163B18BBF69D94458E1E2B3B06B16E48707C285E2BD601E342F1B7B5D2AAF343284561FDB51B4AAA11C09273BCCB34D6F151843B84E5C201DC180FgBzDH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3</cp:revision>
  <cp:lastPrinted>2008-04-23T08:17:00Z</cp:lastPrinted>
  <dcterms:created xsi:type="dcterms:W3CDTF">2023-11-14T13:50:00Z</dcterms:created>
  <dcterms:modified xsi:type="dcterms:W3CDTF">2023-11-21T12:24:00Z</dcterms:modified>
</cp:coreProperties>
</file>