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C45F1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C45F10" w:rsidRDefault="00190FF9" w:rsidP="00C45F10">
            <w:pPr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AF5EE1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190FF9" w:rsidRPr="00CE38EE" w:rsidRDefault="00C45F10" w:rsidP="00C45F10">
            <w:pPr>
              <w:rPr>
                <w:rFonts w:ascii="Times New Roman" w:hAnsi="Times New Roman"/>
                <w:sz w:val="28"/>
                <w:szCs w:val="28"/>
              </w:rPr>
            </w:pPr>
            <w:r w:rsidRPr="00583657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5836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 w:rsidRPr="005836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3657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5836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365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5836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365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</w:tc>
      </w:tr>
      <w:tr w:rsidR="00C45F10" w:rsidRPr="00CE38EE" w:rsidTr="00CE38EE">
        <w:tc>
          <w:tcPr>
            <w:tcW w:w="10326" w:type="dxa"/>
            <w:shd w:val="clear" w:color="auto" w:fill="auto"/>
          </w:tcPr>
          <w:p w:rsidR="00C45F10" w:rsidRPr="00CE38EE" w:rsidRDefault="00C45F10" w:rsidP="00C45F1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C45F10" w:rsidRPr="00CE38EE" w:rsidRDefault="00FC0A6A" w:rsidP="00C45F10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21.11.2023 № 430</w:t>
            </w:r>
            <w:bookmarkEnd w:id="0"/>
          </w:p>
        </w:tc>
      </w:tr>
      <w:tr w:rsidR="00C45F10" w:rsidRPr="0025776D" w:rsidTr="00CE38EE">
        <w:tc>
          <w:tcPr>
            <w:tcW w:w="10326" w:type="dxa"/>
            <w:shd w:val="clear" w:color="auto" w:fill="auto"/>
          </w:tcPr>
          <w:p w:rsidR="00C45F10" w:rsidRPr="0025776D" w:rsidRDefault="00C45F10" w:rsidP="00C45F10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:rsidR="00C45F10" w:rsidRPr="0025776D" w:rsidRDefault="00C45F10" w:rsidP="00C45F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5F10" w:rsidRPr="0025776D" w:rsidTr="00CE38EE">
        <w:tc>
          <w:tcPr>
            <w:tcW w:w="10326" w:type="dxa"/>
            <w:shd w:val="clear" w:color="auto" w:fill="auto"/>
          </w:tcPr>
          <w:p w:rsidR="00C45F10" w:rsidRPr="0025776D" w:rsidRDefault="00C45F10" w:rsidP="00C45F10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:rsidR="00C45F10" w:rsidRPr="0025776D" w:rsidRDefault="00C45F10" w:rsidP="00C45F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5F10" w:rsidRPr="00CE38EE" w:rsidTr="00CE38EE">
        <w:tc>
          <w:tcPr>
            <w:tcW w:w="10326" w:type="dxa"/>
            <w:shd w:val="clear" w:color="auto" w:fill="auto"/>
          </w:tcPr>
          <w:p w:rsidR="00C45F10" w:rsidRPr="00CE38EE" w:rsidRDefault="00C45F10" w:rsidP="00C45F1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C45F10" w:rsidRPr="00E501EF" w:rsidRDefault="00C45F10" w:rsidP="00C45F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501EF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Pr="00E5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01EF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5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45F10" w:rsidRDefault="00C45F10" w:rsidP="00C45F10">
            <w:pPr>
              <w:rPr>
                <w:rFonts w:ascii="Times New Roman" w:hAnsi="Times New Roman"/>
                <w:sz w:val="28"/>
                <w:szCs w:val="28"/>
              </w:rPr>
            </w:pPr>
            <w:r w:rsidRPr="00E501EF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E5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01EF">
              <w:rPr>
                <w:rFonts w:ascii="Times New Roman" w:hAnsi="Times New Roman" w:hint="eastAsia"/>
                <w:sz w:val="28"/>
                <w:szCs w:val="28"/>
              </w:rPr>
              <w:t>региональной</w:t>
            </w:r>
            <w:r w:rsidRPr="00E5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01EF">
              <w:rPr>
                <w:rFonts w:ascii="Times New Roman" w:hAnsi="Times New Roman" w:hint="eastAsia"/>
                <w:sz w:val="28"/>
                <w:szCs w:val="28"/>
              </w:rPr>
              <w:t>программе</w:t>
            </w:r>
            <w:r w:rsidRPr="00E5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01EF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E5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01EF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E5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501EF">
              <w:rPr>
                <w:rFonts w:ascii="Times New Roman" w:hAnsi="Times New Roman" w:hint="eastAsia"/>
                <w:sz w:val="28"/>
                <w:szCs w:val="28"/>
              </w:rPr>
              <w:t>Модернизация</w:t>
            </w:r>
            <w:r w:rsidRPr="00E5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01EF">
              <w:rPr>
                <w:rFonts w:ascii="Times New Roman" w:hAnsi="Times New Roman" w:hint="eastAsia"/>
                <w:sz w:val="28"/>
                <w:szCs w:val="28"/>
              </w:rPr>
              <w:t>систем</w:t>
            </w:r>
            <w:r w:rsidRPr="00E5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01EF">
              <w:rPr>
                <w:rFonts w:ascii="Times New Roman" w:hAnsi="Times New Roman" w:hint="eastAsia"/>
                <w:sz w:val="28"/>
                <w:szCs w:val="28"/>
              </w:rPr>
              <w:t>коммунальной</w:t>
            </w:r>
            <w:r w:rsidRPr="00E5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01EF">
              <w:rPr>
                <w:rFonts w:ascii="Times New Roman" w:hAnsi="Times New Roman" w:hint="eastAsia"/>
                <w:sz w:val="28"/>
                <w:szCs w:val="28"/>
              </w:rPr>
              <w:t>инфраструктуры</w:t>
            </w:r>
            <w:r w:rsidRPr="00E5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45F10" w:rsidRPr="00CE38EE" w:rsidRDefault="00C45F10" w:rsidP="00C45F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1EF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E501EF">
              <w:rPr>
                <w:rFonts w:ascii="Times New Roman" w:hAnsi="Times New Roman"/>
                <w:sz w:val="28"/>
                <w:szCs w:val="28"/>
              </w:rPr>
              <w:t xml:space="preserve"> 2023-2027 </w:t>
            </w:r>
            <w:r w:rsidRPr="00E501EF">
              <w:rPr>
                <w:rFonts w:ascii="Times New Roman" w:hAnsi="Times New Roman" w:hint="eastAsia"/>
                <w:sz w:val="28"/>
                <w:szCs w:val="28"/>
              </w:rPr>
              <w:t>годы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86ECA" w:rsidRPr="0025776D" w:rsidRDefault="00286ECA" w:rsidP="00190FF9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C45F10" w:rsidRPr="00107421" w:rsidRDefault="00C45F10" w:rsidP="00C45F10">
      <w:pPr>
        <w:jc w:val="center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 w:hint="eastAsia"/>
          <w:sz w:val="28"/>
          <w:szCs w:val="28"/>
        </w:rPr>
        <w:t>ХАРАКТЕРИСТИКА</w:t>
      </w:r>
      <w:r w:rsidRPr="00107421">
        <w:rPr>
          <w:rFonts w:ascii="Times New Roman" w:hAnsi="Times New Roman"/>
          <w:sz w:val="28"/>
          <w:szCs w:val="28"/>
        </w:rPr>
        <w:t xml:space="preserve"> </w:t>
      </w:r>
      <w:r w:rsidRPr="00107421">
        <w:rPr>
          <w:rFonts w:ascii="Times New Roman" w:hAnsi="Times New Roman" w:hint="eastAsia"/>
          <w:sz w:val="28"/>
          <w:szCs w:val="28"/>
        </w:rPr>
        <w:t>ОБЪЕКТОВ</w:t>
      </w:r>
      <w:r w:rsidRPr="00107421">
        <w:rPr>
          <w:rFonts w:ascii="Times New Roman" w:hAnsi="Times New Roman"/>
          <w:sz w:val="28"/>
          <w:szCs w:val="28"/>
        </w:rPr>
        <w:t xml:space="preserve"> </w:t>
      </w:r>
    </w:p>
    <w:p w:rsidR="0025776D" w:rsidRDefault="00C45F10" w:rsidP="00C45F10">
      <w:pPr>
        <w:jc w:val="center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 w:hint="eastAsia"/>
          <w:sz w:val="28"/>
          <w:szCs w:val="28"/>
        </w:rPr>
        <w:t>региональной</w:t>
      </w:r>
      <w:r w:rsidRPr="00107421">
        <w:rPr>
          <w:rFonts w:ascii="Times New Roman" w:hAnsi="Times New Roman"/>
          <w:sz w:val="28"/>
          <w:szCs w:val="28"/>
        </w:rPr>
        <w:t xml:space="preserve"> </w:t>
      </w:r>
      <w:r w:rsidRPr="00107421">
        <w:rPr>
          <w:rFonts w:ascii="Times New Roman" w:hAnsi="Times New Roman" w:hint="eastAsia"/>
          <w:sz w:val="28"/>
          <w:szCs w:val="28"/>
        </w:rPr>
        <w:t>программы</w:t>
      </w:r>
      <w:r w:rsidRPr="00107421">
        <w:rPr>
          <w:rFonts w:ascii="Times New Roman" w:hAnsi="Times New Roman"/>
          <w:sz w:val="28"/>
          <w:szCs w:val="28"/>
        </w:rPr>
        <w:t xml:space="preserve"> </w:t>
      </w:r>
      <w:r w:rsidRPr="00107421">
        <w:rPr>
          <w:rFonts w:ascii="Times New Roman" w:hAnsi="Times New Roman" w:hint="eastAsia"/>
          <w:sz w:val="28"/>
          <w:szCs w:val="28"/>
        </w:rPr>
        <w:t>по</w:t>
      </w:r>
      <w:r w:rsidRPr="00107421">
        <w:rPr>
          <w:rFonts w:ascii="Times New Roman" w:hAnsi="Times New Roman"/>
          <w:sz w:val="28"/>
          <w:szCs w:val="28"/>
        </w:rPr>
        <w:t xml:space="preserve"> </w:t>
      </w:r>
      <w:r w:rsidRPr="00107421">
        <w:rPr>
          <w:rFonts w:ascii="Times New Roman" w:hAnsi="Times New Roman" w:hint="eastAsia"/>
          <w:sz w:val="28"/>
          <w:szCs w:val="28"/>
        </w:rPr>
        <w:t>модернизации</w:t>
      </w:r>
      <w:r w:rsidRPr="00107421">
        <w:rPr>
          <w:rFonts w:ascii="Times New Roman" w:hAnsi="Times New Roman"/>
          <w:sz w:val="28"/>
          <w:szCs w:val="28"/>
        </w:rPr>
        <w:t xml:space="preserve"> </w:t>
      </w:r>
      <w:r w:rsidRPr="00107421">
        <w:rPr>
          <w:rFonts w:ascii="Times New Roman" w:hAnsi="Times New Roman" w:hint="eastAsia"/>
          <w:sz w:val="28"/>
          <w:szCs w:val="28"/>
        </w:rPr>
        <w:t>систем</w:t>
      </w:r>
      <w:r w:rsidRPr="00107421">
        <w:rPr>
          <w:rFonts w:ascii="Times New Roman" w:hAnsi="Times New Roman"/>
          <w:sz w:val="28"/>
          <w:szCs w:val="28"/>
        </w:rPr>
        <w:t xml:space="preserve"> </w:t>
      </w:r>
    </w:p>
    <w:p w:rsidR="00C45F10" w:rsidRDefault="00C45F10" w:rsidP="00C45F10">
      <w:pPr>
        <w:jc w:val="center"/>
        <w:rPr>
          <w:rFonts w:ascii="Times New Roman" w:hAnsi="Times New Roman"/>
          <w:sz w:val="28"/>
          <w:szCs w:val="28"/>
        </w:rPr>
      </w:pPr>
      <w:r w:rsidRPr="00107421">
        <w:rPr>
          <w:rFonts w:ascii="Times New Roman" w:hAnsi="Times New Roman" w:hint="eastAsia"/>
          <w:sz w:val="28"/>
          <w:szCs w:val="28"/>
        </w:rPr>
        <w:t>коммунальной</w:t>
      </w:r>
      <w:r w:rsidRPr="00107421">
        <w:rPr>
          <w:rFonts w:ascii="Times New Roman" w:hAnsi="Times New Roman"/>
          <w:sz w:val="28"/>
          <w:szCs w:val="28"/>
        </w:rPr>
        <w:t xml:space="preserve"> </w:t>
      </w:r>
      <w:r w:rsidRPr="00107421">
        <w:rPr>
          <w:rFonts w:ascii="Times New Roman" w:hAnsi="Times New Roman" w:hint="eastAsia"/>
          <w:sz w:val="28"/>
          <w:szCs w:val="28"/>
        </w:rPr>
        <w:t>инфраструктуры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="0025776D">
        <w:rPr>
          <w:rFonts w:ascii="Times New Roman" w:hAnsi="Times New Roman" w:hint="eastAsia"/>
          <w:sz w:val="28"/>
          <w:szCs w:val="28"/>
        </w:rPr>
        <w:t>Рязанск</w:t>
      </w:r>
      <w:r w:rsidR="0025776D">
        <w:rPr>
          <w:rFonts w:ascii="Times New Roman" w:hAnsi="Times New Roman"/>
          <w:sz w:val="28"/>
          <w:szCs w:val="28"/>
        </w:rPr>
        <w:t>ой</w:t>
      </w:r>
      <w:r w:rsidRPr="00107421">
        <w:rPr>
          <w:rFonts w:ascii="Times New Roman" w:hAnsi="Times New Roman"/>
          <w:sz w:val="28"/>
          <w:szCs w:val="28"/>
        </w:rPr>
        <w:t xml:space="preserve"> </w:t>
      </w:r>
      <w:r w:rsidR="0025776D">
        <w:rPr>
          <w:rFonts w:ascii="Times New Roman" w:hAnsi="Times New Roman" w:hint="eastAsia"/>
          <w:sz w:val="28"/>
          <w:szCs w:val="28"/>
        </w:rPr>
        <w:t>област</w:t>
      </w:r>
      <w:r w:rsidR="0025776D">
        <w:rPr>
          <w:rFonts w:ascii="Times New Roman" w:hAnsi="Times New Roman"/>
          <w:sz w:val="28"/>
          <w:szCs w:val="28"/>
        </w:rPr>
        <w:t>и</w:t>
      </w:r>
    </w:p>
    <w:p w:rsidR="0025776D" w:rsidRPr="0025776D" w:rsidRDefault="0025776D" w:rsidP="00C45F10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1251"/>
        <w:gridCol w:w="2035"/>
        <w:gridCol w:w="1524"/>
        <w:gridCol w:w="1408"/>
        <w:gridCol w:w="1247"/>
        <w:gridCol w:w="960"/>
        <w:gridCol w:w="729"/>
        <w:gridCol w:w="1016"/>
        <w:gridCol w:w="1010"/>
        <w:gridCol w:w="1231"/>
        <w:gridCol w:w="1574"/>
      </w:tblGrid>
      <w:tr w:rsidR="00C45F10" w:rsidRPr="00A02A6C" w:rsidTr="0025776D">
        <w:trPr>
          <w:trHeight w:val="1084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F10" w:rsidRDefault="00C45F10" w:rsidP="0025776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№</w:t>
            </w:r>
          </w:p>
          <w:p w:rsidR="00C45F10" w:rsidRDefault="00C45F10" w:rsidP="0025776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/п</w:t>
            </w:r>
          </w:p>
          <w:p w:rsidR="00C45F10" w:rsidRPr="00A02A6C" w:rsidRDefault="00C45F10" w:rsidP="0025776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10" w:rsidRPr="00A02A6C" w:rsidRDefault="00C45F10" w:rsidP="00C66E74">
            <w:pPr>
              <w:spacing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Муници</w:t>
            </w:r>
            <w:r w:rsidR="00C66E74"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пальное</w:t>
            </w:r>
            <w:proofErr w:type="spellEnd"/>
            <w:proofErr w:type="gramEnd"/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образование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10" w:rsidRPr="00A02A6C" w:rsidRDefault="00C45F10" w:rsidP="0025776D">
            <w:pPr>
              <w:spacing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10" w:rsidRDefault="00C45F10" w:rsidP="0025776D">
            <w:pPr>
              <w:spacing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Наименование объекта, </w:t>
            </w:r>
          </w:p>
          <w:p w:rsidR="00C45F10" w:rsidRPr="00A02A6C" w:rsidRDefault="00C45F10" w:rsidP="0025776D">
            <w:pPr>
              <w:spacing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 </w:t>
            </w:r>
            <w:proofErr w:type="gramStart"/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отношении</w:t>
            </w:r>
            <w:proofErr w:type="gramEnd"/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которого реализуется мероприятие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10" w:rsidRPr="00A02A6C" w:rsidRDefault="00C45F10" w:rsidP="0025776D">
            <w:pPr>
              <w:spacing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Вид объекта подлежащего модернизации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10" w:rsidRDefault="00C45F10" w:rsidP="0025776D">
            <w:pPr>
              <w:spacing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Вид работ </w:t>
            </w:r>
          </w:p>
          <w:p w:rsidR="00C45F10" w:rsidRPr="00A02A6C" w:rsidRDefault="00C45F10" w:rsidP="0025776D">
            <w:pPr>
              <w:spacing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по объекту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10" w:rsidRPr="00A02A6C" w:rsidRDefault="00C45F10" w:rsidP="0025776D">
            <w:pPr>
              <w:spacing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Форма </w:t>
            </w:r>
            <w:proofErr w:type="spellStart"/>
            <w:proofErr w:type="gramStart"/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10" w:rsidRPr="00A02A6C" w:rsidRDefault="00C45F10" w:rsidP="0025776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Мощность, </w:t>
            </w:r>
            <w:proofErr w:type="gramStart"/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производи-</w:t>
            </w:r>
            <w:proofErr w:type="spellStart"/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тельность</w:t>
            </w:r>
            <w:proofErr w:type="spellEnd"/>
            <w:proofErr w:type="gramEnd"/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, протяженность объекта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10" w:rsidRPr="00A02A6C" w:rsidRDefault="00C45F10" w:rsidP="0025776D">
            <w:pPr>
              <w:spacing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Предельная (плановая) стоимость строительства (капитального ремонта)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10" w:rsidRPr="00A02A6C" w:rsidRDefault="00C45F10" w:rsidP="0025776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Участник, реализующий мероприятие </w:t>
            </w:r>
          </w:p>
        </w:tc>
      </w:tr>
      <w:tr w:rsidR="00C45F10" w:rsidRPr="00A02A6C" w:rsidTr="0025776D">
        <w:trPr>
          <w:trHeight w:val="1216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5F10" w:rsidRPr="00A02A6C" w:rsidRDefault="00C45F10" w:rsidP="0025776D">
            <w:pPr>
              <w:spacing w:line="23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5F10" w:rsidRPr="00A02A6C" w:rsidRDefault="00C45F10" w:rsidP="0025776D">
            <w:pPr>
              <w:spacing w:line="23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5F10" w:rsidRPr="00A02A6C" w:rsidRDefault="00C45F10" w:rsidP="0025776D">
            <w:pPr>
              <w:spacing w:line="23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5F10" w:rsidRPr="00A02A6C" w:rsidRDefault="00C45F10" w:rsidP="0025776D">
            <w:pPr>
              <w:spacing w:line="23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5F10" w:rsidRPr="00A02A6C" w:rsidRDefault="00C45F10" w:rsidP="0025776D">
            <w:pPr>
              <w:spacing w:line="23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5F10" w:rsidRPr="00A02A6C" w:rsidRDefault="00C45F10" w:rsidP="0025776D">
            <w:pPr>
              <w:spacing w:line="23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5F10" w:rsidRPr="00A02A6C" w:rsidRDefault="00C45F10" w:rsidP="0025776D">
            <w:pPr>
              <w:spacing w:line="23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45F10" w:rsidRPr="00A02A6C" w:rsidRDefault="00C45F10" w:rsidP="0025776D">
            <w:pPr>
              <w:spacing w:line="230" w:lineRule="auto"/>
              <w:ind w:left="-100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значе-ние</w:t>
            </w:r>
            <w:proofErr w:type="spellEnd"/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45F10" w:rsidRPr="00A02A6C" w:rsidRDefault="00C45F10" w:rsidP="0025776D">
            <w:pPr>
              <w:spacing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еди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ницы </w:t>
            </w:r>
            <w:proofErr w:type="spellStart"/>
            <w:proofErr w:type="gramStart"/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изме</w:t>
            </w:r>
            <w:proofErr w:type="spellEnd"/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-рения</w:t>
            </w:r>
            <w:proofErr w:type="gramEnd"/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45F10" w:rsidRPr="00A02A6C" w:rsidRDefault="00C45F10" w:rsidP="0025776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всего, тыс.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45F10" w:rsidRPr="00A02A6C" w:rsidRDefault="00C45F10" w:rsidP="0025776D">
            <w:pPr>
              <w:spacing w:line="230" w:lineRule="auto"/>
              <w:ind w:left="-114" w:right="-10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в т.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ч. средства финан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совой под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держки, тыс.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proofErr w:type="spellStart"/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5F10" w:rsidRPr="00A02A6C" w:rsidRDefault="00C45F10" w:rsidP="0025776D">
            <w:pPr>
              <w:spacing w:line="23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25776D" w:rsidRPr="0025776D" w:rsidRDefault="0025776D" w:rsidP="0025776D">
      <w:pPr>
        <w:spacing w:line="230" w:lineRule="auto"/>
        <w:rPr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1251"/>
        <w:gridCol w:w="2035"/>
        <w:gridCol w:w="1524"/>
        <w:gridCol w:w="1408"/>
        <w:gridCol w:w="1247"/>
        <w:gridCol w:w="960"/>
        <w:gridCol w:w="729"/>
        <w:gridCol w:w="1016"/>
        <w:gridCol w:w="1010"/>
        <w:gridCol w:w="1231"/>
        <w:gridCol w:w="1574"/>
      </w:tblGrid>
      <w:tr w:rsidR="00C45F10" w:rsidRPr="00A02A6C" w:rsidTr="0025776D">
        <w:trPr>
          <w:trHeight w:val="73"/>
          <w:tblHeader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10" w:rsidRPr="00A02A6C" w:rsidRDefault="00C45F10" w:rsidP="0025776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10" w:rsidRPr="00A02A6C" w:rsidRDefault="00C45F10" w:rsidP="0025776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10" w:rsidRPr="00A02A6C" w:rsidRDefault="00C45F10" w:rsidP="0025776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10" w:rsidRPr="00A02A6C" w:rsidRDefault="00C45F10" w:rsidP="0025776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10" w:rsidRPr="00A02A6C" w:rsidRDefault="00C45F10" w:rsidP="0025776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10" w:rsidRPr="00A02A6C" w:rsidRDefault="00C45F10" w:rsidP="0025776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10" w:rsidRPr="00A02A6C" w:rsidRDefault="00C45F10" w:rsidP="0025776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10" w:rsidRPr="00A02A6C" w:rsidRDefault="00C45F10" w:rsidP="0025776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10" w:rsidRPr="00A02A6C" w:rsidRDefault="00C45F10" w:rsidP="0025776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10" w:rsidRPr="00A02A6C" w:rsidRDefault="00C45F10" w:rsidP="0025776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10" w:rsidRPr="00A02A6C" w:rsidRDefault="00C45F10" w:rsidP="0025776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F10" w:rsidRPr="00A02A6C" w:rsidRDefault="00C45F10" w:rsidP="0025776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</w:tr>
      <w:tr w:rsidR="00C45F10" w:rsidRPr="00A02A6C" w:rsidTr="0025776D">
        <w:trPr>
          <w:trHeight w:val="70"/>
        </w:trPr>
        <w:tc>
          <w:tcPr>
            <w:tcW w:w="7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10" w:rsidRPr="00A02A6C" w:rsidRDefault="00C45F10" w:rsidP="0025776D">
            <w:pPr>
              <w:spacing w:line="23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ИТОГО по субъекту Российской Федерации</w:t>
            </w:r>
            <w:r w:rsidR="006940FB">
              <w:rPr>
                <w:rFonts w:ascii="Times New Roman" w:hAnsi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F10" w:rsidRPr="00A02A6C" w:rsidRDefault="00C45F10" w:rsidP="0025776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F10" w:rsidRPr="00A02A6C" w:rsidRDefault="00C45F10" w:rsidP="0025776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F10" w:rsidRPr="00A02A6C" w:rsidRDefault="00C45F10" w:rsidP="0025776D">
            <w:pPr>
              <w:spacing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182 715,30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F10" w:rsidRPr="00A02A6C" w:rsidRDefault="00C45F10" w:rsidP="0025776D">
            <w:pPr>
              <w:spacing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130 900,00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F10" w:rsidRPr="00A02A6C" w:rsidRDefault="00C45F10" w:rsidP="0025776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</w:tr>
      <w:tr w:rsidR="00C45F10" w:rsidRPr="00A02A6C" w:rsidTr="0025776D">
        <w:trPr>
          <w:trHeight w:val="70"/>
        </w:trPr>
        <w:tc>
          <w:tcPr>
            <w:tcW w:w="8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10" w:rsidRPr="00A02A6C" w:rsidRDefault="00C45F10" w:rsidP="0025776D">
            <w:pPr>
              <w:spacing w:line="23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ИТОГО по сфере реализации «водоотведение»</w:t>
            </w:r>
            <w:r w:rsidR="006940FB">
              <w:rPr>
                <w:rFonts w:ascii="Times New Roman" w:hAnsi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F10" w:rsidRPr="00A02A6C" w:rsidRDefault="00C45F10" w:rsidP="0025776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F10" w:rsidRPr="00A02A6C" w:rsidRDefault="00C45F10" w:rsidP="0025776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F10" w:rsidRPr="00A02A6C" w:rsidRDefault="00C45F10" w:rsidP="0025776D">
            <w:pPr>
              <w:spacing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6 333,74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F10" w:rsidRPr="00A02A6C" w:rsidRDefault="00C45F10" w:rsidP="0025776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1 600,00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F10" w:rsidRPr="00A02A6C" w:rsidRDefault="00C45F10" w:rsidP="0025776D">
            <w:pPr>
              <w:spacing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</w:tr>
      <w:tr w:rsidR="00C45F10" w:rsidRPr="00A02A6C" w:rsidTr="0025776D">
        <w:trPr>
          <w:trHeight w:val="70"/>
        </w:trPr>
        <w:tc>
          <w:tcPr>
            <w:tcW w:w="8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F10" w:rsidRPr="00A02A6C" w:rsidRDefault="00C45F10" w:rsidP="0025776D">
            <w:pPr>
              <w:spacing w:line="23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городской округ город Рязань Рязанской области</w:t>
            </w:r>
            <w:r w:rsidR="006940FB">
              <w:rPr>
                <w:rFonts w:ascii="Times New Roman" w:hAnsi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F10" w:rsidRPr="00A02A6C" w:rsidRDefault="00C45F10" w:rsidP="0025776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F10" w:rsidRPr="00A02A6C" w:rsidRDefault="00C45F10" w:rsidP="0025776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F10" w:rsidRPr="00A02A6C" w:rsidRDefault="00C45F10" w:rsidP="0025776D">
            <w:pPr>
              <w:spacing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6 333,74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F10" w:rsidRPr="00A02A6C" w:rsidRDefault="00C45F10" w:rsidP="0025776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1 600,00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F10" w:rsidRPr="00A02A6C" w:rsidRDefault="00C45F10" w:rsidP="006940FB">
            <w:pPr>
              <w:spacing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</w:tr>
      <w:tr w:rsidR="0025776D" w:rsidRPr="00A02A6C" w:rsidTr="0025776D">
        <w:trPr>
          <w:trHeight w:val="7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0" w:lineRule="auto"/>
              <w:ind w:left="-108" w:right="-11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0" w:lineRule="auto"/>
              <w:ind w:left="-108" w:right="-11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Default="002B362C" w:rsidP="0025776D">
            <w:pPr>
              <w:spacing w:line="230" w:lineRule="auto"/>
              <w:ind w:left="-74" w:right="-146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Капитальный ремонт </w:t>
            </w:r>
            <w:r w:rsidR="0025776D" w:rsidRPr="00A8360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линейных объектов коммунальной инфраструктуры – объектов </w:t>
            </w:r>
            <w:r w:rsidR="0025776D" w:rsidRPr="000A00F5">
              <w:rPr>
                <w:rFonts w:ascii="Times New Roman" w:hAnsi="Times New Roman"/>
                <w:color w:val="000000"/>
                <w:sz w:val="22"/>
                <w:szCs w:val="22"/>
              </w:rPr>
              <w:t>водоотведения</w:t>
            </w:r>
            <w:r w:rsidR="0025776D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</w:p>
          <w:p w:rsidR="0025776D" w:rsidRPr="000A00F5" w:rsidRDefault="0025776D" w:rsidP="0025776D">
            <w:pPr>
              <w:spacing w:line="230" w:lineRule="auto"/>
              <w:ind w:left="-74" w:right="-146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в том</w:t>
            </w:r>
            <w:r w:rsidRPr="000A00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числе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Default="0025776D" w:rsidP="0025776D">
            <w:pPr>
              <w:spacing w:line="230" w:lineRule="auto"/>
              <w:jc w:val="center"/>
            </w:pPr>
            <w:r w:rsidRPr="00F81345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Default="0025776D" w:rsidP="0025776D">
            <w:pPr>
              <w:spacing w:line="230" w:lineRule="auto"/>
              <w:jc w:val="center"/>
            </w:pPr>
            <w:r w:rsidRPr="00F81345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Default="0025776D" w:rsidP="0025776D">
            <w:pPr>
              <w:spacing w:line="230" w:lineRule="auto"/>
              <w:jc w:val="center"/>
            </w:pPr>
            <w:r w:rsidRPr="00F81345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Default="0025776D" w:rsidP="0025776D">
            <w:pPr>
              <w:spacing w:line="230" w:lineRule="auto"/>
              <w:jc w:val="center"/>
            </w:pPr>
            <w:r w:rsidRPr="00F81345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Default="0025776D" w:rsidP="0025776D">
            <w:pPr>
              <w:spacing w:line="230" w:lineRule="auto"/>
              <w:jc w:val="center"/>
            </w:pPr>
            <w:r w:rsidRPr="00F81345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Default="0025776D" w:rsidP="0025776D">
            <w:pPr>
              <w:spacing w:line="230" w:lineRule="auto"/>
              <w:jc w:val="center"/>
            </w:pPr>
            <w:r w:rsidRPr="00F81345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Default="0025776D" w:rsidP="0025776D">
            <w:pPr>
              <w:spacing w:line="230" w:lineRule="auto"/>
              <w:jc w:val="center"/>
            </w:pPr>
            <w:r w:rsidRPr="00F81345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Default="0025776D" w:rsidP="0025776D">
            <w:pPr>
              <w:spacing w:line="230" w:lineRule="auto"/>
              <w:jc w:val="center"/>
            </w:pPr>
            <w:r w:rsidRPr="00F81345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76D" w:rsidRDefault="0025776D" w:rsidP="0025776D">
            <w:pPr>
              <w:spacing w:line="230" w:lineRule="auto"/>
              <w:jc w:val="center"/>
            </w:pPr>
            <w:r w:rsidRPr="00F81345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</w:tr>
      <w:tr w:rsidR="0025776D" w:rsidRPr="00A02A6C" w:rsidTr="0025776D">
        <w:trPr>
          <w:trHeight w:val="7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ind w:left="-108" w:right="-11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ind w:left="-108" w:right="-11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Городской округ город Рязань Рязанской области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B362C" w:rsidP="006940FB">
            <w:pPr>
              <w:ind w:left="-74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Капитальный ремонт </w:t>
            </w:r>
            <w:r w:rsidR="0025776D" w:rsidRPr="000A00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 рамках объекта «Канализационная сеть Октябрьского района, сооружение № 3» от дома № 2а </w:t>
            </w:r>
            <w:r w:rsidR="0025776D" w:rsidRPr="000A00F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по улице Матросова до дома № 2б </w:t>
            </w:r>
            <w:r w:rsidR="0025776D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="0025776D" w:rsidRPr="000A00F5">
              <w:rPr>
                <w:rFonts w:ascii="Times New Roman" w:hAnsi="Times New Roman"/>
                <w:color w:val="000000"/>
                <w:sz w:val="22"/>
                <w:szCs w:val="22"/>
              </w:rPr>
              <w:t>по улице Матросова протяж</w:t>
            </w:r>
            <w:r w:rsidR="006940FB">
              <w:rPr>
                <w:rFonts w:ascii="Times New Roman" w:hAnsi="Times New Roman"/>
                <w:color w:val="000000"/>
                <w:sz w:val="22"/>
                <w:szCs w:val="22"/>
              </w:rPr>
              <w:t>ё</w:t>
            </w:r>
            <w:r w:rsidR="0025776D" w:rsidRPr="000A00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нностью </w:t>
            </w:r>
            <w:r w:rsidR="0025776D" w:rsidRPr="000A00F5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120 п.</w:t>
            </w:r>
            <w:r w:rsidR="0025776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proofErr w:type="gramStart"/>
            <w:r w:rsidR="0025776D" w:rsidRPr="000A00F5"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Default="0025776D" w:rsidP="00254963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  <w:p w:rsidR="0025776D" w:rsidRPr="00A02A6C" w:rsidRDefault="0025776D" w:rsidP="00103E04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ционная</w:t>
            </w:r>
            <w:proofErr w:type="spellEnd"/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сеть Октябрьского района, </w:t>
            </w:r>
            <w:proofErr w:type="spellStart"/>
            <w:proofErr w:type="gramStart"/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соору</w:t>
            </w:r>
            <w:r w:rsidR="00103E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жение</w:t>
            </w:r>
            <w:proofErr w:type="spellEnd"/>
            <w:proofErr w:type="gramEnd"/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№ 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ind w:left="-108" w:right="-11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sz w:val="22"/>
                <w:szCs w:val="22"/>
              </w:rPr>
              <w:t>линейный объект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капитальный ремонт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пальная</w:t>
            </w:r>
            <w:proofErr w:type="spellEnd"/>
            <w:proofErr w:type="gramEnd"/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собствен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ность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0,12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км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6 333,74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1 600,0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76D" w:rsidRPr="00A02A6C" w:rsidRDefault="0025776D" w:rsidP="00254963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1EF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Администрация </w:t>
            </w:r>
            <w:r w:rsidRPr="00471EFF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города Рязани</w:t>
            </w:r>
          </w:p>
        </w:tc>
      </w:tr>
      <w:tr w:rsidR="0025776D" w:rsidRPr="00A02A6C" w:rsidTr="0025776D">
        <w:trPr>
          <w:trHeight w:val="73"/>
        </w:trPr>
        <w:tc>
          <w:tcPr>
            <w:tcW w:w="8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BB00F5">
            <w:pPr>
              <w:ind w:left="-108" w:right="-11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ИТОГО по сфере реализации «теплоснабжение»: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7613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7613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76138E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176 381,56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76138E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129 300,00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76D" w:rsidRPr="00A02A6C" w:rsidRDefault="0025776D" w:rsidP="0076138E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</w:tr>
      <w:tr w:rsidR="0025776D" w:rsidRPr="00A02A6C" w:rsidTr="0025776D">
        <w:trPr>
          <w:trHeight w:val="73"/>
        </w:trPr>
        <w:tc>
          <w:tcPr>
            <w:tcW w:w="8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BB00F5">
            <w:pPr>
              <w:ind w:left="-108" w:right="-11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ИТОГО по муниципальному образованию </w:t>
            </w:r>
            <w:r w:rsidRPr="00A83608"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городской округ город Рязань Рязанской области</w:t>
            </w:r>
            <w:r w:rsidR="006940FB">
              <w:rPr>
                <w:rFonts w:ascii="Times New Roman" w:hAnsi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7613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7613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76138E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176 381,56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76138E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129 300,00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76D" w:rsidRPr="00A02A6C" w:rsidRDefault="0025776D" w:rsidP="0076138E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</w:tr>
      <w:tr w:rsidR="0025776D" w:rsidRPr="00A02A6C" w:rsidTr="0025776D">
        <w:trPr>
          <w:trHeight w:val="7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ind w:left="-108" w:right="-11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300F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B362C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Капитальный ремонт </w:t>
            </w:r>
            <w:r w:rsidR="0025776D" w:rsidRPr="00A8360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линейных объектов коммунальной инфраструктуры – объектов </w:t>
            </w:r>
            <w:r w:rsidR="0025776D"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теплоснабжени</w:t>
            </w:r>
            <w:r w:rsidR="002577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я, </w:t>
            </w:r>
            <w:r w:rsidR="0025776D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в том числе: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Default="0025776D" w:rsidP="00254963">
            <w:pPr>
              <w:jc w:val="center"/>
            </w:pPr>
            <w:r w:rsidRPr="00D5300F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Default="0025776D" w:rsidP="00254963">
            <w:pPr>
              <w:jc w:val="center"/>
            </w:pPr>
            <w:r w:rsidRPr="00D5300F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Default="0025776D" w:rsidP="00254963">
            <w:pPr>
              <w:jc w:val="center"/>
            </w:pPr>
            <w:r w:rsidRPr="00D5300F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Default="0025776D" w:rsidP="00254963">
            <w:pPr>
              <w:jc w:val="center"/>
            </w:pPr>
            <w:r w:rsidRPr="00D5300F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Default="0025776D" w:rsidP="00254963">
            <w:pPr>
              <w:jc w:val="center"/>
            </w:pPr>
            <w:r w:rsidRPr="00D5300F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Default="0025776D" w:rsidP="00254963">
            <w:pPr>
              <w:jc w:val="center"/>
            </w:pPr>
            <w:r w:rsidRPr="00D5300F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Default="0025776D" w:rsidP="00254963">
            <w:pPr>
              <w:jc w:val="center"/>
            </w:pPr>
            <w:r w:rsidRPr="00D5300F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Default="0025776D" w:rsidP="00254963">
            <w:pPr>
              <w:jc w:val="center"/>
            </w:pPr>
            <w:r w:rsidRPr="00D5300F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76D" w:rsidRDefault="0025776D" w:rsidP="00254963">
            <w:pPr>
              <w:jc w:val="center"/>
            </w:pPr>
            <w:r w:rsidRPr="00D5300F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</w:tr>
      <w:tr w:rsidR="0025776D" w:rsidRPr="00A02A6C" w:rsidTr="0025776D">
        <w:trPr>
          <w:trHeight w:val="7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ind w:left="-108" w:right="-11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Городской округ город Рязань Рязанской области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Default="002B362C" w:rsidP="00254963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Капитальный </w:t>
            </w:r>
          </w:p>
          <w:p w:rsidR="0025776D" w:rsidRDefault="0025776D" w:rsidP="00254963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ремонт участка 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трубопроводов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ул. Новаторов, 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</w:p>
          <w:p w:rsidR="0025776D" w:rsidRDefault="0025776D" w:rsidP="0025776D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к.1 ТК-54 </w:t>
            </w:r>
            <w:r w:rsidRPr="00A83608"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25776D" w:rsidRPr="00A02A6C" w:rsidRDefault="0025776D" w:rsidP="0025776D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т.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proofErr w:type="spellEnd"/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(ТК-88)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04" w:rsidRDefault="0025776D" w:rsidP="002549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участок трубопровода 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 xml:space="preserve">ТК-54 </w:t>
            </w:r>
            <w:r w:rsidRPr="00A83608"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5776D" w:rsidRPr="00A02A6C" w:rsidRDefault="0025776D" w:rsidP="002549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sz w:val="22"/>
                <w:szCs w:val="22"/>
              </w:rPr>
              <w:t>ТК-88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ind w:left="-108" w:right="-11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sz w:val="22"/>
                <w:szCs w:val="22"/>
              </w:rPr>
              <w:t>линейный объект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капитальный ремонт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7C6215">
              <w:rPr>
                <w:rFonts w:ascii="Times New Roman" w:hAnsi="Times New Roman"/>
                <w:color w:val="000000"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  <w:r w:rsidRPr="007C6215">
              <w:rPr>
                <w:rFonts w:ascii="Times New Roman" w:hAnsi="Times New Roman"/>
                <w:color w:val="000000"/>
                <w:sz w:val="22"/>
                <w:szCs w:val="22"/>
              </w:rPr>
              <w:t>пальная</w:t>
            </w:r>
            <w:proofErr w:type="spellEnd"/>
            <w:proofErr w:type="gramEnd"/>
            <w:r w:rsidRPr="007C621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15">
              <w:rPr>
                <w:rFonts w:ascii="Times New Roman" w:hAnsi="Times New Roman"/>
                <w:color w:val="000000"/>
                <w:sz w:val="22"/>
                <w:szCs w:val="22"/>
              </w:rPr>
              <w:t>собствен-ность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471EFF" w:rsidRDefault="0025776D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1EFF">
              <w:rPr>
                <w:rFonts w:ascii="Times New Roman" w:hAnsi="Times New Roman"/>
                <w:color w:val="000000"/>
                <w:sz w:val="22"/>
                <w:szCs w:val="22"/>
              </w:rPr>
              <w:t>0,54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км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ind w:left="-108" w:right="-109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27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895,27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20 449,00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76D" w:rsidRPr="00471EFF" w:rsidRDefault="0025776D" w:rsidP="00254963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1EF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Администрация </w:t>
            </w:r>
            <w:r w:rsidRPr="00471EFF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города Рязани </w:t>
            </w:r>
          </w:p>
        </w:tc>
      </w:tr>
      <w:tr w:rsidR="0025776D" w:rsidRPr="00A02A6C" w:rsidTr="0025776D">
        <w:trPr>
          <w:trHeight w:val="7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ind w:left="-108" w:right="-11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Городской округ город Рязань Рязанской области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Default="002B362C" w:rsidP="00254963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</w:t>
            </w:r>
            <w:r w:rsidR="0025776D">
              <w:rPr>
                <w:rFonts w:ascii="Times New Roman" w:hAnsi="Times New Roman"/>
                <w:color w:val="000000"/>
                <w:sz w:val="22"/>
                <w:szCs w:val="22"/>
              </w:rPr>
              <w:t>апитальный</w:t>
            </w:r>
          </w:p>
          <w:p w:rsidR="0025776D" w:rsidRDefault="0025776D" w:rsidP="00254963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ремонт участка 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магистральных трубопроводов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1 т/м,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ул. Дзержинского, 1ТК-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542/4 </w:t>
            </w:r>
            <w:r w:rsidRPr="00A83608"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1ТК 5-29</w:t>
            </w:r>
          </w:p>
          <w:p w:rsidR="0025776D" w:rsidRPr="00A02A6C" w:rsidRDefault="0025776D" w:rsidP="00254963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 xml:space="preserve">частки трубопровода 1ТК-542/4 </w:t>
            </w:r>
            <w:r w:rsidRPr="00A83608"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 xml:space="preserve"> 1ТК-3-29,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A02A6C">
              <w:rPr>
                <w:rFonts w:ascii="Times New Roman" w:hAnsi="Times New Roman"/>
                <w:sz w:val="22"/>
                <w:szCs w:val="22"/>
              </w:rPr>
              <w:t xml:space="preserve">1ТК-3-29 </w:t>
            </w:r>
            <w:r w:rsidRPr="00A83608"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 xml:space="preserve"> 1ТК-5-29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ind w:left="-108" w:right="-11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sz w:val="22"/>
                <w:szCs w:val="22"/>
              </w:rPr>
              <w:t>линейный объект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капитальный ремонт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7C6215">
              <w:rPr>
                <w:rFonts w:ascii="Times New Roman" w:hAnsi="Times New Roman"/>
                <w:color w:val="000000"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  <w:r w:rsidRPr="007C6215">
              <w:rPr>
                <w:rFonts w:ascii="Times New Roman" w:hAnsi="Times New Roman"/>
                <w:color w:val="000000"/>
                <w:sz w:val="22"/>
                <w:szCs w:val="22"/>
              </w:rPr>
              <w:t>пальная</w:t>
            </w:r>
            <w:proofErr w:type="spellEnd"/>
            <w:proofErr w:type="gramEnd"/>
            <w:r w:rsidRPr="007C621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6215">
              <w:rPr>
                <w:rFonts w:ascii="Times New Roman" w:hAnsi="Times New Roman"/>
                <w:color w:val="000000"/>
                <w:sz w:val="22"/>
                <w:szCs w:val="22"/>
              </w:rPr>
              <w:t>собствен-ность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EF6B07" w:rsidRDefault="0025776D" w:rsidP="00254963">
            <w:pPr>
              <w:ind w:left="-108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471EFF">
              <w:rPr>
                <w:rFonts w:ascii="Times New Roman" w:hAnsi="Times New Roman"/>
                <w:color w:val="000000"/>
                <w:sz w:val="22"/>
                <w:szCs w:val="22"/>
              </w:rPr>
              <w:t>0,677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км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ind w:left="-108" w:right="-109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18 060,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sz w:val="22"/>
                <w:szCs w:val="22"/>
              </w:rPr>
              <w:t>13 24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 xml:space="preserve">,00  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76D" w:rsidRPr="00471EFF" w:rsidRDefault="0025776D" w:rsidP="00254963">
            <w:pPr>
              <w:ind w:left="-108" w:right="-108"/>
              <w:jc w:val="center"/>
            </w:pPr>
            <w:r w:rsidRPr="00471EFF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Администрация города Рязани</w:t>
            </w:r>
          </w:p>
        </w:tc>
      </w:tr>
      <w:tr w:rsidR="0025776D" w:rsidRPr="00A02A6C" w:rsidTr="0025776D">
        <w:trPr>
          <w:trHeight w:val="7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ind w:left="-108" w:right="-11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Городской округ город Рязань Рязанской области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62C" w:rsidRDefault="002B362C" w:rsidP="0025776D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Капитальный </w:t>
            </w:r>
          </w:p>
          <w:p w:rsidR="0025776D" w:rsidRPr="00A02A6C" w:rsidRDefault="002B362C" w:rsidP="0025776D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ремонт </w:t>
            </w:r>
            <w:r w:rsidR="002577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участка </w:t>
            </w:r>
            <w:r w:rsidR="0025776D"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магистральных трубопроводов </w:t>
            </w:r>
            <w:r w:rsidR="0025776D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="0025776D"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4 т/м, </w:t>
            </w:r>
            <w:r w:rsidR="0025776D" w:rsidRPr="00A02A6C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ул. Советской Армии, 4ТК-2СМ</w:t>
            </w:r>
            <w:r w:rsidR="002577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25776D" w:rsidRPr="00A83608"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="0025776D"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4ТК-3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ind w:left="-107" w:right="-10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>частки трубопровода 4ТК-3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A02A6C">
              <w:rPr>
                <w:rFonts w:ascii="Times New Roman" w:hAnsi="Times New Roman"/>
                <w:sz w:val="22"/>
                <w:szCs w:val="22"/>
              </w:rPr>
              <w:t>(рем</w:t>
            </w:r>
            <w:r w:rsidR="006940FB">
              <w:rPr>
                <w:rFonts w:ascii="Times New Roman" w:hAnsi="Times New Roman"/>
                <w:sz w:val="22"/>
                <w:szCs w:val="22"/>
              </w:rPr>
              <w:t>.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 xml:space="preserve"> 2017) </w:t>
            </w:r>
            <w:r w:rsidRPr="00A83608"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4ТК-2 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>(рем</w:t>
            </w:r>
            <w:r w:rsidR="006940FB">
              <w:rPr>
                <w:rFonts w:ascii="Times New Roman" w:hAnsi="Times New Roman"/>
                <w:sz w:val="22"/>
                <w:szCs w:val="22"/>
              </w:rPr>
              <w:t>.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 xml:space="preserve"> 1998),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A02A6C">
              <w:rPr>
                <w:rFonts w:ascii="Times New Roman" w:hAnsi="Times New Roman"/>
                <w:sz w:val="22"/>
                <w:szCs w:val="22"/>
              </w:rPr>
              <w:t>4ТК-2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>(рем</w:t>
            </w:r>
            <w:r w:rsidR="006940FB">
              <w:rPr>
                <w:rFonts w:ascii="Times New Roman" w:hAnsi="Times New Roman"/>
                <w:sz w:val="22"/>
                <w:szCs w:val="22"/>
              </w:rPr>
              <w:t>.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 xml:space="preserve"> 1998) </w:t>
            </w:r>
            <w:r w:rsidRPr="00A83608"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 xml:space="preserve"> 4ТК-2-СМ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>(рем</w:t>
            </w:r>
            <w:r w:rsidR="006940FB">
              <w:rPr>
                <w:rFonts w:ascii="Times New Roman" w:hAnsi="Times New Roman"/>
                <w:sz w:val="22"/>
                <w:szCs w:val="22"/>
              </w:rPr>
              <w:t>.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 xml:space="preserve"> 2020)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ind w:left="-108" w:right="-11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sz w:val="22"/>
                <w:szCs w:val="22"/>
              </w:rPr>
              <w:t>линейный объект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капитальный ремонт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6255F">
              <w:rPr>
                <w:rFonts w:ascii="Times New Roman" w:hAnsi="Times New Roman"/>
                <w:color w:val="000000"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  <w:r w:rsidRPr="0016255F">
              <w:rPr>
                <w:rFonts w:ascii="Times New Roman" w:hAnsi="Times New Roman"/>
                <w:color w:val="000000"/>
                <w:sz w:val="22"/>
                <w:szCs w:val="22"/>
              </w:rPr>
              <w:t>пальная</w:t>
            </w:r>
            <w:proofErr w:type="spellEnd"/>
            <w:proofErr w:type="gramEnd"/>
            <w:r w:rsidRPr="0016255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6255F">
              <w:rPr>
                <w:rFonts w:ascii="Times New Roman" w:hAnsi="Times New Roman"/>
                <w:color w:val="000000"/>
                <w:sz w:val="22"/>
                <w:szCs w:val="22"/>
              </w:rPr>
              <w:t>собствен-ность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EF6B07" w:rsidRDefault="0025776D" w:rsidP="0025776D">
            <w:pPr>
              <w:spacing w:line="233" w:lineRule="auto"/>
              <w:ind w:left="-108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471EFF">
              <w:rPr>
                <w:rFonts w:ascii="Times New Roman" w:hAnsi="Times New Roman"/>
                <w:color w:val="000000"/>
                <w:sz w:val="22"/>
                <w:szCs w:val="22"/>
              </w:rPr>
              <w:t>0,129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км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ind w:left="-108" w:right="-109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981,63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sz w:val="22"/>
                <w:szCs w:val="22"/>
              </w:rPr>
              <w:t>8 0</w:t>
            </w:r>
            <w:r>
              <w:rPr>
                <w:rFonts w:ascii="Times New Roman" w:hAnsi="Times New Roman"/>
                <w:sz w:val="22"/>
                <w:szCs w:val="22"/>
              </w:rPr>
              <w:t>49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 xml:space="preserve">,00  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76D" w:rsidRPr="00471EFF" w:rsidRDefault="0025776D" w:rsidP="0025776D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1EF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Администрация </w:t>
            </w:r>
            <w:r w:rsidRPr="00471EFF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города Рязани</w:t>
            </w:r>
          </w:p>
        </w:tc>
      </w:tr>
      <w:tr w:rsidR="0025776D" w:rsidRPr="00A02A6C" w:rsidTr="0025776D">
        <w:trPr>
          <w:trHeight w:val="7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ind w:left="-108" w:right="-11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Городской округ город Рязань Рязанской области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62C" w:rsidRDefault="002B362C" w:rsidP="002B362C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</w:t>
            </w:r>
            <w:r w:rsidR="002577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апитальный </w:t>
            </w:r>
          </w:p>
          <w:p w:rsidR="0025776D" w:rsidRPr="00A02A6C" w:rsidRDefault="0025776D" w:rsidP="002B362C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ремонт 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магистральных трубопроводов 4ТМ ул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Новоселов,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4ТК-5 </w:t>
            </w:r>
            <w:r w:rsidRPr="00A83608"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ЦТП-5 кв. </w:t>
            </w:r>
            <w:proofErr w:type="gramStart"/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К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Default="0025776D" w:rsidP="0025776D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 xml:space="preserve">частки трубопровода 4ТК-5 </w:t>
            </w:r>
            <w:r w:rsidRPr="00A83608"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A02A6C">
              <w:rPr>
                <w:rFonts w:ascii="Times New Roman" w:hAnsi="Times New Roman"/>
                <w:sz w:val="22"/>
                <w:szCs w:val="22"/>
              </w:rPr>
              <w:t xml:space="preserve">4ТК-5/1, </w:t>
            </w:r>
          </w:p>
          <w:p w:rsidR="0025776D" w:rsidRPr="00A02A6C" w:rsidRDefault="0025776D" w:rsidP="0025776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4ТК-5/1 </w:t>
            </w:r>
            <w:r w:rsidRPr="00A83608"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776D">
              <w:rPr>
                <w:rFonts w:ascii="Times New Roman" w:hAnsi="Times New Roman"/>
                <w:spacing w:val="-4"/>
                <w:sz w:val="22"/>
                <w:szCs w:val="22"/>
              </w:rPr>
              <w:t>ЦТП-5 кв. «К»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ind w:left="-108" w:right="-11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sz w:val="22"/>
                <w:szCs w:val="22"/>
              </w:rPr>
              <w:t>линейный объект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капитальный ремонт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6255F">
              <w:rPr>
                <w:rFonts w:ascii="Times New Roman" w:hAnsi="Times New Roman"/>
                <w:color w:val="000000"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  <w:r w:rsidRPr="0016255F">
              <w:rPr>
                <w:rFonts w:ascii="Times New Roman" w:hAnsi="Times New Roman"/>
                <w:color w:val="000000"/>
                <w:sz w:val="22"/>
                <w:szCs w:val="22"/>
              </w:rPr>
              <w:t>пальная</w:t>
            </w:r>
            <w:proofErr w:type="spellEnd"/>
            <w:proofErr w:type="gramEnd"/>
            <w:r w:rsidRPr="0016255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6255F">
              <w:rPr>
                <w:rFonts w:ascii="Times New Roman" w:hAnsi="Times New Roman"/>
                <w:color w:val="000000"/>
                <w:sz w:val="22"/>
                <w:szCs w:val="22"/>
              </w:rPr>
              <w:t>собствен-ность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ind w:lef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1EFF">
              <w:rPr>
                <w:rFonts w:ascii="Times New Roman" w:hAnsi="Times New Roman"/>
                <w:color w:val="000000"/>
                <w:sz w:val="22"/>
                <w:szCs w:val="22"/>
              </w:rPr>
              <w:t>0,564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км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ind w:left="-108" w:right="-109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13 201,36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sz w:val="22"/>
                <w:szCs w:val="22"/>
              </w:rPr>
              <w:t> 677,00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76D" w:rsidRPr="00471EFF" w:rsidRDefault="0025776D" w:rsidP="0025776D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1EF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Администрация </w:t>
            </w:r>
            <w:r w:rsidRPr="00471EFF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города Рязани</w:t>
            </w:r>
          </w:p>
        </w:tc>
      </w:tr>
      <w:tr w:rsidR="0025776D" w:rsidRPr="00A02A6C" w:rsidTr="0025776D">
        <w:trPr>
          <w:trHeight w:val="7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ind w:left="-108" w:right="-11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Городской округ город Рязань Рязанской области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Default="002B362C" w:rsidP="0025776D">
            <w:pPr>
              <w:spacing w:line="233" w:lineRule="auto"/>
              <w:ind w:left="-108" w:right="-109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</w:t>
            </w:r>
            <w:r w:rsidR="0025776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апитальный </w:t>
            </w:r>
          </w:p>
          <w:p w:rsidR="0025776D" w:rsidRDefault="0025776D" w:rsidP="0025776D">
            <w:pPr>
              <w:spacing w:line="233" w:lineRule="auto"/>
              <w:ind w:left="-108" w:right="-109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ремонт 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участков трубопроводов </w:t>
            </w:r>
          </w:p>
          <w:p w:rsidR="0025776D" w:rsidRPr="00A02A6C" w:rsidRDefault="0025776D" w:rsidP="0025776D">
            <w:pPr>
              <w:spacing w:line="233" w:lineRule="auto"/>
              <w:ind w:left="-108" w:right="-109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ТК-1 </w:t>
            </w:r>
            <w:r w:rsidRPr="00A83608"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ТК-2 по 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ул. Народный бульвар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участок трубопровода 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 xml:space="preserve">ТК-1 </w:t>
            </w:r>
            <w:r w:rsidRPr="00A83608"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 xml:space="preserve"> ТК-2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ind w:left="-108" w:right="-11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sz w:val="22"/>
                <w:szCs w:val="22"/>
              </w:rPr>
              <w:t>линейный объект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капитальный ремонт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471EFF" w:rsidRDefault="0025776D" w:rsidP="0025776D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71EFF">
              <w:rPr>
                <w:rFonts w:ascii="Times New Roman" w:hAnsi="Times New Roman"/>
                <w:color w:val="000000"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  <w:r w:rsidRPr="00471EFF">
              <w:rPr>
                <w:rFonts w:ascii="Times New Roman" w:hAnsi="Times New Roman"/>
                <w:color w:val="000000"/>
                <w:sz w:val="22"/>
                <w:szCs w:val="22"/>
              </w:rPr>
              <w:t>пальная</w:t>
            </w:r>
            <w:proofErr w:type="spellEnd"/>
            <w:proofErr w:type="gramEnd"/>
            <w:r w:rsidRPr="00471EF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1EFF">
              <w:rPr>
                <w:rFonts w:ascii="Times New Roman" w:hAnsi="Times New Roman"/>
                <w:color w:val="000000"/>
                <w:sz w:val="22"/>
                <w:szCs w:val="22"/>
              </w:rPr>
              <w:t>собствен-ность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471EFF" w:rsidRDefault="0025776D" w:rsidP="0025776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1EFF">
              <w:rPr>
                <w:rFonts w:ascii="Times New Roman" w:hAnsi="Times New Roman"/>
                <w:color w:val="000000"/>
                <w:sz w:val="22"/>
                <w:szCs w:val="22"/>
              </w:rPr>
              <w:t>0,26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км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ind w:left="-108" w:right="-109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18 380,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sz w:val="22"/>
                <w:szCs w:val="22"/>
              </w:rPr>
              <w:t>13 47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 xml:space="preserve">,00  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76D" w:rsidRPr="00471EFF" w:rsidRDefault="0025776D" w:rsidP="0025776D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1EF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Администрация </w:t>
            </w:r>
            <w:r w:rsidRPr="00471EFF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города Рязани</w:t>
            </w:r>
          </w:p>
        </w:tc>
      </w:tr>
      <w:tr w:rsidR="0025776D" w:rsidRPr="00A02A6C" w:rsidTr="0025776D">
        <w:trPr>
          <w:trHeight w:val="7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ind w:left="-108" w:right="-11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Городской округ город Рязань Рязанской области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Default="0025776D" w:rsidP="0025776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2B362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Капитальный ремонт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участка 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магистральных трубопроводов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 т/м, </w:t>
            </w:r>
          </w:p>
          <w:p w:rsidR="0025776D" w:rsidRDefault="0025776D" w:rsidP="0025776D">
            <w:pPr>
              <w:spacing w:line="233" w:lineRule="auto"/>
              <w:ind w:left="-108" w:right="-109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Первомайский </w:t>
            </w:r>
          </w:p>
          <w:p w:rsidR="0025776D" w:rsidRPr="00A02A6C" w:rsidRDefault="0025776D" w:rsidP="0025776D">
            <w:pPr>
              <w:spacing w:line="233" w:lineRule="auto"/>
              <w:ind w:left="-108" w:right="-109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пр-кт</w:t>
            </w:r>
            <w:proofErr w:type="spellEnd"/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, 2ТК-582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A83608"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2ТК-585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Default="0025776D" w:rsidP="0025776D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 xml:space="preserve">частки трубопровода 2ТК-585 </w:t>
            </w:r>
            <w:r w:rsidRPr="00A83608"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5776D" w:rsidRDefault="0025776D" w:rsidP="0025776D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sz w:val="22"/>
                <w:szCs w:val="22"/>
              </w:rPr>
              <w:t xml:space="preserve">2ТК-584, </w:t>
            </w:r>
          </w:p>
          <w:p w:rsidR="0025776D" w:rsidRDefault="0025776D" w:rsidP="0025776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sz w:val="22"/>
                <w:szCs w:val="22"/>
              </w:rPr>
              <w:t xml:space="preserve">2ТК-584 </w:t>
            </w:r>
            <w:r w:rsidRPr="00A83608"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</w:p>
          <w:p w:rsidR="0025776D" w:rsidRPr="00A02A6C" w:rsidRDefault="0025776D" w:rsidP="0025776D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sz w:val="22"/>
                <w:szCs w:val="22"/>
              </w:rPr>
              <w:t xml:space="preserve"> 2ТК-582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ind w:left="-108" w:right="-11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sz w:val="22"/>
                <w:szCs w:val="22"/>
              </w:rPr>
              <w:t>линейный объект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капитальный ремонт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6255F">
              <w:rPr>
                <w:rFonts w:ascii="Times New Roman" w:hAnsi="Times New Roman"/>
                <w:color w:val="000000"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  <w:r w:rsidRPr="0016255F">
              <w:rPr>
                <w:rFonts w:ascii="Times New Roman" w:hAnsi="Times New Roman"/>
                <w:color w:val="000000"/>
                <w:sz w:val="22"/>
                <w:szCs w:val="22"/>
              </w:rPr>
              <w:t>пальная</w:t>
            </w:r>
            <w:proofErr w:type="spellEnd"/>
            <w:proofErr w:type="gramEnd"/>
            <w:r w:rsidRPr="0016255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6255F">
              <w:rPr>
                <w:rFonts w:ascii="Times New Roman" w:hAnsi="Times New Roman"/>
                <w:color w:val="000000"/>
                <w:sz w:val="22"/>
                <w:szCs w:val="22"/>
              </w:rPr>
              <w:t>собствен-ность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471EFF" w:rsidRDefault="0025776D" w:rsidP="0025776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1EFF">
              <w:rPr>
                <w:rFonts w:ascii="Times New Roman" w:hAnsi="Times New Roman"/>
                <w:color w:val="000000"/>
                <w:sz w:val="22"/>
                <w:szCs w:val="22"/>
              </w:rPr>
              <w:t>0,53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км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ind w:left="-108" w:right="-109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27 60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sz w:val="22"/>
                <w:szCs w:val="22"/>
              </w:rPr>
              <w:t>20 2</w:t>
            </w:r>
            <w:r>
              <w:rPr>
                <w:rFonts w:ascii="Times New Roman" w:hAnsi="Times New Roman"/>
                <w:sz w:val="22"/>
                <w:szCs w:val="22"/>
              </w:rPr>
              <w:t>37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 xml:space="preserve">,00  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76D" w:rsidRPr="007B5390" w:rsidRDefault="0025776D" w:rsidP="0025776D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471EF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Администрация </w:t>
            </w:r>
            <w:r w:rsidRPr="00471EFF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города Рязани</w:t>
            </w:r>
          </w:p>
        </w:tc>
      </w:tr>
      <w:tr w:rsidR="0025776D" w:rsidRPr="00A02A6C" w:rsidTr="0025776D">
        <w:trPr>
          <w:trHeight w:val="7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ind w:left="-108" w:right="-11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Городской округ город Рязань Рязанской области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Default="0025776D" w:rsidP="0025776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2B362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Капитальный ремонт 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участков магистральных трубопроводов </w:t>
            </w:r>
          </w:p>
          <w:p w:rsidR="0025776D" w:rsidRDefault="0025776D" w:rsidP="0025776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2 т/м ул. Горького, 2ТК-249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A83608"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25776D" w:rsidRPr="00A02A6C" w:rsidRDefault="0025776D" w:rsidP="0025776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2ТК-250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6940FB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участок трубопровода 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>2ТК-249 - 2ТК-249 (рем</w:t>
            </w:r>
            <w:r w:rsidR="006940FB">
              <w:rPr>
                <w:rFonts w:ascii="Times New Roman" w:hAnsi="Times New Roman"/>
                <w:sz w:val="22"/>
                <w:szCs w:val="22"/>
              </w:rPr>
              <w:t>.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>1999), 2ТК-249</w:t>
            </w:r>
            <w:r w:rsidRPr="00A02A6C">
              <w:rPr>
                <w:rFonts w:ascii="Times New Roman" w:hAnsi="Times New Roman"/>
                <w:sz w:val="22"/>
                <w:szCs w:val="22"/>
              </w:rPr>
              <w:br/>
              <w:t>(рем</w:t>
            </w:r>
            <w:r w:rsidR="006940FB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>1999) - 2ТК-250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ind w:left="-108" w:right="-11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sz w:val="22"/>
                <w:szCs w:val="22"/>
              </w:rPr>
              <w:t>линейный объект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капитальный ремонт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C25A55">
              <w:rPr>
                <w:rFonts w:ascii="Times New Roman" w:hAnsi="Times New Roman"/>
                <w:color w:val="000000"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  <w:r w:rsidRPr="00C25A55">
              <w:rPr>
                <w:rFonts w:ascii="Times New Roman" w:hAnsi="Times New Roman"/>
                <w:color w:val="000000"/>
                <w:sz w:val="22"/>
                <w:szCs w:val="22"/>
              </w:rPr>
              <w:t>пальная</w:t>
            </w:r>
            <w:proofErr w:type="spellEnd"/>
            <w:proofErr w:type="gramEnd"/>
            <w:r w:rsidRPr="00C25A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5A55">
              <w:rPr>
                <w:rFonts w:ascii="Times New Roman" w:hAnsi="Times New Roman"/>
                <w:color w:val="000000"/>
                <w:sz w:val="22"/>
                <w:szCs w:val="22"/>
              </w:rPr>
              <w:t>собствен-ность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1EFF">
              <w:rPr>
                <w:rFonts w:ascii="Times New Roman" w:hAnsi="Times New Roman"/>
                <w:color w:val="000000"/>
                <w:sz w:val="22"/>
                <w:szCs w:val="22"/>
              </w:rPr>
              <w:t>0,18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км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ind w:left="-108" w:right="-109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14 6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776D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10 703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 xml:space="preserve">,00  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76D" w:rsidRPr="00471EFF" w:rsidRDefault="0025776D" w:rsidP="0025776D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1EF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Администрация </w:t>
            </w:r>
            <w:r w:rsidRPr="00471EFF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города Рязани</w:t>
            </w:r>
          </w:p>
        </w:tc>
      </w:tr>
      <w:tr w:rsidR="0025776D" w:rsidRPr="00A02A6C" w:rsidTr="0025776D">
        <w:trPr>
          <w:trHeight w:val="7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ind w:left="-108" w:right="-11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Городской округ город Рязань Рязанской области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Default="002B362C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Капитальный ремонт </w:t>
            </w:r>
            <w:r w:rsidR="0025776D"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участков магистральных трубопроводов </w:t>
            </w:r>
          </w:p>
          <w:p w:rsidR="0025776D" w:rsidRPr="00A02A6C" w:rsidRDefault="0025776D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1 т/м ул.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Чкалова, 1ТК-565а/1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A83608"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ПНС-11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участок трубопровода 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 xml:space="preserve">1ТК-565А/1 </w:t>
            </w:r>
            <w:r w:rsidRPr="00A83608"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 xml:space="preserve"> ПНС-11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ind w:left="-108" w:right="-11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sz w:val="22"/>
                <w:szCs w:val="22"/>
              </w:rPr>
              <w:t>линейный объект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капитальный ремонт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471EFF" w:rsidRDefault="0025776D" w:rsidP="00254963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71EFF">
              <w:rPr>
                <w:rFonts w:ascii="Times New Roman" w:hAnsi="Times New Roman"/>
                <w:color w:val="000000"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  <w:r w:rsidRPr="00471EFF">
              <w:rPr>
                <w:rFonts w:ascii="Times New Roman" w:hAnsi="Times New Roman"/>
                <w:color w:val="000000"/>
                <w:sz w:val="22"/>
                <w:szCs w:val="22"/>
              </w:rPr>
              <w:t>пальная</w:t>
            </w:r>
            <w:proofErr w:type="spellEnd"/>
            <w:proofErr w:type="gramEnd"/>
            <w:r w:rsidRPr="00471EF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1EFF">
              <w:rPr>
                <w:rFonts w:ascii="Times New Roman" w:hAnsi="Times New Roman"/>
                <w:color w:val="000000"/>
                <w:sz w:val="22"/>
                <w:szCs w:val="22"/>
              </w:rPr>
              <w:t>собствен-ность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471EFF" w:rsidRDefault="0025776D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1EFF">
              <w:rPr>
                <w:rFonts w:ascii="Times New Roman" w:hAnsi="Times New Roman"/>
                <w:color w:val="000000"/>
                <w:sz w:val="22"/>
                <w:szCs w:val="22"/>
              </w:rPr>
              <w:t>0,39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км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ind w:left="-108" w:right="-109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11 59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2,45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sz w:val="22"/>
                <w:szCs w:val="22"/>
              </w:rPr>
              <w:t>8 49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 xml:space="preserve">,00  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76D" w:rsidRPr="00471EFF" w:rsidRDefault="0025776D" w:rsidP="00254963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1EF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Администрация </w:t>
            </w:r>
            <w:r w:rsidRPr="00471EFF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города Рязани</w:t>
            </w:r>
          </w:p>
        </w:tc>
      </w:tr>
      <w:tr w:rsidR="0025776D" w:rsidRPr="00A02A6C" w:rsidTr="0025776D">
        <w:trPr>
          <w:trHeight w:val="7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ind w:left="-108" w:right="-11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Городской округ город Рязань Рязанской области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Default="0025776D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2B362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Капитальный ремонт 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участков магистральных трубопроводов </w:t>
            </w:r>
          </w:p>
          <w:p w:rsidR="0025776D" w:rsidRDefault="0025776D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 т/м ул. Проезд Яблочкова </w:t>
            </w:r>
          </w:p>
          <w:p w:rsidR="0025776D" w:rsidRPr="00A02A6C" w:rsidRDefault="0025776D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4ПК-2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A83608"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3ТК-329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Default="0025776D" w:rsidP="002549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участок трубопровода 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 xml:space="preserve">4ПК-2 </w:t>
            </w:r>
            <w:r w:rsidRPr="00A83608"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5776D" w:rsidRDefault="0025776D" w:rsidP="002549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sz w:val="22"/>
                <w:szCs w:val="22"/>
              </w:rPr>
              <w:t xml:space="preserve">3ТК-329 </w:t>
            </w:r>
          </w:p>
          <w:p w:rsidR="0025776D" w:rsidRPr="00A02A6C" w:rsidRDefault="0025776D" w:rsidP="002549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sz w:val="22"/>
                <w:szCs w:val="22"/>
              </w:rPr>
              <w:t>(рем</w:t>
            </w:r>
            <w:r w:rsidR="006940FB">
              <w:rPr>
                <w:rFonts w:ascii="Times New Roman" w:hAnsi="Times New Roman"/>
                <w:sz w:val="22"/>
                <w:szCs w:val="22"/>
              </w:rPr>
              <w:t>.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 xml:space="preserve"> 2013)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ind w:left="-108" w:right="-11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sz w:val="22"/>
                <w:szCs w:val="22"/>
              </w:rPr>
              <w:t>линейный объект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капитальный ремонт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C25A55">
              <w:rPr>
                <w:rFonts w:ascii="Times New Roman" w:hAnsi="Times New Roman"/>
                <w:color w:val="000000"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  <w:r w:rsidRPr="00C25A55">
              <w:rPr>
                <w:rFonts w:ascii="Times New Roman" w:hAnsi="Times New Roman"/>
                <w:color w:val="000000"/>
                <w:sz w:val="22"/>
                <w:szCs w:val="22"/>
              </w:rPr>
              <w:t>пальная</w:t>
            </w:r>
            <w:proofErr w:type="spellEnd"/>
            <w:proofErr w:type="gramEnd"/>
            <w:r w:rsidRPr="00C25A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5A55">
              <w:rPr>
                <w:rFonts w:ascii="Times New Roman" w:hAnsi="Times New Roman"/>
                <w:color w:val="000000"/>
                <w:sz w:val="22"/>
                <w:szCs w:val="22"/>
              </w:rPr>
              <w:t>собствен-ность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EF6B07" w:rsidRDefault="0025776D" w:rsidP="00254963">
            <w:pPr>
              <w:ind w:left="-108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471EFF">
              <w:rPr>
                <w:rFonts w:ascii="Times New Roman" w:hAnsi="Times New Roman"/>
                <w:color w:val="000000"/>
                <w:sz w:val="22"/>
                <w:szCs w:val="22"/>
              </w:rPr>
              <w:t>0,792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км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ind w:left="-108" w:right="-109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34 06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37</w:t>
            </w:r>
            <w:r w:rsidRPr="00A02A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6D" w:rsidRPr="00A02A6C" w:rsidRDefault="0025776D" w:rsidP="002549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A6C">
              <w:rPr>
                <w:rFonts w:ascii="Times New Roman" w:hAnsi="Times New Roman"/>
                <w:sz w:val="22"/>
                <w:szCs w:val="22"/>
              </w:rPr>
              <w:t>24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A02A6C">
              <w:rPr>
                <w:rFonts w:ascii="Times New Roman" w:hAnsi="Times New Roman"/>
                <w:sz w:val="22"/>
                <w:szCs w:val="22"/>
              </w:rPr>
              <w:t xml:space="preserve">,00  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76D" w:rsidRPr="00471EFF" w:rsidRDefault="0025776D" w:rsidP="00254963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1EF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Администрация </w:t>
            </w:r>
            <w:r w:rsidRPr="00471EFF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города Рязани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</w:tbl>
    <w:p w:rsidR="00C45F10" w:rsidRPr="00C45F10" w:rsidRDefault="00C45F1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C45F10" w:rsidRPr="00C45F10" w:rsidSect="008C0423">
      <w:headerReference w:type="default" r:id="rId11"/>
      <w:type w:val="continuous"/>
      <w:pgSz w:w="16834" w:h="11907" w:orient="landscape" w:code="9"/>
      <w:pgMar w:top="1134" w:right="680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403" w:rsidRDefault="00677403">
      <w:r>
        <w:separator/>
      </w:r>
    </w:p>
  </w:endnote>
  <w:endnote w:type="continuationSeparator" w:id="0">
    <w:p w:rsidR="00677403" w:rsidRDefault="0067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403" w:rsidRDefault="00677403">
      <w:r>
        <w:separator/>
      </w:r>
    </w:p>
  </w:footnote>
  <w:footnote w:type="continuationSeparator" w:id="0">
    <w:p w:rsidR="00677403" w:rsidRDefault="00677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C0A6A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F10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03E04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5776D"/>
    <w:rsid w:val="0026087E"/>
    <w:rsid w:val="00261DE0"/>
    <w:rsid w:val="00265420"/>
    <w:rsid w:val="00274E14"/>
    <w:rsid w:val="00280A6D"/>
    <w:rsid w:val="00286ECA"/>
    <w:rsid w:val="002953B6"/>
    <w:rsid w:val="002B362C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403"/>
    <w:rsid w:val="00684A5B"/>
    <w:rsid w:val="006940F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0423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EE1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5F10"/>
    <w:rsid w:val="00C46D42"/>
    <w:rsid w:val="00C50C32"/>
    <w:rsid w:val="00C60178"/>
    <w:rsid w:val="00C61760"/>
    <w:rsid w:val="00C63CD6"/>
    <w:rsid w:val="00C66E74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0A6A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10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8</cp:revision>
  <cp:lastPrinted>2023-11-20T09:15:00Z</cp:lastPrinted>
  <dcterms:created xsi:type="dcterms:W3CDTF">2023-11-20T08:13:00Z</dcterms:created>
  <dcterms:modified xsi:type="dcterms:W3CDTF">2023-11-21T12:27:00Z</dcterms:modified>
</cp:coreProperties>
</file>