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842211" w:rsidRDefault="0035198B" w:rsidP="009E4AE1">
      <w:pPr>
        <w:tabs>
          <w:tab w:val="left" w:pos="4400"/>
          <w:tab w:val="left" w:pos="4600"/>
        </w:tabs>
        <w:spacing w:before="480" w:after="520"/>
        <w:ind w:right="-284"/>
        <w:jc w:val="center"/>
        <w:rPr>
          <w:rFonts w:ascii="Times New Roman" w:hAnsi="Times New Roman"/>
          <w:bCs/>
          <w:sz w:val="28"/>
          <w:szCs w:val="28"/>
        </w:rPr>
      </w:pPr>
      <w:r w:rsidRPr="0035198B">
        <w:rPr>
          <w:rFonts w:ascii="Times New Roman" w:hAnsi="Times New Roman"/>
          <w:bCs/>
          <w:sz w:val="28"/>
          <w:szCs w:val="28"/>
        </w:rPr>
        <w:t>от 28 ноября 2023 г. № 4</w:t>
      </w:r>
      <w:r w:rsidR="00C82CB9" w:rsidRPr="00842211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  <w:t>40</w:t>
      </w:r>
    </w:p>
    <w:p w:rsidR="003D3B8A" w:rsidRPr="00842211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842211" w:rsidSect="0035198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282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063"/>
        <w:gridCol w:w="1018"/>
        <w:gridCol w:w="2490"/>
      </w:tblGrid>
      <w:tr w:rsidR="000D5EED" w:rsidRPr="009E4AE1" w:rsidTr="001D386C">
        <w:trPr>
          <w:jc w:val="center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9E4AE1" w:rsidRDefault="00D42D05" w:rsidP="009E4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E4AE1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</w:t>
            </w:r>
            <w:r w:rsidR="0087682D" w:rsidRPr="009E4A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3C41" w:rsidRPr="009E4AE1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40294F" w:rsidRPr="009E4AE1">
              <w:rPr>
                <w:rFonts w:ascii="Times New Roman" w:hAnsi="Times New Roman"/>
                <w:sz w:val="28"/>
                <w:szCs w:val="28"/>
              </w:rPr>
              <w:t>е</w:t>
            </w:r>
            <w:r w:rsidR="00033C41" w:rsidRPr="009E4AE1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</w:t>
            </w:r>
          </w:p>
          <w:p w:rsidR="009E4AE1" w:rsidRDefault="00033C41" w:rsidP="009E4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4AE1">
              <w:rPr>
                <w:rFonts w:ascii="Times New Roman" w:hAnsi="Times New Roman"/>
                <w:sz w:val="28"/>
                <w:szCs w:val="28"/>
              </w:rPr>
              <w:t>области от 21 августа 2018 г. № 246 «О предоставлении субсидии</w:t>
            </w:r>
          </w:p>
          <w:p w:rsidR="009E4AE1" w:rsidRDefault="00033C41" w:rsidP="009E4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4AE1">
              <w:rPr>
                <w:rFonts w:ascii="Times New Roman" w:hAnsi="Times New Roman"/>
                <w:sz w:val="28"/>
                <w:szCs w:val="28"/>
              </w:rPr>
              <w:t>Рязанскому областному фонду социальной поддержки населения»</w:t>
            </w:r>
          </w:p>
          <w:p w:rsidR="009E4AE1" w:rsidRDefault="00033C41" w:rsidP="009E4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E4AE1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9E4AE1" w:rsidRDefault="00033C41" w:rsidP="009E4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4AE1">
              <w:rPr>
                <w:rFonts w:ascii="Times New Roman" w:hAnsi="Times New Roman"/>
                <w:sz w:val="28"/>
                <w:szCs w:val="28"/>
              </w:rPr>
              <w:t>от 26.02.2019 № 38, от 20.08.2019 № 260, от 08.10.2019 № 310,</w:t>
            </w:r>
          </w:p>
          <w:p w:rsidR="009E4AE1" w:rsidRDefault="00033C41" w:rsidP="009E4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4AE1">
              <w:rPr>
                <w:rFonts w:ascii="Times New Roman" w:hAnsi="Times New Roman"/>
                <w:sz w:val="28"/>
                <w:szCs w:val="28"/>
              </w:rPr>
              <w:t>от 26.05.2021 № 126, от 16.11.2021 № 310, от 20.07.2022 № 265,</w:t>
            </w:r>
          </w:p>
          <w:p w:rsidR="000D5EED" w:rsidRPr="009E4AE1" w:rsidRDefault="00033C41" w:rsidP="009E4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4AE1">
              <w:rPr>
                <w:rFonts w:ascii="Times New Roman" w:hAnsi="Times New Roman"/>
                <w:sz w:val="28"/>
                <w:szCs w:val="28"/>
              </w:rPr>
              <w:t xml:space="preserve">от 04.04.2023 № 128, от 04.07.2023 </w:t>
            </w:r>
            <w:hyperlink r:id="rId16" w:history="1">
              <w:r w:rsidRPr="009E4AE1">
                <w:rPr>
                  <w:rFonts w:ascii="Times New Roman" w:hAnsi="Times New Roman"/>
                  <w:sz w:val="28"/>
                  <w:szCs w:val="28"/>
                </w:rPr>
                <w:t>№ 255</w:t>
              </w:r>
            </w:hyperlink>
            <w:r w:rsidRPr="009E4AE1">
              <w:rPr>
                <w:rFonts w:ascii="Times New Roman" w:hAnsi="Times New Roman"/>
                <w:sz w:val="28"/>
                <w:szCs w:val="28"/>
              </w:rPr>
              <w:t xml:space="preserve">, от 15.09.2023 </w:t>
            </w:r>
            <w:hyperlink r:id="rId17" w:history="1">
              <w:r w:rsidRPr="009E4AE1">
                <w:rPr>
                  <w:rFonts w:ascii="Times New Roman" w:hAnsi="Times New Roman"/>
                  <w:sz w:val="28"/>
                  <w:szCs w:val="28"/>
                </w:rPr>
                <w:t>№ 346</w:t>
              </w:r>
            </w:hyperlink>
            <w:r w:rsidRPr="009E4AE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9E4AE1" w:rsidTr="001D386C">
        <w:trPr>
          <w:jc w:val="center"/>
        </w:trPr>
        <w:tc>
          <w:tcPr>
            <w:tcW w:w="5000" w:type="pct"/>
            <w:gridSpan w:val="3"/>
          </w:tcPr>
          <w:p w:rsidR="00D42D05" w:rsidRPr="009E4AE1" w:rsidRDefault="00D42D05" w:rsidP="009E4AE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AE1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BE563E" w:rsidRPr="009E4AE1" w:rsidRDefault="00BE563E" w:rsidP="009E4A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AE1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78588F" w:rsidRPr="009E4AE1">
              <w:rPr>
                <w:rFonts w:ascii="Times New Roman" w:hAnsi="Times New Roman"/>
                <w:sz w:val="28"/>
                <w:szCs w:val="28"/>
              </w:rPr>
              <w:t>приложение к постановлению Правительства Рязанской области от 21 августа 2018</w:t>
            </w:r>
            <w:r w:rsidR="00F5723E" w:rsidRPr="009E4AE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78588F" w:rsidRPr="009E4AE1">
              <w:rPr>
                <w:rFonts w:ascii="Times New Roman" w:hAnsi="Times New Roman"/>
                <w:sz w:val="28"/>
                <w:szCs w:val="28"/>
              </w:rPr>
              <w:t xml:space="preserve"> № 246 «О предоставлении субсидии Рязанскому областному фонду социальной поддержки населения» следующие изменения:</w:t>
            </w:r>
          </w:p>
          <w:p w:rsidR="00033C41" w:rsidRPr="009E4AE1" w:rsidRDefault="00033C41" w:rsidP="009E4AE1">
            <w:pPr>
              <w:pStyle w:val="ConsPlusNormal"/>
              <w:ind w:firstLine="709"/>
              <w:jc w:val="both"/>
            </w:pPr>
            <w:r w:rsidRPr="009E4AE1">
              <w:t>1) в пункте 4:</w:t>
            </w:r>
          </w:p>
          <w:p w:rsidR="00033C41" w:rsidRPr="009E4AE1" w:rsidRDefault="00033C41" w:rsidP="009E4AE1">
            <w:pPr>
              <w:pStyle w:val="ConsPlusNormal"/>
              <w:ind w:firstLine="709"/>
              <w:jc w:val="both"/>
            </w:pPr>
            <w:r w:rsidRPr="009E4AE1">
              <w:t>- абзац третий подпункта 6 дополнить словами «, в том числе детей-инвалидов»;</w:t>
            </w:r>
          </w:p>
          <w:p w:rsidR="00033C41" w:rsidRPr="009E4AE1" w:rsidRDefault="00033C41" w:rsidP="009E4AE1">
            <w:pPr>
              <w:pStyle w:val="ConsPlusNormal"/>
              <w:ind w:firstLine="709"/>
              <w:jc w:val="both"/>
            </w:pPr>
            <w:r w:rsidRPr="009E4AE1">
              <w:t>-</w:t>
            </w:r>
            <w:r w:rsidR="009E4AE1">
              <w:t> </w:t>
            </w:r>
            <w:r w:rsidRPr="009E4AE1">
              <w:t>подпункт 7 дополнить новым абзацем седьмым следующего содержания:</w:t>
            </w:r>
          </w:p>
          <w:p w:rsidR="00033C41" w:rsidRPr="009E4AE1" w:rsidRDefault="00033C41" w:rsidP="009E4A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AE1">
              <w:rPr>
                <w:rFonts w:ascii="Times New Roman" w:hAnsi="Times New Roman"/>
                <w:sz w:val="28"/>
                <w:szCs w:val="28"/>
              </w:rPr>
              <w:t xml:space="preserve">«оплата товаров, работ и услуг, необходимых для подключения </w:t>
            </w:r>
            <w:r w:rsidR="00DF5E8E" w:rsidRPr="009E4AE1">
              <w:rPr>
                <w:rFonts w:ascii="Times New Roman" w:hAnsi="Times New Roman"/>
                <w:sz w:val="28"/>
                <w:szCs w:val="28"/>
              </w:rPr>
              <w:t xml:space="preserve">персональных компьютеров, иных электронных средств связи и коммуникации </w:t>
            </w:r>
            <w:r w:rsidRPr="009E4AE1">
              <w:rPr>
                <w:rFonts w:ascii="Times New Roman" w:hAnsi="Times New Roman"/>
                <w:sz w:val="28"/>
                <w:szCs w:val="28"/>
              </w:rPr>
              <w:t xml:space="preserve">к информационно-телекоммуникационной сети </w:t>
            </w:r>
            <w:r w:rsidR="00A8229A" w:rsidRPr="009E4AE1">
              <w:rPr>
                <w:rFonts w:ascii="Times New Roman" w:hAnsi="Times New Roman"/>
                <w:sz w:val="28"/>
                <w:szCs w:val="28"/>
              </w:rPr>
              <w:t>«</w:t>
            </w:r>
            <w:r w:rsidRPr="009E4AE1">
              <w:rPr>
                <w:rFonts w:ascii="Times New Roman" w:hAnsi="Times New Roman"/>
                <w:sz w:val="28"/>
                <w:szCs w:val="28"/>
              </w:rPr>
              <w:t>Интернет</w:t>
            </w:r>
            <w:r w:rsidR="00A8229A" w:rsidRPr="009E4AE1">
              <w:rPr>
                <w:rFonts w:ascii="Times New Roman" w:hAnsi="Times New Roman"/>
                <w:sz w:val="28"/>
                <w:szCs w:val="28"/>
              </w:rPr>
              <w:t>»</w:t>
            </w:r>
            <w:r w:rsidR="00A8229A" w:rsidRPr="009E4AE1">
              <w:rPr>
                <w:rFonts w:ascii="Times New Roman" w:hAnsi="Times New Roman"/>
                <w:sz w:val="28"/>
                <w:szCs w:val="28"/>
              </w:rPr>
              <w:br/>
            </w:r>
            <w:r w:rsidR="00DF5E8E" w:rsidRPr="009E4AE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9E4AE1">
              <w:rPr>
                <w:rFonts w:ascii="Times New Roman" w:hAnsi="Times New Roman"/>
                <w:sz w:val="28"/>
                <w:szCs w:val="28"/>
              </w:rPr>
              <w:t>жилых помещен</w:t>
            </w:r>
            <w:r w:rsidR="00DF5E8E" w:rsidRPr="009E4AE1">
              <w:rPr>
                <w:rFonts w:ascii="Times New Roman" w:hAnsi="Times New Roman"/>
                <w:sz w:val="28"/>
                <w:szCs w:val="28"/>
              </w:rPr>
              <w:t>иях</w:t>
            </w:r>
            <w:r w:rsidRPr="009E4AE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F5E8E" w:rsidRPr="009E4AE1">
              <w:rPr>
                <w:rFonts w:ascii="Times New Roman" w:hAnsi="Times New Roman"/>
                <w:sz w:val="28"/>
                <w:szCs w:val="28"/>
              </w:rPr>
              <w:t>в которых проживают с</w:t>
            </w:r>
            <w:r w:rsidRPr="009E4AE1">
              <w:rPr>
                <w:rFonts w:ascii="Times New Roman" w:hAnsi="Times New Roman"/>
                <w:sz w:val="28"/>
                <w:szCs w:val="28"/>
              </w:rPr>
              <w:t>емь</w:t>
            </w:r>
            <w:r w:rsidR="00DF5E8E" w:rsidRPr="009E4AE1">
              <w:rPr>
                <w:rFonts w:ascii="Times New Roman" w:hAnsi="Times New Roman"/>
                <w:sz w:val="28"/>
                <w:szCs w:val="28"/>
              </w:rPr>
              <w:t>и</w:t>
            </w:r>
            <w:r w:rsidRPr="009E4AE1">
              <w:rPr>
                <w:rFonts w:ascii="Times New Roman" w:hAnsi="Times New Roman"/>
                <w:sz w:val="28"/>
                <w:szCs w:val="28"/>
              </w:rPr>
              <w:t>, воспитывающи</w:t>
            </w:r>
            <w:r w:rsidR="00DF5E8E" w:rsidRPr="009E4AE1">
              <w:rPr>
                <w:rFonts w:ascii="Times New Roman" w:hAnsi="Times New Roman"/>
                <w:sz w:val="28"/>
                <w:szCs w:val="28"/>
              </w:rPr>
              <w:t>е</w:t>
            </w:r>
            <w:r w:rsidRPr="009E4AE1">
              <w:rPr>
                <w:rFonts w:ascii="Times New Roman" w:hAnsi="Times New Roman"/>
                <w:sz w:val="28"/>
                <w:szCs w:val="28"/>
              </w:rPr>
              <w:t xml:space="preserve"> детей-инвалидов</w:t>
            </w:r>
            <w:proofErr w:type="gramStart"/>
            <w:r w:rsidRPr="009E4AE1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9E4AE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F5E8E" w:rsidRPr="009E4AE1" w:rsidRDefault="00033C41" w:rsidP="009E4A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AE1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DF5E8E" w:rsidRPr="009E4AE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9E4AE1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DF5E8E" w:rsidRPr="009E4AE1">
              <w:rPr>
                <w:rFonts w:ascii="Times New Roman" w:hAnsi="Times New Roman"/>
                <w:sz w:val="28"/>
                <w:szCs w:val="28"/>
              </w:rPr>
              <w:t>е</w:t>
            </w:r>
            <w:r w:rsidRPr="009E4AE1">
              <w:rPr>
                <w:rFonts w:ascii="Times New Roman" w:hAnsi="Times New Roman"/>
                <w:sz w:val="28"/>
                <w:szCs w:val="28"/>
              </w:rPr>
              <w:t xml:space="preserve"> 4.1</w:t>
            </w:r>
            <w:r w:rsidR="00DF5E8E" w:rsidRPr="009E4AE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33C41" w:rsidRPr="009E4AE1" w:rsidRDefault="00DF5E8E" w:rsidP="009E4A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AE1">
              <w:rPr>
                <w:rFonts w:ascii="Times New Roman" w:hAnsi="Times New Roman"/>
                <w:sz w:val="28"/>
                <w:szCs w:val="28"/>
              </w:rPr>
              <w:t>-</w:t>
            </w:r>
            <w:r w:rsidR="00033C41" w:rsidRPr="009E4AE1">
              <w:rPr>
                <w:rFonts w:ascii="Times New Roman" w:hAnsi="Times New Roman"/>
                <w:sz w:val="28"/>
                <w:szCs w:val="28"/>
              </w:rPr>
              <w:t xml:space="preserve"> дополнить подпунктом 4 следующего содержания:</w:t>
            </w:r>
          </w:p>
          <w:p w:rsidR="00033C41" w:rsidRPr="009E4AE1" w:rsidRDefault="009E4AE1" w:rsidP="009E4A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«4) </w:t>
            </w:r>
            <w:r w:rsidR="00033C41" w:rsidRPr="009E4AE1">
              <w:rPr>
                <w:rFonts w:ascii="Times New Roman" w:hAnsi="Times New Roman"/>
                <w:sz w:val="28"/>
                <w:szCs w:val="28"/>
              </w:rPr>
              <w:t>подключение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персональных</w:t>
            </w:r>
            <w:r w:rsidR="00033C41" w:rsidRPr="009E4A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5E8E" w:rsidRPr="009E4AE1">
              <w:rPr>
                <w:rFonts w:ascii="Times New Roman" w:hAnsi="Times New Roman"/>
                <w:sz w:val="28"/>
                <w:szCs w:val="28"/>
              </w:rPr>
              <w:t>компьютеров, иных электронных сре</w:t>
            </w:r>
            <w:proofErr w:type="gramStart"/>
            <w:r w:rsidR="00DF5E8E" w:rsidRPr="009E4AE1">
              <w:rPr>
                <w:rFonts w:ascii="Times New Roman" w:hAnsi="Times New Roman"/>
                <w:sz w:val="28"/>
                <w:szCs w:val="28"/>
              </w:rPr>
              <w:t>дств св</w:t>
            </w:r>
            <w:proofErr w:type="gramEnd"/>
            <w:r w:rsidR="00DF5E8E" w:rsidRPr="009E4AE1">
              <w:rPr>
                <w:rFonts w:ascii="Times New Roman" w:hAnsi="Times New Roman"/>
                <w:sz w:val="28"/>
                <w:szCs w:val="28"/>
              </w:rPr>
              <w:t>язи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5E8E" w:rsidRPr="009E4AE1">
              <w:rPr>
                <w:rFonts w:ascii="Times New Roman" w:hAnsi="Times New Roman"/>
                <w:sz w:val="28"/>
                <w:szCs w:val="28"/>
              </w:rPr>
              <w:t xml:space="preserve">и коммуникации к информационно-телекоммуникационной сети </w:t>
            </w:r>
            <w:r w:rsidR="00A8229A" w:rsidRPr="009E4AE1">
              <w:rPr>
                <w:rFonts w:ascii="Times New Roman" w:hAnsi="Times New Roman"/>
                <w:sz w:val="28"/>
                <w:szCs w:val="28"/>
              </w:rPr>
              <w:t>«</w:t>
            </w:r>
            <w:r w:rsidR="00DF5E8E" w:rsidRPr="009E4AE1">
              <w:rPr>
                <w:rFonts w:ascii="Times New Roman" w:hAnsi="Times New Roman"/>
                <w:sz w:val="28"/>
                <w:szCs w:val="28"/>
              </w:rPr>
              <w:t>Интернет</w:t>
            </w:r>
            <w:r w:rsidR="00A8229A" w:rsidRPr="009E4AE1">
              <w:rPr>
                <w:rFonts w:ascii="Times New Roman" w:hAnsi="Times New Roman"/>
                <w:sz w:val="28"/>
                <w:szCs w:val="28"/>
              </w:rPr>
              <w:t>»</w:t>
            </w:r>
            <w:r w:rsidR="00DF5E8E" w:rsidRPr="009E4AE1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033C41" w:rsidRPr="009E4AE1">
              <w:rPr>
                <w:rFonts w:ascii="Times New Roman" w:hAnsi="Times New Roman"/>
                <w:sz w:val="28"/>
                <w:szCs w:val="28"/>
              </w:rPr>
              <w:t xml:space="preserve"> жилых помещени</w:t>
            </w:r>
            <w:r w:rsidR="00DF5E8E" w:rsidRPr="009E4AE1">
              <w:rPr>
                <w:rFonts w:ascii="Times New Roman" w:hAnsi="Times New Roman"/>
                <w:sz w:val="28"/>
                <w:szCs w:val="28"/>
              </w:rPr>
              <w:t>ях</w:t>
            </w:r>
            <w:r w:rsidR="00033C41" w:rsidRPr="009E4AE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F5E8E" w:rsidRPr="009E4AE1">
              <w:rPr>
                <w:rFonts w:ascii="Times New Roman" w:hAnsi="Times New Roman"/>
                <w:sz w:val="28"/>
                <w:szCs w:val="28"/>
              </w:rPr>
              <w:t>в которых проживают семьи, воспитывающие детей-инвалидов.</w:t>
            </w:r>
            <w:r w:rsidR="00022BE0" w:rsidRPr="009E4AE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F5E8E" w:rsidRPr="009E4AE1" w:rsidRDefault="00DF5E8E" w:rsidP="009E4A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AE1">
              <w:rPr>
                <w:rFonts w:ascii="Times New Roman" w:hAnsi="Times New Roman"/>
                <w:sz w:val="28"/>
                <w:szCs w:val="28"/>
              </w:rPr>
              <w:t>- дополнить новым абзацем семнадцатым следующего содержания:</w:t>
            </w:r>
          </w:p>
          <w:p w:rsidR="00DF5E8E" w:rsidRPr="009E4AE1" w:rsidRDefault="00DF5E8E" w:rsidP="009E4A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AE1">
              <w:rPr>
                <w:rFonts w:ascii="Times New Roman" w:hAnsi="Times New Roman"/>
                <w:sz w:val="28"/>
                <w:szCs w:val="28"/>
              </w:rPr>
              <w:t>«-</w:t>
            </w:r>
            <w:r w:rsidR="009E4AE1">
              <w:rPr>
                <w:rFonts w:ascii="Times New Roman" w:hAnsi="Times New Roman"/>
                <w:sz w:val="28"/>
                <w:szCs w:val="28"/>
              </w:rPr>
              <w:t> </w:t>
            </w:r>
            <w:r w:rsidRPr="009E4AE1">
              <w:rPr>
                <w:rFonts w:ascii="Times New Roman" w:hAnsi="Times New Roman"/>
                <w:sz w:val="28"/>
                <w:szCs w:val="28"/>
              </w:rPr>
              <w:t>количество семей, воспитывающих детей-инвалидов, в жилых помещениях</w:t>
            </w:r>
            <w:r w:rsidR="00C729FB" w:rsidRPr="009E4AE1">
              <w:rPr>
                <w:rFonts w:ascii="Times New Roman" w:hAnsi="Times New Roman"/>
                <w:sz w:val="28"/>
                <w:szCs w:val="28"/>
              </w:rPr>
              <w:t>,</w:t>
            </w:r>
            <w:r w:rsidRPr="009E4AE1">
              <w:rPr>
                <w:rFonts w:ascii="Times New Roman" w:hAnsi="Times New Roman"/>
                <w:sz w:val="28"/>
                <w:szCs w:val="28"/>
              </w:rPr>
              <w:t xml:space="preserve"> по месту проживания которых осуществлено подключение </w:t>
            </w:r>
            <w:r w:rsidR="009E4AE1">
              <w:rPr>
                <w:rFonts w:ascii="Times New Roman" w:hAnsi="Times New Roman"/>
                <w:sz w:val="28"/>
                <w:szCs w:val="28"/>
              </w:rPr>
              <w:t xml:space="preserve">персональных </w:t>
            </w:r>
            <w:r w:rsidRPr="009E4AE1">
              <w:rPr>
                <w:rFonts w:ascii="Times New Roman" w:hAnsi="Times New Roman"/>
                <w:sz w:val="28"/>
                <w:szCs w:val="28"/>
              </w:rPr>
              <w:t xml:space="preserve">компьютеров, иных электронных средств связи и </w:t>
            </w:r>
            <w:r w:rsidRPr="009E4AE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коммуникации к информационно-телекоммуникационной сети </w:t>
            </w:r>
            <w:r w:rsidR="00A8229A" w:rsidRPr="009E4AE1">
              <w:rPr>
                <w:rFonts w:ascii="Times New Roman" w:hAnsi="Times New Roman"/>
                <w:sz w:val="28"/>
                <w:szCs w:val="28"/>
              </w:rPr>
              <w:t>«</w:t>
            </w:r>
            <w:r w:rsidRPr="009E4AE1">
              <w:rPr>
                <w:rFonts w:ascii="Times New Roman" w:hAnsi="Times New Roman"/>
                <w:sz w:val="28"/>
                <w:szCs w:val="28"/>
              </w:rPr>
              <w:t>Интернет</w:t>
            </w:r>
            <w:r w:rsidR="00A8229A" w:rsidRPr="009E4AE1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Pr="009E4AE1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9E4AE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F5E8E" w:rsidRPr="009E4AE1" w:rsidRDefault="003279CC" w:rsidP="009E4A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AE1">
              <w:rPr>
                <w:rFonts w:ascii="Times New Roman" w:hAnsi="Times New Roman"/>
                <w:sz w:val="28"/>
                <w:szCs w:val="28"/>
              </w:rPr>
              <w:t>3)</w:t>
            </w:r>
            <w:r w:rsidR="009E4AE1">
              <w:rPr>
                <w:rFonts w:ascii="Times New Roman" w:hAnsi="Times New Roman"/>
                <w:sz w:val="28"/>
                <w:szCs w:val="28"/>
              </w:rPr>
              <w:t> </w:t>
            </w:r>
            <w:r w:rsidR="0069395D" w:rsidRPr="009E4AE1">
              <w:rPr>
                <w:rFonts w:ascii="Times New Roman" w:hAnsi="Times New Roman"/>
                <w:sz w:val="28"/>
                <w:szCs w:val="28"/>
              </w:rPr>
              <w:t>в абзаце втором пункта 14.1 слова «в отношении результата предоставления субсидии, предусмотренного подпунктом 2» заменить словами «в отношении результатов предоставления субсидии, предусмотренных подпунктами 2, 4»</w:t>
            </w:r>
            <w:r w:rsidRPr="009E4AE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279CC" w:rsidRPr="009E4AE1" w:rsidRDefault="003279CC" w:rsidP="009E4A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AE1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8D38C1" w:rsidRPr="009E4AE1">
              <w:rPr>
                <w:rFonts w:ascii="Times New Roman" w:hAnsi="Times New Roman"/>
                <w:sz w:val="28"/>
                <w:szCs w:val="28"/>
              </w:rPr>
              <w:t>в пункте 14.3:</w:t>
            </w:r>
          </w:p>
          <w:p w:rsidR="008D38C1" w:rsidRPr="009E4AE1" w:rsidRDefault="008D38C1" w:rsidP="009E4A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AE1">
              <w:rPr>
                <w:rFonts w:ascii="Times New Roman" w:hAnsi="Times New Roman"/>
                <w:sz w:val="28"/>
                <w:szCs w:val="28"/>
              </w:rPr>
              <w:t>- в абзаце первом слово «двенадцатом» заменить словом «тринадцатом»;</w:t>
            </w:r>
          </w:p>
          <w:p w:rsidR="008D38C1" w:rsidRPr="009E4AE1" w:rsidRDefault="008D38C1" w:rsidP="009E4A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AE1">
              <w:rPr>
                <w:rFonts w:ascii="Times New Roman" w:hAnsi="Times New Roman"/>
                <w:sz w:val="28"/>
                <w:szCs w:val="28"/>
              </w:rPr>
              <w:t>- формулу изложить в следующей редакции:</w:t>
            </w:r>
          </w:p>
          <w:p w:rsidR="008D38C1" w:rsidRPr="009E4AE1" w:rsidRDefault="008D38C1" w:rsidP="009E4A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D38C1" w:rsidRPr="009E4AE1" w:rsidRDefault="008D38C1" w:rsidP="009E4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4AE1">
              <w:rPr>
                <w:rFonts w:ascii="Times New Roman" w:hAnsi="Times New Roman"/>
                <w:sz w:val="28"/>
                <w:szCs w:val="28"/>
                <w:lang w:val="en-US"/>
              </w:rPr>
              <w:t>«A = (1 - (d1 / D1 + d2 / D2 + d3 / D3 + d4 / D4 +</w:t>
            </w:r>
          </w:p>
          <w:p w:rsidR="008D38C1" w:rsidRPr="009E4AE1" w:rsidRDefault="008D38C1" w:rsidP="009E4A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D38C1" w:rsidRPr="009E4AE1" w:rsidRDefault="008D38C1" w:rsidP="009E4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4AE1">
              <w:rPr>
                <w:rFonts w:ascii="Times New Roman" w:hAnsi="Times New Roman"/>
                <w:sz w:val="28"/>
                <w:szCs w:val="28"/>
                <w:lang w:val="en-US"/>
              </w:rPr>
              <w:t>+ d5 / D5 + d6 / D6</w:t>
            </w:r>
            <w:r w:rsidR="00317177" w:rsidRPr="0031717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E4AE1">
              <w:rPr>
                <w:rFonts w:ascii="Times New Roman" w:hAnsi="Times New Roman"/>
                <w:sz w:val="28"/>
                <w:szCs w:val="28"/>
                <w:lang w:val="en-US"/>
              </w:rPr>
              <w:t>+ d7 / D7) / 7) x V,</w:t>
            </w:r>
          </w:p>
          <w:p w:rsidR="008D38C1" w:rsidRPr="009E4AE1" w:rsidRDefault="008D38C1" w:rsidP="009E4A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D38C1" w:rsidRPr="009E4AE1" w:rsidRDefault="008D38C1" w:rsidP="009E4A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AE1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8D38C1" w:rsidRPr="009E4AE1" w:rsidRDefault="008D38C1" w:rsidP="009E4A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AE1">
              <w:rPr>
                <w:rFonts w:ascii="Times New Roman" w:hAnsi="Times New Roman"/>
                <w:sz w:val="28"/>
                <w:szCs w:val="28"/>
              </w:rPr>
              <w:t>d1, d2, d3, d4, d5, d6, d7 - достигнутое значение соответственно показателя 1, 2, 3, 4, 5, 6 или 7, необходимого для достижения результата предоставления субсидии;</w:t>
            </w:r>
          </w:p>
          <w:p w:rsidR="008D38C1" w:rsidRPr="009E4AE1" w:rsidRDefault="008D38C1" w:rsidP="009E4A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AE1">
              <w:rPr>
                <w:rFonts w:ascii="Times New Roman" w:hAnsi="Times New Roman"/>
                <w:sz w:val="28"/>
                <w:szCs w:val="28"/>
              </w:rPr>
              <w:t>D1, D2, D3, D4, D5, D6, D7 - значение соответственно показателя 1, 2, 3, 4, 5, 6 или 7, необходимого для достижения результата предоставления субсидии, установленное в Соглашении;</w:t>
            </w:r>
          </w:p>
          <w:p w:rsidR="00033C41" w:rsidRPr="009E4AE1" w:rsidRDefault="008D38C1" w:rsidP="009E4A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AE1">
              <w:rPr>
                <w:rFonts w:ascii="Times New Roman" w:hAnsi="Times New Roman"/>
                <w:sz w:val="28"/>
                <w:szCs w:val="28"/>
              </w:rPr>
              <w:t>V - размер предоставленной субсидии</w:t>
            </w:r>
            <w:proofErr w:type="gramStart"/>
            <w:r w:rsidRPr="009E4AE1">
              <w:rPr>
                <w:rFonts w:ascii="Times New Roman" w:hAnsi="Times New Roman"/>
                <w:sz w:val="28"/>
                <w:szCs w:val="28"/>
              </w:rPr>
              <w:t>.»</w:t>
            </w:r>
            <w:r w:rsidR="00D51BE1" w:rsidRPr="009E4AE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033C41" w:rsidRPr="009E4AE1" w:rsidRDefault="00033C41" w:rsidP="009E4AE1">
            <w:pPr>
              <w:pStyle w:val="ConsPlusNormal"/>
              <w:ind w:firstLine="709"/>
              <w:jc w:val="both"/>
            </w:pPr>
          </w:p>
          <w:p w:rsidR="00F56862" w:rsidRDefault="00F56862" w:rsidP="009E4AE1">
            <w:pPr>
              <w:pStyle w:val="ConsPlusNormal"/>
              <w:ind w:firstLine="709"/>
              <w:jc w:val="both"/>
            </w:pPr>
          </w:p>
          <w:p w:rsidR="009E4AE1" w:rsidRPr="009E4AE1" w:rsidRDefault="009E4AE1" w:rsidP="009E4AE1">
            <w:pPr>
              <w:pStyle w:val="ConsPlusNormal"/>
              <w:ind w:firstLine="709"/>
              <w:jc w:val="both"/>
            </w:pPr>
          </w:p>
        </w:tc>
      </w:tr>
      <w:tr w:rsidR="000D5EED" w:rsidRPr="009E4AE1" w:rsidTr="001D386C">
        <w:trPr>
          <w:trHeight w:val="309"/>
          <w:jc w:val="center"/>
        </w:trPr>
        <w:tc>
          <w:tcPr>
            <w:tcW w:w="3167" w:type="pct"/>
          </w:tcPr>
          <w:p w:rsidR="00683693" w:rsidRPr="009E4AE1" w:rsidRDefault="000D5EED" w:rsidP="003A1155">
            <w:pPr>
              <w:rPr>
                <w:rFonts w:ascii="Times New Roman" w:hAnsi="Times New Roman"/>
                <w:sz w:val="28"/>
                <w:szCs w:val="28"/>
              </w:rPr>
            </w:pPr>
            <w:r w:rsidRPr="009E4AE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Губернатор </w:t>
            </w:r>
            <w:r w:rsidR="00923DF8" w:rsidRPr="009E4AE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532" w:type="pct"/>
          </w:tcPr>
          <w:p w:rsidR="000D5EED" w:rsidRPr="009E4AE1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9E4AE1" w:rsidRDefault="00092193" w:rsidP="00092193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  <w:r w:rsidRPr="009E4AE1">
              <w:rPr>
                <w:rFonts w:ascii="Times New Roman" w:hAnsi="Times New Roman"/>
                <w:sz w:val="28"/>
                <w:szCs w:val="28"/>
              </w:rPr>
              <w:t xml:space="preserve">          П</w:t>
            </w:r>
            <w:r w:rsidR="00C82CB9" w:rsidRPr="009E4AE1">
              <w:rPr>
                <w:rFonts w:ascii="Times New Roman" w:hAnsi="Times New Roman"/>
                <w:sz w:val="28"/>
                <w:szCs w:val="28"/>
              </w:rPr>
              <w:t>.В. </w:t>
            </w:r>
            <w:r w:rsidRPr="009E4AE1">
              <w:rPr>
                <w:rFonts w:ascii="Times New Roman" w:hAnsi="Times New Roman"/>
                <w:sz w:val="28"/>
                <w:szCs w:val="28"/>
              </w:rPr>
              <w:t>Малков</w:t>
            </w:r>
          </w:p>
        </w:tc>
      </w:tr>
    </w:tbl>
    <w:p w:rsidR="00460FEA" w:rsidRPr="009E4AE1" w:rsidRDefault="00460FEA" w:rsidP="00D136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299B" w:rsidRPr="009E4AE1" w:rsidRDefault="00C729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7299B" w:rsidRPr="009E4AE1" w:rsidSect="009E4AE1">
      <w:headerReference w:type="default" r:id="rId18"/>
      <w:type w:val="continuous"/>
      <w:pgSz w:w="11907" w:h="16834" w:code="9"/>
      <w:pgMar w:top="953" w:right="567" w:bottom="1134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C37" w:rsidRDefault="00564C37">
      <w:r>
        <w:separator/>
      </w:r>
    </w:p>
  </w:endnote>
  <w:endnote w:type="continuationSeparator" w:id="0">
    <w:p w:rsidR="00564C37" w:rsidRDefault="0056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94F" w:rsidRDefault="0040294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94F" w:rsidRDefault="0040294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A27F4" w:rsidRPr="00F134FF" w:rsidTr="00F134FF">
      <w:tc>
        <w:tcPr>
          <w:tcW w:w="2538" w:type="dxa"/>
        </w:tcPr>
        <w:p w:rsidR="002A27F4" w:rsidRPr="00F134FF" w:rsidRDefault="002A27F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A27F4" w:rsidRPr="00F134FF" w:rsidRDefault="002A27F4" w:rsidP="00F134FF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A27F4" w:rsidRPr="00F134FF" w:rsidRDefault="002A27F4" w:rsidP="00F134F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A27F4" w:rsidRPr="00F134FF" w:rsidRDefault="002A27F4" w:rsidP="00F134F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A27F4" w:rsidRDefault="002A27F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C37" w:rsidRDefault="00564C37">
      <w:r>
        <w:separator/>
      </w:r>
    </w:p>
  </w:footnote>
  <w:footnote w:type="continuationSeparator" w:id="0">
    <w:p w:rsidR="00564C37" w:rsidRDefault="00564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7F4" w:rsidRDefault="0083538B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A27F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A27F4">
      <w:rPr>
        <w:rStyle w:val="a8"/>
        <w:noProof/>
      </w:rPr>
      <w:t>1</w:t>
    </w:r>
    <w:r>
      <w:rPr>
        <w:rStyle w:val="a8"/>
      </w:rPr>
      <w:fldChar w:fldCharType="end"/>
    </w:r>
  </w:p>
  <w:p w:rsidR="002A27F4" w:rsidRDefault="002A27F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94F" w:rsidRDefault="0040294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94F" w:rsidRDefault="0040294F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7F4" w:rsidRPr="00481B88" w:rsidRDefault="002A27F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A27F4" w:rsidRPr="00481B88" w:rsidRDefault="0083538B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2A27F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5198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A27F4" w:rsidRPr="00E37801" w:rsidRDefault="002A27F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0.5pt" o:bullet="t">
        <v:imagedata r:id="rId1" o:title="Номер версии 555" gain="79922f" blacklevel="-1966f"/>
      </v:shape>
    </w:pict>
  </w:numPicBullet>
  <w:abstractNum w:abstractNumId="0">
    <w:nsid w:val="174C0664"/>
    <w:multiLevelType w:val="hybridMultilevel"/>
    <w:tmpl w:val="493AB294"/>
    <w:lvl w:ilvl="0" w:tplc="5D6A08E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A44211B"/>
    <w:multiLevelType w:val="hybridMultilevel"/>
    <w:tmpl w:val="3B10422A"/>
    <w:lvl w:ilvl="0" w:tplc="C450C5B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8B1D65"/>
    <w:multiLevelType w:val="hybridMultilevel"/>
    <w:tmpl w:val="6012EDC8"/>
    <w:lvl w:ilvl="0" w:tplc="B8E6F3C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D1804F5"/>
    <w:multiLevelType w:val="hybridMultilevel"/>
    <w:tmpl w:val="2EEEA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0Z1YBNI+HYJkuXpJGCaYMUdb6Y=" w:salt="SLfak1A1Lz/4T/aKQLR4b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42D2"/>
    <w:rsid w:val="00003114"/>
    <w:rsid w:val="00007587"/>
    <w:rsid w:val="0001360F"/>
    <w:rsid w:val="00015611"/>
    <w:rsid w:val="00022BE0"/>
    <w:rsid w:val="00024CC1"/>
    <w:rsid w:val="0002608A"/>
    <w:rsid w:val="000269F0"/>
    <w:rsid w:val="00031CC5"/>
    <w:rsid w:val="0003207A"/>
    <w:rsid w:val="000331B3"/>
    <w:rsid w:val="00033413"/>
    <w:rsid w:val="00033AFC"/>
    <w:rsid w:val="00033C41"/>
    <w:rsid w:val="00035A53"/>
    <w:rsid w:val="0003667B"/>
    <w:rsid w:val="00037C0C"/>
    <w:rsid w:val="00046DF2"/>
    <w:rsid w:val="000514DF"/>
    <w:rsid w:val="00056754"/>
    <w:rsid w:val="00056A33"/>
    <w:rsid w:val="00056DEB"/>
    <w:rsid w:val="00073526"/>
    <w:rsid w:val="00073A7A"/>
    <w:rsid w:val="00076AEC"/>
    <w:rsid w:val="00076D5E"/>
    <w:rsid w:val="000839A0"/>
    <w:rsid w:val="00084DD3"/>
    <w:rsid w:val="00086740"/>
    <w:rsid w:val="000917C0"/>
    <w:rsid w:val="00092193"/>
    <w:rsid w:val="000940AD"/>
    <w:rsid w:val="00095EA8"/>
    <w:rsid w:val="00096973"/>
    <w:rsid w:val="000A20E4"/>
    <w:rsid w:val="000A4845"/>
    <w:rsid w:val="000A5C7D"/>
    <w:rsid w:val="000B0736"/>
    <w:rsid w:val="000B13BB"/>
    <w:rsid w:val="000B1EF1"/>
    <w:rsid w:val="000B2599"/>
    <w:rsid w:val="000B29B7"/>
    <w:rsid w:val="000B58FB"/>
    <w:rsid w:val="000C5DE4"/>
    <w:rsid w:val="000C6F67"/>
    <w:rsid w:val="000D128D"/>
    <w:rsid w:val="000D3E5B"/>
    <w:rsid w:val="000D5EED"/>
    <w:rsid w:val="000E00F8"/>
    <w:rsid w:val="000E5264"/>
    <w:rsid w:val="000E5634"/>
    <w:rsid w:val="000F70AF"/>
    <w:rsid w:val="000F73A5"/>
    <w:rsid w:val="00100DA8"/>
    <w:rsid w:val="00106515"/>
    <w:rsid w:val="0011736B"/>
    <w:rsid w:val="00122CFD"/>
    <w:rsid w:val="0012309D"/>
    <w:rsid w:val="00123C9D"/>
    <w:rsid w:val="0013037A"/>
    <w:rsid w:val="00130527"/>
    <w:rsid w:val="001354CF"/>
    <w:rsid w:val="00151370"/>
    <w:rsid w:val="001542A2"/>
    <w:rsid w:val="001577CB"/>
    <w:rsid w:val="00160DFE"/>
    <w:rsid w:val="001629B0"/>
    <w:rsid w:val="00162E72"/>
    <w:rsid w:val="00165096"/>
    <w:rsid w:val="001650F7"/>
    <w:rsid w:val="00166577"/>
    <w:rsid w:val="001704DE"/>
    <w:rsid w:val="001722DA"/>
    <w:rsid w:val="00175BE5"/>
    <w:rsid w:val="00182B83"/>
    <w:rsid w:val="001850F4"/>
    <w:rsid w:val="0019208A"/>
    <w:rsid w:val="0019239F"/>
    <w:rsid w:val="001946A9"/>
    <w:rsid w:val="001947BE"/>
    <w:rsid w:val="00194AD1"/>
    <w:rsid w:val="001A26D1"/>
    <w:rsid w:val="001A4172"/>
    <w:rsid w:val="001A560F"/>
    <w:rsid w:val="001B0982"/>
    <w:rsid w:val="001B0B53"/>
    <w:rsid w:val="001B2E0A"/>
    <w:rsid w:val="001B32BA"/>
    <w:rsid w:val="001B40D5"/>
    <w:rsid w:val="001C3276"/>
    <w:rsid w:val="001D0877"/>
    <w:rsid w:val="001D1D7E"/>
    <w:rsid w:val="001D386C"/>
    <w:rsid w:val="001E0317"/>
    <w:rsid w:val="001E20F1"/>
    <w:rsid w:val="001E5AE6"/>
    <w:rsid w:val="001F12E8"/>
    <w:rsid w:val="001F228C"/>
    <w:rsid w:val="001F64B8"/>
    <w:rsid w:val="001F7C83"/>
    <w:rsid w:val="00203046"/>
    <w:rsid w:val="002032C3"/>
    <w:rsid w:val="00213678"/>
    <w:rsid w:val="00220B12"/>
    <w:rsid w:val="00224EE8"/>
    <w:rsid w:val="002259CD"/>
    <w:rsid w:val="002268D7"/>
    <w:rsid w:val="00231F1C"/>
    <w:rsid w:val="002334D7"/>
    <w:rsid w:val="00242A16"/>
    <w:rsid w:val="00242DDB"/>
    <w:rsid w:val="00243BC4"/>
    <w:rsid w:val="0024496B"/>
    <w:rsid w:val="002461F8"/>
    <w:rsid w:val="002479A2"/>
    <w:rsid w:val="00252780"/>
    <w:rsid w:val="0026006E"/>
    <w:rsid w:val="0026087E"/>
    <w:rsid w:val="00260DFD"/>
    <w:rsid w:val="0026116B"/>
    <w:rsid w:val="00265420"/>
    <w:rsid w:val="00274E14"/>
    <w:rsid w:val="002801A9"/>
    <w:rsid w:val="00280A6D"/>
    <w:rsid w:val="00280B51"/>
    <w:rsid w:val="002845CC"/>
    <w:rsid w:val="00287C9B"/>
    <w:rsid w:val="00292827"/>
    <w:rsid w:val="00294E76"/>
    <w:rsid w:val="002953B6"/>
    <w:rsid w:val="00296B3D"/>
    <w:rsid w:val="002A1628"/>
    <w:rsid w:val="002A27F4"/>
    <w:rsid w:val="002A2850"/>
    <w:rsid w:val="002A4380"/>
    <w:rsid w:val="002A5046"/>
    <w:rsid w:val="002B15DD"/>
    <w:rsid w:val="002B2767"/>
    <w:rsid w:val="002B5420"/>
    <w:rsid w:val="002B7718"/>
    <w:rsid w:val="002B7A59"/>
    <w:rsid w:val="002C1F89"/>
    <w:rsid w:val="002C215E"/>
    <w:rsid w:val="002C46F2"/>
    <w:rsid w:val="002C4A97"/>
    <w:rsid w:val="002C6B4B"/>
    <w:rsid w:val="002D4B44"/>
    <w:rsid w:val="002D6F07"/>
    <w:rsid w:val="002F1E81"/>
    <w:rsid w:val="002F2DA7"/>
    <w:rsid w:val="002F5126"/>
    <w:rsid w:val="002F52D4"/>
    <w:rsid w:val="002F6EFC"/>
    <w:rsid w:val="00303F61"/>
    <w:rsid w:val="00304EA6"/>
    <w:rsid w:val="00305EB7"/>
    <w:rsid w:val="00310D92"/>
    <w:rsid w:val="00314BF9"/>
    <w:rsid w:val="00315F6A"/>
    <w:rsid w:val="003160CB"/>
    <w:rsid w:val="00317177"/>
    <w:rsid w:val="0032022A"/>
    <w:rsid w:val="003213F1"/>
    <w:rsid w:val="003222A3"/>
    <w:rsid w:val="00323A16"/>
    <w:rsid w:val="00324EF5"/>
    <w:rsid w:val="003279CC"/>
    <w:rsid w:val="00330885"/>
    <w:rsid w:val="0033202E"/>
    <w:rsid w:val="00332E8E"/>
    <w:rsid w:val="00337ACD"/>
    <w:rsid w:val="00342775"/>
    <w:rsid w:val="00345189"/>
    <w:rsid w:val="0035085F"/>
    <w:rsid w:val="0035198B"/>
    <w:rsid w:val="00360A40"/>
    <w:rsid w:val="00365E80"/>
    <w:rsid w:val="003676E0"/>
    <w:rsid w:val="00373D05"/>
    <w:rsid w:val="0037620D"/>
    <w:rsid w:val="0038445B"/>
    <w:rsid w:val="00384B72"/>
    <w:rsid w:val="003870C2"/>
    <w:rsid w:val="003871F2"/>
    <w:rsid w:val="0039024C"/>
    <w:rsid w:val="00395407"/>
    <w:rsid w:val="003957FF"/>
    <w:rsid w:val="003973B5"/>
    <w:rsid w:val="003A1155"/>
    <w:rsid w:val="003A3BA2"/>
    <w:rsid w:val="003A5CD7"/>
    <w:rsid w:val="003A7592"/>
    <w:rsid w:val="003B00DF"/>
    <w:rsid w:val="003B1CB6"/>
    <w:rsid w:val="003C3F0E"/>
    <w:rsid w:val="003C6928"/>
    <w:rsid w:val="003C7F6F"/>
    <w:rsid w:val="003D37AA"/>
    <w:rsid w:val="003D3B8A"/>
    <w:rsid w:val="003D54F8"/>
    <w:rsid w:val="003D63DB"/>
    <w:rsid w:val="003E4D18"/>
    <w:rsid w:val="003F11AA"/>
    <w:rsid w:val="003F4F5E"/>
    <w:rsid w:val="003F7FB7"/>
    <w:rsid w:val="00400906"/>
    <w:rsid w:val="0040111E"/>
    <w:rsid w:val="0040294F"/>
    <w:rsid w:val="00413C10"/>
    <w:rsid w:val="00416556"/>
    <w:rsid w:val="0041753B"/>
    <w:rsid w:val="0042045B"/>
    <w:rsid w:val="004242AA"/>
    <w:rsid w:val="00425580"/>
    <w:rsid w:val="0042590E"/>
    <w:rsid w:val="00434B72"/>
    <w:rsid w:val="00437674"/>
    <w:rsid w:val="00437F65"/>
    <w:rsid w:val="00440401"/>
    <w:rsid w:val="004404BC"/>
    <w:rsid w:val="00440F49"/>
    <w:rsid w:val="00444F2E"/>
    <w:rsid w:val="004466E4"/>
    <w:rsid w:val="004547C5"/>
    <w:rsid w:val="00460FEA"/>
    <w:rsid w:val="00462C1F"/>
    <w:rsid w:val="0046623E"/>
    <w:rsid w:val="00466F53"/>
    <w:rsid w:val="00470342"/>
    <w:rsid w:val="004734B7"/>
    <w:rsid w:val="00476CFE"/>
    <w:rsid w:val="00480E34"/>
    <w:rsid w:val="00481B88"/>
    <w:rsid w:val="00485835"/>
    <w:rsid w:val="00485B4F"/>
    <w:rsid w:val="00485CFE"/>
    <w:rsid w:val="004862D1"/>
    <w:rsid w:val="0049135B"/>
    <w:rsid w:val="0049163C"/>
    <w:rsid w:val="00491A36"/>
    <w:rsid w:val="00493DA8"/>
    <w:rsid w:val="0049760C"/>
    <w:rsid w:val="00497E7B"/>
    <w:rsid w:val="004A1851"/>
    <w:rsid w:val="004A1DFA"/>
    <w:rsid w:val="004A1FC7"/>
    <w:rsid w:val="004A204E"/>
    <w:rsid w:val="004A656D"/>
    <w:rsid w:val="004B0F2C"/>
    <w:rsid w:val="004B2D5A"/>
    <w:rsid w:val="004B5BC3"/>
    <w:rsid w:val="004D261F"/>
    <w:rsid w:val="004D293D"/>
    <w:rsid w:val="004D3EA6"/>
    <w:rsid w:val="004D55A9"/>
    <w:rsid w:val="004D76C5"/>
    <w:rsid w:val="004E55B9"/>
    <w:rsid w:val="004F44FE"/>
    <w:rsid w:val="004F5780"/>
    <w:rsid w:val="00500365"/>
    <w:rsid w:val="00506CF0"/>
    <w:rsid w:val="0051134E"/>
    <w:rsid w:val="00512A47"/>
    <w:rsid w:val="005132F2"/>
    <w:rsid w:val="005133E7"/>
    <w:rsid w:val="00515B9E"/>
    <w:rsid w:val="00516071"/>
    <w:rsid w:val="00516329"/>
    <w:rsid w:val="005234A3"/>
    <w:rsid w:val="00526A2B"/>
    <w:rsid w:val="0053000B"/>
    <w:rsid w:val="00531C68"/>
    <w:rsid w:val="00532119"/>
    <w:rsid w:val="005335F3"/>
    <w:rsid w:val="00537A79"/>
    <w:rsid w:val="00541764"/>
    <w:rsid w:val="00543C38"/>
    <w:rsid w:val="00543D2D"/>
    <w:rsid w:val="00544E96"/>
    <w:rsid w:val="00545A3D"/>
    <w:rsid w:val="00546DBB"/>
    <w:rsid w:val="005503CA"/>
    <w:rsid w:val="005529C6"/>
    <w:rsid w:val="005538BB"/>
    <w:rsid w:val="00561A5B"/>
    <w:rsid w:val="00562233"/>
    <w:rsid w:val="00562565"/>
    <w:rsid w:val="00563D57"/>
    <w:rsid w:val="00564C37"/>
    <w:rsid w:val="0057074C"/>
    <w:rsid w:val="00573FBF"/>
    <w:rsid w:val="00574F6A"/>
    <w:rsid w:val="00574FF3"/>
    <w:rsid w:val="00576B42"/>
    <w:rsid w:val="00582538"/>
    <w:rsid w:val="005830DE"/>
    <w:rsid w:val="005838EA"/>
    <w:rsid w:val="00585EE1"/>
    <w:rsid w:val="00590C0E"/>
    <w:rsid w:val="0059374C"/>
    <w:rsid w:val="005939E6"/>
    <w:rsid w:val="00597D70"/>
    <w:rsid w:val="005A238B"/>
    <w:rsid w:val="005A4200"/>
    <w:rsid w:val="005A4227"/>
    <w:rsid w:val="005A7F47"/>
    <w:rsid w:val="005B229B"/>
    <w:rsid w:val="005B3518"/>
    <w:rsid w:val="005B5A4B"/>
    <w:rsid w:val="005C3E22"/>
    <w:rsid w:val="005C56AE"/>
    <w:rsid w:val="005C5914"/>
    <w:rsid w:val="005C7449"/>
    <w:rsid w:val="005D557F"/>
    <w:rsid w:val="005D5651"/>
    <w:rsid w:val="005E0588"/>
    <w:rsid w:val="005E1741"/>
    <w:rsid w:val="005E19A6"/>
    <w:rsid w:val="005E1AC2"/>
    <w:rsid w:val="005E6D99"/>
    <w:rsid w:val="005F13E3"/>
    <w:rsid w:val="005F2ADD"/>
    <w:rsid w:val="005F2C49"/>
    <w:rsid w:val="006007D8"/>
    <w:rsid w:val="006013EB"/>
    <w:rsid w:val="00601854"/>
    <w:rsid w:val="00603F69"/>
    <w:rsid w:val="0060479E"/>
    <w:rsid w:val="00604BE7"/>
    <w:rsid w:val="0060550C"/>
    <w:rsid w:val="006120C5"/>
    <w:rsid w:val="00612340"/>
    <w:rsid w:val="0061237A"/>
    <w:rsid w:val="006128B4"/>
    <w:rsid w:val="00616AED"/>
    <w:rsid w:val="006201C6"/>
    <w:rsid w:val="006242C8"/>
    <w:rsid w:val="00632A4F"/>
    <w:rsid w:val="00632B56"/>
    <w:rsid w:val="006333A4"/>
    <w:rsid w:val="006341CF"/>
    <w:rsid w:val="006351E3"/>
    <w:rsid w:val="00640451"/>
    <w:rsid w:val="006415EB"/>
    <w:rsid w:val="00644236"/>
    <w:rsid w:val="0064637D"/>
    <w:rsid w:val="006471E5"/>
    <w:rsid w:val="0065233E"/>
    <w:rsid w:val="0065368A"/>
    <w:rsid w:val="00654C50"/>
    <w:rsid w:val="00664A03"/>
    <w:rsid w:val="00671D3B"/>
    <w:rsid w:val="00680CBF"/>
    <w:rsid w:val="00683693"/>
    <w:rsid w:val="00684A5B"/>
    <w:rsid w:val="0068693B"/>
    <w:rsid w:val="0069102C"/>
    <w:rsid w:val="00691569"/>
    <w:rsid w:val="0069395D"/>
    <w:rsid w:val="006A1F71"/>
    <w:rsid w:val="006B0310"/>
    <w:rsid w:val="006B1DEE"/>
    <w:rsid w:val="006B298F"/>
    <w:rsid w:val="006C1C63"/>
    <w:rsid w:val="006C33C1"/>
    <w:rsid w:val="006D1A1B"/>
    <w:rsid w:val="006E1F3F"/>
    <w:rsid w:val="006F328B"/>
    <w:rsid w:val="006F5886"/>
    <w:rsid w:val="0070719B"/>
    <w:rsid w:val="00707734"/>
    <w:rsid w:val="00707E19"/>
    <w:rsid w:val="00712F7C"/>
    <w:rsid w:val="00713C95"/>
    <w:rsid w:val="0072269A"/>
    <w:rsid w:val="0072328A"/>
    <w:rsid w:val="00731DEF"/>
    <w:rsid w:val="00733582"/>
    <w:rsid w:val="007335B4"/>
    <w:rsid w:val="00734EF0"/>
    <w:rsid w:val="007377B5"/>
    <w:rsid w:val="007443F8"/>
    <w:rsid w:val="007446E2"/>
    <w:rsid w:val="00746511"/>
    <w:rsid w:val="00746CC2"/>
    <w:rsid w:val="00760323"/>
    <w:rsid w:val="0076095A"/>
    <w:rsid w:val="00762B1F"/>
    <w:rsid w:val="00765600"/>
    <w:rsid w:val="00767C39"/>
    <w:rsid w:val="0077427C"/>
    <w:rsid w:val="00776284"/>
    <w:rsid w:val="0078588F"/>
    <w:rsid w:val="00787787"/>
    <w:rsid w:val="00791C9F"/>
    <w:rsid w:val="00792AAB"/>
    <w:rsid w:val="00793B47"/>
    <w:rsid w:val="007958C1"/>
    <w:rsid w:val="007A0363"/>
    <w:rsid w:val="007A1D0C"/>
    <w:rsid w:val="007A2A7B"/>
    <w:rsid w:val="007A316C"/>
    <w:rsid w:val="007A4F5C"/>
    <w:rsid w:val="007B6498"/>
    <w:rsid w:val="007B6EB1"/>
    <w:rsid w:val="007B726E"/>
    <w:rsid w:val="007C664B"/>
    <w:rsid w:val="007D4925"/>
    <w:rsid w:val="007E1FD6"/>
    <w:rsid w:val="007E3F6C"/>
    <w:rsid w:val="007F0C8A"/>
    <w:rsid w:val="007F11AB"/>
    <w:rsid w:val="007F1EBE"/>
    <w:rsid w:val="008103CD"/>
    <w:rsid w:val="008143CB"/>
    <w:rsid w:val="00815BB4"/>
    <w:rsid w:val="0082082B"/>
    <w:rsid w:val="00823129"/>
    <w:rsid w:val="00823CA1"/>
    <w:rsid w:val="00832607"/>
    <w:rsid w:val="00833BE3"/>
    <w:rsid w:val="0083538B"/>
    <w:rsid w:val="00842211"/>
    <w:rsid w:val="00842C1B"/>
    <w:rsid w:val="008513B9"/>
    <w:rsid w:val="00857074"/>
    <w:rsid w:val="008652CF"/>
    <w:rsid w:val="008663E1"/>
    <w:rsid w:val="00867684"/>
    <w:rsid w:val="008702D3"/>
    <w:rsid w:val="00872FD0"/>
    <w:rsid w:val="00876034"/>
    <w:rsid w:val="0087682D"/>
    <w:rsid w:val="0087747A"/>
    <w:rsid w:val="008779FF"/>
    <w:rsid w:val="00877CB4"/>
    <w:rsid w:val="00880CF0"/>
    <w:rsid w:val="00882341"/>
    <w:rsid w:val="008827E7"/>
    <w:rsid w:val="00897610"/>
    <w:rsid w:val="00897B33"/>
    <w:rsid w:val="008A1696"/>
    <w:rsid w:val="008A7629"/>
    <w:rsid w:val="008B25DE"/>
    <w:rsid w:val="008B428F"/>
    <w:rsid w:val="008B7D2A"/>
    <w:rsid w:val="008C58FE"/>
    <w:rsid w:val="008C6398"/>
    <w:rsid w:val="008D21F7"/>
    <w:rsid w:val="008D38C1"/>
    <w:rsid w:val="008E1842"/>
    <w:rsid w:val="008E1AA7"/>
    <w:rsid w:val="008E5478"/>
    <w:rsid w:val="008E57B5"/>
    <w:rsid w:val="008E6112"/>
    <w:rsid w:val="008E6C41"/>
    <w:rsid w:val="008F0816"/>
    <w:rsid w:val="008F362D"/>
    <w:rsid w:val="008F4B49"/>
    <w:rsid w:val="008F6BB7"/>
    <w:rsid w:val="00900F42"/>
    <w:rsid w:val="009048E6"/>
    <w:rsid w:val="009115E8"/>
    <w:rsid w:val="00912379"/>
    <w:rsid w:val="009227B7"/>
    <w:rsid w:val="00922F0F"/>
    <w:rsid w:val="00923DF8"/>
    <w:rsid w:val="00924B06"/>
    <w:rsid w:val="009300AC"/>
    <w:rsid w:val="00932E3C"/>
    <w:rsid w:val="009413B8"/>
    <w:rsid w:val="00942D81"/>
    <w:rsid w:val="0094392A"/>
    <w:rsid w:val="009567F1"/>
    <w:rsid w:val="00957D6D"/>
    <w:rsid w:val="00967502"/>
    <w:rsid w:val="009700E4"/>
    <w:rsid w:val="009715FE"/>
    <w:rsid w:val="00975D11"/>
    <w:rsid w:val="00977567"/>
    <w:rsid w:val="0098227A"/>
    <w:rsid w:val="00982D9D"/>
    <w:rsid w:val="0098405A"/>
    <w:rsid w:val="0098507F"/>
    <w:rsid w:val="00993710"/>
    <w:rsid w:val="00993F6B"/>
    <w:rsid w:val="00994E76"/>
    <w:rsid w:val="009970CA"/>
    <w:rsid w:val="00997695"/>
    <w:rsid w:val="009977FF"/>
    <w:rsid w:val="009A085B"/>
    <w:rsid w:val="009A5F80"/>
    <w:rsid w:val="009A68A1"/>
    <w:rsid w:val="009B42BF"/>
    <w:rsid w:val="009B4D05"/>
    <w:rsid w:val="009C0150"/>
    <w:rsid w:val="009C1DE6"/>
    <w:rsid w:val="009C1F0E"/>
    <w:rsid w:val="009C5A06"/>
    <w:rsid w:val="009C6F84"/>
    <w:rsid w:val="009D3E8C"/>
    <w:rsid w:val="009E2243"/>
    <w:rsid w:val="009E3A0E"/>
    <w:rsid w:val="009E4AE1"/>
    <w:rsid w:val="009F4740"/>
    <w:rsid w:val="009F6B95"/>
    <w:rsid w:val="00A1314B"/>
    <w:rsid w:val="00A13160"/>
    <w:rsid w:val="00A137D3"/>
    <w:rsid w:val="00A13996"/>
    <w:rsid w:val="00A171CD"/>
    <w:rsid w:val="00A267E8"/>
    <w:rsid w:val="00A30CDF"/>
    <w:rsid w:val="00A31BB8"/>
    <w:rsid w:val="00A33F45"/>
    <w:rsid w:val="00A34C13"/>
    <w:rsid w:val="00A4091D"/>
    <w:rsid w:val="00A44A8F"/>
    <w:rsid w:val="00A5087C"/>
    <w:rsid w:val="00A51BA8"/>
    <w:rsid w:val="00A51BEC"/>
    <w:rsid w:val="00A51D96"/>
    <w:rsid w:val="00A61F50"/>
    <w:rsid w:val="00A66C69"/>
    <w:rsid w:val="00A73D3E"/>
    <w:rsid w:val="00A8229A"/>
    <w:rsid w:val="00A8544A"/>
    <w:rsid w:val="00A90731"/>
    <w:rsid w:val="00A90B60"/>
    <w:rsid w:val="00A929B0"/>
    <w:rsid w:val="00A92E0C"/>
    <w:rsid w:val="00A96F84"/>
    <w:rsid w:val="00AA0729"/>
    <w:rsid w:val="00AA0799"/>
    <w:rsid w:val="00AA46CF"/>
    <w:rsid w:val="00AA5EB6"/>
    <w:rsid w:val="00AB020E"/>
    <w:rsid w:val="00AB4034"/>
    <w:rsid w:val="00AB6E15"/>
    <w:rsid w:val="00AC340B"/>
    <w:rsid w:val="00AC3953"/>
    <w:rsid w:val="00AC3D5F"/>
    <w:rsid w:val="00AC50E3"/>
    <w:rsid w:val="00AC7150"/>
    <w:rsid w:val="00AE118E"/>
    <w:rsid w:val="00AE29E6"/>
    <w:rsid w:val="00AE4741"/>
    <w:rsid w:val="00AE72A9"/>
    <w:rsid w:val="00AF5F7C"/>
    <w:rsid w:val="00B02207"/>
    <w:rsid w:val="00B03403"/>
    <w:rsid w:val="00B06E10"/>
    <w:rsid w:val="00B10324"/>
    <w:rsid w:val="00B10E7A"/>
    <w:rsid w:val="00B114C1"/>
    <w:rsid w:val="00B13AF8"/>
    <w:rsid w:val="00B24FD1"/>
    <w:rsid w:val="00B279AE"/>
    <w:rsid w:val="00B376B1"/>
    <w:rsid w:val="00B40FBC"/>
    <w:rsid w:val="00B413CE"/>
    <w:rsid w:val="00B4600E"/>
    <w:rsid w:val="00B56571"/>
    <w:rsid w:val="00B620D9"/>
    <w:rsid w:val="00B633DB"/>
    <w:rsid w:val="00B639ED"/>
    <w:rsid w:val="00B66A8C"/>
    <w:rsid w:val="00B70499"/>
    <w:rsid w:val="00B8061C"/>
    <w:rsid w:val="00B83BA2"/>
    <w:rsid w:val="00B83CDC"/>
    <w:rsid w:val="00B853AA"/>
    <w:rsid w:val="00B874F2"/>
    <w:rsid w:val="00B875BF"/>
    <w:rsid w:val="00B90A5B"/>
    <w:rsid w:val="00B91F62"/>
    <w:rsid w:val="00BA2730"/>
    <w:rsid w:val="00BA2BB4"/>
    <w:rsid w:val="00BA343C"/>
    <w:rsid w:val="00BA4FD0"/>
    <w:rsid w:val="00BB2C98"/>
    <w:rsid w:val="00BB4897"/>
    <w:rsid w:val="00BB5586"/>
    <w:rsid w:val="00BC4177"/>
    <w:rsid w:val="00BD0B82"/>
    <w:rsid w:val="00BD7C48"/>
    <w:rsid w:val="00BE2962"/>
    <w:rsid w:val="00BE563E"/>
    <w:rsid w:val="00BE7CB0"/>
    <w:rsid w:val="00BF1022"/>
    <w:rsid w:val="00BF3A54"/>
    <w:rsid w:val="00BF4F5F"/>
    <w:rsid w:val="00BF5C0E"/>
    <w:rsid w:val="00BF7B31"/>
    <w:rsid w:val="00C04380"/>
    <w:rsid w:val="00C04EEB"/>
    <w:rsid w:val="00C063F9"/>
    <w:rsid w:val="00C10F12"/>
    <w:rsid w:val="00C112F2"/>
    <w:rsid w:val="00C11826"/>
    <w:rsid w:val="00C129A1"/>
    <w:rsid w:val="00C162C6"/>
    <w:rsid w:val="00C2304C"/>
    <w:rsid w:val="00C26582"/>
    <w:rsid w:val="00C2760D"/>
    <w:rsid w:val="00C444F8"/>
    <w:rsid w:val="00C46D42"/>
    <w:rsid w:val="00C50C32"/>
    <w:rsid w:val="00C52AA1"/>
    <w:rsid w:val="00C5306D"/>
    <w:rsid w:val="00C558B7"/>
    <w:rsid w:val="00C60178"/>
    <w:rsid w:val="00C61760"/>
    <w:rsid w:val="00C62738"/>
    <w:rsid w:val="00C63CD6"/>
    <w:rsid w:val="00C65119"/>
    <w:rsid w:val="00C6745B"/>
    <w:rsid w:val="00C70DB1"/>
    <w:rsid w:val="00C728A7"/>
    <w:rsid w:val="00C7299B"/>
    <w:rsid w:val="00C729FB"/>
    <w:rsid w:val="00C749CC"/>
    <w:rsid w:val="00C76723"/>
    <w:rsid w:val="00C777D2"/>
    <w:rsid w:val="00C77AF2"/>
    <w:rsid w:val="00C81794"/>
    <w:rsid w:val="00C82CB9"/>
    <w:rsid w:val="00C87D95"/>
    <w:rsid w:val="00C9077A"/>
    <w:rsid w:val="00C95CD2"/>
    <w:rsid w:val="00CA051B"/>
    <w:rsid w:val="00CB3CBE"/>
    <w:rsid w:val="00CB49DC"/>
    <w:rsid w:val="00CB78D5"/>
    <w:rsid w:val="00CC39DE"/>
    <w:rsid w:val="00CC7073"/>
    <w:rsid w:val="00CC79FD"/>
    <w:rsid w:val="00CD163E"/>
    <w:rsid w:val="00CD54CA"/>
    <w:rsid w:val="00CD781E"/>
    <w:rsid w:val="00CF03D8"/>
    <w:rsid w:val="00CF4B81"/>
    <w:rsid w:val="00CF6013"/>
    <w:rsid w:val="00CF733A"/>
    <w:rsid w:val="00CF749C"/>
    <w:rsid w:val="00D014E3"/>
    <w:rsid w:val="00D015D5"/>
    <w:rsid w:val="00D01E7C"/>
    <w:rsid w:val="00D03D68"/>
    <w:rsid w:val="00D0652E"/>
    <w:rsid w:val="00D0742C"/>
    <w:rsid w:val="00D07DB0"/>
    <w:rsid w:val="00D123D3"/>
    <w:rsid w:val="00D13643"/>
    <w:rsid w:val="00D13655"/>
    <w:rsid w:val="00D14931"/>
    <w:rsid w:val="00D22B4C"/>
    <w:rsid w:val="00D266DD"/>
    <w:rsid w:val="00D27AB4"/>
    <w:rsid w:val="00D27DFF"/>
    <w:rsid w:val="00D32B04"/>
    <w:rsid w:val="00D352E2"/>
    <w:rsid w:val="00D35800"/>
    <w:rsid w:val="00D374E7"/>
    <w:rsid w:val="00D41D0D"/>
    <w:rsid w:val="00D42D05"/>
    <w:rsid w:val="00D45B42"/>
    <w:rsid w:val="00D5081E"/>
    <w:rsid w:val="00D51BE1"/>
    <w:rsid w:val="00D52D43"/>
    <w:rsid w:val="00D54191"/>
    <w:rsid w:val="00D6060C"/>
    <w:rsid w:val="00D607BC"/>
    <w:rsid w:val="00D60CE8"/>
    <w:rsid w:val="00D63949"/>
    <w:rsid w:val="00D652E7"/>
    <w:rsid w:val="00D70DFD"/>
    <w:rsid w:val="00D7417B"/>
    <w:rsid w:val="00D747C6"/>
    <w:rsid w:val="00D77BCF"/>
    <w:rsid w:val="00D839E9"/>
    <w:rsid w:val="00D84394"/>
    <w:rsid w:val="00D864B3"/>
    <w:rsid w:val="00D91295"/>
    <w:rsid w:val="00D95E55"/>
    <w:rsid w:val="00D96E76"/>
    <w:rsid w:val="00DA080C"/>
    <w:rsid w:val="00DA0D46"/>
    <w:rsid w:val="00DA24DD"/>
    <w:rsid w:val="00DA5CC7"/>
    <w:rsid w:val="00DA76E3"/>
    <w:rsid w:val="00DB2AF3"/>
    <w:rsid w:val="00DB3664"/>
    <w:rsid w:val="00DB42D2"/>
    <w:rsid w:val="00DB53C3"/>
    <w:rsid w:val="00DB7856"/>
    <w:rsid w:val="00DC16FB"/>
    <w:rsid w:val="00DC345A"/>
    <w:rsid w:val="00DC4A65"/>
    <w:rsid w:val="00DC4F66"/>
    <w:rsid w:val="00DC56C7"/>
    <w:rsid w:val="00DC6391"/>
    <w:rsid w:val="00DD036A"/>
    <w:rsid w:val="00DD0D29"/>
    <w:rsid w:val="00DD10FA"/>
    <w:rsid w:val="00DD31F2"/>
    <w:rsid w:val="00DD5600"/>
    <w:rsid w:val="00DE2A79"/>
    <w:rsid w:val="00DE4705"/>
    <w:rsid w:val="00DE617A"/>
    <w:rsid w:val="00DE745A"/>
    <w:rsid w:val="00DF33B7"/>
    <w:rsid w:val="00DF5E8E"/>
    <w:rsid w:val="00DF5EB5"/>
    <w:rsid w:val="00E10B44"/>
    <w:rsid w:val="00E11DB1"/>
    <w:rsid w:val="00E11F02"/>
    <w:rsid w:val="00E210BD"/>
    <w:rsid w:val="00E21C16"/>
    <w:rsid w:val="00E2335F"/>
    <w:rsid w:val="00E264C1"/>
    <w:rsid w:val="00E2726B"/>
    <w:rsid w:val="00E3262D"/>
    <w:rsid w:val="00E371C0"/>
    <w:rsid w:val="00E37801"/>
    <w:rsid w:val="00E458C9"/>
    <w:rsid w:val="00E46B66"/>
    <w:rsid w:val="00E46EAA"/>
    <w:rsid w:val="00E5038C"/>
    <w:rsid w:val="00E50B69"/>
    <w:rsid w:val="00E5298B"/>
    <w:rsid w:val="00E56EFB"/>
    <w:rsid w:val="00E6458F"/>
    <w:rsid w:val="00E66074"/>
    <w:rsid w:val="00E70BFA"/>
    <w:rsid w:val="00E7242D"/>
    <w:rsid w:val="00E805AE"/>
    <w:rsid w:val="00E838A4"/>
    <w:rsid w:val="00E87E21"/>
    <w:rsid w:val="00E87E25"/>
    <w:rsid w:val="00E93A1D"/>
    <w:rsid w:val="00EA04F1"/>
    <w:rsid w:val="00EA2FD3"/>
    <w:rsid w:val="00EA452D"/>
    <w:rsid w:val="00EA5F24"/>
    <w:rsid w:val="00EB01FD"/>
    <w:rsid w:val="00EB0E43"/>
    <w:rsid w:val="00EB1C89"/>
    <w:rsid w:val="00EB2870"/>
    <w:rsid w:val="00EB55EA"/>
    <w:rsid w:val="00EB7CE9"/>
    <w:rsid w:val="00EC11A5"/>
    <w:rsid w:val="00EC27C5"/>
    <w:rsid w:val="00EC33FE"/>
    <w:rsid w:val="00EC433F"/>
    <w:rsid w:val="00EC63B7"/>
    <w:rsid w:val="00EC68A4"/>
    <w:rsid w:val="00ED0F81"/>
    <w:rsid w:val="00ED1FDE"/>
    <w:rsid w:val="00ED5A7F"/>
    <w:rsid w:val="00EE01E4"/>
    <w:rsid w:val="00EE3500"/>
    <w:rsid w:val="00EE3C56"/>
    <w:rsid w:val="00EE7546"/>
    <w:rsid w:val="00EF21A3"/>
    <w:rsid w:val="00F06EFB"/>
    <w:rsid w:val="00F134FF"/>
    <w:rsid w:val="00F14B0C"/>
    <w:rsid w:val="00F1529E"/>
    <w:rsid w:val="00F16F07"/>
    <w:rsid w:val="00F2114D"/>
    <w:rsid w:val="00F2138D"/>
    <w:rsid w:val="00F21A9C"/>
    <w:rsid w:val="00F30F3E"/>
    <w:rsid w:val="00F34A77"/>
    <w:rsid w:val="00F36D71"/>
    <w:rsid w:val="00F37CD1"/>
    <w:rsid w:val="00F4060C"/>
    <w:rsid w:val="00F45B7C"/>
    <w:rsid w:val="00F45FCE"/>
    <w:rsid w:val="00F56862"/>
    <w:rsid w:val="00F5723E"/>
    <w:rsid w:val="00F578B6"/>
    <w:rsid w:val="00F600BE"/>
    <w:rsid w:val="00F64B0B"/>
    <w:rsid w:val="00F67C24"/>
    <w:rsid w:val="00F70144"/>
    <w:rsid w:val="00F70221"/>
    <w:rsid w:val="00F718BB"/>
    <w:rsid w:val="00F7539B"/>
    <w:rsid w:val="00F930D7"/>
    <w:rsid w:val="00F9334F"/>
    <w:rsid w:val="00F97D7F"/>
    <w:rsid w:val="00FA02B5"/>
    <w:rsid w:val="00FA122C"/>
    <w:rsid w:val="00FA3B95"/>
    <w:rsid w:val="00FA776B"/>
    <w:rsid w:val="00FB31BF"/>
    <w:rsid w:val="00FC1278"/>
    <w:rsid w:val="00FC1E6E"/>
    <w:rsid w:val="00FC2826"/>
    <w:rsid w:val="00FC2952"/>
    <w:rsid w:val="00FC320C"/>
    <w:rsid w:val="00FC58F9"/>
    <w:rsid w:val="00FC5E3B"/>
    <w:rsid w:val="00FC5F79"/>
    <w:rsid w:val="00FD5AAF"/>
    <w:rsid w:val="00FE3D7D"/>
    <w:rsid w:val="00FE7735"/>
    <w:rsid w:val="00FF3A83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DE4"/>
    <w:rPr>
      <w:rFonts w:ascii="TimesET" w:hAnsi="TimesET"/>
    </w:rPr>
  </w:style>
  <w:style w:type="paragraph" w:styleId="1">
    <w:name w:val="heading 1"/>
    <w:basedOn w:val="a"/>
    <w:next w:val="a"/>
    <w:qFormat/>
    <w:rsid w:val="000C5D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0C5DE4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DD03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D036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C5D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C5D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C5DE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C5DE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C5DE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C5DE4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rmal (Web)"/>
    <w:basedOn w:val="a"/>
    <w:uiPriority w:val="99"/>
    <w:unhideWhenUsed/>
    <w:rsid w:val="00D27A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DD036A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D036A"/>
    <w:rPr>
      <w:rFonts w:ascii="Calibri" w:hAnsi="Calibri"/>
      <w:b/>
      <w:bCs/>
      <w:i/>
      <w:iCs/>
      <w:sz w:val="26"/>
      <w:szCs w:val="26"/>
    </w:rPr>
  </w:style>
  <w:style w:type="paragraph" w:customStyle="1" w:styleId="ConsPlusNormal">
    <w:name w:val="ConsPlusNormal"/>
    <w:rsid w:val="00DD036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uiPriority w:val="99"/>
    <w:rsid w:val="00DD036A"/>
    <w:pPr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DD036A"/>
    <w:pPr>
      <w:autoSpaceDE w:val="0"/>
      <w:autoSpaceDN w:val="0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D036A"/>
    <w:rPr>
      <w:sz w:val="28"/>
      <w:szCs w:val="28"/>
    </w:rPr>
  </w:style>
  <w:style w:type="paragraph" w:styleId="ad">
    <w:name w:val="No Spacing"/>
    <w:uiPriority w:val="1"/>
    <w:qFormat/>
    <w:rsid w:val="00DD036A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DE4"/>
    <w:rPr>
      <w:rFonts w:ascii="TimesET" w:hAnsi="TimesET"/>
    </w:rPr>
  </w:style>
  <w:style w:type="paragraph" w:styleId="1">
    <w:name w:val="heading 1"/>
    <w:basedOn w:val="a"/>
    <w:next w:val="a"/>
    <w:qFormat/>
    <w:rsid w:val="000C5D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0C5DE4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DD03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D036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C5D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C5D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C5DE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C5DE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C5DE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C5DE4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rmal (Web)"/>
    <w:basedOn w:val="a"/>
    <w:uiPriority w:val="99"/>
    <w:unhideWhenUsed/>
    <w:rsid w:val="00D27A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DD036A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D036A"/>
    <w:rPr>
      <w:rFonts w:ascii="Calibri" w:hAnsi="Calibri"/>
      <w:b/>
      <w:bCs/>
      <w:i/>
      <w:iCs/>
      <w:sz w:val="26"/>
      <w:szCs w:val="26"/>
    </w:rPr>
  </w:style>
  <w:style w:type="paragraph" w:customStyle="1" w:styleId="ConsPlusNormal">
    <w:name w:val="ConsPlusNormal"/>
    <w:rsid w:val="00DD036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uiPriority w:val="99"/>
    <w:rsid w:val="00DD036A"/>
    <w:pPr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DD036A"/>
    <w:pPr>
      <w:autoSpaceDE w:val="0"/>
      <w:autoSpaceDN w:val="0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D036A"/>
    <w:rPr>
      <w:sz w:val="28"/>
      <w:szCs w:val="28"/>
    </w:rPr>
  </w:style>
  <w:style w:type="paragraph" w:styleId="ad">
    <w:name w:val="No Spacing"/>
    <w:uiPriority w:val="1"/>
    <w:qFormat/>
    <w:rsid w:val="00DD036A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2C3F7A0853AE4BE78860F3559837C5BC0D9E4C2BF7FECDD57976B8A58DB570D752736285AEEC539BC8EFE09F1E9A49E76FAA3F42AF0C1B0DE73E3BDDxE3B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C3F7A0853AE4BE78860F3559837C5BC0D9E4C2BF0F7C2D47B78B8A58DB570D752736285AEEC539BC8EFE09A1B9A49E76FAA3F42AF0C1B0DE73E3BDDxE3B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batovata\Desktop\&#1096;&#1072;&#1073;&#1083;&#1086;&#1085;&#1099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91F39-239A-42EB-A9C8-18AC9A059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1432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gorbatovata</dc:creator>
  <cp:lastModifiedBy>Лёксина М.А.</cp:lastModifiedBy>
  <cp:revision>104</cp:revision>
  <cp:lastPrinted>2023-11-23T11:55:00Z</cp:lastPrinted>
  <dcterms:created xsi:type="dcterms:W3CDTF">2022-12-19T08:54:00Z</dcterms:created>
  <dcterms:modified xsi:type="dcterms:W3CDTF">2023-11-29T09:27:00Z</dcterms:modified>
</cp:coreProperties>
</file>