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24" w:rsidRDefault="000135AA" w:rsidP="00024AF6">
      <w:pPr>
        <w:spacing w:line="288" w:lineRule="auto"/>
        <w:ind w:firstLine="0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024" w:rsidRPr="00A345DD" w:rsidRDefault="004F3024" w:rsidP="00024AF6">
      <w:pPr>
        <w:spacing w:before="60" w:after="60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МИНИСТЕРСТВО ТРАНСПОРТА И </w:t>
      </w:r>
      <w:r w:rsidRPr="00A345DD">
        <w:rPr>
          <w:b/>
          <w:caps/>
          <w:sz w:val="32"/>
          <w:szCs w:val="32"/>
        </w:rPr>
        <w:t>АВТОМОБИЛЬНЫХ ДОРОГ Рязанской области</w:t>
      </w:r>
    </w:p>
    <w:p w:rsidR="004F3024" w:rsidRDefault="004F3024" w:rsidP="004F3024">
      <w:pPr>
        <w:rPr>
          <w:sz w:val="24"/>
          <w:szCs w:val="24"/>
        </w:rPr>
      </w:pPr>
    </w:p>
    <w:p w:rsidR="004F3024" w:rsidRPr="00D84AB8" w:rsidRDefault="00D84AB8" w:rsidP="0011535B">
      <w:pPr>
        <w:ind w:firstLine="0"/>
        <w:jc w:val="center"/>
        <w:rPr>
          <w:b/>
          <w:sz w:val="40"/>
          <w:szCs w:val="40"/>
        </w:rPr>
      </w:pPr>
      <w:r w:rsidRPr="00D84AB8">
        <w:rPr>
          <w:b/>
          <w:sz w:val="40"/>
          <w:szCs w:val="40"/>
        </w:rPr>
        <w:t>П О С Т А Н О В Л Е Н И Е</w:t>
      </w:r>
    </w:p>
    <w:p w:rsidR="004F3024" w:rsidRPr="00815961" w:rsidRDefault="004F3024" w:rsidP="001B24AA">
      <w:pPr>
        <w:ind w:firstLine="0"/>
        <w:jc w:val="center"/>
      </w:pPr>
    </w:p>
    <w:p w:rsidR="00815961" w:rsidRPr="00D84AB8" w:rsidRDefault="00815961" w:rsidP="0081596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84AB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5461B">
        <w:rPr>
          <w:sz w:val="28"/>
          <w:szCs w:val="28"/>
        </w:rPr>
        <w:t>20 ноября</w:t>
      </w:r>
      <w:r>
        <w:rPr>
          <w:sz w:val="28"/>
          <w:szCs w:val="28"/>
        </w:rPr>
        <w:t xml:space="preserve"> 2023 года № </w:t>
      </w:r>
      <w:r w:rsidR="0035461B">
        <w:rPr>
          <w:sz w:val="28"/>
          <w:szCs w:val="28"/>
        </w:rPr>
        <w:t>16</w:t>
      </w:r>
    </w:p>
    <w:p w:rsidR="00815961" w:rsidRPr="00D84AB8" w:rsidRDefault="00815961" w:rsidP="001B24AA">
      <w:pPr>
        <w:ind w:firstLine="0"/>
        <w:jc w:val="center"/>
        <w:rPr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857"/>
      </w:tblGrid>
      <w:tr w:rsidR="00D84AB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C7270" w:rsidRDefault="00B24E41" w:rsidP="001C7270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bookmarkStart w:id="0" w:name="_Hlk115863283"/>
            <w:r>
              <w:rPr>
                <w:sz w:val="28"/>
                <w:szCs w:val="28"/>
              </w:rPr>
              <w:t xml:space="preserve">О внесении изменений в </w:t>
            </w:r>
            <w:r w:rsidR="001C7270">
              <w:rPr>
                <w:sz w:val="28"/>
                <w:szCs w:val="28"/>
              </w:rPr>
              <w:t xml:space="preserve">постановление </w:t>
            </w:r>
            <w:r w:rsidR="00442D67">
              <w:rPr>
                <w:sz w:val="28"/>
                <w:szCs w:val="28"/>
              </w:rPr>
              <w:t xml:space="preserve">министерства транспорта и автомобильных дорог </w:t>
            </w:r>
            <w:r w:rsidR="001C7270">
              <w:rPr>
                <w:sz w:val="28"/>
                <w:szCs w:val="28"/>
              </w:rPr>
              <w:t>Рязанской области от 22.06.2020</w:t>
            </w:r>
            <w:r w:rsidR="007E313F">
              <w:rPr>
                <w:sz w:val="28"/>
                <w:szCs w:val="28"/>
              </w:rPr>
              <w:t xml:space="preserve"> </w:t>
            </w:r>
            <w:r w:rsidR="001C7270">
              <w:rPr>
                <w:sz w:val="28"/>
                <w:szCs w:val="28"/>
              </w:rPr>
              <w:t xml:space="preserve">№ 8 «Об утверждении Порядка информационного взаимодействия участников региональной навигационно-информационной системы Рязанской области» </w:t>
            </w:r>
          </w:p>
          <w:p w:rsidR="001C7270" w:rsidRDefault="001C7270" w:rsidP="001C7270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постановлений Минтранса Рязанской области </w:t>
            </w:r>
          </w:p>
          <w:p w:rsidR="00D2170C" w:rsidRPr="00CB0E39" w:rsidRDefault="001C7270" w:rsidP="007E313F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25.10.2022 № 22, от 27.12.2022 № 27)</w:t>
            </w:r>
            <w:bookmarkEnd w:id="0"/>
          </w:p>
        </w:tc>
      </w:tr>
      <w:tr w:rsidR="00D84AB8" w:rsidRPr="00D84AB8">
        <w:trPr>
          <w:jc w:val="right"/>
        </w:trPr>
        <w:tc>
          <w:tcPr>
            <w:tcW w:w="5000" w:type="pct"/>
          </w:tcPr>
          <w:p w:rsidR="00B24E41" w:rsidRPr="00E91A07" w:rsidRDefault="002321A1" w:rsidP="00B24E41">
            <w:pPr>
              <w:pStyle w:val="ConsPlusNormal"/>
              <w:ind w:firstLine="71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24E41" w:rsidRPr="00E91A07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транспорта и автомобильных дорог Рязанской области </w:t>
            </w:r>
            <w:r w:rsidR="00B24E41" w:rsidRPr="00E91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ПОСТАНОВЛЯЕТ:</w:t>
            </w:r>
          </w:p>
          <w:p w:rsidR="00184081" w:rsidRDefault="00E10100" w:rsidP="00EA0B5B">
            <w:pPr>
              <w:ind w:firstLine="746"/>
              <w:rPr>
                <w:spacing w:val="-4"/>
                <w:sz w:val="28"/>
                <w:szCs w:val="28"/>
              </w:rPr>
            </w:pPr>
            <w:r w:rsidRPr="00CD1730">
              <w:rPr>
                <w:spacing w:val="-4"/>
                <w:sz w:val="28"/>
                <w:szCs w:val="28"/>
              </w:rPr>
              <w:t>Внести</w:t>
            </w:r>
            <w:r w:rsidR="00E91A07" w:rsidRPr="00CD1730">
              <w:rPr>
                <w:spacing w:val="-4"/>
                <w:sz w:val="28"/>
                <w:szCs w:val="28"/>
              </w:rPr>
              <w:t xml:space="preserve"> </w:t>
            </w:r>
            <w:r w:rsidRPr="00CD1730">
              <w:rPr>
                <w:spacing w:val="-4"/>
                <w:sz w:val="28"/>
                <w:szCs w:val="28"/>
              </w:rPr>
              <w:t xml:space="preserve">в </w:t>
            </w:r>
            <w:r w:rsidR="00713910" w:rsidRPr="00CD1730">
              <w:rPr>
                <w:spacing w:val="-4"/>
                <w:sz w:val="28"/>
                <w:szCs w:val="28"/>
              </w:rPr>
              <w:t xml:space="preserve">приложение к </w:t>
            </w:r>
            <w:r w:rsidRPr="00CD1730">
              <w:rPr>
                <w:spacing w:val="-4"/>
                <w:sz w:val="28"/>
                <w:szCs w:val="28"/>
              </w:rPr>
              <w:t>п</w:t>
            </w:r>
            <w:r w:rsidR="00B24E41" w:rsidRPr="00CD1730">
              <w:rPr>
                <w:spacing w:val="-4"/>
                <w:sz w:val="28"/>
                <w:szCs w:val="28"/>
              </w:rPr>
              <w:t>остановлени</w:t>
            </w:r>
            <w:r w:rsidR="00713910" w:rsidRPr="00CD1730">
              <w:rPr>
                <w:spacing w:val="-4"/>
                <w:sz w:val="28"/>
                <w:szCs w:val="28"/>
              </w:rPr>
              <w:t>ю</w:t>
            </w:r>
            <w:r w:rsidR="00B24E41" w:rsidRPr="00CD1730">
              <w:rPr>
                <w:spacing w:val="-4"/>
                <w:sz w:val="28"/>
                <w:szCs w:val="28"/>
              </w:rPr>
              <w:t xml:space="preserve"> министерства транспорта и автомобильных дорог Рязанской области от </w:t>
            </w:r>
            <w:r w:rsidR="00CD1730" w:rsidRPr="00CD1730">
              <w:rPr>
                <w:sz w:val="28"/>
                <w:szCs w:val="28"/>
              </w:rPr>
              <w:t>22</w:t>
            </w:r>
            <w:r w:rsidR="001C7270">
              <w:rPr>
                <w:sz w:val="28"/>
                <w:szCs w:val="28"/>
              </w:rPr>
              <w:t>.06.</w:t>
            </w:r>
            <w:r w:rsidR="00CD1730" w:rsidRPr="00CD1730">
              <w:rPr>
                <w:sz w:val="28"/>
                <w:szCs w:val="28"/>
              </w:rPr>
              <w:t>2020</w:t>
            </w:r>
            <w:r w:rsidR="004C09ED">
              <w:rPr>
                <w:sz w:val="28"/>
                <w:szCs w:val="28"/>
              </w:rPr>
              <w:t xml:space="preserve"> </w:t>
            </w:r>
            <w:r w:rsidR="00CD1730">
              <w:rPr>
                <w:sz w:val="28"/>
                <w:szCs w:val="28"/>
              </w:rPr>
              <w:t>№</w:t>
            </w:r>
            <w:r w:rsidR="00CD1730" w:rsidRPr="00CD1730">
              <w:rPr>
                <w:sz w:val="28"/>
                <w:szCs w:val="28"/>
              </w:rPr>
              <w:t xml:space="preserve"> 8</w:t>
            </w:r>
            <w:r w:rsidR="00CD1730">
              <w:rPr>
                <w:sz w:val="28"/>
                <w:szCs w:val="28"/>
              </w:rPr>
              <w:t xml:space="preserve"> «</w:t>
            </w:r>
            <w:r w:rsidR="00CD1730" w:rsidRPr="00CD1730">
              <w:rPr>
                <w:sz w:val="28"/>
                <w:szCs w:val="28"/>
              </w:rPr>
              <w:t>Об утверждении Порядка информационного взаимодействия участников региональной навигационно-информационной системы Рязанской области</w:t>
            </w:r>
            <w:r w:rsidR="00E75E84">
              <w:rPr>
                <w:sz w:val="28"/>
                <w:szCs w:val="28"/>
              </w:rPr>
              <w:t>»</w:t>
            </w:r>
            <w:r w:rsidR="00440662" w:rsidRPr="00440662">
              <w:rPr>
                <w:sz w:val="28"/>
                <w:szCs w:val="28"/>
              </w:rPr>
              <w:t xml:space="preserve"> </w:t>
            </w:r>
            <w:r w:rsidR="00E27E82">
              <w:rPr>
                <w:sz w:val="28"/>
                <w:szCs w:val="28"/>
              </w:rPr>
              <w:t xml:space="preserve">следующие </w:t>
            </w:r>
            <w:r w:rsidR="002A4186" w:rsidRPr="00CD1730">
              <w:rPr>
                <w:spacing w:val="-4"/>
                <w:sz w:val="28"/>
                <w:szCs w:val="28"/>
              </w:rPr>
              <w:t>изменени</w:t>
            </w:r>
            <w:r w:rsidR="00184081">
              <w:rPr>
                <w:spacing w:val="-4"/>
                <w:sz w:val="28"/>
                <w:szCs w:val="28"/>
              </w:rPr>
              <w:t>я:</w:t>
            </w:r>
          </w:p>
          <w:p w:rsidR="00130E94" w:rsidRPr="00130E94" w:rsidRDefault="00130E94" w:rsidP="002A3201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в подпункте 2 пункта 4 раздела </w:t>
            </w:r>
            <w:r>
              <w:rPr>
                <w:sz w:val="28"/>
                <w:szCs w:val="28"/>
                <w:lang w:val="en-US"/>
              </w:rPr>
              <w:t>I</w:t>
            </w:r>
            <w:r w:rsidRPr="00130E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«Общие положения» по тексту после слов «муниципального района,» дополнить слова «муниципального округа,»;</w:t>
            </w:r>
          </w:p>
          <w:p w:rsidR="002A3201" w:rsidRDefault="00130E94" w:rsidP="002A3201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5CDA">
              <w:rPr>
                <w:sz w:val="28"/>
                <w:szCs w:val="28"/>
              </w:rPr>
              <w:t xml:space="preserve">) </w:t>
            </w:r>
            <w:r w:rsidR="002A3201">
              <w:rPr>
                <w:sz w:val="28"/>
                <w:szCs w:val="28"/>
              </w:rPr>
              <w:t xml:space="preserve">в разделе </w:t>
            </w:r>
            <w:r w:rsidR="002A3201">
              <w:rPr>
                <w:sz w:val="28"/>
                <w:szCs w:val="28"/>
                <w:lang w:val="en-US"/>
              </w:rPr>
              <w:t>II</w:t>
            </w:r>
            <w:r w:rsidR="002A3201" w:rsidRPr="00265CDA">
              <w:rPr>
                <w:sz w:val="28"/>
                <w:szCs w:val="28"/>
              </w:rPr>
              <w:t xml:space="preserve"> </w:t>
            </w:r>
            <w:r w:rsidR="002A3201">
              <w:rPr>
                <w:sz w:val="28"/>
                <w:szCs w:val="28"/>
              </w:rPr>
              <w:t>«Функции участников РНИС по формированию нормативно-справочной информации»:</w:t>
            </w:r>
          </w:p>
          <w:p w:rsidR="00B215FC" w:rsidRDefault="00946E55" w:rsidP="002A3201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B215FC">
              <w:rPr>
                <w:sz w:val="28"/>
                <w:szCs w:val="28"/>
              </w:rPr>
              <w:t>в пункте 14:</w:t>
            </w:r>
          </w:p>
          <w:p w:rsidR="002A3201" w:rsidRDefault="00B215FC" w:rsidP="002A3201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5CDA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4</w:t>
            </w:r>
            <w:r w:rsidR="00265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изложить в следующей редакции:</w:t>
            </w:r>
          </w:p>
          <w:p w:rsidR="00B215FC" w:rsidRDefault="00B215FC" w:rsidP="002A3201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«4) с использованием Личного Кабинета ввод, проверку</w:t>
            </w:r>
            <w:r w:rsidR="00442D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редактирование сведений о ТС и установленных на ТС АТ, безопасность и конфиденциальность хранения данных для входа в Личный Кабинет и их передачу ответственным лицам Перевозчика, указанным в Приложении № 5 к настоящему Порядку»;</w:t>
            </w:r>
          </w:p>
          <w:p w:rsidR="002A3201" w:rsidRDefault="00561AB0" w:rsidP="002A3201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46E55">
              <w:rPr>
                <w:sz w:val="28"/>
                <w:szCs w:val="28"/>
              </w:rPr>
              <w:t xml:space="preserve"> </w:t>
            </w:r>
            <w:r w:rsidR="002A320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под</w:t>
            </w:r>
            <w:r w:rsidR="002A3201">
              <w:rPr>
                <w:sz w:val="28"/>
                <w:szCs w:val="28"/>
              </w:rPr>
              <w:t xml:space="preserve">пункте </w:t>
            </w:r>
            <w:r>
              <w:rPr>
                <w:sz w:val="28"/>
                <w:szCs w:val="28"/>
              </w:rPr>
              <w:t>7</w:t>
            </w:r>
            <w:r w:rsidR="002A3201">
              <w:rPr>
                <w:sz w:val="28"/>
                <w:szCs w:val="28"/>
              </w:rPr>
              <w:t xml:space="preserve"> </w:t>
            </w:r>
            <w:r w:rsidR="00946E55">
              <w:rPr>
                <w:sz w:val="28"/>
                <w:szCs w:val="28"/>
              </w:rPr>
              <w:t xml:space="preserve">слова </w:t>
            </w:r>
            <w:r>
              <w:rPr>
                <w:sz w:val="28"/>
                <w:szCs w:val="28"/>
              </w:rPr>
              <w:t xml:space="preserve">«раздела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» заменить словами «раздела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»</w:t>
            </w:r>
            <w:r w:rsidR="002A3201">
              <w:rPr>
                <w:sz w:val="28"/>
                <w:szCs w:val="28"/>
              </w:rPr>
              <w:t>;</w:t>
            </w:r>
          </w:p>
          <w:p w:rsidR="00561AB0" w:rsidRDefault="00561AB0" w:rsidP="002A3201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F22A5B">
              <w:rPr>
                <w:sz w:val="28"/>
                <w:szCs w:val="28"/>
              </w:rPr>
              <w:t>подпункт 15 пункта 16 изложить в следующей редакции:</w:t>
            </w:r>
          </w:p>
          <w:p w:rsidR="00F22A5B" w:rsidRDefault="00F22A5B" w:rsidP="00EB1100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«15) предоставление Уполномоченному органу Рязанской области, Уполномоченным органам местного самоуправления, Перевозчикам аналитической информации по результатам мониторинга движения ТС по формам согласно Приложениям № 6 (ежедневно), </w:t>
            </w:r>
            <w:r w:rsidR="00790F1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</w:t>
            </w:r>
            <w:r w:rsidR="00977592" w:rsidRPr="009775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запросу) к настоящему Порядку.</w:t>
            </w:r>
            <w:r w:rsidR="008D34DD">
              <w:rPr>
                <w:sz w:val="28"/>
                <w:szCs w:val="28"/>
              </w:rPr>
              <w:t>»</w:t>
            </w:r>
          </w:p>
          <w:p w:rsidR="00F22A5B" w:rsidRDefault="00130E94" w:rsidP="00EB1100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34DD">
              <w:rPr>
                <w:sz w:val="28"/>
                <w:szCs w:val="28"/>
              </w:rPr>
              <w:t>) в таблице приложения</w:t>
            </w:r>
            <w:r w:rsidR="00274899">
              <w:rPr>
                <w:sz w:val="28"/>
                <w:szCs w:val="28"/>
              </w:rPr>
              <w:t xml:space="preserve"> № 3 к Порядку</w:t>
            </w:r>
            <w:r w:rsidR="00987F76">
              <w:rPr>
                <w:sz w:val="28"/>
                <w:szCs w:val="28"/>
              </w:rPr>
              <w:t xml:space="preserve"> информационного взаимодействия участников региональной навигационно-информационной системы Рязанской области</w:t>
            </w:r>
            <w:r w:rsidR="00274899">
              <w:rPr>
                <w:sz w:val="28"/>
                <w:szCs w:val="28"/>
              </w:rPr>
              <w:t xml:space="preserve"> в наименовании граф 3 и 4 слово «госконтракт» заменить словами «государственный (муниципальный) контракт»;</w:t>
            </w:r>
          </w:p>
          <w:p w:rsidR="00F22A5B" w:rsidRDefault="00130E94" w:rsidP="00EB1100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274899">
              <w:rPr>
                <w:sz w:val="28"/>
                <w:szCs w:val="28"/>
              </w:rPr>
              <w:t>) в таблице приложения № 4 к Порядку</w:t>
            </w:r>
            <w:r w:rsidR="00826F33">
              <w:rPr>
                <w:sz w:val="28"/>
                <w:szCs w:val="28"/>
              </w:rPr>
              <w:t xml:space="preserve"> информационного взаимодействия участников</w:t>
            </w:r>
            <w:r w:rsidR="00987F76">
              <w:rPr>
                <w:sz w:val="28"/>
                <w:szCs w:val="28"/>
              </w:rPr>
              <w:t xml:space="preserve"> </w:t>
            </w:r>
            <w:r w:rsidR="00826F33">
              <w:rPr>
                <w:sz w:val="28"/>
                <w:szCs w:val="28"/>
              </w:rPr>
              <w:t>региональной навигационно-информационной</w:t>
            </w:r>
            <w:r w:rsidR="00987F76">
              <w:rPr>
                <w:sz w:val="28"/>
                <w:szCs w:val="28"/>
              </w:rPr>
              <w:t xml:space="preserve"> </w:t>
            </w:r>
            <w:r w:rsidR="00826F33">
              <w:rPr>
                <w:sz w:val="28"/>
                <w:szCs w:val="28"/>
              </w:rPr>
              <w:t>системы Рязанской области</w:t>
            </w:r>
            <w:r w:rsidR="00987F76">
              <w:rPr>
                <w:sz w:val="28"/>
                <w:szCs w:val="28"/>
              </w:rPr>
              <w:t xml:space="preserve"> </w:t>
            </w:r>
            <w:r w:rsidR="00274899">
              <w:rPr>
                <w:sz w:val="28"/>
                <w:szCs w:val="28"/>
              </w:rPr>
              <w:t>наименование графы 2 изложить в следующей редакции:</w:t>
            </w:r>
          </w:p>
          <w:p w:rsidR="00274899" w:rsidRDefault="00274899" w:rsidP="00EB1100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«Номер выхода </w:t>
            </w:r>
            <w:r w:rsidR="005D41CC">
              <w:rPr>
                <w:sz w:val="28"/>
                <w:szCs w:val="28"/>
              </w:rPr>
              <w:t>(графика работы) ТС на маршруте, согласно утвержденному расписанию»;</w:t>
            </w:r>
          </w:p>
          <w:p w:rsidR="005D41CC" w:rsidRDefault="00130E94" w:rsidP="00EB1100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7F76">
              <w:rPr>
                <w:sz w:val="28"/>
                <w:szCs w:val="28"/>
              </w:rPr>
              <w:t>) приложение № 6 к Порядку информационного взаимодействия участников региональной навигационно-информационной системы Рязанской области изложить согласно приложению № 1 к настоящему постановлению;</w:t>
            </w:r>
          </w:p>
          <w:p w:rsidR="00713910" w:rsidRPr="00747F9B" w:rsidRDefault="00130E94" w:rsidP="00177BC6">
            <w:pPr>
              <w:autoSpaceDE w:val="0"/>
              <w:autoSpaceDN w:val="0"/>
              <w:adjustRightInd w:val="0"/>
              <w:ind w:firstLine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7F76">
              <w:rPr>
                <w:sz w:val="28"/>
                <w:szCs w:val="28"/>
              </w:rPr>
              <w:t>) приложение № 7 к Порядку информационного взаимодействия участников региональной навигационно-информационной системы Рязанской области изложить согласно приложению № 2 к настоящему постановлению.</w:t>
            </w:r>
          </w:p>
        </w:tc>
      </w:tr>
      <w:tr w:rsidR="00987F76" w:rsidRPr="00D84AB8">
        <w:trPr>
          <w:jc w:val="right"/>
        </w:trPr>
        <w:tc>
          <w:tcPr>
            <w:tcW w:w="5000" w:type="pct"/>
          </w:tcPr>
          <w:p w:rsidR="00177BC6" w:rsidRDefault="00177BC6" w:rsidP="00177B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BC6" w:rsidRDefault="00177BC6" w:rsidP="00177B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BC6" w:rsidRDefault="00177BC6" w:rsidP="00177B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F76" w:rsidRDefault="00177BC6" w:rsidP="00177B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                                              </w:t>
            </w:r>
            <w:r w:rsidR="002F10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П.Г. Супрун</w:t>
            </w:r>
          </w:p>
        </w:tc>
      </w:tr>
    </w:tbl>
    <w:p w:rsidR="00B24E41" w:rsidRDefault="00B24E41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</w:pPr>
    </w:p>
    <w:p w:rsidR="007E313F" w:rsidRDefault="007E313F" w:rsidP="00B24E41">
      <w:pPr>
        <w:rPr>
          <w:sz w:val="28"/>
          <w:szCs w:val="28"/>
        </w:rPr>
        <w:sectPr w:rsidR="007E313F" w:rsidSect="00173116">
          <w:headerReference w:type="default" r:id="rId9"/>
          <w:pgSz w:w="11909" w:h="16834" w:code="9"/>
          <w:pgMar w:top="426" w:right="567" w:bottom="709" w:left="1701" w:header="283" w:footer="283" w:gutter="0"/>
          <w:cols w:space="60"/>
          <w:noEndnote/>
          <w:titlePg/>
          <w:docGrid w:linePitch="272"/>
        </w:sectPr>
      </w:pPr>
    </w:p>
    <w:tbl>
      <w:tblPr>
        <w:tblStyle w:val="a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6520"/>
      </w:tblGrid>
      <w:tr w:rsidR="007E313F" w:rsidTr="00834A02">
        <w:tc>
          <w:tcPr>
            <w:tcW w:w="8931" w:type="dxa"/>
          </w:tcPr>
          <w:p w:rsidR="007E313F" w:rsidRDefault="007E313F" w:rsidP="00B24E4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E313F" w:rsidRDefault="007E313F" w:rsidP="00B24E4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7E313F" w:rsidRDefault="007E313F" w:rsidP="00B24E4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Минтранса </w:t>
            </w:r>
          </w:p>
          <w:p w:rsidR="007E313F" w:rsidRDefault="007E313F" w:rsidP="00B24E4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  <w:p w:rsidR="007E313F" w:rsidRDefault="0035461B" w:rsidP="00B24E4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20.11.2023 </w:t>
            </w:r>
            <w:r w:rsidR="007E313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16</w:t>
            </w:r>
          </w:p>
          <w:p w:rsidR="007E313F" w:rsidRDefault="007E313F" w:rsidP="00B24E41">
            <w:pPr>
              <w:ind w:firstLine="0"/>
              <w:rPr>
                <w:sz w:val="28"/>
                <w:szCs w:val="28"/>
              </w:rPr>
            </w:pPr>
          </w:p>
          <w:p w:rsidR="00F1293A" w:rsidRDefault="007E313F" w:rsidP="00F1293A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1" w:name="_Hlk147503585"/>
            <w:r>
              <w:rPr>
                <w:sz w:val="28"/>
                <w:szCs w:val="28"/>
              </w:rPr>
              <w:t xml:space="preserve">Приложение № 6 к </w:t>
            </w:r>
            <w:r w:rsidR="00F1293A">
              <w:rPr>
                <w:sz w:val="28"/>
                <w:szCs w:val="28"/>
              </w:rPr>
              <w:t>Порядку</w:t>
            </w:r>
          </w:p>
          <w:p w:rsidR="007E313F" w:rsidRDefault="00F1293A" w:rsidP="00F1293A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информационного взаимодействия участников региональной навигационно-информационной системы Рязанской области</w:t>
            </w:r>
            <w:bookmarkEnd w:id="1"/>
          </w:p>
        </w:tc>
      </w:tr>
    </w:tbl>
    <w:p w:rsidR="007E313F" w:rsidRDefault="007E313F" w:rsidP="00B24E41">
      <w:pPr>
        <w:rPr>
          <w:sz w:val="28"/>
          <w:szCs w:val="28"/>
        </w:rPr>
      </w:pPr>
    </w:p>
    <w:p w:rsidR="00F1293A" w:rsidRDefault="008D7F77" w:rsidP="00834A02">
      <w:pPr>
        <w:ind w:firstLine="0"/>
        <w:jc w:val="center"/>
        <w:rPr>
          <w:sz w:val="28"/>
          <w:szCs w:val="28"/>
        </w:rPr>
      </w:pPr>
      <w:bookmarkStart w:id="2" w:name="_Hlk147503640"/>
      <w:r>
        <w:rPr>
          <w:sz w:val="28"/>
          <w:szCs w:val="28"/>
        </w:rPr>
        <w:t>СВОДКА</w:t>
      </w:r>
    </w:p>
    <w:p w:rsidR="007E313F" w:rsidRDefault="00F1293A" w:rsidP="00834A02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D0E72">
        <w:rPr>
          <w:sz w:val="28"/>
          <w:szCs w:val="28"/>
        </w:rPr>
        <w:t>выполнении рейсов</w:t>
      </w:r>
      <w:r>
        <w:rPr>
          <w:sz w:val="28"/>
          <w:szCs w:val="28"/>
        </w:rPr>
        <w:t xml:space="preserve"> </w:t>
      </w:r>
      <w:r w:rsidR="00E0602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за период</w:t>
      </w:r>
      <w:r w:rsidR="00834A02">
        <w:rPr>
          <w:sz w:val="28"/>
          <w:szCs w:val="28"/>
        </w:rPr>
        <w:t xml:space="preserve"> с ____________ по ______________</w:t>
      </w:r>
    </w:p>
    <w:p w:rsidR="00834A02" w:rsidRDefault="00834A02" w:rsidP="00834A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5D0E7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</w:t>
      </w:r>
      <w:r w:rsidR="00C33928" w:rsidRPr="00834A02">
        <w:rPr>
          <w:sz w:val="24"/>
          <w:szCs w:val="24"/>
        </w:rPr>
        <w:t>(наименование перевозчика)</w:t>
      </w:r>
    </w:p>
    <w:bookmarkEnd w:id="2"/>
    <w:p w:rsidR="00C33928" w:rsidRPr="00834A02" w:rsidRDefault="00C33928" w:rsidP="00834A02">
      <w:pPr>
        <w:ind w:firstLine="0"/>
        <w:rPr>
          <w:sz w:val="24"/>
          <w:szCs w:val="24"/>
        </w:rPr>
      </w:pPr>
    </w:p>
    <w:tbl>
      <w:tblPr>
        <w:tblStyle w:val="aa"/>
        <w:tblW w:w="15446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1560"/>
        <w:gridCol w:w="1559"/>
        <w:gridCol w:w="1257"/>
        <w:gridCol w:w="1011"/>
        <w:gridCol w:w="850"/>
        <w:gridCol w:w="753"/>
        <w:gridCol w:w="558"/>
        <w:gridCol w:w="558"/>
        <w:gridCol w:w="558"/>
        <w:gridCol w:w="558"/>
        <w:gridCol w:w="559"/>
      </w:tblGrid>
      <w:tr w:rsidR="00545323" w:rsidRPr="003F5984" w:rsidTr="003F5984">
        <w:tc>
          <w:tcPr>
            <w:tcW w:w="3256" w:type="dxa"/>
            <w:vMerge w:val="restart"/>
            <w:vAlign w:val="center"/>
          </w:tcPr>
          <w:p w:rsidR="00545323" w:rsidRPr="003F5984" w:rsidRDefault="00545323" w:rsidP="00C33928">
            <w:pPr>
              <w:ind w:left="-107" w:right="-106" w:firstLine="0"/>
              <w:jc w:val="center"/>
              <w:rPr>
                <w:sz w:val="24"/>
                <w:szCs w:val="24"/>
              </w:rPr>
            </w:pPr>
            <w:bookmarkStart w:id="3" w:name="_Hlk147503672"/>
            <w:r w:rsidRPr="003F5984">
              <w:rPr>
                <w:sz w:val="24"/>
                <w:szCs w:val="24"/>
              </w:rPr>
              <w:t>№, наименование маршрута</w:t>
            </w:r>
          </w:p>
        </w:tc>
        <w:tc>
          <w:tcPr>
            <w:tcW w:w="5528" w:type="dxa"/>
            <w:gridSpan w:val="4"/>
            <w:vAlign w:val="center"/>
          </w:tcPr>
          <w:p w:rsidR="00545323" w:rsidRPr="003F5984" w:rsidRDefault="00545323" w:rsidP="002E5EDD">
            <w:pPr>
              <w:ind w:left="-114" w:right="-112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Количество рейсов, ед</w:t>
            </w:r>
            <w:r w:rsidR="004A528C" w:rsidRPr="003F5984">
              <w:rPr>
                <w:sz w:val="24"/>
                <w:szCs w:val="24"/>
              </w:rPr>
              <w:t>.</w:t>
            </w:r>
          </w:p>
        </w:tc>
        <w:tc>
          <w:tcPr>
            <w:tcW w:w="1257" w:type="dxa"/>
            <w:vMerge w:val="restart"/>
            <w:vAlign w:val="center"/>
          </w:tcPr>
          <w:p w:rsidR="006604F7" w:rsidRPr="003F5984" w:rsidRDefault="00545323" w:rsidP="002E5EDD">
            <w:pPr>
              <w:ind w:left="-105" w:right="-113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 xml:space="preserve">% </w:t>
            </w:r>
          </w:p>
          <w:p w:rsidR="00545323" w:rsidRPr="003F5984" w:rsidRDefault="00545323" w:rsidP="002E5EDD">
            <w:pPr>
              <w:ind w:left="-105" w:right="-113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выполнения рейсов</w:t>
            </w:r>
          </w:p>
        </w:tc>
        <w:tc>
          <w:tcPr>
            <w:tcW w:w="1861" w:type="dxa"/>
            <w:gridSpan w:val="2"/>
            <w:tcBorders>
              <w:bottom w:val="single" w:sz="4" w:space="0" w:color="auto"/>
            </w:tcBorders>
            <w:vAlign w:val="center"/>
          </w:tcPr>
          <w:p w:rsidR="00545323" w:rsidRPr="003F5984" w:rsidRDefault="00545323" w:rsidP="002E5EDD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Дополнительные выходы (ТС)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</w:tcPr>
          <w:p w:rsidR="00545323" w:rsidRPr="003F5984" w:rsidRDefault="00545323" w:rsidP="00E4529F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Не выполнено</w:t>
            </w:r>
            <w:r w:rsidR="00B16EAC" w:rsidRPr="003F5984">
              <w:rPr>
                <w:sz w:val="24"/>
                <w:szCs w:val="24"/>
              </w:rPr>
              <w:t xml:space="preserve"> (не учтено)</w:t>
            </w:r>
            <w:r w:rsidRPr="003F5984">
              <w:rPr>
                <w:sz w:val="24"/>
                <w:szCs w:val="24"/>
              </w:rPr>
              <w:t xml:space="preserve"> рейсов из числа, предусмотренных расписанием, ед.</w:t>
            </w:r>
          </w:p>
        </w:tc>
      </w:tr>
      <w:tr w:rsidR="006604F7" w:rsidRPr="003F5984" w:rsidTr="003F5984">
        <w:tc>
          <w:tcPr>
            <w:tcW w:w="3256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04F7" w:rsidRPr="003F5984" w:rsidRDefault="006604F7" w:rsidP="006604F7">
            <w:pPr>
              <w:ind w:left="-103" w:right="-110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план по расписанию</w:t>
            </w:r>
          </w:p>
        </w:tc>
        <w:tc>
          <w:tcPr>
            <w:tcW w:w="1275" w:type="dxa"/>
            <w:vMerge w:val="restart"/>
            <w:vAlign w:val="center"/>
          </w:tcPr>
          <w:p w:rsidR="006604F7" w:rsidRPr="003F5984" w:rsidRDefault="006604F7" w:rsidP="006604F7">
            <w:pPr>
              <w:ind w:left="-114" w:right="-102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скорректированный план</w:t>
            </w:r>
          </w:p>
        </w:tc>
        <w:tc>
          <w:tcPr>
            <w:tcW w:w="1560" w:type="dxa"/>
            <w:vMerge w:val="restart"/>
            <w:vAlign w:val="center"/>
          </w:tcPr>
          <w:p w:rsidR="006604F7" w:rsidRPr="003F5984" w:rsidRDefault="006604F7" w:rsidP="006604F7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 xml:space="preserve">снято </w:t>
            </w:r>
          </w:p>
          <w:p w:rsidR="006604F7" w:rsidRPr="003F5984" w:rsidRDefault="006604F7" w:rsidP="006604F7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в результате корректировки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604F7" w:rsidRPr="003F5984" w:rsidRDefault="006604F7" w:rsidP="006604F7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фактически выполнено</w:t>
            </w:r>
          </w:p>
        </w:tc>
        <w:tc>
          <w:tcPr>
            <w:tcW w:w="1257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</w:tcBorders>
            <w:vAlign w:val="center"/>
          </w:tcPr>
          <w:p w:rsidR="003F5984" w:rsidRDefault="006604F7" w:rsidP="003F5984">
            <w:pPr>
              <w:ind w:left="-89" w:right="-115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 xml:space="preserve">Кол-во выходов </w:t>
            </w:r>
          </w:p>
          <w:p w:rsidR="006604F7" w:rsidRPr="003F5984" w:rsidRDefault="006604F7" w:rsidP="008D7F77">
            <w:pPr>
              <w:ind w:right="-115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(ТС)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6604F7" w:rsidRPr="003F5984" w:rsidRDefault="006604F7" w:rsidP="003F5984">
            <w:pPr>
              <w:ind w:left="-109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Кол-во доп. рейсов</w:t>
            </w:r>
          </w:p>
        </w:tc>
        <w:tc>
          <w:tcPr>
            <w:tcW w:w="753" w:type="dxa"/>
            <w:vMerge w:val="restart"/>
            <w:vAlign w:val="center"/>
          </w:tcPr>
          <w:p w:rsidR="006604F7" w:rsidRPr="003F5984" w:rsidRDefault="006604F7" w:rsidP="003F5984">
            <w:pPr>
              <w:ind w:right="-61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всего</w:t>
            </w:r>
          </w:p>
        </w:tc>
        <w:tc>
          <w:tcPr>
            <w:tcW w:w="2791" w:type="dxa"/>
            <w:gridSpan w:val="5"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в том числе по причинам</w:t>
            </w:r>
          </w:p>
        </w:tc>
      </w:tr>
      <w:tr w:rsidR="006604F7" w:rsidRPr="003F5984" w:rsidTr="003F5984">
        <w:tc>
          <w:tcPr>
            <w:tcW w:w="3256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604F7" w:rsidRPr="003F5984" w:rsidRDefault="006604F7" w:rsidP="0013367F">
            <w:pPr>
              <w:ind w:left="-116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6604F7" w:rsidRPr="003F5984" w:rsidRDefault="006604F7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6604F7" w:rsidRPr="003F5984" w:rsidRDefault="006604F7" w:rsidP="00AE6EB8">
            <w:pPr>
              <w:ind w:right="-21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т/н</w:t>
            </w:r>
          </w:p>
        </w:tc>
        <w:tc>
          <w:tcPr>
            <w:tcW w:w="558" w:type="dxa"/>
            <w:vAlign w:val="center"/>
          </w:tcPr>
          <w:p w:rsidR="006604F7" w:rsidRPr="003F5984" w:rsidRDefault="006604F7" w:rsidP="00AE6EB8">
            <w:pPr>
              <w:ind w:right="-123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н/д</w:t>
            </w:r>
          </w:p>
        </w:tc>
        <w:tc>
          <w:tcPr>
            <w:tcW w:w="558" w:type="dxa"/>
            <w:vAlign w:val="center"/>
          </w:tcPr>
          <w:p w:rsidR="006604F7" w:rsidRPr="003F5984" w:rsidRDefault="006604F7" w:rsidP="00AE6EB8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в/в</w:t>
            </w:r>
          </w:p>
        </w:tc>
        <w:tc>
          <w:tcPr>
            <w:tcW w:w="558" w:type="dxa"/>
            <w:vAlign w:val="center"/>
          </w:tcPr>
          <w:p w:rsidR="006604F7" w:rsidRPr="003F5984" w:rsidRDefault="006604F7" w:rsidP="00AE6EB8">
            <w:pPr>
              <w:ind w:right="-44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нет т/д</w:t>
            </w:r>
          </w:p>
        </w:tc>
        <w:tc>
          <w:tcPr>
            <w:tcW w:w="559" w:type="dxa"/>
            <w:vAlign w:val="center"/>
          </w:tcPr>
          <w:p w:rsidR="006604F7" w:rsidRPr="003F5984" w:rsidRDefault="006604F7" w:rsidP="00AE6EB8">
            <w:pPr>
              <w:ind w:left="-107" w:right="-105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изм./</w:t>
            </w:r>
          </w:p>
          <w:p w:rsidR="006604F7" w:rsidRPr="003F5984" w:rsidRDefault="006604F7" w:rsidP="00AE6EB8">
            <w:pPr>
              <w:ind w:left="-107" w:right="-105"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м-т</w:t>
            </w:r>
          </w:p>
        </w:tc>
      </w:tr>
      <w:tr w:rsidR="002E5EDD" w:rsidRPr="003F5984" w:rsidTr="00D63776">
        <w:tc>
          <w:tcPr>
            <w:tcW w:w="15446" w:type="dxa"/>
            <w:gridSpan w:val="14"/>
          </w:tcPr>
          <w:p w:rsidR="002E5EDD" w:rsidRPr="003F5984" w:rsidRDefault="005D0E72" w:rsidP="003F5984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 xml:space="preserve">1. </w:t>
            </w:r>
            <w:r w:rsidR="002E5EDD" w:rsidRPr="003F5984">
              <w:rPr>
                <w:sz w:val="24"/>
                <w:szCs w:val="24"/>
              </w:rPr>
              <w:t>Городское сообщение</w:t>
            </w:r>
          </w:p>
        </w:tc>
      </w:tr>
      <w:tr w:rsidR="00545323" w:rsidRPr="003F5984" w:rsidTr="003F5984">
        <w:tc>
          <w:tcPr>
            <w:tcW w:w="3256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</w:tr>
      <w:tr w:rsidR="00545323" w:rsidRPr="003F5984" w:rsidTr="003F5984">
        <w:tc>
          <w:tcPr>
            <w:tcW w:w="3256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Всего в городском сообщении</w:t>
            </w:r>
          </w:p>
        </w:tc>
        <w:tc>
          <w:tcPr>
            <w:tcW w:w="1134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E5EDD" w:rsidRPr="003F5984" w:rsidTr="006E20DB">
        <w:tc>
          <w:tcPr>
            <w:tcW w:w="15446" w:type="dxa"/>
            <w:gridSpan w:val="14"/>
            <w:vAlign w:val="center"/>
          </w:tcPr>
          <w:p w:rsidR="002E5EDD" w:rsidRPr="003F5984" w:rsidRDefault="005D0E72" w:rsidP="003F5984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 xml:space="preserve">2. </w:t>
            </w:r>
            <w:r w:rsidR="002E5EDD" w:rsidRPr="003F5984">
              <w:rPr>
                <w:sz w:val="24"/>
                <w:szCs w:val="24"/>
              </w:rPr>
              <w:t>Пригородное сообщение</w:t>
            </w: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Всего в пригородном сообщении</w:t>
            </w:r>
          </w:p>
        </w:tc>
        <w:tc>
          <w:tcPr>
            <w:tcW w:w="1134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F5984" w:rsidRPr="003F5984" w:rsidTr="007815A5">
        <w:tc>
          <w:tcPr>
            <w:tcW w:w="15446" w:type="dxa"/>
            <w:gridSpan w:val="14"/>
            <w:vAlign w:val="center"/>
          </w:tcPr>
          <w:p w:rsidR="003F5984" w:rsidRPr="003F5984" w:rsidRDefault="003F5984" w:rsidP="003F5984">
            <w:pPr>
              <w:ind w:firstLine="0"/>
              <w:jc w:val="center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>3. Междугородное сообщение</w:t>
            </w: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  <w:r w:rsidRPr="003F5984">
              <w:rPr>
                <w:sz w:val="24"/>
                <w:szCs w:val="24"/>
              </w:rPr>
              <w:t xml:space="preserve">Всего в междугородном </w:t>
            </w:r>
            <w:r w:rsidRPr="003F5984">
              <w:rPr>
                <w:sz w:val="24"/>
                <w:szCs w:val="24"/>
              </w:rPr>
              <w:lastRenderedPageBreak/>
              <w:t>сообщении</w:t>
            </w:r>
          </w:p>
        </w:tc>
        <w:tc>
          <w:tcPr>
            <w:tcW w:w="1134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545323" w:rsidRPr="003F5984" w:rsidRDefault="00545323" w:rsidP="003F598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45323" w:rsidRPr="003F5984" w:rsidTr="003F5984">
        <w:tc>
          <w:tcPr>
            <w:tcW w:w="3256" w:type="dxa"/>
            <w:vAlign w:val="center"/>
          </w:tcPr>
          <w:p w:rsidR="00545323" w:rsidRPr="003F5984" w:rsidRDefault="00545323" w:rsidP="00834A02">
            <w:pPr>
              <w:ind w:firstLine="0"/>
              <w:rPr>
                <w:b/>
                <w:sz w:val="24"/>
                <w:szCs w:val="24"/>
              </w:rPr>
            </w:pPr>
            <w:r w:rsidRPr="003F5984">
              <w:rPr>
                <w:b/>
                <w:sz w:val="24"/>
                <w:szCs w:val="24"/>
              </w:rPr>
              <w:lastRenderedPageBreak/>
              <w:t>4. ИТОГО по Перевозчику</w:t>
            </w:r>
          </w:p>
        </w:tc>
        <w:tc>
          <w:tcPr>
            <w:tcW w:w="1134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545323" w:rsidRPr="003F5984" w:rsidRDefault="00545323" w:rsidP="00834A02">
            <w:pPr>
              <w:ind w:firstLine="0"/>
              <w:rPr>
                <w:sz w:val="24"/>
                <w:szCs w:val="24"/>
              </w:rPr>
            </w:pPr>
          </w:p>
        </w:tc>
      </w:tr>
      <w:bookmarkEnd w:id="3"/>
    </w:tbl>
    <w:p w:rsidR="00834A02" w:rsidRPr="00834A02" w:rsidRDefault="00834A02" w:rsidP="00834A02">
      <w:pPr>
        <w:ind w:firstLine="0"/>
        <w:rPr>
          <w:sz w:val="24"/>
          <w:szCs w:val="24"/>
        </w:rPr>
      </w:pPr>
    </w:p>
    <w:p w:rsidR="007E313F" w:rsidRPr="002E5EDD" w:rsidRDefault="00AE6EB8" w:rsidP="00B24E41">
      <w:pPr>
        <w:rPr>
          <w:sz w:val="28"/>
          <w:szCs w:val="28"/>
        </w:rPr>
      </w:pPr>
      <w:bookmarkStart w:id="4" w:name="_Hlk147503722"/>
      <w:r w:rsidRPr="002E5EDD">
        <w:rPr>
          <w:sz w:val="28"/>
          <w:szCs w:val="28"/>
        </w:rPr>
        <w:t>Условные обозначения:</w:t>
      </w:r>
    </w:p>
    <w:p w:rsidR="00AE6EB8" w:rsidRPr="002E5EDD" w:rsidRDefault="00AE6EB8" w:rsidP="00B24E41">
      <w:pPr>
        <w:rPr>
          <w:sz w:val="28"/>
          <w:szCs w:val="28"/>
        </w:rPr>
      </w:pPr>
      <w:r w:rsidRPr="002E5EDD">
        <w:rPr>
          <w:sz w:val="28"/>
          <w:szCs w:val="28"/>
        </w:rPr>
        <w:t>- т/н – техническая неисправность ТС;</w:t>
      </w:r>
    </w:p>
    <w:p w:rsidR="00AE6EB8" w:rsidRPr="002E5EDD" w:rsidRDefault="00AE6EB8" w:rsidP="00B24E41">
      <w:pPr>
        <w:rPr>
          <w:sz w:val="28"/>
          <w:szCs w:val="28"/>
        </w:rPr>
      </w:pPr>
      <w:r w:rsidRPr="002E5EDD">
        <w:rPr>
          <w:sz w:val="28"/>
          <w:szCs w:val="28"/>
        </w:rPr>
        <w:t xml:space="preserve">- н/д – недовыпуск </w:t>
      </w:r>
      <w:r w:rsidR="004A528C" w:rsidRPr="002E5EDD">
        <w:rPr>
          <w:sz w:val="28"/>
          <w:szCs w:val="28"/>
        </w:rPr>
        <w:t xml:space="preserve">ТС </w:t>
      </w:r>
      <w:r w:rsidRPr="002E5EDD">
        <w:rPr>
          <w:sz w:val="28"/>
          <w:szCs w:val="28"/>
        </w:rPr>
        <w:t>на маршрут;</w:t>
      </w:r>
    </w:p>
    <w:p w:rsidR="00AE6EB8" w:rsidRPr="002E5EDD" w:rsidRDefault="00AE6EB8" w:rsidP="00B24E41">
      <w:pPr>
        <w:rPr>
          <w:sz w:val="28"/>
          <w:szCs w:val="28"/>
        </w:rPr>
      </w:pPr>
      <w:r w:rsidRPr="002E5EDD">
        <w:rPr>
          <w:sz w:val="28"/>
          <w:szCs w:val="28"/>
        </w:rPr>
        <w:t>- нет т.д. – нет телематических данных от абонентского терминала;</w:t>
      </w:r>
    </w:p>
    <w:p w:rsidR="00AE6EB8" w:rsidRPr="002E5EDD" w:rsidRDefault="00AE6EB8" w:rsidP="00B24E41">
      <w:pPr>
        <w:rPr>
          <w:sz w:val="28"/>
          <w:szCs w:val="28"/>
        </w:rPr>
      </w:pPr>
      <w:r w:rsidRPr="002E5EDD">
        <w:rPr>
          <w:sz w:val="28"/>
          <w:szCs w:val="28"/>
        </w:rPr>
        <w:t>- в/в – срыв рейса по вине водителя;</w:t>
      </w:r>
    </w:p>
    <w:p w:rsidR="00AE6EB8" w:rsidRPr="002E5EDD" w:rsidRDefault="00AE6EB8" w:rsidP="00B24E41">
      <w:pPr>
        <w:rPr>
          <w:sz w:val="28"/>
          <w:szCs w:val="28"/>
        </w:rPr>
      </w:pPr>
      <w:r w:rsidRPr="002E5EDD">
        <w:rPr>
          <w:sz w:val="28"/>
          <w:szCs w:val="28"/>
        </w:rPr>
        <w:t>- изм. м-т</w:t>
      </w:r>
      <w:r w:rsidR="00773E7C">
        <w:rPr>
          <w:sz w:val="28"/>
          <w:szCs w:val="28"/>
        </w:rPr>
        <w:t>а</w:t>
      </w:r>
      <w:r w:rsidRPr="002E5EDD">
        <w:rPr>
          <w:sz w:val="28"/>
          <w:szCs w:val="28"/>
        </w:rPr>
        <w:t xml:space="preserve"> – ТС следовало</w:t>
      </w:r>
      <w:r w:rsidR="00F81E25" w:rsidRPr="002E5EDD">
        <w:rPr>
          <w:sz w:val="28"/>
          <w:szCs w:val="28"/>
        </w:rPr>
        <w:t xml:space="preserve"> не по маршруту.</w:t>
      </w:r>
    </w:p>
    <w:p w:rsidR="00F81E25" w:rsidRDefault="00F81E25" w:rsidP="00F81E25">
      <w:pPr>
        <w:ind w:firstLine="0"/>
        <w:rPr>
          <w:sz w:val="28"/>
          <w:szCs w:val="28"/>
        </w:rPr>
      </w:pPr>
    </w:p>
    <w:p w:rsidR="00F81E25" w:rsidRDefault="00F81E25" w:rsidP="00F81E25">
      <w:pPr>
        <w:ind w:firstLine="0"/>
        <w:rPr>
          <w:sz w:val="28"/>
          <w:szCs w:val="28"/>
        </w:rPr>
      </w:pPr>
    </w:p>
    <w:p w:rsidR="00F81E25" w:rsidRPr="002E5EDD" w:rsidRDefault="00F81E25" w:rsidP="00F81E25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 w:val="28"/>
          <w:szCs w:val="28"/>
        </w:rPr>
      </w:pPr>
      <w:r w:rsidRPr="002E5EDD">
        <w:rPr>
          <w:b w:val="0"/>
          <w:color w:val="auto"/>
          <w:sz w:val="28"/>
          <w:szCs w:val="28"/>
        </w:rPr>
        <w:t>Уполномоченный представитель</w:t>
      </w:r>
    </w:p>
    <w:p w:rsidR="00F81E25" w:rsidRPr="002E5EDD" w:rsidRDefault="00F81E25" w:rsidP="00F81E25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 w:val="28"/>
          <w:szCs w:val="28"/>
        </w:rPr>
      </w:pPr>
      <w:r w:rsidRPr="002E5EDD">
        <w:rPr>
          <w:b w:val="0"/>
          <w:color w:val="auto"/>
          <w:sz w:val="28"/>
          <w:szCs w:val="28"/>
        </w:rPr>
        <w:t>Оператора РНИС Рязанской области _______________ ________________________</w:t>
      </w:r>
    </w:p>
    <w:p w:rsidR="00F81E25" w:rsidRPr="002E5EDD" w:rsidRDefault="00F81E25" w:rsidP="00F81E25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Cs w:val="24"/>
        </w:rPr>
      </w:pPr>
      <w:r w:rsidRPr="002E5EDD">
        <w:rPr>
          <w:b w:val="0"/>
          <w:color w:val="auto"/>
          <w:sz w:val="28"/>
          <w:szCs w:val="28"/>
        </w:rPr>
        <w:t xml:space="preserve">                                     </w:t>
      </w:r>
      <w:r w:rsidR="002E5EDD">
        <w:rPr>
          <w:b w:val="0"/>
          <w:color w:val="auto"/>
          <w:sz w:val="28"/>
          <w:szCs w:val="28"/>
        </w:rPr>
        <w:t xml:space="preserve">                               </w:t>
      </w:r>
      <w:r w:rsidRPr="002E5EDD">
        <w:rPr>
          <w:b w:val="0"/>
          <w:color w:val="auto"/>
          <w:sz w:val="28"/>
          <w:szCs w:val="28"/>
        </w:rPr>
        <w:t xml:space="preserve"> </w:t>
      </w:r>
      <w:r w:rsidRPr="002E5EDD">
        <w:rPr>
          <w:b w:val="0"/>
          <w:color w:val="auto"/>
          <w:szCs w:val="24"/>
        </w:rPr>
        <w:t xml:space="preserve">(Подпись)        </w:t>
      </w:r>
      <w:r w:rsidR="002E5EDD">
        <w:rPr>
          <w:b w:val="0"/>
          <w:color w:val="auto"/>
          <w:szCs w:val="24"/>
        </w:rPr>
        <w:t xml:space="preserve">                          </w:t>
      </w:r>
      <w:r w:rsidRPr="002E5EDD">
        <w:rPr>
          <w:b w:val="0"/>
          <w:color w:val="auto"/>
          <w:szCs w:val="24"/>
        </w:rPr>
        <w:t xml:space="preserve">    (Ф.И.О.)</w:t>
      </w:r>
    </w:p>
    <w:p w:rsidR="00F81E25" w:rsidRPr="002E5EDD" w:rsidRDefault="00F81E25" w:rsidP="00F81E25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 w:val="28"/>
          <w:szCs w:val="28"/>
        </w:rPr>
      </w:pPr>
      <w:r w:rsidRPr="002E5EDD">
        <w:rPr>
          <w:b w:val="0"/>
          <w:color w:val="auto"/>
          <w:sz w:val="28"/>
          <w:szCs w:val="28"/>
        </w:rPr>
        <w:t>_________________</w:t>
      </w:r>
    </w:p>
    <w:p w:rsidR="00F81E25" w:rsidRPr="002E5EDD" w:rsidRDefault="00F81E25" w:rsidP="00F81E25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Cs w:val="24"/>
        </w:rPr>
      </w:pPr>
      <w:r w:rsidRPr="002E5EDD">
        <w:rPr>
          <w:b w:val="0"/>
          <w:color w:val="auto"/>
          <w:szCs w:val="24"/>
        </w:rPr>
        <w:t xml:space="preserve">  </w:t>
      </w:r>
      <w:r w:rsidR="002E5EDD">
        <w:rPr>
          <w:b w:val="0"/>
          <w:color w:val="auto"/>
          <w:szCs w:val="24"/>
        </w:rPr>
        <w:t xml:space="preserve">       </w:t>
      </w:r>
      <w:r w:rsidRPr="002E5EDD">
        <w:rPr>
          <w:b w:val="0"/>
          <w:color w:val="auto"/>
          <w:szCs w:val="24"/>
        </w:rPr>
        <w:t xml:space="preserve">  (Дата)</w:t>
      </w:r>
    </w:p>
    <w:bookmarkEnd w:id="4"/>
    <w:p w:rsidR="00F81E25" w:rsidRDefault="00F81E25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F1009" w:rsidRDefault="002F1009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p w:rsidR="002E5EDD" w:rsidRDefault="002E5EDD" w:rsidP="00F81E25">
      <w:pPr>
        <w:ind w:firstLine="0"/>
        <w:rPr>
          <w:sz w:val="28"/>
          <w:szCs w:val="28"/>
        </w:rPr>
      </w:pPr>
    </w:p>
    <w:tbl>
      <w:tblPr>
        <w:tblStyle w:val="aa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6945"/>
      </w:tblGrid>
      <w:tr w:rsidR="002E5EDD" w:rsidTr="001A0421">
        <w:tc>
          <w:tcPr>
            <w:tcW w:w="8931" w:type="dxa"/>
          </w:tcPr>
          <w:p w:rsidR="002E5EDD" w:rsidRDefault="002E5EDD" w:rsidP="00713EDD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2E5EDD" w:rsidRDefault="002E5EDD" w:rsidP="00713E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2E5EDD" w:rsidRDefault="002E5EDD" w:rsidP="00713E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Минтранса </w:t>
            </w:r>
          </w:p>
          <w:p w:rsidR="002E5EDD" w:rsidRDefault="002E5EDD" w:rsidP="00713E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  <w:p w:rsidR="0035461B" w:rsidRDefault="0035461B" w:rsidP="0035461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20.11.2023 № 16</w:t>
            </w:r>
          </w:p>
          <w:p w:rsidR="002E5EDD" w:rsidRDefault="002E5EDD" w:rsidP="00713EDD">
            <w:pPr>
              <w:ind w:firstLine="0"/>
              <w:rPr>
                <w:sz w:val="28"/>
                <w:szCs w:val="28"/>
              </w:rPr>
            </w:pPr>
            <w:bookmarkStart w:id="5" w:name="_GoBack"/>
            <w:bookmarkEnd w:id="5"/>
          </w:p>
          <w:p w:rsidR="002E5EDD" w:rsidRDefault="002E5EDD" w:rsidP="00713EDD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6" w:name="_Hlk147503868"/>
            <w:r>
              <w:rPr>
                <w:sz w:val="28"/>
                <w:szCs w:val="28"/>
              </w:rPr>
              <w:t>Приложение № 7 к Порядку</w:t>
            </w:r>
          </w:p>
          <w:p w:rsidR="002E5EDD" w:rsidRDefault="002E5EDD" w:rsidP="00713EDD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информационного взаимодействия участников региональной навигационно-информационной системы Рязанской области</w:t>
            </w:r>
            <w:bookmarkEnd w:id="6"/>
          </w:p>
        </w:tc>
      </w:tr>
    </w:tbl>
    <w:p w:rsidR="002E5EDD" w:rsidRDefault="002E5EDD" w:rsidP="00F81E25">
      <w:pPr>
        <w:ind w:firstLine="0"/>
        <w:rPr>
          <w:sz w:val="28"/>
          <w:szCs w:val="28"/>
        </w:rPr>
      </w:pPr>
    </w:p>
    <w:p w:rsidR="00767F7C" w:rsidRDefault="00767F7C" w:rsidP="00767F7C">
      <w:pPr>
        <w:ind w:firstLine="0"/>
        <w:jc w:val="center"/>
        <w:rPr>
          <w:sz w:val="28"/>
          <w:szCs w:val="28"/>
        </w:rPr>
      </w:pPr>
      <w:bookmarkStart w:id="7" w:name="_Hlk147503917"/>
      <w:r>
        <w:rPr>
          <w:sz w:val="28"/>
          <w:szCs w:val="28"/>
        </w:rPr>
        <w:t xml:space="preserve">РАСШИРЕННАЯ </w:t>
      </w:r>
      <w:r w:rsidR="008D7F77">
        <w:rPr>
          <w:sz w:val="28"/>
          <w:szCs w:val="28"/>
        </w:rPr>
        <w:t>СВОДКА</w:t>
      </w:r>
    </w:p>
    <w:p w:rsidR="00767F7C" w:rsidRDefault="00767F7C" w:rsidP="00767F7C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D0E72">
        <w:rPr>
          <w:sz w:val="28"/>
          <w:szCs w:val="28"/>
        </w:rPr>
        <w:t>выполнении рейсов</w:t>
      </w:r>
      <w:r>
        <w:rPr>
          <w:sz w:val="28"/>
          <w:szCs w:val="28"/>
        </w:rPr>
        <w:t xml:space="preserve"> ____________________________________за период с ____________ по ______________</w:t>
      </w:r>
    </w:p>
    <w:p w:rsidR="00767F7C" w:rsidRDefault="00767F7C" w:rsidP="00767F7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5D0E7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</w:t>
      </w:r>
      <w:r w:rsidR="0050548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834A02">
        <w:rPr>
          <w:sz w:val="24"/>
          <w:szCs w:val="24"/>
        </w:rPr>
        <w:t>(наименование перевозчика)</w:t>
      </w:r>
    </w:p>
    <w:bookmarkEnd w:id="7"/>
    <w:p w:rsidR="00767F7C" w:rsidRDefault="00767F7C" w:rsidP="00F81E25">
      <w:pPr>
        <w:ind w:firstLine="0"/>
        <w:rPr>
          <w:sz w:val="28"/>
          <w:szCs w:val="28"/>
        </w:rPr>
      </w:pPr>
    </w:p>
    <w:tbl>
      <w:tblPr>
        <w:tblStyle w:val="11"/>
        <w:tblW w:w="15871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567"/>
        <w:gridCol w:w="709"/>
        <w:gridCol w:w="992"/>
        <w:gridCol w:w="709"/>
        <w:gridCol w:w="1417"/>
        <w:gridCol w:w="567"/>
        <w:gridCol w:w="567"/>
        <w:gridCol w:w="567"/>
        <w:gridCol w:w="709"/>
        <w:gridCol w:w="992"/>
        <w:gridCol w:w="709"/>
        <w:gridCol w:w="850"/>
        <w:gridCol w:w="851"/>
        <w:gridCol w:w="709"/>
        <w:gridCol w:w="708"/>
        <w:gridCol w:w="426"/>
        <w:gridCol w:w="425"/>
        <w:gridCol w:w="425"/>
        <w:gridCol w:w="425"/>
        <w:gridCol w:w="567"/>
      </w:tblGrid>
      <w:tr w:rsidR="001A0421" w:rsidRPr="001A0421" w:rsidTr="00DE4ACA">
        <w:tc>
          <w:tcPr>
            <w:tcW w:w="1413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bookmarkStart w:id="8" w:name="_Hlk148694753"/>
            <w:r w:rsidRPr="001A0421">
              <w:rPr>
                <w:sz w:val="24"/>
                <w:szCs w:val="24"/>
              </w:rPr>
              <w:t>№, наименование маршрута</w:t>
            </w:r>
          </w:p>
        </w:tc>
        <w:tc>
          <w:tcPr>
            <w:tcW w:w="567" w:type="dxa"/>
            <w:vMerge w:val="restart"/>
            <w:vAlign w:val="center"/>
          </w:tcPr>
          <w:p w:rsidR="000224FC" w:rsidRDefault="000224FC" w:rsidP="001A0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</w:t>
            </w:r>
            <w:r w:rsidRPr="001A0421">
              <w:rPr>
                <w:sz w:val="24"/>
                <w:szCs w:val="24"/>
              </w:rPr>
              <w:t>ыход</w:t>
            </w:r>
            <w:r>
              <w:rPr>
                <w:sz w:val="24"/>
                <w:szCs w:val="24"/>
              </w:rPr>
              <w:t>а</w:t>
            </w:r>
            <w:r w:rsidRPr="001A0421">
              <w:rPr>
                <w:sz w:val="24"/>
                <w:szCs w:val="24"/>
              </w:rPr>
              <w:t xml:space="preserve"> </w:t>
            </w:r>
          </w:p>
          <w:p w:rsidR="000224FC" w:rsidRDefault="000224FC" w:rsidP="001A0421">
            <w:pPr>
              <w:rPr>
                <w:sz w:val="24"/>
                <w:szCs w:val="24"/>
              </w:rPr>
            </w:pPr>
          </w:p>
          <w:p w:rsidR="001A0421" w:rsidRPr="001A0421" w:rsidRDefault="000224FC" w:rsidP="001A0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A0421" w:rsidRPr="001A0421">
              <w:rPr>
                <w:sz w:val="24"/>
                <w:szCs w:val="24"/>
              </w:rPr>
              <w:t>График)</w:t>
            </w:r>
          </w:p>
        </w:tc>
        <w:tc>
          <w:tcPr>
            <w:tcW w:w="567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Смена</w:t>
            </w:r>
          </w:p>
        </w:tc>
        <w:tc>
          <w:tcPr>
            <w:tcW w:w="1701" w:type="dxa"/>
            <w:gridSpan w:val="2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2126" w:type="dxa"/>
            <w:gridSpan w:val="2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Водитель</w:t>
            </w:r>
          </w:p>
        </w:tc>
        <w:tc>
          <w:tcPr>
            <w:tcW w:w="1134" w:type="dxa"/>
            <w:gridSpan w:val="2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Время начала работы</w:t>
            </w:r>
          </w:p>
        </w:tc>
        <w:tc>
          <w:tcPr>
            <w:tcW w:w="1276" w:type="dxa"/>
            <w:gridSpan w:val="2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Время окончания работы</w:t>
            </w:r>
          </w:p>
        </w:tc>
        <w:tc>
          <w:tcPr>
            <w:tcW w:w="3402" w:type="dxa"/>
            <w:gridSpan w:val="4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Количество рейсов, ед.</w:t>
            </w:r>
          </w:p>
        </w:tc>
        <w:tc>
          <w:tcPr>
            <w:tcW w:w="709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% выполнения рейсов</w:t>
            </w:r>
          </w:p>
        </w:tc>
        <w:tc>
          <w:tcPr>
            <w:tcW w:w="2976" w:type="dxa"/>
            <w:gridSpan w:val="6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Не выполнено (не учтено) рейсов из количества, предусмотренных расписанием, ед.</w:t>
            </w:r>
          </w:p>
        </w:tc>
      </w:tr>
      <w:tr w:rsidR="001A0421" w:rsidRPr="001A0421" w:rsidTr="00DE4ACA">
        <w:trPr>
          <w:trHeight w:val="600"/>
        </w:trPr>
        <w:tc>
          <w:tcPr>
            <w:tcW w:w="1413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A0421" w:rsidRPr="001A0421" w:rsidRDefault="001A0421" w:rsidP="001A0421">
            <w:pPr>
              <w:ind w:right="-101" w:hanging="112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марка</w:t>
            </w:r>
          </w:p>
        </w:tc>
        <w:tc>
          <w:tcPr>
            <w:tcW w:w="992" w:type="dxa"/>
            <w:vMerge w:val="restart"/>
            <w:vAlign w:val="center"/>
          </w:tcPr>
          <w:p w:rsidR="001A0421" w:rsidRPr="001A0421" w:rsidRDefault="001A0421" w:rsidP="001A0421">
            <w:pPr>
              <w:ind w:right="-113" w:hanging="108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гос. №</w:t>
            </w:r>
          </w:p>
        </w:tc>
        <w:tc>
          <w:tcPr>
            <w:tcW w:w="709" w:type="dxa"/>
            <w:vMerge w:val="restart"/>
            <w:vAlign w:val="center"/>
          </w:tcPr>
          <w:p w:rsidR="001A0421" w:rsidRPr="001A0421" w:rsidRDefault="001A0421" w:rsidP="001A0421">
            <w:pPr>
              <w:ind w:right="-102" w:hanging="111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таб. №</w:t>
            </w:r>
          </w:p>
        </w:tc>
        <w:tc>
          <w:tcPr>
            <w:tcW w:w="1417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ФИО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A0421" w:rsidRPr="001A0421" w:rsidRDefault="001A0421" w:rsidP="001A0421">
            <w:pPr>
              <w:ind w:left="113" w:right="113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A0421" w:rsidRPr="001A0421" w:rsidRDefault="001A0421" w:rsidP="001A0421">
            <w:pPr>
              <w:ind w:left="113" w:right="113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факт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A0421" w:rsidRPr="001A0421" w:rsidRDefault="001A0421" w:rsidP="001A0421">
            <w:pPr>
              <w:ind w:left="113" w:right="113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A0421" w:rsidRPr="001A0421" w:rsidRDefault="001A0421" w:rsidP="001A0421">
            <w:pPr>
              <w:ind w:left="113" w:right="113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план по расписанию</w:t>
            </w:r>
          </w:p>
        </w:tc>
        <w:tc>
          <w:tcPr>
            <w:tcW w:w="709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скорректированный план</w:t>
            </w:r>
          </w:p>
        </w:tc>
        <w:tc>
          <w:tcPr>
            <w:tcW w:w="850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снято</w:t>
            </w:r>
          </w:p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 результате корректировки</w:t>
            </w:r>
          </w:p>
        </w:tc>
        <w:tc>
          <w:tcPr>
            <w:tcW w:w="851" w:type="dxa"/>
            <w:vMerge w:val="restart"/>
            <w:vAlign w:val="center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фактически выполнено</w:t>
            </w:r>
          </w:p>
        </w:tc>
        <w:tc>
          <w:tcPr>
            <w:tcW w:w="709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A0421" w:rsidRPr="001A0421" w:rsidRDefault="001A0421" w:rsidP="001A0421">
            <w:pPr>
              <w:ind w:left="-104" w:right="-108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5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 том числе по причинам</w:t>
            </w:r>
          </w:p>
        </w:tc>
      </w:tr>
      <w:tr w:rsidR="001A0421" w:rsidRPr="001A0421" w:rsidTr="00DE4ACA">
        <w:trPr>
          <w:trHeight w:val="1320"/>
        </w:trPr>
        <w:tc>
          <w:tcPr>
            <w:tcW w:w="1413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A0421" w:rsidRPr="001A0421" w:rsidRDefault="001A0421" w:rsidP="001A0421">
            <w:pPr>
              <w:ind w:left="-101" w:right="-105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т/н</w:t>
            </w:r>
          </w:p>
        </w:tc>
        <w:tc>
          <w:tcPr>
            <w:tcW w:w="425" w:type="dxa"/>
            <w:vAlign w:val="center"/>
          </w:tcPr>
          <w:p w:rsidR="001A0421" w:rsidRPr="001A0421" w:rsidRDefault="001A0421" w:rsidP="001A0421">
            <w:pPr>
              <w:ind w:left="-110" w:right="-111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н/д</w:t>
            </w:r>
          </w:p>
        </w:tc>
        <w:tc>
          <w:tcPr>
            <w:tcW w:w="425" w:type="dxa"/>
            <w:vAlign w:val="center"/>
          </w:tcPr>
          <w:p w:rsidR="001A0421" w:rsidRPr="001A0421" w:rsidRDefault="001A0421" w:rsidP="001A0421">
            <w:pPr>
              <w:ind w:left="-105" w:right="-109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в/в</w:t>
            </w:r>
          </w:p>
        </w:tc>
        <w:tc>
          <w:tcPr>
            <w:tcW w:w="425" w:type="dxa"/>
            <w:vAlign w:val="center"/>
          </w:tcPr>
          <w:p w:rsidR="001A0421" w:rsidRPr="001A0421" w:rsidRDefault="001A0421" w:rsidP="001A0421">
            <w:pPr>
              <w:ind w:left="-100" w:right="-151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нет т/д</w:t>
            </w:r>
          </w:p>
        </w:tc>
        <w:tc>
          <w:tcPr>
            <w:tcW w:w="567" w:type="dxa"/>
            <w:vAlign w:val="center"/>
          </w:tcPr>
          <w:p w:rsidR="001A0421" w:rsidRPr="001A0421" w:rsidRDefault="001A0421" w:rsidP="001A0421">
            <w:pPr>
              <w:ind w:left="-107" w:right="-105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изм.</w:t>
            </w:r>
          </w:p>
          <w:p w:rsidR="001A0421" w:rsidRPr="001A0421" w:rsidRDefault="001A0421" w:rsidP="001A0421">
            <w:pPr>
              <w:ind w:right="-7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м-т</w:t>
            </w:r>
          </w:p>
        </w:tc>
      </w:tr>
      <w:tr w:rsidR="001A0421" w:rsidRPr="001A0421" w:rsidTr="00DE4ACA">
        <w:tc>
          <w:tcPr>
            <w:tcW w:w="15871" w:type="dxa"/>
            <w:gridSpan w:val="22"/>
          </w:tcPr>
          <w:p w:rsidR="001A0421" w:rsidRPr="001A0421" w:rsidRDefault="001A0421" w:rsidP="003F5984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1</w:t>
            </w:r>
            <w:r w:rsidR="003F5984">
              <w:rPr>
                <w:sz w:val="24"/>
                <w:szCs w:val="24"/>
                <w:lang w:val="en-US"/>
              </w:rPr>
              <w:t>.</w:t>
            </w:r>
            <w:r w:rsidRPr="001A0421">
              <w:rPr>
                <w:sz w:val="24"/>
                <w:szCs w:val="24"/>
              </w:rPr>
              <w:t xml:space="preserve"> Городское сообщение</w:t>
            </w: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ind w:left="-111" w:right="-110"/>
              <w:rPr>
                <w:sz w:val="24"/>
                <w:szCs w:val="24"/>
                <w:vertAlign w:val="superscript"/>
              </w:rPr>
            </w:pPr>
            <w:bookmarkStart w:id="9" w:name="_Hlk148694576"/>
            <w:r w:rsidRPr="001A0421">
              <w:rPr>
                <w:sz w:val="24"/>
                <w:szCs w:val="24"/>
              </w:rPr>
              <w:t>доп</w:t>
            </w:r>
            <w:r w:rsidRPr="001A0421">
              <w:rPr>
                <w:sz w:val="24"/>
                <w:szCs w:val="24"/>
                <w:vertAlign w:val="superscript"/>
              </w:rPr>
              <w:t>*</w:t>
            </w:r>
            <w:bookmarkEnd w:id="9"/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8784" w:type="dxa"/>
            <w:gridSpan w:val="11"/>
          </w:tcPr>
          <w:p w:rsidR="001A0421" w:rsidRPr="001A0421" w:rsidRDefault="001A0421" w:rsidP="001A0421">
            <w:pPr>
              <w:jc w:val="left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Всего в городском сообщении</w:t>
            </w: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5871" w:type="dxa"/>
            <w:gridSpan w:val="22"/>
          </w:tcPr>
          <w:p w:rsidR="001A0421" w:rsidRPr="001A0421" w:rsidRDefault="001A0421" w:rsidP="003F5984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2. Пригородное сообщение</w:t>
            </w: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8784" w:type="dxa"/>
            <w:gridSpan w:val="11"/>
            <w:vAlign w:val="center"/>
          </w:tcPr>
          <w:p w:rsidR="001A0421" w:rsidRPr="001A0421" w:rsidRDefault="001A0421" w:rsidP="001A0421">
            <w:pPr>
              <w:jc w:val="left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Всего в пригородном сообщении</w:t>
            </w: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5871" w:type="dxa"/>
            <w:gridSpan w:val="22"/>
          </w:tcPr>
          <w:p w:rsidR="001A0421" w:rsidRPr="001A0421" w:rsidRDefault="001A0421" w:rsidP="003F5984">
            <w:pPr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3. Междугородное сообщение</w:t>
            </w: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1413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8784" w:type="dxa"/>
            <w:gridSpan w:val="11"/>
          </w:tcPr>
          <w:p w:rsidR="001A0421" w:rsidRPr="001A0421" w:rsidRDefault="001A0421" w:rsidP="001A0421">
            <w:pPr>
              <w:jc w:val="left"/>
              <w:rPr>
                <w:sz w:val="24"/>
                <w:szCs w:val="24"/>
              </w:rPr>
            </w:pPr>
            <w:r w:rsidRPr="001A0421">
              <w:rPr>
                <w:sz w:val="24"/>
                <w:szCs w:val="24"/>
              </w:rPr>
              <w:t>Всего в междугородном сообщении</w:t>
            </w: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tr w:rsidR="001A0421" w:rsidRPr="001A0421" w:rsidTr="00DE4ACA">
        <w:tc>
          <w:tcPr>
            <w:tcW w:w="8784" w:type="dxa"/>
            <w:gridSpan w:val="11"/>
            <w:vAlign w:val="center"/>
          </w:tcPr>
          <w:p w:rsidR="001A0421" w:rsidRPr="001A0421" w:rsidRDefault="001A0421" w:rsidP="001A0421">
            <w:pPr>
              <w:jc w:val="left"/>
              <w:rPr>
                <w:sz w:val="24"/>
                <w:szCs w:val="24"/>
              </w:rPr>
            </w:pPr>
            <w:r w:rsidRPr="001A0421">
              <w:rPr>
                <w:b/>
                <w:sz w:val="24"/>
                <w:szCs w:val="24"/>
              </w:rPr>
              <w:t>4. ИТОГО по Перевозчику</w:t>
            </w:r>
          </w:p>
        </w:tc>
        <w:tc>
          <w:tcPr>
            <w:tcW w:w="992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A0421" w:rsidRPr="001A0421" w:rsidRDefault="001A0421" w:rsidP="001A0421">
            <w:pPr>
              <w:rPr>
                <w:sz w:val="24"/>
                <w:szCs w:val="24"/>
              </w:rPr>
            </w:pPr>
          </w:p>
        </w:tc>
      </w:tr>
      <w:bookmarkEnd w:id="8"/>
    </w:tbl>
    <w:p w:rsidR="001A0421" w:rsidRDefault="001A0421" w:rsidP="00F81E25">
      <w:pPr>
        <w:ind w:firstLine="0"/>
        <w:rPr>
          <w:sz w:val="28"/>
          <w:szCs w:val="28"/>
        </w:rPr>
      </w:pPr>
    </w:p>
    <w:p w:rsidR="00767F7C" w:rsidRDefault="00767F7C" w:rsidP="00767F7C">
      <w:pPr>
        <w:rPr>
          <w:sz w:val="28"/>
          <w:szCs w:val="28"/>
        </w:rPr>
      </w:pPr>
      <w:bookmarkStart w:id="10" w:name="_Hlk147503987"/>
      <w:r w:rsidRPr="002E5EDD">
        <w:rPr>
          <w:sz w:val="28"/>
          <w:szCs w:val="28"/>
        </w:rPr>
        <w:t>Условные обозначения:</w:t>
      </w:r>
    </w:p>
    <w:p w:rsidR="009E66EB" w:rsidRPr="009E66EB" w:rsidRDefault="009E66EB" w:rsidP="00767F7C">
      <w:pPr>
        <w:rPr>
          <w:sz w:val="28"/>
          <w:szCs w:val="28"/>
        </w:rPr>
      </w:pPr>
      <w:bookmarkStart w:id="11" w:name="_Hlk149039896"/>
      <w:r w:rsidRPr="009E66EB">
        <w:rPr>
          <w:sz w:val="28"/>
          <w:szCs w:val="28"/>
        </w:rPr>
        <w:t>- доп</w:t>
      </w:r>
      <w:r w:rsidRPr="009E66EB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− ТС,</w:t>
      </w:r>
      <w:r w:rsidR="008D7F77">
        <w:rPr>
          <w:sz w:val="28"/>
          <w:szCs w:val="28"/>
        </w:rPr>
        <w:t xml:space="preserve"> выполнявшие рейсы</w:t>
      </w:r>
      <w:r>
        <w:rPr>
          <w:sz w:val="28"/>
          <w:szCs w:val="28"/>
        </w:rPr>
        <w:t xml:space="preserve"> дополнительно к утвержденному расписанию</w:t>
      </w:r>
      <w:r w:rsidR="001A0421">
        <w:rPr>
          <w:sz w:val="28"/>
          <w:szCs w:val="28"/>
        </w:rPr>
        <w:t>;</w:t>
      </w:r>
    </w:p>
    <w:p w:rsidR="00767F7C" w:rsidRPr="002E5EDD" w:rsidRDefault="00767F7C" w:rsidP="00767F7C">
      <w:pPr>
        <w:rPr>
          <w:sz w:val="28"/>
          <w:szCs w:val="28"/>
        </w:rPr>
      </w:pPr>
      <w:r w:rsidRPr="002E5EDD">
        <w:rPr>
          <w:sz w:val="28"/>
          <w:szCs w:val="28"/>
        </w:rPr>
        <w:t>- т/н – техническая неисправность ТС;</w:t>
      </w:r>
    </w:p>
    <w:p w:rsidR="00767F7C" w:rsidRPr="002E5EDD" w:rsidRDefault="00767F7C" w:rsidP="00767F7C">
      <w:pPr>
        <w:rPr>
          <w:sz w:val="28"/>
          <w:szCs w:val="28"/>
        </w:rPr>
      </w:pPr>
      <w:r w:rsidRPr="002E5EDD">
        <w:rPr>
          <w:sz w:val="28"/>
          <w:szCs w:val="28"/>
        </w:rPr>
        <w:t xml:space="preserve">- н/д – недовыпуск </w:t>
      </w:r>
      <w:r w:rsidR="004A528C" w:rsidRPr="002E5EDD">
        <w:rPr>
          <w:sz w:val="28"/>
          <w:szCs w:val="28"/>
        </w:rPr>
        <w:t xml:space="preserve">ТС </w:t>
      </w:r>
      <w:r w:rsidRPr="002E5EDD">
        <w:rPr>
          <w:sz w:val="28"/>
          <w:szCs w:val="28"/>
        </w:rPr>
        <w:t>на маршрут;</w:t>
      </w:r>
    </w:p>
    <w:p w:rsidR="00767F7C" w:rsidRPr="002E5EDD" w:rsidRDefault="00767F7C" w:rsidP="00767F7C">
      <w:pPr>
        <w:rPr>
          <w:sz w:val="28"/>
          <w:szCs w:val="28"/>
        </w:rPr>
      </w:pPr>
      <w:r w:rsidRPr="002E5EDD">
        <w:rPr>
          <w:sz w:val="28"/>
          <w:szCs w:val="28"/>
        </w:rPr>
        <w:t>- нет т.д. – нет телематических данных от абонентского терминала;</w:t>
      </w:r>
    </w:p>
    <w:p w:rsidR="00767F7C" w:rsidRPr="002E5EDD" w:rsidRDefault="00767F7C" w:rsidP="00767F7C">
      <w:pPr>
        <w:rPr>
          <w:sz w:val="28"/>
          <w:szCs w:val="28"/>
        </w:rPr>
      </w:pPr>
      <w:r w:rsidRPr="002E5EDD">
        <w:rPr>
          <w:sz w:val="28"/>
          <w:szCs w:val="28"/>
        </w:rPr>
        <w:t>- в/в – срыв рейса по вине водителя;</w:t>
      </w:r>
    </w:p>
    <w:p w:rsidR="00767F7C" w:rsidRPr="002E5EDD" w:rsidRDefault="00767F7C" w:rsidP="00767F7C">
      <w:pPr>
        <w:rPr>
          <w:sz w:val="28"/>
          <w:szCs w:val="28"/>
        </w:rPr>
      </w:pPr>
      <w:r w:rsidRPr="002E5EDD">
        <w:rPr>
          <w:sz w:val="28"/>
          <w:szCs w:val="28"/>
        </w:rPr>
        <w:t>- изм. м-т</w:t>
      </w:r>
      <w:r w:rsidR="00773E7C">
        <w:rPr>
          <w:sz w:val="28"/>
          <w:szCs w:val="28"/>
        </w:rPr>
        <w:t>а</w:t>
      </w:r>
      <w:r w:rsidRPr="002E5EDD">
        <w:rPr>
          <w:sz w:val="28"/>
          <w:szCs w:val="28"/>
        </w:rPr>
        <w:t xml:space="preserve"> – ТС следовало не по маршруту.</w:t>
      </w:r>
    </w:p>
    <w:bookmarkEnd w:id="11"/>
    <w:p w:rsidR="00767F7C" w:rsidRDefault="00767F7C" w:rsidP="00767F7C">
      <w:pPr>
        <w:ind w:firstLine="0"/>
        <w:rPr>
          <w:sz w:val="28"/>
          <w:szCs w:val="28"/>
        </w:rPr>
      </w:pPr>
    </w:p>
    <w:p w:rsidR="00767F7C" w:rsidRDefault="00767F7C" w:rsidP="00767F7C">
      <w:pPr>
        <w:ind w:firstLine="0"/>
        <w:rPr>
          <w:sz w:val="28"/>
          <w:szCs w:val="28"/>
        </w:rPr>
      </w:pPr>
    </w:p>
    <w:p w:rsidR="00767F7C" w:rsidRPr="002E5EDD" w:rsidRDefault="00767F7C" w:rsidP="00767F7C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 w:val="28"/>
          <w:szCs w:val="28"/>
        </w:rPr>
      </w:pPr>
      <w:r w:rsidRPr="002E5EDD">
        <w:rPr>
          <w:b w:val="0"/>
          <w:color w:val="auto"/>
          <w:sz w:val="28"/>
          <w:szCs w:val="28"/>
        </w:rPr>
        <w:t>Уполномоченный представитель</w:t>
      </w:r>
    </w:p>
    <w:p w:rsidR="00767F7C" w:rsidRPr="002E5EDD" w:rsidRDefault="00767F7C" w:rsidP="00767F7C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 w:val="28"/>
          <w:szCs w:val="28"/>
        </w:rPr>
      </w:pPr>
      <w:r w:rsidRPr="002E5EDD">
        <w:rPr>
          <w:b w:val="0"/>
          <w:color w:val="auto"/>
          <w:sz w:val="28"/>
          <w:szCs w:val="28"/>
        </w:rPr>
        <w:t>Оператора РНИС Рязанской области _______________ ________________________</w:t>
      </w:r>
    </w:p>
    <w:p w:rsidR="00767F7C" w:rsidRPr="002E5EDD" w:rsidRDefault="00767F7C" w:rsidP="00767F7C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Cs w:val="24"/>
        </w:rPr>
      </w:pPr>
      <w:r w:rsidRPr="002E5EDD">
        <w:rPr>
          <w:b w:val="0"/>
          <w:color w:val="auto"/>
          <w:sz w:val="28"/>
          <w:szCs w:val="28"/>
        </w:rPr>
        <w:t xml:space="preserve">                                     </w:t>
      </w:r>
      <w:r>
        <w:rPr>
          <w:b w:val="0"/>
          <w:color w:val="auto"/>
          <w:sz w:val="28"/>
          <w:szCs w:val="28"/>
        </w:rPr>
        <w:t xml:space="preserve">                               </w:t>
      </w:r>
      <w:r w:rsidRPr="002E5EDD">
        <w:rPr>
          <w:b w:val="0"/>
          <w:color w:val="auto"/>
          <w:sz w:val="28"/>
          <w:szCs w:val="28"/>
        </w:rPr>
        <w:t xml:space="preserve"> </w:t>
      </w:r>
      <w:r w:rsidRPr="002E5EDD">
        <w:rPr>
          <w:b w:val="0"/>
          <w:color w:val="auto"/>
          <w:szCs w:val="24"/>
        </w:rPr>
        <w:t xml:space="preserve">(Подпись)        </w:t>
      </w:r>
      <w:r>
        <w:rPr>
          <w:b w:val="0"/>
          <w:color w:val="auto"/>
          <w:szCs w:val="24"/>
        </w:rPr>
        <w:t xml:space="preserve">                          </w:t>
      </w:r>
      <w:r w:rsidRPr="002E5EDD">
        <w:rPr>
          <w:b w:val="0"/>
          <w:color w:val="auto"/>
          <w:szCs w:val="24"/>
        </w:rPr>
        <w:t xml:space="preserve">    (Ф.И.О.)</w:t>
      </w:r>
    </w:p>
    <w:p w:rsidR="00767F7C" w:rsidRPr="002E5EDD" w:rsidRDefault="00767F7C" w:rsidP="00767F7C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 w:val="28"/>
          <w:szCs w:val="28"/>
        </w:rPr>
      </w:pPr>
      <w:r w:rsidRPr="002E5EDD">
        <w:rPr>
          <w:b w:val="0"/>
          <w:color w:val="auto"/>
          <w:sz w:val="28"/>
          <w:szCs w:val="28"/>
        </w:rPr>
        <w:t>_________________</w:t>
      </w:r>
    </w:p>
    <w:p w:rsidR="00767F7C" w:rsidRPr="002E5EDD" w:rsidRDefault="00767F7C" w:rsidP="00767F7C">
      <w:pPr>
        <w:pStyle w:val="1"/>
        <w:keepNext w:val="0"/>
        <w:autoSpaceDE w:val="0"/>
        <w:autoSpaceDN w:val="0"/>
        <w:adjustRightInd w:val="0"/>
        <w:ind w:firstLine="0"/>
        <w:rPr>
          <w:b w:val="0"/>
          <w:color w:val="auto"/>
          <w:szCs w:val="24"/>
        </w:rPr>
      </w:pPr>
      <w:r w:rsidRPr="002E5EDD">
        <w:rPr>
          <w:b w:val="0"/>
          <w:color w:val="auto"/>
          <w:szCs w:val="24"/>
        </w:rPr>
        <w:t xml:space="preserve">  </w:t>
      </w:r>
      <w:r>
        <w:rPr>
          <w:b w:val="0"/>
          <w:color w:val="auto"/>
          <w:szCs w:val="24"/>
        </w:rPr>
        <w:t xml:space="preserve">       </w:t>
      </w:r>
      <w:r w:rsidRPr="002E5EDD">
        <w:rPr>
          <w:b w:val="0"/>
          <w:color w:val="auto"/>
          <w:szCs w:val="24"/>
        </w:rPr>
        <w:t xml:space="preserve">  (Дата)</w:t>
      </w:r>
    </w:p>
    <w:p w:rsidR="00767F7C" w:rsidRDefault="00767F7C" w:rsidP="00F81E25">
      <w:pPr>
        <w:ind w:firstLine="0"/>
        <w:rPr>
          <w:sz w:val="28"/>
          <w:szCs w:val="28"/>
        </w:rPr>
      </w:pPr>
    </w:p>
    <w:bookmarkEnd w:id="10"/>
    <w:p w:rsidR="00767F7C" w:rsidRPr="00EF65D3" w:rsidRDefault="00EF65D3" w:rsidP="00EF65D3">
      <w:pPr>
        <w:ind w:firstLine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</w:t>
      </w:r>
    </w:p>
    <w:sectPr w:rsidR="00767F7C" w:rsidRPr="00EF65D3" w:rsidSect="001A0421">
      <w:pgSz w:w="16834" w:h="11909" w:orient="landscape" w:code="9"/>
      <w:pgMar w:top="567" w:right="567" w:bottom="567" w:left="567" w:header="284" w:footer="28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DA" w:rsidRDefault="00090EDA" w:rsidP="005468AE">
      <w:r>
        <w:separator/>
      </w:r>
    </w:p>
  </w:endnote>
  <w:endnote w:type="continuationSeparator" w:id="0">
    <w:p w:rsidR="00090EDA" w:rsidRDefault="00090EDA" w:rsidP="0054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DA" w:rsidRDefault="00090EDA" w:rsidP="005468AE">
      <w:r>
        <w:separator/>
      </w:r>
    </w:p>
  </w:footnote>
  <w:footnote w:type="continuationSeparator" w:id="0">
    <w:p w:rsidR="00090EDA" w:rsidRDefault="00090EDA" w:rsidP="0054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AE" w:rsidRDefault="005468A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461B">
      <w:rPr>
        <w:noProof/>
      </w:rPr>
      <w:t>5</w:t>
    </w:r>
    <w:r>
      <w:fldChar w:fldCharType="end"/>
    </w:r>
  </w:p>
  <w:p w:rsidR="005468AE" w:rsidRDefault="005468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9B8"/>
    <w:multiLevelType w:val="hybridMultilevel"/>
    <w:tmpl w:val="B79681E4"/>
    <w:lvl w:ilvl="0" w:tplc="C4882E3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FC6393B"/>
    <w:multiLevelType w:val="hybridMultilevel"/>
    <w:tmpl w:val="8A3C9E96"/>
    <w:lvl w:ilvl="0" w:tplc="B2ACDF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32A34CD"/>
    <w:multiLevelType w:val="hybridMultilevel"/>
    <w:tmpl w:val="839469E8"/>
    <w:lvl w:ilvl="0" w:tplc="5F0234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B0762F5"/>
    <w:multiLevelType w:val="hybridMultilevel"/>
    <w:tmpl w:val="1D140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EC4866"/>
    <w:multiLevelType w:val="hybridMultilevel"/>
    <w:tmpl w:val="5D340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F4"/>
    <w:rsid w:val="00002389"/>
    <w:rsid w:val="000049CB"/>
    <w:rsid w:val="000135AA"/>
    <w:rsid w:val="00013D70"/>
    <w:rsid w:val="00013E57"/>
    <w:rsid w:val="00015AE7"/>
    <w:rsid w:val="0001741C"/>
    <w:rsid w:val="0002046B"/>
    <w:rsid w:val="000224FC"/>
    <w:rsid w:val="0002291D"/>
    <w:rsid w:val="00024AF6"/>
    <w:rsid w:val="00026589"/>
    <w:rsid w:val="000268C8"/>
    <w:rsid w:val="00031F6B"/>
    <w:rsid w:val="00032A8A"/>
    <w:rsid w:val="0004349E"/>
    <w:rsid w:val="00045B70"/>
    <w:rsid w:val="00046365"/>
    <w:rsid w:val="000566BE"/>
    <w:rsid w:val="00060833"/>
    <w:rsid w:val="000634E4"/>
    <w:rsid w:val="00064888"/>
    <w:rsid w:val="000652C3"/>
    <w:rsid w:val="00072510"/>
    <w:rsid w:val="00073A60"/>
    <w:rsid w:val="00077FEA"/>
    <w:rsid w:val="00080965"/>
    <w:rsid w:val="00081763"/>
    <w:rsid w:val="00081FAF"/>
    <w:rsid w:val="00087630"/>
    <w:rsid w:val="00090EDA"/>
    <w:rsid w:val="0009154B"/>
    <w:rsid w:val="00095C0F"/>
    <w:rsid w:val="000A01F5"/>
    <w:rsid w:val="000A6722"/>
    <w:rsid w:val="000A75B2"/>
    <w:rsid w:val="000B10F9"/>
    <w:rsid w:val="000B6991"/>
    <w:rsid w:val="000C3400"/>
    <w:rsid w:val="000C3E3B"/>
    <w:rsid w:val="000C672A"/>
    <w:rsid w:val="000C760E"/>
    <w:rsid w:val="000D1B2A"/>
    <w:rsid w:val="000D3CD1"/>
    <w:rsid w:val="000D7067"/>
    <w:rsid w:val="000E102E"/>
    <w:rsid w:val="000E19DE"/>
    <w:rsid w:val="000E43A4"/>
    <w:rsid w:val="000F659C"/>
    <w:rsid w:val="000F7464"/>
    <w:rsid w:val="000F7EE7"/>
    <w:rsid w:val="00112A3C"/>
    <w:rsid w:val="00113D13"/>
    <w:rsid w:val="0011535B"/>
    <w:rsid w:val="00115BD3"/>
    <w:rsid w:val="001163E3"/>
    <w:rsid w:val="001207AD"/>
    <w:rsid w:val="001217BC"/>
    <w:rsid w:val="00127AA0"/>
    <w:rsid w:val="00130E94"/>
    <w:rsid w:val="0013115B"/>
    <w:rsid w:val="001319F4"/>
    <w:rsid w:val="0013367F"/>
    <w:rsid w:val="00141039"/>
    <w:rsid w:val="00142790"/>
    <w:rsid w:val="001606AB"/>
    <w:rsid w:val="00161D57"/>
    <w:rsid w:val="0016307B"/>
    <w:rsid w:val="001637F1"/>
    <w:rsid w:val="00165F6D"/>
    <w:rsid w:val="001716B9"/>
    <w:rsid w:val="00173116"/>
    <w:rsid w:val="00173439"/>
    <w:rsid w:val="00173927"/>
    <w:rsid w:val="00175607"/>
    <w:rsid w:val="00177BC6"/>
    <w:rsid w:val="00184081"/>
    <w:rsid w:val="00186D28"/>
    <w:rsid w:val="0019370E"/>
    <w:rsid w:val="001A0421"/>
    <w:rsid w:val="001A2133"/>
    <w:rsid w:val="001A2FD6"/>
    <w:rsid w:val="001A4FF6"/>
    <w:rsid w:val="001A5C6D"/>
    <w:rsid w:val="001B1F4B"/>
    <w:rsid w:val="001B24AA"/>
    <w:rsid w:val="001B26AE"/>
    <w:rsid w:val="001B4594"/>
    <w:rsid w:val="001B4A46"/>
    <w:rsid w:val="001B71FE"/>
    <w:rsid w:val="001C03EA"/>
    <w:rsid w:val="001C2C79"/>
    <w:rsid w:val="001C5F86"/>
    <w:rsid w:val="001C7270"/>
    <w:rsid w:val="001D0F1C"/>
    <w:rsid w:val="001D652D"/>
    <w:rsid w:val="001E034D"/>
    <w:rsid w:val="001E2F92"/>
    <w:rsid w:val="001E5A78"/>
    <w:rsid w:val="001F1B05"/>
    <w:rsid w:val="001F54BC"/>
    <w:rsid w:val="001F7D03"/>
    <w:rsid w:val="002009D3"/>
    <w:rsid w:val="00214B97"/>
    <w:rsid w:val="00216476"/>
    <w:rsid w:val="00216521"/>
    <w:rsid w:val="00220887"/>
    <w:rsid w:val="00222E37"/>
    <w:rsid w:val="0022539A"/>
    <w:rsid w:val="00226E4E"/>
    <w:rsid w:val="002321A1"/>
    <w:rsid w:val="00234377"/>
    <w:rsid w:val="00235355"/>
    <w:rsid w:val="00237576"/>
    <w:rsid w:val="00237795"/>
    <w:rsid w:val="002446FA"/>
    <w:rsid w:val="0025360A"/>
    <w:rsid w:val="00256E5E"/>
    <w:rsid w:val="00265CDA"/>
    <w:rsid w:val="00272A3C"/>
    <w:rsid w:val="00274899"/>
    <w:rsid w:val="0028437C"/>
    <w:rsid w:val="00285045"/>
    <w:rsid w:val="00285648"/>
    <w:rsid w:val="00285D35"/>
    <w:rsid w:val="00290355"/>
    <w:rsid w:val="00290B8E"/>
    <w:rsid w:val="00292FF2"/>
    <w:rsid w:val="0029528E"/>
    <w:rsid w:val="002A0466"/>
    <w:rsid w:val="002A3201"/>
    <w:rsid w:val="002A4186"/>
    <w:rsid w:val="002C78D5"/>
    <w:rsid w:val="002D2D79"/>
    <w:rsid w:val="002D3D4D"/>
    <w:rsid w:val="002D4BD3"/>
    <w:rsid w:val="002E34D8"/>
    <w:rsid w:val="002E5EDD"/>
    <w:rsid w:val="002F0CF4"/>
    <w:rsid w:val="002F1009"/>
    <w:rsid w:val="003021E3"/>
    <w:rsid w:val="00305097"/>
    <w:rsid w:val="00305671"/>
    <w:rsid w:val="00310D7F"/>
    <w:rsid w:val="00311D60"/>
    <w:rsid w:val="00312951"/>
    <w:rsid w:val="00317A78"/>
    <w:rsid w:val="003205BD"/>
    <w:rsid w:val="00322EF0"/>
    <w:rsid w:val="003241AD"/>
    <w:rsid w:val="00327F29"/>
    <w:rsid w:val="00330951"/>
    <w:rsid w:val="0033478B"/>
    <w:rsid w:val="00341FAF"/>
    <w:rsid w:val="00343F33"/>
    <w:rsid w:val="0034428C"/>
    <w:rsid w:val="00345EFD"/>
    <w:rsid w:val="00351288"/>
    <w:rsid w:val="0035174D"/>
    <w:rsid w:val="00352E4D"/>
    <w:rsid w:val="0035461B"/>
    <w:rsid w:val="00356720"/>
    <w:rsid w:val="003616AA"/>
    <w:rsid w:val="00364030"/>
    <w:rsid w:val="00366E2D"/>
    <w:rsid w:val="003708C0"/>
    <w:rsid w:val="003708F1"/>
    <w:rsid w:val="003720A7"/>
    <w:rsid w:val="0037233D"/>
    <w:rsid w:val="00376AD4"/>
    <w:rsid w:val="00376E31"/>
    <w:rsid w:val="00385043"/>
    <w:rsid w:val="00390FA8"/>
    <w:rsid w:val="00392051"/>
    <w:rsid w:val="00395A61"/>
    <w:rsid w:val="003A0AA3"/>
    <w:rsid w:val="003B0FA5"/>
    <w:rsid w:val="003B122C"/>
    <w:rsid w:val="003B1711"/>
    <w:rsid w:val="003B2D1D"/>
    <w:rsid w:val="003B3F12"/>
    <w:rsid w:val="003B4120"/>
    <w:rsid w:val="003B6383"/>
    <w:rsid w:val="003C1C28"/>
    <w:rsid w:val="003C76E9"/>
    <w:rsid w:val="003C7895"/>
    <w:rsid w:val="003D51B2"/>
    <w:rsid w:val="003E14BB"/>
    <w:rsid w:val="003E229F"/>
    <w:rsid w:val="003E5813"/>
    <w:rsid w:val="003F5984"/>
    <w:rsid w:val="00406EE5"/>
    <w:rsid w:val="00415646"/>
    <w:rsid w:val="00415F4F"/>
    <w:rsid w:val="00415FED"/>
    <w:rsid w:val="00420FDF"/>
    <w:rsid w:val="00422AFF"/>
    <w:rsid w:val="0042709E"/>
    <w:rsid w:val="00434972"/>
    <w:rsid w:val="00440662"/>
    <w:rsid w:val="00441493"/>
    <w:rsid w:val="00442D67"/>
    <w:rsid w:val="00444206"/>
    <w:rsid w:val="00452AC2"/>
    <w:rsid w:val="0045464C"/>
    <w:rsid w:val="00456C0D"/>
    <w:rsid w:val="00460210"/>
    <w:rsid w:val="0046397C"/>
    <w:rsid w:val="0046409B"/>
    <w:rsid w:val="00470226"/>
    <w:rsid w:val="00471E5E"/>
    <w:rsid w:val="00472C27"/>
    <w:rsid w:val="0047338C"/>
    <w:rsid w:val="00473EDF"/>
    <w:rsid w:val="00481A38"/>
    <w:rsid w:val="004827F4"/>
    <w:rsid w:val="0048361D"/>
    <w:rsid w:val="00492996"/>
    <w:rsid w:val="004A1D57"/>
    <w:rsid w:val="004A525D"/>
    <w:rsid w:val="004A528C"/>
    <w:rsid w:val="004A640B"/>
    <w:rsid w:val="004B0624"/>
    <w:rsid w:val="004B153E"/>
    <w:rsid w:val="004B1700"/>
    <w:rsid w:val="004B3CB5"/>
    <w:rsid w:val="004B48D7"/>
    <w:rsid w:val="004B4FB8"/>
    <w:rsid w:val="004B7BD1"/>
    <w:rsid w:val="004C09ED"/>
    <w:rsid w:val="004C417C"/>
    <w:rsid w:val="004C55D7"/>
    <w:rsid w:val="004C5604"/>
    <w:rsid w:val="004C733A"/>
    <w:rsid w:val="004D10FC"/>
    <w:rsid w:val="004D12C7"/>
    <w:rsid w:val="004D16DE"/>
    <w:rsid w:val="004D2A50"/>
    <w:rsid w:val="004D452F"/>
    <w:rsid w:val="004E0FA9"/>
    <w:rsid w:val="004E5CD9"/>
    <w:rsid w:val="004F3024"/>
    <w:rsid w:val="004F3634"/>
    <w:rsid w:val="004F4612"/>
    <w:rsid w:val="004F5102"/>
    <w:rsid w:val="005004ED"/>
    <w:rsid w:val="005013F8"/>
    <w:rsid w:val="00504922"/>
    <w:rsid w:val="0050548D"/>
    <w:rsid w:val="005143C7"/>
    <w:rsid w:val="005152A2"/>
    <w:rsid w:val="00521441"/>
    <w:rsid w:val="00530E7C"/>
    <w:rsid w:val="00531544"/>
    <w:rsid w:val="005410B9"/>
    <w:rsid w:val="00545323"/>
    <w:rsid w:val="0054536C"/>
    <w:rsid w:val="00545E72"/>
    <w:rsid w:val="005468AE"/>
    <w:rsid w:val="0055534D"/>
    <w:rsid w:val="00556323"/>
    <w:rsid w:val="00556865"/>
    <w:rsid w:val="00560FE3"/>
    <w:rsid w:val="00561A58"/>
    <w:rsid w:val="00561AB0"/>
    <w:rsid w:val="00565769"/>
    <w:rsid w:val="005659DB"/>
    <w:rsid w:val="005729F2"/>
    <w:rsid w:val="00575E3F"/>
    <w:rsid w:val="005823B8"/>
    <w:rsid w:val="005832A0"/>
    <w:rsid w:val="00591AA1"/>
    <w:rsid w:val="00592546"/>
    <w:rsid w:val="005A2230"/>
    <w:rsid w:val="005A4912"/>
    <w:rsid w:val="005B655E"/>
    <w:rsid w:val="005C1B6B"/>
    <w:rsid w:val="005C2DC8"/>
    <w:rsid w:val="005C6BC8"/>
    <w:rsid w:val="005D0E72"/>
    <w:rsid w:val="005D180D"/>
    <w:rsid w:val="005D41CC"/>
    <w:rsid w:val="005D59C8"/>
    <w:rsid w:val="005D5EDC"/>
    <w:rsid w:val="005D7817"/>
    <w:rsid w:val="005E5438"/>
    <w:rsid w:val="005E693E"/>
    <w:rsid w:val="005E6BB5"/>
    <w:rsid w:val="005F112D"/>
    <w:rsid w:val="005F3829"/>
    <w:rsid w:val="00601A7C"/>
    <w:rsid w:val="006030C5"/>
    <w:rsid w:val="00603BCC"/>
    <w:rsid w:val="00604AE8"/>
    <w:rsid w:val="0060759A"/>
    <w:rsid w:val="00612015"/>
    <w:rsid w:val="00612CC2"/>
    <w:rsid w:val="00616D57"/>
    <w:rsid w:val="006220F9"/>
    <w:rsid w:val="00622845"/>
    <w:rsid w:val="00623A3B"/>
    <w:rsid w:val="00627926"/>
    <w:rsid w:val="006404E9"/>
    <w:rsid w:val="00653D73"/>
    <w:rsid w:val="00654033"/>
    <w:rsid w:val="00656D5D"/>
    <w:rsid w:val="00656F9C"/>
    <w:rsid w:val="0066006E"/>
    <w:rsid w:val="006604F7"/>
    <w:rsid w:val="00661BBB"/>
    <w:rsid w:val="00673292"/>
    <w:rsid w:val="006779BA"/>
    <w:rsid w:val="006842CD"/>
    <w:rsid w:val="00684C9B"/>
    <w:rsid w:val="00690581"/>
    <w:rsid w:val="00690F98"/>
    <w:rsid w:val="00691DD6"/>
    <w:rsid w:val="00693CD8"/>
    <w:rsid w:val="00694BA2"/>
    <w:rsid w:val="00695AD2"/>
    <w:rsid w:val="00697A95"/>
    <w:rsid w:val="006A3831"/>
    <w:rsid w:val="006A3E53"/>
    <w:rsid w:val="006A6DC7"/>
    <w:rsid w:val="006B0473"/>
    <w:rsid w:val="006B1CB5"/>
    <w:rsid w:val="006B3725"/>
    <w:rsid w:val="006B7179"/>
    <w:rsid w:val="006C34BF"/>
    <w:rsid w:val="006C6E49"/>
    <w:rsid w:val="006C7BA2"/>
    <w:rsid w:val="006D08F4"/>
    <w:rsid w:val="006D1F28"/>
    <w:rsid w:val="006D733E"/>
    <w:rsid w:val="006E01D5"/>
    <w:rsid w:val="006E29FC"/>
    <w:rsid w:val="006F504C"/>
    <w:rsid w:val="006F55A4"/>
    <w:rsid w:val="00706EFF"/>
    <w:rsid w:val="00710945"/>
    <w:rsid w:val="00710C8C"/>
    <w:rsid w:val="00712E91"/>
    <w:rsid w:val="007137EC"/>
    <w:rsid w:val="00713910"/>
    <w:rsid w:val="00714E53"/>
    <w:rsid w:val="00715969"/>
    <w:rsid w:val="00720DB0"/>
    <w:rsid w:val="0073219B"/>
    <w:rsid w:val="00732389"/>
    <w:rsid w:val="007376CD"/>
    <w:rsid w:val="007376D4"/>
    <w:rsid w:val="00742A65"/>
    <w:rsid w:val="007433DA"/>
    <w:rsid w:val="0074528E"/>
    <w:rsid w:val="0074540A"/>
    <w:rsid w:val="00747F9B"/>
    <w:rsid w:val="0075682C"/>
    <w:rsid w:val="00756971"/>
    <w:rsid w:val="00761172"/>
    <w:rsid w:val="00763165"/>
    <w:rsid w:val="007632F5"/>
    <w:rsid w:val="00763B73"/>
    <w:rsid w:val="00767F7C"/>
    <w:rsid w:val="00770294"/>
    <w:rsid w:val="007709AD"/>
    <w:rsid w:val="00773E7C"/>
    <w:rsid w:val="007778D4"/>
    <w:rsid w:val="00790E34"/>
    <w:rsid w:val="00790F1D"/>
    <w:rsid w:val="0079258F"/>
    <w:rsid w:val="00796BC5"/>
    <w:rsid w:val="007A3AAA"/>
    <w:rsid w:val="007A656A"/>
    <w:rsid w:val="007B0EE3"/>
    <w:rsid w:val="007B40C3"/>
    <w:rsid w:val="007D190D"/>
    <w:rsid w:val="007E313F"/>
    <w:rsid w:val="007E6ED6"/>
    <w:rsid w:val="007E7F45"/>
    <w:rsid w:val="007F5090"/>
    <w:rsid w:val="007F68C0"/>
    <w:rsid w:val="00801986"/>
    <w:rsid w:val="00810A86"/>
    <w:rsid w:val="008148F6"/>
    <w:rsid w:val="00815961"/>
    <w:rsid w:val="00816246"/>
    <w:rsid w:val="00817E07"/>
    <w:rsid w:val="0082464A"/>
    <w:rsid w:val="00826F33"/>
    <w:rsid w:val="008304F5"/>
    <w:rsid w:val="00831F3B"/>
    <w:rsid w:val="00833317"/>
    <w:rsid w:val="00833591"/>
    <w:rsid w:val="00834A02"/>
    <w:rsid w:val="00837007"/>
    <w:rsid w:val="00840313"/>
    <w:rsid w:val="00844937"/>
    <w:rsid w:val="00845DEA"/>
    <w:rsid w:val="00850DF8"/>
    <w:rsid w:val="008523BC"/>
    <w:rsid w:val="00855C5C"/>
    <w:rsid w:val="00857B34"/>
    <w:rsid w:val="008624EB"/>
    <w:rsid w:val="00865681"/>
    <w:rsid w:val="00874870"/>
    <w:rsid w:val="008802A7"/>
    <w:rsid w:val="0088240F"/>
    <w:rsid w:val="0089265A"/>
    <w:rsid w:val="008931A1"/>
    <w:rsid w:val="00897A8B"/>
    <w:rsid w:val="008A4941"/>
    <w:rsid w:val="008A7C96"/>
    <w:rsid w:val="008A7DB0"/>
    <w:rsid w:val="008B25D4"/>
    <w:rsid w:val="008B69DD"/>
    <w:rsid w:val="008B7715"/>
    <w:rsid w:val="008C115D"/>
    <w:rsid w:val="008C259E"/>
    <w:rsid w:val="008C5388"/>
    <w:rsid w:val="008C6522"/>
    <w:rsid w:val="008C74B7"/>
    <w:rsid w:val="008D0E54"/>
    <w:rsid w:val="008D1E12"/>
    <w:rsid w:val="008D20E5"/>
    <w:rsid w:val="008D34DD"/>
    <w:rsid w:val="008D7F77"/>
    <w:rsid w:val="008E34DC"/>
    <w:rsid w:val="008F2996"/>
    <w:rsid w:val="008F4321"/>
    <w:rsid w:val="008F6823"/>
    <w:rsid w:val="00903752"/>
    <w:rsid w:val="0090481E"/>
    <w:rsid w:val="00905724"/>
    <w:rsid w:val="00905D66"/>
    <w:rsid w:val="00911171"/>
    <w:rsid w:val="00912A9B"/>
    <w:rsid w:val="00913FB3"/>
    <w:rsid w:val="00915193"/>
    <w:rsid w:val="00920014"/>
    <w:rsid w:val="0092246D"/>
    <w:rsid w:val="00923D99"/>
    <w:rsid w:val="00926830"/>
    <w:rsid w:val="00932A46"/>
    <w:rsid w:val="009361D3"/>
    <w:rsid w:val="00941BBF"/>
    <w:rsid w:val="00942EE2"/>
    <w:rsid w:val="00942F33"/>
    <w:rsid w:val="009430B9"/>
    <w:rsid w:val="009433A0"/>
    <w:rsid w:val="00946E55"/>
    <w:rsid w:val="009501EE"/>
    <w:rsid w:val="00951402"/>
    <w:rsid w:val="0095265D"/>
    <w:rsid w:val="0096110E"/>
    <w:rsid w:val="0096257D"/>
    <w:rsid w:val="00965116"/>
    <w:rsid w:val="00967411"/>
    <w:rsid w:val="009757A1"/>
    <w:rsid w:val="00977592"/>
    <w:rsid w:val="0098361C"/>
    <w:rsid w:val="00987F76"/>
    <w:rsid w:val="00997851"/>
    <w:rsid w:val="009A02C7"/>
    <w:rsid w:val="009A6788"/>
    <w:rsid w:val="009B7612"/>
    <w:rsid w:val="009C139E"/>
    <w:rsid w:val="009C35AF"/>
    <w:rsid w:val="009C55D5"/>
    <w:rsid w:val="009C6B1D"/>
    <w:rsid w:val="009C7C41"/>
    <w:rsid w:val="009D16F3"/>
    <w:rsid w:val="009D2F14"/>
    <w:rsid w:val="009D39AF"/>
    <w:rsid w:val="009D3C59"/>
    <w:rsid w:val="009E43EA"/>
    <w:rsid w:val="009E44D7"/>
    <w:rsid w:val="009E66EB"/>
    <w:rsid w:val="009F0782"/>
    <w:rsid w:val="009F1349"/>
    <w:rsid w:val="009F795F"/>
    <w:rsid w:val="00A01EEE"/>
    <w:rsid w:val="00A02B04"/>
    <w:rsid w:val="00A04DCB"/>
    <w:rsid w:val="00A05600"/>
    <w:rsid w:val="00A05C02"/>
    <w:rsid w:val="00A11E63"/>
    <w:rsid w:val="00A12828"/>
    <w:rsid w:val="00A1394C"/>
    <w:rsid w:val="00A1716E"/>
    <w:rsid w:val="00A304CA"/>
    <w:rsid w:val="00A330A9"/>
    <w:rsid w:val="00A33755"/>
    <w:rsid w:val="00A34C14"/>
    <w:rsid w:val="00A354D9"/>
    <w:rsid w:val="00A35DDA"/>
    <w:rsid w:val="00A37C71"/>
    <w:rsid w:val="00A40524"/>
    <w:rsid w:val="00A44071"/>
    <w:rsid w:val="00A45DCA"/>
    <w:rsid w:val="00A46635"/>
    <w:rsid w:val="00A476E6"/>
    <w:rsid w:val="00A516E3"/>
    <w:rsid w:val="00A519B4"/>
    <w:rsid w:val="00A5444F"/>
    <w:rsid w:val="00A55F9D"/>
    <w:rsid w:val="00A56AC6"/>
    <w:rsid w:val="00A56F5B"/>
    <w:rsid w:val="00A6351D"/>
    <w:rsid w:val="00A665CB"/>
    <w:rsid w:val="00A70D68"/>
    <w:rsid w:val="00A72144"/>
    <w:rsid w:val="00A73CFA"/>
    <w:rsid w:val="00A75AD3"/>
    <w:rsid w:val="00A772F3"/>
    <w:rsid w:val="00A77D0A"/>
    <w:rsid w:val="00A81816"/>
    <w:rsid w:val="00A82EF3"/>
    <w:rsid w:val="00A863B7"/>
    <w:rsid w:val="00A86D71"/>
    <w:rsid w:val="00A91D7B"/>
    <w:rsid w:val="00AA7C15"/>
    <w:rsid w:val="00AB191D"/>
    <w:rsid w:val="00AC05DF"/>
    <w:rsid w:val="00AC3423"/>
    <w:rsid w:val="00AC7162"/>
    <w:rsid w:val="00AD7E8A"/>
    <w:rsid w:val="00AE50D5"/>
    <w:rsid w:val="00AE6EB8"/>
    <w:rsid w:val="00B0084E"/>
    <w:rsid w:val="00B06690"/>
    <w:rsid w:val="00B06B6F"/>
    <w:rsid w:val="00B115BB"/>
    <w:rsid w:val="00B14DEB"/>
    <w:rsid w:val="00B16EAC"/>
    <w:rsid w:val="00B17859"/>
    <w:rsid w:val="00B215FC"/>
    <w:rsid w:val="00B23F02"/>
    <w:rsid w:val="00B247C9"/>
    <w:rsid w:val="00B24E41"/>
    <w:rsid w:val="00B31387"/>
    <w:rsid w:val="00B32E4C"/>
    <w:rsid w:val="00B353A7"/>
    <w:rsid w:val="00B35DE1"/>
    <w:rsid w:val="00B35E25"/>
    <w:rsid w:val="00B44A5A"/>
    <w:rsid w:val="00B62EED"/>
    <w:rsid w:val="00B633A5"/>
    <w:rsid w:val="00B6359B"/>
    <w:rsid w:val="00B63996"/>
    <w:rsid w:val="00B65A63"/>
    <w:rsid w:val="00B66390"/>
    <w:rsid w:val="00B67978"/>
    <w:rsid w:val="00B70D78"/>
    <w:rsid w:val="00B80725"/>
    <w:rsid w:val="00B82540"/>
    <w:rsid w:val="00B825EC"/>
    <w:rsid w:val="00B87C26"/>
    <w:rsid w:val="00B95236"/>
    <w:rsid w:val="00BA0AC9"/>
    <w:rsid w:val="00BA2378"/>
    <w:rsid w:val="00BA37DF"/>
    <w:rsid w:val="00BA3AE9"/>
    <w:rsid w:val="00BA55AF"/>
    <w:rsid w:val="00BA61AF"/>
    <w:rsid w:val="00BA71F1"/>
    <w:rsid w:val="00BB5B80"/>
    <w:rsid w:val="00BB7DAB"/>
    <w:rsid w:val="00BC412F"/>
    <w:rsid w:val="00BC77CB"/>
    <w:rsid w:val="00BD4E31"/>
    <w:rsid w:val="00BF1BDC"/>
    <w:rsid w:val="00BF4659"/>
    <w:rsid w:val="00BF6D48"/>
    <w:rsid w:val="00BF7A4F"/>
    <w:rsid w:val="00C02310"/>
    <w:rsid w:val="00C03A4B"/>
    <w:rsid w:val="00C05D09"/>
    <w:rsid w:val="00C05EE7"/>
    <w:rsid w:val="00C1082A"/>
    <w:rsid w:val="00C10BCE"/>
    <w:rsid w:val="00C12BEC"/>
    <w:rsid w:val="00C13E0D"/>
    <w:rsid w:val="00C33928"/>
    <w:rsid w:val="00C44300"/>
    <w:rsid w:val="00C45FEA"/>
    <w:rsid w:val="00C4719F"/>
    <w:rsid w:val="00C542C9"/>
    <w:rsid w:val="00C5540E"/>
    <w:rsid w:val="00C57ABF"/>
    <w:rsid w:val="00C62662"/>
    <w:rsid w:val="00C62F32"/>
    <w:rsid w:val="00C64FD0"/>
    <w:rsid w:val="00C670F0"/>
    <w:rsid w:val="00C6791E"/>
    <w:rsid w:val="00C71FDA"/>
    <w:rsid w:val="00C72063"/>
    <w:rsid w:val="00C72BD2"/>
    <w:rsid w:val="00C75842"/>
    <w:rsid w:val="00C7621A"/>
    <w:rsid w:val="00C805D2"/>
    <w:rsid w:val="00C86298"/>
    <w:rsid w:val="00C92E38"/>
    <w:rsid w:val="00C94153"/>
    <w:rsid w:val="00CA24DC"/>
    <w:rsid w:val="00CA3C82"/>
    <w:rsid w:val="00CA7BC6"/>
    <w:rsid w:val="00CB0E39"/>
    <w:rsid w:val="00CB387E"/>
    <w:rsid w:val="00CC1DDF"/>
    <w:rsid w:val="00CC41CD"/>
    <w:rsid w:val="00CD07A9"/>
    <w:rsid w:val="00CD1730"/>
    <w:rsid w:val="00CD4B68"/>
    <w:rsid w:val="00CD4C76"/>
    <w:rsid w:val="00CD5F20"/>
    <w:rsid w:val="00CD742A"/>
    <w:rsid w:val="00CD75A9"/>
    <w:rsid w:val="00CE2252"/>
    <w:rsid w:val="00CE4968"/>
    <w:rsid w:val="00CE4C44"/>
    <w:rsid w:val="00CE6414"/>
    <w:rsid w:val="00CE6BA0"/>
    <w:rsid w:val="00CF3FD4"/>
    <w:rsid w:val="00CF4678"/>
    <w:rsid w:val="00D01932"/>
    <w:rsid w:val="00D04B4C"/>
    <w:rsid w:val="00D05508"/>
    <w:rsid w:val="00D2170C"/>
    <w:rsid w:val="00D22AF7"/>
    <w:rsid w:val="00D257BB"/>
    <w:rsid w:val="00D33B8A"/>
    <w:rsid w:val="00D36924"/>
    <w:rsid w:val="00D4109B"/>
    <w:rsid w:val="00D435BD"/>
    <w:rsid w:val="00D45E5E"/>
    <w:rsid w:val="00D46CAB"/>
    <w:rsid w:val="00D51732"/>
    <w:rsid w:val="00D518D3"/>
    <w:rsid w:val="00D602EE"/>
    <w:rsid w:val="00D61EC8"/>
    <w:rsid w:val="00D71DB3"/>
    <w:rsid w:val="00D72337"/>
    <w:rsid w:val="00D72C8E"/>
    <w:rsid w:val="00D732AC"/>
    <w:rsid w:val="00D75FD6"/>
    <w:rsid w:val="00D84AB8"/>
    <w:rsid w:val="00D921B7"/>
    <w:rsid w:val="00D943E8"/>
    <w:rsid w:val="00D97BBD"/>
    <w:rsid w:val="00DA0435"/>
    <w:rsid w:val="00DA319D"/>
    <w:rsid w:val="00DA5EAF"/>
    <w:rsid w:val="00DB3E0D"/>
    <w:rsid w:val="00DB7010"/>
    <w:rsid w:val="00DC3591"/>
    <w:rsid w:val="00DC35E3"/>
    <w:rsid w:val="00DD5417"/>
    <w:rsid w:val="00DE477F"/>
    <w:rsid w:val="00DE7A70"/>
    <w:rsid w:val="00E0054D"/>
    <w:rsid w:val="00E06021"/>
    <w:rsid w:val="00E07731"/>
    <w:rsid w:val="00E10100"/>
    <w:rsid w:val="00E152A7"/>
    <w:rsid w:val="00E2765E"/>
    <w:rsid w:val="00E27E82"/>
    <w:rsid w:val="00E31E54"/>
    <w:rsid w:val="00E3799B"/>
    <w:rsid w:val="00E404B0"/>
    <w:rsid w:val="00E4529F"/>
    <w:rsid w:val="00E510D3"/>
    <w:rsid w:val="00E51A48"/>
    <w:rsid w:val="00E56456"/>
    <w:rsid w:val="00E56DDF"/>
    <w:rsid w:val="00E61BBD"/>
    <w:rsid w:val="00E64205"/>
    <w:rsid w:val="00E728DB"/>
    <w:rsid w:val="00E75E84"/>
    <w:rsid w:val="00E81140"/>
    <w:rsid w:val="00E8209A"/>
    <w:rsid w:val="00E828C2"/>
    <w:rsid w:val="00E833E8"/>
    <w:rsid w:val="00E917F2"/>
    <w:rsid w:val="00E91A07"/>
    <w:rsid w:val="00E9738A"/>
    <w:rsid w:val="00EA0963"/>
    <w:rsid w:val="00EA0B5B"/>
    <w:rsid w:val="00EA28BF"/>
    <w:rsid w:val="00EA28FB"/>
    <w:rsid w:val="00EA3BBE"/>
    <w:rsid w:val="00EA40E0"/>
    <w:rsid w:val="00EA423E"/>
    <w:rsid w:val="00EA558D"/>
    <w:rsid w:val="00EA6513"/>
    <w:rsid w:val="00EB1100"/>
    <w:rsid w:val="00EC24C3"/>
    <w:rsid w:val="00EC285F"/>
    <w:rsid w:val="00EC50DC"/>
    <w:rsid w:val="00EC7587"/>
    <w:rsid w:val="00ED1994"/>
    <w:rsid w:val="00ED3D42"/>
    <w:rsid w:val="00ED5EB1"/>
    <w:rsid w:val="00ED6CF8"/>
    <w:rsid w:val="00ED77B8"/>
    <w:rsid w:val="00EE1DA4"/>
    <w:rsid w:val="00EF0E58"/>
    <w:rsid w:val="00EF19EA"/>
    <w:rsid w:val="00EF4701"/>
    <w:rsid w:val="00EF65D3"/>
    <w:rsid w:val="00F000C2"/>
    <w:rsid w:val="00F02FE9"/>
    <w:rsid w:val="00F1096C"/>
    <w:rsid w:val="00F1293A"/>
    <w:rsid w:val="00F21D81"/>
    <w:rsid w:val="00F22A5B"/>
    <w:rsid w:val="00F33C43"/>
    <w:rsid w:val="00F36962"/>
    <w:rsid w:val="00F3737D"/>
    <w:rsid w:val="00F401B9"/>
    <w:rsid w:val="00F5106D"/>
    <w:rsid w:val="00F51393"/>
    <w:rsid w:val="00F55B75"/>
    <w:rsid w:val="00F6352A"/>
    <w:rsid w:val="00F64CB9"/>
    <w:rsid w:val="00F70E71"/>
    <w:rsid w:val="00F81E25"/>
    <w:rsid w:val="00F8260A"/>
    <w:rsid w:val="00F84A8F"/>
    <w:rsid w:val="00F8638C"/>
    <w:rsid w:val="00F86B36"/>
    <w:rsid w:val="00F90530"/>
    <w:rsid w:val="00F9214D"/>
    <w:rsid w:val="00F95C10"/>
    <w:rsid w:val="00F96F95"/>
    <w:rsid w:val="00FA34D4"/>
    <w:rsid w:val="00FB2EC0"/>
    <w:rsid w:val="00FB3422"/>
    <w:rsid w:val="00FB6B49"/>
    <w:rsid w:val="00FB7364"/>
    <w:rsid w:val="00FC1C7B"/>
    <w:rsid w:val="00FD1028"/>
    <w:rsid w:val="00FE618A"/>
    <w:rsid w:val="00FF117B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FB8CF"/>
  <w15:docId w15:val="{F1DFEE0E-EDAC-43DC-B285-43150CB7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966"/>
      </w:tabs>
      <w:outlineLvl w:val="0"/>
    </w:pPr>
    <w:rPr>
      <w:b/>
      <w:bCs/>
      <w:color w:val="000000"/>
      <w:sz w:val="24"/>
      <w:szCs w:val="23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b/>
      <w:bCs/>
      <w:color w:val="000000"/>
      <w:spacing w:val="-1"/>
      <w:sz w:val="28"/>
      <w:szCs w:val="23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310"/>
      <w:outlineLvl w:val="4"/>
    </w:pPr>
    <w:rPr>
      <w:bCs/>
      <w:iCs/>
      <w:sz w:val="28"/>
    </w:rPr>
  </w:style>
  <w:style w:type="paragraph" w:styleId="6">
    <w:name w:val="heading 6"/>
    <w:basedOn w:val="a"/>
    <w:next w:val="a"/>
    <w:qFormat/>
    <w:pPr>
      <w:keepNext/>
      <w:ind w:firstLine="34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tabs>
        <w:tab w:val="right" w:pos="9641"/>
      </w:tabs>
      <w:outlineLvl w:val="7"/>
    </w:pPr>
    <w:rPr>
      <w:color w:val="000000"/>
      <w:spacing w:val="-2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tabs>
        <w:tab w:val="left" w:pos="4207"/>
      </w:tabs>
    </w:pPr>
    <w:rPr>
      <w:color w:val="000000"/>
      <w:spacing w:val="-2"/>
      <w:sz w:val="28"/>
      <w:szCs w:val="27"/>
    </w:rPr>
  </w:style>
  <w:style w:type="paragraph" w:customStyle="1" w:styleId="10">
    <w:name w:val="Название1"/>
    <w:basedOn w:val="a"/>
    <w:qFormat/>
    <w:pPr>
      <w:jc w:val="center"/>
    </w:pPr>
    <w:rPr>
      <w:b/>
      <w:sz w:val="32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21">
    <w:name w:val="Body Text Inden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spacing w:after="120"/>
    </w:pPr>
    <w:rPr>
      <w:color w:val="000000"/>
      <w:spacing w:val="-2"/>
      <w:sz w:val="28"/>
      <w:szCs w:val="27"/>
    </w:rPr>
  </w:style>
  <w:style w:type="paragraph" w:styleId="30">
    <w:name w:val="Body Text Indent 3"/>
    <w:basedOn w:val="a"/>
    <w:rPr>
      <w:sz w:val="28"/>
    </w:rPr>
  </w:style>
  <w:style w:type="paragraph" w:styleId="31">
    <w:name w:val="Body Text 3"/>
    <w:basedOn w:val="a"/>
    <w:rPr>
      <w:sz w:val="28"/>
    </w:rPr>
  </w:style>
  <w:style w:type="paragraph" w:styleId="a5">
    <w:name w:val="Balloon Text"/>
    <w:basedOn w:val="a"/>
    <w:semiHidden/>
    <w:rsid w:val="004D452F"/>
    <w:rPr>
      <w:rFonts w:ascii="Tahoma" w:hAnsi="Tahoma" w:cs="Tahoma"/>
      <w:sz w:val="16"/>
      <w:szCs w:val="1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D07A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5468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68AE"/>
  </w:style>
  <w:style w:type="paragraph" w:styleId="a8">
    <w:name w:val="footer"/>
    <w:basedOn w:val="a"/>
    <w:link w:val="a9"/>
    <w:rsid w:val="005468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468AE"/>
  </w:style>
  <w:style w:type="paragraph" w:customStyle="1" w:styleId="ConsPlusNormal">
    <w:name w:val="ConsPlusNormal"/>
    <w:rsid w:val="00A337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39"/>
    <w:rsid w:val="00D217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a"/>
    <w:uiPriority w:val="39"/>
    <w:rsid w:val="001A0421"/>
    <w:pPr>
      <w:ind w:firstLine="0"/>
      <w:jc w:val="center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41;&#1051;&#1040;&#1053;&#1050;%20%20&#1055;&#1056;&#1048;&#1050;&#1040;&#1047;&#1040;%20%20&#1059;&#1058;&#1080;&#1044;&#106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9E8B-BEA0-400A-8D2D-87663D65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ПРИКАЗА  УТиДХ</Template>
  <TotalTime>663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РЯЗАНСКОЙ ОБЛАСТИ</vt:lpstr>
    </vt:vector>
  </TitlesOfParts>
  <Company>УДХ Рязанской области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subject/>
  <dc:creator>Невидомская</dc:creator>
  <cp:keywords/>
  <dc:description/>
  <cp:lastModifiedBy>Пчёлкина Елена Васильевна</cp:lastModifiedBy>
  <cp:revision>14</cp:revision>
  <cp:lastPrinted>2023-11-17T12:50:00Z</cp:lastPrinted>
  <dcterms:created xsi:type="dcterms:W3CDTF">2023-10-05T14:40:00Z</dcterms:created>
  <dcterms:modified xsi:type="dcterms:W3CDTF">2023-11-22T14:10:00Z</dcterms:modified>
</cp:coreProperties>
</file>