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521A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47326E" w:rsidTr="00871AE4">
        <w:tc>
          <w:tcPr>
            <w:tcW w:w="10326" w:type="dxa"/>
            <w:shd w:val="clear" w:color="auto" w:fill="auto"/>
          </w:tcPr>
          <w:p w:rsidR="00190FF9" w:rsidRPr="0047326E" w:rsidRDefault="00F90692" w:rsidP="00871AE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47326E" w:rsidRDefault="00C6795C" w:rsidP="0047326E">
            <w:pPr>
              <w:rPr>
                <w:rFonts w:ascii="Times New Roman" w:hAnsi="Times New Roman"/>
                <w:sz w:val="28"/>
                <w:szCs w:val="28"/>
              </w:rPr>
            </w:pPr>
            <w:r w:rsidRPr="0047326E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47326E" w:rsidRDefault="00C6795C" w:rsidP="0047326E">
            <w:pPr>
              <w:rPr>
                <w:rFonts w:ascii="Times New Roman" w:hAnsi="Times New Roman"/>
                <w:sz w:val="28"/>
                <w:szCs w:val="28"/>
              </w:rPr>
            </w:pPr>
            <w:r w:rsidRPr="0047326E"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</w:p>
          <w:p w:rsidR="00C6795C" w:rsidRPr="0047326E" w:rsidRDefault="00C6795C" w:rsidP="0047326E">
            <w:pPr>
              <w:rPr>
                <w:rFonts w:ascii="Times New Roman" w:hAnsi="Times New Roman"/>
                <w:sz w:val="28"/>
                <w:szCs w:val="28"/>
              </w:rPr>
            </w:pPr>
            <w:r w:rsidRPr="0047326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7326E" w:rsidRPr="0047326E" w:rsidTr="00871AE4">
        <w:tc>
          <w:tcPr>
            <w:tcW w:w="10326" w:type="dxa"/>
            <w:shd w:val="clear" w:color="auto" w:fill="auto"/>
          </w:tcPr>
          <w:p w:rsidR="0047326E" w:rsidRPr="0047326E" w:rsidRDefault="0047326E" w:rsidP="00871AE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7326E" w:rsidRPr="0047326E" w:rsidRDefault="007B22DF" w:rsidP="0047326E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12.12.2023 № 132-пг</w:t>
            </w:r>
            <w:bookmarkEnd w:id="0"/>
          </w:p>
        </w:tc>
      </w:tr>
      <w:tr w:rsidR="0047326E" w:rsidRPr="0047326E" w:rsidTr="00871AE4">
        <w:tc>
          <w:tcPr>
            <w:tcW w:w="10326" w:type="dxa"/>
            <w:shd w:val="clear" w:color="auto" w:fill="auto"/>
          </w:tcPr>
          <w:p w:rsidR="0047326E" w:rsidRPr="0047326E" w:rsidRDefault="0047326E" w:rsidP="00871AE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7326E" w:rsidRPr="0047326E" w:rsidRDefault="0047326E" w:rsidP="0047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0D5F" w:rsidRPr="009B676C" w:rsidRDefault="00240D5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071B6" w:rsidRPr="0047326E" w:rsidRDefault="0003406E" w:rsidP="007071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4533E">
        <w:rPr>
          <w:rFonts w:ascii="Times New Roman" w:hAnsi="Times New Roman"/>
          <w:sz w:val="28"/>
          <w:szCs w:val="28"/>
        </w:rPr>
        <w:t>редельные (максимальные) индексы изменения размера вносимой гражданами платы за коммунальные услуги в муниципальных образованиях Рязанской области в виде значений, выраженных в процентах, на 20</w:t>
      </w:r>
      <w:r>
        <w:rPr>
          <w:rFonts w:ascii="Times New Roman" w:hAnsi="Times New Roman"/>
          <w:sz w:val="28"/>
          <w:szCs w:val="28"/>
        </w:rPr>
        <w:t>24</w:t>
      </w:r>
      <w:r w:rsidRPr="00F4533E">
        <w:rPr>
          <w:rFonts w:ascii="Times New Roman" w:hAnsi="Times New Roman"/>
          <w:sz w:val="28"/>
          <w:szCs w:val="28"/>
        </w:rPr>
        <w:t xml:space="preserve"> год</w:t>
      </w:r>
      <w:r w:rsidR="007071B6">
        <w:rPr>
          <w:rFonts w:ascii="Times New Roman" w:hAnsi="Times New Roman"/>
          <w:sz w:val="28"/>
          <w:szCs w:val="28"/>
        </w:rPr>
        <w:t xml:space="preserve">   </w:t>
      </w:r>
    </w:p>
    <w:p w:rsidR="00240D5F" w:rsidRPr="009B676C" w:rsidRDefault="00240D5F" w:rsidP="00240D5F">
      <w:pPr>
        <w:tabs>
          <w:tab w:val="left" w:pos="4485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5138"/>
        <w:gridCol w:w="4961"/>
        <w:gridCol w:w="3402"/>
      </w:tblGrid>
      <w:tr w:rsidR="00E77EF5" w:rsidRPr="0047326E" w:rsidTr="007071B6">
        <w:tc>
          <w:tcPr>
            <w:tcW w:w="811" w:type="dxa"/>
            <w:shd w:val="clear" w:color="auto" w:fill="auto"/>
          </w:tcPr>
          <w:p w:rsidR="003C1F48" w:rsidRPr="0047326E" w:rsidRDefault="0047326E" w:rsidP="00E7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255F2" w:rsidRPr="0047326E" w:rsidRDefault="005255F2" w:rsidP="00E7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п</w:t>
            </w:r>
            <w:r w:rsidR="0047326E">
              <w:rPr>
                <w:rFonts w:ascii="Times New Roman" w:hAnsi="Times New Roman"/>
                <w:sz w:val="24"/>
                <w:szCs w:val="24"/>
              </w:rPr>
              <w:t>/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5138" w:type="dxa"/>
            <w:shd w:val="clear" w:color="auto" w:fill="auto"/>
          </w:tcPr>
          <w:p w:rsidR="005255F2" w:rsidRPr="0047326E" w:rsidRDefault="005255F2" w:rsidP="00E7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961" w:type="dxa"/>
            <w:shd w:val="clear" w:color="auto" w:fill="auto"/>
          </w:tcPr>
          <w:p w:rsidR="005255F2" w:rsidRPr="0047326E" w:rsidRDefault="005255F2" w:rsidP="00E7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402" w:type="dxa"/>
            <w:shd w:val="clear" w:color="auto" w:fill="auto"/>
          </w:tcPr>
          <w:p w:rsidR="005255F2" w:rsidRPr="0047326E" w:rsidRDefault="005255F2" w:rsidP="00E77E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Предельные индексы</w:t>
            </w:r>
          </w:p>
        </w:tc>
      </w:tr>
    </w:tbl>
    <w:p w:rsidR="008F218E" w:rsidRPr="0047326E" w:rsidRDefault="008F218E" w:rsidP="00240D5F">
      <w:pPr>
        <w:tabs>
          <w:tab w:val="left" w:pos="4485"/>
        </w:tabs>
        <w:jc w:val="center"/>
        <w:rPr>
          <w:rFonts w:ascii="Times New Roman" w:hAnsi="Times New Roman"/>
          <w:sz w:val="2"/>
          <w:szCs w:val="2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32"/>
        <w:gridCol w:w="4961"/>
        <w:gridCol w:w="3402"/>
      </w:tblGrid>
      <w:tr w:rsidR="005255F2" w:rsidRPr="0047326E" w:rsidTr="007071B6">
        <w:trPr>
          <w:trHeight w:val="238"/>
          <w:tblHeader/>
        </w:trPr>
        <w:tc>
          <w:tcPr>
            <w:tcW w:w="817" w:type="dxa"/>
            <w:tcBorders>
              <w:bottom w:val="single" w:sz="4" w:space="0" w:color="auto"/>
            </w:tcBorders>
          </w:tcPr>
          <w:p w:rsidR="005255F2" w:rsidRPr="0047326E" w:rsidRDefault="005255F2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2" w:type="dxa"/>
            <w:shd w:val="clear" w:color="auto" w:fill="auto"/>
          </w:tcPr>
          <w:p w:rsidR="005255F2" w:rsidRPr="0047326E" w:rsidRDefault="005255F2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5255F2" w:rsidRPr="0047326E" w:rsidRDefault="005255F2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5255F2" w:rsidRPr="0047326E" w:rsidRDefault="00A21B00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55F2" w:rsidRPr="0047326E" w:rsidTr="007071B6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F2" w:rsidRPr="0047326E" w:rsidRDefault="003C1F48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Городской округ город Касимов</w:t>
            </w:r>
          </w:p>
        </w:tc>
        <w:tc>
          <w:tcPr>
            <w:tcW w:w="4961" w:type="dxa"/>
            <w:shd w:val="clear" w:color="auto" w:fill="auto"/>
          </w:tcPr>
          <w:p w:rsidR="005255F2" w:rsidRPr="0047326E" w:rsidRDefault="00681E27" w:rsidP="008941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255F2" w:rsidRPr="0047326E" w:rsidRDefault="00DA5F4B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1F48" w:rsidRPr="0047326E" w:rsidTr="007071B6">
        <w:trPr>
          <w:trHeight w:val="27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55F2" w:rsidRPr="0047326E" w:rsidRDefault="005255F2" w:rsidP="002A4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255F2" w:rsidRPr="0047326E" w:rsidRDefault="00681E27" w:rsidP="008941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255F2" w:rsidRPr="0047326E" w:rsidRDefault="00EE7F09" w:rsidP="00871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44EEF" w:rsidRPr="0047326E" w:rsidTr="007071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DA5F4B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4EEF" w:rsidRPr="0047326E" w:rsidTr="007071B6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EE7F09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44EEF" w:rsidRPr="0047326E" w:rsidTr="007071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4EEF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DA5F4B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4EEF" w:rsidRPr="0047326E" w:rsidTr="007071B6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EE7F09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44EEF" w:rsidRPr="0047326E" w:rsidTr="007071B6"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44EEF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Путятинский муниципальный округ</w:t>
            </w: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DA5F4B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4EEF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EE7F09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B23721">
        <w:tc>
          <w:tcPr>
            <w:tcW w:w="817" w:type="dxa"/>
            <w:vMerge w:val="restart"/>
          </w:tcPr>
          <w:p w:rsidR="00301750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4961" w:type="dxa"/>
            <w:shd w:val="clear" w:color="auto" w:fill="auto"/>
          </w:tcPr>
          <w:p w:rsidR="00301750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Default="00301750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vMerge/>
            <w:tcBorders>
              <w:bottom w:val="nil"/>
            </w:tcBorders>
          </w:tcPr>
          <w:p w:rsidR="00301750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Default="00EE7F09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640E8D">
        <w:tc>
          <w:tcPr>
            <w:tcW w:w="817" w:type="dxa"/>
            <w:vMerge w:val="restart"/>
          </w:tcPr>
          <w:p w:rsidR="00301750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Сасовский муниципальный округ</w:t>
            </w:r>
          </w:p>
        </w:tc>
        <w:tc>
          <w:tcPr>
            <w:tcW w:w="4961" w:type="dxa"/>
            <w:shd w:val="clear" w:color="auto" w:fill="auto"/>
          </w:tcPr>
          <w:p w:rsidR="00301750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Default="00301750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vMerge/>
            <w:tcBorders>
              <w:bottom w:val="nil"/>
            </w:tcBorders>
          </w:tcPr>
          <w:p w:rsidR="00301750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Default="00EE7F09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44EEF" w:rsidRPr="0047326E" w:rsidTr="007071B6">
        <w:tc>
          <w:tcPr>
            <w:tcW w:w="817" w:type="dxa"/>
            <w:tcBorders>
              <w:bottom w:val="nil"/>
            </w:tcBorders>
          </w:tcPr>
          <w:p w:rsidR="00544EEF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Благовское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Александро-Невского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DA5F4B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4EEF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EE7F09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44EEF" w:rsidRPr="0047326E" w:rsidTr="007071B6">
        <w:tc>
          <w:tcPr>
            <w:tcW w:w="817" w:type="dxa"/>
            <w:tcBorders>
              <w:bottom w:val="nil"/>
            </w:tcBorders>
          </w:tcPr>
          <w:p w:rsidR="00544EEF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Борисовское сельское поселение Александро-Невского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DA5F4B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4EEF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EE7F09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44EEF" w:rsidRPr="0047326E" w:rsidTr="007071B6">
        <w:tc>
          <w:tcPr>
            <w:tcW w:w="817" w:type="dxa"/>
            <w:tcBorders>
              <w:bottom w:val="nil"/>
            </w:tcBorders>
          </w:tcPr>
          <w:p w:rsidR="00544EEF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Каширинское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Александро-Невского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DA5F4B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4EEF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EE7F09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44EEF" w:rsidRPr="0047326E" w:rsidTr="007071B6">
        <w:tc>
          <w:tcPr>
            <w:tcW w:w="817" w:type="dxa"/>
            <w:tcBorders>
              <w:bottom w:val="nil"/>
            </w:tcBorders>
          </w:tcPr>
          <w:p w:rsidR="00544EEF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Нижнеякимецкое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Александро-Невского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DA5F4B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4EEF" w:rsidRPr="0047326E" w:rsidTr="007071B6">
        <w:trPr>
          <w:trHeight w:val="321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EE7F09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44EEF" w:rsidRPr="0047326E" w:rsidTr="007071B6">
        <w:tc>
          <w:tcPr>
            <w:tcW w:w="817" w:type="dxa"/>
            <w:tcBorders>
              <w:bottom w:val="nil"/>
            </w:tcBorders>
          </w:tcPr>
          <w:p w:rsidR="00544EEF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Просеченское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Александро-Невского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DA5F4B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4EEF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EE7F09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44EEF" w:rsidRPr="0047326E" w:rsidTr="007071B6">
        <w:tc>
          <w:tcPr>
            <w:tcW w:w="817" w:type="dxa"/>
            <w:tcBorders>
              <w:bottom w:val="nil"/>
            </w:tcBorders>
          </w:tcPr>
          <w:p w:rsidR="00544EEF" w:rsidRPr="0047326E" w:rsidRDefault="00301750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Александро-Невское городское поселение Александро-Невского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DA5F4B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4EEF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EE7F09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44EEF" w:rsidRPr="0047326E" w:rsidTr="007071B6">
        <w:trPr>
          <w:trHeight w:val="269"/>
        </w:trPr>
        <w:tc>
          <w:tcPr>
            <w:tcW w:w="817" w:type="dxa"/>
            <w:tcBorders>
              <w:bottom w:val="nil"/>
            </w:tcBorders>
          </w:tcPr>
          <w:p w:rsidR="00544EEF" w:rsidRPr="0047326E" w:rsidRDefault="00301750" w:rsidP="00544E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D521A4" w:rsidRPr="0047326E" w:rsidRDefault="00544EEF" w:rsidP="009B67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Азеевское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DA5F4B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4EEF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44EEF" w:rsidRPr="0047326E" w:rsidRDefault="00544EEF" w:rsidP="00544E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21A4" w:rsidRPr="0047326E" w:rsidRDefault="00681E27" w:rsidP="00D521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EE7F09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44EEF" w:rsidRPr="0047326E" w:rsidTr="007071B6">
        <w:tc>
          <w:tcPr>
            <w:tcW w:w="817" w:type="dxa"/>
            <w:tcBorders>
              <w:bottom w:val="nil"/>
            </w:tcBorders>
          </w:tcPr>
          <w:p w:rsidR="00544EEF" w:rsidRPr="0047326E" w:rsidRDefault="00301750" w:rsidP="00544E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Мердушинское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DA5F4B" w:rsidP="00544EE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7F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4EEF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44EEF" w:rsidRPr="0047326E" w:rsidRDefault="00544EEF" w:rsidP="00544E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44EEF" w:rsidRPr="0047326E" w:rsidRDefault="00544EEF" w:rsidP="00544E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44EEF" w:rsidRPr="0047326E" w:rsidRDefault="00681E27" w:rsidP="00544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44EEF" w:rsidRPr="0047326E" w:rsidRDefault="00EE7F09" w:rsidP="0054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312D5" w:rsidRPr="0047326E" w:rsidTr="007071B6">
        <w:tc>
          <w:tcPr>
            <w:tcW w:w="817" w:type="dxa"/>
            <w:tcBorders>
              <w:bottom w:val="nil"/>
            </w:tcBorders>
          </w:tcPr>
          <w:p w:rsidR="00D312D5" w:rsidRPr="0047326E" w:rsidRDefault="00301750" w:rsidP="00D312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Надежкинское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DA5F4B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2D5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EE7F09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312D5" w:rsidRPr="0047326E" w:rsidTr="007071B6">
        <w:tc>
          <w:tcPr>
            <w:tcW w:w="817" w:type="dxa"/>
            <w:tcBorders>
              <w:bottom w:val="nil"/>
            </w:tcBorders>
          </w:tcPr>
          <w:p w:rsidR="00D312D5" w:rsidRPr="0047326E" w:rsidRDefault="00301750" w:rsidP="00D312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Нарминское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DA5F4B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2D5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EE7F09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312D5" w:rsidRPr="0047326E" w:rsidTr="007071B6">
        <w:trPr>
          <w:trHeight w:val="308"/>
        </w:trPr>
        <w:tc>
          <w:tcPr>
            <w:tcW w:w="817" w:type="dxa"/>
            <w:tcBorders>
              <w:bottom w:val="nil"/>
            </w:tcBorders>
          </w:tcPr>
          <w:p w:rsidR="00D312D5" w:rsidRPr="0047326E" w:rsidRDefault="00301750" w:rsidP="00D312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Савватемское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DA5F4B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2D5" w:rsidRPr="0047326E" w:rsidTr="007071B6">
        <w:trPr>
          <w:trHeight w:val="30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EE7F09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312D5" w:rsidRPr="0047326E" w:rsidTr="007071B6">
        <w:tc>
          <w:tcPr>
            <w:tcW w:w="817" w:type="dxa"/>
            <w:tcBorders>
              <w:bottom w:val="nil"/>
            </w:tcBorders>
          </w:tcPr>
          <w:p w:rsidR="00D312D5" w:rsidRPr="0047326E" w:rsidRDefault="00301750" w:rsidP="00D312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Ермишинское городское поселение Ермишинского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DA5F4B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2D5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EE7F09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312D5" w:rsidRPr="0047326E" w:rsidTr="007071B6">
        <w:tc>
          <w:tcPr>
            <w:tcW w:w="817" w:type="dxa"/>
            <w:tcBorders>
              <w:bottom w:val="nil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</w:t>
            </w:r>
            <w:r w:rsidR="003017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Безлыченское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Захаровского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DA5F4B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2D5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EE7F09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312D5" w:rsidRPr="0047326E" w:rsidTr="007071B6">
        <w:tc>
          <w:tcPr>
            <w:tcW w:w="817" w:type="dxa"/>
            <w:tcBorders>
              <w:bottom w:val="nil"/>
            </w:tcBorders>
          </w:tcPr>
          <w:p w:rsidR="00D312D5" w:rsidRPr="0047326E" w:rsidRDefault="00301750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Большекоровинское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Захаровского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DA5F4B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2D5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EE7F09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312D5" w:rsidRPr="0047326E" w:rsidTr="007071B6">
        <w:trPr>
          <w:trHeight w:val="288"/>
        </w:trPr>
        <w:tc>
          <w:tcPr>
            <w:tcW w:w="817" w:type="dxa"/>
            <w:tcBorders>
              <w:bottom w:val="nil"/>
            </w:tcBorders>
          </w:tcPr>
          <w:p w:rsidR="00D312D5" w:rsidRPr="0047326E" w:rsidRDefault="00301750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Добро-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Пчельское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Захаровского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DA5F4B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2D5" w:rsidRPr="0047326E" w:rsidTr="007071B6">
        <w:trPr>
          <w:trHeight w:val="28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EE7F09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312D5" w:rsidRPr="0047326E" w:rsidTr="007071B6">
        <w:tc>
          <w:tcPr>
            <w:tcW w:w="817" w:type="dxa"/>
            <w:tcBorders>
              <w:bottom w:val="nil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</w:t>
            </w:r>
            <w:r w:rsidR="00301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Елинское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Захаровского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DA5F4B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2D5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EE7F09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312D5" w:rsidRPr="0047326E" w:rsidTr="007071B6">
        <w:tc>
          <w:tcPr>
            <w:tcW w:w="817" w:type="dxa"/>
            <w:tcBorders>
              <w:bottom w:val="nil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</w:t>
            </w:r>
            <w:r w:rsidR="003017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Захаровское сельское поселение Захаровского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DA5F4B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2D5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EE7F09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312D5" w:rsidRPr="0047326E" w:rsidTr="007071B6">
        <w:tc>
          <w:tcPr>
            <w:tcW w:w="817" w:type="dxa"/>
            <w:tcBorders>
              <w:bottom w:val="nil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</w:t>
            </w:r>
            <w:r w:rsidR="003017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Плахинское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Захаровского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DA5F4B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2D5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EE7F09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312D5" w:rsidRPr="0047326E" w:rsidTr="007071B6">
        <w:tc>
          <w:tcPr>
            <w:tcW w:w="817" w:type="dxa"/>
            <w:tcBorders>
              <w:bottom w:val="nil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</w:t>
            </w:r>
            <w:r w:rsidR="003017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Сменовское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Захаровского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DA5F4B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2D5" w:rsidRPr="0047326E" w:rsidTr="007071B6">
        <w:trPr>
          <w:trHeight w:val="283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EE7F09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312D5" w:rsidRPr="0047326E" w:rsidTr="007071B6">
        <w:tc>
          <w:tcPr>
            <w:tcW w:w="817" w:type="dxa"/>
            <w:tcBorders>
              <w:bottom w:val="nil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</w:t>
            </w:r>
            <w:r w:rsidR="003017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Восходское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DA5F4B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2D5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EE7F09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312D5" w:rsidRPr="0047326E" w:rsidTr="007071B6">
        <w:tc>
          <w:tcPr>
            <w:tcW w:w="817" w:type="dxa"/>
            <w:tcBorders>
              <w:bottom w:val="nil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</w:t>
            </w:r>
            <w:r w:rsidR="003017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Енкаевское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DA5F4B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2D5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EE7F09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312D5" w:rsidRPr="0047326E" w:rsidTr="007071B6">
        <w:tc>
          <w:tcPr>
            <w:tcW w:w="817" w:type="dxa"/>
            <w:tcBorders>
              <w:bottom w:val="nil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3017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Котелинское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DA5F4B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2D5" w:rsidRPr="0047326E" w:rsidTr="007071B6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EE7F09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312D5" w:rsidRPr="0047326E" w:rsidTr="007071B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</w:t>
            </w:r>
            <w:r w:rsidR="003017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Кущапинское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DA5F4B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12D5" w:rsidRPr="0047326E" w:rsidTr="007071B6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312D5" w:rsidRPr="0047326E" w:rsidRDefault="00D312D5" w:rsidP="00D312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312D5" w:rsidRPr="0047326E" w:rsidRDefault="00681E27" w:rsidP="00D312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D312D5" w:rsidRPr="0047326E" w:rsidRDefault="00EE7F09" w:rsidP="00D312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301750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Кадомское городское поселение Кадомского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301750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Ардабьевское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</w:t>
            </w:r>
            <w:r w:rsidR="00301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Ахматовское сельское поселение Касимовского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Булгаковское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Касимовского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Гиблицкое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Дмитриевское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Ермоловское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Ибердусское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3</w:t>
            </w:r>
            <w:r w:rsidR="003017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Китовское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rPr>
          <w:trHeight w:val="295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Клетинское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rPr>
          <w:trHeight w:val="296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301750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Которовское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301750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Крутоярское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301750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Лашманское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Лощининское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Новодеревенское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Овчинниковское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5F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Первинское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Погостинское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Савостьяновское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Токаревское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Касимовского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301750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Торбаевское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301750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Шостьинское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Гусевское 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Касимовского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5</w:t>
            </w:r>
            <w:r w:rsidR="003017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Елатомское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5</w:t>
            </w:r>
            <w:r w:rsidR="003017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Сынтульское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spacing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rPr>
          <w:trHeight w:val="262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Клепиковского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Болоньское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Бусаевское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Екшурское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Колесниковское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vMerge w:val="restart"/>
          </w:tcPr>
          <w:p w:rsidR="008C02BB" w:rsidRPr="0047326E" w:rsidRDefault="00301750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Криушинское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301750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Молькинское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Ненашкинское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Оськинское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Уткинское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6</w:t>
            </w:r>
            <w:r w:rsidR="003017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Спас-Клепиковское городское поселение Клепиковского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6</w:t>
            </w:r>
            <w:r w:rsidR="003017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Тумское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rPr>
          <w:trHeight w:val="303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Бобровинское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Кипчаковское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Ключанское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301750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Ковалинское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301750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Молвинослободское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Незнановское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Пехлецкое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Пустотинское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Яблоневское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Кораблинское 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Кораблинского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Богородицкое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Большеподовечинское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Горняцкое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301750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Кочуровское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301750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Липяговское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rPr>
          <w:trHeight w:val="28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Милославское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Павловское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Чернавское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Милославского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Милославское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городское поселение Милославского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Центральное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городское поселение Милославского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Виленское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8C02BB" w:rsidRPr="0047326E" w:rsidTr="007071B6">
        <w:tc>
          <w:tcPr>
            <w:tcW w:w="817" w:type="dxa"/>
            <w:tcBorders>
              <w:bottom w:val="nil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Голдинское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DA5F4B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C02BB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8C02BB" w:rsidRPr="0047326E" w:rsidRDefault="008C02BB" w:rsidP="008C02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8C02BB" w:rsidRPr="0047326E" w:rsidRDefault="00681E27" w:rsidP="008C0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8C02BB" w:rsidRPr="0047326E" w:rsidRDefault="00EE7F09" w:rsidP="008C0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bottom w:val="nil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Горностаевское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bottom w:val="nil"/>
            </w:tcBorders>
          </w:tcPr>
          <w:p w:rsidR="00AA7D5E" w:rsidRPr="0047326E" w:rsidRDefault="00301750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Грязновское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D5E" w:rsidRPr="0047326E" w:rsidRDefault="00301750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1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Жмуровское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top w:val="single" w:sz="4" w:space="0" w:color="auto"/>
              <w:bottom w:val="nil"/>
            </w:tcBorders>
          </w:tcPr>
          <w:p w:rsidR="00AA7D5E" w:rsidRPr="0047326E" w:rsidRDefault="00AA7D5E" w:rsidP="00AA7D5E">
            <w:pPr>
              <w:tabs>
                <w:tab w:val="left" w:pos="21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AA7D5E" w:rsidRPr="0047326E" w:rsidRDefault="00AA7D5E" w:rsidP="00AA7D5E">
            <w:pPr>
              <w:tabs>
                <w:tab w:val="left" w:pos="213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Каморинское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tabs>
                <w:tab w:val="left" w:pos="21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AA7D5E" w:rsidRPr="0047326E" w:rsidRDefault="00AA7D5E" w:rsidP="00AA7D5E">
            <w:pPr>
              <w:tabs>
                <w:tab w:val="left" w:pos="21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bottom w:val="nil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Красновское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bottom w:val="nil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Новопанское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bottom w:val="nil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F867C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Поярковское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bottom w:val="nil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Рачатниковское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bottom w:val="nil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Слободское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bottom w:val="nil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Стрелецко-Высельское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bottom w:val="nil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Трепольское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bottom w:val="nil"/>
            </w:tcBorders>
          </w:tcPr>
          <w:p w:rsidR="00AA7D5E" w:rsidRPr="0047326E" w:rsidRDefault="00301750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Чуриковское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bottom w:val="nil"/>
            </w:tcBorders>
          </w:tcPr>
          <w:p w:rsidR="00AA7D5E" w:rsidRPr="0047326E" w:rsidRDefault="00301750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Щетининское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>сельское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bottom w:val="nil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Михайловское 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bottom w:val="nil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10</w:t>
            </w:r>
            <w:r w:rsidR="003017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Октябрьское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Михайловского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rPr>
          <w:trHeight w:val="299"/>
        </w:trPr>
        <w:tc>
          <w:tcPr>
            <w:tcW w:w="817" w:type="dxa"/>
            <w:tcBorders>
              <w:bottom w:val="nil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Ермо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-Николаевское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Пителинского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rPr>
          <w:trHeight w:val="299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bottom w:val="nil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Нестеровское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Пителинского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c>
          <w:tcPr>
            <w:tcW w:w="817" w:type="dxa"/>
            <w:tcBorders>
              <w:bottom w:val="nil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Пеньковское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Пителинского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AA7D5E" w:rsidRPr="0047326E" w:rsidTr="007071B6">
        <w:trPr>
          <w:trHeight w:val="262"/>
        </w:trPr>
        <w:tc>
          <w:tcPr>
            <w:tcW w:w="817" w:type="dxa"/>
            <w:tcBorders>
              <w:bottom w:val="nil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AA7D5E" w:rsidRPr="0047326E" w:rsidRDefault="00AA7D5E" w:rsidP="00AA7D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Потапьевское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Пителинского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DA5F4B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D5E" w:rsidRPr="0047326E" w:rsidTr="007071B6">
        <w:trPr>
          <w:trHeight w:val="262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AA7D5E" w:rsidRPr="0047326E" w:rsidRDefault="00AA7D5E" w:rsidP="00AA7D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A7D5E" w:rsidRPr="0047326E" w:rsidRDefault="00681E27" w:rsidP="00AA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AA7D5E" w:rsidRPr="0047326E" w:rsidRDefault="00EE7F09" w:rsidP="00AA7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1149A" w:rsidRPr="0047326E" w:rsidTr="007071B6">
        <w:trPr>
          <w:trHeight w:val="285"/>
        </w:trPr>
        <w:tc>
          <w:tcPr>
            <w:tcW w:w="817" w:type="dxa"/>
            <w:tcBorders>
              <w:bottom w:val="nil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Пителинское 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Пителинского  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DA5F4B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149A" w:rsidRPr="0047326E" w:rsidTr="007071B6">
        <w:trPr>
          <w:trHeight w:val="285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EE7F09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1149A" w:rsidRPr="0047326E" w:rsidTr="007071B6">
        <w:trPr>
          <w:trHeight w:val="215"/>
        </w:trPr>
        <w:tc>
          <w:tcPr>
            <w:tcW w:w="817" w:type="dxa"/>
            <w:tcBorders>
              <w:bottom w:val="nil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Малинищинское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DA5F4B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149A" w:rsidRPr="0047326E" w:rsidTr="007071B6">
        <w:trPr>
          <w:trHeight w:val="323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EE7F09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1149A" w:rsidRPr="0047326E" w:rsidTr="007071B6">
        <w:trPr>
          <w:trHeight w:val="242"/>
        </w:trPr>
        <w:tc>
          <w:tcPr>
            <w:tcW w:w="817" w:type="dxa"/>
            <w:tcBorders>
              <w:bottom w:val="nil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Мамоновское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DA5F4B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149A" w:rsidRPr="0047326E" w:rsidTr="007071B6">
        <w:trPr>
          <w:trHeight w:val="242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EE7F09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1149A" w:rsidRPr="0047326E" w:rsidTr="007071B6">
        <w:tc>
          <w:tcPr>
            <w:tcW w:w="817" w:type="dxa"/>
            <w:tcBorders>
              <w:bottom w:val="nil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Пронского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DA5F4B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149A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EE7F09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1149A" w:rsidRPr="0047326E" w:rsidTr="007071B6">
        <w:tc>
          <w:tcPr>
            <w:tcW w:w="817" w:type="dxa"/>
            <w:tcBorders>
              <w:bottom w:val="nil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Орловское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Пронского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DA5F4B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149A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EE7F09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1149A" w:rsidRPr="0047326E" w:rsidTr="007071B6">
        <w:tc>
          <w:tcPr>
            <w:tcW w:w="817" w:type="dxa"/>
            <w:tcBorders>
              <w:bottom w:val="nil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DA5F4B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149A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EE7F09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1149A" w:rsidRPr="0047326E" w:rsidTr="007071B6">
        <w:tc>
          <w:tcPr>
            <w:tcW w:w="817" w:type="dxa"/>
            <w:tcBorders>
              <w:bottom w:val="nil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Тырновское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DA5F4B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149A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EE7F09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1149A" w:rsidRPr="0047326E" w:rsidTr="007071B6">
        <w:tc>
          <w:tcPr>
            <w:tcW w:w="817" w:type="dxa"/>
            <w:tcBorders>
              <w:bottom w:val="nil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DA5F4B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149A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EE7F09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1149A" w:rsidRPr="0047326E" w:rsidTr="007071B6">
        <w:tc>
          <w:tcPr>
            <w:tcW w:w="817" w:type="dxa"/>
            <w:tcBorders>
              <w:bottom w:val="nil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3017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Пронское 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Пронского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DA5F4B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149A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51149A" w:rsidRPr="0047326E" w:rsidRDefault="0051149A" w:rsidP="00511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1149A" w:rsidRPr="0047326E" w:rsidRDefault="00681E27" w:rsidP="00511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51149A" w:rsidRPr="0047326E" w:rsidRDefault="00EE7F09" w:rsidP="00511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Алешинское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Рыбновского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Баграмовское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Рыбновского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Батуринское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Рыбновского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Вакинское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Рыбновского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rPr>
          <w:trHeight w:val="314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vMerge w:val="restart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Глебковское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Рыбновского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5502B5"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5502B5">
        <w:trPr>
          <w:trHeight w:val="306"/>
        </w:trPr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191288" w:rsidRPr="0047326E" w:rsidRDefault="00301750" w:rsidP="005502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Истобниковское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Рыбновского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5502B5">
        <w:trPr>
          <w:trHeight w:val="306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5502B5" w:rsidRPr="0047326E" w:rsidTr="005502B5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2B5" w:rsidRDefault="005502B5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2B5" w:rsidRPr="0047326E" w:rsidRDefault="005502B5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02B5" w:rsidRPr="0047326E" w:rsidRDefault="005502B5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02B5" w:rsidRDefault="005502B5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02B5" w:rsidRDefault="005502B5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750" w:rsidRPr="0047326E" w:rsidTr="005502B5">
        <w:tc>
          <w:tcPr>
            <w:tcW w:w="817" w:type="dxa"/>
            <w:tcBorders>
              <w:top w:val="nil"/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tcBorders>
              <w:top w:val="nil"/>
            </w:tcBorders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Кузьминское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Рыбновского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rPr>
          <w:trHeight w:val="315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Пионерское сельское поселение Рыбновского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Пощуповское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Рыбновского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Селецкое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Рыбновского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Ходынинское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Рыбновского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Чурилковское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Рыбновского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Рыбновское городское поселение Рыбновского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Варсковское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Высоковское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Вышгородское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Дубровическое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Дядьковское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rPr>
          <w:trHeight w:val="20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Екимовское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Заборьевское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Заокское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Искровское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rPr>
          <w:trHeight w:val="221"/>
        </w:trPr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Листвянское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rPr>
          <w:trHeight w:val="203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Льговское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Окское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Подвязьевское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Полянское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Семеновское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Турлатовское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Тюшевское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A96415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Мурминское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Рязанского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Березниковское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Сапожковского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EC542C">
        <w:trPr>
          <w:trHeight w:val="293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Канинское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EC542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Михеевское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EC542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Морозово-Борковское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EC542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Сапожковское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Сапожковского 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EC542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Алексеевское сельское поселение Сараевского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EC542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Борецкое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EC542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Бычковское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EC542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Высоковское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EC542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Желобовское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EC542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Кривское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013032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Можарское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01303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013032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Муравлянское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01303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013032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Напольновское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013032">
        <w:trPr>
          <w:trHeight w:val="20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013032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1912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Новобокинское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01303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013032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16</w:t>
            </w:r>
            <w:r w:rsidR="001912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Сысоевское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01303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16</w:t>
            </w:r>
            <w:r w:rsidR="0019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Телятниковское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16</w:t>
            </w:r>
            <w:r w:rsidR="001912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Ягодновское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16</w:t>
            </w:r>
            <w:r w:rsidR="001912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Сараевское городское поселение Сараевского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16</w:t>
            </w:r>
            <w:r w:rsidR="001912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Вослебовское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16</w:t>
            </w:r>
            <w:r w:rsidR="001912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Горловское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</w:t>
            </w:r>
            <w:r w:rsidR="0019128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Ильинское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9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Корневское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1912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Полянское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17</w:t>
            </w:r>
            <w:r w:rsidR="001912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Успенское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17</w:t>
            </w:r>
            <w:r w:rsidR="001912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Шелемишевское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17</w:t>
            </w:r>
            <w:r w:rsidR="001912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Павелецкое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17</w:t>
            </w:r>
            <w:r w:rsidR="00D777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Побединское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17</w:t>
            </w:r>
            <w:r w:rsidR="00D777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Выжелесское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rPr>
          <w:trHeight w:val="217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rPr>
          <w:trHeight w:val="294"/>
        </w:trPr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17</w:t>
            </w:r>
            <w:r w:rsidR="00D777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Гавриловское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rPr>
          <w:trHeight w:val="214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E4BE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Заречинское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E4BE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Ижевское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Исадское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Кирицкое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Киструсское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9B676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9B676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Кутуковское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9B676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Лакашинское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Михальское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Панинское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Перкинское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Собчаковское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Троицкое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Федотьевское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Спасск-Рязанское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Спасского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rPr>
          <w:trHeight w:val="22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Гребневское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Гулынское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Истьинское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Ленинское сельское поселение Старожиловского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Мелекшинское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Столпянское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Старожиловское городское поселение Старожиловского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D7771F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Калининское сельское поселение Ухоловского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Коноплинское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Ольховское сельское поселение Ухоловского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Смолеевское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Ухоловское городское поселение Ухоловского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Аладьинское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Завидовское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Остро-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Пластиковское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rPr>
          <w:trHeight w:val="20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Пертовское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Ункосовское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Чучковского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Агишевское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Борковское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Желанновское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Каверинское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9B676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9B676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Казачинское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Шацкого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9B676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Кермисинское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Куплинское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Кучасьевское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Лесно-Конобеевское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Лесно-Полянское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Новочернеевское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071B6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Ольховское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Шацкого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EC542C">
        <w:trPr>
          <w:trHeight w:val="20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Печинское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EC542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071B6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Польно-Ялтуновское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EC542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Чернослободское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EC542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22</w:t>
            </w:r>
            <w:r w:rsidR="00D777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Ямбирнское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47326E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EC542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013032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22</w:t>
            </w:r>
            <w:r w:rsidR="00D777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Шацкое городское</w:t>
            </w:r>
            <w:r w:rsidRPr="0047326E">
              <w:rPr>
                <w:rFonts w:ascii="Times New Roman" w:hAnsi="Times New Roman"/>
                <w:sz w:val="24"/>
                <w:szCs w:val="24"/>
              </w:rPr>
              <w:t xml:space="preserve"> поселение Шацкого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01303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rPr>
          <w:trHeight w:val="317"/>
        </w:trPr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22</w:t>
            </w:r>
            <w:r w:rsidR="00D777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Аделинское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013032">
        <w:trPr>
          <w:trHeight w:val="318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22</w:t>
            </w:r>
            <w:r w:rsidR="00D777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Борковское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01303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013032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sz w:val="24"/>
                <w:szCs w:val="24"/>
              </w:rPr>
              <w:t>2</w:t>
            </w:r>
            <w:r w:rsidR="00D7771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Ерахтурское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01303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013032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Желудевское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01303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013032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Задубровское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013032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Занино-Починковское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E4BE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E4BE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Ибредское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E4BE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013032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Инякинское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E4BE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2" w:type="dxa"/>
            <w:vMerge w:val="restart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Мосоловское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E4BE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E4BE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Санское сельское поселение Шиловского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E4BEC">
        <w:trPr>
          <w:trHeight w:val="280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E4BE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Тимошкинское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E4BE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013032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Тырновское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E4BEC"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7E4BEC">
        <w:trPr>
          <w:trHeight w:val="299"/>
        </w:trPr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Лесновское</w:t>
            </w:r>
            <w:proofErr w:type="spellEnd"/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городское поселение Шиловского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E4BEC">
        <w:trPr>
          <w:trHeight w:val="299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301750" w:rsidRPr="0047326E" w:rsidTr="00EC542C">
        <w:tc>
          <w:tcPr>
            <w:tcW w:w="817" w:type="dxa"/>
            <w:tcBorders>
              <w:bottom w:val="nil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777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32" w:type="dxa"/>
            <w:vMerge w:val="restart"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 w:rsidRPr="0047326E">
              <w:rPr>
                <w:rFonts w:ascii="Times New Roman" w:hAnsi="Times New Roman"/>
                <w:color w:val="000000"/>
                <w:sz w:val="24"/>
                <w:szCs w:val="24"/>
              </w:rPr>
              <w:t>Шиловское городское поселение Шиловского муниципального района</w:t>
            </w: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января 2024 г. по 31 июня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301750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1750" w:rsidRPr="0047326E" w:rsidTr="007E4BEC">
        <w:trPr>
          <w:trHeight w:val="229"/>
        </w:trPr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vMerge/>
            <w:shd w:val="clear" w:color="auto" w:fill="auto"/>
            <w:vAlign w:val="center"/>
          </w:tcPr>
          <w:p w:rsidR="00301750" w:rsidRPr="0047326E" w:rsidRDefault="00301750" w:rsidP="00301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301750" w:rsidRPr="0047326E" w:rsidRDefault="00301750" w:rsidP="0030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июля 2024 г. по 31 декабря 2024 г.</w:t>
            </w:r>
          </w:p>
        </w:tc>
        <w:tc>
          <w:tcPr>
            <w:tcW w:w="3402" w:type="dxa"/>
            <w:shd w:val="clear" w:color="auto" w:fill="auto"/>
          </w:tcPr>
          <w:p w:rsidR="00301750" w:rsidRPr="0047326E" w:rsidRDefault="00EE7F09" w:rsidP="00301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</w:tbl>
    <w:p w:rsidR="00240D5F" w:rsidRPr="0047326E" w:rsidRDefault="00240D5F" w:rsidP="00240D5F">
      <w:pPr>
        <w:jc w:val="center"/>
        <w:rPr>
          <w:rFonts w:ascii="Times New Roman" w:hAnsi="Times New Roman"/>
          <w:sz w:val="28"/>
          <w:szCs w:val="28"/>
        </w:rPr>
      </w:pPr>
    </w:p>
    <w:sectPr w:rsidR="00240D5F" w:rsidRPr="0047326E" w:rsidSect="00D521A4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97" w:rsidRDefault="00063A97">
      <w:r>
        <w:separator/>
      </w:r>
    </w:p>
  </w:endnote>
  <w:endnote w:type="continuationSeparator" w:id="0">
    <w:p w:rsidR="00063A97" w:rsidRDefault="0006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DC68D0" w:rsidTr="00871AE4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8D0" w:rsidRDefault="00DC68D0">
          <w:pPr>
            <w:pStyle w:val="a8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DC68D0" w:rsidRPr="00871AE4" w:rsidRDefault="00DC68D0" w:rsidP="00871AE4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DC68D0" w:rsidRPr="00871AE4" w:rsidRDefault="00DC68D0" w:rsidP="00871AE4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8D0" w:rsidRPr="00F16F07" w:rsidRDefault="00DC68D0" w:rsidP="00871AE4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8D0" w:rsidRPr="00871AE4" w:rsidRDefault="00DC68D0" w:rsidP="00871AE4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DC68D0" w:rsidRPr="009573D3" w:rsidRDefault="00DC68D0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C68D0" w:rsidRPr="00871AE4" w:rsidTr="00871AE4">
      <w:tc>
        <w:tcPr>
          <w:tcW w:w="2538" w:type="dxa"/>
          <w:shd w:val="clear" w:color="auto" w:fill="auto"/>
        </w:tcPr>
        <w:p w:rsidR="00DC68D0" w:rsidRPr="00871AE4" w:rsidRDefault="00DC68D0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DC68D0" w:rsidRPr="00871AE4" w:rsidRDefault="00DC68D0" w:rsidP="00871AE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DC68D0" w:rsidRPr="00871AE4" w:rsidRDefault="00DC68D0" w:rsidP="00871AE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DC68D0" w:rsidRPr="00871AE4" w:rsidRDefault="00DC68D0" w:rsidP="00871AE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C68D0" w:rsidRDefault="00DC68D0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97" w:rsidRDefault="00063A97">
      <w:r>
        <w:separator/>
      </w:r>
    </w:p>
  </w:footnote>
  <w:footnote w:type="continuationSeparator" w:id="0">
    <w:p w:rsidR="00063A97" w:rsidRDefault="00063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8D0" w:rsidRDefault="00DC68D0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DC68D0" w:rsidRDefault="00DC68D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8D0" w:rsidRPr="00481B88" w:rsidRDefault="00DC68D0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DC68D0" w:rsidRPr="00481B88" w:rsidRDefault="00DC68D0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7B22DF">
      <w:rPr>
        <w:rStyle w:val="ac"/>
        <w:rFonts w:ascii="Times New Roman" w:hAnsi="Times New Roman"/>
        <w:noProof/>
        <w:sz w:val="28"/>
        <w:szCs w:val="28"/>
      </w:rPr>
      <w:t>16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DC68D0" w:rsidRPr="00E37801" w:rsidRDefault="00DC68D0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05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3415707"/>
    <w:multiLevelType w:val="hybridMultilevel"/>
    <w:tmpl w:val="4144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5mG0MKrU56b7mPMgSW+LC8ZqF7ZsY/J3NKbgeO3Am33IsdcSwwQFafM0qttcRjc0gdJ4D0LVlEl7vhdrQKfNg==" w:salt="fnJM0JYPXi8oAxdg1TnIR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5F"/>
    <w:rsid w:val="0001360F"/>
    <w:rsid w:val="000331B3"/>
    <w:rsid w:val="00033413"/>
    <w:rsid w:val="0003406E"/>
    <w:rsid w:val="00037C0C"/>
    <w:rsid w:val="00043E23"/>
    <w:rsid w:val="00045530"/>
    <w:rsid w:val="00047A36"/>
    <w:rsid w:val="000502A3"/>
    <w:rsid w:val="00051770"/>
    <w:rsid w:val="00055097"/>
    <w:rsid w:val="00056DEB"/>
    <w:rsid w:val="00063A97"/>
    <w:rsid w:val="0006614D"/>
    <w:rsid w:val="00073A7A"/>
    <w:rsid w:val="00076D5E"/>
    <w:rsid w:val="00084DD3"/>
    <w:rsid w:val="000917C0"/>
    <w:rsid w:val="000B0736"/>
    <w:rsid w:val="000D6706"/>
    <w:rsid w:val="00120257"/>
    <w:rsid w:val="00122CFD"/>
    <w:rsid w:val="00130761"/>
    <w:rsid w:val="00144470"/>
    <w:rsid w:val="00151370"/>
    <w:rsid w:val="00162E72"/>
    <w:rsid w:val="00175BE5"/>
    <w:rsid w:val="00182974"/>
    <w:rsid w:val="001850F4"/>
    <w:rsid w:val="00190FF9"/>
    <w:rsid w:val="00191288"/>
    <w:rsid w:val="001947BE"/>
    <w:rsid w:val="001955F9"/>
    <w:rsid w:val="001A560F"/>
    <w:rsid w:val="001A61F5"/>
    <w:rsid w:val="001B0982"/>
    <w:rsid w:val="001B32BA"/>
    <w:rsid w:val="001E0317"/>
    <w:rsid w:val="001E20F1"/>
    <w:rsid w:val="001F12E8"/>
    <w:rsid w:val="001F228C"/>
    <w:rsid w:val="001F64B8"/>
    <w:rsid w:val="001F686F"/>
    <w:rsid w:val="001F7C83"/>
    <w:rsid w:val="00203046"/>
    <w:rsid w:val="00205AB5"/>
    <w:rsid w:val="0020769B"/>
    <w:rsid w:val="0021225A"/>
    <w:rsid w:val="00224DBA"/>
    <w:rsid w:val="00231F1C"/>
    <w:rsid w:val="00233DB1"/>
    <w:rsid w:val="00240D5F"/>
    <w:rsid w:val="00242DDB"/>
    <w:rsid w:val="002479A2"/>
    <w:rsid w:val="0026087E"/>
    <w:rsid w:val="00261DE0"/>
    <w:rsid w:val="00262370"/>
    <w:rsid w:val="00265420"/>
    <w:rsid w:val="002662E3"/>
    <w:rsid w:val="00274E14"/>
    <w:rsid w:val="00280A6D"/>
    <w:rsid w:val="00286ECA"/>
    <w:rsid w:val="00294AA6"/>
    <w:rsid w:val="002953B6"/>
    <w:rsid w:val="002A10CB"/>
    <w:rsid w:val="002A41BB"/>
    <w:rsid w:val="002B70FC"/>
    <w:rsid w:val="002B756A"/>
    <w:rsid w:val="002B7A59"/>
    <w:rsid w:val="002C6B4B"/>
    <w:rsid w:val="002E25B3"/>
    <w:rsid w:val="002E51A7"/>
    <w:rsid w:val="002E5A5F"/>
    <w:rsid w:val="002F1E81"/>
    <w:rsid w:val="00300286"/>
    <w:rsid w:val="00301750"/>
    <w:rsid w:val="00310D92"/>
    <w:rsid w:val="003160CB"/>
    <w:rsid w:val="003222A3"/>
    <w:rsid w:val="00341AF8"/>
    <w:rsid w:val="00360A40"/>
    <w:rsid w:val="00367667"/>
    <w:rsid w:val="003870C2"/>
    <w:rsid w:val="00395C0E"/>
    <w:rsid w:val="003A13B2"/>
    <w:rsid w:val="003A1D5E"/>
    <w:rsid w:val="003C1F48"/>
    <w:rsid w:val="003D3B8A"/>
    <w:rsid w:val="003D54F8"/>
    <w:rsid w:val="003F0B92"/>
    <w:rsid w:val="003F4F5E"/>
    <w:rsid w:val="00400906"/>
    <w:rsid w:val="004021AF"/>
    <w:rsid w:val="0042590E"/>
    <w:rsid w:val="00437F65"/>
    <w:rsid w:val="004407B8"/>
    <w:rsid w:val="004472C3"/>
    <w:rsid w:val="00460FEA"/>
    <w:rsid w:val="0046109B"/>
    <w:rsid w:val="00470D7B"/>
    <w:rsid w:val="0047326E"/>
    <w:rsid w:val="004734B7"/>
    <w:rsid w:val="00476624"/>
    <w:rsid w:val="00481B88"/>
    <w:rsid w:val="00481ECD"/>
    <w:rsid w:val="00485B4F"/>
    <w:rsid w:val="004862D1"/>
    <w:rsid w:val="00487F56"/>
    <w:rsid w:val="004951F9"/>
    <w:rsid w:val="004A1664"/>
    <w:rsid w:val="004A4E40"/>
    <w:rsid w:val="004A511B"/>
    <w:rsid w:val="004B23D3"/>
    <w:rsid w:val="004B2D5A"/>
    <w:rsid w:val="004B75B0"/>
    <w:rsid w:val="004C5645"/>
    <w:rsid w:val="004D293D"/>
    <w:rsid w:val="004D7454"/>
    <w:rsid w:val="004F44FE"/>
    <w:rsid w:val="005006E7"/>
    <w:rsid w:val="005112F4"/>
    <w:rsid w:val="0051149A"/>
    <w:rsid w:val="00512A47"/>
    <w:rsid w:val="00517672"/>
    <w:rsid w:val="00517784"/>
    <w:rsid w:val="0051782B"/>
    <w:rsid w:val="005255F2"/>
    <w:rsid w:val="00531C68"/>
    <w:rsid w:val="00532119"/>
    <w:rsid w:val="005335F3"/>
    <w:rsid w:val="00543C38"/>
    <w:rsid w:val="00543D2D"/>
    <w:rsid w:val="00544EEF"/>
    <w:rsid w:val="005451FA"/>
    <w:rsid w:val="00545A3D"/>
    <w:rsid w:val="00546DBB"/>
    <w:rsid w:val="005502B5"/>
    <w:rsid w:val="00561A5B"/>
    <w:rsid w:val="0057074C"/>
    <w:rsid w:val="00572058"/>
    <w:rsid w:val="00573FBF"/>
    <w:rsid w:val="00574FF3"/>
    <w:rsid w:val="00582538"/>
    <w:rsid w:val="005838EA"/>
    <w:rsid w:val="00584A87"/>
    <w:rsid w:val="00585EE1"/>
    <w:rsid w:val="00590C0E"/>
    <w:rsid w:val="005939E6"/>
    <w:rsid w:val="005A4227"/>
    <w:rsid w:val="005A5596"/>
    <w:rsid w:val="005B229B"/>
    <w:rsid w:val="005B3518"/>
    <w:rsid w:val="005C1926"/>
    <w:rsid w:val="005C24D3"/>
    <w:rsid w:val="005C56AE"/>
    <w:rsid w:val="005C7449"/>
    <w:rsid w:val="005C7C87"/>
    <w:rsid w:val="005E6D99"/>
    <w:rsid w:val="005F156C"/>
    <w:rsid w:val="005F2ADD"/>
    <w:rsid w:val="005F2C49"/>
    <w:rsid w:val="006013EB"/>
    <w:rsid w:val="0060479E"/>
    <w:rsid w:val="00604BE7"/>
    <w:rsid w:val="00616AED"/>
    <w:rsid w:val="006309F4"/>
    <w:rsid w:val="00632A4F"/>
    <w:rsid w:val="00632B56"/>
    <w:rsid w:val="006351E3"/>
    <w:rsid w:val="00644236"/>
    <w:rsid w:val="006471E5"/>
    <w:rsid w:val="00662186"/>
    <w:rsid w:val="00671D3B"/>
    <w:rsid w:val="00681E27"/>
    <w:rsid w:val="00684A5B"/>
    <w:rsid w:val="006866C5"/>
    <w:rsid w:val="006A1F71"/>
    <w:rsid w:val="006C713D"/>
    <w:rsid w:val="006F328B"/>
    <w:rsid w:val="006F528F"/>
    <w:rsid w:val="006F55A6"/>
    <w:rsid w:val="006F5886"/>
    <w:rsid w:val="006F65C9"/>
    <w:rsid w:val="007071B6"/>
    <w:rsid w:val="00707734"/>
    <w:rsid w:val="00707E19"/>
    <w:rsid w:val="00712F7C"/>
    <w:rsid w:val="0072328A"/>
    <w:rsid w:val="007247B1"/>
    <w:rsid w:val="007377B5"/>
    <w:rsid w:val="00746CC2"/>
    <w:rsid w:val="00760323"/>
    <w:rsid w:val="00765600"/>
    <w:rsid w:val="007909DE"/>
    <w:rsid w:val="00791C9F"/>
    <w:rsid w:val="00792AAB"/>
    <w:rsid w:val="00793B47"/>
    <w:rsid w:val="007A0590"/>
    <w:rsid w:val="007A1D0C"/>
    <w:rsid w:val="007A2A7B"/>
    <w:rsid w:val="007A70E0"/>
    <w:rsid w:val="007B22DF"/>
    <w:rsid w:val="007C2E2B"/>
    <w:rsid w:val="007C37AD"/>
    <w:rsid w:val="007D4925"/>
    <w:rsid w:val="007D7A8A"/>
    <w:rsid w:val="007F0C8A"/>
    <w:rsid w:val="007F11AB"/>
    <w:rsid w:val="007F1E02"/>
    <w:rsid w:val="007F2277"/>
    <w:rsid w:val="007F602B"/>
    <w:rsid w:val="007F6BCB"/>
    <w:rsid w:val="008143CB"/>
    <w:rsid w:val="00823CA1"/>
    <w:rsid w:val="008513B9"/>
    <w:rsid w:val="008556B7"/>
    <w:rsid w:val="0086385A"/>
    <w:rsid w:val="008702D3"/>
    <w:rsid w:val="00871AE4"/>
    <w:rsid w:val="00873BB5"/>
    <w:rsid w:val="00876034"/>
    <w:rsid w:val="008827E7"/>
    <w:rsid w:val="008912C2"/>
    <w:rsid w:val="008941D9"/>
    <w:rsid w:val="008955AE"/>
    <w:rsid w:val="008A1696"/>
    <w:rsid w:val="008C02BB"/>
    <w:rsid w:val="008C58FE"/>
    <w:rsid w:val="008D762C"/>
    <w:rsid w:val="008E0E5C"/>
    <w:rsid w:val="008E3767"/>
    <w:rsid w:val="008E6C41"/>
    <w:rsid w:val="008F0816"/>
    <w:rsid w:val="008F218E"/>
    <w:rsid w:val="008F6BB7"/>
    <w:rsid w:val="00900F42"/>
    <w:rsid w:val="00903F39"/>
    <w:rsid w:val="00907D55"/>
    <w:rsid w:val="00932E3C"/>
    <w:rsid w:val="009573D3"/>
    <w:rsid w:val="0098428A"/>
    <w:rsid w:val="00990B48"/>
    <w:rsid w:val="009977FF"/>
    <w:rsid w:val="009A085B"/>
    <w:rsid w:val="009A79B4"/>
    <w:rsid w:val="009B676C"/>
    <w:rsid w:val="009C1DE6"/>
    <w:rsid w:val="009C1F0E"/>
    <w:rsid w:val="009D3E8C"/>
    <w:rsid w:val="009D61BC"/>
    <w:rsid w:val="009D7287"/>
    <w:rsid w:val="009E3A0E"/>
    <w:rsid w:val="00A0573A"/>
    <w:rsid w:val="00A05B3B"/>
    <w:rsid w:val="00A1314B"/>
    <w:rsid w:val="00A13160"/>
    <w:rsid w:val="00A137D3"/>
    <w:rsid w:val="00A21B00"/>
    <w:rsid w:val="00A26860"/>
    <w:rsid w:val="00A44A8F"/>
    <w:rsid w:val="00A51D96"/>
    <w:rsid w:val="00A85795"/>
    <w:rsid w:val="00A96415"/>
    <w:rsid w:val="00A96F84"/>
    <w:rsid w:val="00AA5C70"/>
    <w:rsid w:val="00AA7D5E"/>
    <w:rsid w:val="00AC3953"/>
    <w:rsid w:val="00AC7150"/>
    <w:rsid w:val="00AE1DCA"/>
    <w:rsid w:val="00AF5F7C"/>
    <w:rsid w:val="00AF7F08"/>
    <w:rsid w:val="00B02207"/>
    <w:rsid w:val="00B03403"/>
    <w:rsid w:val="00B10324"/>
    <w:rsid w:val="00B376B1"/>
    <w:rsid w:val="00B527A4"/>
    <w:rsid w:val="00B620D9"/>
    <w:rsid w:val="00B633DB"/>
    <w:rsid w:val="00B639ED"/>
    <w:rsid w:val="00B66A8C"/>
    <w:rsid w:val="00B736F6"/>
    <w:rsid w:val="00B8061C"/>
    <w:rsid w:val="00B83BA2"/>
    <w:rsid w:val="00B853AA"/>
    <w:rsid w:val="00B875BF"/>
    <w:rsid w:val="00B91F62"/>
    <w:rsid w:val="00BB2C98"/>
    <w:rsid w:val="00BC2E23"/>
    <w:rsid w:val="00BC6B7F"/>
    <w:rsid w:val="00BD0B82"/>
    <w:rsid w:val="00BF4F5F"/>
    <w:rsid w:val="00C04EEB"/>
    <w:rsid w:val="00C075A4"/>
    <w:rsid w:val="00C07A47"/>
    <w:rsid w:val="00C10F12"/>
    <w:rsid w:val="00C11826"/>
    <w:rsid w:val="00C16B79"/>
    <w:rsid w:val="00C40F06"/>
    <w:rsid w:val="00C46D42"/>
    <w:rsid w:val="00C474BC"/>
    <w:rsid w:val="00C50C32"/>
    <w:rsid w:val="00C50F2B"/>
    <w:rsid w:val="00C60178"/>
    <w:rsid w:val="00C61760"/>
    <w:rsid w:val="00C63CD6"/>
    <w:rsid w:val="00C6795C"/>
    <w:rsid w:val="00C725E5"/>
    <w:rsid w:val="00C74C28"/>
    <w:rsid w:val="00C87D95"/>
    <w:rsid w:val="00C9077A"/>
    <w:rsid w:val="00C95CD2"/>
    <w:rsid w:val="00CA051B"/>
    <w:rsid w:val="00CB3CBE"/>
    <w:rsid w:val="00CC47D0"/>
    <w:rsid w:val="00CF03D8"/>
    <w:rsid w:val="00CF4861"/>
    <w:rsid w:val="00D015D5"/>
    <w:rsid w:val="00D03D68"/>
    <w:rsid w:val="00D05183"/>
    <w:rsid w:val="00D21352"/>
    <w:rsid w:val="00D266DD"/>
    <w:rsid w:val="00D312D5"/>
    <w:rsid w:val="00D32B04"/>
    <w:rsid w:val="00D374E7"/>
    <w:rsid w:val="00D5061F"/>
    <w:rsid w:val="00D51F1A"/>
    <w:rsid w:val="00D521A4"/>
    <w:rsid w:val="00D63949"/>
    <w:rsid w:val="00D652E7"/>
    <w:rsid w:val="00D675D2"/>
    <w:rsid w:val="00D7771F"/>
    <w:rsid w:val="00D77BCF"/>
    <w:rsid w:val="00D84394"/>
    <w:rsid w:val="00D95E55"/>
    <w:rsid w:val="00DA5F4B"/>
    <w:rsid w:val="00DB3664"/>
    <w:rsid w:val="00DC16FB"/>
    <w:rsid w:val="00DC4A65"/>
    <w:rsid w:val="00DC4F66"/>
    <w:rsid w:val="00DC68D0"/>
    <w:rsid w:val="00E0136E"/>
    <w:rsid w:val="00E10B44"/>
    <w:rsid w:val="00E11F02"/>
    <w:rsid w:val="00E2726B"/>
    <w:rsid w:val="00E37801"/>
    <w:rsid w:val="00E44118"/>
    <w:rsid w:val="00E46EAA"/>
    <w:rsid w:val="00E5038C"/>
    <w:rsid w:val="00E50B69"/>
    <w:rsid w:val="00E5298B"/>
    <w:rsid w:val="00E536D8"/>
    <w:rsid w:val="00E55CBE"/>
    <w:rsid w:val="00E56EFB"/>
    <w:rsid w:val="00E6458F"/>
    <w:rsid w:val="00E7242D"/>
    <w:rsid w:val="00E736C4"/>
    <w:rsid w:val="00E77EF5"/>
    <w:rsid w:val="00E8772C"/>
    <w:rsid w:val="00E87E25"/>
    <w:rsid w:val="00EA04F1"/>
    <w:rsid w:val="00EA2FD3"/>
    <w:rsid w:val="00EA7AFC"/>
    <w:rsid w:val="00EB7CE9"/>
    <w:rsid w:val="00EC090B"/>
    <w:rsid w:val="00EC433F"/>
    <w:rsid w:val="00ED1FDE"/>
    <w:rsid w:val="00EE43EE"/>
    <w:rsid w:val="00EE7F09"/>
    <w:rsid w:val="00EF1C8E"/>
    <w:rsid w:val="00F06EFB"/>
    <w:rsid w:val="00F1529E"/>
    <w:rsid w:val="00F16F07"/>
    <w:rsid w:val="00F32164"/>
    <w:rsid w:val="00F34E91"/>
    <w:rsid w:val="00F45975"/>
    <w:rsid w:val="00F45B7C"/>
    <w:rsid w:val="00F45FCE"/>
    <w:rsid w:val="00F579EE"/>
    <w:rsid w:val="00F60EAC"/>
    <w:rsid w:val="00F72CD8"/>
    <w:rsid w:val="00F867CB"/>
    <w:rsid w:val="00F90692"/>
    <w:rsid w:val="00F9334F"/>
    <w:rsid w:val="00F97D7F"/>
    <w:rsid w:val="00FA02E1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F9E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f1">
    <w:name w:val="Hyperlink"/>
    <w:uiPriority w:val="99"/>
    <w:unhideWhenUsed/>
    <w:rsid w:val="00240D5F"/>
    <w:rPr>
      <w:color w:val="0000FF"/>
      <w:u w:val="single"/>
    </w:rPr>
  </w:style>
  <w:style w:type="character" w:styleId="af2">
    <w:name w:val="FollowedHyperlink"/>
    <w:uiPriority w:val="99"/>
    <w:unhideWhenUsed/>
    <w:rsid w:val="00240D5F"/>
    <w:rPr>
      <w:color w:val="800080"/>
      <w:u w:val="single"/>
    </w:rPr>
  </w:style>
  <w:style w:type="paragraph" w:customStyle="1" w:styleId="xl65">
    <w:name w:val="xl65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240D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240D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240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240D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240D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240D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240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240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240D5F"/>
    <w:rPr>
      <w:sz w:val="32"/>
    </w:rPr>
  </w:style>
  <w:style w:type="character" w:customStyle="1" w:styleId="20">
    <w:name w:val="Заголовок 2 Знак"/>
    <w:link w:val="2"/>
    <w:rsid w:val="00240D5F"/>
    <w:rPr>
      <w:rFonts w:ascii="TimesET" w:hAnsi="TimesET"/>
      <w:b/>
      <w:bCs/>
      <w:spacing w:val="12"/>
      <w:sz w:val="40"/>
    </w:rPr>
  </w:style>
  <w:style w:type="character" w:customStyle="1" w:styleId="ab">
    <w:name w:val="Текст выноски Знак"/>
    <w:link w:val="aa"/>
    <w:semiHidden/>
    <w:rsid w:val="00240D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40D5F"/>
    <w:rPr>
      <w:sz w:val="28"/>
    </w:rPr>
  </w:style>
  <w:style w:type="character" w:customStyle="1" w:styleId="a7">
    <w:name w:val="Верхний колонтитул Знак"/>
    <w:link w:val="a6"/>
    <w:rsid w:val="00240D5F"/>
    <w:rPr>
      <w:rFonts w:ascii="TimesET" w:hAnsi="TimesET"/>
    </w:rPr>
  </w:style>
  <w:style w:type="character" w:customStyle="1" w:styleId="a9">
    <w:name w:val="Нижний колонтитул Знак"/>
    <w:link w:val="a8"/>
    <w:rsid w:val="00240D5F"/>
    <w:rPr>
      <w:rFonts w:ascii="TimesET" w:hAnsi="TimesET"/>
    </w:rPr>
  </w:style>
  <w:style w:type="character" w:customStyle="1" w:styleId="af0">
    <w:name w:val="Схема документа Знак"/>
    <w:link w:val="af"/>
    <w:semiHidden/>
    <w:rsid w:val="00240D5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34"/>
    <w:qFormat/>
    <w:rsid w:val="00240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f1">
    <w:name w:val="Hyperlink"/>
    <w:uiPriority w:val="99"/>
    <w:unhideWhenUsed/>
    <w:rsid w:val="00240D5F"/>
    <w:rPr>
      <w:color w:val="0000FF"/>
      <w:u w:val="single"/>
    </w:rPr>
  </w:style>
  <w:style w:type="character" w:styleId="af2">
    <w:name w:val="FollowedHyperlink"/>
    <w:uiPriority w:val="99"/>
    <w:unhideWhenUsed/>
    <w:rsid w:val="00240D5F"/>
    <w:rPr>
      <w:color w:val="800080"/>
      <w:u w:val="single"/>
    </w:rPr>
  </w:style>
  <w:style w:type="paragraph" w:customStyle="1" w:styleId="xl65">
    <w:name w:val="xl65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240D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240D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240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240D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240D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240D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240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240D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240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240D5F"/>
    <w:rPr>
      <w:sz w:val="32"/>
    </w:rPr>
  </w:style>
  <w:style w:type="character" w:customStyle="1" w:styleId="20">
    <w:name w:val="Заголовок 2 Знак"/>
    <w:link w:val="2"/>
    <w:rsid w:val="00240D5F"/>
    <w:rPr>
      <w:rFonts w:ascii="TimesET" w:hAnsi="TimesET"/>
      <w:b/>
      <w:bCs/>
      <w:spacing w:val="12"/>
      <w:sz w:val="40"/>
    </w:rPr>
  </w:style>
  <w:style w:type="character" w:customStyle="1" w:styleId="ab">
    <w:name w:val="Текст выноски Знак"/>
    <w:link w:val="aa"/>
    <w:semiHidden/>
    <w:rsid w:val="00240D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40D5F"/>
    <w:rPr>
      <w:sz w:val="28"/>
    </w:rPr>
  </w:style>
  <w:style w:type="character" w:customStyle="1" w:styleId="a7">
    <w:name w:val="Верхний колонтитул Знак"/>
    <w:link w:val="a6"/>
    <w:rsid w:val="00240D5F"/>
    <w:rPr>
      <w:rFonts w:ascii="TimesET" w:hAnsi="TimesET"/>
    </w:rPr>
  </w:style>
  <w:style w:type="character" w:customStyle="1" w:styleId="a9">
    <w:name w:val="Нижний колонтитул Знак"/>
    <w:link w:val="a8"/>
    <w:rsid w:val="00240D5F"/>
    <w:rPr>
      <w:rFonts w:ascii="TimesET" w:hAnsi="TimesET"/>
    </w:rPr>
  </w:style>
  <w:style w:type="character" w:customStyle="1" w:styleId="af0">
    <w:name w:val="Схема документа Знак"/>
    <w:link w:val="af"/>
    <w:semiHidden/>
    <w:rsid w:val="00240D5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34"/>
    <w:qFormat/>
    <w:rsid w:val="00240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imir\Desktop\&#1096;&#1072;&#1073;&#1083;&#1086;&#1085;&#1099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2EF72-5775-44D3-8E09-D8E147E1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</TotalTime>
  <Pages>16</Pages>
  <Words>5619</Words>
  <Characters>32030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*</Company>
  <LinksUpToDate>false</LinksUpToDate>
  <CharactersWithSpaces>37574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Харин</dc:creator>
  <cp:lastModifiedBy>Дягилева М.А.</cp:lastModifiedBy>
  <cp:revision>4</cp:revision>
  <cp:lastPrinted>2023-12-11T11:17:00Z</cp:lastPrinted>
  <dcterms:created xsi:type="dcterms:W3CDTF">2023-12-04T14:19:00Z</dcterms:created>
  <dcterms:modified xsi:type="dcterms:W3CDTF">2023-12-13T07:05:00Z</dcterms:modified>
</cp:coreProperties>
</file>