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A721C7">
        <w:tc>
          <w:tcPr>
            <w:tcW w:w="5428" w:type="dxa"/>
          </w:tcPr>
          <w:p w:rsidR="00190FF9" w:rsidRPr="00F16284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B03868" w:rsidRPr="002D2F5C" w:rsidRDefault="00B03868" w:rsidP="00B03868">
            <w:pPr>
              <w:rPr>
                <w:rFonts w:ascii="Times New Roman" w:hAnsi="Times New Roman"/>
                <w:sz w:val="28"/>
                <w:szCs w:val="28"/>
              </w:rPr>
            </w:pPr>
            <w:r w:rsidRPr="002D2F5C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190FF9" w:rsidRPr="00A721C7" w:rsidRDefault="00B03868" w:rsidP="007666DD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2D2F5C">
              <w:rPr>
                <w:rFonts w:ascii="Times New Roman" w:hAnsi="Times New Roman"/>
                <w:sz w:val="28"/>
                <w:szCs w:val="28"/>
              </w:rPr>
              <w:t>к постановлению</w:t>
            </w:r>
            <w:r w:rsidR="007666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D2F5C">
              <w:rPr>
                <w:rFonts w:ascii="Times New Roman" w:hAnsi="Times New Roman"/>
                <w:sz w:val="28"/>
                <w:szCs w:val="28"/>
              </w:rPr>
              <w:t xml:space="preserve">Губернатора Рязанской области </w:t>
            </w:r>
          </w:p>
        </w:tc>
      </w:tr>
      <w:tr w:rsidR="007666DD" w:rsidRPr="00A721C7">
        <w:tc>
          <w:tcPr>
            <w:tcW w:w="5428" w:type="dxa"/>
          </w:tcPr>
          <w:p w:rsidR="007666DD" w:rsidRPr="00F16284" w:rsidRDefault="007666DD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7666DD" w:rsidRPr="002D2F5C" w:rsidRDefault="00A876C8" w:rsidP="00B038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28.12.2023 № 140-пг</w:t>
            </w:r>
            <w:bookmarkStart w:id="0" w:name="_GoBack"/>
            <w:bookmarkEnd w:id="0"/>
          </w:p>
        </w:tc>
      </w:tr>
      <w:tr w:rsidR="007666DD" w:rsidRPr="00A721C7">
        <w:tc>
          <w:tcPr>
            <w:tcW w:w="5428" w:type="dxa"/>
          </w:tcPr>
          <w:p w:rsidR="007666DD" w:rsidRPr="00F16284" w:rsidRDefault="007666DD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7666DD" w:rsidRPr="002D2F5C" w:rsidRDefault="007666DD" w:rsidP="00B038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66DD" w:rsidRPr="00A721C7">
        <w:tc>
          <w:tcPr>
            <w:tcW w:w="5428" w:type="dxa"/>
          </w:tcPr>
          <w:p w:rsidR="007666DD" w:rsidRPr="00F16284" w:rsidRDefault="007666DD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7666DD" w:rsidRPr="002D2F5C" w:rsidRDefault="007666DD" w:rsidP="00B038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66DD" w:rsidRPr="00A721C7">
        <w:tc>
          <w:tcPr>
            <w:tcW w:w="5428" w:type="dxa"/>
          </w:tcPr>
          <w:p w:rsidR="007666DD" w:rsidRPr="00F16284" w:rsidRDefault="007666DD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7666DD" w:rsidRPr="002D2F5C" w:rsidRDefault="007666DD" w:rsidP="007666DD">
            <w:pPr>
              <w:rPr>
                <w:rFonts w:ascii="Times New Roman" w:hAnsi="Times New Roman"/>
                <w:sz w:val="28"/>
                <w:szCs w:val="28"/>
              </w:rPr>
            </w:pPr>
            <w:r w:rsidRPr="002D2F5C">
              <w:rPr>
                <w:rFonts w:ascii="Times New Roman" w:hAnsi="Times New Roman"/>
                <w:sz w:val="28"/>
                <w:szCs w:val="28"/>
              </w:rPr>
              <w:t>«Приложение</w:t>
            </w:r>
          </w:p>
          <w:p w:rsidR="007666DD" w:rsidRDefault="007666DD" w:rsidP="007666DD">
            <w:pPr>
              <w:rPr>
                <w:rFonts w:ascii="Times New Roman" w:hAnsi="Times New Roman"/>
                <w:sz w:val="28"/>
                <w:szCs w:val="28"/>
              </w:rPr>
            </w:pPr>
            <w:r w:rsidRPr="002D2F5C">
              <w:rPr>
                <w:rFonts w:ascii="Times New Roman" w:hAnsi="Times New Roman"/>
                <w:sz w:val="28"/>
                <w:szCs w:val="28"/>
              </w:rPr>
              <w:t>к постановлению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D2F5C">
              <w:rPr>
                <w:rFonts w:ascii="Times New Roman" w:hAnsi="Times New Roman"/>
                <w:sz w:val="28"/>
                <w:szCs w:val="28"/>
              </w:rPr>
              <w:t xml:space="preserve">Губернатора Рязанской области </w:t>
            </w:r>
          </w:p>
          <w:p w:rsidR="007666DD" w:rsidRPr="002D2F5C" w:rsidRDefault="007666DD" w:rsidP="007666DD">
            <w:pPr>
              <w:rPr>
                <w:rFonts w:ascii="Times New Roman" w:hAnsi="Times New Roman"/>
                <w:sz w:val="28"/>
                <w:szCs w:val="28"/>
              </w:rPr>
            </w:pPr>
            <w:r w:rsidRPr="002D2F5C">
              <w:rPr>
                <w:rFonts w:ascii="Times New Roman" w:hAnsi="Times New Roman"/>
                <w:sz w:val="28"/>
                <w:szCs w:val="28"/>
              </w:rPr>
              <w:t>от 29.12.2018 № 170-пг</w:t>
            </w:r>
          </w:p>
        </w:tc>
      </w:tr>
    </w:tbl>
    <w:p w:rsidR="00B03868" w:rsidRPr="00A721C7" w:rsidRDefault="00B03868" w:rsidP="00B03868">
      <w:pPr>
        <w:ind w:left="5387"/>
        <w:rPr>
          <w:rFonts w:ascii="Times New Roman" w:hAnsi="Times New Roman"/>
          <w:sz w:val="28"/>
          <w:szCs w:val="28"/>
          <w:highlight w:val="yellow"/>
        </w:rPr>
      </w:pPr>
    </w:p>
    <w:p w:rsidR="00B03868" w:rsidRDefault="00B03868" w:rsidP="00B03868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B03868" w:rsidRPr="002D2F5C" w:rsidRDefault="00B03868" w:rsidP="00B0386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D2F5C">
        <w:rPr>
          <w:rFonts w:ascii="Times New Roman" w:hAnsi="Times New Roman" w:cs="Times New Roman"/>
          <w:sz w:val="28"/>
          <w:szCs w:val="28"/>
        </w:rPr>
        <w:t>ПЕРЕЧЕНЬ</w:t>
      </w:r>
    </w:p>
    <w:p w:rsidR="007666DD" w:rsidRDefault="00B03868" w:rsidP="00B03868">
      <w:pPr>
        <w:jc w:val="center"/>
        <w:rPr>
          <w:rFonts w:ascii="Times New Roman" w:hAnsi="Times New Roman"/>
          <w:sz w:val="28"/>
          <w:szCs w:val="28"/>
        </w:rPr>
      </w:pPr>
      <w:r w:rsidRPr="002D2F5C">
        <w:rPr>
          <w:rFonts w:ascii="Times New Roman" w:hAnsi="Times New Roman"/>
          <w:sz w:val="28"/>
          <w:szCs w:val="28"/>
        </w:rPr>
        <w:t>должностей государственной гражданской службы Рязанской</w:t>
      </w:r>
    </w:p>
    <w:p w:rsidR="007666DD" w:rsidRDefault="00B03868" w:rsidP="00B03868">
      <w:pPr>
        <w:jc w:val="center"/>
        <w:rPr>
          <w:rFonts w:ascii="Times New Roman" w:hAnsi="Times New Roman"/>
          <w:sz w:val="28"/>
          <w:szCs w:val="28"/>
        </w:rPr>
      </w:pPr>
      <w:r w:rsidRPr="002D2F5C">
        <w:rPr>
          <w:rFonts w:ascii="Times New Roman" w:hAnsi="Times New Roman"/>
          <w:sz w:val="28"/>
          <w:szCs w:val="28"/>
        </w:rPr>
        <w:t xml:space="preserve">области в аппарате </w:t>
      </w:r>
      <w:r w:rsidR="00B40F0D" w:rsidRPr="002D2F5C">
        <w:rPr>
          <w:rFonts w:ascii="Times New Roman" w:hAnsi="Times New Roman"/>
          <w:sz w:val="28"/>
          <w:szCs w:val="28"/>
        </w:rPr>
        <w:t xml:space="preserve">Губернатора и </w:t>
      </w:r>
      <w:r w:rsidRPr="002D2F5C">
        <w:rPr>
          <w:rFonts w:ascii="Times New Roman" w:hAnsi="Times New Roman"/>
          <w:sz w:val="28"/>
          <w:szCs w:val="28"/>
        </w:rPr>
        <w:t xml:space="preserve">Правительства Рязанской </w:t>
      </w:r>
    </w:p>
    <w:p w:rsidR="007666DD" w:rsidRDefault="00B03868" w:rsidP="00B03868">
      <w:pPr>
        <w:jc w:val="center"/>
        <w:rPr>
          <w:rFonts w:ascii="Times New Roman" w:hAnsi="Times New Roman"/>
          <w:sz w:val="28"/>
          <w:szCs w:val="28"/>
        </w:rPr>
      </w:pPr>
      <w:r w:rsidRPr="002D2F5C">
        <w:rPr>
          <w:rFonts w:ascii="Times New Roman" w:hAnsi="Times New Roman"/>
          <w:sz w:val="28"/>
          <w:szCs w:val="28"/>
        </w:rPr>
        <w:t xml:space="preserve">области, при замещении </w:t>
      </w:r>
      <w:proofErr w:type="gramStart"/>
      <w:r w:rsidRPr="002D2F5C">
        <w:rPr>
          <w:rFonts w:ascii="Times New Roman" w:hAnsi="Times New Roman"/>
          <w:sz w:val="28"/>
          <w:szCs w:val="28"/>
        </w:rPr>
        <w:t>которых</w:t>
      </w:r>
      <w:proofErr w:type="gramEnd"/>
      <w:r w:rsidRPr="002D2F5C">
        <w:rPr>
          <w:rFonts w:ascii="Times New Roman" w:hAnsi="Times New Roman"/>
          <w:sz w:val="28"/>
          <w:szCs w:val="28"/>
        </w:rPr>
        <w:t xml:space="preserve"> государственные гражданские </w:t>
      </w:r>
    </w:p>
    <w:p w:rsidR="007666DD" w:rsidRDefault="00B03868" w:rsidP="00B03868">
      <w:pPr>
        <w:jc w:val="center"/>
        <w:rPr>
          <w:rFonts w:ascii="Times New Roman" w:hAnsi="Times New Roman"/>
          <w:sz w:val="28"/>
          <w:szCs w:val="28"/>
        </w:rPr>
      </w:pPr>
      <w:r w:rsidRPr="002D2F5C">
        <w:rPr>
          <w:rFonts w:ascii="Times New Roman" w:hAnsi="Times New Roman"/>
          <w:sz w:val="28"/>
          <w:szCs w:val="28"/>
        </w:rPr>
        <w:t xml:space="preserve">служащие Рязанской области обязаны представлять </w:t>
      </w:r>
    </w:p>
    <w:p w:rsidR="007666DD" w:rsidRDefault="00B03868" w:rsidP="00B03868">
      <w:pPr>
        <w:jc w:val="center"/>
        <w:rPr>
          <w:rFonts w:ascii="Times New Roman" w:hAnsi="Times New Roman"/>
          <w:sz w:val="28"/>
          <w:szCs w:val="28"/>
        </w:rPr>
      </w:pPr>
      <w:r w:rsidRPr="002D2F5C">
        <w:rPr>
          <w:rFonts w:ascii="Times New Roman" w:hAnsi="Times New Roman"/>
          <w:sz w:val="28"/>
          <w:szCs w:val="28"/>
        </w:rPr>
        <w:t xml:space="preserve">сведения о своих доходах, об имуществе и обязательствах </w:t>
      </w:r>
    </w:p>
    <w:p w:rsidR="007666DD" w:rsidRDefault="00B03868" w:rsidP="00B03868">
      <w:pPr>
        <w:jc w:val="center"/>
        <w:rPr>
          <w:rFonts w:ascii="Times New Roman" w:hAnsi="Times New Roman"/>
          <w:sz w:val="28"/>
          <w:szCs w:val="28"/>
        </w:rPr>
      </w:pPr>
      <w:r w:rsidRPr="002D2F5C">
        <w:rPr>
          <w:rFonts w:ascii="Times New Roman" w:hAnsi="Times New Roman"/>
          <w:sz w:val="28"/>
          <w:szCs w:val="28"/>
        </w:rPr>
        <w:t xml:space="preserve">имущественного характера, а также сведения о доходах, </w:t>
      </w:r>
    </w:p>
    <w:p w:rsidR="007666DD" w:rsidRDefault="00B03868" w:rsidP="00B03868">
      <w:pPr>
        <w:jc w:val="center"/>
        <w:rPr>
          <w:rFonts w:ascii="Times New Roman" w:hAnsi="Times New Roman"/>
          <w:sz w:val="28"/>
          <w:szCs w:val="28"/>
        </w:rPr>
      </w:pPr>
      <w:r w:rsidRPr="002D2F5C">
        <w:rPr>
          <w:rFonts w:ascii="Times New Roman" w:hAnsi="Times New Roman"/>
          <w:sz w:val="28"/>
          <w:szCs w:val="28"/>
        </w:rPr>
        <w:t>об имуществе и обязательствах имущественного характера</w:t>
      </w:r>
    </w:p>
    <w:p w:rsidR="00B03868" w:rsidRPr="002D2F5C" w:rsidRDefault="00B03868" w:rsidP="00B03868">
      <w:pPr>
        <w:jc w:val="center"/>
        <w:rPr>
          <w:rFonts w:ascii="Times New Roman" w:hAnsi="Times New Roman"/>
          <w:sz w:val="28"/>
          <w:szCs w:val="28"/>
        </w:rPr>
      </w:pPr>
      <w:r w:rsidRPr="002D2F5C">
        <w:rPr>
          <w:rFonts w:ascii="Times New Roman" w:hAnsi="Times New Roman"/>
          <w:sz w:val="28"/>
          <w:szCs w:val="28"/>
        </w:rPr>
        <w:t xml:space="preserve"> своих супруги (супруга) и несовершеннолетних детей </w:t>
      </w:r>
    </w:p>
    <w:p w:rsidR="00B03868" w:rsidRPr="00A721C7" w:rsidRDefault="00B03868" w:rsidP="00B03868">
      <w:pPr>
        <w:jc w:val="center"/>
        <w:rPr>
          <w:rFonts w:ascii="Times New Roman" w:hAnsi="Times New Roman" w:cs="Arial"/>
          <w:bCs/>
          <w:sz w:val="28"/>
          <w:szCs w:val="28"/>
          <w:highlight w:val="yellow"/>
        </w:rPr>
      </w:pPr>
    </w:p>
    <w:p w:rsidR="00B03868" w:rsidRPr="007666DD" w:rsidRDefault="00B03868" w:rsidP="007666DD">
      <w:pPr>
        <w:pStyle w:val="ad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7666DD">
        <w:rPr>
          <w:rFonts w:ascii="Times New Roman" w:eastAsiaTheme="minorHAnsi" w:hAnsi="Times New Roman"/>
          <w:sz w:val="28"/>
          <w:szCs w:val="28"/>
          <w:lang w:eastAsia="en-US"/>
        </w:rPr>
        <w:t xml:space="preserve">Должности государственной гражданской службы Рязанской области, включенные в Реестр должностей государственной гражданской службы Рязанской области в соответствии с </w:t>
      </w:r>
      <w:hyperlink r:id="rId12" w:history="1">
        <w:r w:rsidRPr="007666DD">
          <w:rPr>
            <w:rFonts w:ascii="Times New Roman" w:eastAsiaTheme="minorHAnsi" w:hAnsi="Times New Roman"/>
            <w:sz w:val="28"/>
            <w:szCs w:val="28"/>
            <w:lang w:eastAsia="en-US"/>
          </w:rPr>
          <w:t>приложением 1</w:t>
        </w:r>
      </w:hyperlink>
      <w:r w:rsidRPr="007666DD">
        <w:rPr>
          <w:rFonts w:ascii="Times New Roman" w:eastAsiaTheme="minorHAnsi" w:hAnsi="Times New Roman"/>
          <w:sz w:val="28"/>
          <w:szCs w:val="28"/>
          <w:lang w:eastAsia="en-US"/>
        </w:rPr>
        <w:t xml:space="preserve"> к Закону Рязанской области от 01.06.2005 № 46-ОЗ «О государственной гражданской службе Рязанской области»:</w:t>
      </w:r>
    </w:p>
    <w:p w:rsidR="00B40F0D" w:rsidRPr="007666DD" w:rsidRDefault="00B40F0D" w:rsidP="007666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6DD">
        <w:rPr>
          <w:rFonts w:ascii="Times New Roman" w:hAnsi="Times New Roman" w:cs="Times New Roman"/>
          <w:sz w:val="28"/>
          <w:szCs w:val="28"/>
        </w:rPr>
        <w:t xml:space="preserve">- отнесенные к высшей, главной, ведущей группам должностей категории </w:t>
      </w:r>
      <w:r w:rsidR="0028111C" w:rsidRPr="007666DD">
        <w:rPr>
          <w:rFonts w:ascii="Times New Roman" w:hAnsi="Times New Roman" w:cs="Times New Roman"/>
          <w:sz w:val="28"/>
          <w:szCs w:val="28"/>
        </w:rPr>
        <w:t>«</w:t>
      </w:r>
      <w:r w:rsidRPr="007666DD">
        <w:rPr>
          <w:rFonts w:ascii="Times New Roman" w:hAnsi="Times New Roman" w:cs="Times New Roman"/>
          <w:sz w:val="28"/>
          <w:szCs w:val="28"/>
        </w:rPr>
        <w:t>руководители</w:t>
      </w:r>
      <w:r w:rsidR="0028111C" w:rsidRPr="007666DD">
        <w:rPr>
          <w:rFonts w:ascii="Times New Roman" w:hAnsi="Times New Roman" w:cs="Times New Roman"/>
          <w:sz w:val="28"/>
          <w:szCs w:val="28"/>
        </w:rPr>
        <w:t>» и «</w:t>
      </w:r>
      <w:r w:rsidRPr="007666DD">
        <w:rPr>
          <w:rFonts w:ascii="Times New Roman" w:hAnsi="Times New Roman" w:cs="Times New Roman"/>
          <w:sz w:val="28"/>
          <w:szCs w:val="28"/>
        </w:rPr>
        <w:t>помощники (советники)</w:t>
      </w:r>
      <w:r w:rsidR="0028111C" w:rsidRPr="007666DD">
        <w:rPr>
          <w:rFonts w:ascii="Times New Roman" w:hAnsi="Times New Roman" w:cs="Times New Roman"/>
          <w:sz w:val="28"/>
          <w:szCs w:val="28"/>
        </w:rPr>
        <w:t>»</w:t>
      </w:r>
      <w:r w:rsidRPr="007666DD">
        <w:rPr>
          <w:rFonts w:ascii="Times New Roman" w:hAnsi="Times New Roman" w:cs="Times New Roman"/>
          <w:sz w:val="28"/>
          <w:szCs w:val="28"/>
        </w:rPr>
        <w:t>, замещаемые на определенный срок полномочий, учрежденные в аппарате Губернатора и Правительства Рязанской области:</w:t>
      </w:r>
    </w:p>
    <w:p w:rsidR="00B40F0D" w:rsidRPr="007666DD" w:rsidRDefault="00B40F0D" w:rsidP="007666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6DD">
        <w:rPr>
          <w:rFonts w:ascii="Times New Roman" w:hAnsi="Times New Roman" w:cs="Times New Roman"/>
          <w:sz w:val="28"/>
          <w:szCs w:val="28"/>
        </w:rPr>
        <w:t>помощник первого заместителя Председателя Правительства Рязанской области;</w:t>
      </w:r>
    </w:p>
    <w:p w:rsidR="00B40F0D" w:rsidRPr="007666DD" w:rsidRDefault="00B40F0D" w:rsidP="007666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6DD">
        <w:rPr>
          <w:rFonts w:ascii="Times New Roman" w:hAnsi="Times New Roman" w:cs="Times New Roman"/>
          <w:sz w:val="28"/>
          <w:szCs w:val="28"/>
        </w:rPr>
        <w:t>пресс-секретарь Губернатора Рязанской области;</w:t>
      </w:r>
    </w:p>
    <w:p w:rsidR="00B40F0D" w:rsidRPr="007666DD" w:rsidRDefault="00B40F0D" w:rsidP="007666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6DD">
        <w:rPr>
          <w:rFonts w:ascii="Times New Roman" w:hAnsi="Times New Roman" w:cs="Times New Roman"/>
          <w:sz w:val="28"/>
          <w:szCs w:val="28"/>
        </w:rPr>
        <w:t>советник Губернатора Рязанской области;</w:t>
      </w:r>
    </w:p>
    <w:p w:rsidR="00B40F0D" w:rsidRPr="007666DD" w:rsidRDefault="00B40F0D" w:rsidP="007666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6DD">
        <w:rPr>
          <w:rFonts w:ascii="Times New Roman" w:hAnsi="Times New Roman" w:cs="Times New Roman"/>
          <w:sz w:val="28"/>
          <w:szCs w:val="28"/>
        </w:rPr>
        <w:t xml:space="preserve">советник Вице-губернатора Рязанской области </w:t>
      </w:r>
      <w:r w:rsidR="007666DD">
        <w:rPr>
          <w:rFonts w:ascii="Times New Roman" w:hAnsi="Times New Roman" w:cs="Times New Roman"/>
          <w:sz w:val="28"/>
          <w:szCs w:val="28"/>
        </w:rPr>
        <w:t>–</w:t>
      </w:r>
      <w:r w:rsidRPr="007666DD">
        <w:rPr>
          <w:rFonts w:ascii="Times New Roman" w:hAnsi="Times New Roman" w:cs="Times New Roman"/>
          <w:sz w:val="28"/>
          <w:szCs w:val="28"/>
        </w:rPr>
        <w:t xml:space="preserve"> первого заместителя Председателя Правительства Рязанской области;</w:t>
      </w:r>
    </w:p>
    <w:p w:rsidR="00B40F0D" w:rsidRPr="007666DD" w:rsidRDefault="007666DD" w:rsidP="007666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B40F0D" w:rsidRPr="007666DD">
        <w:rPr>
          <w:rFonts w:ascii="Times New Roman" w:hAnsi="Times New Roman" w:cs="Times New Roman"/>
          <w:sz w:val="28"/>
          <w:szCs w:val="28"/>
        </w:rPr>
        <w:t xml:space="preserve">отнесенные к высшей, главной, ведущей группам должностей категории </w:t>
      </w:r>
      <w:r w:rsidR="0028111C" w:rsidRPr="007666DD">
        <w:rPr>
          <w:rFonts w:ascii="Times New Roman" w:hAnsi="Times New Roman" w:cs="Times New Roman"/>
          <w:sz w:val="28"/>
          <w:szCs w:val="28"/>
        </w:rPr>
        <w:t>«</w:t>
      </w:r>
      <w:r w:rsidR="00B40F0D" w:rsidRPr="007666DD">
        <w:rPr>
          <w:rFonts w:ascii="Times New Roman" w:hAnsi="Times New Roman" w:cs="Times New Roman"/>
          <w:sz w:val="28"/>
          <w:szCs w:val="28"/>
        </w:rPr>
        <w:t>руководители</w:t>
      </w:r>
      <w:r w:rsidR="0028111C" w:rsidRPr="007666DD">
        <w:rPr>
          <w:rFonts w:ascii="Times New Roman" w:hAnsi="Times New Roman" w:cs="Times New Roman"/>
          <w:sz w:val="28"/>
          <w:szCs w:val="28"/>
        </w:rPr>
        <w:t>»</w:t>
      </w:r>
      <w:r w:rsidR="00B40F0D" w:rsidRPr="007666DD">
        <w:rPr>
          <w:rFonts w:ascii="Times New Roman" w:hAnsi="Times New Roman" w:cs="Times New Roman"/>
          <w:sz w:val="28"/>
          <w:szCs w:val="28"/>
        </w:rPr>
        <w:t>, замещаемые на неопределенный срок полномочий, учрежденные в аппарате Губернатора и Правительства Рязанской области:</w:t>
      </w:r>
    </w:p>
    <w:p w:rsidR="00B40F0D" w:rsidRPr="007666DD" w:rsidRDefault="00B40F0D" w:rsidP="007666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6DD">
        <w:rPr>
          <w:rFonts w:ascii="Times New Roman" w:hAnsi="Times New Roman" w:cs="Times New Roman"/>
          <w:sz w:val="28"/>
          <w:szCs w:val="28"/>
        </w:rPr>
        <w:t>заместитель руководителя аппарата Губернатора и Правительства Рязанской области;</w:t>
      </w:r>
    </w:p>
    <w:p w:rsidR="00B40F0D" w:rsidRPr="007666DD" w:rsidRDefault="00B40F0D" w:rsidP="007666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6DD">
        <w:rPr>
          <w:rFonts w:ascii="Times New Roman" w:hAnsi="Times New Roman" w:cs="Times New Roman"/>
          <w:sz w:val="28"/>
          <w:szCs w:val="28"/>
        </w:rPr>
        <w:t>руководитель секретариата Губернатора Рязанской области;</w:t>
      </w:r>
    </w:p>
    <w:p w:rsidR="00B40F0D" w:rsidRPr="007666DD" w:rsidRDefault="00B40F0D" w:rsidP="007666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6DD">
        <w:rPr>
          <w:rFonts w:ascii="Times New Roman" w:hAnsi="Times New Roman" w:cs="Times New Roman"/>
          <w:sz w:val="28"/>
          <w:szCs w:val="28"/>
        </w:rPr>
        <w:t>руководитель правового департамента;</w:t>
      </w:r>
    </w:p>
    <w:p w:rsidR="00F52536" w:rsidRPr="007666DD" w:rsidRDefault="00F52536" w:rsidP="007666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6DD">
        <w:rPr>
          <w:rFonts w:ascii="Times New Roman" w:hAnsi="Times New Roman" w:cs="Times New Roman"/>
          <w:sz w:val="28"/>
          <w:szCs w:val="28"/>
        </w:rPr>
        <w:t>первый заместитель руководителя правового департамента;</w:t>
      </w:r>
    </w:p>
    <w:p w:rsidR="00F52536" w:rsidRPr="007666DD" w:rsidRDefault="00F52536" w:rsidP="007666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6DD">
        <w:rPr>
          <w:rFonts w:ascii="Times New Roman" w:hAnsi="Times New Roman" w:cs="Times New Roman"/>
          <w:sz w:val="28"/>
          <w:szCs w:val="28"/>
        </w:rPr>
        <w:lastRenderedPageBreak/>
        <w:t>заместитель руководителя департамента – начальник экспертно-правового отдела правового департамента;</w:t>
      </w:r>
    </w:p>
    <w:p w:rsidR="00B40F0D" w:rsidRPr="007666DD" w:rsidRDefault="00B40F0D" w:rsidP="007666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6DD">
        <w:rPr>
          <w:rFonts w:ascii="Times New Roman" w:hAnsi="Times New Roman" w:cs="Times New Roman"/>
          <w:sz w:val="28"/>
          <w:szCs w:val="28"/>
        </w:rPr>
        <w:t>заместитель начальника экспертно-правового отдела правового департамента;</w:t>
      </w:r>
    </w:p>
    <w:p w:rsidR="00294809" w:rsidRPr="007666DD" w:rsidRDefault="00294809" w:rsidP="007666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6DD">
        <w:rPr>
          <w:rFonts w:ascii="Times New Roman" w:hAnsi="Times New Roman" w:cs="Times New Roman"/>
          <w:sz w:val="28"/>
          <w:szCs w:val="28"/>
        </w:rPr>
        <w:t>начальник отдела по обеспечению законопроектной деятельности правового департамента;</w:t>
      </w:r>
    </w:p>
    <w:p w:rsidR="00294809" w:rsidRPr="007666DD" w:rsidRDefault="00294809" w:rsidP="007666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6DD">
        <w:rPr>
          <w:rFonts w:ascii="Times New Roman" w:hAnsi="Times New Roman" w:cs="Times New Roman"/>
          <w:sz w:val="28"/>
          <w:szCs w:val="28"/>
        </w:rPr>
        <w:t>заместитель начальника отдела по обеспечению законопроектной деятельности правового департамента;</w:t>
      </w:r>
    </w:p>
    <w:p w:rsidR="00B40F0D" w:rsidRPr="007666DD" w:rsidRDefault="00B40F0D" w:rsidP="007666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6DD">
        <w:rPr>
          <w:rFonts w:ascii="Times New Roman" w:hAnsi="Times New Roman" w:cs="Times New Roman"/>
          <w:sz w:val="28"/>
          <w:szCs w:val="28"/>
        </w:rPr>
        <w:t>начальник отдела по связям с федеральными органами государственной власти правового департамента;</w:t>
      </w:r>
    </w:p>
    <w:p w:rsidR="00F52536" w:rsidRPr="007666DD" w:rsidRDefault="00F52536" w:rsidP="007666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6DD">
        <w:rPr>
          <w:rFonts w:ascii="Times New Roman" w:hAnsi="Times New Roman" w:cs="Times New Roman"/>
          <w:sz w:val="28"/>
          <w:szCs w:val="28"/>
        </w:rPr>
        <w:t>заместитель начальника отдела по связям с федеральными органами государственной власти правового департамента;</w:t>
      </w:r>
    </w:p>
    <w:p w:rsidR="00B40F0D" w:rsidRPr="007666DD" w:rsidRDefault="00B40F0D" w:rsidP="007666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6DD">
        <w:rPr>
          <w:rFonts w:ascii="Times New Roman" w:hAnsi="Times New Roman" w:cs="Times New Roman"/>
          <w:sz w:val="28"/>
          <w:szCs w:val="28"/>
        </w:rPr>
        <w:t>начальник административно-правового отдела правового департамента;</w:t>
      </w:r>
    </w:p>
    <w:p w:rsidR="00B40F0D" w:rsidRPr="007666DD" w:rsidRDefault="00B40F0D" w:rsidP="007666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6DD">
        <w:rPr>
          <w:rFonts w:ascii="Times New Roman" w:hAnsi="Times New Roman" w:cs="Times New Roman"/>
          <w:sz w:val="28"/>
          <w:szCs w:val="28"/>
        </w:rPr>
        <w:t>заместитель начальника административно-правового отдела правового департамента;</w:t>
      </w:r>
    </w:p>
    <w:p w:rsidR="00B40F0D" w:rsidRPr="007666DD" w:rsidRDefault="00B40F0D" w:rsidP="007666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6DD">
        <w:rPr>
          <w:rFonts w:ascii="Times New Roman" w:hAnsi="Times New Roman" w:cs="Times New Roman"/>
          <w:sz w:val="28"/>
          <w:szCs w:val="28"/>
        </w:rPr>
        <w:t>начальник отдела аналитической и правовой работы правового департамента;</w:t>
      </w:r>
    </w:p>
    <w:p w:rsidR="00B40F0D" w:rsidRPr="007666DD" w:rsidRDefault="00B40F0D" w:rsidP="007666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6DD">
        <w:rPr>
          <w:rFonts w:ascii="Times New Roman" w:hAnsi="Times New Roman" w:cs="Times New Roman"/>
          <w:sz w:val="28"/>
          <w:szCs w:val="28"/>
        </w:rPr>
        <w:t>заместитель начальника отдела аналитической и правовой работы правового департамента;</w:t>
      </w:r>
    </w:p>
    <w:p w:rsidR="00B40F0D" w:rsidRPr="007666DD" w:rsidRDefault="00B40F0D" w:rsidP="007666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6DD">
        <w:rPr>
          <w:rFonts w:ascii="Times New Roman" w:hAnsi="Times New Roman" w:cs="Times New Roman"/>
          <w:sz w:val="28"/>
          <w:szCs w:val="28"/>
        </w:rPr>
        <w:t>начальник управления государственной службы, кадровой политики и наград;</w:t>
      </w:r>
    </w:p>
    <w:p w:rsidR="00B40F0D" w:rsidRPr="007666DD" w:rsidRDefault="00B40F0D" w:rsidP="007666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6DD">
        <w:rPr>
          <w:rFonts w:ascii="Times New Roman" w:hAnsi="Times New Roman" w:cs="Times New Roman"/>
          <w:sz w:val="28"/>
          <w:szCs w:val="28"/>
        </w:rPr>
        <w:t>заместитель начальника управления государственной службы, кадровой политики и наград;</w:t>
      </w:r>
    </w:p>
    <w:p w:rsidR="00B40F0D" w:rsidRPr="007666DD" w:rsidRDefault="00B40F0D" w:rsidP="007666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6DD">
        <w:rPr>
          <w:rFonts w:ascii="Times New Roman" w:hAnsi="Times New Roman" w:cs="Times New Roman"/>
          <w:sz w:val="28"/>
          <w:szCs w:val="28"/>
        </w:rPr>
        <w:t>начальник отдела по кадровой работе и вопросам государственной службы управления государственной службы, кадровой политики и наград;</w:t>
      </w:r>
    </w:p>
    <w:p w:rsidR="00F52536" w:rsidRPr="007666DD" w:rsidRDefault="00F52536" w:rsidP="007666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6DD">
        <w:rPr>
          <w:rFonts w:ascii="Times New Roman" w:hAnsi="Times New Roman" w:cs="Times New Roman"/>
          <w:sz w:val="28"/>
          <w:szCs w:val="28"/>
        </w:rPr>
        <w:t>заместитель начальника отдела по кадровой работе и вопросам государственной службы управления государственной службы, кадровой политики и наград;</w:t>
      </w:r>
    </w:p>
    <w:p w:rsidR="00B40F0D" w:rsidRPr="007666DD" w:rsidRDefault="00B40F0D" w:rsidP="007666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6DD">
        <w:rPr>
          <w:rFonts w:ascii="Times New Roman" w:hAnsi="Times New Roman" w:cs="Times New Roman"/>
          <w:sz w:val="28"/>
          <w:szCs w:val="28"/>
        </w:rPr>
        <w:t>начальник отдела кадровой политики управления государственной службы, кадровой политики и наград;</w:t>
      </w:r>
    </w:p>
    <w:p w:rsidR="00B40F0D" w:rsidRPr="007666DD" w:rsidRDefault="00B40F0D" w:rsidP="007666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6DD">
        <w:rPr>
          <w:rFonts w:ascii="Times New Roman" w:hAnsi="Times New Roman" w:cs="Times New Roman"/>
          <w:sz w:val="28"/>
          <w:szCs w:val="28"/>
        </w:rPr>
        <w:t>начальник отдела наград управления государственной службы, кадровой политики и наград;</w:t>
      </w:r>
    </w:p>
    <w:p w:rsidR="00B40F0D" w:rsidRPr="007666DD" w:rsidRDefault="00B40F0D" w:rsidP="007666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6DD">
        <w:rPr>
          <w:rFonts w:ascii="Times New Roman" w:hAnsi="Times New Roman" w:cs="Times New Roman"/>
          <w:sz w:val="28"/>
          <w:szCs w:val="28"/>
        </w:rPr>
        <w:t>заместитель начальника отдела наград управления государственной службы, кадровой политики и наград;</w:t>
      </w:r>
    </w:p>
    <w:p w:rsidR="00B40F0D" w:rsidRPr="007666DD" w:rsidRDefault="00B40F0D" w:rsidP="007666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6DD">
        <w:rPr>
          <w:rFonts w:ascii="Times New Roman" w:hAnsi="Times New Roman" w:cs="Times New Roman"/>
          <w:sz w:val="28"/>
          <w:szCs w:val="28"/>
        </w:rPr>
        <w:t>начальник отдела контроля прохождения госслужбы управления государственной службы, кадровой политики и наград;</w:t>
      </w:r>
    </w:p>
    <w:p w:rsidR="00B40F0D" w:rsidRPr="007666DD" w:rsidRDefault="00B40F0D" w:rsidP="007666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6DD">
        <w:rPr>
          <w:rFonts w:ascii="Times New Roman" w:hAnsi="Times New Roman" w:cs="Times New Roman"/>
          <w:sz w:val="28"/>
          <w:szCs w:val="28"/>
        </w:rPr>
        <w:t>заместитель начальника отдела контроля прохождения госслужбы управления государственной службы, кадровой политики и наград;</w:t>
      </w:r>
    </w:p>
    <w:p w:rsidR="00B40F0D" w:rsidRPr="007666DD" w:rsidRDefault="00B40F0D" w:rsidP="007666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6DD">
        <w:rPr>
          <w:rFonts w:ascii="Times New Roman" w:hAnsi="Times New Roman" w:cs="Times New Roman"/>
          <w:sz w:val="28"/>
          <w:szCs w:val="28"/>
        </w:rPr>
        <w:t>начальник управления протокола;</w:t>
      </w:r>
    </w:p>
    <w:p w:rsidR="00B40F0D" w:rsidRPr="007666DD" w:rsidRDefault="00B40F0D" w:rsidP="007666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6DD">
        <w:rPr>
          <w:rFonts w:ascii="Times New Roman" w:hAnsi="Times New Roman" w:cs="Times New Roman"/>
          <w:sz w:val="28"/>
          <w:szCs w:val="28"/>
        </w:rPr>
        <w:t>начальник отдела по обеспечению безопасности управления протокола;</w:t>
      </w:r>
    </w:p>
    <w:p w:rsidR="00B40F0D" w:rsidRPr="007666DD" w:rsidRDefault="00B40F0D" w:rsidP="007666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6DD">
        <w:rPr>
          <w:rFonts w:ascii="Times New Roman" w:hAnsi="Times New Roman" w:cs="Times New Roman"/>
          <w:sz w:val="28"/>
          <w:szCs w:val="28"/>
        </w:rPr>
        <w:t>заместитель начальника отдела по обеспечению безопасности управления протокола;</w:t>
      </w:r>
    </w:p>
    <w:p w:rsidR="00B40F0D" w:rsidRDefault="00F52536" w:rsidP="007666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6DD">
        <w:rPr>
          <w:rFonts w:ascii="Times New Roman" w:hAnsi="Times New Roman" w:cs="Times New Roman"/>
          <w:sz w:val="28"/>
          <w:szCs w:val="28"/>
        </w:rPr>
        <w:t xml:space="preserve">заместитель начальника управления </w:t>
      </w:r>
      <w:r w:rsidR="001A1CCC">
        <w:rPr>
          <w:rFonts w:ascii="Times New Roman" w:hAnsi="Times New Roman" w:cs="Times New Roman"/>
          <w:sz w:val="28"/>
          <w:szCs w:val="28"/>
        </w:rPr>
        <w:t>–</w:t>
      </w:r>
      <w:r w:rsidRPr="007666DD">
        <w:rPr>
          <w:rFonts w:ascii="Times New Roman" w:hAnsi="Times New Roman" w:cs="Times New Roman"/>
          <w:sz w:val="28"/>
          <w:szCs w:val="28"/>
        </w:rPr>
        <w:t xml:space="preserve"> </w:t>
      </w:r>
      <w:r w:rsidR="00B40F0D" w:rsidRPr="007666DD">
        <w:rPr>
          <w:rFonts w:ascii="Times New Roman" w:hAnsi="Times New Roman" w:cs="Times New Roman"/>
          <w:sz w:val="28"/>
          <w:szCs w:val="28"/>
        </w:rPr>
        <w:t>начальник отдела протокола управления протокола;</w:t>
      </w:r>
    </w:p>
    <w:p w:rsidR="007666DD" w:rsidRPr="007666DD" w:rsidRDefault="007666DD" w:rsidP="007666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0F0D" w:rsidRPr="007666DD" w:rsidRDefault="00B40F0D" w:rsidP="007666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6DD">
        <w:rPr>
          <w:rFonts w:ascii="Times New Roman" w:hAnsi="Times New Roman" w:cs="Times New Roman"/>
          <w:sz w:val="28"/>
          <w:szCs w:val="28"/>
        </w:rPr>
        <w:t xml:space="preserve">заместитель </w:t>
      </w:r>
      <w:proofErr w:type="gramStart"/>
      <w:r w:rsidRPr="007666DD">
        <w:rPr>
          <w:rFonts w:ascii="Times New Roman" w:hAnsi="Times New Roman" w:cs="Times New Roman"/>
          <w:sz w:val="28"/>
          <w:szCs w:val="28"/>
        </w:rPr>
        <w:t>начальника отдела протокола управления протокола</w:t>
      </w:r>
      <w:proofErr w:type="gramEnd"/>
      <w:r w:rsidRPr="007666DD">
        <w:rPr>
          <w:rFonts w:ascii="Times New Roman" w:hAnsi="Times New Roman" w:cs="Times New Roman"/>
          <w:sz w:val="28"/>
          <w:szCs w:val="28"/>
        </w:rPr>
        <w:t>;</w:t>
      </w:r>
    </w:p>
    <w:p w:rsidR="00B40F0D" w:rsidRPr="007666DD" w:rsidRDefault="00B40F0D" w:rsidP="007666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6DD">
        <w:rPr>
          <w:rFonts w:ascii="Times New Roman" w:hAnsi="Times New Roman" w:cs="Times New Roman"/>
          <w:sz w:val="28"/>
          <w:szCs w:val="28"/>
        </w:rPr>
        <w:t>начальник организационного отдела управления протокола;</w:t>
      </w:r>
    </w:p>
    <w:p w:rsidR="00B40F0D" w:rsidRPr="007666DD" w:rsidRDefault="00B40F0D" w:rsidP="007666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6DD">
        <w:rPr>
          <w:rFonts w:ascii="Times New Roman" w:hAnsi="Times New Roman" w:cs="Times New Roman"/>
          <w:sz w:val="28"/>
          <w:szCs w:val="28"/>
        </w:rPr>
        <w:t>заместитель начальника организационного отдела управления протокола;</w:t>
      </w:r>
    </w:p>
    <w:p w:rsidR="00B40F0D" w:rsidRPr="007666DD" w:rsidRDefault="00B40F0D" w:rsidP="007666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6DD">
        <w:rPr>
          <w:rFonts w:ascii="Times New Roman" w:hAnsi="Times New Roman" w:cs="Times New Roman"/>
          <w:sz w:val="28"/>
          <w:szCs w:val="28"/>
        </w:rPr>
        <w:t xml:space="preserve">начальник управления </w:t>
      </w:r>
      <w:r w:rsidR="00F52536" w:rsidRPr="007666DD">
        <w:rPr>
          <w:rFonts w:ascii="Times New Roman" w:hAnsi="Times New Roman" w:cs="Times New Roman"/>
          <w:sz w:val="28"/>
          <w:szCs w:val="28"/>
        </w:rPr>
        <w:t>документационного обеспечения</w:t>
      </w:r>
      <w:r w:rsidRPr="007666DD">
        <w:rPr>
          <w:rFonts w:ascii="Times New Roman" w:hAnsi="Times New Roman" w:cs="Times New Roman"/>
          <w:sz w:val="28"/>
          <w:szCs w:val="28"/>
        </w:rPr>
        <w:t xml:space="preserve"> и контроля;</w:t>
      </w:r>
    </w:p>
    <w:p w:rsidR="000C6E68" w:rsidRPr="007666DD" w:rsidRDefault="000C6E68" w:rsidP="007666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6DD">
        <w:rPr>
          <w:rFonts w:ascii="Times New Roman" w:hAnsi="Times New Roman" w:cs="Times New Roman"/>
          <w:sz w:val="28"/>
          <w:szCs w:val="28"/>
        </w:rPr>
        <w:t>заместитель начальника управления документационного обеспечения и контроля;</w:t>
      </w:r>
    </w:p>
    <w:p w:rsidR="000C6E68" w:rsidRPr="007666DD" w:rsidRDefault="000C6E68" w:rsidP="007666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6DD">
        <w:rPr>
          <w:rFonts w:ascii="Times New Roman" w:hAnsi="Times New Roman" w:cs="Times New Roman"/>
          <w:sz w:val="28"/>
          <w:szCs w:val="28"/>
        </w:rPr>
        <w:t xml:space="preserve">руководитель секретариата Вице-губернатора Рязанской области </w:t>
      </w:r>
      <w:r w:rsidR="000D7590" w:rsidRPr="007666DD">
        <w:rPr>
          <w:rFonts w:ascii="Times New Roman" w:hAnsi="Times New Roman" w:cs="Times New Roman"/>
          <w:sz w:val="28"/>
          <w:szCs w:val="28"/>
        </w:rPr>
        <w:t>–</w:t>
      </w:r>
      <w:r w:rsidRPr="007666DD">
        <w:rPr>
          <w:rFonts w:ascii="Times New Roman" w:hAnsi="Times New Roman" w:cs="Times New Roman"/>
          <w:sz w:val="28"/>
          <w:szCs w:val="28"/>
        </w:rPr>
        <w:t xml:space="preserve"> первого заместителя Председателя Правительства Рязанской области управления документационного обеспечения и контроля;</w:t>
      </w:r>
    </w:p>
    <w:p w:rsidR="000C6E68" w:rsidRPr="007666DD" w:rsidRDefault="000C6E68" w:rsidP="007666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6DD">
        <w:rPr>
          <w:rFonts w:ascii="Times New Roman" w:hAnsi="Times New Roman" w:cs="Times New Roman"/>
          <w:sz w:val="28"/>
          <w:szCs w:val="28"/>
        </w:rPr>
        <w:t>руководитель секретариата первого заместителя Председателя Правительства Рязанской области управления документационного обеспечения и контроля;</w:t>
      </w:r>
    </w:p>
    <w:p w:rsidR="000C6E68" w:rsidRPr="007666DD" w:rsidRDefault="000C6E68" w:rsidP="007666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6DD">
        <w:rPr>
          <w:rFonts w:ascii="Times New Roman" w:hAnsi="Times New Roman" w:cs="Times New Roman"/>
          <w:sz w:val="28"/>
          <w:szCs w:val="28"/>
        </w:rPr>
        <w:t>руководитель секретариата заместителя Председателя Правительства Рязанской области управления документационного обеспечения и контроля;</w:t>
      </w:r>
    </w:p>
    <w:p w:rsidR="000C6E68" w:rsidRPr="007666DD" w:rsidRDefault="000C6E68" w:rsidP="007666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6DD">
        <w:rPr>
          <w:rFonts w:ascii="Times New Roman" w:hAnsi="Times New Roman" w:cs="Times New Roman"/>
          <w:sz w:val="28"/>
          <w:szCs w:val="28"/>
        </w:rPr>
        <w:t xml:space="preserve">руководитель секретариата руководителя аппарата Губернатора </w:t>
      </w:r>
      <w:r w:rsidR="000D7590" w:rsidRPr="007666DD">
        <w:rPr>
          <w:rFonts w:ascii="Times New Roman" w:hAnsi="Times New Roman" w:cs="Times New Roman"/>
          <w:sz w:val="28"/>
          <w:szCs w:val="28"/>
        </w:rPr>
        <w:br/>
      </w:r>
      <w:r w:rsidRPr="007666DD">
        <w:rPr>
          <w:rFonts w:ascii="Times New Roman" w:hAnsi="Times New Roman" w:cs="Times New Roman"/>
          <w:sz w:val="28"/>
          <w:szCs w:val="28"/>
        </w:rPr>
        <w:t>и Правительства Рязанской области управления документационного обеспечения и контроля;</w:t>
      </w:r>
    </w:p>
    <w:p w:rsidR="00F52536" w:rsidRPr="007666DD" w:rsidRDefault="00F52536" w:rsidP="007666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6DD">
        <w:rPr>
          <w:rFonts w:ascii="Times New Roman" w:hAnsi="Times New Roman" w:cs="Times New Roman"/>
          <w:sz w:val="28"/>
          <w:szCs w:val="28"/>
        </w:rPr>
        <w:t>начальник организационно-аналитического отдела управления документационного обеспечения и контроля;</w:t>
      </w:r>
    </w:p>
    <w:p w:rsidR="00F52536" w:rsidRPr="007666DD" w:rsidRDefault="00F52536" w:rsidP="007666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6DD">
        <w:rPr>
          <w:rFonts w:ascii="Times New Roman" w:hAnsi="Times New Roman" w:cs="Times New Roman"/>
          <w:sz w:val="28"/>
          <w:szCs w:val="28"/>
        </w:rPr>
        <w:t>заместитель начальника организационно-аналитического отдела управления документационного обеспечения и контроля;</w:t>
      </w:r>
    </w:p>
    <w:p w:rsidR="00F52536" w:rsidRPr="007666DD" w:rsidRDefault="00F52536" w:rsidP="007666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6DD">
        <w:rPr>
          <w:rFonts w:ascii="Times New Roman" w:hAnsi="Times New Roman" w:cs="Times New Roman"/>
          <w:sz w:val="28"/>
          <w:szCs w:val="28"/>
        </w:rPr>
        <w:t>начальник отдела контроля  управления документационного обеспечения и контроля;</w:t>
      </w:r>
    </w:p>
    <w:p w:rsidR="00F52536" w:rsidRPr="007666DD" w:rsidRDefault="00B40F0D" w:rsidP="007666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6DD">
        <w:rPr>
          <w:rFonts w:ascii="Times New Roman" w:hAnsi="Times New Roman" w:cs="Times New Roman"/>
          <w:sz w:val="28"/>
          <w:szCs w:val="28"/>
        </w:rPr>
        <w:t xml:space="preserve">заместитель </w:t>
      </w:r>
      <w:proofErr w:type="gramStart"/>
      <w:r w:rsidRPr="007666DD">
        <w:rPr>
          <w:rFonts w:ascii="Times New Roman" w:hAnsi="Times New Roman" w:cs="Times New Roman"/>
          <w:sz w:val="28"/>
          <w:szCs w:val="28"/>
        </w:rPr>
        <w:t xml:space="preserve">начальника </w:t>
      </w:r>
      <w:r w:rsidR="00F52536" w:rsidRPr="007666DD">
        <w:rPr>
          <w:rFonts w:ascii="Times New Roman" w:hAnsi="Times New Roman" w:cs="Times New Roman"/>
          <w:sz w:val="28"/>
          <w:szCs w:val="28"/>
        </w:rPr>
        <w:t>отдела контроля управления документационного обеспечения</w:t>
      </w:r>
      <w:proofErr w:type="gramEnd"/>
      <w:r w:rsidR="00F52536" w:rsidRPr="007666DD">
        <w:rPr>
          <w:rFonts w:ascii="Times New Roman" w:hAnsi="Times New Roman" w:cs="Times New Roman"/>
          <w:sz w:val="28"/>
          <w:szCs w:val="28"/>
        </w:rPr>
        <w:t xml:space="preserve"> и контроля;</w:t>
      </w:r>
    </w:p>
    <w:p w:rsidR="00F52536" w:rsidRPr="007666DD" w:rsidRDefault="00F52536" w:rsidP="007666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6DD">
        <w:rPr>
          <w:rFonts w:ascii="Times New Roman" w:hAnsi="Times New Roman" w:cs="Times New Roman"/>
          <w:sz w:val="28"/>
          <w:szCs w:val="28"/>
        </w:rPr>
        <w:t xml:space="preserve">заместитель начальника управления </w:t>
      </w:r>
      <w:r w:rsidR="007666DD">
        <w:rPr>
          <w:rFonts w:ascii="Times New Roman" w:hAnsi="Times New Roman" w:cs="Times New Roman"/>
          <w:sz w:val="28"/>
          <w:szCs w:val="28"/>
        </w:rPr>
        <w:t>–</w:t>
      </w:r>
      <w:r w:rsidRPr="007666DD">
        <w:rPr>
          <w:rFonts w:ascii="Times New Roman" w:hAnsi="Times New Roman" w:cs="Times New Roman"/>
          <w:sz w:val="28"/>
          <w:szCs w:val="28"/>
        </w:rPr>
        <w:t xml:space="preserve"> </w:t>
      </w:r>
      <w:r w:rsidR="00B40F0D" w:rsidRPr="007666DD">
        <w:rPr>
          <w:rFonts w:ascii="Times New Roman" w:hAnsi="Times New Roman" w:cs="Times New Roman"/>
          <w:sz w:val="28"/>
          <w:szCs w:val="28"/>
        </w:rPr>
        <w:t xml:space="preserve">начальник отдела делопроизводства </w:t>
      </w:r>
      <w:r w:rsidRPr="007666DD">
        <w:rPr>
          <w:rFonts w:ascii="Times New Roman" w:hAnsi="Times New Roman" w:cs="Times New Roman"/>
          <w:sz w:val="28"/>
          <w:szCs w:val="28"/>
        </w:rPr>
        <w:t>управления документационного обеспечения и контроля;</w:t>
      </w:r>
    </w:p>
    <w:p w:rsidR="00F52536" w:rsidRPr="007666DD" w:rsidRDefault="00B40F0D" w:rsidP="007666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6DD">
        <w:rPr>
          <w:rFonts w:ascii="Times New Roman" w:hAnsi="Times New Roman" w:cs="Times New Roman"/>
          <w:sz w:val="28"/>
          <w:szCs w:val="28"/>
        </w:rPr>
        <w:t xml:space="preserve">заместитель начальника отдела </w:t>
      </w:r>
      <w:r w:rsidR="007666DD">
        <w:rPr>
          <w:rFonts w:ascii="Times New Roman" w:hAnsi="Times New Roman" w:cs="Times New Roman"/>
          <w:sz w:val="28"/>
          <w:szCs w:val="28"/>
        </w:rPr>
        <w:t>–</w:t>
      </w:r>
      <w:r w:rsidRPr="007666DD">
        <w:rPr>
          <w:rFonts w:ascii="Times New Roman" w:hAnsi="Times New Roman" w:cs="Times New Roman"/>
          <w:sz w:val="28"/>
          <w:szCs w:val="28"/>
        </w:rPr>
        <w:t xml:space="preserve"> начальник сектора</w:t>
      </w:r>
      <w:r w:rsidR="00F52536" w:rsidRPr="007666DD">
        <w:rPr>
          <w:rFonts w:ascii="Times New Roman" w:hAnsi="Times New Roman" w:cs="Times New Roman"/>
          <w:sz w:val="28"/>
          <w:szCs w:val="28"/>
        </w:rPr>
        <w:t xml:space="preserve"> по работе </w:t>
      </w:r>
      <w:r w:rsidR="000D7590" w:rsidRPr="007666DD">
        <w:rPr>
          <w:rFonts w:ascii="Times New Roman" w:hAnsi="Times New Roman" w:cs="Times New Roman"/>
          <w:sz w:val="28"/>
          <w:szCs w:val="28"/>
        </w:rPr>
        <w:br/>
      </w:r>
      <w:r w:rsidR="00F52536" w:rsidRPr="007666DD">
        <w:rPr>
          <w:rFonts w:ascii="Times New Roman" w:hAnsi="Times New Roman" w:cs="Times New Roman"/>
          <w:sz w:val="28"/>
          <w:szCs w:val="28"/>
        </w:rPr>
        <w:t>с правовыми актами отдела делопроизводства управления документационного обеспечения и контроля;</w:t>
      </w:r>
    </w:p>
    <w:p w:rsidR="00F52536" w:rsidRPr="007666DD" w:rsidRDefault="00F52536" w:rsidP="007666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6DD">
        <w:rPr>
          <w:rFonts w:ascii="Times New Roman" w:hAnsi="Times New Roman" w:cs="Times New Roman"/>
          <w:sz w:val="28"/>
          <w:szCs w:val="28"/>
        </w:rPr>
        <w:t xml:space="preserve">начальник </w:t>
      </w:r>
      <w:proofErr w:type="gramStart"/>
      <w:r w:rsidRPr="007666DD">
        <w:rPr>
          <w:rFonts w:ascii="Times New Roman" w:hAnsi="Times New Roman" w:cs="Times New Roman"/>
          <w:sz w:val="28"/>
          <w:szCs w:val="28"/>
        </w:rPr>
        <w:t>сектора регистрации документов отдела делопроизводства управления документационного обеспечения</w:t>
      </w:r>
      <w:proofErr w:type="gramEnd"/>
      <w:r w:rsidRPr="007666DD">
        <w:rPr>
          <w:rFonts w:ascii="Times New Roman" w:hAnsi="Times New Roman" w:cs="Times New Roman"/>
          <w:sz w:val="28"/>
          <w:szCs w:val="28"/>
        </w:rPr>
        <w:t xml:space="preserve"> и контроля;</w:t>
      </w:r>
    </w:p>
    <w:p w:rsidR="00F52536" w:rsidRPr="007666DD" w:rsidRDefault="00F52536" w:rsidP="007666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6DD">
        <w:rPr>
          <w:rFonts w:ascii="Times New Roman" w:hAnsi="Times New Roman" w:cs="Times New Roman"/>
          <w:sz w:val="28"/>
          <w:szCs w:val="28"/>
        </w:rPr>
        <w:t>начальник отдела обработки и хранения документов управления документационного обеспечения и контроля;</w:t>
      </w:r>
    </w:p>
    <w:p w:rsidR="00B40F0D" w:rsidRPr="007666DD" w:rsidRDefault="00B40F0D" w:rsidP="007666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6DD">
        <w:rPr>
          <w:rFonts w:ascii="Times New Roman" w:hAnsi="Times New Roman" w:cs="Times New Roman"/>
          <w:sz w:val="28"/>
          <w:szCs w:val="28"/>
        </w:rPr>
        <w:t>начальник управления проектной деятельности;</w:t>
      </w:r>
    </w:p>
    <w:p w:rsidR="00B40F0D" w:rsidRPr="007666DD" w:rsidRDefault="00B40F0D" w:rsidP="007666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6DD">
        <w:rPr>
          <w:rFonts w:ascii="Times New Roman" w:hAnsi="Times New Roman" w:cs="Times New Roman"/>
          <w:sz w:val="28"/>
          <w:szCs w:val="28"/>
        </w:rPr>
        <w:t>заместитель начальника управления проектной деятельности;</w:t>
      </w:r>
    </w:p>
    <w:p w:rsidR="00B40F0D" w:rsidRPr="007666DD" w:rsidRDefault="00B40F0D" w:rsidP="007666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6DD">
        <w:rPr>
          <w:rFonts w:ascii="Times New Roman" w:hAnsi="Times New Roman" w:cs="Times New Roman"/>
          <w:sz w:val="28"/>
          <w:szCs w:val="28"/>
        </w:rPr>
        <w:t xml:space="preserve">начальник </w:t>
      </w:r>
      <w:proofErr w:type="gramStart"/>
      <w:r w:rsidRPr="007666DD">
        <w:rPr>
          <w:rFonts w:ascii="Times New Roman" w:hAnsi="Times New Roman" w:cs="Times New Roman"/>
          <w:sz w:val="28"/>
          <w:szCs w:val="28"/>
        </w:rPr>
        <w:t>отдела администрирования проектной деятельности управления проектной деятельности</w:t>
      </w:r>
      <w:proofErr w:type="gramEnd"/>
      <w:r w:rsidRPr="007666DD">
        <w:rPr>
          <w:rFonts w:ascii="Times New Roman" w:hAnsi="Times New Roman" w:cs="Times New Roman"/>
          <w:sz w:val="28"/>
          <w:szCs w:val="28"/>
        </w:rPr>
        <w:t>;</w:t>
      </w:r>
    </w:p>
    <w:p w:rsidR="00B40F0D" w:rsidRPr="007666DD" w:rsidRDefault="00B40F0D" w:rsidP="007666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6DD">
        <w:rPr>
          <w:rFonts w:ascii="Times New Roman" w:hAnsi="Times New Roman" w:cs="Times New Roman"/>
          <w:sz w:val="28"/>
          <w:szCs w:val="28"/>
        </w:rPr>
        <w:t xml:space="preserve">начальник отдела методологии и развития </w:t>
      </w:r>
      <w:proofErr w:type="gramStart"/>
      <w:r w:rsidRPr="007666DD">
        <w:rPr>
          <w:rFonts w:ascii="Times New Roman" w:hAnsi="Times New Roman" w:cs="Times New Roman"/>
          <w:sz w:val="28"/>
          <w:szCs w:val="28"/>
        </w:rPr>
        <w:t>компетенций участников проектной деятельности управления проектной деятельности</w:t>
      </w:r>
      <w:proofErr w:type="gramEnd"/>
      <w:r w:rsidRPr="007666DD">
        <w:rPr>
          <w:rFonts w:ascii="Times New Roman" w:hAnsi="Times New Roman" w:cs="Times New Roman"/>
          <w:sz w:val="28"/>
          <w:szCs w:val="28"/>
        </w:rPr>
        <w:t>;</w:t>
      </w:r>
    </w:p>
    <w:p w:rsidR="00B40F0D" w:rsidRPr="007666DD" w:rsidRDefault="00B40F0D" w:rsidP="007666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6DD">
        <w:rPr>
          <w:rFonts w:ascii="Times New Roman" w:hAnsi="Times New Roman" w:cs="Times New Roman"/>
          <w:sz w:val="28"/>
          <w:szCs w:val="28"/>
        </w:rPr>
        <w:t>начальник отдела аналитической работы и сопровождения проектов управления проектной деятельности;</w:t>
      </w:r>
    </w:p>
    <w:p w:rsidR="00B40F0D" w:rsidRPr="007666DD" w:rsidRDefault="00B40F0D" w:rsidP="007666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6DD">
        <w:rPr>
          <w:rFonts w:ascii="Times New Roman" w:hAnsi="Times New Roman" w:cs="Times New Roman"/>
          <w:sz w:val="28"/>
          <w:szCs w:val="28"/>
        </w:rPr>
        <w:t xml:space="preserve">начальник управления по защите государственной тайны </w:t>
      </w:r>
      <w:r w:rsidR="00EC153C" w:rsidRPr="007666DD">
        <w:rPr>
          <w:rFonts w:ascii="Times New Roman" w:hAnsi="Times New Roman" w:cs="Times New Roman"/>
          <w:sz w:val="28"/>
          <w:szCs w:val="28"/>
        </w:rPr>
        <w:br/>
      </w:r>
      <w:r w:rsidRPr="007666DD">
        <w:rPr>
          <w:rFonts w:ascii="Times New Roman" w:hAnsi="Times New Roman" w:cs="Times New Roman"/>
          <w:sz w:val="28"/>
          <w:szCs w:val="28"/>
        </w:rPr>
        <w:t>и мобилизационной работе;</w:t>
      </w:r>
    </w:p>
    <w:p w:rsidR="00B40F0D" w:rsidRPr="007666DD" w:rsidRDefault="00B40F0D" w:rsidP="007666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6DD">
        <w:rPr>
          <w:rFonts w:ascii="Times New Roman" w:hAnsi="Times New Roman" w:cs="Times New Roman"/>
          <w:sz w:val="28"/>
          <w:szCs w:val="28"/>
        </w:rPr>
        <w:t xml:space="preserve">заместитель начальника управления по защите государственной тайны </w:t>
      </w:r>
      <w:r w:rsidR="00EC153C" w:rsidRPr="007666DD">
        <w:rPr>
          <w:rFonts w:ascii="Times New Roman" w:hAnsi="Times New Roman" w:cs="Times New Roman"/>
          <w:sz w:val="28"/>
          <w:szCs w:val="28"/>
        </w:rPr>
        <w:br/>
      </w:r>
      <w:r w:rsidRPr="007666DD">
        <w:rPr>
          <w:rFonts w:ascii="Times New Roman" w:hAnsi="Times New Roman" w:cs="Times New Roman"/>
          <w:sz w:val="28"/>
          <w:szCs w:val="28"/>
        </w:rPr>
        <w:t>и мобилизационной работе;</w:t>
      </w:r>
    </w:p>
    <w:p w:rsidR="00B40F0D" w:rsidRPr="007666DD" w:rsidRDefault="00B40F0D" w:rsidP="007666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6DD">
        <w:rPr>
          <w:rFonts w:ascii="Times New Roman" w:hAnsi="Times New Roman" w:cs="Times New Roman"/>
          <w:sz w:val="28"/>
          <w:szCs w:val="28"/>
        </w:rPr>
        <w:t>начальник отдела мобилизационной подготовки органов государственной власти и органов местного самоуправления управления по защите государственной тайны и мобилизационной работе;</w:t>
      </w:r>
    </w:p>
    <w:p w:rsidR="00B40F0D" w:rsidRPr="007666DD" w:rsidRDefault="00B40F0D" w:rsidP="007666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6DD">
        <w:rPr>
          <w:rFonts w:ascii="Times New Roman" w:hAnsi="Times New Roman" w:cs="Times New Roman"/>
          <w:sz w:val="28"/>
          <w:szCs w:val="28"/>
        </w:rPr>
        <w:t>начальник отдела мобилизационной подготовки экономики управления по защите государственной тайны и мобилизационной работе;</w:t>
      </w:r>
    </w:p>
    <w:p w:rsidR="00B40F0D" w:rsidRPr="007666DD" w:rsidRDefault="00B40F0D" w:rsidP="007666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6DD">
        <w:rPr>
          <w:rFonts w:ascii="Times New Roman" w:hAnsi="Times New Roman" w:cs="Times New Roman"/>
          <w:sz w:val="28"/>
          <w:szCs w:val="28"/>
        </w:rPr>
        <w:t>начальник отдела режима секретности и специальной документальной связи управления по защите государственной тайны и мобилизационной работе;</w:t>
      </w:r>
    </w:p>
    <w:p w:rsidR="00B40F0D" w:rsidRPr="007666DD" w:rsidRDefault="00B40F0D" w:rsidP="007666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6DD">
        <w:rPr>
          <w:rFonts w:ascii="Times New Roman" w:hAnsi="Times New Roman" w:cs="Times New Roman"/>
          <w:sz w:val="28"/>
          <w:szCs w:val="28"/>
        </w:rPr>
        <w:t xml:space="preserve">заместитель начальника отдела </w:t>
      </w:r>
      <w:r w:rsidR="007666DD">
        <w:rPr>
          <w:rFonts w:ascii="Times New Roman" w:hAnsi="Times New Roman" w:cs="Times New Roman"/>
          <w:sz w:val="28"/>
          <w:szCs w:val="28"/>
        </w:rPr>
        <w:t>–</w:t>
      </w:r>
      <w:r w:rsidRPr="007666DD">
        <w:rPr>
          <w:rFonts w:ascii="Times New Roman" w:hAnsi="Times New Roman" w:cs="Times New Roman"/>
          <w:sz w:val="28"/>
          <w:szCs w:val="28"/>
        </w:rPr>
        <w:t xml:space="preserve"> начальник особого сектора отдела режима секретности и специальной документальной связи управления </w:t>
      </w:r>
      <w:r w:rsidR="002D09A0" w:rsidRPr="007666DD">
        <w:rPr>
          <w:rFonts w:ascii="Times New Roman" w:hAnsi="Times New Roman" w:cs="Times New Roman"/>
          <w:sz w:val="28"/>
          <w:szCs w:val="28"/>
        </w:rPr>
        <w:br/>
      </w:r>
      <w:r w:rsidRPr="007666DD">
        <w:rPr>
          <w:rFonts w:ascii="Times New Roman" w:hAnsi="Times New Roman" w:cs="Times New Roman"/>
          <w:sz w:val="28"/>
          <w:szCs w:val="28"/>
        </w:rPr>
        <w:t>по защите государственной тайны и мобилизационной работе;</w:t>
      </w:r>
    </w:p>
    <w:p w:rsidR="00B40F0D" w:rsidRPr="007666DD" w:rsidRDefault="00B40F0D" w:rsidP="007666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6DD">
        <w:rPr>
          <w:rFonts w:ascii="Times New Roman" w:hAnsi="Times New Roman" w:cs="Times New Roman"/>
          <w:sz w:val="28"/>
          <w:szCs w:val="28"/>
        </w:rPr>
        <w:t xml:space="preserve">начальник сектора по технической защите информации управления </w:t>
      </w:r>
      <w:r w:rsidR="002D09A0" w:rsidRPr="007666DD">
        <w:rPr>
          <w:rFonts w:ascii="Times New Roman" w:hAnsi="Times New Roman" w:cs="Times New Roman"/>
          <w:sz w:val="28"/>
          <w:szCs w:val="28"/>
        </w:rPr>
        <w:br/>
      </w:r>
      <w:r w:rsidRPr="007666DD">
        <w:rPr>
          <w:rFonts w:ascii="Times New Roman" w:hAnsi="Times New Roman" w:cs="Times New Roman"/>
          <w:sz w:val="28"/>
          <w:szCs w:val="28"/>
        </w:rPr>
        <w:t>по защите государственной тайны и мобилизационной работе;</w:t>
      </w:r>
    </w:p>
    <w:p w:rsidR="002D09A0" w:rsidRPr="007666DD" w:rsidRDefault="002D09A0" w:rsidP="007666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6DD">
        <w:rPr>
          <w:rFonts w:ascii="Times New Roman" w:hAnsi="Times New Roman" w:cs="Times New Roman"/>
          <w:sz w:val="28"/>
          <w:szCs w:val="28"/>
        </w:rPr>
        <w:t>начальник сектора дежурной службы управления по защите государственной тайны и мобилизационной работе;</w:t>
      </w:r>
    </w:p>
    <w:p w:rsidR="00B40F0D" w:rsidRPr="007666DD" w:rsidRDefault="00B40F0D" w:rsidP="007666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6DD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F52536" w:rsidRPr="007666DD">
        <w:rPr>
          <w:rFonts w:ascii="Times New Roman" w:hAnsi="Times New Roman" w:cs="Times New Roman"/>
          <w:sz w:val="28"/>
          <w:szCs w:val="28"/>
        </w:rPr>
        <w:t xml:space="preserve">финансово-экономического </w:t>
      </w:r>
      <w:r w:rsidRPr="007666DD">
        <w:rPr>
          <w:rFonts w:ascii="Times New Roman" w:hAnsi="Times New Roman" w:cs="Times New Roman"/>
          <w:sz w:val="28"/>
          <w:szCs w:val="28"/>
        </w:rPr>
        <w:t>управления;</w:t>
      </w:r>
    </w:p>
    <w:p w:rsidR="00F52536" w:rsidRPr="007666DD" w:rsidRDefault="00B40F0D" w:rsidP="007666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6DD">
        <w:rPr>
          <w:rFonts w:ascii="Times New Roman" w:hAnsi="Times New Roman" w:cs="Times New Roman"/>
          <w:sz w:val="28"/>
          <w:szCs w:val="28"/>
        </w:rPr>
        <w:t xml:space="preserve">заместитель начальника </w:t>
      </w:r>
      <w:r w:rsidR="00F52536" w:rsidRPr="007666DD">
        <w:rPr>
          <w:rFonts w:ascii="Times New Roman" w:hAnsi="Times New Roman" w:cs="Times New Roman"/>
          <w:sz w:val="28"/>
          <w:szCs w:val="28"/>
        </w:rPr>
        <w:t>финансово-экономического управления;</w:t>
      </w:r>
    </w:p>
    <w:p w:rsidR="00F52536" w:rsidRPr="007666DD" w:rsidRDefault="00F52536" w:rsidP="007666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6DD">
        <w:rPr>
          <w:rFonts w:ascii="Times New Roman" w:hAnsi="Times New Roman" w:cs="Times New Roman"/>
          <w:sz w:val="28"/>
          <w:szCs w:val="28"/>
        </w:rPr>
        <w:t>начальник отдела расчетов по оплате труда финансово-экономического управления;</w:t>
      </w:r>
    </w:p>
    <w:p w:rsidR="00F52536" w:rsidRPr="007666DD" w:rsidRDefault="00F52536" w:rsidP="007666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6DD">
        <w:rPr>
          <w:rFonts w:ascii="Times New Roman" w:hAnsi="Times New Roman" w:cs="Times New Roman"/>
          <w:sz w:val="28"/>
          <w:szCs w:val="28"/>
        </w:rPr>
        <w:t>заместитель начальника отдела расчетов по оплате труда финансово-экономического управления;</w:t>
      </w:r>
    </w:p>
    <w:p w:rsidR="00F52536" w:rsidRPr="007666DD" w:rsidRDefault="00F52536" w:rsidP="007666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6DD">
        <w:rPr>
          <w:rFonts w:ascii="Times New Roman" w:hAnsi="Times New Roman" w:cs="Times New Roman"/>
          <w:sz w:val="28"/>
          <w:szCs w:val="28"/>
        </w:rPr>
        <w:t>начальник отдела планирования и исполнения бюджетной сметы финансово-экономического управления;</w:t>
      </w:r>
    </w:p>
    <w:p w:rsidR="00F52536" w:rsidRPr="007666DD" w:rsidRDefault="00F52536" w:rsidP="007666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6DD">
        <w:rPr>
          <w:rFonts w:ascii="Times New Roman" w:hAnsi="Times New Roman" w:cs="Times New Roman"/>
          <w:sz w:val="28"/>
          <w:szCs w:val="28"/>
        </w:rPr>
        <w:t>заместитель начальника отдела планирования и исполнения бюджетной сметы финансово-экономического управления;</w:t>
      </w:r>
    </w:p>
    <w:p w:rsidR="00B40F0D" w:rsidRPr="007666DD" w:rsidRDefault="00F52536" w:rsidP="007666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6DD">
        <w:rPr>
          <w:rFonts w:ascii="Times New Roman" w:hAnsi="Times New Roman" w:cs="Times New Roman"/>
          <w:sz w:val="28"/>
          <w:szCs w:val="28"/>
        </w:rPr>
        <w:t>начальник сектора поступления и выбытия нефинансовых активов отдела планирования и исполнения бюджетной сметы финансово-экономического управления;</w:t>
      </w:r>
    </w:p>
    <w:p w:rsidR="00B40F0D" w:rsidRPr="007666DD" w:rsidRDefault="00B40F0D" w:rsidP="007666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6DD">
        <w:rPr>
          <w:rFonts w:ascii="Times New Roman" w:hAnsi="Times New Roman" w:cs="Times New Roman"/>
          <w:sz w:val="28"/>
          <w:szCs w:val="28"/>
        </w:rPr>
        <w:t>начальник управления материально-технического</w:t>
      </w:r>
      <w:r w:rsidR="00F52536" w:rsidRPr="007666DD">
        <w:rPr>
          <w:rFonts w:ascii="Times New Roman" w:hAnsi="Times New Roman" w:cs="Times New Roman"/>
          <w:sz w:val="28"/>
          <w:szCs w:val="28"/>
        </w:rPr>
        <w:t xml:space="preserve"> и информационного</w:t>
      </w:r>
      <w:r w:rsidRPr="007666DD">
        <w:rPr>
          <w:rFonts w:ascii="Times New Roman" w:hAnsi="Times New Roman" w:cs="Times New Roman"/>
          <w:sz w:val="28"/>
          <w:szCs w:val="28"/>
        </w:rPr>
        <w:t xml:space="preserve"> обеспечения;</w:t>
      </w:r>
    </w:p>
    <w:p w:rsidR="00F52536" w:rsidRPr="007666DD" w:rsidRDefault="00F52536" w:rsidP="007666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6DD">
        <w:rPr>
          <w:rFonts w:ascii="Times New Roman" w:hAnsi="Times New Roman" w:cs="Times New Roman"/>
          <w:sz w:val="28"/>
          <w:szCs w:val="28"/>
        </w:rPr>
        <w:t xml:space="preserve">заместитель начальника управления материально-технического </w:t>
      </w:r>
      <w:r w:rsidR="001A1980" w:rsidRPr="007666DD">
        <w:rPr>
          <w:rFonts w:ascii="Times New Roman" w:hAnsi="Times New Roman" w:cs="Times New Roman"/>
          <w:sz w:val="28"/>
          <w:szCs w:val="28"/>
        </w:rPr>
        <w:br/>
      </w:r>
      <w:r w:rsidRPr="007666DD">
        <w:rPr>
          <w:rFonts w:ascii="Times New Roman" w:hAnsi="Times New Roman" w:cs="Times New Roman"/>
          <w:sz w:val="28"/>
          <w:szCs w:val="28"/>
        </w:rPr>
        <w:t>и информационного обеспечения;</w:t>
      </w:r>
    </w:p>
    <w:p w:rsidR="001A1980" w:rsidRPr="007666DD" w:rsidRDefault="001A1980" w:rsidP="007666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6DD">
        <w:rPr>
          <w:rFonts w:ascii="Times New Roman" w:hAnsi="Times New Roman" w:cs="Times New Roman"/>
          <w:sz w:val="28"/>
          <w:szCs w:val="28"/>
        </w:rPr>
        <w:t xml:space="preserve">заместитель начальника управления – начальник </w:t>
      </w:r>
      <w:proofErr w:type="gramStart"/>
      <w:r w:rsidRPr="007666DD">
        <w:rPr>
          <w:rFonts w:ascii="Times New Roman" w:hAnsi="Times New Roman" w:cs="Times New Roman"/>
          <w:sz w:val="28"/>
          <w:szCs w:val="28"/>
        </w:rPr>
        <w:t>отдела организации работы Ситуационного центра Губернатора</w:t>
      </w:r>
      <w:proofErr w:type="gramEnd"/>
      <w:r w:rsidRPr="007666DD">
        <w:rPr>
          <w:rFonts w:ascii="Times New Roman" w:hAnsi="Times New Roman" w:cs="Times New Roman"/>
          <w:sz w:val="28"/>
          <w:szCs w:val="28"/>
        </w:rPr>
        <w:t xml:space="preserve"> Рязанской области управления материально-технического и информационного обеспечения;</w:t>
      </w:r>
    </w:p>
    <w:p w:rsidR="00F52536" w:rsidRPr="007666DD" w:rsidRDefault="00B40F0D" w:rsidP="007666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6DD">
        <w:rPr>
          <w:rFonts w:ascii="Times New Roman" w:hAnsi="Times New Roman" w:cs="Times New Roman"/>
          <w:sz w:val="28"/>
          <w:szCs w:val="28"/>
        </w:rPr>
        <w:t xml:space="preserve">начальник контрактного отдела управления материально-технического </w:t>
      </w:r>
      <w:r w:rsidR="001A1980" w:rsidRPr="007666DD">
        <w:rPr>
          <w:rFonts w:ascii="Times New Roman" w:hAnsi="Times New Roman" w:cs="Times New Roman"/>
          <w:sz w:val="28"/>
          <w:szCs w:val="28"/>
        </w:rPr>
        <w:br/>
      </w:r>
      <w:r w:rsidR="00F52536" w:rsidRPr="007666DD">
        <w:rPr>
          <w:rFonts w:ascii="Times New Roman" w:hAnsi="Times New Roman" w:cs="Times New Roman"/>
          <w:sz w:val="28"/>
          <w:szCs w:val="28"/>
        </w:rPr>
        <w:t xml:space="preserve">и информационного обеспечения; </w:t>
      </w:r>
    </w:p>
    <w:p w:rsidR="00644B21" w:rsidRPr="007666DD" w:rsidRDefault="00644B21" w:rsidP="007666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6DD">
        <w:rPr>
          <w:rFonts w:ascii="Times New Roman" w:hAnsi="Times New Roman" w:cs="Times New Roman"/>
          <w:sz w:val="28"/>
          <w:szCs w:val="28"/>
        </w:rPr>
        <w:t xml:space="preserve">заместитель начальника контрактного отдела управления материально-технического и информационного обеспечения; </w:t>
      </w:r>
    </w:p>
    <w:p w:rsidR="00644B21" w:rsidRPr="007666DD" w:rsidRDefault="00644B21" w:rsidP="007666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6DD">
        <w:rPr>
          <w:rFonts w:ascii="Times New Roman" w:hAnsi="Times New Roman" w:cs="Times New Roman"/>
          <w:sz w:val="28"/>
          <w:szCs w:val="28"/>
        </w:rPr>
        <w:t xml:space="preserve">начальник отдела материально-технического обеспечения управления материально-технического и информационного обеспечения; </w:t>
      </w:r>
    </w:p>
    <w:p w:rsidR="00644B21" w:rsidRPr="007666DD" w:rsidRDefault="00644B21" w:rsidP="007666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6DD">
        <w:rPr>
          <w:rFonts w:ascii="Times New Roman" w:hAnsi="Times New Roman" w:cs="Times New Roman"/>
          <w:sz w:val="28"/>
          <w:szCs w:val="28"/>
        </w:rPr>
        <w:t xml:space="preserve">заместитель начальника отдела материально-технического обеспечения управления материально-технического и информационного обеспечения; </w:t>
      </w:r>
    </w:p>
    <w:p w:rsidR="00644B21" w:rsidRPr="007666DD" w:rsidRDefault="00644B21" w:rsidP="007666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6DD">
        <w:rPr>
          <w:rFonts w:ascii="Times New Roman" w:hAnsi="Times New Roman" w:cs="Times New Roman"/>
          <w:sz w:val="28"/>
          <w:szCs w:val="28"/>
        </w:rPr>
        <w:t xml:space="preserve">начальник отдела информационного сопровождения управления материально-технического и информационного обеспечения; </w:t>
      </w:r>
    </w:p>
    <w:p w:rsidR="00644B21" w:rsidRPr="007666DD" w:rsidRDefault="00644B21" w:rsidP="007666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6DD">
        <w:rPr>
          <w:rFonts w:ascii="Times New Roman" w:hAnsi="Times New Roman" w:cs="Times New Roman"/>
          <w:sz w:val="28"/>
          <w:szCs w:val="28"/>
        </w:rPr>
        <w:t xml:space="preserve">начальник информационно-технического отдела управления материально-технического и информационного обеспечения; </w:t>
      </w:r>
    </w:p>
    <w:p w:rsidR="00644B21" w:rsidRPr="007666DD" w:rsidRDefault="00644B21" w:rsidP="007666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6DD">
        <w:rPr>
          <w:rFonts w:ascii="Times New Roman" w:hAnsi="Times New Roman" w:cs="Times New Roman"/>
          <w:sz w:val="28"/>
          <w:szCs w:val="28"/>
        </w:rPr>
        <w:t xml:space="preserve">заместитель начальника информационно-технического отдела управления материально-технического и информационного обеспечения; </w:t>
      </w:r>
    </w:p>
    <w:p w:rsidR="00973BCF" w:rsidRPr="007666DD" w:rsidRDefault="00973BCF" w:rsidP="007666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6DD">
        <w:rPr>
          <w:rFonts w:ascii="Times New Roman" w:hAnsi="Times New Roman" w:cs="Times New Roman"/>
          <w:sz w:val="28"/>
          <w:szCs w:val="28"/>
        </w:rPr>
        <w:t>начальник сектора эксплуатации программно-технических средств информационно-технического отдела управления материально-технического и информационного обеспечения;</w:t>
      </w:r>
    </w:p>
    <w:p w:rsidR="00973BCF" w:rsidRPr="007666DD" w:rsidRDefault="00973BCF" w:rsidP="007666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6DD">
        <w:rPr>
          <w:rFonts w:ascii="Times New Roman" w:hAnsi="Times New Roman" w:cs="Times New Roman"/>
          <w:sz w:val="28"/>
          <w:szCs w:val="28"/>
        </w:rPr>
        <w:t>начальник сектора сопровождения информационных систем информационно-технического отдела управления материально-технического и информационного обеспечения;</w:t>
      </w:r>
    </w:p>
    <w:p w:rsidR="00B40F0D" w:rsidRPr="007666DD" w:rsidRDefault="00B40F0D" w:rsidP="007666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6DD">
        <w:rPr>
          <w:rFonts w:ascii="Times New Roman" w:hAnsi="Times New Roman" w:cs="Times New Roman"/>
          <w:sz w:val="28"/>
          <w:szCs w:val="28"/>
        </w:rPr>
        <w:t>начальник управления по работе с обращениями;</w:t>
      </w:r>
    </w:p>
    <w:p w:rsidR="00973BCF" w:rsidRPr="007666DD" w:rsidRDefault="00973BCF" w:rsidP="007666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6DD">
        <w:rPr>
          <w:rFonts w:ascii="Times New Roman" w:hAnsi="Times New Roman" w:cs="Times New Roman"/>
          <w:sz w:val="28"/>
          <w:szCs w:val="28"/>
        </w:rPr>
        <w:t>заместитель начальника управления по работе с обращениями;</w:t>
      </w:r>
    </w:p>
    <w:p w:rsidR="00973BCF" w:rsidRPr="007666DD" w:rsidRDefault="00973BCF" w:rsidP="007666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6DD">
        <w:rPr>
          <w:rFonts w:ascii="Times New Roman" w:hAnsi="Times New Roman" w:cs="Times New Roman"/>
          <w:sz w:val="28"/>
          <w:szCs w:val="28"/>
        </w:rPr>
        <w:t>начальник отдела аналитики управления по работе с обращениями;</w:t>
      </w:r>
    </w:p>
    <w:p w:rsidR="00973BCF" w:rsidRPr="007666DD" w:rsidRDefault="00973BCF" w:rsidP="007666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6DD">
        <w:rPr>
          <w:rFonts w:ascii="Times New Roman" w:hAnsi="Times New Roman" w:cs="Times New Roman"/>
          <w:sz w:val="28"/>
          <w:szCs w:val="28"/>
        </w:rPr>
        <w:t xml:space="preserve">заместитель начальника отдела аналитики управления по работе </w:t>
      </w:r>
      <w:r w:rsidR="00512123" w:rsidRPr="007666DD">
        <w:rPr>
          <w:rFonts w:ascii="Times New Roman" w:hAnsi="Times New Roman" w:cs="Times New Roman"/>
          <w:sz w:val="28"/>
          <w:szCs w:val="28"/>
        </w:rPr>
        <w:br/>
      </w:r>
      <w:r w:rsidRPr="007666DD">
        <w:rPr>
          <w:rFonts w:ascii="Times New Roman" w:hAnsi="Times New Roman" w:cs="Times New Roman"/>
          <w:sz w:val="28"/>
          <w:szCs w:val="28"/>
        </w:rPr>
        <w:t>с обращениями;</w:t>
      </w:r>
    </w:p>
    <w:p w:rsidR="00973BCF" w:rsidRPr="007666DD" w:rsidRDefault="00973BCF" w:rsidP="007666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6DD">
        <w:rPr>
          <w:rFonts w:ascii="Times New Roman" w:hAnsi="Times New Roman" w:cs="Times New Roman"/>
          <w:sz w:val="28"/>
          <w:szCs w:val="28"/>
        </w:rPr>
        <w:t xml:space="preserve">начальник отдела по работе с обращениями и запросами управления </w:t>
      </w:r>
      <w:r w:rsidR="00512123" w:rsidRPr="007666DD">
        <w:rPr>
          <w:rFonts w:ascii="Times New Roman" w:hAnsi="Times New Roman" w:cs="Times New Roman"/>
          <w:sz w:val="28"/>
          <w:szCs w:val="28"/>
        </w:rPr>
        <w:br/>
      </w:r>
      <w:r w:rsidRPr="007666DD">
        <w:rPr>
          <w:rFonts w:ascii="Times New Roman" w:hAnsi="Times New Roman" w:cs="Times New Roman"/>
          <w:sz w:val="28"/>
          <w:szCs w:val="28"/>
        </w:rPr>
        <w:t>по работе с обращениями;</w:t>
      </w:r>
    </w:p>
    <w:p w:rsidR="00973BCF" w:rsidRPr="007666DD" w:rsidRDefault="00973BCF" w:rsidP="007666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6DD">
        <w:rPr>
          <w:rFonts w:ascii="Times New Roman" w:hAnsi="Times New Roman" w:cs="Times New Roman"/>
          <w:sz w:val="28"/>
          <w:szCs w:val="28"/>
        </w:rPr>
        <w:t>заместитель начальника отдела по работе с обращениями и запросами управления по работе с обращениями;</w:t>
      </w:r>
    </w:p>
    <w:p w:rsidR="008E0517" w:rsidRPr="007666DD" w:rsidRDefault="008E0517" w:rsidP="007666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7666DD">
        <w:rPr>
          <w:rFonts w:ascii="Times New Roman" w:hAnsi="Times New Roman" w:cs="Times New Roman"/>
          <w:sz w:val="28"/>
          <w:szCs w:val="28"/>
        </w:rPr>
        <w:t xml:space="preserve">начальник отдела по работе на цифровых платформах управления </w:t>
      </w:r>
      <w:r w:rsidR="00512123" w:rsidRPr="007666DD">
        <w:rPr>
          <w:rFonts w:ascii="Times New Roman" w:hAnsi="Times New Roman" w:cs="Times New Roman"/>
          <w:sz w:val="28"/>
          <w:szCs w:val="28"/>
        </w:rPr>
        <w:br/>
      </w:r>
      <w:r w:rsidRPr="007666DD">
        <w:rPr>
          <w:rFonts w:ascii="Times New Roman" w:hAnsi="Times New Roman" w:cs="Times New Roman"/>
          <w:sz w:val="28"/>
          <w:szCs w:val="28"/>
        </w:rPr>
        <w:t>по работе с обращениями;</w:t>
      </w:r>
    </w:p>
    <w:p w:rsidR="008E0517" w:rsidRPr="007666DD" w:rsidRDefault="008E0517" w:rsidP="007666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6DD">
        <w:rPr>
          <w:rFonts w:ascii="Times New Roman" w:hAnsi="Times New Roman" w:cs="Times New Roman"/>
          <w:sz w:val="28"/>
          <w:szCs w:val="28"/>
        </w:rPr>
        <w:t>заместитель начальника отдела по работе на цифровых платформах управления по работе с обращениями;</w:t>
      </w:r>
    </w:p>
    <w:p w:rsidR="00973BCF" w:rsidRPr="007666DD" w:rsidRDefault="008E0517" w:rsidP="007666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6DD">
        <w:rPr>
          <w:rFonts w:ascii="Times New Roman" w:hAnsi="Times New Roman" w:cs="Times New Roman"/>
          <w:sz w:val="28"/>
          <w:szCs w:val="28"/>
        </w:rPr>
        <w:t>начальник отдела по обеспечению информационной безопасности;</w:t>
      </w:r>
    </w:p>
    <w:p w:rsidR="00973BCF" w:rsidRPr="007666DD" w:rsidRDefault="008E0517" w:rsidP="007666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6DD">
        <w:rPr>
          <w:rFonts w:ascii="Times New Roman" w:hAnsi="Times New Roman" w:cs="Times New Roman"/>
          <w:sz w:val="28"/>
          <w:szCs w:val="28"/>
        </w:rPr>
        <w:t>начальник отдела по работе со СМИ;</w:t>
      </w:r>
    </w:p>
    <w:p w:rsidR="008E0517" w:rsidRPr="007666DD" w:rsidRDefault="008E0517" w:rsidP="007666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6DD">
        <w:rPr>
          <w:rFonts w:ascii="Times New Roman" w:hAnsi="Times New Roman" w:cs="Times New Roman"/>
          <w:sz w:val="28"/>
          <w:szCs w:val="28"/>
        </w:rPr>
        <w:t>заместитель начальника отдела по работе со СМИ;</w:t>
      </w:r>
    </w:p>
    <w:p w:rsidR="00B40F0D" w:rsidRPr="007666DD" w:rsidRDefault="00B40F0D" w:rsidP="007666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6DD">
        <w:rPr>
          <w:rFonts w:ascii="Times New Roman" w:hAnsi="Times New Roman" w:cs="Times New Roman"/>
          <w:sz w:val="28"/>
          <w:szCs w:val="28"/>
        </w:rPr>
        <w:t xml:space="preserve">начальник отдела по обеспечению деятельности Уполномоченного </w:t>
      </w:r>
      <w:r w:rsidR="00CB6CCB" w:rsidRPr="007666DD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7666DD">
        <w:rPr>
          <w:rFonts w:ascii="Times New Roman" w:hAnsi="Times New Roman" w:cs="Times New Roman"/>
          <w:sz w:val="28"/>
          <w:szCs w:val="28"/>
        </w:rPr>
        <w:t>по правам человека в Рязанской области;</w:t>
      </w:r>
    </w:p>
    <w:p w:rsidR="00B40F0D" w:rsidRPr="007666DD" w:rsidRDefault="00B40F0D" w:rsidP="007666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6DD">
        <w:rPr>
          <w:rFonts w:ascii="Times New Roman" w:hAnsi="Times New Roman" w:cs="Times New Roman"/>
          <w:sz w:val="28"/>
          <w:szCs w:val="28"/>
        </w:rPr>
        <w:t xml:space="preserve">начальник отдела по обеспечению деятельности Уполномоченного </w:t>
      </w:r>
      <w:r w:rsidR="00CB6CCB" w:rsidRPr="007666DD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666DD">
        <w:rPr>
          <w:rFonts w:ascii="Times New Roman" w:hAnsi="Times New Roman" w:cs="Times New Roman"/>
          <w:sz w:val="28"/>
          <w:szCs w:val="28"/>
        </w:rPr>
        <w:t>по правам ребенка в Рязанской области;</w:t>
      </w:r>
    </w:p>
    <w:p w:rsidR="00E90E84" w:rsidRPr="007666DD" w:rsidRDefault="00E90E84" w:rsidP="007666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6DD">
        <w:rPr>
          <w:rFonts w:ascii="Times New Roman" w:hAnsi="Times New Roman" w:cs="Times New Roman"/>
          <w:sz w:val="28"/>
          <w:szCs w:val="28"/>
        </w:rPr>
        <w:t>заместитель начальника отдела по обеспечению деятельности Уполномоченного по правам ребенка в Рязанской области;</w:t>
      </w:r>
    </w:p>
    <w:p w:rsidR="00B40F0D" w:rsidRPr="007666DD" w:rsidRDefault="00B40F0D" w:rsidP="007666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6DD">
        <w:rPr>
          <w:rFonts w:ascii="Times New Roman" w:hAnsi="Times New Roman" w:cs="Times New Roman"/>
          <w:sz w:val="28"/>
          <w:szCs w:val="28"/>
        </w:rPr>
        <w:t>начальник отдела по обеспечению</w:t>
      </w:r>
      <w:r w:rsidR="006643B3" w:rsidRPr="007666DD">
        <w:rPr>
          <w:rFonts w:ascii="Times New Roman" w:hAnsi="Times New Roman" w:cs="Times New Roman"/>
          <w:sz w:val="28"/>
          <w:szCs w:val="28"/>
        </w:rPr>
        <w:t xml:space="preserve"> </w:t>
      </w:r>
      <w:r w:rsidRPr="007666DD">
        <w:rPr>
          <w:rFonts w:ascii="Times New Roman" w:hAnsi="Times New Roman" w:cs="Times New Roman"/>
          <w:sz w:val="28"/>
          <w:szCs w:val="28"/>
        </w:rPr>
        <w:t xml:space="preserve"> деятельности уполномоченного </w:t>
      </w:r>
      <w:r w:rsidR="00CB6CCB" w:rsidRPr="007666DD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666DD">
        <w:rPr>
          <w:rFonts w:ascii="Times New Roman" w:hAnsi="Times New Roman" w:cs="Times New Roman"/>
          <w:sz w:val="28"/>
          <w:szCs w:val="28"/>
        </w:rPr>
        <w:t>по защите прав предпринимателей в Рязанской области;</w:t>
      </w:r>
    </w:p>
    <w:p w:rsidR="008E0517" w:rsidRPr="007666DD" w:rsidRDefault="008E0517" w:rsidP="007666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6DD">
        <w:rPr>
          <w:rFonts w:ascii="Times New Roman" w:hAnsi="Times New Roman" w:cs="Times New Roman"/>
          <w:sz w:val="28"/>
          <w:szCs w:val="28"/>
        </w:rPr>
        <w:t>начальник отдела по вопросам помилования;</w:t>
      </w:r>
    </w:p>
    <w:p w:rsidR="008E0517" w:rsidRPr="007666DD" w:rsidRDefault="008E0517" w:rsidP="007666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6DD">
        <w:rPr>
          <w:rFonts w:ascii="Times New Roman" w:hAnsi="Times New Roman" w:cs="Times New Roman"/>
          <w:sz w:val="28"/>
          <w:szCs w:val="28"/>
        </w:rPr>
        <w:t xml:space="preserve">начальник отдела по обеспечению деятельности </w:t>
      </w:r>
      <w:r w:rsidR="00E42AA0" w:rsidRPr="007666DD">
        <w:rPr>
          <w:rFonts w:ascii="Times New Roman" w:eastAsia="MS Mincho" w:hAnsi="Times New Roman" w:cs="Times New Roman"/>
          <w:bCs/>
          <w:sz w:val="28"/>
          <w:szCs w:val="28"/>
        </w:rPr>
        <w:t>Рязанской областной</w:t>
      </w:r>
      <w:r w:rsidR="00E42AA0" w:rsidRPr="007666DD">
        <w:rPr>
          <w:rFonts w:ascii="Times New Roman" w:eastAsia="MS Mincho" w:hAnsi="Times New Roman" w:cs="Times New Roman"/>
          <w:b/>
          <w:bCs/>
          <w:sz w:val="28"/>
          <w:szCs w:val="28"/>
        </w:rPr>
        <w:t xml:space="preserve"> </w:t>
      </w:r>
      <w:r w:rsidRPr="007666DD">
        <w:rPr>
          <w:rFonts w:ascii="Times New Roman" w:hAnsi="Times New Roman" w:cs="Times New Roman"/>
          <w:sz w:val="28"/>
          <w:szCs w:val="28"/>
        </w:rPr>
        <w:t>комиссий по делам несовершеннолетних и защите их прав;</w:t>
      </w:r>
    </w:p>
    <w:p w:rsidR="008E0517" w:rsidRPr="007666DD" w:rsidRDefault="00B40F0D" w:rsidP="007666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6DD">
        <w:rPr>
          <w:rFonts w:ascii="Times New Roman" w:hAnsi="Times New Roman" w:cs="Times New Roman"/>
          <w:sz w:val="28"/>
          <w:szCs w:val="28"/>
        </w:rPr>
        <w:t>начальник отдела</w:t>
      </w:r>
      <w:r w:rsidR="008E0517" w:rsidRPr="007666DD">
        <w:rPr>
          <w:rFonts w:ascii="Times New Roman" w:hAnsi="Times New Roman" w:cs="Times New Roman"/>
          <w:sz w:val="28"/>
          <w:szCs w:val="28"/>
        </w:rPr>
        <w:t xml:space="preserve"> по обеспечению деятельности антинаркотической комиссии Рязанской области;</w:t>
      </w:r>
    </w:p>
    <w:p w:rsidR="008E0517" w:rsidRPr="007666DD" w:rsidRDefault="00B40F0D" w:rsidP="007666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6DD">
        <w:rPr>
          <w:rFonts w:ascii="Times New Roman" w:hAnsi="Times New Roman" w:cs="Times New Roman"/>
          <w:sz w:val="28"/>
          <w:szCs w:val="28"/>
        </w:rPr>
        <w:t>заместитель начальника отдела</w:t>
      </w:r>
      <w:r w:rsidR="008E0517" w:rsidRPr="007666DD">
        <w:rPr>
          <w:rFonts w:ascii="Times New Roman" w:hAnsi="Times New Roman" w:cs="Times New Roman"/>
          <w:sz w:val="28"/>
          <w:szCs w:val="28"/>
        </w:rPr>
        <w:t xml:space="preserve"> по обеспечению деятельности антинаркотической комиссии Рязанской области.</w:t>
      </w:r>
    </w:p>
    <w:p w:rsidR="00B40F0D" w:rsidRPr="007666DD" w:rsidRDefault="00B40F0D" w:rsidP="007666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6DD">
        <w:rPr>
          <w:rFonts w:ascii="Times New Roman" w:hAnsi="Times New Roman" w:cs="Times New Roman"/>
          <w:sz w:val="28"/>
          <w:szCs w:val="28"/>
        </w:rPr>
        <w:t xml:space="preserve">2. Должности государственной гражданской службы Рязанской области в аппарате </w:t>
      </w:r>
      <w:r w:rsidR="000F66FC" w:rsidRPr="007666DD">
        <w:rPr>
          <w:rFonts w:ascii="Times New Roman" w:hAnsi="Times New Roman" w:cs="Times New Roman"/>
          <w:sz w:val="28"/>
          <w:szCs w:val="28"/>
        </w:rPr>
        <w:t xml:space="preserve">Губернатора и </w:t>
      </w:r>
      <w:r w:rsidRPr="007666DD">
        <w:rPr>
          <w:rFonts w:ascii="Times New Roman" w:hAnsi="Times New Roman" w:cs="Times New Roman"/>
          <w:sz w:val="28"/>
          <w:szCs w:val="28"/>
        </w:rPr>
        <w:t>Правительства Рязанской области, замещение которых связано с коррупционными рисками:</w:t>
      </w:r>
    </w:p>
    <w:p w:rsidR="00B40F0D" w:rsidRPr="007666DD" w:rsidRDefault="00B40F0D" w:rsidP="007666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6DD">
        <w:rPr>
          <w:rFonts w:ascii="Times New Roman" w:hAnsi="Times New Roman" w:cs="Times New Roman"/>
          <w:sz w:val="28"/>
          <w:szCs w:val="28"/>
        </w:rPr>
        <w:t>консультант по правовым вопросам экспертно-правового отдела правового департамента;</w:t>
      </w:r>
    </w:p>
    <w:p w:rsidR="00B40F0D" w:rsidRPr="007666DD" w:rsidRDefault="00B40F0D" w:rsidP="007666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6DD">
        <w:rPr>
          <w:rFonts w:ascii="Times New Roman" w:hAnsi="Times New Roman" w:cs="Times New Roman"/>
          <w:sz w:val="28"/>
          <w:szCs w:val="28"/>
        </w:rPr>
        <w:t>консультант по правовым вопросам отдела по связям с федеральными органами государственной власти правового департамента;</w:t>
      </w:r>
    </w:p>
    <w:p w:rsidR="00B40F0D" w:rsidRPr="007666DD" w:rsidRDefault="00B40F0D" w:rsidP="007666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6DD">
        <w:rPr>
          <w:rFonts w:ascii="Times New Roman" w:hAnsi="Times New Roman" w:cs="Times New Roman"/>
          <w:sz w:val="28"/>
          <w:szCs w:val="28"/>
        </w:rPr>
        <w:t xml:space="preserve">консультант по правовым вопросам административно-правового отдела правового </w:t>
      </w:r>
      <w:r w:rsidR="00A972DE" w:rsidRPr="007666DD">
        <w:rPr>
          <w:rFonts w:ascii="Times New Roman" w:hAnsi="Times New Roman" w:cs="Times New Roman"/>
          <w:sz w:val="28"/>
          <w:szCs w:val="28"/>
        </w:rPr>
        <w:t>департамента;</w:t>
      </w:r>
    </w:p>
    <w:p w:rsidR="00B40F0D" w:rsidRPr="007666DD" w:rsidRDefault="00B40F0D" w:rsidP="007666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6DD">
        <w:rPr>
          <w:rFonts w:ascii="Times New Roman" w:hAnsi="Times New Roman" w:cs="Times New Roman"/>
          <w:sz w:val="28"/>
          <w:szCs w:val="28"/>
        </w:rPr>
        <w:t>консультант по правовым вопросам отдела аналитической и правовой работы правового департамента;</w:t>
      </w:r>
    </w:p>
    <w:p w:rsidR="00B40F0D" w:rsidRPr="007666DD" w:rsidRDefault="00B40F0D" w:rsidP="007666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6DD">
        <w:rPr>
          <w:rFonts w:ascii="Times New Roman" w:hAnsi="Times New Roman" w:cs="Times New Roman"/>
          <w:sz w:val="28"/>
          <w:szCs w:val="28"/>
        </w:rPr>
        <w:t>консультант отдела контроля прохождения госслужбы управления государственной службы, кадровой политики и наград;</w:t>
      </w:r>
    </w:p>
    <w:p w:rsidR="0047616A" w:rsidRPr="007666DD" w:rsidRDefault="0047616A" w:rsidP="007666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6DD">
        <w:rPr>
          <w:rFonts w:ascii="Times New Roman" w:hAnsi="Times New Roman" w:cs="Times New Roman"/>
          <w:sz w:val="28"/>
          <w:szCs w:val="28"/>
        </w:rPr>
        <w:t xml:space="preserve">консультант </w:t>
      </w:r>
      <w:proofErr w:type="gramStart"/>
      <w:r w:rsidRPr="007666DD">
        <w:rPr>
          <w:rFonts w:ascii="Times New Roman" w:hAnsi="Times New Roman" w:cs="Times New Roman"/>
          <w:sz w:val="28"/>
          <w:szCs w:val="28"/>
        </w:rPr>
        <w:t>отдела администрирования проектной деятельности управления проектной деятельности</w:t>
      </w:r>
      <w:proofErr w:type="gramEnd"/>
      <w:r w:rsidRPr="007666DD">
        <w:rPr>
          <w:rFonts w:ascii="Times New Roman" w:hAnsi="Times New Roman" w:cs="Times New Roman"/>
          <w:sz w:val="28"/>
          <w:szCs w:val="28"/>
        </w:rPr>
        <w:t>;</w:t>
      </w:r>
    </w:p>
    <w:p w:rsidR="0047616A" w:rsidRPr="007666DD" w:rsidRDefault="0047616A" w:rsidP="007666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6DD">
        <w:rPr>
          <w:rFonts w:ascii="Times New Roman" w:hAnsi="Times New Roman" w:cs="Times New Roman"/>
          <w:sz w:val="28"/>
          <w:szCs w:val="28"/>
        </w:rPr>
        <w:t xml:space="preserve">главный специалист </w:t>
      </w:r>
      <w:proofErr w:type="gramStart"/>
      <w:r w:rsidRPr="007666DD">
        <w:rPr>
          <w:rFonts w:ascii="Times New Roman" w:hAnsi="Times New Roman" w:cs="Times New Roman"/>
          <w:sz w:val="28"/>
          <w:szCs w:val="28"/>
        </w:rPr>
        <w:t>отдела администрирования проектной деятельности управления проектной деятельности</w:t>
      </w:r>
      <w:proofErr w:type="gramEnd"/>
      <w:r w:rsidRPr="007666DD">
        <w:rPr>
          <w:rFonts w:ascii="Times New Roman" w:hAnsi="Times New Roman" w:cs="Times New Roman"/>
          <w:sz w:val="28"/>
          <w:szCs w:val="28"/>
        </w:rPr>
        <w:t>;</w:t>
      </w:r>
    </w:p>
    <w:p w:rsidR="00B40F0D" w:rsidRPr="007666DD" w:rsidRDefault="00B40F0D" w:rsidP="007666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6DD">
        <w:rPr>
          <w:rFonts w:ascii="Times New Roman" w:hAnsi="Times New Roman" w:cs="Times New Roman"/>
          <w:sz w:val="28"/>
          <w:szCs w:val="28"/>
        </w:rPr>
        <w:t xml:space="preserve">консультант отдела мобилизационной подготовки органов государственной власти и органов местного самоуправления управления </w:t>
      </w:r>
      <w:r w:rsidR="00EB3AF0" w:rsidRPr="007666DD">
        <w:rPr>
          <w:rFonts w:ascii="Times New Roman" w:hAnsi="Times New Roman" w:cs="Times New Roman"/>
          <w:sz w:val="28"/>
          <w:szCs w:val="28"/>
        </w:rPr>
        <w:br/>
      </w:r>
      <w:r w:rsidRPr="007666DD">
        <w:rPr>
          <w:rFonts w:ascii="Times New Roman" w:hAnsi="Times New Roman" w:cs="Times New Roman"/>
          <w:sz w:val="28"/>
          <w:szCs w:val="28"/>
        </w:rPr>
        <w:t>по защите государственной тайны и мобилизационной работе;</w:t>
      </w:r>
    </w:p>
    <w:p w:rsidR="00B40F0D" w:rsidRPr="007666DD" w:rsidRDefault="00B40F0D" w:rsidP="007666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6DD">
        <w:rPr>
          <w:rFonts w:ascii="Times New Roman" w:hAnsi="Times New Roman" w:cs="Times New Roman"/>
          <w:sz w:val="28"/>
          <w:szCs w:val="28"/>
        </w:rPr>
        <w:t xml:space="preserve">главный специалист отдела мобилизационной подготовки органов государственной власти и органов местного самоуправления управления </w:t>
      </w:r>
      <w:r w:rsidR="00EB3AF0" w:rsidRPr="007666DD">
        <w:rPr>
          <w:rFonts w:ascii="Times New Roman" w:hAnsi="Times New Roman" w:cs="Times New Roman"/>
          <w:sz w:val="28"/>
          <w:szCs w:val="28"/>
        </w:rPr>
        <w:br/>
      </w:r>
      <w:r w:rsidRPr="007666DD">
        <w:rPr>
          <w:rFonts w:ascii="Times New Roman" w:hAnsi="Times New Roman" w:cs="Times New Roman"/>
          <w:sz w:val="28"/>
          <w:szCs w:val="28"/>
        </w:rPr>
        <w:t>по защите государственной тайны и мобилизационной работе;</w:t>
      </w:r>
    </w:p>
    <w:p w:rsidR="00B40F0D" w:rsidRPr="007666DD" w:rsidRDefault="00B40F0D" w:rsidP="007666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6DD">
        <w:rPr>
          <w:rFonts w:ascii="Times New Roman" w:hAnsi="Times New Roman" w:cs="Times New Roman"/>
          <w:sz w:val="28"/>
          <w:szCs w:val="28"/>
        </w:rPr>
        <w:t>консультант отдела мобилизационной подготовки экономики управления по защите государственной тайны и мобилизационной работе;</w:t>
      </w:r>
    </w:p>
    <w:p w:rsidR="00B40F0D" w:rsidRPr="007666DD" w:rsidRDefault="00B40F0D" w:rsidP="007666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6DD">
        <w:rPr>
          <w:rFonts w:ascii="Times New Roman" w:hAnsi="Times New Roman" w:cs="Times New Roman"/>
          <w:sz w:val="28"/>
          <w:szCs w:val="28"/>
        </w:rPr>
        <w:t>главный специалист отдела мобилизационной подготовки экономики управления по защите государственной тайны и мобилизационной работе;</w:t>
      </w:r>
    </w:p>
    <w:p w:rsidR="00B40F0D" w:rsidRPr="007666DD" w:rsidRDefault="00B40F0D" w:rsidP="007666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6DD">
        <w:rPr>
          <w:rFonts w:ascii="Times New Roman" w:hAnsi="Times New Roman" w:cs="Times New Roman"/>
          <w:sz w:val="28"/>
          <w:szCs w:val="28"/>
        </w:rPr>
        <w:t>консультант отдела режима секретности и специальной документальной связи управления по защите государственной тайны и мобилизационной работе;</w:t>
      </w:r>
    </w:p>
    <w:p w:rsidR="000D6C0E" w:rsidRPr="007666DD" w:rsidRDefault="000D6C0E" w:rsidP="007666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6DD">
        <w:rPr>
          <w:rFonts w:ascii="Times New Roman" w:hAnsi="Times New Roman" w:cs="Times New Roman"/>
          <w:sz w:val="28"/>
          <w:szCs w:val="28"/>
        </w:rPr>
        <w:t>главный специалист отдела режима секретности и специальной документальной связи управления по защите государственной тайны и мобилизационной работе;</w:t>
      </w:r>
    </w:p>
    <w:p w:rsidR="00B40F0D" w:rsidRPr="007666DD" w:rsidRDefault="00B40F0D" w:rsidP="007666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6DD">
        <w:rPr>
          <w:rFonts w:ascii="Times New Roman" w:hAnsi="Times New Roman" w:cs="Times New Roman"/>
          <w:sz w:val="28"/>
          <w:szCs w:val="28"/>
        </w:rPr>
        <w:t>консультант особого сектора отдела режима секретности и специальной документальной связи управления по защите государственной тайны и мобилизационной работе;</w:t>
      </w:r>
    </w:p>
    <w:p w:rsidR="00B40F0D" w:rsidRPr="007666DD" w:rsidRDefault="00B40F0D" w:rsidP="007666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6DD">
        <w:rPr>
          <w:rFonts w:ascii="Times New Roman" w:hAnsi="Times New Roman" w:cs="Times New Roman"/>
          <w:sz w:val="28"/>
          <w:szCs w:val="28"/>
        </w:rPr>
        <w:t xml:space="preserve">главный специалист особого сектора отдела режима секретности </w:t>
      </w:r>
      <w:r w:rsidR="00EB3AF0" w:rsidRPr="007666DD">
        <w:rPr>
          <w:rFonts w:ascii="Times New Roman" w:hAnsi="Times New Roman" w:cs="Times New Roman"/>
          <w:sz w:val="28"/>
          <w:szCs w:val="28"/>
        </w:rPr>
        <w:br/>
      </w:r>
      <w:r w:rsidRPr="007666DD">
        <w:rPr>
          <w:rFonts w:ascii="Times New Roman" w:hAnsi="Times New Roman" w:cs="Times New Roman"/>
          <w:sz w:val="28"/>
          <w:szCs w:val="28"/>
        </w:rPr>
        <w:t>и специальной документальной связи управления по защите государственной тайны и мобилизационной работе;</w:t>
      </w:r>
    </w:p>
    <w:p w:rsidR="00B40F0D" w:rsidRPr="007666DD" w:rsidRDefault="00B40F0D" w:rsidP="007666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6DD">
        <w:rPr>
          <w:rFonts w:ascii="Times New Roman" w:hAnsi="Times New Roman" w:cs="Times New Roman"/>
          <w:sz w:val="28"/>
          <w:szCs w:val="28"/>
        </w:rPr>
        <w:t xml:space="preserve">консультант сектора по технической защите информации управления </w:t>
      </w:r>
      <w:r w:rsidR="00EB3AF0" w:rsidRPr="007666DD">
        <w:rPr>
          <w:rFonts w:ascii="Times New Roman" w:hAnsi="Times New Roman" w:cs="Times New Roman"/>
          <w:sz w:val="28"/>
          <w:szCs w:val="28"/>
        </w:rPr>
        <w:br/>
      </w:r>
      <w:r w:rsidRPr="007666DD">
        <w:rPr>
          <w:rFonts w:ascii="Times New Roman" w:hAnsi="Times New Roman" w:cs="Times New Roman"/>
          <w:sz w:val="28"/>
          <w:szCs w:val="28"/>
        </w:rPr>
        <w:t>по защите государственной тайны и мобилизационной работе;</w:t>
      </w:r>
    </w:p>
    <w:p w:rsidR="00B40F0D" w:rsidRPr="007666DD" w:rsidRDefault="00B40F0D" w:rsidP="007666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6DD">
        <w:rPr>
          <w:rFonts w:ascii="Times New Roman" w:hAnsi="Times New Roman" w:cs="Times New Roman"/>
          <w:sz w:val="28"/>
          <w:szCs w:val="28"/>
        </w:rPr>
        <w:t>главный специалист сектора по технической защите информации управления по защите государственной тайны и мобилизационной работе;</w:t>
      </w:r>
    </w:p>
    <w:p w:rsidR="0047616A" w:rsidRPr="007666DD" w:rsidRDefault="00B40F0D" w:rsidP="007666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6DD">
        <w:rPr>
          <w:rFonts w:ascii="Times New Roman" w:hAnsi="Times New Roman" w:cs="Times New Roman"/>
          <w:sz w:val="28"/>
          <w:szCs w:val="28"/>
        </w:rPr>
        <w:t>консультант отдела</w:t>
      </w:r>
      <w:r w:rsidR="0047616A" w:rsidRPr="007666DD">
        <w:rPr>
          <w:rFonts w:ascii="Times New Roman" w:hAnsi="Times New Roman" w:cs="Times New Roman"/>
          <w:sz w:val="28"/>
          <w:szCs w:val="28"/>
        </w:rPr>
        <w:t xml:space="preserve"> расчетов по оплате труда финансово-экономического управления;</w:t>
      </w:r>
    </w:p>
    <w:p w:rsidR="0047616A" w:rsidRPr="007666DD" w:rsidRDefault="0047616A" w:rsidP="007666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6DD">
        <w:rPr>
          <w:rFonts w:ascii="Times New Roman" w:hAnsi="Times New Roman" w:cs="Times New Roman"/>
          <w:sz w:val="28"/>
          <w:szCs w:val="28"/>
        </w:rPr>
        <w:t>консультант сектора поступления и выбытия нефинансовых активов отдела планирования и исполнения бюджетной сметы финансово-экономического управления;</w:t>
      </w:r>
    </w:p>
    <w:p w:rsidR="0047616A" w:rsidRPr="007666DD" w:rsidRDefault="00B40F0D" w:rsidP="007666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6DD">
        <w:rPr>
          <w:rFonts w:ascii="Times New Roman" w:hAnsi="Times New Roman" w:cs="Times New Roman"/>
          <w:sz w:val="28"/>
          <w:szCs w:val="28"/>
        </w:rPr>
        <w:t xml:space="preserve">главный специалист </w:t>
      </w:r>
      <w:r w:rsidR="0047616A" w:rsidRPr="007666DD">
        <w:rPr>
          <w:rFonts w:ascii="Times New Roman" w:hAnsi="Times New Roman" w:cs="Times New Roman"/>
          <w:sz w:val="28"/>
          <w:szCs w:val="28"/>
        </w:rPr>
        <w:t xml:space="preserve">управления материально-технического </w:t>
      </w:r>
      <w:r w:rsidR="00EB3AF0" w:rsidRPr="007666DD">
        <w:rPr>
          <w:rFonts w:ascii="Times New Roman" w:hAnsi="Times New Roman" w:cs="Times New Roman"/>
          <w:sz w:val="28"/>
          <w:szCs w:val="28"/>
        </w:rPr>
        <w:br/>
      </w:r>
      <w:r w:rsidR="0047616A" w:rsidRPr="007666DD">
        <w:rPr>
          <w:rFonts w:ascii="Times New Roman" w:hAnsi="Times New Roman" w:cs="Times New Roman"/>
          <w:sz w:val="28"/>
          <w:szCs w:val="28"/>
        </w:rPr>
        <w:t>и информационного обеспечения;</w:t>
      </w:r>
    </w:p>
    <w:p w:rsidR="00EB3AF0" w:rsidRPr="007666DD" w:rsidRDefault="00EB3AF0" w:rsidP="007666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6DD">
        <w:rPr>
          <w:rFonts w:ascii="Times New Roman" w:hAnsi="Times New Roman" w:cs="Times New Roman"/>
          <w:sz w:val="28"/>
          <w:szCs w:val="28"/>
        </w:rPr>
        <w:t xml:space="preserve">консультант </w:t>
      </w:r>
      <w:proofErr w:type="gramStart"/>
      <w:r w:rsidRPr="007666DD">
        <w:rPr>
          <w:rFonts w:ascii="Times New Roman" w:hAnsi="Times New Roman" w:cs="Times New Roman"/>
          <w:sz w:val="28"/>
          <w:szCs w:val="28"/>
        </w:rPr>
        <w:t>отдела организации работы Ситуационного центра Губернатора</w:t>
      </w:r>
      <w:proofErr w:type="gramEnd"/>
      <w:r w:rsidRPr="007666DD">
        <w:rPr>
          <w:rFonts w:ascii="Times New Roman" w:hAnsi="Times New Roman" w:cs="Times New Roman"/>
          <w:sz w:val="28"/>
          <w:szCs w:val="28"/>
        </w:rPr>
        <w:t xml:space="preserve"> Рязанской области управления материально-технического </w:t>
      </w:r>
      <w:r w:rsidRPr="007666DD">
        <w:rPr>
          <w:rFonts w:ascii="Times New Roman" w:hAnsi="Times New Roman" w:cs="Times New Roman"/>
          <w:sz w:val="28"/>
          <w:szCs w:val="28"/>
        </w:rPr>
        <w:br/>
        <w:t>и информационного обеспечения (наделенный распоряжением Правительства Рязанской области от 10.09.2020 № 432-р полномочиями по осуществлению внутреннего финансового аудита в Правительстве Рязанской области);</w:t>
      </w:r>
    </w:p>
    <w:p w:rsidR="0047616A" w:rsidRPr="007666DD" w:rsidRDefault="00B40F0D" w:rsidP="007666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6DD">
        <w:rPr>
          <w:rFonts w:ascii="Times New Roman" w:hAnsi="Times New Roman" w:cs="Times New Roman"/>
          <w:sz w:val="28"/>
          <w:szCs w:val="28"/>
        </w:rPr>
        <w:t xml:space="preserve">консультант контрактного отдела </w:t>
      </w:r>
      <w:r w:rsidR="0047616A" w:rsidRPr="007666DD">
        <w:rPr>
          <w:rFonts w:ascii="Times New Roman" w:hAnsi="Times New Roman" w:cs="Times New Roman"/>
          <w:sz w:val="28"/>
          <w:szCs w:val="28"/>
        </w:rPr>
        <w:t>управления материально-технического и информационного обеспечения;</w:t>
      </w:r>
    </w:p>
    <w:p w:rsidR="0047616A" w:rsidRPr="007666DD" w:rsidRDefault="00B40F0D" w:rsidP="007666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6DD">
        <w:rPr>
          <w:rFonts w:ascii="Times New Roman" w:hAnsi="Times New Roman" w:cs="Times New Roman"/>
          <w:sz w:val="28"/>
          <w:szCs w:val="28"/>
        </w:rPr>
        <w:t>консультант отдела</w:t>
      </w:r>
      <w:r w:rsidR="0047616A" w:rsidRPr="007666DD">
        <w:rPr>
          <w:rFonts w:ascii="Times New Roman" w:hAnsi="Times New Roman" w:cs="Times New Roman"/>
          <w:sz w:val="28"/>
          <w:szCs w:val="28"/>
        </w:rPr>
        <w:t xml:space="preserve"> материально-технического обеспечения управления материально-технического и информационного обеспечения; </w:t>
      </w:r>
    </w:p>
    <w:p w:rsidR="006643B3" w:rsidRPr="007666DD" w:rsidRDefault="0047616A" w:rsidP="007666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6DD">
        <w:rPr>
          <w:rFonts w:ascii="Times New Roman" w:hAnsi="Times New Roman" w:cs="Times New Roman"/>
          <w:sz w:val="28"/>
          <w:szCs w:val="28"/>
        </w:rPr>
        <w:t>главный специалист отдела материально-технического обеспечения управления материально-технического и информационного обеспечения;</w:t>
      </w:r>
    </w:p>
    <w:p w:rsidR="003D1445" w:rsidRPr="007666DD" w:rsidRDefault="003D1445" w:rsidP="007666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6DD">
        <w:rPr>
          <w:rFonts w:ascii="Times New Roman" w:hAnsi="Times New Roman" w:cs="Times New Roman"/>
          <w:sz w:val="28"/>
          <w:szCs w:val="28"/>
        </w:rPr>
        <w:t>консультант сектора эксплуатации программно-технических средств информационно-технического отдела управления материально-технического и информационного обеспечения;</w:t>
      </w:r>
    </w:p>
    <w:p w:rsidR="006732FA" w:rsidRPr="007666DD" w:rsidRDefault="006732FA" w:rsidP="007666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6DD">
        <w:rPr>
          <w:rFonts w:ascii="Times New Roman" w:hAnsi="Times New Roman" w:cs="Times New Roman"/>
          <w:sz w:val="28"/>
          <w:szCs w:val="28"/>
        </w:rPr>
        <w:t>консультант отдела по обеспечению информационной безопасности;</w:t>
      </w:r>
    </w:p>
    <w:p w:rsidR="00B40F0D" w:rsidRPr="007666DD" w:rsidRDefault="00B40F0D" w:rsidP="007666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6DD">
        <w:rPr>
          <w:rFonts w:ascii="Times New Roman" w:hAnsi="Times New Roman" w:cs="Times New Roman"/>
          <w:sz w:val="28"/>
          <w:szCs w:val="28"/>
        </w:rPr>
        <w:t xml:space="preserve">консультант отдела по обеспечению деятельности уполномоченного </w:t>
      </w:r>
      <w:r w:rsidR="006732FA" w:rsidRPr="007666DD">
        <w:rPr>
          <w:rFonts w:ascii="Times New Roman" w:hAnsi="Times New Roman" w:cs="Times New Roman"/>
          <w:sz w:val="28"/>
          <w:szCs w:val="28"/>
        </w:rPr>
        <w:br/>
      </w:r>
      <w:r w:rsidRPr="007666DD">
        <w:rPr>
          <w:rFonts w:ascii="Times New Roman" w:hAnsi="Times New Roman" w:cs="Times New Roman"/>
          <w:sz w:val="28"/>
          <w:szCs w:val="28"/>
        </w:rPr>
        <w:t>по защите прав предпринимателей;</w:t>
      </w:r>
    </w:p>
    <w:p w:rsidR="00C45B55" w:rsidRPr="007666DD" w:rsidRDefault="00C45B55" w:rsidP="007666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6DD">
        <w:rPr>
          <w:rFonts w:ascii="Times New Roman" w:hAnsi="Times New Roman" w:cs="Times New Roman"/>
          <w:sz w:val="28"/>
          <w:szCs w:val="28"/>
        </w:rPr>
        <w:t>консультант отдела по вопросам помилования;</w:t>
      </w:r>
    </w:p>
    <w:p w:rsidR="00B40F0D" w:rsidRPr="007666DD" w:rsidRDefault="00B40F0D" w:rsidP="007666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6DD">
        <w:rPr>
          <w:rFonts w:ascii="Times New Roman" w:hAnsi="Times New Roman" w:cs="Times New Roman"/>
          <w:sz w:val="28"/>
          <w:szCs w:val="28"/>
        </w:rPr>
        <w:t xml:space="preserve">консультант отдела </w:t>
      </w:r>
      <w:r w:rsidR="00C45B55" w:rsidRPr="007666DD">
        <w:rPr>
          <w:rFonts w:ascii="Times New Roman" w:hAnsi="Times New Roman" w:cs="Times New Roman"/>
          <w:sz w:val="28"/>
          <w:szCs w:val="28"/>
        </w:rPr>
        <w:t>по</w:t>
      </w:r>
      <w:r w:rsidRPr="007666DD">
        <w:rPr>
          <w:rFonts w:ascii="Times New Roman" w:hAnsi="Times New Roman" w:cs="Times New Roman"/>
          <w:sz w:val="28"/>
          <w:szCs w:val="28"/>
        </w:rPr>
        <w:t xml:space="preserve"> обеспечени</w:t>
      </w:r>
      <w:r w:rsidR="00C45B55" w:rsidRPr="007666DD">
        <w:rPr>
          <w:rFonts w:ascii="Times New Roman" w:hAnsi="Times New Roman" w:cs="Times New Roman"/>
          <w:sz w:val="28"/>
          <w:szCs w:val="28"/>
        </w:rPr>
        <w:t>ю</w:t>
      </w:r>
      <w:r w:rsidRPr="007666DD">
        <w:rPr>
          <w:rFonts w:ascii="Times New Roman" w:hAnsi="Times New Roman" w:cs="Times New Roman"/>
          <w:sz w:val="28"/>
          <w:szCs w:val="28"/>
        </w:rPr>
        <w:t xml:space="preserve"> деятельности антинаркотической комиссии Рязанской области</w:t>
      </w:r>
      <w:proofErr w:type="gramStart"/>
      <w:r w:rsidRPr="007666DD">
        <w:rPr>
          <w:rFonts w:ascii="Times New Roman" w:hAnsi="Times New Roman" w:cs="Times New Roman"/>
          <w:sz w:val="28"/>
          <w:szCs w:val="28"/>
        </w:rPr>
        <w:t>.</w:t>
      </w:r>
      <w:r w:rsidR="00797E07" w:rsidRPr="007666DD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sectPr w:rsidR="00B40F0D" w:rsidRPr="007666DD" w:rsidSect="00190FF9">
      <w:headerReference w:type="default" r:id="rId13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8AB" w:rsidRDefault="005A28AB">
      <w:r>
        <w:separator/>
      </w:r>
    </w:p>
  </w:endnote>
  <w:endnote w:type="continuationSeparator" w:id="0">
    <w:p w:rsidR="005A28AB" w:rsidRDefault="005A2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8AB" w:rsidRDefault="005A28AB">
      <w:r>
        <w:separator/>
      </w:r>
    </w:p>
  </w:footnote>
  <w:footnote w:type="continuationSeparator" w:id="0">
    <w:p w:rsidR="005A28AB" w:rsidRDefault="005A28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A876C8">
      <w:rPr>
        <w:rStyle w:val="a8"/>
        <w:rFonts w:ascii="Times New Roman" w:hAnsi="Times New Roman"/>
        <w:noProof/>
        <w:sz w:val="28"/>
        <w:szCs w:val="28"/>
      </w:rPr>
      <w:t>7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9725644"/>
    <w:multiLevelType w:val="hybridMultilevel"/>
    <w:tmpl w:val="803A8E22"/>
    <w:lvl w:ilvl="0" w:tplc="B36CA7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XM3WXW63OGsLMYO/GE2f6w1BXY=" w:salt="KXbF61xzuqLqK0ChDFlh8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B42"/>
    <w:rsid w:val="0001360F"/>
    <w:rsid w:val="000154B8"/>
    <w:rsid w:val="00020708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0C39CD"/>
    <w:rsid w:val="000C6E68"/>
    <w:rsid w:val="000D5BDB"/>
    <w:rsid w:val="000D6C0E"/>
    <w:rsid w:val="000D7590"/>
    <w:rsid w:val="000E0205"/>
    <w:rsid w:val="000F66FC"/>
    <w:rsid w:val="001211AB"/>
    <w:rsid w:val="00122CFD"/>
    <w:rsid w:val="00151370"/>
    <w:rsid w:val="00162E72"/>
    <w:rsid w:val="00175BE5"/>
    <w:rsid w:val="001850F4"/>
    <w:rsid w:val="00190FF9"/>
    <w:rsid w:val="001947BE"/>
    <w:rsid w:val="001A1980"/>
    <w:rsid w:val="001A1CCC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3CDD"/>
    <w:rsid w:val="00224562"/>
    <w:rsid w:val="00224DBA"/>
    <w:rsid w:val="00231F1C"/>
    <w:rsid w:val="00232665"/>
    <w:rsid w:val="00242DDB"/>
    <w:rsid w:val="002479A2"/>
    <w:rsid w:val="0026087E"/>
    <w:rsid w:val="00261DE0"/>
    <w:rsid w:val="00265420"/>
    <w:rsid w:val="00274E14"/>
    <w:rsid w:val="00280A6D"/>
    <w:rsid w:val="0028111C"/>
    <w:rsid w:val="00294809"/>
    <w:rsid w:val="002953B6"/>
    <w:rsid w:val="002B7A59"/>
    <w:rsid w:val="002C6B4B"/>
    <w:rsid w:val="002D09A0"/>
    <w:rsid w:val="002D2F5C"/>
    <w:rsid w:val="002E51A7"/>
    <w:rsid w:val="002E5450"/>
    <w:rsid w:val="002E5A5F"/>
    <w:rsid w:val="002F1E81"/>
    <w:rsid w:val="00310D92"/>
    <w:rsid w:val="003160CB"/>
    <w:rsid w:val="003222A3"/>
    <w:rsid w:val="00347D10"/>
    <w:rsid w:val="00360A40"/>
    <w:rsid w:val="0037261A"/>
    <w:rsid w:val="00377F62"/>
    <w:rsid w:val="003870C2"/>
    <w:rsid w:val="003D1445"/>
    <w:rsid w:val="003D3B8A"/>
    <w:rsid w:val="003D54F8"/>
    <w:rsid w:val="003F4F5E"/>
    <w:rsid w:val="00400906"/>
    <w:rsid w:val="0042590E"/>
    <w:rsid w:val="00437F65"/>
    <w:rsid w:val="00460FEA"/>
    <w:rsid w:val="004734B7"/>
    <w:rsid w:val="0047616A"/>
    <w:rsid w:val="00481B88"/>
    <w:rsid w:val="00485B4F"/>
    <w:rsid w:val="004862D1"/>
    <w:rsid w:val="004A19B5"/>
    <w:rsid w:val="004B2D5A"/>
    <w:rsid w:val="004B6830"/>
    <w:rsid w:val="004C0AB1"/>
    <w:rsid w:val="004D293D"/>
    <w:rsid w:val="004F44FE"/>
    <w:rsid w:val="00512123"/>
    <w:rsid w:val="00512A47"/>
    <w:rsid w:val="00514F71"/>
    <w:rsid w:val="00531194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4B42"/>
    <w:rsid w:val="00585EE1"/>
    <w:rsid w:val="00590C0E"/>
    <w:rsid w:val="005939E6"/>
    <w:rsid w:val="005A28AB"/>
    <w:rsid w:val="005A3810"/>
    <w:rsid w:val="005A4227"/>
    <w:rsid w:val="005B229B"/>
    <w:rsid w:val="005B3518"/>
    <w:rsid w:val="005B3E25"/>
    <w:rsid w:val="005C56AE"/>
    <w:rsid w:val="005C7449"/>
    <w:rsid w:val="005D35D4"/>
    <w:rsid w:val="005E6D99"/>
    <w:rsid w:val="005F2ADD"/>
    <w:rsid w:val="005F2C49"/>
    <w:rsid w:val="006013EB"/>
    <w:rsid w:val="0060479E"/>
    <w:rsid w:val="00604BE7"/>
    <w:rsid w:val="00610145"/>
    <w:rsid w:val="00616AED"/>
    <w:rsid w:val="00632A4F"/>
    <w:rsid w:val="00632B56"/>
    <w:rsid w:val="006351E3"/>
    <w:rsid w:val="00644236"/>
    <w:rsid w:val="00644B21"/>
    <w:rsid w:val="006471E5"/>
    <w:rsid w:val="006643B3"/>
    <w:rsid w:val="00671D3B"/>
    <w:rsid w:val="006732FA"/>
    <w:rsid w:val="00677EBD"/>
    <w:rsid w:val="00684A5B"/>
    <w:rsid w:val="00692AB2"/>
    <w:rsid w:val="006A1F71"/>
    <w:rsid w:val="006F328B"/>
    <w:rsid w:val="006F5886"/>
    <w:rsid w:val="00707734"/>
    <w:rsid w:val="00707E19"/>
    <w:rsid w:val="00710821"/>
    <w:rsid w:val="00712F7C"/>
    <w:rsid w:val="0072328A"/>
    <w:rsid w:val="007377B5"/>
    <w:rsid w:val="00746CC2"/>
    <w:rsid w:val="00760323"/>
    <w:rsid w:val="007615F8"/>
    <w:rsid w:val="00761ACA"/>
    <w:rsid w:val="00765600"/>
    <w:rsid w:val="007666DD"/>
    <w:rsid w:val="00791C9F"/>
    <w:rsid w:val="00792AAB"/>
    <w:rsid w:val="00793B47"/>
    <w:rsid w:val="00795FFE"/>
    <w:rsid w:val="007962AF"/>
    <w:rsid w:val="00797E07"/>
    <w:rsid w:val="007A1D0C"/>
    <w:rsid w:val="007A2A7B"/>
    <w:rsid w:val="007D4925"/>
    <w:rsid w:val="007F0C8A"/>
    <w:rsid w:val="007F11AB"/>
    <w:rsid w:val="007F1DC0"/>
    <w:rsid w:val="008143CB"/>
    <w:rsid w:val="00823CA1"/>
    <w:rsid w:val="00833508"/>
    <w:rsid w:val="00847073"/>
    <w:rsid w:val="008513B9"/>
    <w:rsid w:val="008702D3"/>
    <w:rsid w:val="00876034"/>
    <w:rsid w:val="008827E7"/>
    <w:rsid w:val="008A1696"/>
    <w:rsid w:val="008B4AAE"/>
    <w:rsid w:val="008C58FE"/>
    <w:rsid w:val="008E0165"/>
    <w:rsid w:val="008E0517"/>
    <w:rsid w:val="008E456A"/>
    <w:rsid w:val="008E6C41"/>
    <w:rsid w:val="008F0816"/>
    <w:rsid w:val="008F6BB7"/>
    <w:rsid w:val="00900F42"/>
    <w:rsid w:val="009325F1"/>
    <w:rsid w:val="00932E3C"/>
    <w:rsid w:val="009573D3"/>
    <w:rsid w:val="00973BCF"/>
    <w:rsid w:val="00987FFD"/>
    <w:rsid w:val="009926DF"/>
    <w:rsid w:val="00997645"/>
    <w:rsid w:val="009977FF"/>
    <w:rsid w:val="009A0532"/>
    <w:rsid w:val="009A085B"/>
    <w:rsid w:val="009B2809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71678"/>
    <w:rsid w:val="00A721C7"/>
    <w:rsid w:val="00A86A67"/>
    <w:rsid w:val="00A876C8"/>
    <w:rsid w:val="00A96F84"/>
    <w:rsid w:val="00A972DE"/>
    <w:rsid w:val="00AC3953"/>
    <w:rsid w:val="00AC7150"/>
    <w:rsid w:val="00AE1DCA"/>
    <w:rsid w:val="00AF5F7C"/>
    <w:rsid w:val="00B02207"/>
    <w:rsid w:val="00B03403"/>
    <w:rsid w:val="00B03868"/>
    <w:rsid w:val="00B10324"/>
    <w:rsid w:val="00B376B1"/>
    <w:rsid w:val="00B40F0D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F4F5F"/>
    <w:rsid w:val="00C04EEB"/>
    <w:rsid w:val="00C075A4"/>
    <w:rsid w:val="00C10F12"/>
    <w:rsid w:val="00C11826"/>
    <w:rsid w:val="00C45B55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B6CCB"/>
    <w:rsid w:val="00CE2961"/>
    <w:rsid w:val="00CF03D8"/>
    <w:rsid w:val="00D015D5"/>
    <w:rsid w:val="00D03D68"/>
    <w:rsid w:val="00D266DD"/>
    <w:rsid w:val="00D32B04"/>
    <w:rsid w:val="00D374E7"/>
    <w:rsid w:val="00D46DF7"/>
    <w:rsid w:val="00D63949"/>
    <w:rsid w:val="00D652E7"/>
    <w:rsid w:val="00D75359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2CF2"/>
    <w:rsid w:val="00E2726B"/>
    <w:rsid w:val="00E37801"/>
    <w:rsid w:val="00E42AA0"/>
    <w:rsid w:val="00E46EAA"/>
    <w:rsid w:val="00E5038C"/>
    <w:rsid w:val="00E50B69"/>
    <w:rsid w:val="00E5298B"/>
    <w:rsid w:val="00E56EFB"/>
    <w:rsid w:val="00E6458F"/>
    <w:rsid w:val="00E7242D"/>
    <w:rsid w:val="00E87E25"/>
    <w:rsid w:val="00E90E84"/>
    <w:rsid w:val="00EA04F1"/>
    <w:rsid w:val="00EA2FD3"/>
    <w:rsid w:val="00EB3AF0"/>
    <w:rsid w:val="00EB7CE9"/>
    <w:rsid w:val="00EC153C"/>
    <w:rsid w:val="00EC433F"/>
    <w:rsid w:val="00ED1FDE"/>
    <w:rsid w:val="00EF7345"/>
    <w:rsid w:val="00F06EFB"/>
    <w:rsid w:val="00F1529E"/>
    <w:rsid w:val="00F16284"/>
    <w:rsid w:val="00F16F07"/>
    <w:rsid w:val="00F45B7C"/>
    <w:rsid w:val="00F45FCE"/>
    <w:rsid w:val="00F52536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rsid w:val="00B03868"/>
    <w:pPr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List Paragraph"/>
    <w:basedOn w:val="a"/>
    <w:uiPriority w:val="34"/>
    <w:qFormat/>
    <w:rsid w:val="00B03868"/>
    <w:pPr>
      <w:ind w:left="720"/>
      <w:contextualSpacing/>
    </w:pPr>
  </w:style>
  <w:style w:type="paragraph" w:styleId="ae">
    <w:name w:val="Plain Text"/>
    <w:basedOn w:val="a"/>
    <w:link w:val="af"/>
    <w:uiPriority w:val="99"/>
    <w:rsid w:val="00E42AA0"/>
    <w:rPr>
      <w:rFonts w:ascii="Courier New" w:hAnsi="Courier New" w:cs="Courier New"/>
    </w:rPr>
  </w:style>
  <w:style w:type="character" w:customStyle="1" w:styleId="af">
    <w:name w:val="Текст Знак"/>
    <w:basedOn w:val="a0"/>
    <w:link w:val="ae"/>
    <w:uiPriority w:val="99"/>
    <w:rsid w:val="00E42AA0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rsid w:val="00B03868"/>
    <w:pPr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List Paragraph"/>
    <w:basedOn w:val="a"/>
    <w:uiPriority w:val="34"/>
    <w:qFormat/>
    <w:rsid w:val="00B03868"/>
    <w:pPr>
      <w:ind w:left="720"/>
      <w:contextualSpacing/>
    </w:pPr>
  </w:style>
  <w:style w:type="paragraph" w:styleId="ae">
    <w:name w:val="Plain Text"/>
    <w:basedOn w:val="a"/>
    <w:link w:val="af"/>
    <w:uiPriority w:val="99"/>
    <w:rsid w:val="00E42AA0"/>
    <w:rPr>
      <w:rFonts w:ascii="Courier New" w:hAnsi="Courier New" w:cs="Courier New"/>
    </w:rPr>
  </w:style>
  <w:style w:type="character" w:customStyle="1" w:styleId="af">
    <w:name w:val="Текст Знак"/>
    <w:basedOn w:val="a0"/>
    <w:link w:val="ae"/>
    <w:uiPriority w:val="99"/>
    <w:rsid w:val="00E42AA0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D023257151015293BC5BA873447F35D13D0AB9EAA49208CAFB05B27093E03033F3B43072D04EEB5B0E6F3465FBBE2617EA16125E30E9275123FAF7763wD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1D6A8-6729-4C28-963C-D1CAE3361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630</TotalTime>
  <Pages>7</Pages>
  <Words>2227</Words>
  <Characters>12697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14895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Лебедев С.А.</dc:creator>
  <cp:lastModifiedBy>Лёксина М.А.</cp:lastModifiedBy>
  <cp:revision>52</cp:revision>
  <cp:lastPrinted>2008-04-23T08:17:00Z</cp:lastPrinted>
  <dcterms:created xsi:type="dcterms:W3CDTF">2022-12-12T09:52:00Z</dcterms:created>
  <dcterms:modified xsi:type="dcterms:W3CDTF">2023-12-29T07:19:00Z</dcterms:modified>
</cp:coreProperties>
</file>