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0C477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C4089" w:rsidRPr="00CE38EE" w:rsidRDefault="000C408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0C4089" w:rsidRPr="00CE38EE" w:rsidTr="00CE38EE">
        <w:tc>
          <w:tcPr>
            <w:tcW w:w="10326" w:type="dxa"/>
            <w:shd w:val="clear" w:color="auto" w:fill="auto"/>
          </w:tcPr>
          <w:p w:rsidR="000C4089" w:rsidRPr="00CE38EE" w:rsidRDefault="000C4089" w:rsidP="000C477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089" w:rsidRPr="00CE38EE" w:rsidRDefault="00F3260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141-пг</w:t>
            </w:r>
            <w:bookmarkStart w:id="0" w:name="_GoBack"/>
            <w:bookmarkEnd w:id="0"/>
          </w:p>
        </w:tc>
      </w:tr>
      <w:tr w:rsidR="000C4089" w:rsidRPr="00CE38EE" w:rsidTr="00CE38EE">
        <w:tc>
          <w:tcPr>
            <w:tcW w:w="10326" w:type="dxa"/>
            <w:shd w:val="clear" w:color="auto" w:fill="auto"/>
          </w:tcPr>
          <w:p w:rsidR="000C4089" w:rsidRPr="00CE38EE" w:rsidRDefault="000C4089" w:rsidP="000C477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089" w:rsidRPr="00CE38EE" w:rsidRDefault="000C408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089" w:rsidRPr="00CE38EE" w:rsidTr="00CE38EE">
        <w:tc>
          <w:tcPr>
            <w:tcW w:w="10326" w:type="dxa"/>
            <w:shd w:val="clear" w:color="auto" w:fill="auto"/>
          </w:tcPr>
          <w:p w:rsidR="000C4089" w:rsidRPr="00CE38EE" w:rsidRDefault="000C4089" w:rsidP="000C477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089" w:rsidRPr="00CE38EE" w:rsidRDefault="000C408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089" w:rsidRPr="00CE38EE" w:rsidTr="00CE38EE">
        <w:tc>
          <w:tcPr>
            <w:tcW w:w="10326" w:type="dxa"/>
            <w:shd w:val="clear" w:color="auto" w:fill="auto"/>
          </w:tcPr>
          <w:p w:rsidR="000C4089" w:rsidRPr="00CE38EE" w:rsidRDefault="000C4089" w:rsidP="000C477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089" w:rsidRDefault="000C4089" w:rsidP="000C4770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90FF9">
              <w:rPr>
                <w:sz w:val="28"/>
                <w:szCs w:val="28"/>
              </w:rPr>
              <w:t xml:space="preserve">Приложение </w:t>
            </w:r>
          </w:p>
          <w:p w:rsidR="000C4089" w:rsidRDefault="000C4089" w:rsidP="000C4770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Губернатора Рязанской области </w:t>
            </w:r>
          </w:p>
          <w:p w:rsidR="000C4089" w:rsidRPr="00CE38EE" w:rsidRDefault="000C4089" w:rsidP="000C477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17.03.2021 № 22-пг</w:t>
            </w:r>
          </w:p>
        </w:tc>
      </w:tr>
    </w:tbl>
    <w:p w:rsidR="00286ECA" w:rsidRPr="000C4770" w:rsidRDefault="00286ECA" w:rsidP="000C4770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0C4089" w:rsidRDefault="000C4089" w:rsidP="000C4770">
      <w:pPr>
        <w:tabs>
          <w:tab w:val="left" w:pos="6270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</w:t>
      </w:r>
    </w:p>
    <w:p w:rsidR="000C4089" w:rsidRDefault="000C4089" w:rsidP="000C4770">
      <w:pPr>
        <w:tabs>
          <w:tab w:val="left" w:pos="6270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>на дополнительное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8E3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2E08E3">
        <w:rPr>
          <w:rFonts w:ascii="Times New Roman" w:hAnsi="Times New Roman"/>
          <w:sz w:val="28"/>
          <w:szCs w:val="28"/>
        </w:rPr>
        <w:t xml:space="preserve"> </w:t>
      </w:r>
    </w:p>
    <w:p w:rsidR="000C4089" w:rsidRDefault="000C4089" w:rsidP="000C4770">
      <w:pPr>
        <w:tabs>
          <w:tab w:val="left" w:pos="6270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>гражданских служащих Рязанской области</w:t>
      </w:r>
      <w:r>
        <w:rPr>
          <w:rFonts w:ascii="Times New Roman" w:hAnsi="Times New Roman"/>
          <w:sz w:val="28"/>
          <w:szCs w:val="28"/>
        </w:rPr>
        <w:t xml:space="preserve"> на 2023 год</w:t>
      </w:r>
    </w:p>
    <w:p w:rsidR="000C4089" w:rsidRDefault="000C4089" w:rsidP="000C4770">
      <w:pPr>
        <w:tabs>
          <w:tab w:val="left" w:pos="6270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961"/>
        <w:gridCol w:w="669"/>
        <w:gridCol w:w="2058"/>
        <w:gridCol w:w="1602"/>
        <w:gridCol w:w="1265"/>
        <w:gridCol w:w="1761"/>
        <w:gridCol w:w="1602"/>
      </w:tblGrid>
      <w:tr w:rsidR="00100837" w:rsidRPr="00914C3E" w:rsidTr="0010083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Наименование государственного органа Рязанской области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Объем средств, предусмотренных в областном бюджете (тыс. руб.)</w:t>
            </w:r>
          </w:p>
        </w:tc>
      </w:tr>
      <w:tr w:rsidR="00100837" w:rsidRPr="00914C3E" w:rsidTr="00100837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в том числе по образовательным программам: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100837" w:rsidRPr="00914C3E" w:rsidTr="00100837">
        <w:trPr>
          <w:trHeight w:val="75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повышения квалификации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ную</w:t>
            </w:r>
            <w:proofErr w:type="spellEnd"/>
            <w:proofErr w:type="gramEnd"/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 xml:space="preserve"> переподготовку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37" w:rsidRPr="00914C3E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C3E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</w:t>
            </w:r>
          </w:p>
        </w:tc>
      </w:tr>
    </w:tbl>
    <w:p w:rsidR="00100837" w:rsidRPr="00100837" w:rsidRDefault="001008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961"/>
        <w:gridCol w:w="669"/>
        <w:gridCol w:w="2058"/>
        <w:gridCol w:w="1602"/>
        <w:gridCol w:w="1265"/>
        <w:gridCol w:w="1761"/>
        <w:gridCol w:w="1602"/>
      </w:tblGrid>
      <w:tr w:rsidR="00100837" w:rsidRPr="0032509C" w:rsidTr="00100837">
        <w:trPr>
          <w:trHeight w:val="113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8C1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 w:rsidRPr="0032509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32509C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183,03939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49,099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133,94039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255,0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25,5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14,3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природопользования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23,76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26,73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25,542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25,542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57,015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57,015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18,117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132,0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8,613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8,613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7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"Региональная энергетическая комиссия"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52,65</w:t>
            </w:r>
          </w:p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52,65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Антикоррупционный комитет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20,9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64,21250</w:t>
            </w:r>
          </w:p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64,21250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ветеринарии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0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0C40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Главное архивное управление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жилищная инспекция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18,7</w:t>
            </w:r>
          </w:p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18,7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Комитет по делам молодежи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Комитет инвестиций и туризма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Рязанская областная Дума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Контрольно-счетная палата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9,504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9,504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Избирательная комиссия Рязанской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22,0</w:t>
            </w:r>
          </w:p>
        </w:tc>
      </w:tr>
      <w:tr w:rsidR="00100837" w:rsidRPr="00D15949" w:rsidTr="001008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1499,08289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61,099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37" w:rsidRPr="000C4089" w:rsidRDefault="00100837" w:rsidP="00ED7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0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1437,98389»</w:t>
            </w:r>
          </w:p>
        </w:tc>
      </w:tr>
    </w:tbl>
    <w:p w:rsidR="000C4089" w:rsidRDefault="000C4089" w:rsidP="000C4089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p w:rsidR="000C4089" w:rsidRPr="000C4089" w:rsidRDefault="000C408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C4089" w:rsidRPr="000C4089" w:rsidSect="002C357A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DA" w:rsidRDefault="006771DA">
      <w:r>
        <w:separator/>
      </w:r>
    </w:p>
  </w:endnote>
  <w:endnote w:type="continuationSeparator" w:id="0">
    <w:p w:rsidR="006771DA" w:rsidRDefault="006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DA" w:rsidRDefault="006771DA">
      <w:r>
        <w:separator/>
      </w:r>
    </w:p>
  </w:footnote>
  <w:footnote w:type="continuationSeparator" w:id="0">
    <w:p w:rsidR="006771DA" w:rsidRDefault="0067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260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8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4089"/>
    <w:rsid w:val="000C4770"/>
    <w:rsid w:val="0010083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357A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1DA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2609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</cp:revision>
  <cp:lastPrinted>2023-12-27T09:13:00Z</cp:lastPrinted>
  <dcterms:created xsi:type="dcterms:W3CDTF">2023-12-27T07:52:00Z</dcterms:created>
  <dcterms:modified xsi:type="dcterms:W3CDTF">2023-12-29T07:20:00Z</dcterms:modified>
</cp:coreProperties>
</file>