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C90D28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90D28" w:rsidRPr="00F16284" w:rsidRDefault="00C90D28" w:rsidP="00C90D28">
            <w:pPr>
              <w:rPr>
                <w:rFonts w:ascii="Times New Roman" w:hAnsi="Times New Roman"/>
                <w:sz w:val="28"/>
                <w:szCs w:val="28"/>
              </w:rPr>
            </w:pPr>
            <w:r w:rsidRPr="00FE7B4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7B46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  <w:tr w:rsidR="00C90D28" w:rsidRPr="00F16284">
        <w:tc>
          <w:tcPr>
            <w:tcW w:w="5428" w:type="dxa"/>
          </w:tcPr>
          <w:p w:rsidR="00C90D28" w:rsidRPr="00F16284" w:rsidRDefault="00C90D2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0D28" w:rsidRPr="00F16284" w:rsidRDefault="00C658D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12.12.2023 № 472</w:t>
            </w:r>
            <w:bookmarkStart w:id="0" w:name="_GoBack"/>
            <w:bookmarkEnd w:id="0"/>
          </w:p>
        </w:tc>
      </w:tr>
      <w:tr w:rsidR="00C90D28" w:rsidRPr="00F16284">
        <w:tc>
          <w:tcPr>
            <w:tcW w:w="5428" w:type="dxa"/>
          </w:tcPr>
          <w:p w:rsidR="00C90D28" w:rsidRPr="00F16284" w:rsidRDefault="00C90D2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0D28" w:rsidRPr="00F16284" w:rsidRDefault="00C90D2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D28" w:rsidRPr="00F16284">
        <w:tc>
          <w:tcPr>
            <w:tcW w:w="5428" w:type="dxa"/>
          </w:tcPr>
          <w:p w:rsidR="00C90D28" w:rsidRPr="00F16284" w:rsidRDefault="00C90D2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0D28" w:rsidRDefault="00C90D28" w:rsidP="00C90D2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C90D28" w:rsidRDefault="00C90D28" w:rsidP="00C90D2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C90D28" w:rsidRPr="00F16284" w:rsidRDefault="00C90D28" w:rsidP="00C90D2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30.12.2011 № 464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90D28" w:rsidRDefault="00C90D2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90D28" w:rsidRPr="00721D28" w:rsidRDefault="00C90D28" w:rsidP="00C90D28">
      <w:pPr>
        <w:pStyle w:val="ConsPlusNormal"/>
        <w:spacing w:line="23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1D28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редельные размеры платы за проведение </w:t>
      </w:r>
    </w:p>
    <w:p w:rsidR="00C90D28" w:rsidRPr="00721D28" w:rsidRDefault="00C90D28" w:rsidP="00C90D28">
      <w:pPr>
        <w:pStyle w:val="ConsPlusNormal"/>
        <w:spacing w:line="235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технического осмотра транспортных средств 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C90D28" w:rsidRDefault="00C90D2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5091"/>
        <w:gridCol w:w="1930"/>
        <w:gridCol w:w="1721"/>
      </w:tblGrid>
      <w:tr w:rsidR="00C90D28" w:rsidRPr="00C90D28" w:rsidTr="00C90D28">
        <w:trPr>
          <w:trHeight w:val="1102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04654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1930" w:type="dxa"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</w:r>
          </w:p>
        </w:tc>
        <w:tc>
          <w:tcPr>
            <w:tcW w:w="1721" w:type="dxa"/>
            <w:shd w:val="clear" w:color="auto" w:fill="auto"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Предельный размер платы за проведение технического осмотра транспортных средств, руб.</w:t>
            </w:r>
          </w:p>
        </w:tc>
      </w:tr>
    </w:tbl>
    <w:p w:rsidR="00C90D28" w:rsidRPr="00C90D28" w:rsidRDefault="00C90D28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5091"/>
        <w:gridCol w:w="1930"/>
        <w:gridCol w:w="1721"/>
      </w:tblGrid>
      <w:tr w:rsidR="00C90D28" w:rsidRPr="00C90D28" w:rsidTr="00C90D28">
        <w:trPr>
          <w:trHeight w:val="90"/>
          <w:tblHeader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2046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2046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20465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2046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90D28" w:rsidRPr="00C90D28" w:rsidTr="00C90D28">
        <w:trPr>
          <w:trHeight w:val="37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Транспортные средства, используемые для перевозки пассажиров и имеющие, помимо места водителя, не более 8 мест для сидения </w:t>
            </w:r>
            <w:r w:rsidR="0020465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легковые автомобили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1022</w:t>
            </w:r>
          </w:p>
        </w:tc>
      </w:tr>
      <w:tr w:rsidR="00C90D28" w:rsidRPr="00C90D28" w:rsidTr="00C90D28">
        <w:trPr>
          <w:trHeight w:val="4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</w:t>
            </w:r>
            <w:proofErr w:type="gramStart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масса</w:t>
            </w:r>
            <w:proofErr w:type="gramEnd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не превышает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тонн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1749</w:t>
            </w:r>
          </w:p>
        </w:tc>
      </w:tr>
      <w:tr w:rsidR="00C90D28" w:rsidRPr="00C90D28" w:rsidTr="00C90D28">
        <w:trPr>
          <w:trHeight w:val="557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</w:t>
            </w:r>
            <w:proofErr w:type="gramStart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масса</w:t>
            </w:r>
            <w:proofErr w:type="gramEnd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превышает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тонн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2113</w:t>
            </w:r>
          </w:p>
        </w:tc>
      </w:tr>
      <w:tr w:rsidR="00C90D28" w:rsidRPr="00C90D28" w:rsidTr="00C90D28">
        <w:trPr>
          <w:trHeight w:val="116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Транспортные средства, предназначенные для перевозки грузов, имеющие технически допустимую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максимальную массу не более 3,5 тонны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1118</w:t>
            </w:r>
          </w:p>
        </w:tc>
      </w:tr>
      <w:tr w:rsidR="00C90D28" w:rsidRPr="00C90D28" w:rsidTr="00C90D28">
        <w:trPr>
          <w:trHeight w:val="557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703E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ую максимальную массу свыше 3,5 тонны</w:t>
            </w: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, но не более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тонн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N2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2038</w:t>
            </w:r>
          </w:p>
        </w:tc>
      </w:tr>
      <w:tr w:rsidR="00C90D28" w:rsidRPr="00C90D28" w:rsidTr="00C90D28">
        <w:trPr>
          <w:trHeight w:val="109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703E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более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тонн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2200</w:t>
            </w:r>
          </w:p>
        </w:tc>
      </w:tr>
      <w:tr w:rsidR="00C90D28" w:rsidRPr="00C90D28" w:rsidTr="00C90D28">
        <w:trPr>
          <w:trHeight w:val="5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703E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Прицепы, технически допустимая максимальная </w:t>
            </w:r>
            <w:proofErr w:type="gramStart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масса</w:t>
            </w:r>
            <w:proofErr w:type="gramEnd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не более 0,75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тонны</w:t>
            </w: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, и прицепы, технически допустимая максимальная масса которых свыше 0,75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тонны</w:t>
            </w: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, но не более 3,5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тонны</w:t>
            </w: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O1, O2</w:t>
            </w: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843</w:t>
            </w:r>
          </w:p>
        </w:tc>
      </w:tr>
      <w:tr w:rsidR="00C90D28" w:rsidRPr="00C90D28" w:rsidTr="00C90D28">
        <w:trPr>
          <w:trHeight w:val="140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703E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Прицепы, технически допустимая максимальная </w:t>
            </w:r>
            <w:proofErr w:type="gramStart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масса</w:t>
            </w:r>
            <w:proofErr w:type="gramEnd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свыше 3,5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тонны</w:t>
            </w: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, но не более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тонн</w:t>
            </w: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, и прицепы, технически допустимая максимальная масса которых более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тонн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O3, 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1424</w:t>
            </w:r>
          </w:p>
        </w:tc>
      </w:tr>
      <w:tr w:rsidR="00C90D28" w:rsidRPr="00C90D28" w:rsidTr="00FF7368">
        <w:trPr>
          <w:trHeight w:val="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Мототранспортные</w:t>
            </w:r>
            <w:proofErr w:type="spellEnd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359</w:t>
            </w:r>
          </w:p>
        </w:tc>
      </w:tr>
      <w:tr w:rsidR="00C90D28" w:rsidRPr="00C90D28" w:rsidTr="00C90D28">
        <w:trPr>
          <w:trHeight w:val="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1090</w:t>
            </w:r>
          </w:p>
        </w:tc>
      </w:tr>
      <w:tr w:rsidR="00C90D28" w:rsidRPr="00C90D28" w:rsidTr="00C90D28">
        <w:trPr>
          <w:trHeight w:val="54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M2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1749</w:t>
            </w:r>
          </w:p>
        </w:tc>
      </w:tr>
      <w:tr w:rsidR="00C90D28" w:rsidRPr="00C90D28" w:rsidTr="00C90D28">
        <w:trPr>
          <w:trHeight w:val="57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M3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1996</w:t>
            </w:r>
          </w:p>
        </w:tc>
      </w:tr>
      <w:tr w:rsidR="00C90D28" w:rsidRPr="00C90D28" w:rsidTr="00C90D28">
        <w:trPr>
          <w:trHeight w:val="158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автоэвакуаторы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1187</w:t>
            </w:r>
          </w:p>
        </w:tc>
      </w:tr>
      <w:tr w:rsidR="00C90D28" w:rsidRPr="00C90D28" w:rsidTr="00C90D28">
        <w:trPr>
          <w:trHeight w:val="132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автоэвакуаторы</w:t>
            </w:r>
            <w:proofErr w:type="spellEnd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2134</w:t>
            </w:r>
          </w:p>
        </w:tc>
      </w:tr>
      <w:tr w:rsidR="00C90D28" w:rsidRPr="00C90D28" w:rsidTr="00C90D28">
        <w:trPr>
          <w:trHeight w:val="10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автоэвакуаторы</w:t>
            </w:r>
            <w:proofErr w:type="spellEnd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2298</w:t>
            </w:r>
          </w:p>
        </w:tc>
      </w:tr>
      <w:tr w:rsidR="00C90D28" w:rsidRPr="00C90D28" w:rsidTr="00C90D28">
        <w:trPr>
          <w:trHeight w:val="102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O1, 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703E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876</w:t>
            </w:r>
          </w:p>
        </w:tc>
      </w:tr>
      <w:tr w:rsidR="00C90D28" w:rsidRPr="00C90D28" w:rsidTr="00C90D28">
        <w:trPr>
          <w:trHeight w:val="139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C90D2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автоэвакуаторы</w:t>
            </w:r>
            <w:proofErr w:type="spellEnd"/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C90D28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O3, 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C90D28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1489</w:t>
            </w:r>
          </w:p>
        </w:tc>
      </w:tr>
      <w:tr w:rsidR="00C90D28" w:rsidRPr="00C90D28" w:rsidTr="00C90D28">
        <w:trPr>
          <w:trHeight w:val="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C90D2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C90D28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C90D28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C90D28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395</w:t>
            </w:r>
          </w:p>
        </w:tc>
      </w:tr>
      <w:tr w:rsidR="00C90D28" w:rsidRPr="00C90D28" w:rsidTr="00C90D28">
        <w:trPr>
          <w:trHeight w:val="31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1293</w:t>
            </w:r>
          </w:p>
        </w:tc>
      </w:tr>
      <w:tr w:rsidR="00C90D28" w:rsidRPr="00C90D28" w:rsidTr="00C90D28">
        <w:trPr>
          <w:trHeight w:val="73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 транспортные средства, цистерны для перевозки и заправки нефтепродуктов, транспортные средства </w:t>
            </w:r>
            <w:r w:rsidR="00FF736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фургоны, имеющие места для перевозки людей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2329</w:t>
            </w:r>
          </w:p>
        </w:tc>
      </w:tr>
      <w:tr w:rsidR="00C90D28" w:rsidRPr="00C90D28" w:rsidTr="00C90D28">
        <w:trPr>
          <w:trHeight w:val="73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2524</w:t>
            </w:r>
          </w:p>
        </w:tc>
      </w:tr>
      <w:tr w:rsidR="00C90D28" w:rsidRPr="00C90D28" w:rsidTr="00C90D28">
        <w:trPr>
          <w:trHeight w:val="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O1, O2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977</w:t>
            </w:r>
          </w:p>
        </w:tc>
      </w:tr>
      <w:tr w:rsidR="00C90D28" w:rsidRPr="00C90D28" w:rsidTr="00C90D28">
        <w:trPr>
          <w:trHeight w:val="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O3, O4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1650</w:t>
            </w:r>
          </w:p>
        </w:tc>
      </w:tr>
      <w:tr w:rsidR="00C90D28" w:rsidRPr="00C90D28" w:rsidTr="00C90D28">
        <w:trPr>
          <w:trHeight w:val="1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1223</w:t>
            </w:r>
          </w:p>
        </w:tc>
      </w:tr>
      <w:tr w:rsidR="00C90D28" w:rsidRPr="00C90D28" w:rsidTr="00C90D28">
        <w:trPr>
          <w:trHeight w:val="686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N2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2232</w:t>
            </w:r>
          </w:p>
        </w:tc>
      </w:tr>
      <w:tr w:rsidR="00C90D28" w:rsidRPr="00C90D28" w:rsidTr="00C90D28">
        <w:trPr>
          <w:trHeight w:val="83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2426</w:t>
            </w:r>
          </w:p>
        </w:tc>
      </w:tr>
      <w:tr w:rsidR="00C90D28" w:rsidRPr="00C90D28" w:rsidTr="00C90D28">
        <w:trPr>
          <w:trHeight w:val="67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Специальные транспортные средства для коммунального хозяйства и содержания дорог, транспортные средства </w:t>
            </w:r>
            <w:r w:rsidR="00FF736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цистерны для перевозки и заправки нефтепродуктов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O1, 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943</w:t>
            </w:r>
          </w:p>
        </w:tc>
      </w:tr>
      <w:tr w:rsidR="00C90D28" w:rsidRPr="00C90D28" w:rsidTr="00C90D28">
        <w:trPr>
          <w:trHeight w:val="67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Специальные транспортные средства для коммунального хозяйства и содержания дорог, транспортные средства </w:t>
            </w:r>
            <w:r w:rsidR="00FF736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цистерны для перевозки и заправки нефтепродуктов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O3, 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1553</w:t>
            </w:r>
          </w:p>
        </w:tc>
      </w:tr>
      <w:tr w:rsidR="00C90D28" w:rsidRPr="00C90D28" w:rsidTr="00C90D28">
        <w:trPr>
          <w:trHeight w:val="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1467</w:t>
            </w:r>
          </w:p>
        </w:tc>
      </w:tr>
      <w:tr w:rsidR="00C90D28" w:rsidRPr="00C90D28" w:rsidTr="00C90D28">
        <w:trPr>
          <w:trHeight w:val="8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N2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2653</w:t>
            </w:r>
          </w:p>
        </w:tc>
      </w:tr>
      <w:tr w:rsidR="00C90D28" w:rsidRPr="00C90D28" w:rsidTr="00C90D28">
        <w:trPr>
          <w:trHeight w:val="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N3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2847</w:t>
            </w:r>
          </w:p>
        </w:tc>
      </w:tr>
      <w:tr w:rsidR="00C90D28" w:rsidRPr="00C90D28" w:rsidTr="00C90D28">
        <w:trPr>
          <w:trHeight w:val="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O1, O2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1012</w:t>
            </w:r>
          </w:p>
        </w:tc>
      </w:tr>
      <w:tr w:rsidR="00C90D28" w:rsidRPr="00C90D28" w:rsidTr="00C90D28">
        <w:trPr>
          <w:trHeight w:val="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28" w:rsidRPr="00C90D28" w:rsidRDefault="00C90D28" w:rsidP="00FF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O3, 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1715</w:t>
            </w:r>
          </w:p>
        </w:tc>
      </w:tr>
      <w:tr w:rsidR="00C90D28" w:rsidRPr="00C90D28" w:rsidTr="00C90D28">
        <w:trPr>
          <w:trHeight w:val="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rPr>
                <w:rFonts w:ascii="Times New Roman" w:hAnsi="Times New Roman"/>
                <w:sz w:val="24"/>
                <w:szCs w:val="24"/>
              </w:rPr>
            </w:pPr>
            <w:r w:rsidRPr="00C90D28">
              <w:rPr>
                <w:rFonts w:ascii="Times New Roman" w:hAnsi="Times New Roman"/>
                <w:sz w:val="24"/>
                <w:szCs w:val="24"/>
              </w:rPr>
              <w:t>Городской наземный электрический транспорт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D28" w:rsidRPr="00C90D28" w:rsidRDefault="00C90D28" w:rsidP="00FF7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0D28">
              <w:rPr>
                <w:rFonts w:ascii="Times New Roman" w:hAnsi="Times New Roman"/>
                <w:bCs/>
                <w:sz w:val="24"/>
                <w:szCs w:val="24"/>
              </w:rPr>
              <w:t>994</w:t>
            </w:r>
            <w:r w:rsidR="00FF736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C90D28" w:rsidRPr="00190FF9" w:rsidRDefault="00C90D2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90D28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F9" w:rsidRDefault="00216FF9">
      <w:r>
        <w:separator/>
      </w:r>
    </w:p>
  </w:endnote>
  <w:endnote w:type="continuationSeparator" w:id="0">
    <w:p w:rsidR="00216FF9" w:rsidRDefault="0021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F9" w:rsidRDefault="00216FF9">
      <w:r>
        <w:separator/>
      </w:r>
    </w:p>
  </w:footnote>
  <w:footnote w:type="continuationSeparator" w:id="0">
    <w:p w:rsidR="00216FF9" w:rsidRDefault="0021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658D7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2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4654"/>
    <w:rsid w:val="00205AB5"/>
    <w:rsid w:val="00216FF9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8D7"/>
    <w:rsid w:val="00C87D95"/>
    <w:rsid w:val="00C9077A"/>
    <w:rsid w:val="00C90D28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C90D28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C90D28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2023-12-06T11:32:00Z</dcterms:created>
  <dcterms:modified xsi:type="dcterms:W3CDTF">2023-12-12T13:59:00Z</dcterms:modified>
</cp:coreProperties>
</file>