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A7E2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декабря 2023 г. № 474</w:t>
      </w:r>
      <w:r w:rsidR="00752D2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56C">
        <w:rPr>
          <w:rFonts w:ascii="Times New Roman" w:hAnsi="Times New Roman"/>
          <w:bCs/>
          <w:sz w:val="28"/>
          <w:szCs w:val="28"/>
        </w:rPr>
        <w:t xml:space="preserve"> 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A7E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Ind w:w="114" w:type="dxa"/>
        <w:tblLayout w:type="fixed"/>
        <w:tblLook w:val="01E0" w:firstRow="1" w:lastRow="1" w:firstColumn="1" w:lastColumn="1" w:noHBand="0" w:noVBand="0"/>
      </w:tblPr>
      <w:tblGrid>
        <w:gridCol w:w="9577"/>
      </w:tblGrid>
      <w:tr w:rsidR="000D5EED" w:rsidRPr="00B67E25" w:rsidTr="0032262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67E2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1492B" w:rsidRPr="00B67E25" w:rsidRDefault="00562589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21492B" w:rsidRPr="00B67E25" w:rsidRDefault="00562589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1492B" w:rsidRPr="00B67E25" w:rsidRDefault="00562589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E25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21492B" w:rsidRPr="00B67E25" w:rsidRDefault="00562589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21492B" w:rsidRPr="00B67E25" w:rsidRDefault="00562589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</w:t>
            </w:r>
            <w:r w:rsidR="00A724E5" w:rsidRPr="00B67E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492B" w:rsidRPr="00B67E25" w:rsidRDefault="00A724E5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23.04.2019 № 121</w:t>
            </w:r>
            <w:r w:rsidR="00EB3F2A" w:rsidRPr="00B67E25">
              <w:rPr>
                <w:rFonts w:ascii="Times New Roman" w:hAnsi="Times New Roman"/>
                <w:sz w:val="28"/>
                <w:szCs w:val="28"/>
              </w:rPr>
              <w:t>, от 25.06.2019 № 179</w:t>
            </w:r>
            <w:r w:rsidR="00B734C9" w:rsidRPr="00B67E25">
              <w:rPr>
                <w:rFonts w:ascii="Times New Roman" w:hAnsi="Times New Roman"/>
                <w:sz w:val="28"/>
                <w:szCs w:val="28"/>
              </w:rPr>
              <w:t>, от 26.06.2019 № 198</w:t>
            </w:r>
            <w:r w:rsidR="00AD1898" w:rsidRPr="00B67E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1BB9" w:rsidRPr="00B67E25" w:rsidRDefault="00AD1898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13.08.2019 № 251</w:t>
            </w:r>
            <w:r w:rsidR="002A0B23" w:rsidRPr="00B67E25">
              <w:rPr>
                <w:rFonts w:ascii="Times New Roman" w:hAnsi="Times New Roman"/>
                <w:sz w:val="28"/>
                <w:szCs w:val="28"/>
              </w:rPr>
              <w:t>, от 22.10.2019 № 327</w:t>
            </w:r>
            <w:r w:rsidR="00C027F7" w:rsidRPr="00B67E25">
              <w:rPr>
                <w:rFonts w:ascii="Times New Roman" w:hAnsi="Times New Roman"/>
                <w:sz w:val="28"/>
                <w:szCs w:val="28"/>
              </w:rPr>
              <w:t xml:space="preserve">, от 09.12.2019 № 388, </w:t>
            </w:r>
          </w:p>
          <w:p w:rsidR="00FA0322" w:rsidRPr="00B67E25" w:rsidRDefault="00C027F7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18.12.2019 № 410</w:t>
            </w:r>
            <w:r w:rsidR="00E44AC4" w:rsidRPr="00B67E25">
              <w:rPr>
                <w:rFonts w:ascii="Times New Roman" w:hAnsi="Times New Roman"/>
                <w:sz w:val="28"/>
                <w:szCs w:val="28"/>
              </w:rPr>
              <w:t>, от 07.02.2020 № 14</w:t>
            </w:r>
            <w:r w:rsidR="00D60E60" w:rsidRPr="00B67E25">
              <w:rPr>
                <w:rFonts w:ascii="Times New Roman" w:hAnsi="Times New Roman"/>
                <w:sz w:val="28"/>
                <w:szCs w:val="28"/>
              </w:rPr>
              <w:t>, от 27.04.2020 № 96</w:t>
            </w:r>
            <w:r w:rsidR="00FA0322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51E5" w:rsidRPr="00B67E25" w:rsidRDefault="00FA0322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14.07.2020 № 167, от 21.07.2020 № 171</w:t>
            </w:r>
            <w:r w:rsidR="00972972" w:rsidRPr="00B67E25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9051E5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B4434" w:rsidRPr="00B67E25" w:rsidRDefault="009051E5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9930D3" w:rsidRPr="00B67E25">
              <w:rPr>
                <w:rFonts w:ascii="Times New Roman" w:hAnsi="Times New Roman"/>
                <w:sz w:val="28"/>
                <w:szCs w:val="28"/>
              </w:rPr>
              <w:t>318</w:t>
            </w:r>
            <w:r w:rsidR="00796FF4" w:rsidRPr="00B67E25">
              <w:rPr>
                <w:rFonts w:ascii="Times New Roman" w:hAnsi="Times New Roman"/>
                <w:sz w:val="28"/>
                <w:szCs w:val="28"/>
              </w:rPr>
              <w:t xml:space="preserve">, от 22.12.2020 № 352, </w:t>
            </w:r>
            <w:r w:rsidR="002B4434" w:rsidRPr="00B67E25">
              <w:rPr>
                <w:rFonts w:ascii="Times New Roman" w:hAnsi="Times New Roman"/>
                <w:sz w:val="28"/>
                <w:szCs w:val="28"/>
              </w:rPr>
              <w:t xml:space="preserve">от 02.02.2021 № 12, </w:t>
            </w:r>
          </w:p>
          <w:p w:rsidR="00097B07" w:rsidRPr="00B67E25" w:rsidRDefault="002B4434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от 03.02.2021 № 13, от 09.03.2021 № 42, </w:t>
            </w:r>
            <w:r w:rsidR="00796FF4" w:rsidRPr="00B67E25">
              <w:rPr>
                <w:rFonts w:ascii="Times New Roman" w:hAnsi="Times New Roman"/>
                <w:sz w:val="28"/>
                <w:szCs w:val="28"/>
              </w:rPr>
              <w:t>от 02</w:t>
            </w:r>
            <w:r w:rsidR="006D4637" w:rsidRPr="00B67E25">
              <w:rPr>
                <w:rFonts w:ascii="Times New Roman" w:hAnsi="Times New Roman"/>
                <w:sz w:val="28"/>
                <w:szCs w:val="28"/>
              </w:rPr>
              <w:t>.</w:t>
            </w:r>
            <w:r w:rsidR="00796FF4" w:rsidRPr="00B67E25">
              <w:rPr>
                <w:rFonts w:ascii="Times New Roman" w:hAnsi="Times New Roman"/>
                <w:sz w:val="28"/>
                <w:szCs w:val="28"/>
              </w:rPr>
              <w:t>02.2021 № 57,</w:t>
            </w:r>
          </w:p>
          <w:p w:rsidR="00F607A6" w:rsidRPr="00B67E25" w:rsidRDefault="00796FF4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30.03.2021 № 64, от 08.06.2021 № 149</w:t>
            </w:r>
            <w:r w:rsidR="00097B07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793B" w:rsidRPr="00B67E25">
              <w:rPr>
                <w:rFonts w:ascii="Times New Roman" w:hAnsi="Times New Roman"/>
                <w:sz w:val="28"/>
                <w:szCs w:val="28"/>
              </w:rPr>
              <w:t>от 10.08.2021 № 212</w:t>
            </w:r>
            <w:r w:rsidR="00F607A6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E1D1B" w:rsidRPr="00B67E25" w:rsidRDefault="00F607A6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08.09.2021 № 233, от 28.09.2021 № 257</w:t>
            </w:r>
            <w:r w:rsidR="00EF66FD" w:rsidRPr="00B67E25">
              <w:rPr>
                <w:rFonts w:ascii="Times New Roman" w:hAnsi="Times New Roman"/>
                <w:sz w:val="28"/>
                <w:szCs w:val="28"/>
              </w:rPr>
              <w:t>, от 02.11.2021 № 297</w:t>
            </w:r>
            <w:r w:rsidR="00FE1D1B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E1D1B" w:rsidRPr="00B67E25" w:rsidRDefault="00FE1D1B" w:rsidP="00B67E25">
            <w:pPr>
              <w:tabs>
                <w:tab w:val="left" w:pos="80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ED7332" w:rsidRPr="00B67E25" w:rsidRDefault="00FE1D1B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23.12.2021 № 397</w:t>
            </w:r>
            <w:r w:rsidR="00702BDC" w:rsidRPr="00B67E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7332" w:rsidRPr="00B67E25">
              <w:rPr>
                <w:rFonts w:ascii="Times New Roman" w:hAnsi="Times New Roman"/>
                <w:sz w:val="28"/>
                <w:szCs w:val="28"/>
              </w:rPr>
              <w:t>от 22.02.2022 № 56, от 09.03.2022 № 72,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28.06.2022 № 240, от 30.08.2022 № 316,</w:t>
            </w:r>
            <w:r w:rsidRPr="00B67E25">
              <w:rPr>
                <w:rFonts w:ascii="Times New Roman" w:hAnsi="Times New Roman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27.09.2022 № 348, от 27.10.2022 № 383, от 27.10.2022 № 384,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22.11.2022 № 420, от 13.12.2022 № 460, от 14.12.2022 № 478,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22.12.2022 № 502, от 22.12.2022 № 503, от 28.12.2022 № 538,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15.02.2023 № 60, от 28.02.2023 № 73, от 11.04.2023 № 143,</w:t>
            </w:r>
          </w:p>
          <w:p w:rsidR="00ED7332" w:rsidRPr="00B67E25" w:rsidRDefault="00ED7332" w:rsidP="00B67E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30.05.2023 № 207, от 04.07.2023 № 256, от 01.08.2023 № 290,</w:t>
            </w:r>
          </w:p>
          <w:p w:rsidR="00066880" w:rsidRPr="00B67E25" w:rsidRDefault="00ED7332" w:rsidP="00B67E25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от 10.10.2023 № 377, от 10.11.2023 № 413</w:t>
            </w:r>
            <w:r w:rsidR="00B67E25">
              <w:rPr>
                <w:rFonts w:ascii="Times New Roman" w:hAnsi="Times New Roman"/>
                <w:sz w:val="28"/>
                <w:szCs w:val="28"/>
              </w:rPr>
              <w:t>, от 12.12.2023 № 469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05804" w:rsidRPr="00B67E25" w:rsidTr="00322625">
        <w:trPr>
          <w:jc w:val="right"/>
        </w:trPr>
        <w:tc>
          <w:tcPr>
            <w:tcW w:w="5000" w:type="pct"/>
          </w:tcPr>
          <w:p w:rsidR="0025682C" w:rsidRPr="00B67E25" w:rsidRDefault="0025682C" w:rsidP="00B67E25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5682C" w:rsidRPr="00B67E25" w:rsidRDefault="0025682C" w:rsidP="00B67E25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30 октября 2013 г. № 357 «Об утверждении государственной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Рязанской области «Развитие агропромышленного комплекса» следующие изменения:</w:t>
            </w:r>
          </w:p>
          <w:p w:rsidR="0025682C" w:rsidRPr="00B67E25" w:rsidRDefault="0025682C" w:rsidP="00B67E25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7496"/>
            </w:tblGrid>
            <w:tr w:rsidR="00F05804" w:rsidRPr="00B67E25" w:rsidTr="000A1679">
              <w:tc>
                <w:tcPr>
                  <w:tcW w:w="1844" w:type="dxa"/>
                  <w:shd w:val="clear" w:color="auto" w:fill="auto"/>
                </w:tcPr>
                <w:p w:rsidR="0025682C" w:rsidRPr="00B67E25" w:rsidRDefault="0025682C" w:rsidP="000A1679">
                  <w:pPr>
                    <w:tabs>
                      <w:tab w:val="left" w:pos="460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7E25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496" w:type="dxa"/>
                  <w:shd w:val="clear" w:color="auto" w:fill="auto"/>
                </w:tcPr>
                <w:p w:rsidR="0025682C" w:rsidRPr="00B67E25" w:rsidRDefault="0025682C" w:rsidP="00834D9D">
                  <w:pPr>
                    <w:tabs>
                      <w:tab w:val="left" w:pos="460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7E25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Программы составляет</w:t>
                  </w:r>
                  <w:r w:rsidR="000A1679" w:rsidRPr="00B67E2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25</w:t>
                  </w:r>
                  <w:r w:rsidR="00E16890" w:rsidRPr="00B67E25">
                    <w:rPr>
                      <w:rFonts w:ascii="Times New Roman" w:hAnsi="Times New Roman"/>
                      <w:sz w:val="24"/>
                      <w:szCs w:val="24"/>
                    </w:rPr>
                    <w:t>329265</w:t>
                  </w:r>
                  <w:r w:rsidR="000A1679" w:rsidRPr="00B67E2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16890" w:rsidRPr="00B67E25">
                    <w:rPr>
                      <w:rFonts w:ascii="Times New Roman" w:hAnsi="Times New Roman"/>
                      <w:sz w:val="24"/>
                      <w:szCs w:val="24"/>
                    </w:rPr>
                    <w:t>39935</w:t>
                  </w:r>
                  <w:r w:rsidRPr="00B67E2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(</w:t>
                  </w:r>
                  <w:r w:rsidR="00F05804" w:rsidRPr="00B67E25">
                    <w:rPr>
                      <w:rFonts w:ascii="Times New Roman" w:hAnsi="Times New Roman"/>
                      <w:sz w:val="24"/>
                      <w:szCs w:val="24"/>
                    </w:rPr>
                    <w:t>7722</w:t>
                  </w:r>
                  <w:r w:rsidR="000A1679" w:rsidRPr="00B67E25">
                    <w:rPr>
                      <w:rFonts w:ascii="Times New Roman" w:hAnsi="Times New Roman"/>
                      <w:sz w:val="24"/>
                      <w:szCs w:val="24"/>
                    </w:rPr>
                    <w:t>057,79935 т</w:t>
                  </w:r>
                  <w:r w:rsidRPr="00B67E25">
                    <w:rPr>
                      <w:rFonts w:ascii="Times New Roman" w:hAnsi="Times New Roman"/>
                      <w:sz w:val="24"/>
                      <w:szCs w:val="24"/>
                    </w:rPr>
                    <w:t xml:space="preserve">ыс. рублей – средства областного бюджета, </w:t>
                  </w:r>
                  <w:r w:rsidR="00F05804" w:rsidRPr="00B67E25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="00E16890" w:rsidRPr="00B67E25">
                    <w:rPr>
                      <w:rFonts w:ascii="Times New Roman" w:hAnsi="Times New Roman"/>
                      <w:sz w:val="24"/>
                      <w:szCs w:val="24"/>
                    </w:rPr>
                    <w:t>607207</w:t>
                  </w:r>
                  <w:r w:rsidR="000A1679" w:rsidRPr="00B67E2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E16890" w:rsidRPr="00B67E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0A1679" w:rsidRPr="00B67E2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</w:t>
                  </w:r>
                  <w:r w:rsidRPr="00B67E25">
                    <w:rPr>
                      <w:rFonts w:ascii="Times New Roman" w:hAnsi="Times New Roman"/>
                      <w:sz w:val="24"/>
                      <w:szCs w:val="24"/>
                    </w:rPr>
                    <w:t>ыс. рублей – средства федерального бюджета)»</w:t>
                  </w:r>
                </w:p>
              </w:tc>
            </w:tr>
          </w:tbl>
          <w:p w:rsidR="0025682C" w:rsidRPr="00B67E25" w:rsidRDefault="0025682C" w:rsidP="00187372">
            <w:pPr>
              <w:tabs>
                <w:tab w:val="left" w:pos="4600"/>
              </w:tabs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25682C" w:rsidRPr="00B67E25" w:rsidRDefault="0025682C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25682C" w:rsidRPr="00B67E25" w:rsidRDefault="0025682C" w:rsidP="009B04EA">
            <w:pPr>
              <w:tabs>
                <w:tab w:val="left" w:pos="4600"/>
              </w:tabs>
              <w:spacing w:line="238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E16890" w:rsidRPr="00B67E25">
              <w:rPr>
                <w:rFonts w:ascii="Times New Roman" w:hAnsi="Times New Roman"/>
                <w:sz w:val="28"/>
                <w:szCs w:val="28"/>
              </w:rPr>
              <w:t>6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пункта 3 цифры 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23627584,79794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3346080,51896»,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1679" w:rsidRPr="00B67E25">
              <w:rPr>
                <w:rFonts w:ascii="Times New Roman" w:hAnsi="Times New Roman"/>
                <w:sz w:val="28"/>
                <w:szCs w:val="28"/>
              </w:rPr>
              <w:t>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15947839,5»</w:t>
            </w:r>
            <w:r w:rsidR="000A1679" w:rsidRPr="00B67E25">
              <w:rPr>
                <w:rFonts w:ascii="Times New Roman" w:hAnsi="Times New Roman"/>
                <w:sz w:val="28"/>
                <w:szCs w:val="28"/>
              </w:rPr>
              <w:t>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2436589,0»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23918848,69794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3637344,41896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16239103,4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2727852,9</w:t>
            </w:r>
            <w:r w:rsidR="000A1679" w:rsidRPr="00B67E25">
              <w:rPr>
                <w:rFonts w:ascii="Times New Roman" w:hAnsi="Times New Roman"/>
                <w:sz w:val="28"/>
                <w:szCs w:val="28"/>
              </w:rPr>
              <w:t>»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682C" w:rsidRPr="00B67E25" w:rsidRDefault="0025682C" w:rsidP="009B04EA">
            <w:pPr>
              <w:tabs>
                <w:tab w:val="left" w:pos="4600"/>
              </w:tabs>
              <w:spacing w:line="238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E16890" w:rsidRPr="00B67E25">
              <w:rPr>
                <w:rFonts w:ascii="Times New Roman" w:hAnsi="Times New Roman"/>
                <w:sz w:val="28"/>
                <w:szCs w:val="28"/>
              </w:rPr>
              <w:t>6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Программе» цифры 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«25038001,49935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3792128,6633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17315943,7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2869255,7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25329265,39935»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4083392,5633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«1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7607207,6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3160519,6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»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79B8" w:rsidRPr="00B67E25" w:rsidRDefault="0025682C" w:rsidP="009B04EA">
            <w:pPr>
              <w:tabs>
                <w:tab w:val="left" w:pos="4600"/>
              </w:tabs>
              <w:spacing w:line="238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834D9D" w:rsidRPr="00B67E25">
              <w:rPr>
                <w:rFonts w:ascii="Times New Roman" w:hAnsi="Times New Roman"/>
                <w:sz w:val="28"/>
                <w:szCs w:val="28"/>
              </w:rPr>
              <w:t>6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строки «Минсельхозпрод РО» цифры 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«17315943,7», «2869255,7»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 xml:space="preserve"> «17607207,6», «3160519,6»</w:t>
            </w:r>
            <w:r w:rsidR="009A79B8" w:rsidRPr="00B67E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8CE" w:rsidRPr="00B67E25" w:rsidRDefault="0025682C" w:rsidP="009B04EA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C418CE" w:rsidRPr="00B67E25" w:rsidRDefault="00834D9D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</w:t>
            </w:r>
            <w:r w:rsidR="00B67E25">
              <w:rPr>
                <w:rFonts w:ascii="Times New Roman" w:hAnsi="Times New Roman"/>
                <w:sz w:val="28"/>
                <w:szCs w:val="28"/>
              </w:rPr>
              <w:t> 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>в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 xml:space="preserve"> подразделе 5.1 «Подпрограмма 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>№</w:t>
            </w:r>
            <w:r w:rsidR="00E604D5"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>1 «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="00C418CE" w:rsidRPr="00B67E25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C418CE" w:rsidRPr="00B67E25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>»</w:t>
            </w:r>
            <w:r w:rsidR="00C418CE" w:rsidRPr="00B67E2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2625" w:rsidRPr="00B67E25" w:rsidRDefault="00B67E25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графе 6 подпункта 3.2.7 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322625" w:rsidRPr="00B67E25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 цифры «171,11» заменить цифрами «418,71»;</w:t>
            </w:r>
          </w:p>
          <w:p w:rsidR="00322625" w:rsidRPr="00B67E25" w:rsidRDefault="00322625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22625" w:rsidRPr="00B67E25" w:rsidRDefault="00322625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322625" w:rsidRPr="00B67E25" w:rsidRDefault="00322625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</w:t>
            </w:r>
            <w:r w:rsidR="00275194"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9 цифры «3788650,55851», «462277,36296», </w:t>
            </w:r>
            <w:r w:rsidR="00275194" w:rsidRPr="00B67E25">
              <w:rPr>
                <w:rFonts w:ascii="Times New Roman" w:hAnsi="Times New Roman"/>
                <w:sz w:val="28"/>
                <w:szCs w:val="28"/>
              </w:rPr>
              <w:t>«707761,92762», «59308,11296», «3080888,63089», «402969,25» заменить соответственно цифрами «4010456,01752», «684082,82197», «681966,38663», «33512,57197», «3328489,63089», «650570,25»;</w:t>
            </w:r>
          </w:p>
          <w:p w:rsidR="00275194" w:rsidRPr="00B67E25" w:rsidRDefault="00275194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3.2.4 цифры «217540,56458», «342,56627», «2259684,4», «342223,7» заменить соответственно цифрами «220041,58478», «2843,58647», «2507285,4», «589824,7»;</w:t>
            </w:r>
          </w:p>
          <w:p w:rsidR="00275194" w:rsidRPr="00B67E25" w:rsidRDefault="00275194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3.2.5 цифры «384961,65672», «50617,06259» заменить соответственно цифрами «356730,09553», «22385,5014»;</w:t>
            </w:r>
          </w:p>
          <w:p w:rsidR="00834D9D" w:rsidRPr="00B67E25" w:rsidRDefault="00834D9D" w:rsidP="00E770F9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3.2.6 цифры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924,7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65,0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859,7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0,0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B67E25" w:rsidRDefault="00275194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5340689,87837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657195,09023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1001008,70346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95018,24023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4339681,17491»,</w:t>
            </w:r>
            <w:r w:rsidR="00834D9D" w:rsidRP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«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 xml:space="preserve">562176,85»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«5562495,33738», «879000,54924», «975213,16247», «69222,69924», «4587282,17491», «809777,85»;</w:t>
            </w:r>
          </w:p>
          <w:p w:rsidR="00FA1E72" w:rsidRDefault="00275194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графах 7, 9 строки «Итого по подпрограмме» цифры 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«6592325,13647», «1061218,4923», «1038557,76156», «107138,9423», «5553767,37491», «954079,55» заменить соответственно цифрами «6814130,59548», «1283023,95131», «1012762,22057», «81343,40131», «5801368,37491», «1201680,55»;</w:t>
            </w:r>
          </w:p>
          <w:p w:rsidR="00B67E25" w:rsidRPr="00B67E25" w:rsidRDefault="00B67E25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1E72" w:rsidRPr="00B67E25" w:rsidRDefault="00FA1E72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B67E25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«Развитие </w:t>
            </w:r>
            <w:proofErr w:type="spellStart"/>
            <w:r w:rsidRPr="00B67E25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B67E25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</w:p>
          <w:p w:rsidR="00FA1E72" w:rsidRPr="00B67E25" w:rsidRDefault="00FA1E72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 xml:space="preserve">пункте 3.1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ы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</w:t>
            </w:r>
          </w:p>
          <w:p w:rsidR="00FA1E72" w:rsidRPr="00B67E25" w:rsidRDefault="00C15F59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графе 6 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а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 xml:space="preserve"> 3.1.11 цифры «1,5» заменить цифрами «2,5»;</w:t>
            </w:r>
          </w:p>
          <w:p w:rsidR="00FA1E72" w:rsidRPr="00B67E25" w:rsidRDefault="00C15F59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графе 6  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а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 xml:space="preserve"> 3.1.12 цифры «200» заменить цифрами «300»;</w:t>
            </w:r>
          </w:p>
          <w:p w:rsidR="00FA1E72" w:rsidRPr="00B67E25" w:rsidRDefault="00C15F59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графе 6  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а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3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20,0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40,0</w:t>
            </w:r>
            <w:r w:rsidR="00FA1E72"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B67E25" w:rsidRDefault="00FA1E72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FA1E72" w:rsidRPr="00B67E25" w:rsidRDefault="00FA1E72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FA1E72" w:rsidRPr="00B67E25" w:rsidRDefault="00FA1E72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5354574,94024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829431,49522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1519943,38426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216675,74522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5397052,71337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871909,26835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1562421,15739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259153,51835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B67E25" w:rsidRDefault="00FA1E72" w:rsidP="009B04EA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3.1.4 цифры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971948,73988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132900,0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1014644,65595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175595,91607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4D9D" w:rsidRPr="00B67E25" w:rsidRDefault="00834D9D" w:rsidP="00E770F9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3.1.5 цифры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8897,15294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218,14294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8679,01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0,0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5F59" w:rsidRPr="00B67E25" w:rsidRDefault="00FA1E72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 xml:space="preserve"> «6396987,94704», «886</w:t>
            </w:r>
            <w:r w:rsidR="00834D9D" w:rsidRPr="00B67E25">
              <w:rPr>
                <w:rFonts w:ascii="Times New Roman" w:hAnsi="Times New Roman"/>
                <w:sz w:val="28"/>
                <w:szCs w:val="28"/>
              </w:rPr>
              <w:t>379,44977», «1645625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,22195», «223</w:t>
            </w:r>
            <w:r w:rsidR="00834D9D" w:rsidRPr="00B67E25">
              <w:rPr>
                <w:rFonts w:ascii="Times New Roman" w:hAnsi="Times New Roman"/>
                <w:sz w:val="28"/>
                <w:szCs w:val="28"/>
              </w:rPr>
              <w:t>509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,49977»  заменить соответственно цифрами «</w:t>
            </w:r>
            <w:r w:rsidR="007966F5" w:rsidRPr="00B67E25">
              <w:rPr>
                <w:rFonts w:ascii="Times New Roman" w:hAnsi="Times New Roman"/>
                <w:sz w:val="28"/>
                <w:szCs w:val="28"/>
              </w:rPr>
              <w:t>6439015,72017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966F5" w:rsidRPr="00B67E25">
              <w:rPr>
                <w:rFonts w:ascii="Times New Roman" w:hAnsi="Times New Roman"/>
                <w:sz w:val="28"/>
                <w:szCs w:val="28"/>
              </w:rPr>
              <w:t>928857,2229», «1688102,99508», «265987,2729»</w:t>
            </w:r>
            <w:r w:rsidR="00C15F59" w:rsidRPr="00B67E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66F5" w:rsidRPr="00B67E25" w:rsidRDefault="00834D9D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</w:t>
            </w:r>
            <w:r w:rsidR="00B67E25">
              <w:rPr>
                <w:rFonts w:ascii="Times New Roman" w:hAnsi="Times New Roman"/>
                <w:sz w:val="28"/>
                <w:szCs w:val="28"/>
              </w:rPr>
              <w:t> </w:t>
            </w:r>
            <w:r w:rsidR="007966F5" w:rsidRPr="00B67E25">
              <w:rPr>
                <w:rFonts w:ascii="Times New Roman" w:hAnsi="Times New Roman"/>
                <w:sz w:val="28"/>
                <w:szCs w:val="28"/>
              </w:rPr>
              <w:t>в подразделе 5.3 «Подпрограмма № 3</w:t>
            </w:r>
            <w:r w:rsidR="007966F5" w:rsidRPr="00B67E25">
              <w:rPr>
                <w:rFonts w:ascii="Times New Roman" w:hAnsi="Times New Roman"/>
              </w:rPr>
              <w:t xml:space="preserve"> </w:t>
            </w:r>
            <w:r w:rsidR="007966F5" w:rsidRPr="00B67E25">
              <w:rPr>
                <w:rFonts w:ascii="Times New Roman" w:hAnsi="Times New Roman"/>
                <w:sz w:val="28"/>
                <w:szCs w:val="28"/>
              </w:rPr>
              <w:t>«Развитие малых форм хозяйствования, сельскохозяйственной потребительской кооперации, поддержки садоводства и огородничества»:</w:t>
            </w:r>
          </w:p>
          <w:p w:rsidR="007966F5" w:rsidRPr="00B67E25" w:rsidRDefault="007966F5" w:rsidP="00BB3686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67E25" w:rsidRPr="00B67E25">
              <w:rPr>
                <w:rFonts w:ascii="Times New Roman" w:hAnsi="Times New Roman"/>
                <w:sz w:val="28"/>
                <w:szCs w:val="28"/>
              </w:rPr>
              <w:t xml:space="preserve">графе 6 подпункта 3.2.1 </w:t>
            </w:r>
            <w:r w:rsidR="00B67E25"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 w:rsidR="00B67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цифру «3» заменить цифрой «0»;</w:t>
            </w:r>
          </w:p>
          <w:p w:rsidR="007966F5" w:rsidRPr="00B67E25" w:rsidRDefault="007966F5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834D9D" w:rsidRPr="00B67E25" w:rsidRDefault="00834D9D" w:rsidP="00E770F9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пункта</w:t>
            </w:r>
            <w:r w:rsidR="007966F5" w:rsidRPr="00B67E25">
              <w:rPr>
                <w:rFonts w:ascii="Times New Roman" w:hAnsi="Times New Roman"/>
                <w:sz w:val="28"/>
                <w:szCs w:val="28"/>
              </w:rPr>
              <w:t xml:space="preserve"> 3.2,  подпункта 3.2.1 цифры «16500,0», «2000,0» заменить соответственно цифрами «14500,0», «0,0»; </w:t>
            </w:r>
          </w:p>
          <w:p w:rsidR="007966F5" w:rsidRPr="00B67E25" w:rsidRDefault="007966F5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</w:t>
            </w:r>
            <w:r w:rsidR="00834D9D" w:rsidRPr="00B67E25">
              <w:rPr>
                <w:rFonts w:ascii="Times New Roman" w:hAnsi="Times New Roman"/>
                <w:sz w:val="28"/>
                <w:szCs w:val="28"/>
              </w:rPr>
              <w:t>и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мероприятий», цифры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952240,84407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114059,43182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145389,44407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15975,93182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  заменить соответственно цифрами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950240,84407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112059,43182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143389,44407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70F9" w:rsidRPr="00B67E25">
              <w:rPr>
                <w:rFonts w:ascii="Times New Roman" w:hAnsi="Times New Roman"/>
                <w:sz w:val="28"/>
                <w:szCs w:val="28"/>
              </w:rPr>
              <w:t>13975,93182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4D9D" w:rsidRPr="00B67E25" w:rsidRDefault="00834D9D" w:rsidP="00E770F9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«1111022,28738», «156084,17409», «150152,88738», «17236,67409»  заменить соответственно цифрами «1109022,28738», «154084,17409», «148152,88738», «15236,67409»;</w:t>
            </w:r>
          </w:p>
          <w:p w:rsidR="00642018" w:rsidRPr="00B67E25" w:rsidRDefault="00834D9D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</w:t>
            </w:r>
            <w:r w:rsidR="00B67E25">
              <w:rPr>
                <w:rFonts w:ascii="Times New Roman" w:hAnsi="Times New Roman"/>
                <w:sz w:val="28"/>
                <w:szCs w:val="28"/>
              </w:rPr>
              <w:t> </w:t>
            </w:r>
            <w:r w:rsidR="00642018" w:rsidRPr="00B67E25">
              <w:rPr>
                <w:rFonts w:ascii="Times New Roman" w:hAnsi="Times New Roman"/>
                <w:sz w:val="28"/>
                <w:szCs w:val="28"/>
              </w:rPr>
              <w:t>в подразделе 5.4 «Подпрограмма № 4</w:t>
            </w:r>
            <w:r w:rsidR="00642018" w:rsidRPr="00B67E25">
              <w:rPr>
                <w:rFonts w:ascii="Times New Roman" w:hAnsi="Times New Roman"/>
              </w:rPr>
              <w:t xml:space="preserve"> </w:t>
            </w:r>
            <w:r w:rsidR="00642018" w:rsidRPr="00B67E25">
              <w:rPr>
                <w:rFonts w:ascii="Times New Roman" w:hAnsi="Times New Roman"/>
                <w:sz w:val="28"/>
                <w:szCs w:val="28"/>
              </w:rPr>
              <w:t>«Модернизация, научное и инновационное развитие агропромышленного комплекса»:</w:t>
            </w:r>
          </w:p>
          <w:p w:rsidR="00642018" w:rsidRPr="00B67E25" w:rsidRDefault="00642018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BB3686" w:rsidRPr="00B67E25" w:rsidRDefault="00BB3686" w:rsidP="009B04EA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графе 6 подпункта 3.1.2 цифры «685,0» заменить цифрой «0»;</w:t>
            </w:r>
          </w:p>
          <w:p w:rsidR="00642018" w:rsidRPr="00B67E25" w:rsidRDefault="00642018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графе 6 подпункта 3.1.3 цифру «3» заменить цифрой «7»;</w:t>
            </w:r>
          </w:p>
          <w:p w:rsidR="00642018" w:rsidRPr="00B67E25" w:rsidRDefault="00642018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подпункты 3.1.4, 3.1.5 признать утратившими силу;</w:t>
            </w:r>
          </w:p>
          <w:p w:rsidR="00642018" w:rsidRPr="00B67E25" w:rsidRDefault="00642018" w:rsidP="009B04EA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графе 6 подпункта 3.2.1 цифры «1455,4» заменить цифрами «1400,0»;</w:t>
            </w:r>
          </w:p>
          <w:p w:rsidR="00BC1931" w:rsidRPr="00B67E25" w:rsidRDefault="00BC1931" w:rsidP="00BC1931">
            <w:pPr>
              <w:tabs>
                <w:tab w:val="left" w:pos="40"/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45B44" w:rsidRPr="00B67E25" w:rsidRDefault="00BC1931" w:rsidP="00B67E25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lastRenderedPageBreak/>
              <w:t>пунк</w:t>
            </w:r>
            <w:r w:rsidR="00E604D5" w:rsidRPr="00B67E25">
              <w:rPr>
                <w:rFonts w:ascii="Times New Roman" w:hAnsi="Times New Roman"/>
                <w:sz w:val="28"/>
                <w:szCs w:val="28"/>
              </w:rPr>
              <w:t>т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3.1, </w:t>
            </w:r>
            <w:r w:rsidR="00E604D5" w:rsidRPr="00B67E25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3.1.2 изложить в следующей редакции:</w:t>
            </w:r>
          </w:p>
        </w:tc>
      </w:tr>
    </w:tbl>
    <w:p w:rsidR="00B67E25" w:rsidRPr="00B67E25" w:rsidRDefault="00B67E2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3317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B67E25" w:rsidRPr="00B67E25" w:rsidTr="00B67E25">
        <w:trPr>
          <w:cantSplit/>
          <w:trHeight w:val="291"/>
        </w:trPr>
        <w:tc>
          <w:tcPr>
            <w:tcW w:w="709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58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84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85" w:type="dxa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B67E25" w:rsidRPr="00B67E25" w:rsidTr="00B67E25">
        <w:trPr>
          <w:cantSplit/>
          <w:trHeight w:val="1656"/>
        </w:trPr>
        <w:tc>
          <w:tcPr>
            <w:tcW w:w="709" w:type="dxa"/>
            <w:vMerge w:val="restart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3258" w:type="dxa"/>
            <w:vMerge w:val="restart"/>
          </w:tcPr>
          <w:p w:rsidR="00B67E25" w:rsidRPr="00B67E25" w:rsidRDefault="00B67E25" w:rsidP="00DF078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Задача 1. 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оборудования, в том числе:</w:t>
            </w:r>
          </w:p>
        </w:tc>
        <w:tc>
          <w:tcPr>
            <w:tcW w:w="384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1 722 340,0238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519 311,73473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174 603,99909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1 938,68998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189 517,1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197 097,8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204 981,6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213 180,9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221 708,2</w:t>
            </w:r>
          </w:p>
        </w:tc>
      </w:tr>
      <w:tr w:rsidR="00B67E25" w:rsidRPr="00B67E25" w:rsidTr="00B67E25">
        <w:trPr>
          <w:cantSplit/>
          <w:trHeight w:val="1553"/>
        </w:trPr>
        <w:tc>
          <w:tcPr>
            <w:tcW w:w="709" w:type="dxa"/>
            <w:vMerge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:rsidR="00B67E25" w:rsidRPr="00B67E25" w:rsidRDefault="00B67E25" w:rsidP="00DF078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4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1686326,6238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519311,73473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138590,59909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1938,68998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189517,1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197097,8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204981,6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213180,9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221708,2</w:t>
            </w:r>
          </w:p>
        </w:tc>
      </w:tr>
      <w:tr w:rsidR="00B67E25" w:rsidRPr="00B67E25" w:rsidTr="00B67E25">
        <w:trPr>
          <w:cantSplit/>
          <w:trHeight w:val="980"/>
        </w:trPr>
        <w:tc>
          <w:tcPr>
            <w:tcW w:w="709" w:type="dxa"/>
            <w:vMerge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:rsidR="00B67E25" w:rsidRPr="00B67E25" w:rsidRDefault="00B67E25" w:rsidP="00DF078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4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36013,4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36013,4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  <w:tr w:rsidR="00B67E25" w:rsidRPr="00B67E25" w:rsidTr="00B67E25">
        <w:trPr>
          <w:cantSplit/>
          <w:trHeight w:val="1277"/>
        </w:trPr>
        <w:tc>
          <w:tcPr>
            <w:tcW w:w="709" w:type="dxa"/>
            <w:vMerge w:val="restart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3258" w:type="dxa"/>
            <w:vMerge w:val="restart"/>
          </w:tcPr>
          <w:p w:rsidR="00B67E25" w:rsidRPr="00B67E25" w:rsidRDefault="00B67E25" w:rsidP="00DF078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384" w:type="dxa"/>
            <w:vMerge w:val="restart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Минсельхозпрод РО</w:t>
            </w:r>
          </w:p>
        </w:tc>
        <w:tc>
          <w:tcPr>
            <w:tcW w:w="385" w:type="dxa"/>
            <w:vMerge w:val="restart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Минсельхозпрод РО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203928,094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136,494 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1029,0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37435,5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38932,9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40490,2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42109,8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43794,2</w:t>
            </w:r>
          </w:p>
        </w:tc>
      </w:tr>
      <w:tr w:rsidR="00B67E25" w:rsidRPr="00B67E25" w:rsidTr="00B67E25">
        <w:trPr>
          <w:cantSplit/>
          <w:trHeight w:val="1112"/>
        </w:trPr>
        <w:tc>
          <w:tcPr>
            <w:tcW w:w="709" w:type="dxa"/>
            <w:vMerge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:rsidR="00B67E25" w:rsidRPr="00B67E25" w:rsidRDefault="00B67E25" w:rsidP="00DF078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4" w:type="dxa"/>
            <w:vMerge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vMerge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08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36013,4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36013,4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385" w:type="dxa"/>
            <w:textDirection w:val="btLr"/>
            <w:vAlign w:val="center"/>
          </w:tcPr>
          <w:p w:rsidR="00B67E25" w:rsidRPr="00B67E25" w:rsidRDefault="00B67E25" w:rsidP="00DF078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67E25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</w:tbl>
    <w:p w:rsidR="00B67E25" w:rsidRPr="00B67E25" w:rsidRDefault="00B67E25">
      <w:pPr>
        <w:rPr>
          <w:rFonts w:ascii="Times New Roman" w:hAnsi="Times New Roman"/>
          <w:sz w:val="6"/>
          <w:szCs w:val="6"/>
        </w:rPr>
      </w:pPr>
    </w:p>
    <w:tbl>
      <w:tblPr>
        <w:tblW w:w="5003" w:type="pct"/>
        <w:jc w:val="right"/>
        <w:tblInd w:w="114" w:type="dxa"/>
        <w:tblLayout w:type="fixed"/>
        <w:tblLook w:val="01E0" w:firstRow="1" w:lastRow="1" w:firstColumn="1" w:lastColumn="1" w:noHBand="0" w:noVBand="0"/>
      </w:tblPr>
      <w:tblGrid>
        <w:gridCol w:w="9577"/>
      </w:tblGrid>
      <w:tr w:rsidR="00B67E25" w:rsidRPr="00B67E25" w:rsidTr="00322625">
        <w:trPr>
          <w:jc w:val="right"/>
        </w:trPr>
        <w:tc>
          <w:tcPr>
            <w:tcW w:w="5000" w:type="pct"/>
          </w:tcPr>
          <w:p w:rsidR="00B67E25" w:rsidRPr="00B67E25" w:rsidRDefault="00B67E25" w:rsidP="00B67E25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подпункты 3.1.4, 3.1.5 признать утратившими силу;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цифры «603109,96805», «179208,8579», «150884,86805», «51797,5579» заменить соответственно цифрами «601609,96805», «177708,8579», «149384,86805», «50297,5579»;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3.2.1 цифры «143209,46979», «51797,5579» заменить соответственно цифрами «141709,46979», «50297,5579»;</w:t>
            </w:r>
          </w:p>
          <w:p w:rsidR="00B67E25" w:rsidRPr="00B67E25" w:rsidRDefault="00B67E25" w:rsidP="00B67E25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«2302340,39721», «330703,26235», «1850115,29721», «203291,96235», «452225,1», «127411,3»  заменить соответственно цифрами «2323949,99185», «352312,85699», «1835711,49185», «188888,15699», «488238,5», «163424,7»;</w:t>
            </w:r>
          </w:p>
          <w:p w:rsidR="00B67E25" w:rsidRPr="00B67E25" w:rsidRDefault="00B67E25" w:rsidP="00B67E25">
            <w:pPr>
              <w:autoSpaceDE w:val="0"/>
              <w:autoSpaceDN w:val="0"/>
              <w:adjustRightInd w:val="0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5.5. «Подпрограмма № 5 «Эффективное вовлечение в оборот земель сельскохозяйственного назначения и развитие мелиоративного комплекса»: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цифры «686523,75916», «17089,09091», «112191,77916», «9055,49091» заменить соответственно цифрами «686281,15141», «16846,48316», «111949,17141», «8812,88316»;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7E25" w:rsidRPr="00B67E25" w:rsidRDefault="00B67E25" w:rsidP="00B67E25">
            <w:pPr>
              <w:tabs>
                <w:tab w:val="left" w:pos="4600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подпункта 3.3.2 цифры «29016,46216», «3160,0» заменить соответственно цифрами «28773,85441», «2917,39225»;</w:t>
            </w:r>
          </w:p>
          <w:p w:rsidR="00B67E25" w:rsidRPr="00B67E25" w:rsidRDefault="00B67E25" w:rsidP="00B67E25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«3214704,52394», «50603,97729», «416408,02394», «13077,27729» заменить соответственно цифрами «3214461,91619», «50361,36954», «416165,41619», «12834,66954»;</w:t>
            </w:r>
          </w:p>
          <w:p w:rsidR="00B67E25" w:rsidRPr="00B67E25" w:rsidRDefault="00B67E25" w:rsidP="00B67E25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 в подразделе 5.6 «Подпрограмма № 6</w:t>
            </w:r>
            <w:r w:rsidRPr="00B67E25">
              <w:rPr>
                <w:rFonts w:ascii="Times New Roman" w:hAnsi="Times New Roman"/>
              </w:rPr>
              <w:t xml:space="preserve"> 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«Комплексное развитие сельских территорий»:</w:t>
            </w:r>
          </w:p>
          <w:p w:rsidR="00B67E25" w:rsidRPr="00B67E25" w:rsidRDefault="00B67E25" w:rsidP="00B67E25">
            <w:pPr>
              <w:tabs>
                <w:tab w:val="left" w:pos="2465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графе 6 подпункта 3.1.1 таблицы пункта 4 «Результаты структурных элементов подпрограммы» цифры «1,096» заменить цифрами «1,296»;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цифры «871192,33496», «121326,1», «743393,83496», «119940,0», «127798,5», «1386,1» заменить соответственно цифрами «882572,23684», «132706,00188», «747124,23684», «123670,40188», «135448,0», «9035,6»;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3.1.1 цифры «743393,83496», «119940,0», «127798,5», «1386,1» заменить соответственно цифрами «747124,23684», «123670,40188», «135448,0», «9035,6»;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 xml:space="preserve">в графах 7, 9 строк «Всего по комплексу процессных мероприятий», «Итого по подпрограмме» цифры  «4372290,61244», «1183256,80734», «1572418,01244», «234736,10734», «2799872,6», «948520,7» заменить </w:t>
            </w:r>
            <w:r w:rsidRPr="00B67E25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соответственно цифрами «4383670,51432», «1194636,70922», «1576148,41432»,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 xml:space="preserve"> «238466,50922», «2807522,1», «956170,2»;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67E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5.7 «Подпрограмма № 7 «Обеспечение реализации Программы»: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цифры «1008780,59487», «118882,50016» заменить соответственно цифрами «1010014,37396», «120116,27925»;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3.1.1 цифры «764903,53187», «94426,03716» заменить соответственно цифрами «765878,82010», «95401,32539»;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подпункта 3.1.2 цифры «243877,063», «24456,463» заменить соответственно цифрами «244135,55386», «24714,95386»;</w:t>
            </w:r>
          </w:p>
          <w:p w:rsidR="00B67E25" w:rsidRPr="00B67E25" w:rsidRDefault="00B67E25" w:rsidP="00B67E25">
            <w:pPr>
              <w:tabs>
                <w:tab w:val="left" w:pos="6521"/>
              </w:tabs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пункта 3.2, подпункта 3.2.1 цифры «40000,0», «5000,0» заменить соответственно цифрами «35000,0», «0,0»;</w:t>
            </w:r>
          </w:p>
          <w:p w:rsidR="00B67E25" w:rsidRPr="00B67E25" w:rsidRDefault="00B67E25" w:rsidP="00B67E2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 «1048780,59487», «123882,50016» заменить соответственно цифрами «1045014,37396», «120116,27925».</w:t>
            </w:r>
          </w:p>
        </w:tc>
      </w:tr>
    </w:tbl>
    <w:p w:rsidR="0025682C" w:rsidRPr="00B67E25" w:rsidRDefault="0025682C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D7789B" w:rsidRPr="00B67E25" w:rsidTr="00D7789B">
        <w:trPr>
          <w:trHeight w:val="1007"/>
          <w:jc w:val="right"/>
        </w:trPr>
        <w:tc>
          <w:tcPr>
            <w:tcW w:w="2574" w:type="pct"/>
          </w:tcPr>
          <w:p w:rsidR="00D7789B" w:rsidRPr="00B67E25" w:rsidRDefault="00D7789B" w:rsidP="008850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rPr>
                <w:rFonts w:ascii="Times New Roman" w:hAnsi="Times New Roman"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D7789B" w:rsidRPr="00B67E25" w:rsidRDefault="00D7789B" w:rsidP="008850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7789B" w:rsidRPr="00B67E25" w:rsidRDefault="00D7789B" w:rsidP="008850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B67E25" w:rsidRDefault="00D7789B" w:rsidP="008850C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67E2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F5618" w:rsidRPr="00B67E25" w:rsidRDefault="009F5618" w:rsidP="00D7789B">
      <w:pPr>
        <w:jc w:val="both"/>
        <w:rPr>
          <w:rFonts w:ascii="Times New Roman" w:hAnsi="Times New Roman"/>
          <w:sz w:val="2"/>
          <w:szCs w:val="2"/>
        </w:rPr>
      </w:pPr>
    </w:p>
    <w:sectPr w:rsidR="009F5618" w:rsidRPr="00B67E25" w:rsidSect="00373F1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14" w:rsidRDefault="001C7814">
      <w:r>
        <w:separator/>
      </w:r>
    </w:p>
  </w:endnote>
  <w:endnote w:type="continuationSeparator" w:id="0">
    <w:p w:rsidR="001C7814" w:rsidRDefault="001C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1814" w:rsidRPr="00C22273">
      <w:tc>
        <w:tcPr>
          <w:tcW w:w="2538" w:type="dxa"/>
          <w:shd w:val="clear" w:color="auto" w:fill="auto"/>
        </w:tcPr>
        <w:p w:rsidR="00151814" w:rsidRPr="00C22273" w:rsidRDefault="0015181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51814" w:rsidRPr="00C22273" w:rsidRDefault="00151814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51814" w:rsidRPr="00C22273" w:rsidRDefault="00151814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51814" w:rsidRPr="00C22273" w:rsidRDefault="00151814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1814" w:rsidRDefault="0015181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14" w:rsidRDefault="001C7814">
      <w:r>
        <w:separator/>
      </w:r>
    </w:p>
  </w:footnote>
  <w:footnote w:type="continuationSeparator" w:id="0">
    <w:p w:rsidR="001C7814" w:rsidRDefault="001C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51814" w:rsidRDefault="001518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Pr="00481B88" w:rsidRDefault="0015181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151814" w:rsidRPr="00481B88" w:rsidRDefault="0015181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E01889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151814" w:rsidRPr="00E37801" w:rsidRDefault="0015181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jcl/EIuOBlaAFUtJCzk61IS0B0=" w:salt="Q1ZQzbsbgG4sQ5dWQoBe9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2AD"/>
    <w:rsid w:val="000064F2"/>
    <w:rsid w:val="00006AE5"/>
    <w:rsid w:val="00010477"/>
    <w:rsid w:val="000119E3"/>
    <w:rsid w:val="00013497"/>
    <w:rsid w:val="0001360F"/>
    <w:rsid w:val="00017669"/>
    <w:rsid w:val="00024F67"/>
    <w:rsid w:val="00024FC6"/>
    <w:rsid w:val="00025222"/>
    <w:rsid w:val="00025439"/>
    <w:rsid w:val="000259B1"/>
    <w:rsid w:val="00026A3E"/>
    <w:rsid w:val="000301AC"/>
    <w:rsid w:val="00031432"/>
    <w:rsid w:val="00033149"/>
    <w:rsid w:val="000331B3"/>
    <w:rsid w:val="00033413"/>
    <w:rsid w:val="00036A2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01B9"/>
    <w:rsid w:val="000545C7"/>
    <w:rsid w:val="0005495A"/>
    <w:rsid w:val="00054A0F"/>
    <w:rsid w:val="00055366"/>
    <w:rsid w:val="000556F4"/>
    <w:rsid w:val="00056880"/>
    <w:rsid w:val="00056DEB"/>
    <w:rsid w:val="00056F94"/>
    <w:rsid w:val="000602E4"/>
    <w:rsid w:val="000626A2"/>
    <w:rsid w:val="00062FCF"/>
    <w:rsid w:val="000644E3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DD3"/>
    <w:rsid w:val="000852CF"/>
    <w:rsid w:val="00085CA5"/>
    <w:rsid w:val="000917C0"/>
    <w:rsid w:val="00093CFA"/>
    <w:rsid w:val="00093DFD"/>
    <w:rsid w:val="0009575F"/>
    <w:rsid w:val="00095CF9"/>
    <w:rsid w:val="00097B07"/>
    <w:rsid w:val="00097C65"/>
    <w:rsid w:val="000A037B"/>
    <w:rsid w:val="000A1679"/>
    <w:rsid w:val="000A2437"/>
    <w:rsid w:val="000A2D80"/>
    <w:rsid w:val="000A317C"/>
    <w:rsid w:val="000A520C"/>
    <w:rsid w:val="000A5703"/>
    <w:rsid w:val="000A5F0B"/>
    <w:rsid w:val="000A6238"/>
    <w:rsid w:val="000B0736"/>
    <w:rsid w:val="000B17D1"/>
    <w:rsid w:val="000B3516"/>
    <w:rsid w:val="000B4443"/>
    <w:rsid w:val="000B524A"/>
    <w:rsid w:val="000B542C"/>
    <w:rsid w:val="000B59B4"/>
    <w:rsid w:val="000B5B87"/>
    <w:rsid w:val="000B5D51"/>
    <w:rsid w:val="000B6B90"/>
    <w:rsid w:val="000B742C"/>
    <w:rsid w:val="000B76AF"/>
    <w:rsid w:val="000B770F"/>
    <w:rsid w:val="000C1F1C"/>
    <w:rsid w:val="000C381D"/>
    <w:rsid w:val="000C3A66"/>
    <w:rsid w:val="000C5204"/>
    <w:rsid w:val="000C6271"/>
    <w:rsid w:val="000C7353"/>
    <w:rsid w:val="000D05F3"/>
    <w:rsid w:val="000D0D89"/>
    <w:rsid w:val="000D1882"/>
    <w:rsid w:val="000D5EED"/>
    <w:rsid w:val="000E1571"/>
    <w:rsid w:val="000E2748"/>
    <w:rsid w:val="000E2B54"/>
    <w:rsid w:val="000E4F07"/>
    <w:rsid w:val="000E4F30"/>
    <w:rsid w:val="000E53AF"/>
    <w:rsid w:val="000F2782"/>
    <w:rsid w:val="000F2B8F"/>
    <w:rsid w:val="000F3121"/>
    <w:rsid w:val="000F6858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18F"/>
    <w:rsid w:val="00113A34"/>
    <w:rsid w:val="00116392"/>
    <w:rsid w:val="001207BC"/>
    <w:rsid w:val="00122BAC"/>
    <w:rsid w:val="00122CFD"/>
    <w:rsid w:val="00124A78"/>
    <w:rsid w:val="001262EB"/>
    <w:rsid w:val="00131424"/>
    <w:rsid w:val="00132917"/>
    <w:rsid w:val="00136882"/>
    <w:rsid w:val="00141AA0"/>
    <w:rsid w:val="00142BE2"/>
    <w:rsid w:val="00143B1B"/>
    <w:rsid w:val="00145CCB"/>
    <w:rsid w:val="00150F4C"/>
    <w:rsid w:val="00151370"/>
    <w:rsid w:val="00151814"/>
    <w:rsid w:val="00152E74"/>
    <w:rsid w:val="00155E43"/>
    <w:rsid w:val="00156018"/>
    <w:rsid w:val="001576B0"/>
    <w:rsid w:val="0016080E"/>
    <w:rsid w:val="00161B65"/>
    <w:rsid w:val="00162648"/>
    <w:rsid w:val="00162E72"/>
    <w:rsid w:val="001649C0"/>
    <w:rsid w:val="001659D3"/>
    <w:rsid w:val="00166614"/>
    <w:rsid w:val="00167554"/>
    <w:rsid w:val="00171548"/>
    <w:rsid w:val="00171BD6"/>
    <w:rsid w:val="0017450A"/>
    <w:rsid w:val="00175BE5"/>
    <w:rsid w:val="00175C29"/>
    <w:rsid w:val="0017665D"/>
    <w:rsid w:val="0017793B"/>
    <w:rsid w:val="00177AFA"/>
    <w:rsid w:val="00180110"/>
    <w:rsid w:val="00180F5C"/>
    <w:rsid w:val="00181EB5"/>
    <w:rsid w:val="0018490D"/>
    <w:rsid w:val="001850F4"/>
    <w:rsid w:val="00185733"/>
    <w:rsid w:val="00187372"/>
    <w:rsid w:val="0018775F"/>
    <w:rsid w:val="00187D9C"/>
    <w:rsid w:val="001916FD"/>
    <w:rsid w:val="001947BE"/>
    <w:rsid w:val="001A2450"/>
    <w:rsid w:val="001A4912"/>
    <w:rsid w:val="001A4AE6"/>
    <w:rsid w:val="001A4C92"/>
    <w:rsid w:val="001A560F"/>
    <w:rsid w:val="001A5648"/>
    <w:rsid w:val="001A6EA4"/>
    <w:rsid w:val="001A7A97"/>
    <w:rsid w:val="001A7B13"/>
    <w:rsid w:val="001A7E25"/>
    <w:rsid w:val="001A7FED"/>
    <w:rsid w:val="001B0244"/>
    <w:rsid w:val="001B024F"/>
    <w:rsid w:val="001B0379"/>
    <w:rsid w:val="001B03CC"/>
    <w:rsid w:val="001B0982"/>
    <w:rsid w:val="001B1097"/>
    <w:rsid w:val="001B2C98"/>
    <w:rsid w:val="001B32BA"/>
    <w:rsid w:val="001B38B3"/>
    <w:rsid w:val="001B3AE0"/>
    <w:rsid w:val="001B4D42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C73FC"/>
    <w:rsid w:val="001C7814"/>
    <w:rsid w:val="001D1262"/>
    <w:rsid w:val="001D198F"/>
    <w:rsid w:val="001D217D"/>
    <w:rsid w:val="001D2F5C"/>
    <w:rsid w:val="001D4F58"/>
    <w:rsid w:val="001D5D7D"/>
    <w:rsid w:val="001D6E8C"/>
    <w:rsid w:val="001E0317"/>
    <w:rsid w:val="001E20F1"/>
    <w:rsid w:val="001E2235"/>
    <w:rsid w:val="001E4FAA"/>
    <w:rsid w:val="001E6683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6DEC"/>
    <w:rsid w:val="001F7C83"/>
    <w:rsid w:val="00200BDC"/>
    <w:rsid w:val="0020199C"/>
    <w:rsid w:val="00202EA1"/>
    <w:rsid w:val="00203046"/>
    <w:rsid w:val="0020468B"/>
    <w:rsid w:val="00205BAD"/>
    <w:rsid w:val="0020709F"/>
    <w:rsid w:val="0020731F"/>
    <w:rsid w:val="00207B4A"/>
    <w:rsid w:val="00212650"/>
    <w:rsid w:val="00214195"/>
    <w:rsid w:val="0021492B"/>
    <w:rsid w:val="00214AE8"/>
    <w:rsid w:val="00215900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DDB"/>
    <w:rsid w:val="0024306F"/>
    <w:rsid w:val="002479A2"/>
    <w:rsid w:val="00250854"/>
    <w:rsid w:val="00250938"/>
    <w:rsid w:val="00255611"/>
    <w:rsid w:val="0025682C"/>
    <w:rsid w:val="002571CA"/>
    <w:rsid w:val="0026087E"/>
    <w:rsid w:val="00261402"/>
    <w:rsid w:val="00261EA6"/>
    <w:rsid w:val="00264BA9"/>
    <w:rsid w:val="00265420"/>
    <w:rsid w:val="00265640"/>
    <w:rsid w:val="00267EBB"/>
    <w:rsid w:val="002717BE"/>
    <w:rsid w:val="002720B2"/>
    <w:rsid w:val="00272176"/>
    <w:rsid w:val="002727D5"/>
    <w:rsid w:val="00274E14"/>
    <w:rsid w:val="00275194"/>
    <w:rsid w:val="00275361"/>
    <w:rsid w:val="002764C3"/>
    <w:rsid w:val="00276A76"/>
    <w:rsid w:val="00277D2D"/>
    <w:rsid w:val="00280A6D"/>
    <w:rsid w:val="00280BF2"/>
    <w:rsid w:val="002818CD"/>
    <w:rsid w:val="00281CEF"/>
    <w:rsid w:val="00282625"/>
    <w:rsid w:val="00283499"/>
    <w:rsid w:val="00283F54"/>
    <w:rsid w:val="00287549"/>
    <w:rsid w:val="0029021E"/>
    <w:rsid w:val="00290869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A7606"/>
    <w:rsid w:val="002B1BA2"/>
    <w:rsid w:val="002B4434"/>
    <w:rsid w:val="002B643D"/>
    <w:rsid w:val="002B7A59"/>
    <w:rsid w:val="002B7BBB"/>
    <w:rsid w:val="002C2EB3"/>
    <w:rsid w:val="002C6B4B"/>
    <w:rsid w:val="002C77C4"/>
    <w:rsid w:val="002D0A97"/>
    <w:rsid w:val="002D28DE"/>
    <w:rsid w:val="002D3450"/>
    <w:rsid w:val="002D3471"/>
    <w:rsid w:val="002D54FB"/>
    <w:rsid w:val="002D649B"/>
    <w:rsid w:val="002E0C10"/>
    <w:rsid w:val="002E19DF"/>
    <w:rsid w:val="002E1F16"/>
    <w:rsid w:val="002E47FD"/>
    <w:rsid w:val="002E52C2"/>
    <w:rsid w:val="002E6723"/>
    <w:rsid w:val="002E7685"/>
    <w:rsid w:val="002F0544"/>
    <w:rsid w:val="002F06F0"/>
    <w:rsid w:val="002F1E81"/>
    <w:rsid w:val="002F3C2B"/>
    <w:rsid w:val="002F5DB1"/>
    <w:rsid w:val="002F65D3"/>
    <w:rsid w:val="002F7E80"/>
    <w:rsid w:val="00303207"/>
    <w:rsid w:val="00303FC1"/>
    <w:rsid w:val="00305CC6"/>
    <w:rsid w:val="003079D9"/>
    <w:rsid w:val="00310D92"/>
    <w:rsid w:val="00313738"/>
    <w:rsid w:val="00314945"/>
    <w:rsid w:val="003160CB"/>
    <w:rsid w:val="00316407"/>
    <w:rsid w:val="003170FA"/>
    <w:rsid w:val="0031775A"/>
    <w:rsid w:val="00317897"/>
    <w:rsid w:val="003222A3"/>
    <w:rsid w:val="00322625"/>
    <w:rsid w:val="00325D43"/>
    <w:rsid w:val="003279A8"/>
    <w:rsid w:val="0033094E"/>
    <w:rsid w:val="00332737"/>
    <w:rsid w:val="00332C46"/>
    <w:rsid w:val="003334FA"/>
    <w:rsid w:val="003335B5"/>
    <w:rsid w:val="00333E7F"/>
    <w:rsid w:val="00336378"/>
    <w:rsid w:val="00337B29"/>
    <w:rsid w:val="0034036A"/>
    <w:rsid w:val="00340797"/>
    <w:rsid w:val="00340D72"/>
    <w:rsid w:val="003414A0"/>
    <w:rsid w:val="00343C5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66A05"/>
    <w:rsid w:val="003712F9"/>
    <w:rsid w:val="00371DBE"/>
    <w:rsid w:val="00373B1D"/>
    <w:rsid w:val="00373F17"/>
    <w:rsid w:val="00373F1A"/>
    <w:rsid w:val="00374163"/>
    <w:rsid w:val="00374A71"/>
    <w:rsid w:val="00374DEC"/>
    <w:rsid w:val="00380BC5"/>
    <w:rsid w:val="00382013"/>
    <w:rsid w:val="0038445B"/>
    <w:rsid w:val="003870C2"/>
    <w:rsid w:val="003876CE"/>
    <w:rsid w:val="003907C4"/>
    <w:rsid w:val="003963A2"/>
    <w:rsid w:val="003969E5"/>
    <w:rsid w:val="003A0360"/>
    <w:rsid w:val="003A2C9F"/>
    <w:rsid w:val="003A3732"/>
    <w:rsid w:val="003A75D9"/>
    <w:rsid w:val="003B0424"/>
    <w:rsid w:val="003B0B5E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B28"/>
    <w:rsid w:val="003D2F9B"/>
    <w:rsid w:val="003D3689"/>
    <w:rsid w:val="003D3B8A"/>
    <w:rsid w:val="003D4E36"/>
    <w:rsid w:val="003D54F8"/>
    <w:rsid w:val="003D73DC"/>
    <w:rsid w:val="003D7437"/>
    <w:rsid w:val="003D75FB"/>
    <w:rsid w:val="003D762C"/>
    <w:rsid w:val="003D7936"/>
    <w:rsid w:val="003E04AE"/>
    <w:rsid w:val="003E2074"/>
    <w:rsid w:val="003E2A89"/>
    <w:rsid w:val="003E2C4D"/>
    <w:rsid w:val="003E366A"/>
    <w:rsid w:val="003E370B"/>
    <w:rsid w:val="003E37A6"/>
    <w:rsid w:val="003E67B8"/>
    <w:rsid w:val="003E68D2"/>
    <w:rsid w:val="003E7533"/>
    <w:rsid w:val="003F005C"/>
    <w:rsid w:val="003F17B7"/>
    <w:rsid w:val="003F376D"/>
    <w:rsid w:val="003F3E68"/>
    <w:rsid w:val="003F411E"/>
    <w:rsid w:val="003F4317"/>
    <w:rsid w:val="003F4906"/>
    <w:rsid w:val="003F4F5E"/>
    <w:rsid w:val="004001CC"/>
    <w:rsid w:val="00400906"/>
    <w:rsid w:val="00401F96"/>
    <w:rsid w:val="00402DAA"/>
    <w:rsid w:val="00406FB8"/>
    <w:rsid w:val="0041099D"/>
    <w:rsid w:val="00412F29"/>
    <w:rsid w:val="00415588"/>
    <w:rsid w:val="00420045"/>
    <w:rsid w:val="00422760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4295"/>
    <w:rsid w:val="00434A4C"/>
    <w:rsid w:val="00435A69"/>
    <w:rsid w:val="00437F65"/>
    <w:rsid w:val="0044012E"/>
    <w:rsid w:val="0044037E"/>
    <w:rsid w:val="0044127D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63D0"/>
    <w:rsid w:val="00446BA4"/>
    <w:rsid w:val="004500DE"/>
    <w:rsid w:val="00450B4F"/>
    <w:rsid w:val="004513D9"/>
    <w:rsid w:val="004526B1"/>
    <w:rsid w:val="00456242"/>
    <w:rsid w:val="00460325"/>
    <w:rsid w:val="00460427"/>
    <w:rsid w:val="00460FEA"/>
    <w:rsid w:val="0046168B"/>
    <w:rsid w:val="00462193"/>
    <w:rsid w:val="00462EB8"/>
    <w:rsid w:val="00463198"/>
    <w:rsid w:val="00463B45"/>
    <w:rsid w:val="0046415E"/>
    <w:rsid w:val="00464430"/>
    <w:rsid w:val="00465525"/>
    <w:rsid w:val="004734B7"/>
    <w:rsid w:val="00473F98"/>
    <w:rsid w:val="00476A5C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87172"/>
    <w:rsid w:val="00490A4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16CE"/>
    <w:rsid w:val="004A4799"/>
    <w:rsid w:val="004A5F28"/>
    <w:rsid w:val="004B000A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C5FF6"/>
    <w:rsid w:val="004D1EAA"/>
    <w:rsid w:val="004D2730"/>
    <w:rsid w:val="004D293D"/>
    <w:rsid w:val="004D35CF"/>
    <w:rsid w:val="004D42D6"/>
    <w:rsid w:val="004D473E"/>
    <w:rsid w:val="004D4BCE"/>
    <w:rsid w:val="004D60A9"/>
    <w:rsid w:val="004D69B0"/>
    <w:rsid w:val="004E03FE"/>
    <w:rsid w:val="004E1E58"/>
    <w:rsid w:val="004E29A4"/>
    <w:rsid w:val="004E2D79"/>
    <w:rsid w:val="004E2E8B"/>
    <w:rsid w:val="004E33AD"/>
    <w:rsid w:val="004E445B"/>
    <w:rsid w:val="004E538B"/>
    <w:rsid w:val="004F407C"/>
    <w:rsid w:val="004F44FE"/>
    <w:rsid w:val="00500FE6"/>
    <w:rsid w:val="005017BB"/>
    <w:rsid w:val="005019FD"/>
    <w:rsid w:val="005043CB"/>
    <w:rsid w:val="0050461A"/>
    <w:rsid w:val="005046E5"/>
    <w:rsid w:val="00505BE8"/>
    <w:rsid w:val="0050737F"/>
    <w:rsid w:val="0051191F"/>
    <w:rsid w:val="00512A47"/>
    <w:rsid w:val="00513333"/>
    <w:rsid w:val="00514A2D"/>
    <w:rsid w:val="00515455"/>
    <w:rsid w:val="00515A10"/>
    <w:rsid w:val="005168ED"/>
    <w:rsid w:val="005173CA"/>
    <w:rsid w:val="00520682"/>
    <w:rsid w:val="00520FCD"/>
    <w:rsid w:val="005234E5"/>
    <w:rsid w:val="00524528"/>
    <w:rsid w:val="00531C68"/>
    <w:rsid w:val="00532119"/>
    <w:rsid w:val="005335F3"/>
    <w:rsid w:val="005342BA"/>
    <w:rsid w:val="005363BE"/>
    <w:rsid w:val="005374EE"/>
    <w:rsid w:val="00537CBC"/>
    <w:rsid w:val="00540FEE"/>
    <w:rsid w:val="005421FB"/>
    <w:rsid w:val="00543C38"/>
    <w:rsid w:val="00543D2D"/>
    <w:rsid w:val="00543F55"/>
    <w:rsid w:val="00545A3D"/>
    <w:rsid w:val="00546A68"/>
    <w:rsid w:val="00546DBB"/>
    <w:rsid w:val="00547DCB"/>
    <w:rsid w:val="00550B93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2986"/>
    <w:rsid w:val="00593097"/>
    <w:rsid w:val="005939E6"/>
    <w:rsid w:val="005958FD"/>
    <w:rsid w:val="005A0BB6"/>
    <w:rsid w:val="005A4227"/>
    <w:rsid w:val="005A4A09"/>
    <w:rsid w:val="005A5983"/>
    <w:rsid w:val="005A60AF"/>
    <w:rsid w:val="005A6835"/>
    <w:rsid w:val="005B1145"/>
    <w:rsid w:val="005B214B"/>
    <w:rsid w:val="005B229B"/>
    <w:rsid w:val="005B29C3"/>
    <w:rsid w:val="005B2A53"/>
    <w:rsid w:val="005B3506"/>
    <w:rsid w:val="005B3518"/>
    <w:rsid w:val="005B5101"/>
    <w:rsid w:val="005B5A4B"/>
    <w:rsid w:val="005B6DC5"/>
    <w:rsid w:val="005C0904"/>
    <w:rsid w:val="005C0D30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FA2"/>
    <w:rsid w:val="005D2160"/>
    <w:rsid w:val="005D3BE2"/>
    <w:rsid w:val="005D5673"/>
    <w:rsid w:val="005D5C71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C6E"/>
    <w:rsid w:val="005F5DB6"/>
    <w:rsid w:val="005F5E13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25A95"/>
    <w:rsid w:val="006276C8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09C"/>
    <w:rsid w:val="00636DEA"/>
    <w:rsid w:val="006370E2"/>
    <w:rsid w:val="00640917"/>
    <w:rsid w:val="00641347"/>
    <w:rsid w:val="00641B45"/>
    <w:rsid w:val="00642018"/>
    <w:rsid w:val="00642383"/>
    <w:rsid w:val="0064262A"/>
    <w:rsid w:val="006428F2"/>
    <w:rsid w:val="00642A35"/>
    <w:rsid w:val="00642C2C"/>
    <w:rsid w:val="00644236"/>
    <w:rsid w:val="006471E5"/>
    <w:rsid w:val="0064738B"/>
    <w:rsid w:val="0065017E"/>
    <w:rsid w:val="00650258"/>
    <w:rsid w:val="00650518"/>
    <w:rsid w:val="006520C5"/>
    <w:rsid w:val="006528A1"/>
    <w:rsid w:val="00652FAA"/>
    <w:rsid w:val="006540F3"/>
    <w:rsid w:val="00655129"/>
    <w:rsid w:val="00656868"/>
    <w:rsid w:val="0065777A"/>
    <w:rsid w:val="00657817"/>
    <w:rsid w:val="006605D8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76ACB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6FE"/>
    <w:rsid w:val="006A288A"/>
    <w:rsid w:val="006A2E3D"/>
    <w:rsid w:val="006A2E88"/>
    <w:rsid w:val="006A452E"/>
    <w:rsid w:val="006A5A54"/>
    <w:rsid w:val="006A6B65"/>
    <w:rsid w:val="006A7B62"/>
    <w:rsid w:val="006B000B"/>
    <w:rsid w:val="006B34DF"/>
    <w:rsid w:val="006B4E01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C795C"/>
    <w:rsid w:val="006D33F1"/>
    <w:rsid w:val="006D3AA3"/>
    <w:rsid w:val="006D3F13"/>
    <w:rsid w:val="006D4637"/>
    <w:rsid w:val="006D5873"/>
    <w:rsid w:val="006D594C"/>
    <w:rsid w:val="006E04DE"/>
    <w:rsid w:val="006E058A"/>
    <w:rsid w:val="006E14E6"/>
    <w:rsid w:val="006E1A4F"/>
    <w:rsid w:val="006E4983"/>
    <w:rsid w:val="006E54E3"/>
    <w:rsid w:val="006E630E"/>
    <w:rsid w:val="006E720D"/>
    <w:rsid w:val="006F0349"/>
    <w:rsid w:val="006F15DD"/>
    <w:rsid w:val="006F1AC8"/>
    <w:rsid w:val="006F248D"/>
    <w:rsid w:val="006F328B"/>
    <w:rsid w:val="006F34A6"/>
    <w:rsid w:val="006F3ABE"/>
    <w:rsid w:val="006F427D"/>
    <w:rsid w:val="006F5886"/>
    <w:rsid w:val="006F6C93"/>
    <w:rsid w:val="00700484"/>
    <w:rsid w:val="00700DE2"/>
    <w:rsid w:val="007021B9"/>
    <w:rsid w:val="0070243C"/>
    <w:rsid w:val="00702BDC"/>
    <w:rsid w:val="0070385F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3C04"/>
    <w:rsid w:val="00724E45"/>
    <w:rsid w:val="00725678"/>
    <w:rsid w:val="0072571B"/>
    <w:rsid w:val="0072650C"/>
    <w:rsid w:val="00730A4F"/>
    <w:rsid w:val="007318C2"/>
    <w:rsid w:val="00731A9D"/>
    <w:rsid w:val="007329BC"/>
    <w:rsid w:val="007336EF"/>
    <w:rsid w:val="00733FF5"/>
    <w:rsid w:val="007377B5"/>
    <w:rsid w:val="0074112C"/>
    <w:rsid w:val="007421D3"/>
    <w:rsid w:val="007448B0"/>
    <w:rsid w:val="00744969"/>
    <w:rsid w:val="00744993"/>
    <w:rsid w:val="00745B44"/>
    <w:rsid w:val="00746A09"/>
    <w:rsid w:val="00746CC2"/>
    <w:rsid w:val="00746EC3"/>
    <w:rsid w:val="00747793"/>
    <w:rsid w:val="0075080E"/>
    <w:rsid w:val="00752D29"/>
    <w:rsid w:val="00756EAB"/>
    <w:rsid w:val="00760323"/>
    <w:rsid w:val="00762ABD"/>
    <w:rsid w:val="0076354D"/>
    <w:rsid w:val="00765600"/>
    <w:rsid w:val="00765742"/>
    <w:rsid w:val="0076637F"/>
    <w:rsid w:val="00766B0F"/>
    <w:rsid w:val="00766E56"/>
    <w:rsid w:val="00771398"/>
    <w:rsid w:val="00772C89"/>
    <w:rsid w:val="00773729"/>
    <w:rsid w:val="00773895"/>
    <w:rsid w:val="007754FF"/>
    <w:rsid w:val="00776C9B"/>
    <w:rsid w:val="0077730A"/>
    <w:rsid w:val="00780A87"/>
    <w:rsid w:val="007821E9"/>
    <w:rsid w:val="0078316E"/>
    <w:rsid w:val="0078397D"/>
    <w:rsid w:val="00784A9D"/>
    <w:rsid w:val="00784F01"/>
    <w:rsid w:val="00785E91"/>
    <w:rsid w:val="00787507"/>
    <w:rsid w:val="007909EB"/>
    <w:rsid w:val="00791C9F"/>
    <w:rsid w:val="00792300"/>
    <w:rsid w:val="00792AAB"/>
    <w:rsid w:val="00793B47"/>
    <w:rsid w:val="00794F83"/>
    <w:rsid w:val="00795A6B"/>
    <w:rsid w:val="0079633F"/>
    <w:rsid w:val="007966F5"/>
    <w:rsid w:val="00796FF4"/>
    <w:rsid w:val="00797B96"/>
    <w:rsid w:val="007A05E9"/>
    <w:rsid w:val="007A069F"/>
    <w:rsid w:val="007A1D0C"/>
    <w:rsid w:val="007A2A7B"/>
    <w:rsid w:val="007A4327"/>
    <w:rsid w:val="007A488A"/>
    <w:rsid w:val="007A6F3C"/>
    <w:rsid w:val="007B0B15"/>
    <w:rsid w:val="007B21E5"/>
    <w:rsid w:val="007B2EBA"/>
    <w:rsid w:val="007C1AC1"/>
    <w:rsid w:val="007C1B12"/>
    <w:rsid w:val="007C26AB"/>
    <w:rsid w:val="007C3BA7"/>
    <w:rsid w:val="007C496A"/>
    <w:rsid w:val="007C5099"/>
    <w:rsid w:val="007C55C8"/>
    <w:rsid w:val="007C6615"/>
    <w:rsid w:val="007C7418"/>
    <w:rsid w:val="007D17CE"/>
    <w:rsid w:val="007D231A"/>
    <w:rsid w:val="007D41C3"/>
    <w:rsid w:val="007D4925"/>
    <w:rsid w:val="007D5077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FFE"/>
    <w:rsid w:val="007F7CC2"/>
    <w:rsid w:val="00802370"/>
    <w:rsid w:val="008052B1"/>
    <w:rsid w:val="008074D4"/>
    <w:rsid w:val="00807520"/>
    <w:rsid w:val="00810E0C"/>
    <w:rsid w:val="00812D26"/>
    <w:rsid w:val="00812FE9"/>
    <w:rsid w:val="008143CB"/>
    <w:rsid w:val="00815DD0"/>
    <w:rsid w:val="00816FA2"/>
    <w:rsid w:val="00823BE9"/>
    <w:rsid w:val="00823CA1"/>
    <w:rsid w:val="00824746"/>
    <w:rsid w:val="008342F2"/>
    <w:rsid w:val="00834D9D"/>
    <w:rsid w:val="008352BE"/>
    <w:rsid w:val="0083684B"/>
    <w:rsid w:val="008372B7"/>
    <w:rsid w:val="00837990"/>
    <w:rsid w:val="00840153"/>
    <w:rsid w:val="008427FE"/>
    <w:rsid w:val="00843172"/>
    <w:rsid w:val="00845CCC"/>
    <w:rsid w:val="00845FEF"/>
    <w:rsid w:val="00846161"/>
    <w:rsid w:val="0084680A"/>
    <w:rsid w:val="00846F42"/>
    <w:rsid w:val="00847AA4"/>
    <w:rsid w:val="00847E48"/>
    <w:rsid w:val="008513B9"/>
    <w:rsid w:val="00851EDC"/>
    <w:rsid w:val="008531A6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1E60"/>
    <w:rsid w:val="008725D9"/>
    <w:rsid w:val="008726A6"/>
    <w:rsid w:val="00876034"/>
    <w:rsid w:val="00876489"/>
    <w:rsid w:val="00877621"/>
    <w:rsid w:val="00877FBA"/>
    <w:rsid w:val="00880B32"/>
    <w:rsid w:val="00882318"/>
    <w:rsid w:val="008827E7"/>
    <w:rsid w:val="00882BA5"/>
    <w:rsid w:val="00882D6D"/>
    <w:rsid w:val="0088349F"/>
    <w:rsid w:val="00883795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901"/>
    <w:rsid w:val="008B4C21"/>
    <w:rsid w:val="008B566B"/>
    <w:rsid w:val="008B5D40"/>
    <w:rsid w:val="008B7D2A"/>
    <w:rsid w:val="008C1446"/>
    <w:rsid w:val="008C361E"/>
    <w:rsid w:val="008C58FE"/>
    <w:rsid w:val="008C6B4D"/>
    <w:rsid w:val="008C6B86"/>
    <w:rsid w:val="008C7ED5"/>
    <w:rsid w:val="008D1568"/>
    <w:rsid w:val="008D2488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40F5"/>
    <w:rsid w:val="008F5FB2"/>
    <w:rsid w:val="008F6290"/>
    <w:rsid w:val="008F6318"/>
    <w:rsid w:val="008F67CB"/>
    <w:rsid w:val="008F6BB7"/>
    <w:rsid w:val="008F7347"/>
    <w:rsid w:val="008F7AEA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11A8A"/>
    <w:rsid w:val="00912049"/>
    <w:rsid w:val="00912678"/>
    <w:rsid w:val="00912CCC"/>
    <w:rsid w:val="00914037"/>
    <w:rsid w:val="00914D4D"/>
    <w:rsid w:val="00914E8B"/>
    <w:rsid w:val="0091557A"/>
    <w:rsid w:val="00915769"/>
    <w:rsid w:val="00917357"/>
    <w:rsid w:val="00921429"/>
    <w:rsid w:val="00923C32"/>
    <w:rsid w:val="009257CC"/>
    <w:rsid w:val="0093289B"/>
    <w:rsid w:val="00932E3C"/>
    <w:rsid w:val="00934AC4"/>
    <w:rsid w:val="00934DEA"/>
    <w:rsid w:val="00935B00"/>
    <w:rsid w:val="00936294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697F"/>
    <w:rsid w:val="00957B57"/>
    <w:rsid w:val="0096265A"/>
    <w:rsid w:val="00962838"/>
    <w:rsid w:val="009655E0"/>
    <w:rsid w:val="00972972"/>
    <w:rsid w:val="0097304F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2FD"/>
    <w:rsid w:val="009906AD"/>
    <w:rsid w:val="009911BE"/>
    <w:rsid w:val="00991CA1"/>
    <w:rsid w:val="00991ED8"/>
    <w:rsid w:val="009930D3"/>
    <w:rsid w:val="00993FC1"/>
    <w:rsid w:val="00995437"/>
    <w:rsid w:val="00995C1A"/>
    <w:rsid w:val="00996E55"/>
    <w:rsid w:val="009977FF"/>
    <w:rsid w:val="00997B43"/>
    <w:rsid w:val="00997B5E"/>
    <w:rsid w:val="009A085B"/>
    <w:rsid w:val="009A2132"/>
    <w:rsid w:val="009A3266"/>
    <w:rsid w:val="009A4BAC"/>
    <w:rsid w:val="009A5862"/>
    <w:rsid w:val="009A59F0"/>
    <w:rsid w:val="009A5B0F"/>
    <w:rsid w:val="009A79B8"/>
    <w:rsid w:val="009B04EA"/>
    <w:rsid w:val="009B0835"/>
    <w:rsid w:val="009B0AB7"/>
    <w:rsid w:val="009B2B3F"/>
    <w:rsid w:val="009B475B"/>
    <w:rsid w:val="009B4CF9"/>
    <w:rsid w:val="009B61EF"/>
    <w:rsid w:val="009B6B4E"/>
    <w:rsid w:val="009C13DE"/>
    <w:rsid w:val="009C1DE6"/>
    <w:rsid w:val="009C1F0E"/>
    <w:rsid w:val="009C2B77"/>
    <w:rsid w:val="009C3AE6"/>
    <w:rsid w:val="009C4C66"/>
    <w:rsid w:val="009C66EA"/>
    <w:rsid w:val="009C6A22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5EC5"/>
    <w:rsid w:val="009E6D7C"/>
    <w:rsid w:val="009E7DE0"/>
    <w:rsid w:val="009F097D"/>
    <w:rsid w:val="009F14CA"/>
    <w:rsid w:val="009F248E"/>
    <w:rsid w:val="009F300F"/>
    <w:rsid w:val="009F3596"/>
    <w:rsid w:val="009F35E1"/>
    <w:rsid w:val="009F51B5"/>
    <w:rsid w:val="009F55D3"/>
    <w:rsid w:val="009F5618"/>
    <w:rsid w:val="009F67B2"/>
    <w:rsid w:val="009F7370"/>
    <w:rsid w:val="00A00CB5"/>
    <w:rsid w:val="00A03422"/>
    <w:rsid w:val="00A07917"/>
    <w:rsid w:val="00A07CC3"/>
    <w:rsid w:val="00A10458"/>
    <w:rsid w:val="00A10D9F"/>
    <w:rsid w:val="00A11862"/>
    <w:rsid w:val="00A12B17"/>
    <w:rsid w:val="00A1314B"/>
    <w:rsid w:val="00A13160"/>
    <w:rsid w:val="00A13718"/>
    <w:rsid w:val="00A137D3"/>
    <w:rsid w:val="00A14CB6"/>
    <w:rsid w:val="00A15206"/>
    <w:rsid w:val="00A15451"/>
    <w:rsid w:val="00A20329"/>
    <w:rsid w:val="00A2198B"/>
    <w:rsid w:val="00A21EF7"/>
    <w:rsid w:val="00A231BC"/>
    <w:rsid w:val="00A24F34"/>
    <w:rsid w:val="00A25DA1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87"/>
    <w:rsid w:val="00A569BA"/>
    <w:rsid w:val="00A57828"/>
    <w:rsid w:val="00A57DE4"/>
    <w:rsid w:val="00A61B55"/>
    <w:rsid w:val="00A61BB9"/>
    <w:rsid w:val="00A62D4A"/>
    <w:rsid w:val="00A62F90"/>
    <w:rsid w:val="00A635AB"/>
    <w:rsid w:val="00A64861"/>
    <w:rsid w:val="00A67FFA"/>
    <w:rsid w:val="00A724E5"/>
    <w:rsid w:val="00A74F74"/>
    <w:rsid w:val="00A75489"/>
    <w:rsid w:val="00A755B8"/>
    <w:rsid w:val="00A76CA5"/>
    <w:rsid w:val="00A82C76"/>
    <w:rsid w:val="00A90402"/>
    <w:rsid w:val="00A908AB"/>
    <w:rsid w:val="00A917F7"/>
    <w:rsid w:val="00A93427"/>
    <w:rsid w:val="00A96F84"/>
    <w:rsid w:val="00AA1C5F"/>
    <w:rsid w:val="00AA3EFC"/>
    <w:rsid w:val="00AA41B9"/>
    <w:rsid w:val="00AA4676"/>
    <w:rsid w:val="00AA529F"/>
    <w:rsid w:val="00AA5FB6"/>
    <w:rsid w:val="00AA7F13"/>
    <w:rsid w:val="00AB01C9"/>
    <w:rsid w:val="00AB4873"/>
    <w:rsid w:val="00AB550A"/>
    <w:rsid w:val="00AB5F30"/>
    <w:rsid w:val="00AB6468"/>
    <w:rsid w:val="00AB6712"/>
    <w:rsid w:val="00AB734F"/>
    <w:rsid w:val="00AB769D"/>
    <w:rsid w:val="00AC02AE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335"/>
    <w:rsid w:val="00AD2C2A"/>
    <w:rsid w:val="00AD2F75"/>
    <w:rsid w:val="00AD4C41"/>
    <w:rsid w:val="00AD55BF"/>
    <w:rsid w:val="00AD5EA2"/>
    <w:rsid w:val="00AD69F6"/>
    <w:rsid w:val="00AD7015"/>
    <w:rsid w:val="00AE0B2C"/>
    <w:rsid w:val="00AE0CF2"/>
    <w:rsid w:val="00AE14A5"/>
    <w:rsid w:val="00AE2E18"/>
    <w:rsid w:val="00AE547A"/>
    <w:rsid w:val="00AE621D"/>
    <w:rsid w:val="00AE6597"/>
    <w:rsid w:val="00AE71F4"/>
    <w:rsid w:val="00AF0FBB"/>
    <w:rsid w:val="00AF1CA2"/>
    <w:rsid w:val="00AF3926"/>
    <w:rsid w:val="00AF52A5"/>
    <w:rsid w:val="00AF544F"/>
    <w:rsid w:val="00AF5F7C"/>
    <w:rsid w:val="00AF60C7"/>
    <w:rsid w:val="00AF7184"/>
    <w:rsid w:val="00B000A5"/>
    <w:rsid w:val="00B00359"/>
    <w:rsid w:val="00B007DD"/>
    <w:rsid w:val="00B015B8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14410"/>
    <w:rsid w:val="00B206E5"/>
    <w:rsid w:val="00B20CAC"/>
    <w:rsid w:val="00B20EF9"/>
    <w:rsid w:val="00B21CD6"/>
    <w:rsid w:val="00B256AB"/>
    <w:rsid w:val="00B26316"/>
    <w:rsid w:val="00B27CED"/>
    <w:rsid w:val="00B33266"/>
    <w:rsid w:val="00B33EFB"/>
    <w:rsid w:val="00B34B4D"/>
    <w:rsid w:val="00B359FF"/>
    <w:rsid w:val="00B36A11"/>
    <w:rsid w:val="00B36ADB"/>
    <w:rsid w:val="00B36EF3"/>
    <w:rsid w:val="00B376B1"/>
    <w:rsid w:val="00B40D5C"/>
    <w:rsid w:val="00B413CE"/>
    <w:rsid w:val="00B418C6"/>
    <w:rsid w:val="00B418E8"/>
    <w:rsid w:val="00B42156"/>
    <w:rsid w:val="00B42FE5"/>
    <w:rsid w:val="00B44E58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5934"/>
    <w:rsid w:val="00B56DE2"/>
    <w:rsid w:val="00B613F4"/>
    <w:rsid w:val="00B620D9"/>
    <w:rsid w:val="00B633DB"/>
    <w:rsid w:val="00B636A2"/>
    <w:rsid w:val="00B639ED"/>
    <w:rsid w:val="00B643D5"/>
    <w:rsid w:val="00B64879"/>
    <w:rsid w:val="00B64C35"/>
    <w:rsid w:val="00B65C52"/>
    <w:rsid w:val="00B66A8C"/>
    <w:rsid w:val="00B6700A"/>
    <w:rsid w:val="00B67E25"/>
    <w:rsid w:val="00B71028"/>
    <w:rsid w:val="00B712B0"/>
    <w:rsid w:val="00B71597"/>
    <w:rsid w:val="00B731C7"/>
    <w:rsid w:val="00B734C9"/>
    <w:rsid w:val="00B75EE6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A32"/>
    <w:rsid w:val="00B91B2A"/>
    <w:rsid w:val="00B91F62"/>
    <w:rsid w:val="00B92A88"/>
    <w:rsid w:val="00B9687F"/>
    <w:rsid w:val="00B97849"/>
    <w:rsid w:val="00B9790E"/>
    <w:rsid w:val="00BA0D5A"/>
    <w:rsid w:val="00BA4C81"/>
    <w:rsid w:val="00BA5E57"/>
    <w:rsid w:val="00BA7534"/>
    <w:rsid w:val="00BB05BF"/>
    <w:rsid w:val="00BB0B6A"/>
    <w:rsid w:val="00BB0EFE"/>
    <w:rsid w:val="00BB1295"/>
    <w:rsid w:val="00BB2163"/>
    <w:rsid w:val="00BB2C98"/>
    <w:rsid w:val="00BB335B"/>
    <w:rsid w:val="00BB3650"/>
    <w:rsid w:val="00BB3686"/>
    <w:rsid w:val="00BB39C0"/>
    <w:rsid w:val="00BB490D"/>
    <w:rsid w:val="00BB4B40"/>
    <w:rsid w:val="00BB6263"/>
    <w:rsid w:val="00BC07CF"/>
    <w:rsid w:val="00BC080E"/>
    <w:rsid w:val="00BC1931"/>
    <w:rsid w:val="00BC1A03"/>
    <w:rsid w:val="00BC1A4A"/>
    <w:rsid w:val="00BC2BB3"/>
    <w:rsid w:val="00BC4A6D"/>
    <w:rsid w:val="00BC7A12"/>
    <w:rsid w:val="00BD0B82"/>
    <w:rsid w:val="00BD2026"/>
    <w:rsid w:val="00BD39EE"/>
    <w:rsid w:val="00BD455C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AC5"/>
    <w:rsid w:val="00BF4F5F"/>
    <w:rsid w:val="00BF69B5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3D94"/>
    <w:rsid w:val="00C14664"/>
    <w:rsid w:val="00C14B0A"/>
    <w:rsid w:val="00C15325"/>
    <w:rsid w:val="00C15F59"/>
    <w:rsid w:val="00C17A78"/>
    <w:rsid w:val="00C17C2E"/>
    <w:rsid w:val="00C20EA9"/>
    <w:rsid w:val="00C22273"/>
    <w:rsid w:val="00C22764"/>
    <w:rsid w:val="00C264A3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8CE"/>
    <w:rsid w:val="00C41B0C"/>
    <w:rsid w:val="00C41E42"/>
    <w:rsid w:val="00C42A5C"/>
    <w:rsid w:val="00C43BAA"/>
    <w:rsid w:val="00C4415E"/>
    <w:rsid w:val="00C44B13"/>
    <w:rsid w:val="00C45CFC"/>
    <w:rsid w:val="00C45F7E"/>
    <w:rsid w:val="00C46451"/>
    <w:rsid w:val="00C464DE"/>
    <w:rsid w:val="00C46D42"/>
    <w:rsid w:val="00C475F5"/>
    <w:rsid w:val="00C47603"/>
    <w:rsid w:val="00C50271"/>
    <w:rsid w:val="00C50B72"/>
    <w:rsid w:val="00C50C32"/>
    <w:rsid w:val="00C511D8"/>
    <w:rsid w:val="00C512D4"/>
    <w:rsid w:val="00C51EC0"/>
    <w:rsid w:val="00C53A5F"/>
    <w:rsid w:val="00C540BE"/>
    <w:rsid w:val="00C5456C"/>
    <w:rsid w:val="00C567EE"/>
    <w:rsid w:val="00C56903"/>
    <w:rsid w:val="00C5766F"/>
    <w:rsid w:val="00C57912"/>
    <w:rsid w:val="00C60178"/>
    <w:rsid w:val="00C61760"/>
    <w:rsid w:val="00C62568"/>
    <w:rsid w:val="00C63CD6"/>
    <w:rsid w:val="00C64465"/>
    <w:rsid w:val="00C64928"/>
    <w:rsid w:val="00C65019"/>
    <w:rsid w:val="00C65DF4"/>
    <w:rsid w:val="00C67914"/>
    <w:rsid w:val="00C67B8D"/>
    <w:rsid w:val="00C70091"/>
    <w:rsid w:val="00C7243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9C4"/>
    <w:rsid w:val="00C87D95"/>
    <w:rsid w:val="00C87DAF"/>
    <w:rsid w:val="00C9077A"/>
    <w:rsid w:val="00C91893"/>
    <w:rsid w:val="00C93674"/>
    <w:rsid w:val="00C93BEB"/>
    <w:rsid w:val="00C95CD2"/>
    <w:rsid w:val="00CA051B"/>
    <w:rsid w:val="00CA0F6C"/>
    <w:rsid w:val="00CA145B"/>
    <w:rsid w:val="00CA1B3C"/>
    <w:rsid w:val="00CA31BD"/>
    <w:rsid w:val="00CA3419"/>
    <w:rsid w:val="00CA3F23"/>
    <w:rsid w:val="00CA46C8"/>
    <w:rsid w:val="00CA4939"/>
    <w:rsid w:val="00CA549F"/>
    <w:rsid w:val="00CB165A"/>
    <w:rsid w:val="00CB3CBE"/>
    <w:rsid w:val="00CB41C4"/>
    <w:rsid w:val="00CB5EE9"/>
    <w:rsid w:val="00CB66AA"/>
    <w:rsid w:val="00CB680B"/>
    <w:rsid w:val="00CB6A27"/>
    <w:rsid w:val="00CB7B4D"/>
    <w:rsid w:val="00CC4430"/>
    <w:rsid w:val="00CC49F6"/>
    <w:rsid w:val="00CC503A"/>
    <w:rsid w:val="00CC586D"/>
    <w:rsid w:val="00CC596F"/>
    <w:rsid w:val="00CC59D2"/>
    <w:rsid w:val="00CC71D1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43BE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75A"/>
    <w:rsid w:val="00D54CAF"/>
    <w:rsid w:val="00D54E0A"/>
    <w:rsid w:val="00D55C36"/>
    <w:rsid w:val="00D57146"/>
    <w:rsid w:val="00D60E60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4C87"/>
    <w:rsid w:val="00D755D3"/>
    <w:rsid w:val="00D75ED6"/>
    <w:rsid w:val="00D75EDF"/>
    <w:rsid w:val="00D76515"/>
    <w:rsid w:val="00D7789B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C96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37F"/>
    <w:rsid w:val="00DA6404"/>
    <w:rsid w:val="00DA6F76"/>
    <w:rsid w:val="00DB16AF"/>
    <w:rsid w:val="00DB21F8"/>
    <w:rsid w:val="00DB3664"/>
    <w:rsid w:val="00DB3F64"/>
    <w:rsid w:val="00DB5585"/>
    <w:rsid w:val="00DB5E28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2C2"/>
    <w:rsid w:val="00DF55A0"/>
    <w:rsid w:val="00DF6812"/>
    <w:rsid w:val="00DF6D22"/>
    <w:rsid w:val="00E00B7B"/>
    <w:rsid w:val="00E01889"/>
    <w:rsid w:val="00E01989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16890"/>
    <w:rsid w:val="00E17F9A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3171"/>
    <w:rsid w:val="00E35C5F"/>
    <w:rsid w:val="00E37544"/>
    <w:rsid w:val="00E37801"/>
    <w:rsid w:val="00E400DE"/>
    <w:rsid w:val="00E4212B"/>
    <w:rsid w:val="00E42C00"/>
    <w:rsid w:val="00E42E96"/>
    <w:rsid w:val="00E43621"/>
    <w:rsid w:val="00E44357"/>
    <w:rsid w:val="00E44AC4"/>
    <w:rsid w:val="00E44AE7"/>
    <w:rsid w:val="00E46EAA"/>
    <w:rsid w:val="00E5038C"/>
    <w:rsid w:val="00E508AD"/>
    <w:rsid w:val="00E50B69"/>
    <w:rsid w:val="00E5298B"/>
    <w:rsid w:val="00E5603D"/>
    <w:rsid w:val="00E56EFB"/>
    <w:rsid w:val="00E604D5"/>
    <w:rsid w:val="00E61699"/>
    <w:rsid w:val="00E628A8"/>
    <w:rsid w:val="00E639E2"/>
    <w:rsid w:val="00E6458F"/>
    <w:rsid w:val="00E65B22"/>
    <w:rsid w:val="00E67C94"/>
    <w:rsid w:val="00E701D1"/>
    <w:rsid w:val="00E70B95"/>
    <w:rsid w:val="00E71786"/>
    <w:rsid w:val="00E7216D"/>
    <w:rsid w:val="00E7242D"/>
    <w:rsid w:val="00E726BD"/>
    <w:rsid w:val="00E72FA4"/>
    <w:rsid w:val="00E73BE6"/>
    <w:rsid w:val="00E75C6D"/>
    <w:rsid w:val="00E761A5"/>
    <w:rsid w:val="00E770F9"/>
    <w:rsid w:val="00E77456"/>
    <w:rsid w:val="00E810BE"/>
    <w:rsid w:val="00E83A16"/>
    <w:rsid w:val="00E847A9"/>
    <w:rsid w:val="00E85176"/>
    <w:rsid w:val="00E86E0D"/>
    <w:rsid w:val="00E87E21"/>
    <w:rsid w:val="00E87E25"/>
    <w:rsid w:val="00E93278"/>
    <w:rsid w:val="00E9411B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C6FAD"/>
    <w:rsid w:val="00ED1DD3"/>
    <w:rsid w:val="00ED1FDE"/>
    <w:rsid w:val="00ED7306"/>
    <w:rsid w:val="00ED7332"/>
    <w:rsid w:val="00ED77D0"/>
    <w:rsid w:val="00EE1227"/>
    <w:rsid w:val="00EE302C"/>
    <w:rsid w:val="00EE63B0"/>
    <w:rsid w:val="00EE67A6"/>
    <w:rsid w:val="00EE6C66"/>
    <w:rsid w:val="00EE7809"/>
    <w:rsid w:val="00EF1F47"/>
    <w:rsid w:val="00EF2AA1"/>
    <w:rsid w:val="00EF47E4"/>
    <w:rsid w:val="00EF4E46"/>
    <w:rsid w:val="00EF66FD"/>
    <w:rsid w:val="00EF7B73"/>
    <w:rsid w:val="00EF7E4F"/>
    <w:rsid w:val="00F001C7"/>
    <w:rsid w:val="00F00239"/>
    <w:rsid w:val="00F0132B"/>
    <w:rsid w:val="00F01705"/>
    <w:rsid w:val="00F018D2"/>
    <w:rsid w:val="00F02B2F"/>
    <w:rsid w:val="00F04510"/>
    <w:rsid w:val="00F05021"/>
    <w:rsid w:val="00F05804"/>
    <w:rsid w:val="00F05AB9"/>
    <w:rsid w:val="00F0627C"/>
    <w:rsid w:val="00F0672A"/>
    <w:rsid w:val="00F06EFB"/>
    <w:rsid w:val="00F072BD"/>
    <w:rsid w:val="00F109DE"/>
    <w:rsid w:val="00F113B1"/>
    <w:rsid w:val="00F12828"/>
    <w:rsid w:val="00F1293E"/>
    <w:rsid w:val="00F14971"/>
    <w:rsid w:val="00F14CE8"/>
    <w:rsid w:val="00F1529E"/>
    <w:rsid w:val="00F16F07"/>
    <w:rsid w:val="00F220AD"/>
    <w:rsid w:val="00F2456D"/>
    <w:rsid w:val="00F246BA"/>
    <w:rsid w:val="00F25135"/>
    <w:rsid w:val="00F25FCC"/>
    <w:rsid w:val="00F27A02"/>
    <w:rsid w:val="00F300C2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7A6"/>
    <w:rsid w:val="00F60A25"/>
    <w:rsid w:val="00F61C59"/>
    <w:rsid w:val="00F62829"/>
    <w:rsid w:val="00F6350D"/>
    <w:rsid w:val="00F64342"/>
    <w:rsid w:val="00F64367"/>
    <w:rsid w:val="00F6613C"/>
    <w:rsid w:val="00F66EEF"/>
    <w:rsid w:val="00F67E59"/>
    <w:rsid w:val="00F729C9"/>
    <w:rsid w:val="00F75F40"/>
    <w:rsid w:val="00F80660"/>
    <w:rsid w:val="00F83286"/>
    <w:rsid w:val="00F8500B"/>
    <w:rsid w:val="00F86177"/>
    <w:rsid w:val="00F923DB"/>
    <w:rsid w:val="00F9334F"/>
    <w:rsid w:val="00F9343A"/>
    <w:rsid w:val="00F9452B"/>
    <w:rsid w:val="00F959FA"/>
    <w:rsid w:val="00F96C24"/>
    <w:rsid w:val="00F96CB4"/>
    <w:rsid w:val="00F97D7F"/>
    <w:rsid w:val="00FA0322"/>
    <w:rsid w:val="00FA122C"/>
    <w:rsid w:val="00FA1E72"/>
    <w:rsid w:val="00FA2064"/>
    <w:rsid w:val="00FA23CB"/>
    <w:rsid w:val="00FA2D5B"/>
    <w:rsid w:val="00FA34E0"/>
    <w:rsid w:val="00FA355A"/>
    <w:rsid w:val="00FA3B95"/>
    <w:rsid w:val="00FA754A"/>
    <w:rsid w:val="00FB0B2E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035"/>
    <w:rsid w:val="00FD7959"/>
    <w:rsid w:val="00FE0C9A"/>
    <w:rsid w:val="00FE1D1B"/>
    <w:rsid w:val="00FE5637"/>
    <w:rsid w:val="00FE627F"/>
    <w:rsid w:val="00FE671A"/>
    <w:rsid w:val="00FE7735"/>
    <w:rsid w:val="00FE7873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4601-C2FA-47A9-8AB0-0A71E2A2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57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11460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23</cp:revision>
  <cp:lastPrinted>2023-12-04T10:05:00Z</cp:lastPrinted>
  <dcterms:created xsi:type="dcterms:W3CDTF">2023-12-04T10:05:00Z</dcterms:created>
  <dcterms:modified xsi:type="dcterms:W3CDTF">2023-12-14T11:53:00Z</dcterms:modified>
</cp:coreProperties>
</file>