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842211" w:rsidRDefault="00421710" w:rsidP="00421710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19 декабря 2023 г. № 494</w:t>
      </w:r>
      <w:r w:rsidR="00C82CB9" w:rsidRPr="00842211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0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3B8A" w:rsidRPr="00842211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842211" w:rsidSect="00421710">
          <w:headerReference w:type="even" r:id="rId10"/>
          <w:footerReference w:type="first" r:id="rId11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6063"/>
        <w:gridCol w:w="1018"/>
        <w:gridCol w:w="2490"/>
      </w:tblGrid>
      <w:tr w:rsidR="000D5EED" w:rsidRPr="0064253F" w:rsidTr="0064253F">
        <w:trPr>
          <w:jc w:val="center"/>
        </w:trPr>
        <w:tc>
          <w:tcPr>
            <w:tcW w:w="5000" w:type="pct"/>
            <w:gridSpan w:val="3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64253F" w:rsidRDefault="00472E61" w:rsidP="006425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64253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 внесении изменений в некоторые нормативные </w:t>
            </w:r>
          </w:p>
          <w:p w:rsidR="000D5EED" w:rsidRPr="0064253F" w:rsidRDefault="00472E61" w:rsidP="006425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53F">
              <w:rPr>
                <w:rFonts w:ascii="Times New Roman" w:hAnsi="Times New Roman"/>
                <w:sz w:val="28"/>
                <w:szCs w:val="28"/>
              </w:rPr>
              <w:t xml:space="preserve">правовые акты </w:t>
            </w:r>
            <w:r w:rsidR="00950008" w:rsidRPr="0064253F">
              <w:rPr>
                <w:rFonts w:ascii="Times New Roman" w:hAnsi="Times New Roman"/>
                <w:sz w:val="28"/>
                <w:szCs w:val="28"/>
              </w:rPr>
              <w:t>Правительства Рязанской области</w:t>
            </w:r>
          </w:p>
        </w:tc>
      </w:tr>
      <w:tr w:rsidR="000D5EED" w:rsidRPr="0064253F" w:rsidTr="0064253F">
        <w:trPr>
          <w:jc w:val="center"/>
        </w:trPr>
        <w:tc>
          <w:tcPr>
            <w:tcW w:w="5000" w:type="pct"/>
            <w:gridSpan w:val="3"/>
          </w:tcPr>
          <w:p w:rsidR="007C7812" w:rsidRPr="0064253F" w:rsidRDefault="00130D24" w:rsidP="0064253F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53F">
              <w:rPr>
                <w:rFonts w:ascii="Times New Roman" w:hAnsi="Times New Roman"/>
                <w:sz w:val="28"/>
                <w:szCs w:val="28"/>
              </w:rPr>
              <w:t xml:space="preserve">Правительство Рязанской области </w:t>
            </w:r>
            <w:r w:rsidR="007C7812" w:rsidRPr="0064253F">
              <w:rPr>
                <w:rFonts w:ascii="Times New Roman" w:hAnsi="Times New Roman"/>
                <w:sz w:val="28"/>
                <w:szCs w:val="28"/>
              </w:rPr>
              <w:t xml:space="preserve">ПОСТАНОВЛЯЕТ: </w:t>
            </w:r>
          </w:p>
          <w:p w:rsidR="00767E92" w:rsidRPr="0064253F" w:rsidRDefault="0024788B" w:rsidP="0064253F">
            <w:pPr>
              <w:pStyle w:val="ae"/>
              <w:numPr>
                <w:ilvl w:val="0"/>
                <w:numId w:val="1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gramStart"/>
            <w:r w:rsidRPr="0064253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Внести в </w:t>
            </w:r>
            <w:r w:rsidR="007F227E" w:rsidRPr="0064253F">
              <w:rPr>
                <w:rFonts w:ascii="Times New Roman" w:hAnsi="Times New Roman"/>
                <w:spacing w:val="-2"/>
                <w:sz w:val="28"/>
                <w:szCs w:val="28"/>
              </w:rPr>
              <w:t>п</w:t>
            </w:r>
            <w:r w:rsidR="00767E92" w:rsidRPr="0064253F">
              <w:rPr>
                <w:rFonts w:ascii="Times New Roman" w:hAnsi="Times New Roman"/>
                <w:spacing w:val="-2"/>
                <w:sz w:val="28"/>
                <w:szCs w:val="28"/>
              </w:rPr>
              <w:t>риложение  к постановлению Правительства Р</w:t>
            </w:r>
            <w:r w:rsidR="006D6A4C" w:rsidRPr="0064253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язанской области от 23 января </w:t>
            </w:r>
            <w:r w:rsidR="00767E92" w:rsidRPr="0064253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2018 </w:t>
            </w:r>
            <w:r w:rsidR="006D6A4C" w:rsidRPr="0064253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г. </w:t>
            </w:r>
            <w:r w:rsidR="00767E92" w:rsidRPr="0064253F">
              <w:rPr>
                <w:rFonts w:ascii="Times New Roman" w:hAnsi="Times New Roman"/>
                <w:spacing w:val="-2"/>
                <w:sz w:val="28"/>
                <w:szCs w:val="28"/>
              </w:rPr>
              <w:t>№ 1</w:t>
            </w:r>
            <w:r w:rsidR="00EC794D" w:rsidRPr="0064253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«</w:t>
            </w:r>
            <w:r w:rsidR="00767E92" w:rsidRPr="0064253F">
              <w:rPr>
                <w:rFonts w:ascii="Times New Roman" w:hAnsi="Times New Roman"/>
                <w:spacing w:val="-2"/>
                <w:sz w:val="28"/>
                <w:szCs w:val="28"/>
              </w:rPr>
              <w:t>О региональном государственном контроле (надзоре) в</w:t>
            </w:r>
            <w:r w:rsidR="00EC794D" w:rsidRPr="0064253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сфере социального обслуживания»</w:t>
            </w:r>
            <w:r w:rsidR="0064253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="00F84361" w:rsidRPr="0064253F">
              <w:rPr>
                <w:rFonts w:ascii="Times New Roman" w:hAnsi="Times New Roman"/>
                <w:spacing w:val="-2"/>
                <w:sz w:val="28"/>
                <w:szCs w:val="28"/>
              </w:rPr>
              <w:t>(</w:t>
            </w:r>
            <w:r w:rsidR="00CD2999" w:rsidRPr="0064253F">
              <w:rPr>
                <w:rFonts w:ascii="Times New Roman" w:hAnsi="Times New Roman"/>
                <w:spacing w:val="-2"/>
                <w:sz w:val="28"/>
                <w:szCs w:val="28"/>
              </w:rPr>
              <w:t>в редакции</w:t>
            </w:r>
            <w:r w:rsidR="00F84361" w:rsidRPr="0064253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="00D72552" w:rsidRPr="0064253F">
              <w:rPr>
                <w:rFonts w:ascii="Times New Roman" w:hAnsi="Times New Roman"/>
                <w:spacing w:val="-2"/>
                <w:sz w:val="28"/>
                <w:szCs w:val="28"/>
              </w:rPr>
              <w:t>п</w:t>
            </w:r>
            <w:r w:rsidR="00CD2999" w:rsidRPr="0064253F">
              <w:rPr>
                <w:rFonts w:ascii="Times New Roman" w:hAnsi="Times New Roman"/>
                <w:spacing w:val="-2"/>
                <w:sz w:val="28"/>
                <w:szCs w:val="28"/>
              </w:rPr>
              <w:t>остановлений Правительства Рязанской области</w:t>
            </w:r>
            <w:r w:rsidR="0064253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="00CD2999" w:rsidRPr="0064253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от 04.12.2018 </w:t>
            </w:r>
            <w:hyperlink r:id="rId12" w:history="1">
              <w:r w:rsidR="00FC6C94" w:rsidRPr="0064253F">
                <w:rPr>
                  <w:rFonts w:ascii="Times New Roman" w:hAnsi="Times New Roman"/>
                  <w:spacing w:val="-2"/>
                  <w:sz w:val="28"/>
                  <w:szCs w:val="28"/>
                </w:rPr>
                <w:t xml:space="preserve">№ </w:t>
              </w:r>
              <w:r w:rsidR="00CD2999" w:rsidRPr="0064253F">
                <w:rPr>
                  <w:rFonts w:ascii="Times New Roman" w:hAnsi="Times New Roman"/>
                  <w:spacing w:val="-2"/>
                  <w:sz w:val="28"/>
                  <w:szCs w:val="28"/>
                </w:rPr>
                <w:t>342</w:t>
              </w:r>
            </w:hyperlink>
            <w:r w:rsidR="00CD2999" w:rsidRPr="0064253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, от 20.08.2019 </w:t>
            </w:r>
            <w:hyperlink r:id="rId13" w:history="1">
              <w:r w:rsidR="00FC6C94" w:rsidRPr="0064253F">
                <w:rPr>
                  <w:rFonts w:ascii="Times New Roman" w:hAnsi="Times New Roman"/>
                  <w:spacing w:val="-2"/>
                  <w:sz w:val="28"/>
                  <w:szCs w:val="28"/>
                </w:rPr>
                <w:t>№</w:t>
              </w:r>
              <w:r w:rsidR="00CD2999" w:rsidRPr="0064253F">
                <w:rPr>
                  <w:rFonts w:ascii="Times New Roman" w:hAnsi="Times New Roman"/>
                  <w:spacing w:val="-2"/>
                  <w:sz w:val="28"/>
                  <w:szCs w:val="28"/>
                </w:rPr>
                <w:t xml:space="preserve"> 260</w:t>
              </w:r>
            </w:hyperlink>
            <w:r w:rsidR="00CD2999" w:rsidRPr="0064253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, от 18.09.2019 </w:t>
            </w:r>
            <w:hyperlink r:id="rId14" w:history="1">
              <w:r w:rsidR="00FC6C94" w:rsidRPr="0064253F">
                <w:rPr>
                  <w:rFonts w:ascii="Times New Roman" w:hAnsi="Times New Roman"/>
                  <w:spacing w:val="-2"/>
                  <w:sz w:val="28"/>
                  <w:szCs w:val="28"/>
                </w:rPr>
                <w:t>№</w:t>
              </w:r>
              <w:r w:rsidR="00CD2999" w:rsidRPr="0064253F">
                <w:rPr>
                  <w:rFonts w:ascii="Times New Roman" w:hAnsi="Times New Roman"/>
                  <w:spacing w:val="-2"/>
                  <w:sz w:val="28"/>
                  <w:szCs w:val="28"/>
                </w:rPr>
                <w:t xml:space="preserve"> 294</w:t>
              </w:r>
            </w:hyperlink>
            <w:r w:rsidR="00CD2999" w:rsidRPr="0064253F">
              <w:rPr>
                <w:rFonts w:ascii="Times New Roman" w:hAnsi="Times New Roman"/>
                <w:spacing w:val="-2"/>
                <w:sz w:val="28"/>
                <w:szCs w:val="28"/>
              </w:rPr>
              <w:t>,</w:t>
            </w:r>
            <w:r w:rsidR="0064253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="00CD2999" w:rsidRPr="0064253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от 21.09.2021 </w:t>
            </w:r>
            <w:hyperlink r:id="rId15" w:history="1">
              <w:r w:rsidR="00FC6C94" w:rsidRPr="0064253F">
                <w:rPr>
                  <w:rFonts w:ascii="Times New Roman" w:hAnsi="Times New Roman"/>
                  <w:spacing w:val="-2"/>
                  <w:sz w:val="28"/>
                  <w:szCs w:val="28"/>
                </w:rPr>
                <w:t>№</w:t>
              </w:r>
              <w:r w:rsidR="00CD2999" w:rsidRPr="0064253F">
                <w:rPr>
                  <w:rFonts w:ascii="Times New Roman" w:hAnsi="Times New Roman"/>
                  <w:spacing w:val="-2"/>
                  <w:sz w:val="28"/>
                  <w:szCs w:val="28"/>
                </w:rPr>
                <w:t xml:space="preserve"> 248</w:t>
              </w:r>
            </w:hyperlink>
            <w:r w:rsidR="00CD2999" w:rsidRPr="0064253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, от 22.02.2022 </w:t>
            </w:r>
            <w:hyperlink r:id="rId16" w:history="1">
              <w:r w:rsidR="00FC6C94" w:rsidRPr="0064253F">
                <w:rPr>
                  <w:rFonts w:ascii="Times New Roman" w:hAnsi="Times New Roman"/>
                  <w:spacing w:val="-2"/>
                  <w:sz w:val="28"/>
                  <w:szCs w:val="28"/>
                </w:rPr>
                <w:t>№</w:t>
              </w:r>
              <w:r w:rsidR="00CD2999" w:rsidRPr="0064253F">
                <w:rPr>
                  <w:rFonts w:ascii="Times New Roman" w:hAnsi="Times New Roman"/>
                  <w:spacing w:val="-2"/>
                  <w:sz w:val="28"/>
                  <w:szCs w:val="28"/>
                </w:rPr>
                <w:t xml:space="preserve"> 55</w:t>
              </w:r>
            </w:hyperlink>
            <w:r w:rsidR="00CD2999" w:rsidRPr="0064253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, от 11.07.2023 </w:t>
            </w:r>
            <w:r w:rsidR="0064253F">
              <w:rPr>
                <w:rFonts w:ascii="Times New Roman" w:hAnsi="Times New Roman"/>
                <w:spacing w:val="-2"/>
                <w:sz w:val="28"/>
                <w:szCs w:val="28"/>
              </w:rPr>
              <w:br/>
            </w:r>
            <w:hyperlink r:id="rId17" w:history="1">
              <w:r w:rsidR="00FC6C94" w:rsidRPr="0064253F">
                <w:rPr>
                  <w:rFonts w:ascii="Times New Roman" w:hAnsi="Times New Roman"/>
                  <w:spacing w:val="-2"/>
                  <w:sz w:val="28"/>
                  <w:szCs w:val="28"/>
                </w:rPr>
                <w:t>№</w:t>
              </w:r>
              <w:r w:rsidR="00CD2999" w:rsidRPr="0064253F">
                <w:rPr>
                  <w:rFonts w:ascii="Times New Roman" w:hAnsi="Times New Roman"/>
                  <w:spacing w:val="-2"/>
                  <w:sz w:val="28"/>
                  <w:szCs w:val="28"/>
                </w:rPr>
                <w:t xml:space="preserve"> 270</w:t>
              </w:r>
              <w:r w:rsidR="00F84361" w:rsidRPr="0064253F">
                <w:rPr>
                  <w:rFonts w:ascii="Times New Roman" w:hAnsi="Times New Roman"/>
                  <w:spacing w:val="-2"/>
                  <w:sz w:val="28"/>
                  <w:szCs w:val="28"/>
                </w:rPr>
                <w:t>)</w:t>
              </w:r>
            </w:hyperlink>
            <w:r w:rsidR="00D72552" w:rsidRPr="0064253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64253F">
              <w:rPr>
                <w:rFonts w:ascii="Times New Roman" w:hAnsi="Times New Roman"/>
                <w:spacing w:val="-2"/>
                <w:sz w:val="28"/>
                <w:szCs w:val="28"/>
              </w:rPr>
              <w:t>изменени</w:t>
            </w:r>
            <w:r w:rsidR="004F00F4" w:rsidRPr="0064253F">
              <w:rPr>
                <w:rFonts w:ascii="Times New Roman" w:hAnsi="Times New Roman"/>
                <w:spacing w:val="-2"/>
                <w:sz w:val="28"/>
                <w:szCs w:val="28"/>
              </w:rPr>
              <w:t>я</w:t>
            </w:r>
            <w:r w:rsidR="009542DB" w:rsidRPr="0064253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, дополнив </w:t>
            </w:r>
            <w:r w:rsidR="003D5927" w:rsidRPr="0064253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раздел </w:t>
            </w:r>
            <w:r w:rsidR="003D5927" w:rsidRPr="0064253F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III</w:t>
            </w:r>
            <w:r w:rsidR="003D5927" w:rsidRPr="0064253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«Профилактика рисков причинения вреда (ущерба) охраняемым законом ценностям»</w:t>
            </w:r>
            <w:r w:rsidR="009542DB" w:rsidRPr="0064253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="00BA6837" w:rsidRPr="0064253F">
              <w:rPr>
                <w:rFonts w:ascii="Times New Roman" w:hAnsi="Times New Roman"/>
                <w:spacing w:val="-2"/>
                <w:sz w:val="28"/>
                <w:szCs w:val="28"/>
              </w:rPr>
              <w:t>пунктами</w:t>
            </w:r>
            <w:proofErr w:type="gramEnd"/>
            <w:r w:rsidR="00BA6837" w:rsidRPr="0064253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50</w:t>
            </w:r>
            <w:r w:rsidR="00827A12" w:rsidRPr="0064253F">
              <w:rPr>
                <w:rFonts w:ascii="Times New Roman" w:hAnsi="Times New Roman"/>
                <w:spacing w:val="-2"/>
                <w:sz w:val="28"/>
                <w:szCs w:val="28"/>
              </w:rPr>
              <w:t>.1</w:t>
            </w:r>
            <w:r w:rsidR="0064253F" w:rsidRPr="0064253F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  <w:r w:rsidRPr="0064253F">
              <w:rPr>
                <w:rFonts w:ascii="Times New Roman" w:hAnsi="Times New Roman"/>
                <w:spacing w:val="-2"/>
                <w:sz w:val="28"/>
                <w:szCs w:val="28"/>
              </w:rPr>
              <w:t>5</w:t>
            </w:r>
            <w:r w:rsidR="00BA6837" w:rsidRPr="0064253F">
              <w:rPr>
                <w:rFonts w:ascii="Times New Roman" w:hAnsi="Times New Roman"/>
                <w:spacing w:val="-2"/>
                <w:sz w:val="28"/>
                <w:szCs w:val="28"/>
              </w:rPr>
              <w:t>0</w:t>
            </w:r>
            <w:r w:rsidR="00827A12" w:rsidRPr="0064253F">
              <w:rPr>
                <w:rFonts w:ascii="Times New Roman" w:hAnsi="Times New Roman"/>
                <w:spacing w:val="-2"/>
                <w:sz w:val="28"/>
                <w:szCs w:val="28"/>
              </w:rPr>
              <w:t>.</w:t>
            </w:r>
            <w:r w:rsidRPr="0064253F">
              <w:rPr>
                <w:rFonts w:ascii="Times New Roman" w:hAnsi="Times New Roman"/>
                <w:spacing w:val="-2"/>
                <w:sz w:val="28"/>
                <w:szCs w:val="28"/>
              </w:rPr>
              <w:t>4</w:t>
            </w:r>
            <w:r w:rsidR="00D076A8" w:rsidRPr="0064253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="00EC794D" w:rsidRPr="0064253F">
              <w:rPr>
                <w:rFonts w:ascii="Times New Roman" w:hAnsi="Times New Roman"/>
                <w:spacing w:val="-2"/>
                <w:sz w:val="28"/>
                <w:szCs w:val="28"/>
              </w:rPr>
              <w:t>следующе</w:t>
            </w:r>
            <w:r w:rsidR="009542DB" w:rsidRPr="0064253F">
              <w:rPr>
                <w:rFonts w:ascii="Times New Roman" w:hAnsi="Times New Roman"/>
                <w:spacing w:val="-2"/>
                <w:sz w:val="28"/>
                <w:szCs w:val="28"/>
              </w:rPr>
              <w:t>го содержания</w:t>
            </w:r>
            <w:r w:rsidR="00EC794D" w:rsidRPr="0064253F">
              <w:rPr>
                <w:rFonts w:ascii="Times New Roman" w:hAnsi="Times New Roman"/>
                <w:spacing w:val="-2"/>
                <w:sz w:val="28"/>
                <w:szCs w:val="28"/>
              </w:rPr>
              <w:t>:</w:t>
            </w:r>
          </w:p>
          <w:p w:rsidR="009C4F39" w:rsidRPr="0064253F" w:rsidRDefault="00EC794D" w:rsidP="0064253F">
            <w:pPr>
              <w:pStyle w:val="ae"/>
              <w:tabs>
                <w:tab w:val="left" w:pos="156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53F">
              <w:rPr>
                <w:rFonts w:ascii="Times New Roman" w:hAnsi="Times New Roman"/>
                <w:sz w:val="28"/>
                <w:szCs w:val="28"/>
              </w:rPr>
              <w:t>«5</w:t>
            </w:r>
            <w:r w:rsidR="00BA6837" w:rsidRPr="0064253F">
              <w:rPr>
                <w:rFonts w:ascii="Times New Roman" w:hAnsi="Times New Roman"/>
                <w:sz w:val="28"/>
                <w:szCs w:val="28"/>
              </w:rPr>
              <w:t>0</w:t>
            </w:r>
            <w:r w:rsidRPr="0064253F">
              <w:rPr>
                <w:rFonts w:ascii="Times New Roman" w:hAnsi="Times New Roman"/>
                <w:sz w:val="28"/>
                <w:szCs w:val="28"/>
              </w:rPr>
              <w:t>.</w:t>
            </w:r>
            <w:r w:rsidR="00827A12" w:rsidRPr="0064253F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64253F">
              <w:rPr>
                <w:rFonts w:ascii="Times New Roman" w:hAnsi="Times New Roman"/>
                <w:sz w:val="28"/>
                <w:szCs w:val="28"/>
              </w:rPr>
              <w:tab/>
              <w:t xml:space="preserve">Контролируемое лицо вправе обратиться в </w:t>
            </w:r>
            <w:r w:rsidR="004F6E06" w:rsidRPr="0064253F">
              <w:rPr>
                <w:rFonts w:ascii="Times New Roman" w:hAnsi="Times New Roman"/>
                <w:sz w:val="28"/>
                <w:szCs w:val="28"/>
              </w:rPr>
              <w:t>м</w:t>
            </w:r>
            <w:r w:rsidR="00F86DFC" w:rsidRPr="0064253F">
              <w:rPr>
                <w:rFonts w:ascii="Times New Roman" w:hAnsi="Times New Roman"/>
                <w:sz w:val="28"/>
                <w:szCs w:val="28"/>
              </w:rPr>
              <w:t xml:space="preserve">инистерство </w:t>
            </w:r>
            <w:r w:rsidR="00526A93" w:rsidRPr="0064253F">
              <w:rPr>
                <w:rFonts w:ascii="Times New Roman" w:hAnsi="Times New Roman"/>
                <w:sz w:val="28"/>
                <w:szCs w:val="28"/>
              </w:rPr>
              <w:br/>
            </w:r>
            <w:r w:rsidRPr="0064253F">
              <w:rPr>
                <w:rFonts w:ascii="Times New Roman" w:hAnsi="Times New Roman"/>
                <w:sz w:val="28"/>
                <w:szCs w:val="28"/>
              </w:rPr>
              <w:t xml:space="preserve">с заявлением о проведении в отношении его профилактического визита (далее </w:t>
            </w:r>
            <w:r w:rsidR="0064253F">
              <w:rPr>
                <w:rFonts w:ascii="Times New Roman" w:hAnsi="Times New Roman"/>
                <w:sz w:val="28"/>
                <w:szCs w:val="28"/>
              </w:rPr>
              <w:t>–</w:t>
            </w:r>
            <w:r w:rsidRPr="0064253F">
              <w:rPr>
                <w:rFonts w:ascii="Times New Roman" w:hAnsi="Times New Roman"/>
                <w:sz w:val="28"/>
                <w:szCs w:val="28"/>
              </w:rPr>
              <w:t xml:space="preserve"> заявление</w:t>
            </w:r>
            <w:r w:rsidR="0084748A" w:rsidRPr="006425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253F">
              <w:rPr>
                <w:rFonts w:ascii="Times New Roman" w:hAnsi="Times New Roman"/>
                <w:sz w:val="28"/>
                <w:szCs w:val="28"/>
              </w:rPr>
              <w:t>контролируемого лица).</w:t>
            </w:r>
          </w:p>
          <w:p w:rsidR="00F8140D" w:rsidRPr="0064253F" w:rsidRDefault="009C4F39" w:rsidP="0064253F">
            <w:pPr>
              <w:pStyle w:val="ae"/>
              <w:tabs>
                <w:tab w:val="left" w:pos="1418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53F">
              <w:rPr>
                <w:rFonts w:ascii="Times New Roman" w:hAnsi="Times New Roman"/>
                <w:sz w:val="28"/>
                <w:szCs w:val="28"/>
              </w:rPr>
              <w:t>5</w:t>
            </w:r>
            <w:r w:rsidR="00BA6837" w:rsidRPr="0064253F">
              <w:rPr>
                <w:rFonts w:ascii="Times New Roman" w:hAnsi="Times New Roman"/>
                <w:sz w:val="28"/>
                <w:szCs w:val="28"/>
              </w:rPr>
              <w:t>0</w:t>
            </w:r>
            <w:r w:rsidR="00827A12" w:rsidRPr="0064253F">
              <w:rPr>
                <w:rFonts w:ascii="Times New Roman" w:hAnsi="Times New Roman"/>
                <w:sz w:val="28"/>
                <w:szCs w:val="28"/>
              </w:rPr>
              <w:t>.</w:t>
            </w:r>
            <w:r w:rsidRPr="0064253F">
              <w:rPr>
                <w:rFonts w:ascii="Times New Roman" w:hAnsi="Times New Roman"/>
                <w:sz w:val="28"/>
                <w:szCs w:val="28"/>
              </w:rPr>
              <w:t>2.</w:t>
            </w:r>
            <w:r w:rsidRPr="0064253F">
              <w:rPr>
                <w:rFonts w:ascii="Times New Roman" w:hAnsi="Times New Roman"/>
                <w:sz w:val="28"/>
                <w:szCs w:val="28"/>
              </w:rPr>
              <w:tab/>
            </w:r>
            <w:r w:rsidR="00F8140D" w:rsidRPr="0064253F">
              <w:rPr>
                <w:rFonts w:ascii="Times New Roman" w:hAnsi="Times New Roman"/>
                <w:sz w:val="28"/>
                <w:szCs w:val="28"/>
              </w:rPr>
              <w:t xml:space="preserve">Министерство </w:t>
            </w:r>
            <w:r w:rsidR="00EC794D" w:rsidRPr="0064253F">
              <w:rPr>
                <w:rFonts w:ascii="Times New Roman" w:hAnsi="Times New Roman"/>
                <w:sz w:val="28"/>
                <w:szCs w:val="28"/>
              </w:rPr>
              <w:t xml:space="preserve">рассматривает заявление контролируемого лица </w:t>
            </w:r>
            <w:r w:rsidR="00526A93" w:rsidRPr="0064253F">
              <w:rPr>
                <w:rFonts w:ascii="Times New Roman" w:hAnsi="Times New Roman"/>
                <w:sz w:val="28"/>
                <w:szCs w:val="28"/>
              </w:rPr>
              <w:br/>
            </w:r>
            <w:r w:rsidR="00EC794D" w:rsidRPr="0064253F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 w:rsidR="00084A6A" w:rsidRPr="0064253F">
              <w:rPr>
                <w:rFonts w:ascii="Times New Roman" w:hAnsi="Times New Roman"/>
                <w:sz w:val="28"/>
                <w:szCs w:val="28"/>
              </w:rPr>
              <w:t>10</w:t>
            </w:r>
            <w:r w:rsidR="00EC794D" w:rsidRPr="0064253F">
              <w:rPr>
                <w:rFonts w:ascii="Times New Roman" w:hAnsi="Times New Roman"/>
                <w:sz w:val="28"/>
                <w:szCs w:val="28"/>
              </w:rPr>
              <w:t xml:space="preserve"> рабочих дней </w:t>
            </w:r>
            <w:proofErr w:type="gramStart"/>
            <w:r w:rsidR="00EC794D" w:rsidRPr="0064253F">
              <w:rPr>
                <w:rFonts w:ascii="Times New Roman" w:hAnsi="Times New Roman"/>
                <w:sz w:val="28"/>
                <w:szCs w:val="28"/>
              </w:rPr>
              <w:t>с даты регистрации</w:t>
            </w:r>
            <w:proofErr w:type="gramEnd"/>
            <w:r w:rsidR="00EC794D" w:rsidRPr="0064253F">
              <w:rPr>
                <w:rFonts w:ascii="Times New Roman" w:hAnsi="Times New Roman"/>
                <w:sz w:val="28"/>
                <w:szCs w:val="28"/>
              </w:rPr>
              <w:t xml:space="preserve"> указанного заявления </w:t>
            </w:r>
            <w:r w:rsidR="00526A93" w:rsidRPr="0064253F">
              <w:rPr>
                <w:rFonts w:ascii="Times New Roman" w:hAnsi="Times New Roman"/>
                <w:sz w:val="28"/>
                <w:szCs w:val="28"/>
              </w:rPr>
              <w:br/>
            </w:r>
            <w:r w:rsidR="00EC794D" w:rsidRPr="0064253F">
              <w:rPr>
                <w:rFonts w:ascii="Times New Roman" w:hAnsi="Times New Roman"/>
                <w:sz w:val="28"/>
                <w:szCs w:val="28"/>
              </w:rPr>
              <w:t xml:space="preserve">и принимает решение о проведении профилактического визита либо </w:t>
            </w:r>
            <w:r w:rsidR="00526A93" w:rsidRPr="0064253F">
              <w:rPr>
                <w:rFonts w:ascii="Times New Roman" w:hAnsi="Times New Roman"/>
                <w:sz w:val="28"/>
                <w:szCs w:val="28"/>
              </w:rPr>
              <w:br/>
            </w:r>
            <w:r w:rsidR="00EC794D" w:rsidRPr="0064253F">
              <w:rPr>
                <w:rFonts w:ascii="Times New Roman" w:hAnsi="Times New Roman"/>
                <w:sz w:val="28"/>
                <w:szCs w:val="28"/>
              </w:rPr>
              <w:t xml:space="preserve">об отказе в его проведении с учетом материальных, финансовых и кадровых ресурсов </w:t>
            </w:r>
            <w:r w:rsidR="00C949CE" w:rsidRPr="0064253F">
              <w:rPr>
                <w:rFonts w:ascii="Times New Roman" w:hAnsi="Times New Roman"/>
                <w:sz w:val="28"/>
                <w:szCs w:val="28"/>
              </w:rPr>
              <w:t>министерства</w:t>
            </w:r>
            <w:r w:rsidR="00EC794D" w:rsidRPr="0064253F">
              <w:rPr>
                <w:rFonts w:ascii="Times New Roman" w:hAnsi="Times New Roman"/>
                <w:sz w:val="28"/>
                <w:szCs w:val="28"/>
              </w:rPr>
              <w:t>, категории риска объекта контроля, о чем уведомляет контролируемое лицо.</w:t>
            </w:r>
          </w:p>
          <w:p w:rsidR="00734E96" w:rsidRPr="0064253F" w:rsidRDefault="00F8140D" w:rsidP="0064253F">
            <w:pPr>
              <w:pStyle w:val="ae"/>
              <w:tabs>
                <w:tab w:val="left" w:pos="1418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53F">
              <w:rPr>
                <w:rFonts w:ascii="Times New Roman" w:hAnsi="Times New Roman"/>
                <w:sz w:val="28"/>
                <w:szCs w:val="28"/>
              </w:rPr>
              <w:t>5</w:t>
            </w:r>
            <w:r w:rsidR="00BA6837" w:rsidRPr="0064253F">
              <w:rPr>
                <w:rFonts w:ascii="Times New Roman" w:hAnsi="Times New Roman"/>
                <w:sz w:val="28"/>
                <w:szCs w:val="28"/>
              </w:rPr>
              <w:t>0</w:t>
            </w:r>
            <w:r w:rsidR="00827A12" w:rsidRPr="0064253F">
              <w:rPr>
                <w:rFonts w:ascii="Times New Roman" w:hAnsi="Times New Roman"/>
                <w:sz w:val="28"/>
                <w:szCs w:val="28"/>
              </w:rPr>
              <w:t>.</w:t>
            </w:r>
            <w:r w:rsidRPr="0064253F">
              <w:rPr>
                <w:rFonts w:ascii="Times New Roman" w:hAnsi="Times New Roman"/>
                <w:sz w:val="28"/>
                <w:szCs w:val="28"/>
              </w:rPr>
              <w:t>3.</w:t>
            </w:r>
            <w:r w:rsidRPr="0064253F">
              <w:rPr>
                <w:rFonts w:ascii="Times New Roman" w:hAnsi="Times New Roman"/>
                <w:sz w:val="28"/>
                <w:szCs w:val="28"/>
              </w:rPr>
              <w:tab/>
              <w:t>Министерство</w:t>
            </w:r>
            <w:r w:rsidR="00EC794D" w:rsidRPr="0064253F">
              <w:rPr>
                <w:rFonts w:ascii="Times New Roman" w:hAnsi="Times New Roman"/>
                <w:sz w:val="28"/>
                <w:szCs w:val="28"/>
              </w:rPr>
              <w:t xml:space="preserve"> принимает решение </w:t>
            </w:r>
            <w:proofErr w:type="gramStart"/>
            <w:r w:rsidR="00EC794D" w:rsidRPr="0064253F">
              <w:rPr>
                <w:rFonts w:ascii="Times New Roman" w:hAnsi="Times New Roman"/>
                <w:sz w:val="28"/>
                <w:szCs w:val="28"/>
              </w:rPr>
              <w:t>об отказе в проведении профилактического визита по заявлению контролируемого лица по одному из следующих оснований</w:t>
            </w:r>
            <w:proofErr w:type="gramEnd"/>
            <w:r w:rsidR="00EC794D" w:rsidRPr="0064253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34E96" w:rsidRPr="0064253F" w:rsidRDefault="00EC794D" w:rsidP="0064253F">
            <w:pPr>
              <w:pStyle w:val="ae"/>
              <w:tabs>
                <w:tab w:val="left" w:pos="993"/>
                <w:tab w:val="left" w:pos="1134"/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53F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734E96" w:rsidRPr="0064253F">
              <w:rPr>
                <w:rFonts w:ascii="Times New Roman" w:hAnsi="Times New Roman"/>
                <w:sz w:val="28"/>
                <w:szCs w:val="28"/>
              </w:rPr>
              <w:tab/>
            </w:r>
            <w:r w:rsidRPr="0064253F">
              <w:rPr>
                <w:rFonts w:ascii="Times New Roman" w:hAnsi="Times New Roman"/>
                <w:sz w:val="28"/>
                <w:szCs w:val="28"/>
              </w:rPr>
              <w:t>от контролируемого лица поступило уведомление об отзыве заявления о проведении профилактического визита;</w:t>
            </w:r>
          </w:p>
          <w:p w:rsidR="00734E96" w:rsidRPr="0064253F" w:rsidRDefault="00EC794D" w:rsidP="0064253F">
            <w:pPr>
              <w:pStyle w:val="ae"/>
              <w:tabs>
                <w:tab w:val="left" w:pos="993"/>
                <w:tab w:val="left" w:pos="1134"/>
                <w:tab w:val="left" w:pos="1276"/>
                <w:tab w:val="left" w:pos="156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53F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="00734E96" w:rsidRPr="0064253F">
              <w:rPr>
                <w:rFonts w:ascii="Times New Roman" w:hAnsi="Times New Roman"/>
                <w:sz w:val="28"/>
                <w:szCs w:val="28"/>
              </w:rPr>
              <w:tab/>
            </w:r>
            <w:r w:rsidRPr="0064253F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 w:rsidR="00672E00" w:rsidRPr="0064253F">
              <w:rPr>
                <w:rFonts w:ascii="Times New Roman" w:hAnsi="Times New Roman"/>
                <w:sz w:val="28"/>
                <w:szCs w:val="28"/>
              </w:rPr>
              <w:t>2</w:t>
            </w:r>
            <w:r w:rsidRPr="0064253F">
              <w:rPr>
                <w:rFonts w:ascii="Times New Roman" w:hAnsi="Times New Roman"/>
                <w:sz w:val="28"/>
                <w:szCs w:val="28"/>
              </w:rPr>
              <w:t xml:space="preserve"> месяцев до даты подачи заявления контролируемого лица </w:t>
            </w:r>
            <w:r w:rsidR="004F6E06" w:rsidRPr="0064253F">
              <w:rPr>
                <w:rFonts w:ascii="Times New Roman" w:hAnsi="Times New Roman"/>
                <w:sz w:val="28"/>
                <w:szCs w:val="28"/>
              </w:rPr>
              <w:t>м</w:t>
            </w:r>
            <w:r w:rsidR="008113B7" w:rsidRPr="0064253F">
              <w:rPr>
                <w:rFonts w:ascii="Times New Roman" w:hAnsi="Times New Roman"/>
                <w:sz w:val="28"/>
                <w:szCs w:val="28"/>
              </w:rPr>
              <w:t>инистерством</w:t>
            </w:r>
            <w:r w:rsidRPr="0064253F">
              <w:rPr>
                <w:rFonts w:ascii="Times New Roman" w:hAnsi="Times New Roman"/>
                <w:sz w:val="28"/>
                <w:szCs w:val="28"/>
              </w:rPr>
              <w:t xml:space="preserve"> было принято решение об отказе</w:t>
            </w:r>
            <w:r w:rsidR="00C90564" w:rsidRPr="006425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253F">
              <w:rPr>
                <w:rFonts w:ascii="Times New Roman" w:hAnsi="Times New Roman"/>
                <w:sz w:val="28"/>
                <w:szCs w:val="28"/>
              </w:rPr>
              <w:t>в проведении профилактического визита в отношении данного контролируемого лица;</w:t>
            </w:r>
          </w:p>
          <w:p w:rsidR="00734E96" w:rsidRPr="0064253F" w:rsidRDefault="00EC794D" w:rsidP="0064253F">
            <w:pPr>
              <w:pStyle w:val="ae"/>
              <w:tabs>
                <w:tab w:val="left" w:pos="993"/>
                <w:tab w:val="left" w:pos="1134"/>
                <w:tab w:val="left" w:pos="1276"/>
                <w:tab w:val="left" w:pos="156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53F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="00734E96" w:rsidRPr="0064253F">
              <w:rPr>
                <w:rFonts w:ascii="Times New Roman" w:hAnsi="Times New Roman"/>
                <w:sz w:val="28"/>
                <w:szCs w:val="28"/>
              </w:rPr>
              <w:tab/>
            </w:r>
            <w:r w:rsidRPr="0064253F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 w:rsidR="00C90564" w:rsidRPr="0064253F">
              <w:rPr>
                <w:rFonts w:ascii="Times New Roman" w:hAnsi="Times New Roman"/>
                <w:sz w:val="28"/>
                <w:szCs w:val="28"/>
              </w:rPr>
              <w:t>6</w:t>
            </w:r>
            <w:r w:rsidRPr="0064253F">
              <w:rPr>
                <w:rFonts w:ascii="Times New Roman" w:hAnsi="Times New Roman"/>
                <w:sz w:val="28"/>
                <w:szCs w:val="28"/>
              </w:rPr>
              <w:t xml:space="preserve"> месяцев до даты подачи заявления контролируемого лица проведение профилактического визита было невозможно в связи </w:t>
            </w:r>
            <w:r w:rsidR="00C90564" w:rsidRPr="0064253F">
              <w:rPr>
                <w:rFonts w:ascii="Times New Roman" w:hAnsi="Times New Roman"/>
                <w:sz w:val="28"/>
                <w:szCs w:val="28"/>
              </w:rPr>
              <w:br/>
            </w:r>
            <w:r w:rsidRPr="0064253F">
              <w:rPr>
                <w:rFonts w:ascii="Times New Roman" w:hAnsi="Times New Roman"/>
                <w:sz w:val="28"/>
                <w:szCs w:val="28"/>
              </w:rPr>
              <w:t xml:space="preserve">с отсутствием контролируемого лица по месту осуществления деятельности </w:t>
            </w:r>
            <w:r w:rsidRPr="0064253F">
              <w:rPr>
                <w:rFonts w:ascii="Times New Roman" w:hAnsi="Times New Roman"/>
                <w:sz w:val="28"/>
                <w:szCs w:val="28"/>
              </w:rPr>
              <w:lastRenderedPageBreak/>
              <w:t>либо в связи с иными действиями (бездействием) контролируемого лица, повлекшими невозможность проведения профилактического визита;</w:t>
            </w:r>
          </w:p>
          <w:p w:rsidR="00F86DFC" w:rsidRPr="0064253F" w:rsidRDefault="00EC794D" w:rsidP="0064253F">
            <w:pPr>
              <w:pStyle w:val="ae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53F"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 w:rsidR="00734E96" w:rsidRPr="0064253F">
              <w:rPr>
                <w:rFonts w:ascii="Times New Roman" w:hAnsi="Times New Roman"/>
                <w:sz w:val="28"/>
                <w:szCs w:val="28"/>
              </w:rPr>
              <w:tab/>
            </w:r>
            <w:r w:rsidRPr="0064253F">
              <w:rPr>
                <w:rFonts w:ascii="Times New Roman" w:hAnsi="Times New Roman"/>
                <w:sz w:val="28"/>
                <w:szCs w:val="28"/>
              </w:rPr>
              <w:t xml:space="preserve">заявление контролируемого лица содержит нецензурные либо оскорбительные выражения, угрозы жизни, здоровью и имуществу должностных лиц </w:t>
            </w:r>
            <w:r w:rsidR="004F6E06" w:rsidRPr="0064253F">
              <w:rPr>
                <w:rFonts w:ascii="Times New Roman" w:hAnsi="Times New Roman"/>
                <w:sz w:val="28"/>
                <w:szCs w:val="28"/>
              </w:rPr>
              <w:t>м</w:t>
            </w:r>
            <w:r w:rsidR="008113B7" w:rsidRPr="0064253F">
              <w:rPr>
                <w:rFonts w:ascii="Times New Roman" w:hAnsi="Times New Roman"/>
                <w:sz w:val="28"/>
                <w:szCs w:val="28"/>
              </w:rPr>
              <w:t xml:space="preserve">инистерства </w:t>
            </w:r>
            <w:r w:rsidRPr="0064253F">
              <w:rPr>
                <w:rFonts w:ascii="Times New Roman" w:hAnsi="Times New Roman"/>
                <w:sz w:val="28"/>
                <w:szCs w:val="28"/>
              </w:rPr>
              <w:t>либо членов их семей.</w:t>
            </w:r>
          </w:p>
          <w:p w:rsidR="00EC794D" w:rsidRPr="0064253F" w:rsidRDefault="00F86DFC" w:rsidP="0064253F">
            <w:pPr>
              <w:pStyle w:val="ae"/>
              <w:tabs>
                <w:tab w:val="left" w:pos="156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53F">
              <w:rPr>
                <w:rFonts w:ascii="Times New Roman" w:hAnsi="Times New Roman"/>
                <w:sz w:val="28"/>
                <w:szCs w:val="28"/>
              </w:rPr>
              <w:t>5</w:t>
            </w:r>
            <w:r w:rsidR="00BA6837" w:rsidRPr="0064253F">
              <w:rPr>
                <w:rFonts w:ascii="Times New Roman" w:hAnsi="Times New Roman"/>
                <w:sz w:val="28"/>
                <w:szCs w:val="28"/>
              </w:rPr>
              <w:t>0</w:t>
            </w:r>
            <w:r w:rsidR="00827A12" w:rsidRPr="0064253F">
              <w:rPr>
                <w:rFonts w:ascii="Times New Roman" w:hAnsi="Times New Roman"/>
                <w:sz w:val="28"/>
                <w:szCs w:val="28"/>
              </w:rPr>
              <w:t>.</w:t>
            </w:r>
            <w:r w:rsidR="0064253F">
              <w:rPr>
                <w:rFonts w:ascii="Times New Roman" w:hAnsi="Times New Roman"/>
                <w:sz w:val="28"/>
                <w:szCs w:val="28"/>
              </w:rPr>
              <w:t>4. </w:t>
            </w:r>
            <w:proofErr w:type="gramStart"/>
            <w:r w:rsidR="00EC794D" w:rsidRPr="0064253F">
              <w:rPr>
                <w:rFonts w:ascii="Times New Roman" w:hAnsi="Times New Roman"/>
                <w:sz w:val="28"/>
                <w:szCs w:val="28"/>
              </w:rPr>
              <w:t xml:space="preserve">В случае принятия решения о проведении профилактического визита по заявлению контролируемого лица </w:t>
            </w:r>
            <w:r w:rsidR="005E3857" w:rsidRPr="0064253F">
              <w:rPr>
                <w:rFonts w:ascii="Times New Roman" w:hAnsi="Times New Roman"/>
                <w:sz w:val="28"/>
                <w:szCs w:val="28"/>
              </w:rPr>
              <w:t xml:space="preserve">уполномоченное должностное лицо </w:t>
            </w:r>
            <w:r w:rsidR="004F6E06" w:rsidRPr="0064253F">
              <w:rPr>
                <w:rFonts w:ascii="Times New Roman" w:hAnsi="Times New Roman"/>
                <w:sz w:val="28"/>
                <w:szCs w:val="28"/>
              </w:rPr>
              <w:t>м</w:t>
            </w:r>
            <w:r w:rsidR="00E35932" w:rsidRPr="0064253F">
              <w:rPr>
                <w:rFonts w:ascii="Times New Roman" w:hAnsi="Times New Roman"/>
                <w:sz w:val="28"/>
                <w:szCs w:val="28"/>
              </w:rPr>
              <w:t>инистерств</w:t>
            </w:r>
            <w:r w:rsidR="005E3857" w:rsidRPr="0064253F">
              <w:rPr>
                <w:rFonts w:ascii="Times New Roman" w:hAnsi="Times New Roman"/>
                <w:sz w:val="28"/>
                <w:szCs w:val="28"/>
              </w:rPr>
              <w:t>а</w:t>
            </w:r>
            <w:r w:rsidR="00EC794D" w:rsidRPr="0064253F">
              <w:rPr>
                <w:rFonts w:ascii="Times New Roman" w:hAnsi="Times New Roman"/>
                <w:sz w:val="28"/>
                <w:szCs w:val="28"/>
              </w:rPr>
              <w:t xml:space="preserve"> в течение </w:t>
            </w:r>
            <w:r w:rsidR="00C90564" w:rsidRPr="0064253F">
              <w:rPr>
                <w:rFonts w:ascii="Times New Roman" w:hAnsi="Times New Roman"/>
                <w:sz w:val="28"/>
                <w:szCs w:val="28"/>
              </w:rPr>
              <w:t>20</w:t>
            </w:r>
            <w:r w:rsidR="00EC794D" w:rsidRPr="0064253F">
              <w:rPr>
                <w:rFonts w:ascii="Times New Roman" w:hAnsi="Times New Roman"/>
                <w:sz w:val="28"/>
                <w:szCs w:val="28"/>
              </w:rPr>
              <w:t xml:space="preserve">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</w:t>
            </w:r>
            <w:r w:rsidR="00526A93" w:rsidRPr="0064253F">
              <w:rPr>
                <w:rFonts w:ascii="Times New Roman" w:hAnsi="Times New Roman"/>
                <w:sz w:val="28"/>
                <w:szCs w:val="28"/>
              </w:rPr>
              <w:br/>
            </w:r>
            <w:r w:rsidR="00EC794D" w:rsidRPr="0064253F">
              <w:rPr>
                <w:rFonts w:ascii="Times New Roman" w:hAnsi="Times New Roman"/>
                <w:sz w:val="28"/>
                <w:szCs w:val="28"/>
              </w:rPr>
              <w:t>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      </w:r>
            <w:r w:rsidR="00084A6A" w:rsidRPr="0064253F">
              <w:rPr>
                <w:rFonts w:ascii="Times New Roman" w:hAnsi="Times New Roman"/>
                <w:sz w:val="28"/>
                <w:szCs w:val="28"/>
              </w:rPr>
              <w:t>.</w:t>
            </w:r>
            <w:r w:rsidR="00DF5A66" w:rsidRPr="0064253F">
              <w:rPr>
                <w:rFonts w:ascii="Times New Roman" w:hAnsi="Times New Roman"/>
                <w:sz w:val="28"/>
                <w:szCs w:val="28"/>
              </w:rPr>
              <w:t>»</w:t>
            </w:r>
            <w:r w:rsidR="00EC794D" w:rsidRPr="0064253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686213" w:rsidRPr="0064253F" w:rsidRDefault="00DF5A66" w:rsidP="0064253F">
            <w:pPr>
              <w:pStyle w:val="ae"/>
              <w:numPr>
                <w:ilvl w:val="0"/>
                <w:numId w:val="1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4253F">
              <w:rPr>
                <w:rFonts w:ascii="Times New Roman" w:hAnsi="Times New Roman"/>
                <w:sz w:val="28"/>
                <w:szCs w:val="28"/>
              </w:rPr>
              <w:t xml:space="preserve">Внести в </w:t>
            </w:r>
            <w:r w:rsidR="007F227E" w:rsidRPr="0064253F">
              <w:rPr>
                <w:rFonts w:ascii="Times New Roman" w:hAnsi="Times New Roman"/>
                <w:sz w:val="28"/>
                <w:szCs w:val="28"/>
              </w:rPr>
              <w:t>п</w:t>
            </w:r>
            <w:r w:rsidRPr="0064253F">
              <w:rPr>
                <w:rFonts w:ascii="Times New Roman" w:hAnsi="Times New Roman"/>
                <w:sz w:val="28"/>
                <w:szCs w:val="28"/>
              </w:rPr>
              <w:t xml:space="preserve">риложение  к постановлению Правительства Рязанской области от </w:t>
            </w:r>
            <w:r w:rsidR="007E41C3" w:rsidRPr="0064253F">
              <w:rPr>
                <w:rFonts w:ascii="Times New Roman" w:hAnsi="Times New Roman"/>
                <w:sz w:val="28"/>
                <w:szCs w:val="28"/>
              </w:rPr>
              <w:t xml:space="preserve">21 сентября 2021 </w:t>
            </w:r>
            <w:r w:rsidR="0084748A" w:rsidRPr="0064253F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7E41C3" w:rsidRPr="0064253F">
              <w:rPr>
                <w:rFonts w:ascii="Times New Roman" w:hAnsi="Times New Roman"/>
                <w:sz w:val="28"/>
                <w:szCs w:val="28"/>
              </w:rPr>
              <w:t xml:space="preserve">№ 249 «О региональном государственном контроле (надзоре) за приемом на работу инвалидов в пределах установленной квоты» </w:t>
            </w:r>
            <w:r w:rsidR="009F2E99" w:rsidRPr="0064253F">
              <w:rPr>
                <w:rFonts w:ascii="Times New Roman" w:hAnsi="Times New Roman"/>
                <w:sz w:val="28"/>
                <w:szCs w:val="28"/>
              </w:rPr>
              <w:t xml:space="preserve">(в редакции постановлений Правительства Рязанской области от 22.02.2022 </w:t>
            </w:r>
            <w:hyperlink r:id="rId18" w:history="1">
              <w:r w:rsidR="009F2E99" w:rsidRPr="0064253F">
                <w:rPr>
                  <w:rFonts w:ascii="Times New Roman" w:hAnsi="Times New Roman"/>
                  <w:sz w:val="28"/>
                  <w:szCs w:val="28"/>
                </w:rPr>
                <w:t>№ 55</w:t>
              </w:r>
            </w:hyperlink>
            <w:r w:rsidR="009F2E99" w:rsidRPr="0064253F">
              <w:rPr>
                <w:rFonts w:ascii="Times New Roman" w:hAnsi="Times New Roman"/>
                <w:sz w:val="28"/>
                <w:szCs w:val="28"/>
              </w:rPr>
              <w:t xml:space="preserve">, от 11.07.2023 </w:t>
            </w:r>
            <w:hyperlink r:id="rId19" w:history="1">
              <w:r w:rsidR="009F2E99" w:rsidRPr="0064253F">
                <w:rPr>
                  <w:rFonts w:ascii="Times New Roman" w:hAnsi="Times New Roman"/>
                  <w:sz w:val="28"/>
                  <w:szCs w:val="28"/>
                </w:rPr>
                <w:t>№ 270</w:t>
              </w:r>
              <w:r w:rsidR="00C57B6A" w:rsidRPr="0064253F">
                <w:rPr>
                  <w:rFonts w:ascii="Times New Roman" w:hAnsi="Times New Roman"/>
                  <w:sz w:val="28"/>
                  <w:szCs w:val="28"/>
                </w:rPr>
                <w:t>)</w:t>
              </w:r>
            </w:hyperlink>
            <w:r w:rsidR="00C57B6A" w:rsidRPr="006425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6213" w:rsidRPr="0064253F">
              <w:rPr>
                <w:rFonts w:ascii="Times New Roman" w:hAnsi="Times New Roman"/>
                <w:sz w:val="28"/>
                <w:szCs w:val="28"/>
              </w:rPr>
              <w:t>изменени</w:t>
            </w:r>
            <w:r w:rsidR="004F00F4" w:rsidRPr="0064253F">
              <w:rPr>
                <w:rFonts w:ascii="Times New Roman" w:hAnsi="Times New Roman"/>
                <w:sz w:val="28"/>
                <w:szCs w:val="28"/>
              </w:rPr>
              <w:t>я</w:t>
            </w:r>
            <w:r w:rsidR="00686213" w:rsidRPr="0064253F">
              <w:rPr>
                <w:rFonts w:ascii="Times New Roman" w:hAnsi="Times New Roman"/>
                <w:sz w:val="28"/>
                <w:szCs w:val="28"/>
              </w:rPr>
              <w:t xml:space="preserve">, дополнив раздел </w:t>
            </w:r>
            <w:r w:rsidR="00686213" w:rsidRPr="0064253F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="00686213" w:rsidRPr="0064253F">
              <w:rPr>
                <w:rFonts w:ascii="Times New Roman" w:hAnsi="Times New Roman"/>
                <w:sz w:val="28"/>
                <w:szCs w:val="28"/>
              </w:rPr>
              <w:t xml:space="preserve"> «Профилактика рисков причинения вреда (ущерба) охраняемым законом ценностям» пунктами </w:t>
            </w:r>
            <w:r w:rsidR="00EE2ED7" w:rsidRPr="0064253F">
              <w:rPr>
                <w:rFonts w:ascii="Times New Roman" w:hAnsi="Times New Roman"/>
                <w:sz w:val="28"/>
                <w:szCs w:val="28"/>
              </w:rPr>
              <w:t>49.1</w:t>
            </w:r>
            <w:r w:rsidR="0064253F">
              <w:rPr>
                <w:rFonts w:ascii="Times New Roman" w:hAnsi="Times New Roman"/>
                <w:sz w:val="28"/>
                <w:szCs w:val="28"/>
              </w:rPr>
              <w:t>-</w:t>
            </w:r>
            <w:r w:rsidR="00EE2ED7" w:rsidRPr="0064253F">
              <w:rPr>
                <w:rFonts w:ascii="Times New Roman" w:hAnsi="Times New Roman"/>
                <w:sz w:val="28"/>
                <w:szCs w:val="28"/>
              </w:rPr>
              <w:t xml:space="preserve">49.4 </w:t>
            </w:r>
            <w:r w:rsidR="00686213" w:rsidRPr="0064253F">
              <w:rPr>
                <w:rFonts w:ascii="Times New Roman" w:hAnsi="Times New Roman"/>
                <w:sz w:val="28"/>
                <w:szCs w:val="28"/>
              </w:rPr>
              <w:t>следующего содержания:</w:t>
            </w:r>
            <w:proofErr w:type="gramEnd"/>
          </w:p>
          <w:p w:rsidR="005F242A" w:rsidRPr="0064253F" w:rsidRDefault="00BA6837" w:rsidP="0064253F">
            <w:pPr>
              <w:pStyle w:val="ae"/>
              <w:tabs>
                <w:tab w:val="left" w:pos="156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53F">
              <w:rPr>
                <w:rFonts w:ascii="Times New Roman" w:hAnsi="Times New Roman"/>
                <w:sz w:val="28"/>
                <w:szCs w:val="28"/>
              </w:rPr>
              <w:t>«</w:t>
            </w:r>
            <w:r w:rsidR="005F242A" w:rsidRPr="0064253F">
              <w:rPr>
                <w:rFonts w:ascii="Times New Roman" w:hAnsi="Times New Roman"/>
                <w:sz w:val="28"/>
                <w:szCs w:val="28"/>
              </w:rPr>
              <w:t xml:space="preserve">49.1. </w:t>
            </w:r>
            <w:r w:rsidR="005F242A" w:rsidRPr="0064253F">
              <w:rPr>
                <w:rFonts w:ascii="Times New Roman" w:hAnsi="Times New Roman"/>
                <w:sz w:val="28"/>
                <w:szCs w:val="28"/>
              </w:rPr>
              <w:tab/>
              <w:t xml:space="preserve">Контролируемое лицо вправе обратиться в министерство </w:t>
            </w:r>
            <w:r w:rsidR="00526A93" w:rsidRPr="0064253F">
              <w:rPr>
                <w:rFonts w:ascii="Times New Roman" w:hAnsi="Times New Roman"/>
                <w:sz w:val="28"/>
                <w:szCs w:val="28"/>
              </w:rPr>
              <w:br/>
            </w:r>
            <w:r w:rsidR="005F242A" w:rsidRPr="0064253F">
              <w:rPr>
                <w:rFonts w:ascii="Times New Roman" w:hAnsi="Times New Roman"/>
                <w:sz w:val="28"/>
                <w:szCs w:val="28"/>
              </w:rPr>
              <w:t xml:space="preserve">с заявлением о проведении в отношении его профилактического визита (далее </w:t>
            </w:r>
            <w:r w:rsidR="0064253F">
              <w:rPr>
                <w:rFonts w:ascii="Times New Roman" w:hAnsi="Times New Roman"/>
                <w:sz w:val="28"/>
                <w:szCs w:val="28"/>
              </w:rPr>
              <w:t>–</w:t>
            </w:r>
            <w:r w:rsidR="005F242A" w:rsidRPr="0064253F">
              <w:rPr>
                <w:rFonts w:ascii="Times New Roman" w:hAnsi="Times New Roman"/>
                <w:sz w:val="28"/>
                <w:szCs w:val="28"/>
              </w:rPr>
              <w:t xml:space="preserve"> заявление</w:t>
            </w:r>
            <w:r w:rsidR="0084748A" w:rsidRPr="006425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242A" w:rsidRPr="0064253F">
              <w:rPr>
                <w:rFonts w:ascii="Times New Roman" w:hAnsi="Times New Roman"/>
                <w:sz w:val="28"/>
                <w:szCs w:val="28"/>
              </w:rPr>
              <w:t>контролируемого лица).</w:t>
            </w:r>
          </w:p>
          <w:p w:rsidR="005F242A" w:rsidRPr="0064253F" w:rsidRDefault="005F242A" w:rsidP="0064253F">
            <w:pPr>
              <w:pStyle w:val="ae"/>
              <w:tabs>
                <w:tab w:val="left" w:pos="156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53F">
              <w:rPr>
                <w:rFonts w:ascii="Times New Roman" w:hAnsi="Times New Roman"/>
                <w:sz w:val="28"/>
                <w:szCs w:val="28"/>
              </w:rPr>
              <w:t>49.</w:t>
            </w:r>
            <w:r w:rsidR="0064253F">
              <w:rPr>
                <w:rFonts w:ascii="Times New Roman" w:hAnsi="Times New Roman"/>
                <w:sz w:val="28"/>
                <w:szCs w:val="28"/>
              </w:rPr>
              <w:t>2. </w:t>
            </w:r>
            <w:r w:rsidRPr="0064253F">
              <w:rPr>
                <w:rFonts w:ascii="Times New Roman" w:hAnsi="Times New Roman"/>
                <w:sz w:val="28"/>
                <w:szCs w:val="28"/>
              </w:rPr>
              <w:t xml:space="preserve">Министерство рассматривает заявление контролируемого лица </w:t>
            </w:r>
            <w:r w:rsidR="00526A93" w:rsidRPr="0064253F">
              <w:rPr>
                <w:rFonts w:ascii="Times New Roman" w:hAnsi="Times New Roman"/>
                <w:sz w:val="28"/>
                <w:szCs w:val="28"/>
              </w:rPr>
              <w:br/>
            </w:r>
            <w:r w:rsidRPr="0064253F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 w:rsidR="00DB1BCF" w:rsidRPr="0064253F">
              <w:rPr>
                <w:rFonts w:ascii="Times New Roman" w:hAnsi="Times New Roman"/>
                <w:sz w:val="28"/>
                <w:szCs w:val="28"/>
              </w:rPr>
              <w:t>10</w:t>
            </w:r>
            <w:r w:rsidRPr="0064253F">
              <w:rPr>
                <w:rFonts w:ascii="Times New Roman" w:hAnsi="Times New Roman"/>
                <w:sz w:val="28"/>
                <w:szCs w:val="28"/>
              </w:rPr>
              <w:t xml:space="preserve"> рабочих дней </w:t>
            </w:r>
            <w:proofErr w:type="gramStart"/>
            <w:r w:rsidRPr="0064253F">
              <w:rPr>
                <w:rFonts w:ascii="Times New Roman" w:hAnsi="Times New Roman"/>
                <w:sz w:val="28"/>
                <w:szCs w:val="28"/>
              </w:rPr>
              <w:t>с даты регистрации</w:t>
            </w:r>
            <w:proofErr w:type="gramEnd"/>
            <w:r w:rsidRPr="0064253F">
              <w:rPr>
                <w:rFonts w:ascii="Times New Roman" w:hAnsi="Times New Roman"/>
                <w:sz w:val="28"/>
                <w:szCs w:val="28"/>
              </w:rPr>
              <w:t xml:space="preserve"> указанного заявления </w:t>
            </w:r>
            <w:r w:rsidR="00526A93" w:rsidRPr="0064253F">
              <w:rPr>
                <w:rFonts w:ascii="Times New Roman" w:hAnsi="Times New Roman"/>
                <w:sz w:val="28"/>
                <w:szCs w:val="28"/>
              </w:rPr>
              <w:br/>
            </w:r>
            <w:r w:rsidRPr="0064253F">
              <w:rPr>
                <w:rFonts w:ascii="Times New Roman" w:hAnsi="Times New Roman"/>
                <w:sz w:val="28"/>
                <w:szCs w:val="28"/>
              </w:rPr>
              <w:t xml:space="preserve">и принимает решение о проведении профилактического визита либо </w:t>
            </w:r>
            <w:r w:rsidR="00273307" w:rsidRPr="0064253F">
              <w:rPr>
                <w:rFonts w:ascii="Times New Roman" w:hAnsi="Times New Roman"/>
                <w:sz w:val="28"/>
                <w:szCs w:val="28"/>
              </w:rPr>
              <w:br/>
            </w:r>
            <w:r w:rsidRPr="0064253F">
              <w:rPr>
                <w:rFonts w:ascii="Times New Roman" w:hAnsi="Times New Roman"/>
                <w:sz w:val="28"/>
                <w:szCs w:val="28"/>
              </w:rPr>
              <w:t>об отказе в его проведении с учетом материальных, финансовых и кадровых ресурсов министерства, категории риска объекта контроля, о чем уведомляет контролируемое лицо.</w:t>
            </w:r>
          </w:p>
          <w:p w:rsidR="005F242A" w:rsidRPr="0064253F" w:rsidRDefault="0064253F" w:rsidP="0064253F">
            <w:pPr>
              <w:pStyle w:val="ae"/>
              <w:tabs>
                <w:tab w:val="left" w:pos="156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49.3. </w:t>
            </w:r>
            <w:r w:rsidR="005F242A" w:rsidRPr="0064253F">
              <w:rPr>
                <w:rFonts w:ascii="Times New Roman" w:hAnsi="Times New Roman"/>
                <w:sz w:val="28"/>
                <w:szCs w:val="28"/>
              </w:rPr>
              <w:t>Министерство принимает решение об отказе в проведении профилактического визита по заявлению контролируемого лица по одному из следующих оснований:</w:t>
            </w:r>
          </w:p>
          <w:p w:rsidR="005F242A" w:rsidRPr="0064253F" w:rsidRDefault="005F242A" w:rsidP="0064253F">
            <w:pPr>
              <w:pStyle w:val="ae"/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53F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Pr="0064253F">
              <w:rPr>
                <w:rFonts w:ascii="Times New Roman" w:hAnsi="Times New Roman"/>
                <w:sz w:val="28"/>
                <w:szCs w:val="28"/>
              </w:rPr>
              <w:tab/>
              <w:t>от контролируемого лица поступило уведомление об отзыве заявления о проведении профилактического визита;</w:t>
            </w:r>
          </w:p>
          <w:p w:rsidR="005F242A" w:rsidRPr="0064253F" w:rsidRDefault="005F242A" w:rsidP="0064253F">
            <w:pPr>
              <w:pStyle w:val="ae"/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53F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Pr="0064253F">
              <w:rPr>
                <w:rFonts w:ascii="Times New Roman" w:hAnsi="Times New Roman"/>
                <w:sz w:val="28"/>
                <w:szCs w:val="28"/>
              </w:rPr>
              <w:tab/>
              <w:t xml:space="preserve">в течение </w:t>
            </w:r>
            <w:r w:rsidR="00DB1BCF" w:rsidRPr="0064253F">
              <w:rPr>
                <w:rFonts w:ascii="Times New Roman" w:hAnsi="Times New Roman"/>
                <w:sz w:val="28"/>
                <w:szCs w:val="28"/>
              </w:rPr>
              <w:t>2</w:t>
            </w:r>
            <w:r w:rsidRPr="0064253F">
              <w:rPr>
                <w:rFonts w:ascii="Times New Roman" w:hAnsi="Times New Roman"/>
                <w:sz w:val="28"/>
                <w:szCs w:val="28"/>
              </w:rPr>
              <w:t xml:space="preserve"> месяцев до даты подачи заявления контролируемого лица министерством было принято решение об отказе</w:t>
            </w:r>
            <w:r w:rsidR="00DB1BCF" w:rsidRPr="006425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253F">
              <w:rPr>
                <w:rFonts w:ascii="Times New Roman" w:hAnsi="Times New Roman"/>
                <w:sz w:val="28"/>
                <w:szCs w:val="28"/>
              </w:rPr>
              <w:t>в проведении профилактического визита в отношении данного контролируемого лица;</w:t>
            </w:r>
          </w:p>
          <w:p w:rsidR="005F242A" w:rsidRPr="0064253F" w:rsidRDefault="005F242A" w:rsidP="0064253F">
            <w:pPr>
              <w:pStyle w:val="ae"/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53F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Pr="0064253F">
              <w:rPr>
                <w:rFonts w:ascii="Times New Roman" w:hAnsi="Times New Roman"/>
                <w:sz w:val="28"/>
                <w:szCs w:val="28"/>
              </w:rPr>
              <w:tab/>
              <w:t xml:space="preserve">в течение </w:t>
            </w:r>
            <w:r w:rsidR="00DB1BCF" w:rsidRPr="0064253F">
              <w:rPr>
                <w:rFonts w:ascii="Times New Roman" w:hAnsi="Times New Roman"/>
                <w:sz w:val="28"/>
                <w:szCs w:val="28"/>
              </w:rPr>
              <w:t>6</w:t>
            </w:r>
            <w:r w:rsidRPr="0064253F">
              <w:rPr>
                <w:rFonts w:ascii="Times New Roman" w:hAnsi="Times New Roman"/>
                <w:sz w:val="28"/>
                <w:szCs w:val="28"/>
              </w:rPr>
              <w:t xml:space="preserve"> месяцев до даты подачи заявления контролируемого лица проведение профилактического визита было невозможно в связи </w:t>
            </w:r>
            <w:r w:rsidR="00DB1BCF" w:rsidRPr="0064253F">
              <w:rPr>
                <w:rFonts w:ascii="Times New Roman" w:hAnsi="Times New Roman"/>
                <w:sz w:val="28"/>
                <w:szCs w:val="28"/>
              </w:rPr>
              <w:br/>
            </w:r>
            <w:r w:rsidRPr="0064253F">
              <w:rPr>
                <w:rFonts w:ascii="Times New Roman" w:hAnsi="Times New Roman"/>
                <w:sz w:val="28"/>
                <w:szCs w:val="28"/>
              </w:rPr>
              <w:t>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      </w:r>
          </w:p>
          <w:p w:rsidR="005F242A" w:rsidRPr="0064253F" w:rsidRDefault="005F242A" w:rsidP="0064253F">
            <w:pPr>
              <w:pStyle w:val="ae"/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53F"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 w:rsidRPr="0064253F">
              <w:rPr>
                <w:rFonts w:ascii="Times New Roman" w:hAnsi="Times New Roman"/>
                <w:sz w:val="28"/>
                <w:szCs w:val="28"/>
              </w:rPr>
              <w:tab/>
              <w:t>заявление контролируемого лица содержит нецензурные либо оскорбительные выражения, угрозы жизни, здоровью и имуществу должностных лиц министерства либо членов их семей.</w:t>
            </w:r>
          </w:p>
          <w:p w:rsidR="005F242A" w:rsidRPr="0064253F" w:rsidRDefault="0064253F" w:rsidP="0064253F">
            <w:pPr>
              <w:pStyle w:val="ae"/>
              <w:tabs>
                <w:tab w:val="left" w:pos="156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49.4. </w:t>
            </w:r>
            <w:proofErr w:type="gramStart"/>
            <w:r w:rsidR="005F242A" w:rsidRPr="0064253F">
              <w:rPr>
                <w:rFonts w:ascii="Times New Roman" w:hAnsi="Times New Roman"/>
                <w:sz w:val="28"/>
                <w:szCs w:val="28"/>
              </w:rPr>
              <w:t xml:space="preserve">В случае принятия решения о проведении профилактического визита по заявлению контролируемого лица уполномоченное должностное лицо министерства в течение </w:t>
            </w:r>
            <w:r w:rsidR="00273307" w:rsidRPr="0064253F">
              <w:rPr>
                <w:rFonts w:ascii="Times New Roman" w:hAnsi="Times New Roman"/>
                <w:sz w:val="28"/>
                <w:szCs w:val="28"/>
              </w:rPr>
              <w:t>20</w:t>
            </w:r>
            <w:r w:rsidR="005F242A" w:rsidRPr="0064253F">
              <w:rPr>
                <w:rFonts w:ascii="Times New Roman" w:hAnsi="Times New Roman"/>
                <w:sz w:val="28"/>
                <w:szCs w:val="28"/>
              </w:rPr>
              <w:t xml:space="preserve">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</w:t>
            </w:r>
            <w:r w:rsidR="00526A93" w:rsidRPr="0064253F">
              <w:rPr>
                <w:rFonts w:ascii="Times New Roman" w:hAnsi="Times New Roman"/>
                <w:sz w:val="28"/>
                <w:szCs w:val="28"/>
              </w:rPr>
              <w:br/>
            </w:r>
            <w:r w:rsidR="005F242A" w:rsidRPr="0064253F">
              <w:rPr>
                <w:rFonts w:ascii="Times New Roman" w:hAnsi="Times New Roman"/>
                <w:sz w:val="28"/>
                <w:szCs w:val="28"/>
              </w:rPr>
              <w:t>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      </w:r>
            <w:r w:rsidR="00EE2ED7" w:rsidRPr="0064253F">
              <w:rPr>
                <w:rFonts w:ascii="Times New Roman" w:hAnsi="Times New Roman"/>
                <w:sz w:val="28"/>
                <w:szCs w:val="28"/>
              </w:rPr>
              <w:t>.</w:t>
            </w:r>
            <w:r w:rsidR="005F242A" w:rsidRPr="0064253F">
              <w:rPr>
                <w:rFonts w:ascii="Times New Roman" w:hAnsi="Times New Roman"/>
                <w:sz w:val="28"/>
                <w:szCs w:val="28"/>
              </w:rPr>
              <w:t>».</w:t>
            </w:r>
            <w:proofErr w:type="gramEnd"/>
          </w:p>
          <w:p w:rsidR="001D4A0F" w:rsidRPr="0064253F" w:rsidRDefault="001D4A0F" w:rsidP="0064253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4A0F" w:rsidRPr="0064253F" w:rsidRDefault="001D4A0F" w:rsidP="0064253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EED" w:rsidRPr="0064253F" w:rsidTr="0064253F">
        <w:trPr>
          <w:trHeight w:val="309"/>
          <w:jc w:val="center"/>
        </w:trPr>
        <w:tc>
          <w:tcPr>
            <w:tcW w:w="3167" w:type="pct"/>
          </w:tcPr>
          <w:p w:rsidR="00683693" w:rsidRPr="0064253F" w:rsidRDefault="00683693" w:rsidP="006425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64253F" w:rsidRDefault="000D5EED" w:rsidP="0064253F">
            <w:pPr>
              <w:rPr>
                <w:rFonts w:ascii="Times New Roman" w:hAnsi="Times New Roman"/>
                <w:sz w:val="28"/>
                <w:szCs w:val="28"/>
              </w:rPr>
            </w:pPr>
            <w:r w:rsidRPr="0064253F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532" w:type="pct"/>
          </w:tcPr>
          <w:p w:rsidR="000D5EED" w:rsidRPr="0064253F" w:rsidRDefault="000D5EED" w:rsidP="006425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683693" w:rsidRPr="0064253F" w:rsidRDefault="00683693" w:rsidP="0064253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64253F" w:rsidRDefault="00092193" w:rsidP="0064253F">
            <w:pPr>
              <w:rPr>
                <w:rFonts w:ascii="Times New Roman" w:hAnsi="Times New Roman"/>
                <w:sz w:val="28"/>
                <w:szCs w:val="28"/>
              </w:rPr>
            </w:pPr>
            <w:r w:rsidRPr="0064253F">
              <w:rPr>
                <w:rFonts w:ascii="Times New Roman" w:hAnsi="Times New Roman"/>
                <w:sz w:val="28"/>
                <w:szCs w:val="28"/>
              </w:rPr>
              <w:t xml:space="preserve">          П</w:t>
            </w:r>
            <w:r w:rsidR="00C82CB9" w:rsidRPr="0064253F">
              <w:rPr>
                <w:rFonts w:ascii="Times New Roman" w:hAnsi="Times New Roman"/>
                <w:sz w:val="28"/>
                <w:szCs w:val="28"/>
              </w:rPr>
              <w:t>.В. </w:t>
            </w:r>
            <w:r w:rsidRPr="0064253F">
              <w:rPr>
                <w:rFonts w:ascii="Times New Roman" w:hAnsi="Times New Roman"/>
                <w:sz w:val="28"/>
                <w:szCs w:val="28"/>
              </w:rPr>
              <w:t>Малков</w:t>
            </w:r>
          </w:p>
        </w:tc>
      </w:tr>
    </w:tbl>
    <w:p w:rsidR="00460FEA" w:rsidRPr="00F56862" w:rsidRDefault="00460FEA" w:rsidP="00D1365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460FEA" w:rsidRPr="00F56862" w:rsidSect="00A33F45">
      <w:headerReference w:type="default" r:id="rId20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846" w:rsidRDefault="006D2846">
      <w:r>
        <w:separator/>
      </w:r>
    </w:p>
  </w:endnote>
  <w:endnote w:type="continuationSeparator" w:id="0">
    <w:p w:rsidR="006D2846" w:rsidRDefault="006D2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2A27F4" w:rsidRPr="00F134FF" w:rsidTr="00F134FF">
      <w:tc>
        <w:tcPr>
          <w:tcW w:w="2538" w:type="dxa"/>
        </w:tcPr>
        <w:p w:rsidR="002A27F4" w:rsidRPr="00F134FF" w:rsidRDefault="002A27F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2A27F4" w:rsidRPr="00F134FF" w:rsidRDefault="002A27F4" w:rsidP="00F134FF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2A27F4" w:rsidRPr="00F134FF" w:rsidRDefault="002A27F4" w:rsidP="00F134F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2A27F4" w:rsidRPr="00F134FF" w:rsidRDefault="002A27F4" w:rsidP="00F134F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2A27F4" w:rsidRDefault="002A27F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846" w:rsidRDefault="006D2846">
      <w:r>
        <w:separator/>
      </w:r>
    </w:p>
  </w:footnote>
  <w:footnote w:type="continuationSeparator" w:id="0">
    <w:p w:rsidR="006D2846" w:rsidRDefault="006D2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7F4" w:rsidRDefault="0074137A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A27F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A27F4">
      <w:rPr>
        <w:rStyle w:val="a8"/>
        <w:noProof/>
      </w:rPr>
      <w:t>1</w:t>
    </w:r>
    <w:r>
      <w:rPr>
        <w:rStyle w:val="a8"/>
      </w:rPr>
      <w:fldChar w:fldCharType="end"/>
    </w:r>
  </w:p>
  <w:p w:rsidR="002A27F4" w:rsidRDefault="002A27F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7F4" w:rsidRPr="00481B88" w:rsidRDefault="002A27F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2A27F4" w:rsidRPr="00481B88" w:rsidRDefault="0074137A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="002A27F4"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2B1892">
      <w:rPr>
        <w:rStyle w:val="a8"/>
        <w:rFonts w:ascii="Times New Roman" w:hAnsi="Times New Roman"/>
        <w:noProof/>
        <w:sz w:val="28"/>
        <w:szCs w:val="28"/>
      </w:rPr>
      <w:t>3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2A27F4" w:rsidRPr="00E37801" w:rsidRDefault="002A27F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7pt;height:11.05pt" o:bullet="t">
        <v:imagedata r:id="rId1" o:title="Номер версии 555" gain="79922f" blacklevel="-1966f"/>
      </v:shape>
    </w:pict>
  </w:numPicBullet>
  <w:abstractNum w:abstractNumId="0">
    <w:nsid w:val="174C0664"/>
    <w:multiLevelType w:val="hybridMultilevel"/>
    <w:tmpl w:val="493AB294"/>
    <w:lvl w:ilvl="0" w:tplc="5D6A08EA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A44211B"/>
    <w:multiLevelType w:val="hybridMultilevel"/>
    <w:tmpl w:val="3B10422A"/>
    <w:lvl w:ilvl="0" w:tplc="C450C5B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8B1D65"/>
    <w:multiLevelType w:val="hybridMultilevel"/>
    <w:tmpl w:val="6012EDC8"/>
    <w:lvl w:ilvl="0" w:tplc="B8E6F3CE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D980410"/>
    <w:multiLevelType w:val="hybridMultilevel"/>
    <w:tmpl w:val="E3D28C28"/>
    <w:lvl w:ilvl="0" w:tplc="9BB851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D1804F5"/>
    <w:multiLevelType w:val="hybridMultilevel"/>
    <w:tmpl w:val="2EEEA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8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SbPish+lKDG0bBVlAdkHPBn6u2w=" w:salt="G27FLL5atMWllVJPNjiyK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42D2"/>
    <w:rsid w:val="00003114"/>
    <w:rsid w:val="00004DB1"/>
    <w:rsid w:val="0001360F"/>
    <w:rsid w:val="00015611"/>
    <w:rsid w:val="00024CC1"/>
    <w:rsid w:val="000269F0"/>
    <w:rsid w:val="00031CC5"/>
    <w:rsid w:val="0003207A"/>
    <w:rsid w:val="000331B3"/>
    <w:rsid w:val="00033413"/>
    <w:rsid w:val="00033AFC"/>
    <w:rsid w:val="0003667B"/>
    <w:rsid w:val="00037C0C"/>
    <w:rsid w:val="00046DF2"/>
    <w:rsid w:val="000514DF"/>
    <w:rsid w:val="00056754"/>
    <w:rsid w:val="00056A33"/>
    <w:rsid w:val="00056DEB"/>
    <w:rsid w:val="00073526"/>
    <w:rsid w:val="00073A7A"/>
    <w:rsid w:val="00076D5E"/>
    <w:rsid w:val="000839A0"/>
    <w:rsid w:val="00084455"/>
    <w:rsid w:val="000844F4"/>
    <w:rsid w:val="00084A6A"/>
    <w:rsid w:val="00084DD3"/>
    <w:rsid w:val="00086740"/>
    <w:rsid w:val="00086A1E"/>
    <w:rsid w:val="000917C0"/>
    <w:rsid w:val="00092193"/>
    <w:rsid w:val="000940AD"/>
    <w:rsid w:val="00095EA8"/>
    <w:rsid w:val="00096973"/>
    <w:rsid w:val="000A4100"/>
    <w:rsid w:val="000A5C7D"/>
    <w:rsid w:val="000A61FB"/>
    <w:rsid w:val="000A634C"/>
    <w:rsid w:val="000B0736"/>
    <w:rsid w:val="000B522A"/>
    <w:rsid w:val="000B58FB"/>
    <w:rsid w:val="000C5DE4"/>
    <w:rsid w:val="000C6F67"/>
    <w:rsid w:val="000D128D"/>
    <w:rsid w:val="000D3E5B"/>
    <w:rsid w:val="000D5EED"/>
    <w:rsid w:val="000E00F8"/>
    <w:rsid w:val="000E5264"/>
    <w:rsid w:val="000E5634"/>
    <w:rsid w:val="000F73A5"/>
    <w:rsid w:val="00122CFD"/>
    <w:rsid w:val="00123C9D"/>
    <w:rsid w:val="00124F21"/>
    <w:rsid w:val="0013037A"/>
    <w:rsid w:val="00130527"/>
    <w:rsid w:val="00130D24"/>
    <w:rsid w:val="001354CF"/>
    <w:rsid w:val="00151370"/>
    <w:rsid w:val="001542A2"/>
    <w:rsid w:val="001577CB"/>
    <w:rsid w:val="00160DFE"/>
    <w:rsid w:val="00162E72"/>
    <w:rsid w:val="00165096"/>
    <w:rsid w:val="00166577"/>
    <w:rsid w:val="001704DE"/>
    <w:rsid w:val="001722DA"/>
    <w:rsid w:val="00175BE5"/>
    <w:rsid w:val="00182B83"/>
    <w:rsid w:val="001850F4"/>
    <w:rsid w:val="0019208A"/>
    <w:rsid w:val="0019239F"/>
    <w:rsid w:val="001946A9"/>
    <w:rsid w:val="001947BE"/>
    <w:rsid w:val="00194AD1"/>
    <w:rsid w:val="001A4172"/>
    <w:rsid w:val="001A560F"/>
    <w:rsid w:val="001B0982"/>
    <w:rsid w:val="001B0B53"/>
    <w:rsid w:val="001B32BA"/>
    <w:rsid w:val="001B40D5"/>
    <w:rsid w:val="001C5D7D"/>
    <w:rsid w:val="001D0877"/>
    <w:rsid w:val="001D1D7E"/>
    <w:rsid w:val="001D4A0F"/>
    <w:rsid w:val="001E0317"/>
    <w:rsid w:val="001E20F1"/>
    <w:rsid w:val="001E5AE6"/>
    <w:rsid w:val="001F12E8"/>
    <w:rsid w:val="001F228C"/>
    <w:rsid w:val="001F64B8"/>
    <w:rsid w:val="001F7C83"/>
    <w:rsid w:val="00203046"/>
    <w:rsid w:val="002032C3"/>
    <w:rsid w:val="00213678"/>
    <w:rsid w:val="00216CBD"/>
    <w:rsid w:val="00220B12"/>
    <w:rsid w:val="00224EE8"/>
    <w:rsid w:val="002259CD"/>
    <w:rsid w:val="002268D7"/>
    <w:rsid w:val="00231F1C"/>
    <w:rsid w:val="002334D7"/>
    <w:rsid w:val="00242DDB"/>
    <w:rsid w:val="00243BC4"/>
    <w:rsid w:val="002461F8"/>
    <w:rsid w:val="0024788B"/>
    <w:rsid w:val="002479A2"/>
    <w:rsid w:val="00252780"/>
    <w:rsid w:val="00253050"/>
    <w:rsid w:val="0026087E"/>
    <w:rsid w:val="00260DFD"/>
    <w:rsid w:val="0026116B"/>
    <w:rsid w:val="00265420"/>
    <w:rsid w:val="002719C4"/>
    <w:rsid w:val="00273307"/>
    <w:rsid w:val="00274E14"/>
    <w:rsid w:val="002801A9"/>
    <w:rsid w:val="00280A6D"/>
    <w:rsid w:val="00280B51"/>
    <w:rsid w:val="002845CC"/>
    <w:rsid w:val="00287C9B"/>
    <w:rsid w:val="00292827"/>
    <w:rsid w:val="00294E76"/>
    <w:rsid w:val="002953B6"/>
    <w:rsid w:val="00296B3D"/>
    <w:rsid w:val="002A27F4"/>
    <w:rsid w:val="002A2850"/>
    <w:rsid w:val="002A4380"/>
    <w:rsid w:val="002A5046"/>
    <w:rsid w:val="002B15DD"/>
    <w:rsid w:val="002B1892"/>
    <w:rsid w:val="002B2767"/>
    <w:rsid w:val="002B5420"/>
    <w:rsid w:val="002B7718"/>
    <w:rsid w:val="002B7A59"/>
    <w:rsid w:val="002C1F89"/>
    <w:rsid w:val="002C215E"/>
    <w:rsid w:val="002C46F2"/>
    <w:rsid w:val="002C4A97"/>
    <w:rsid w:val="002C6B4B"/>
    <w:rsid w:val="002D4B44"/>
    <w:rsid w:val="002D6F07"/>
    <w:rsid w:val="002F1E81"/>
    <w:rsid w:val="002F2DA7"/>
    <w:rsid w:val="002F5126"/>
    <w:rsid w:val="002F52D4"/>
    <w:rsid w:val="002F6EFC"/>
    <w:rsid w:val="00305EB7"/>
    <w:rsid w:val="00310D92"/>
    <w:rsid w:val="00315F6A"/>
    <w:rsid w:val="003160CB"/>
    <w:rsid w:val="003213F1"/>
    <w:rsid w:val="003222A3"/>
    <w:rsid w:val="00323A16"/>
    <w:rsid w:val="00324EF5"/>
    <w:rsid w:val="00332E8E"/>
    <w:rsid w:val="00342775"/>
    <w:rsid w:val="00345189"/>
    <w:rsid w:val="0035085F"/>
    <w:rsid w:val="00360A40"/>
    <w:rsid w:val="00365E80"/>
    <w:rsid w:val="00373D05"/>
    <w:rsid w:val="0037620D"/>
    <w:rsid w:val="0038445B"/>
    <w:rsid w:val="003870C2"/>
    <w:rsid w:val="003871F2"/>
    <w:rsid w:val="003957FF"/>
    <w:rsid w:val="003973B5"/>
    <w:rsid w:val="003A3BA2"/>
    <w:rsid w:val="003A5CD7"/>
    <w:rsid w:val="003A7592"/>
    <w:rsid w:val="003B00DF"/>
    <w:rsid w:val="003B1CB6"/>
    <w:rsid w:val="003C6928"/>
    <w:rsid w:val="003C7F6F"/>
    <w:rsid w:val="003D3B8A"/>
    <w:rsid w:val="003D54F8"/>
    <w:rsid w:val="003D5927"/>
    <w:rsid w:val="003D63DB"/>
    <w:rsid w:val="003E4D18"/>
    <w:rsid w:val="003E5E3B"/>
    <w:rsid w:val="003F11AA"/>
    <w:rsid w:val="003F4F5E"/>
    <w:rsid w:val="00400906"/>
    <w:rsid w:val="0040111E"/>
    <w:rsid w:val="00413C10"/>
    <w:rsid w:val="00416556"/>
    <w:rsid w:val="0041753B"/>
    <w:rsid w:val="0042045B"/>
    <w:rsid w:val="00421710"/>
    <w:rsid w:val="004242AA"/>
    <w:rsid w:val="00425580"/>
    <w:rsid w:val="0042590E"/>
    <w:rsid w:val="00434B72"/>
    <w:rsid w:val="00437674"/>
    <w:rsid w:val="00437F65"/>
    <w:rsid w:val="00440F49"/>
    <w:rsid w:val="00444F2E"/>
    <w:rsid w:val="00460FEA"/>
    <w:rsid w:val="00462C1F"/>
    <w:rsid w:val="0046623E"/>
    <w:rsid w:val="00466F53"/>
    <w:rsid w:val="00470342"/>
    <w:rsid w:val="00472E61"/>
    <w:rsid w:val="004734B7"/>
    <w:rsid w:val="00473DB7"/>
    <w:rsid w:val="00476CFE"/>
    <w:rsid w:val="00481B88"/>
    <w:rsid w:val="00485835"/>
    <w:rsid w:val="00485B4F"/>
    <w:rsid w:val="004862D1"/>
    <w:rsid w:val="00486F6E"/>
    <w:rsid w:val="0049163C"/>
    <w:rsid w:val="0049760C"/>
    <w:rsid w:val="004A1851"/>
    <w:rsid w:val="004A1FC7"/>
    <w:rsid w:val="004A204E"/>
    <w:rsid w:val="004A656D"/>
    <w:rsid w:val="004B0F2C"/>
    <w:rsid w:val="004B2D5A"/>
    <w:rsid w:val="004D261F"/>
    <w:rsid w:val="004D293D"/>
    <w:rsid w:val="004D3EA6"/>
    <w:rsid w:val="004F00F4"/>
    <w:rsid w:val="004F44FE"/>
    <w:rsid w:val="004F5780"/>
    <w:rsid w:val="004F6E06"/>
    <w:rsid w:val="00500365"/>
    <w:rsid w:val="00506CF0"/>
    <w:rsid w:val="0051134E"/>
    <w:rsid w:val="00512A47"/>
    <w:rsid w:val="005132F2"/>
    <w:rsid w:val="005133E7"/>
    <w:rsid w:val="00515B9E"/>
    <w:rsid w:val="00516071"/>
    <w:rsid w:val="005234A3"/>
    <w:rsid w:val="00526A2B"/>
    <w:rsid w:val="00526A93"/>
    <w:rsid w:val="00531C68"/>
    <w:rsid w:val="00532119"/>
    <w:rsid w:val="005335F3"/>
    <w:rsid w:val="00537A79"/>
    <w:rsid w:val="00543C38"/>
    <w:rsid w:val="00543D2D"/>
    <w:rsid w:val="00544E96"/>
    <w:rsid w:val="00545A3D"/>
    <w:rsid w:val="00546DBB"/>
    <w:rsid w:val="005529C6"/>
    <w:rsid w:val="00561A5B"/>
    <w:rsid w:val="00562233"/>
    <w:rsid w:val="0057074C"/>
    <w:rsid w:val="00573FBF"/>
    <w:rsid w:val="00574FF3"/>
    <w:rsid w:val="00576B42"/>
    <w:rsid w:val="00582538"/>
    <w:rsid w:val="005830DE"/>
    <w:rsid w:val="005838EA"/>
    <w:rsid w:val="00585EE1"/>
    <w:rsid w:val="00590C0E"/>
    <w:rsid w:val="005939E6"/>
    <w:rsid w:val="00597D70"/>
    <w:rsid w:val="005A238B"/>
    <w:rsid w:val="005A4200"/>
    <w:rsid w:val="005A4227"/>
    <w:rsid w:val="005B229B"/>
    <w:rsid w:val="005B3518"/>
    <w:rsid w:val="005B5A4B"/>
    <w:rsid w:val="005C3E22"/>
    <w:rsid w:val="005C56AE"/>
    <w:rsid w:val="005C5914"/>
    <w:rsid w:val="005C7449"/>
    <w:rsid w:val="005D08E4"/>
    <w:rsid w:val="005D557F"/>
    <w:rsid w:val="005D5651"/>
    <w:rsid w:val="005D7E0F"/>
    <w:rsid w:val="005E0588"/>
    <w:rsid w:val="005E1741"/>
    <w:rsid w:val="005E19A6"/>
    <w:rsid w:val="005E1AC2"/>
    <w:rsid w:val="005E3857"/>
    <w:rsid w:val="005E6D99"/>
    <w:rsid w:val="005F13E3"/>
    <w:rsid w:val="005F242A"/>
    <w:rsid w:val="005F2ADD"/>
    <w:rsid w:val="005F2C49"/>
    <w:rsid w:val="006007D8"/>
    <w:rsid w:val="006013EB"/>
    <w:rsid w:val="00601854"/>
    <w:rsid w:val="0060479E"/>
    <w:rsid w:val="00604BE7"/>
    <w:rsid w:val="0060550C"/>
    <w:rsid w:val="00612340"/>
    <w:rsid w:val="0061237A"/>
    <w:rsid w:val="006128B4"/>
    <w:rsid w:val="00616AED"/>
    <w:rsid w:val="006201C6"/>
    <w:rsid w:val="006242C8"/>
    <w:rsid w:val="00632A4F"/>
    <w:rsid w:val="00632B56"/>
    <w:rsid w:val="006333A4"/>
    <w:rsid w:val="006351E3"/>
    <w:rsid w:val="006355DD"/>
    <w:rsid w:val="00640451"/>
    <w:rsid w:val="006415EB"/>
    <w:rsid w:val="0064253F"/>
    <w:rsid w:val="00644236"/>
    <w:rsid w:val="0064637D"/>
    <w:rsid w:val="006471E5"/>
    <w:rsid w:val="0065233E"/>
    <w:rsid w:val="00654C50"/>
    <w:rsid w:val="00664A03"/>
    <w:rsid w:val="00671D3B"/>
    <w:rsid w:val="00672E00"/>
    <w:rsid w:val="00680CBF"/>
    <w:rsid w:val="00683693"/>
    <w:rsid w:val="00684A5B"/>
    <w:rsid w:val="00686213"/>
    <w:rsid w:val="0068693B"/>
    <w:rsid w:val="00691569"/>
    <w:rsid w:val="006A1F71"/>
    <w:rsid w:val="006B0310"/>
    <w:rsid w:val="006B298F"/>
    <w:rsid w:val="006C1C63"/>
    <w:rsid w:val="006D1A1B"/>
    <w:rsid w:val="006D2846"/>
    <w:rsid w:val="006D6A4C"/>
    <w:rsid w:val="006E1F3F"/>
    <w:rsid w:val="006F328B"/>
    <w:rsid w:val="006F5886"/>
    <w:rsid w:val="0070719B"/>
    <w:rsid w:val="00707734"/>
    <w:rsid w:val="00707E19"/>
    <w:rsid w:val="00712F7C"/>
    <w:rsid w:val="00713C95"/>
    <w:rsid w:val="0072269A"/>
    <w:rsid w:val="0072328A"/>
    <w:rsid w:val="00731DEF"/>
    <w:rsid w:val="00733582"/>
    <w:rsid w:val="007335B4"/>
    <w:rsid w:val="00734E96"/>
    <w:rsid w:val="00734EF0"/>
    <w:rsid w:val="007377B5"/>
    <w:rsid w:val="0074137A"/>
    <w:rsid w:val="007446E2"/>
    <w:rsid w:val="00746CC2"/>
    <w:rsid w:val="00760323"/>
    <w:rsid w:val="0076095A"/>
    <w:rsid w:val="00762B1F"/>
    <w:rsid w:val="00765600"/>
    <w:rsid w:val="00767C39"/>
    <w:rsid w:val="00767E92"/>
    <w:rsid w:val="00776284"/>
    <w:rsid w:val="00787787"/>
    <w:rsid w:val="00791C9F"/>
    <w:rsid w:val="00792AAB"/>
    <w:rsid w:val="00793B47"/>
    <w:rsid w:val="007958C1"/>
    <w:rsid w:val="007A0363"/>
    <w:rsid w:val="007A1D0C"/>
    <w:rsid w:val="007A2A7B"/>
    <w:rsid w:val="007A316C"/>
    <w:rsid w:val="007B6498"/>
    <w:rsid w:val="007B6EB1"/>
    <w:rsid w:val="007C664B"/>
    <w:rsid w:val="007C7812"/>
    <w:rsid w:val="007D4925"/>
    <w:rsid w:val="007E1FD6"/>
    <w:rsid w:val="007E3F6C"/>
    <w:rsid w:val="007E41C3"/>
    <w:rsid w:val="007F0C8A"/>
    <w:rsid w:val="007F11AB"/>
    <w:rsid w:val="007F227E"/>
    <w:rsid w:val="008103CD"/>
    <w:rsid w:val="008113B7"/>
    <w:rsid w:val="00811E75"/>
    <w:rsid w:val="008143CB"/>
    <w:rsid w:val="00815BB4"/>
    <w:rsid w:val="0082082B"/>
    <w:rsid w:val="00820950"/>
    <w:rsid w:val="00823CA1"/>
    <w:rsid w:val="00827A12"/>
    <w:rsid w:val="00832607"/>
    <w:rsid w:val="00833BE3"/>
    <w:rsid w:val="00842211"/>
    <w:rsid w:val="0084748A"/>
    <w:rsid w:val="008513B9"/>
    <w:rsid w:val="00857074"/>
    <w:rsid w:val="00861099"/>
    <w:rsid w:val="008663E1"/>
    <w:rsid w:val="00867684"/>
    <w:rsid w:val="008702D3"/>
    <w:rsid w:val="00872FD0"/>
    <w:rsid w:val="00876034"/>
    <w:rsid w:val="00876CDF"/>
    <w:rsid w:val="00877CB4"/>
    <w:rsid w:val="00880CF0"/>
    <w:rsid w:val="00882341"/>
    <w:rsid w:val="008827E7"/>
    <w:rsid w:val="00897610"/>
    <w:rsid w:val="00897B33"/>
    <w:rsid w:val="008A1696"/>
    <w:rsid w:val="008A7629"/>
    <w:rsid w:val="008B25DE"/>
    <w:rsid w:val="008B7D2A"/>
    <w:rsid w:val="008C58FE"/>
    <w:rsid w:val="008C6398"/>
    <w:rsid w:val="008D21F7"/>
    <w:rsid w:val="008E1842"/>
    <w:rsid w:val="008E1AA7"/>
    <w:rsid w:val="008E5478"/>
    <w:rsid w:val="008E57B5"/>
    <w:rsid w:val="008E6112"/>
    <w:rsid w:val="008E6C41"/>
    <w:rsid w:val="008F0816"/>
    <w:rsid w:val="008F362D"/>
    <w:rsid w:val="008F4B49"/>
    <w:rsid w:val="008F550A"/>
    <w:rsid w:val="008F6BB7"/>
    <w:rsid w:val="00900F42"/>
    <w:rsid w:val="009048E6"/>
    <w:rsid w:val="009115E8"/>
    <w:rsid w:val="00912379"/>
    <w:rsid w:val="009227B7"/>
    <w:rsid w:val="00922F0F"/>
    <w:rsid w:val="00924B06"/>
    <w:rsid w:val="009300AC"/>
    <w:rsid w:val="00932E3C"/>
    <w:rsid w:val="009413B8"/>
    <w:rsid w:val="00942D81"/>
    <w:rsid w:val="0094392A"/>
    <w:rsid w:val="00950008"/>
    <w:rsid w:val="009542DB"/>
    <w:rsid w:val="009567F1"/>
    <w:rsid w:val="00957D6D"/>
    <w:rsid w:val="009700E4"/>
    <w:rsid w:val="009715FE"/>
    <w:rsid w:val="0098227A"/>
    <w:rsid w:val="00982D9D"/>
    <w:rsid w:val="0098405A"/>
    <w:rsid w:val="0098507F"/>
    <w:rsid w:val="00993710"/>
    <w:rsid w:val="00993F6B"/>
    <w:rsid w:val="00994E76"/>
    <w:rsid w:val="009970CA"/>
    <w:rsid w:val="00997695"/>
    <w:rsid w:val="009977FF"/>
    <w:rsid w:val="009A085B"/>
    <w:rsid w:val="009A5F80"/>
    <w:rsid w:val="009A68A1"/>
    <w:rsid w:val="009B12A8"/>
    <w:rsid w:val="009B42BF"/>
    <w:rsid w:val="009B4D05"/>
    <w:rsid w:val="009C0150"/>
    <w:rsid w:val="009C1DE6"/>
    <w:rsid w:val="009C1F0E"/>
    <w:rsid w:val="009C4F39"/>
    <w:rsid w:val="009D0F48"/>
    <w:rsid w:val="009D3E8C"/>
    <w:rsid w:val="009E2243"/>
    <w:rsid w:val="009E3A0E"/>
    <w:rsid w:val="009F2E99"/>
    <w:rsid w:val="009F6B95"/>
    <w:rsid w:val="00A1314B"/>
    <w:rsid w:val="00A13160"/>
    <w:rsid w:val="00A137D3"/>
    <w:rsid w:val="00A13996"/>
    <w:rsid w:val="00A267E8"/>
    <w:rsid w:val="00A30CDF"/>
    <w:rsid w:val="00A31BB8"/>
    <w:rsid w:val="00A33F45"/>
    <w:rsid w:val="00A34C13"/>
    <w:rsid w:val="00A4091D"/>
    <w:rsid w:val="00A44A8F"/>
    <w:rsid w:val="00A5087C"/>
    <w:rsid w:val="00A51BEC"/>
    <w:rsid w:val="00A51D96"/>
    <w:rsid w:val="00A66C69"/>
    <w:rsid w:val="00A73D3E"/>
    <w:rsid w:val="00A8544A"/>
    <w:rsid w:val="00A90731"/>
    <w:rsid w:val="00A90B60"/>
    <w:rsid w:val="00A929B0"/>
    <w:rsid w:val="00A934AC"/>
    <w:rsid w:val="00A96F84"/>
    <w:rsid w:val="00AA0729"/>
    <w:rsid w:val="00AA0799"/>
    <w:rsid w:val="00AA46CF"/>
    <w:rsid w:val="00AA5EB6"/>
    <w:rsid w:val="00AB020E"/>
    <w:rsid w:val="00AB4034"/>
    <w:rsid w:val="00AB6E15"/>
    <w:rsid w:val="00AC3953"/>
    <w:rsid w:val="00AC3D5F"/>
    <w:rsid w:val="00AC50E3"/>
    <w:rsid w:val="00AC7150"/>
    <w:rsid w:val="00AE118E"/>
    <w:rsid w:val="00AE29E6"/>
    <w:rsid w:val="00AE4741"/>
    <w:rsid w:val="00AE72A9"/>
    <w:rsid w:val="00AF5F7C"/>
    <w:rsid w:val="00B02207"/>
    <w:rsid w:val="00B03403"/>
    <w:rsid w:val="00B06E10"/>
    <w:rsid w:val="00B10324"/>
    <w:rsid w:val="00B10E7A"/>
    <w:rsid w:val="00B114C1"/>
    <w:rsid w:val="00B13AF8"/>
    <w:rsid w:val="00B24FD1"/>
    <w:rsid w:val="00B279AE"/>
    <w:rsid w:val="00B376B1"/>
    <w:rsid w:val="00B40FBC"/>
    <w:rsid w:val="00B413CE"/>
    <w:rsid w:val="00B56571"/>
    <w:rsid w:val="00B620D9"/>
    <w:rsid w:val="00B633DB"/>
    <w:rsid w:val="00B639ED"/>
    <w:rsid w:val="00B66A8C"/>
    <w:rsid w:val="00B70499"/>
    <w:rsid w:val="00B8061C"/>
    <w:rsid w:val="00B83BA2"/>
    <w:rsid w:val="00B83CDC"/>
    <w:rsid w:val="00B83DD8"/>
    <w:rsid w:val="00B853AA"/>
    <w:rsid w:val="00B874F2"/>
    <w:rsid w:val="00B875BF"/>
    <w:rsid w:val="00B90A5B"/>
    <w:rsid w:val="00B91F62"/>
    <w:rsid w:val="00BA2730"/>
    <w:rsid w:val="00BA4FD0"/>
    <w:rsid w:val="00BA6837"/>
    <w:rsid w:val="00BB2C98"/>
    <w:rsid w:val="00BB5586"/>
    <w:rsid w:val="00BD0B82"/>
    <w:rsid w:val="00BD7C48"/>
    <w:rsid w:val="00BF1022"/>
    <w:rsid w:val="00BF4F5F"/>
    <w:rsid w:val="00BF5C0E"/>
    <w:rsid w:val="00BF7B31"/>
    <w:rsid w:val="00C04380"/>
    <w:rsid w:val="00C04EEB"/>
    <w:rsid w:val="00C10F12"/>
    <w:rsid w:val="00C112F2"/>
    <w:rsid w:val="00C11826"/>
    <w:rsid w:val="00C129A1"/>
    <w:rsid w:val="00C162C6"/>
    <w:rsid w:val="00C26582"/>
    <w:rsid w:val="00C2760D"/>
    <w:rsid w:val="00C444F8"/>
    <w:rsid w:val="00C46D42"/>
    <w:rsid w:val="00C50C32"/>
    <w:rsid w:val="00C52AA1"/>
    <w:rsid w:val="00C5306D"/>
    <w:rsid w:val="00C558B7"/>
    <w:rsid w:val="00C57B6A"/>
    <w:rsid w:val="00C60178"/>
    <w:rsid w:val="00C61760"/>
    <w:rsid w:val="00C62738"/>
    <w:rsid w:val="00C63CD6"/>
    <w:rsid w:val="00C65119"/>
    <w:rsid w:val="00C70DB1"/>
    <w:rsid w:val="00C728A7"/>
    <w:rsid w:val="00C749CC"/>
    <w:rsid w:val="00C76723"/>
    <w:rsid w:val="00C777D2"/>
    <w:rsid w:val="00C77AF2"/>
    <w:rsid w:val="00C81794"/>
    <w:rsid w:val="00C82CB9"/>
    <w:rsid w:val="00C87D95"/>
    <w:rsid w:val="00C90564"/>
    <w:rsid w:val="00C9077A"/>
    <w:rsid w:val="00C949CE"/>
    <w:rsid w:val="00C95CD2"/>
    <w:rsid w:val="00CA051B"/>
    <w:rsid w:val="00CB3CBE"/>
    <w:rsid w:val="00CB49DC"/>
    <w:rsid w:val="00CB78D5"/>
    <w:rsid w:val="00CC39DE"/>
    <w:rsid w:val="00CC7073"/>
    <w:rsid w:val="00CD163E"/>
    <w:rsid w:val="00CD2999"/>
    <w:rsid w:val="00CD54CA"/>
    <w:rsid w:val="00CE787F"/>
    <w:rsid w:val="00CF03D8"/>
    <w:rsid w:val="00CF4B81"/>
    <w:rsid w:val="00CF733A"/>
    <w:rsid w:val="00CF749C"/>
    <w:rsid w:val="00D014E3"/>
    <w:rsid w:val="00D015D5"/>
    <w:rsid w:val="00D01E7C"/>
    <w:rsid w:val="00D03D68"/>
    <w:rsid w:val="00D0652E"/>
    <w:rsid w:val="00D0742C"/>
    <w:rsid w:val="00D076A8"/>
    <w:rsid w:val="00D07DB0"/>
    <w:rsid w:val="00D123D3"/>
    <w:rsid w:val="00D13643"/>
    <w:rsid w:val="00D13655"/>
    <w:rsid w:val="00D14931"/>
    <w:rsid w:val="00D22B4C"/>
    <w:rsid w:val="00D266DD"/>
    <w:rsid w:val="00D27AB4"/>
    <w:rsid w:val="00D27DFF"/>
    <w:rsid w:val="00D32B04"/>
    <w:rsid w:val="00D352E2"/>
    <w:rsid w:val="00D35800"/>
    <w:rsid w:val="00D374E7"/>
    <w:rsid w:val="00D41D0D"/>
    <w:rsid w:val="00D45B42"/>
    <w:rsid w:val="00D5081E"/>
    <w:rsid w:val="00D52D43"/>
    <w:rsid w:val="00D54191"/>
    <w:rsid w:val="00D6060C"/>
    <w:rsid w:val="00D607BC"/>
    <w:rsid w:val="00D60CE8"/>
    <w:rsid w:val="00D63949"/>
    <w:rsid w:val="00D652E7"/>
    <w:rsid w:val="00D70DFD"/>
    <w:rsid w:val="00D72552"/>
    <w:rsid w:val="00D747C6"/>
    <w:rsid w:val="00D77BCF"/>
    <w:rsid w:val="00D839E9"/>
    <w:rsid w:val="00D84394"/>
    <w:rsid w:val="00D864B3"/>
    <w:rsid w:val="00D91295"/>
    <w:rsid w:val="00D95E55"/>
    <w:rsid w:val="00D96E76"/>
    <w:rsid w:val="00DA080C"/>
    <w:rsid w:val="00DA0D46"/>
    <w:rsid w:val="00DA24DD"/>
    <w:rsid w:val="00DA34BD"/>
    <w:rsid w:val="00DA5CC7"/>
    <w:rsid w:val="00DB1BCF"/>
    <w:rsid w:val="00DB2AF3"/>
    <w:rsid w:val="00DB3664"/>
    <w:rsid w:val="00DB42D2"/>
    <w:rsid w:val="00DB53C3"/>
    <w:rsid w:val="00DB7856"/>
    <w:rsid w:val="00DC16FB"/>
    <w:rsid w:val="00DC345A"/>
    <w:rsid w:val="00DC4A65"/>
    <w:rsid w:val="00DC4F66"/>
    <w:rsid w:val="00DC6391"/>
    <w:rsid w:val="00DD036A"/>
    <w:rsid w:val="00DD0D29"/>
    <w:rsid w:val="00DD10FA"/>
    <w:rsid w:val="00DD31F2"/>
    <w:rsid w:val="00DD5600"/>
    <w:rsid w:val="00DE2A79"/>
    <w:rsid w:val="00DE4705"/>
    <w:rsid w:val="00DE617A"/>
    <w:rsid w:val="00DE745A"/>
    <w:rsid w:val="00DF33B7"/>
    <w:rsid w:val="00DF5A66"/>
    <w:rsid w:val="00DF5EB5"/>
    <w:rsid w:val="00E10B44"/>
    <w:rsid w:val="00E11DB1"/>
    <w:rsid w:val="00E11F02"/>
    <w:rsid w:val="00E210BD"/>
    <w:rsid w:val="00E21C16"/>
    <w:rsid w:val="00E2335F"/>
    <w:rsid w:val="00E264C1"/>
    <w:rsid w:val="00E2726B"/>
    <w:rsid w:val="00E3262D"/>
    <w:rsid w:val="00E35932"/>
    <w:rsid w:val="00E371C0"/>
    <w:rsid w:val="00E37801"/>
    <w:rsid w:val="00E458C9"/>
    <w:rsid w:val="00E46B66"/>
    <w:rsid w:val="00E46EAA"/>
    <w:rsid w:val="00E5038C"/>
    <w:rsid w:val="00E50B69"/>
    <w:rsid w:val="00E5298B"/>
    <w:rsid w:val="00E56EFB"/>
    <w:rsid w:val="00E6458F"/>
    <w:rsid w:val="00E66074"/>
    <w:rsid w:val="00E70BFA"/>
    <w:rsid w:val="00E7242D"/>
    <w:rsid w:val="00E805AE"/>
    <w:rsid w:val="00E838A4"/>
    <w:rsid w:val="00E87E21"/>
    <w:rsid w:val="00E87E25"/>
    <w:rsid w:val="00E93A1D"/>
    <w:rsid w:val="00EA04F1"/>
    <w:rsid w:val="00EA2FD3"/>
    <w:rsid w:val="00EA452D"/>
    <w:rsid w:val="00EA5F24"/>
    <w:rsid w:val="00EB01FD"/>
    <w:rsid w:val="00EB0E43"/>
    <w:rsid w:val="00EB1C89"/>
    <w:rsid w:val="00EB55EA"/>
    <w:rsid w:val="00EB7CE9"/>
    <w:rsid w:val="00EC11A5"/>
    <w:rsid w:val="00EC27C5"/>
    <w:rsid w:val="00EC33FE"/>
    <w:rsid w:val="00EC433F"/>
    <w:rsid w:val="00EC68A4"/>
    <w:rsid w:val="00EC794D"/>
    <w:rsid w:val="00ED0F81"/>
    <w:rsid w:val="00ED1FDE"/>
    <w:rsid w:val="00ED5A7F"/>
    <w:rsid w:val="00EE2ED7"/>
    <w:rsid w:val="00EE3500"/>
    <w:rsid w:val="00EE3C56"/>
    <w:rsid w:val="00EE7546"/>
    <w:rsid w:val="00EF21A3"/>
    <w:rsid w:val="00F06EFB"/>
    <w:rsid w:val="00F134FF"/>
    <w:rsid w:val="00F14B0C"/>
    <w:rsid w:val="00F1529E"/>
    <w:rsid w:val="00F16F07"/>
    <w:rsid w:val="00F2114D"/>
    <w:rsid w:val="00F2138D"/>
    <w:rsid w:val="00F21A9C"/>
    <w:rsid w:val="00F30F3E"/>
    <w:rsid w:val="00F34A77"/>
    <w:rsid w:val="00F37CD1"/>
    <w:rsid w:val="00F4060C"/>
    <w:rsid w:val="00F45B7C"/>
    <w:rsid w:val="00F45FCE"/>
    <w:rsid w:val="00F47023"/>
    <w:rsid w:val="00F56862"/>
    <w:rsid w:val="00F56EAE"/>
    <w:rsid w:val="00F578B6"/>
    <w:rsid w:val="00F64B0B"/>
    <w:rsid w:val="00F70221"/>
    <w:rsid w:val="00F718BB"/>
    <w:rsid w:val="00F7539B"/>
    <w:rsid w:val="00F8140D"/>
    <w:rsid w:val="00F84361"/>
    <w:rsid w:val="00F86DFC"/>
    <w:rsid w:val="00F9334F"/>
    <w:rsid w:val="00F97D7F"/>
    <w:rsid w:val="00FA02B5"/>
    <w:rsid w:val="00FA122C"/>
    <w:rsid w:val="00FA3B95"/>
    <w:rsid w:val="00FA776B"/>
    <w:rsid w:val="00FB31BF"/>
    <w:rsid w:val="00FC1278"/>
    <w:rsid w:val="00FC1E6E"/>
    <w:rsid w:val="00FC2826"/>
    <w:rsid w:val="00FC2952"/>
    <w:rsid w:val="00FC320C"/>
    <w:rsid w:val="00FC58F9"/>
    <w:rsid w:val="00FC5F79"/>
    <w:rsid w:val="00FC6C94"/>
    <w:rsid w:val="00FC6CB7"/>
    <w:rsid w:val="00FD5AAF"/>
    <w:rsid w:val="00FE3D7D"/>
    <w:rsid w:val="00FE7735"/>
    <w:rsid w:val="00FF3A83"/>
    <w:rsid w:val="00FF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5DE4"/>
    <w:rPr>
      <w:rFonts w:ascii="TimesET" w:hAnsi="TimesET"/>
    </w:rPr>
  </w:style>
  <w:style w:type="paragraph" w:styleId="1">
    <w:name w:val="heading 1"/>
    <w:basedOn w:val="a"/>
    <w:next w:val="a"/>
    <w:qFormat/>
    <w:rsid w:val="000C5DE4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0C5DE4"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4">
    <w:name w:val="heading 4"/>
    <w:basedOn w:val="a"/>
    <w:next w:val="a"/>
    <w:link w:val="40"/>
    <w:semiHidden/>
    <w:unhideWhenUsed/>
    <w:qFormat/>
    <w:rsid w:val="00DD036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DD036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C5DE4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0C5DE4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0C5DE4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C5DE4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0C5DE4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0C5DE4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Normal (Web)"/>
    <w:basedOn w:val="a"/>
    <w:uiPriority w:val="99"/>
    <w:unhideWhenUsed/>
    <w:rsid w:val="00D27AB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DD036A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DD036A"/>
    <w:rPr>
      <w:rFonts w:ascii="Calibri" w:hAnsi="Calibri"/>
      <w:b/>
      <w:bCs/>
      <w:i/>
      <w:iCs/>
      <w:sz w:val="26"/>
      <w:szCs w:val="26"/>
    </w:rPr>
  </w:style>
  <w:style w:type="paragraph" w:customStyle="1" w:styleId="ConsPlusNormal">
    <w:name w:val="ConsPlusNormal"/>
    <w:rsid w:val="00DD036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Normal">
    <w:name w:val="ConsNormal"/>
    <w:uiPriority w:val="99"/>
    <w:rsid w:val="00DD036A"/>
    <w:pPr>
      <w:autoSpaceDE w:val="0"/>
      <w:autoSpaceDN w:val="0"/>
      <w:jc w:val="both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uiPriority w:val="99"/>
    <w:rsid w:val="00DD036A"/>
    <w:pPr>
      <w:autoSpaceDE w:val="0"/>
      <w:autoSpaceDN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D036A"/>
    <w:rPr>
      <w:sz w:val="28"/>
      <w:szCs w:val="28"/>
    </w:rPr>
  </w:style>
  <w:style w:type="paragraph" w:styleId="ad">
    <w:name w:val="No Spacing"/>
    <w:uiPriority w:val="1"/>
    <w:qFormat/>
    <w:rsid w:val="00DD036A"/>
    <w:rPr>
      <w:rFonts w:ascii="TimesET" w:hAnsi="TimesET"/>
    </w:rPr>
  </w:style>
  <w:style w:type="paragraph" w:styleId="ae">
    <w:name w:val="List Paragraph"/>
    <w:basedOn w:val="a"/>
    <w:uiPriority w:val="34"/>
    <w:qFormat/>
    <w:rsid w:val="00473D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5DE4"/>
    <w:rPr>
      <w:rFonts w:ascii="TimesET" w:hAnsi="TimesET"/>
    </w:rPr>
  </w:style>
  <w:style w:type="paragraph" w:styleId="1">
    <w:name w:val="heading 1"/>
    <w:basedOn w:val="a"/>
    <w:next w:val="a"/>
    <w:qFormat/>
    <w:rsid w:val="000C5DE4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0C5DE4"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4">
    <w:name w:val="heading 4"/>
    <w:basedOn w:val="a"/>
    <w:next w:val="a"/>
    <w:link w:val="40"/>
    <w:semiHidden/>
    <w:unhideWhenUsed/>
    <w:qFormat/>
    <w:rsid w:val="00DD036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DD036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C5DE4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0C5DE4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0C5DE4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C5DE4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0C5DE4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0C5DE4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Normal (Web)"/>
    <w:basedOn w:val="a"/>
    <w:uiPriority w:val="99"/>
    <w:unhideWhenUsed/>
    <w:rsid w:val="00D27AB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DD036A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DD036A"/>
    <w:rPr>
      <w:rFonts w:ascii="Calibri" w:hAnsi="Calibri"/>
      <w:b/>
      <w:bCs/>
      <w:i/>
      <w:iCs/>
      <w:sz w:val="26"/>
      <w:szCs w:val="26"/>
    </w:rPr>
  </w:style>
  <w:style w:type="paragraph" w:customStyle="1" w:styleId="ConsPlusNormal">
    <w:name w:val="ConsPlusNormal"/>
    <w:rsid w:val="00DD036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Normal">
    <w:name w:val="ConsNormal"/>
    <w:uiPriority w:val="99"/>
    <w:rsid w:val="00DD036A"/>
    <w:pPr>
      <w:autoSpaceDE w:val="0"/>
      <w:autoSpaceDN w:val="0"/>
      <w:jc w:val="both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uiPriority w:val="99"/>
    <w:rsid w:val="00DD036A"/>
    <w:pPr>
      <w:autoSpaceDE w:val="0"/>
      <w:autoSpaceDN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D036A"/>
    <w:rPr>
      <w:sz w:val="28"/>
      <w:szCs w:val="28"/>
    </w:rPr>
  </w:style>
  <w:style w:type="paragraph" w:styleId="ad">
    <w:name w:val="No Spacing"/>
    <w:uiPriority w:val="1"/>
    <w:qFormat/>
    <w:rsid w:val="00DD036A"/>
    <w:rPr>
      <w:rFonts w:ascii="TimesET" w:hAnsi="TimesE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28A35BD7346C1ADA21C9E8BC50CC5AF0831A113E42D39A8588ED5B1390FF1A65D1F86B436666978A7627339F53268B4013052C00AE28FF029EAB16DN5Y9N" TargetMode="External"/><Relationship Id="rId18" Type="http://schemas.openxmlformats.org/officeDocument/2006/relationships/hyperlink" Target="consultantplus://offline/ref=5F401AEF95137A0880DFDB38E8D7A1BE5411400FFABB564C4F6F0A5AF9B567F463C3773841118A7A6A6570E4C23379BB64406BC7ACB2D09045FBE947V6eA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28A35BD7346C1ADA21C9E8BC50CC5AF0831A113E52338A95E8DD5B1390FF1A65D1F86B436666978A762733DF53268B4013052C00AE28FF029EAB16DN5Y9N" TargetMode="External"/><Relationship Id="rId17" Type="http://schemas.openxmlformats.org/officeDocument/2006/relationships/hyperlink" Target="consultantplus://offline/ref=B28A35BD7346C1ADA21C9E8BC50CC5AF0831A113E42D30AF5C8CD5B1390FF1A65D1F86B436666978A762733FF53268B4013052C00AE28FF029EAB16DN5Y9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28A35BD7346C1ADA21C9E8BC50CC5AF0831A113E4213DAD5083D5B1390FF1A65D1F86B436666978A762733DF53268B4013052C00AE28FF029EAB16DN5Y9N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28A35BD7346C1ADA21C9E8BC50CC5AF0831A113E42038AD5A8DD5B1390FF1A65D1F86B436666978A762733DF53268B4013052C00AE28FF029EAB16DN5Y9N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5F401AEF95137A0880DFDB38E8D7A1BE5411400FFAB75B4E43600A5AF9B567F463C3773841118A7A6A6570E0CE3379BB64406BC7ACB2D09045FBE947V6eA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B28A35BD7346C1ADA21C9E8BC50CC5AF0831A113E52D39AD5B82D5B1390FF1A65D1F86B436666978A762733CF13268B4013052C00AE28FF029EAB16DN5Y9N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rbatovata\Desktop\&#1096;&#1072;&#1073;&#1083;&#1086;&#1085;&#1099;\&#1041;&#1051;&#1040;&#1053;&#1050;%20&#1055;&#1054;&#1057;&#1058;&#1040;&#1053;&#1054;&#1042;&#1051;&#1045;&#1053;&#1048;&#1071;%20&#1055;&#1056;&#1040;&#1042;&#1048;&#1058;&#1045;&#1051;&#1068;&#1057;&#1058;&#104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C412A3-B14E-4979-87D3-7694E3DFD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ПРАВИТЕЛЬСТВА</Template>
  <TotalTime>497</TotalTime>
  <Pages>3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gorbatovata</dc:creator>
  <cp:lastModifiedBy>Дягилева М.А.</cp:lastModifiedBy>
  <cp:revision>75</cp:revision>
  <cp:lastPrinted>2023-12-12T12:20:00Z</cp:lastPrinted>
  <dcterms:created xsi:type="dcterms:W3CDTF">2022-12-19T08:54:00Z</dcterms:created>
  <dcterms:modified xsi:type="dcterms:W3CDTF">2023-12-19T12:40:00Z</dcterms:modified>
</cp:coreProperties>
</file>