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842211" w:rsidRDefault="0095609E" w:rsidP="0095609E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22 декабря 2023 г. № 50</w:t>
      </w:r>
      <w:r w:rsidR="00C82CB9" w:rsidRPr="00842211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1086376C" wp14:editId="0808DA58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1905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Cs/>
          <w:sz w:val="28"/>
          <w:szCs w:val="28"/>
        </w:rPr>
        <w:t>5</w:t>
      </w:r>
    </w:p>
    <w:p w:rsidR="003D3B8A" w:rsidRPr="00842211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842211" w:rsidSect="0095609E">
          <w:headerReference w:type="even" r:id="rId10"/>
          <w:footerReference w:type="first" r:id="rId11"/>
          <w:type w:val="continuous"/>
          <w:pgSz w:w="11907" w:h="16834" w:code="9"/>
          <w:pgMar w:top="567" w:right="1275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6063"/>
        <w:gridCol w:w="1018"/>
        <w:gridCol w:w="2490"/>
      </w:tblGrid>
      <w:tr w:rsidR="000D5EED" w:rsidRPr="0093634A" w:rsidTr="009115E8">
        <w:trPr>
          <w:jc w:val="center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B911CC" w:rsidRPr="0093634A" w:rsidRDefault="00B911CC" w:rsidP="0093634A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93634A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93634A" w:rsidRDefault="00B911CC" w:rsidP="0093634A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634A">
              <w:rPr>
                <w:rFonts w:ascii="Times New Roman" w:hAnsi="Times New Roman"/>
                <w:sz w:val="28"/>
                <w:szCs w:val="28"/>
              </w:rPr>
              <w:t xml:space="preserve">Рязанской области от 24 января 2006 г. № 7 </w:t>
            </w:r>
          </w:p>
          <w:p w:rsidR="0093634A" w:rsidRDefault="00B911CC" w:rsidP="0093634A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634A">
              <w:rPr>
                <w:rFonts w:ascii="Times New Roman" w:hAnsi="Times New Roman"/>
                <w:sz w:val="28"/>
                <w:szCs w:val="28"/>
              </w:rPr>
              <w:t>«Об оказании</w:t>
            </w:r>
            <w:r w:rsidR="009363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34A">
              <w:rPr>
                <w:rFonts w:ascii="Times New Roman" w:hAnsi="Times New Roman"/>
                <w:sz w:val="28"/>
                <w:szCs w:val="28"/>
              </w:rPr>
              <w:t xml:space="preserve">адресной материальной помощи» </w:t>
            </w:r>
          </w:p>
          <w:p w:rsidR="0093634A" w:rsidRDefault="00B911CC" w:rsidP="0093634A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3634A">
              <w:rPr>
                <w:rFonts w:ascii="Times New Roman" w:hAnsi="Times New Roman"/>
                <w:sz w:val="28"/>
                <w:szCs w:val="28"/>
              </w:rPr>
              <w:t xml:space="preserve">(в редакции постановлений Правительства Рязанской </w:t>
            </w:r>
            <w:proofErr w:type="gramEnd"/>
          </w:p>
          <w:p w:rsidR="0093634A" w:rsidRDefault="00B911CC" w:rsidP="0093634A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634A">
              <w:rPr>
                <w:rFonts w:ascii="Times New Roman" w:hAnsi="Times New Roman"/>
                <w:sz w:val="28"/>
                <w:szCs w:val="28"/>
              </w:rPr>
              <w:t xml:space="preserve">области от 10.10.2007 </w:t>
            </w:r>
            <w:hyperlink r:id="rId12" w:history="1">
              <w:r w:rsidRPr="0093634A">
                <w:rPr>
                  <w:rFonts w:ascii="Times New Roman" w:hAnsi="Times New Roman"/>
                  <w:sz w:val="28"/>
                  <w:szCs w:val="28"/>
                </w:rPr>
                <w:t>№ 277</w:t>
              </w:r>
            </w:hyperlink>
            <w:r w:rsidRPr="0093634A">
              <w:rPr>
                <w:rFonts w:ascii="Times New Roman" w:hAnsi="Times New Roman"/>
                <w:sz w:val="28"/>
                <w:szCs w:val="28"/>
              </w:rPr>
              <w:t>,</w:t>
            </w:r>
            <w:r w:rsidR="009363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34A">
              <w:rPr>
                <w:rFonts w:ascii="Times New Roman" w:hAnsi="Times New Roman"/>
                <w:sz w:val="28"/>
                <w:szCs w:val="28"/>
              </w:rPr>
              <w:t xml:space="preserve">от 02.07.2008 </w:t>
            </w:r>
            <w:hyperlink r:id="rId13" w:history="1">
              <w:r w:rsidRPr="0093634A">
                <w:rPr>
                  <w:rFonts w:ascii="Times New Roman" w:hAnsi="Times New Roman"/>
                  <w:sz w:val="28"/>
                  <w:szCs w:val="28"/>
                </w:rPr>
                <w:t>№ 128</w:t>
              </w:r>
            </w:hyperlink>
            <w:r w:rsidRPr="0093634A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B911CC" w:rsidRPr="0093634A" w:rsidRDefault="00B911CC" w:rsidP="0093634A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634A">
              <w:rPr>
                <w:rFonts w:ascii="Times New Roman" w:hAnsi="Times New Roman"/>
                <w:sz w:val="28"/>
                <w:szCs w:val="28"/>
              </w:rPr>
              <w:t xml:space="preserve">от 13.11.2008 </w:t>
            </w:r>
            <w:hyperlink r:id="rId14" w:history="1">
              <w:r w:rsidRPr="0093634A">
                <w:rPr>
                  <w:rFonts w:ascii="Times New Roman" w:hAnsi="Times New Roman"/>
                  <w:sz w:val="28"/>
                  <w:szCs w:val="28"/>
                </w:rPr>
                <w:t>№ 302</w:t>
              </w:r>
            </w:hyperlink>
            <w:r w:rsidRPr="0093634A">
              <w:rPr>
                <w:rFonts w:ascii="Times New Roman" w:hAnsi="Times New Roman"/>
                <w:sz w:val="28"/>
                <w:szCs w:val="28"/>
              </w:rPr>
              <w:t xml:space="preserve">, от 24.06.2009 </w:t>
            </w:r>
            <w:hyperlink r:id="rId15" w:history="1">
              <w:r w:rsidRPr="0093634A">
                <w:rPr>
                  <w:rFonts w:ascii="Times New Roman" w:hAnsi="Times New Roman"/>
                  <w:sz w:val="28"/>
                  <w:szCs w:val="28"/>
                </w:rPr>
                <w:t>№ 167</w:t>
              </w:r>
            </w:hyperlink>
            <w:r w:rsidRPr="0093634A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3634A" w:rsidRDefault="00B911CC" w:rsidP="0093634A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634A">
              <w:rPr>
                <w:rFonts w:ascii="Times New Roman" w:hAnsi="Times New Roman"/>
                <w:sz w:val="28"/>
                <w:szCs w:val="28"/>
              </w:rPr>
              <w:t xml:space="preserve">от 18.05.2011 </w:t>
            </w:r>
            <w:hyperlink r:id="rId16" w:history="1">
              <w:r w:rsidRPr="0093634A">
                <w:rPr>
                  <w:rFonts w:ascii="Times New Roman" w:hAnsi="Times New Roman"/>
                  <w:sz w:val="28"/>
                  <w:szCs w:val="28"/>
                </w:rPr>
                <w:t>№ 122</w:t>
              </w:r>
            </w:hyperlink>
            <w:r w:rsidRPr="0093634A">
              <w:rPr>
                <w:rFonts w:ascii="Times New Roman" w:hAnsi="Times New Roman"/>
                <w:sz w:val="28"/>
                <w:szCs w:val="28"/>
              </w:rPr>
              <w:t xml:space="preserve">, от 06.07.2011 </w:t>
            </w:r>
            <w:hyperlink r:id="rId17" w:history="1">
              <w:r w:rsidRPr="0093634A">
                <w:rPr>
                  <w:rFonts w:ascii="Times New Roman" w:hAnsi="Times New Roman"/>
                  <w:sz w:val="28"/>
                  <w:szCs w:val="28"/>
                </w:rPr>
                <w:t>№ 180</w:t>
              </w:r>
            </w:hyperlink>
            <w:r w:rsidRPr="0093634A">
              <w:rPr>
                <w:rFonts w:ascii="Times New Roman" w:hAnsi="Times New Roman"/>
                <w:sz w:val="28"/>
                <w:szCs w:val="28"/>
              </w:rPr>
              <w:t xml:space="preserve">, от 07.03.2012 </w:t>
            </w:r>
          </w:p>
          <w:p w:rsidR="0093634A" w:rsidRDefault="002F7067" w:rsidP="0093634A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8" w:history="1">
              <w:r w:rsidR="00B911CC" w:rsidRPr="0093634A">
                <w:rPr>
                  <w:rFonts w:ascii="Times New Roman" w:hAnsi="Times New Roman"/>
                  <w:sz w:val="28"/>
                  <w:szCs w:val="28"/>
                </w:rPr>
                <w:t>№ 46</w:t>
              </w:r>
            </w:hyperlink>
            <w:r w:rsidR="00B911CC" w:rsidRPr="0093634A">
              <w:rPr>
                <w:rFonts w:ascii="Times New Roman" w:hAnsi="Times New Roman"/>
                <w:sz w:val="28"/>
                <w:szCs w:val="28"/>
              </w:rPr>
              <w:t>,</w:t>
            </w:r>
            <w:r w:rsidR="009363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911CC" w:rsidRPr="0093634A">
              <w:rPr>
                <w:rFonts w:ascii="Times New Roman" w:hAnsi="Times New Roman"/>
                <w:sz w:val="28"/>
                <w:szCs w:val="28"/>
              </w:rPr>
              <w:t xml:space="preserve">от 30.01.2013 </w:t>
            </w:r>
            <w:hyperlink r:id="rId19" w:history="1">
              <w:r w:rsidR="00B911CC" w:rsidRPr="0093634A">
                <w:rPr>
                  <w:rFonts w:ascii="Times New Roman" w:hAnsi="Times New Roman"/>
                  <w:sz w:val="28"/>
                  <w:szCs w:val="28"/>
                </w:rPr>
                <w:t>№ 9</w:t>
              </w:r>
            </w:hyperlink>
            <w:r w:rsidR="00B911CC" w:rsidRPr="0093634A">
              <w:rPr>
                <w:rFonts w:ascii="Times New Roman" w:hAnsi="Times New Roman"/>
                <w:sz w:val="28"/>
                <w:szCs w:val="28"/>
              </w:rPr>
              <w:t xml:space="preserve">, от 29.12.2014 </w:t>
            </w:r>
            <w:hyperlink r:id="rId20" w:history="1">
              <w:r w:rsidR="00B911CC" w:rsidRPr="0093634A">
                <w:rPr>
                  <w:rFonts w:ascii="Times New Roman" w:hAnsi="Times New Roman"/>
                  <w:sz w:val="28"/>
                  <w:szCs w:val="28"/>
                </w:rPr>
                <w:t>№ 416</w:t>
              </w:r>
            </w:hyperlink>
            <w:r w:rsidR="00B911CC" w:rsidRPr="0093634A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3634A" w:rsidRDefault="00B911CC" w:rsidP="0093634A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634A">
              <w:rPr>
                <w:rFonts w:ascii="Times New Roman" w:hAnsi="Times New Roman"/>
                <w:sz w:val="28"/>
                <w:szCs w:val="28"/>
              </w:rPr>
              <w:t xml:space="preserve">от 08.07.2015 </w:t>
            </w:r>
            <w:hyperlink r:id="rId21" w:history="1">
              <w:r w:rsidRPr="0093634A">
                <w:rPr>
                  <w:rFonts w:ascii="Times New Roman" w:hAnsi="Times New Roman"/>
                  <w:sz w:val="28"/>
                  <w:szCs w:val="28"/>
                </w:rPr>
                <w:t>№ 160</w:t>
              </w:r>
            </w:hyperlink>
            <w:r w:rsidRPr="0093634A">
              <w:rPr>
                <w:rFonts w:ascii="Times New Roman" w:hAnsi="Times New Roman"/>
                <w:sz w:val="28"/>
                <w:szCs w:val="28"/>
              </w:rPr>
              <w:t>,</w:t>
            </w:r>
            <w:r w:rsidR="009363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34A">
              <w:rPr>
                <w:rFonts w:ascii="Times New Roman" w:hAnsi="Times New Roman"/>
                <w:sz w:val="28"/>
                <w:szCs w:val="28"/>
              </w:rPr>
              <w:t xml:space="preserve">от 26.10.2016 </w:t>
            </w:r>
            <w:hyperlink r:id="rId22" w:history="1">
              <w:r w:rsidRPr="0093634A">
                <w:rPr>
                  <w:rFonts w:ascii="Times New Roman" w:hAnsi="Times New Roman"/>
                  <w:sz w:val="28"/>
                  <w:szCs w:val="28"/>
                </w:rPr>
                <w:t>№ 243</w:t>
              </w:r>
            </w:hyperlink>
            <w:r w:rsidRPr="0093634A">
              <w:rPr>
                <w:rFonts w:ascii="Times New Roman" w:hAnsi="Times New Roman"/>
                <w:sz w:val="28"/>
                <w:szCs w:val="28"/>
              </w:rPr>
              <w:t>, от 19.12.2017</w:t>
            </w:r>
          </w:p>
          <w:p w:rsidR="0093634A" w:rsidRDefault="002F7067" w:rsidP="0093634A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23" w:history="1">
              <w:r w:rsidR="00B911CC" w:rsidRPr="0093634A">
                <w:rPr>
                  <w:rFonts w:ascii="Times New Roman" w:hAnsi="Times New Roman"/>
                  <w:sz w:val="28"/>
                  <w:szCs w:val="28"/>
                </w:rPr>
                <w:t>№ 377</w:t>
              </w:r>
            </w:hyperlink>
            <w:r w:rsidR="00B911CC" w:rsidRPr="0093634A">
              <w:rPr>
                <w:rFonts w:ascii="Times New Roman" w:hAnsi="Times New Roman"/>
                <w:sz w:val="28"/>
                <w:szCs w:val="28"/>
              </w:rPr>
              <w:t xml:space="preserve">, от 06.06.2018 </w:t>
            </w:r>
            <w:hyperlink r:id="rId24" w:history="1">
              <w:r w:rsidR="00B911CC" w:rsidRPr="0093634A">
                <w:rPr>
                  <w:rFonts w:ascii="Times New Roman" w:hAnsi="Times New Roman"/>
                  <w:sz w:val="28"/>
                  <w:szCs w:val="28"/>
                </w:rPr>
                <w:t>№ 161</w:t>
              </w:r>
            </w:hyperlink>
            <w:r w:rsidR="00B911CC" w:rsidRPr="0093634A">
              <w:rPr>
                <w:rFonts w:ascii="Times New Roman" w:hAnsi="Times New Roman"/>
                <w:sz w:val="28"/>
                <w:szCs w:val="28"/>
              </w:rPr>
              <w:t>,</w:t>
            </w:r>
            <w:r w:rsidR="009363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911CC" w:rsidRPr="0093634A">
              <w:rPr>
                <w:rFonts w:ascii="Times New Roman" w:hAnsi="Times New Roman"/>
                <w:sz w:val="28"/>
                <w:szCs w:val="28"/>
              </w:rPr>
              <w:t xml:space="preserve">от 26.02.2019 </w:t>
            </w:r>
            <w:hyperlink r:id="rId25" w:history="1">
              <w:r w:rsidR="00B911CC" w:rsidRPr="0093634A">
                <w:rPr>
                  <w:rFonts w:ascii="Times New Roman" w:hAnsi="Times New Roman"/>
                  <w:sz w:val="28"/>
                  <w:szCs w:val="28"/>
                </w:rPr>
                <w:t>№ 45</w:t>
              </w:r>
            </w:hyperlink>
            <w:r w:rsidR="00B911CC" w:rsidRPr="0093634A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3634A" w:rsidRDefault="00B911CC" w:rsidP="0093634A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634A">
              <w:rPr>
                <w:rFonts w:ascii="Times New Roman" w:hAnsi="Times New Roman"/>
                <w:sz w:val="28"/>
                <w:szCs w:val="28"/>
              </w:rPr>
              <w:t xml:space="preserve">от 03.09.2019 </w:t>
            </w:r>
            <w:hyperlink r:id="rId26" w:history="1">
              <w:r w:rsidRPr="0093634A">
                <w:rPr>
                  <w:rFonts w:ascii="Times New Roman" w:hAnsi="Times New Roman"/>
                  <w:sz w:val="28"/>
                  <w:szCs w:val="28"/>
                </w:rPr>
                <w:t>№ 283</w:t>
              </w:r>
            </w:hyperlink>
            <w:r w:rsidRPr="0093634A">
              <w:rPr>
                <w:rFonts w:ascii="Times New Roman" w:hAnsi="Times New Roman"/>
                <w:sz w:val="28"/>
                <w:szCs w:val="28"/>
              </w:rPr>
              <w:t xml:space="preserve">, от 24.03.2020 </w:t>
            </w:r>
            <w:hyperlink r:id="rId27" w:history="1">
              <w:r w:rsidRPr="0093634A">
                <w:rPr>
                  <w:rFonts w:ascii="Times New Roman" w:hAnsi="Times New Roman"/>
                  <w:sz w:val="28"/>
                  <w:szCs w:val="28"/>
                </w:rPr>
                <w:t>№ 56</w:t>
              </w:r>
            </w:hyperlink>
            <w:r w:rsidRPr="0093634A">
              <w:rPr>
                <w:rFonts w:ascii="Times New Roman" w:hAnsi="Times New Roman"/>
                <w:sz w:val="28"/>
                <w:szCs w:val="28"/>
              </w:rPr>
              <w:t>,</w:t>
            </w:r>
            <w:r w:rsidR="009363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34A">
              <w:rPr>
                <w:rFonts w:ascii="Times New Roman" w:hAnsi="Times New Roman"/>
                <w:sz w:val="28"/>
                <w:szCs w:val="28"/>
              </w:rPr>
              <w:t>от 29.04.2020</w:t>
            </w:r>
          </w:p>
          <w:p w:rsidR="00B911CC" w:rsidRPr="0093634A" w:rsidRDefault="00B911CC" w:rsidP="0093634A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634A">
              <w:rPr>
                <w:rFonts w:ascii="Times New Roman" w:hAnsi="Times New Roman"/>
                <w:sz w:val="28"/>
                <w:szCs w:val="28"/>
              </w:rPr>
              <w:t xml:space="preserve"> № 97, от 11.11.2020 № 288, от 02.03.2021 № 30,</w:t>
            </w:r>
          </w:p>
          <w:p w:rsidR="0093634A" w:rsidRDefault="00B911CC" w:rsidP="0093634A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634A">
              <w:rPr>
                <w:rFonts w:ascii="Times New Roman" w:hAnsi="Times New Roman"/>
                <w:sz w:val="28"/>
                <w:szCs w:val="28"/>
              </w:rPr>
              <w:t xml:space="preserve">от 15.06.2021 № 159, от 04.03.2022 </w:t>
            </w:r>
            <w:hyperlink r:id="rId28" w:history="1">
              <w:r w:rsidRPr="0093634A">
                <w:rPr>
                  <w:rFonts w:ascii="Times New Roman" w:hAnsi="Times New Roman"/>
                  <w:sz w:val="28"/>
                  <w:szCs w:val="28"/>
                </w:rPr>
                <w:t>№ 66</w:t>
              </w:r>
            </w:hyperlink>
            <w:r w:rsidRPr="0093634A">
              <w:rPr>
                <w:rFonts w:ascii="Times New Roman" w:hAnsi="Times New Roman"/>
                <w:sz w:val="28"/>
                <w:szCs w:val="28"/>
              </w:rPr>
              <w:t>, от 17.03.2022</w:t>
            </w:r>
          </w:p>
          <w:p w:rsidR="0093634A" w:rsidRDefault="002F7067" w:rsidP="0093634A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29" w:history="1">
              <w:r w:rsidR="00B911CC" w:rsidRPr="0093634A">
                <w:rPr>
                  <w:rFonts w:ascii="Times New Roman" w:hAnsi="Times New Roman"/>
                  <w:sz w:val="28"/>
                  <w:szCs w:val="28"/>
                </w:rPr>
                <w:t>№ 89</w:t>
              </w:r>
            </w:hyperlink>
            <w:r w:rsidR="00B911CC" w:rsidRPr="0093634A">
              <w:rPr>
                <w:rFonts w:ascii="Times New Roman" w:hAnsi="Times New Roman"/>
                <w:sz w:val="28"/>
                <w:szCs w:val="28"/>
              </w:rPr>
              <w:t>,</w:t>
            </w:r>
            <w:r w:rsidR="009363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911CC" w:rsidRPr="0093634A">
              <w:rPr>
                <w:rFonts w:ascii="Times New Roman" w:hAnsi="Times New Roman"/>
                <w:sz w:val="28"/>
                <w:szCs w:val="28"/>
              </w:rPr>
              <w:t xml:space="preserve">от 13.05.2022 </w:t>
            </w:r>
            <w:hyperlink r:id="rId30" w:history="1">
              <w:r w:rsidR="00B911CC" w:rsidRPr="0093634A">
                <w:rPr>
                  <w:rFonts w:ascii="Times New Roman" w:hAnsi="Times New Roman"/>
                  <w:sz w:val="28"/>
                  <w:szCs w:val="28"/>
                </w:rPr>
                <w:t>№ 177</w:t>
              </w:r>
            </w:hyperlink>
            <w:r w:rsidR="00B911CC" w:rsidRPr="0093634A">
              <w:rPr>
                <w:rFonts w:ascii="Times New Roman" w:hAnsi="Times New Roman"/>
                <w:sz w:val="28"/>
                <w:szCs w:val="28"/>
              </w:rPr>
              <w:t xml:space="preserve">, от 17.05.2022 </w:t>
            </w:r>
            <w:hyperlink r:id="rId31" w:history="1">
              <w:r w:rsidR="00B911CC" w:rsidRPr="0093634A">
                <w:rPr>
                  <w:rFonts w:ascii="Times New Roman" w:hAnsi="Times New Roman"/>
                  <w:sz w:val="28"/>
                  <w:szCs w:val="28"/>
                </w:rPr>
                <w:t>№ 188</w:t>
              </w:r>
            </w:hyperlink>
            <w:r w:rsidR="00B911CC" w:rsidRPr="0093634A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3634A" w:rsidRDefault="00B911CC" w:rsidP="0093634A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634A">
              <w:rPr>
                <w:rFonts w:ascii="Times New Roman" w:hAnsi="Times New Roman"/>
                <w:sz w:val="28"/>
                <w:szCs w:val="28"/>
              </w:rPr>
              <w:t xml:space="preserve">от 12.07.2022 </w:t>
            </w:r>
            <w:hyperlink r:id="rId32" w:history="1">
              <w:r w:rsidRPr="0093634A">
                <w:rPr>
                  <w:rFonts w:ascii="Times New Roman" w:hAnsi="Times New Roman"/>
                  <w:sz w:val="28"/>
                  <w:szCs w:val="28"/>
                </w:rPr>
                <w:t>№ 253</w:t>
              </w:r>
            </w:hyperlink>
            <w:r w:rsidRPr="0093634A">
              <w:rPr>
                <w:rFonts w:ascii="Times New Roman" w:hAnsi="Times New Roman"/>
                <w:sz w:val="28"/>
                <w:szCs w:val="28"/>
              </w:rPr>
              <w:t>,</w:t>
            </w:r>
            <w:r w:rsidR="009363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34A">
              <w:rPr>
                <w:rFonts w:ascii="Times New Roman" w:hAnsi="Times New Roman"/>
                <w:sz w:val="28"/>
                <w:szCs w:val="28"/>
              </w:rPr>
              <w:t xml:space="preserve">от 30.08.2022 </w:t>
            </w:r>
            <w:hyperlink r:id="rId33" w:history="1">
              <w:r w:rsidRPr="0093634A">
                <w:rPr>
                  <w:rFonts w:ascii="Times New Roman" w:hAnsi="Times New Roman"/>
                  <w:sz w:val="28"/>
                  <w:szCs w:val="28"/>
                </w:rPr>
                <w:t>№ 317</w:t>
              </w:r>
            </w:hyperlink>
            <w:r w:rsidRPr="0093634A">
              <w:rPr>
                <w:rFonts w:ascii="Times New Roman" w:hAnsi="Times New Roman"/>
                <w:sz w:val="28"/>
                <w:szCs w:val="28"/>
              </w:rPr>
              <w:t xml:space="preserve">, от 20.09.2022 </w:t>
            </w:r>
          </w:p>
          <w:p w:rsidR="0093634A" w:rsidRDefault="002F7067" w:rsidP="0093634A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34" w:history="1">
              <w:r w:rsidR="00B911CC" w:rsidRPr="0093634A">
                <w:rPr>
                  <w:rFonts w:ascii="Times New Roman" w:hAnsi="Times New Roman"/>
                  <w:sz w:val="28"/>
                  <w:szCs w:val="28"/>
                </w:rPr>
                <w:t>№ 337</w:t>
              </w:r>
            </w:hyperlink>
            <w:r w:rsidR="001A5F6C" w:rsidRPr="0093634A">
              <w:rPr>
                <w:rFonts w:ascii="Times New Roman" w:hAnsi="Times New Roman"/>
                <w:sz w:val="28"/>
                <w:szCs w:val="28"/>
              </w:rPr>
              <w:t xml:space="preserve">, от 25.10.2022 </w:t>
            </w:r>
            <w:hyperlink r:id="rId35" w:history="1">
              <w:r w:rsidR="001A5F6C" w:rsidRPr="0093634A">
                <w:rPr>
                  <w:rFonts w:ascii="Times New Roman" w:hAnsi="Times New Roman"/>
                  <w:sz w:val="28"/>
                  <w:szCs w:val="28"/>
                </w:rPr>
                <w:t>№ 371</w:t>
              </w:r>
            </w:hyperlink>
            <w:r w:rsidR="001A5F6C" w:rsidRPr="0093634A">
              <w:rPr>
                <w:rFonts w:ascii="Times New Roman" w:hAnsi="Times New Roman"/>
                <w:sz w:val="28"/>
                <w:szCs w:val="28"/>
              </w:rPr>
              <w:t xml:space="preserve">, от 29.11.2022 </w:t>
            </w:r>
            <w:hyperlink r:id="rId36" w:history="1">
              <w:r w:rsidR="001A5F6C" w:rsidRPr="0093634A">
                <w:rPr>
                  <w:rFonts w:ascii="Times New Roman" w:hAnsi="Times New Roman"/>
                  <w:sz w:val="28"/>
                  <w:szCs w:val="28"/>
                </w:rPr>
                <w:t>№ 431</w:t>
              </w:r>
            </w:hyperlink>
            <w:r w:rsidR="001A5F6C" w:rsidRPr="0093634A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3634A" w:rsidRDefault="001A5F6C" w:rsidP="0093634A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634A">
              <w:rPr>
                <w:rFonts w:ascii="Times New Roman" w:hAnsi="Times New Roman"/>
                <w:sz w:val="28"/>
                <w:szCs w:val="28"/>
              </w:rPr>
              <w:t xml:space="preserve">от 12.12.2022 </w:t>
            </w:r>
            <w:hyperlink r:id="rId37" w:history="1">
              <w:r w:rsidRPr="0093634A">
                <w:rPr>
                  <w:rFonts w:ascii="Times New Roman" w:hAnsi="Times New Roman"/>
                  <w:sz w:val="28"/>
                  <w:szCs w:val="28"/>
                </w:rPr>
                <w:t>№ 458</w:t>
              </w:r>
            </w:hyperlink>
            <w:r w:rsidRPr="0093634A">
              <w:rPr>
                <w:rFonts w:ascii="Times New Roman" w:hAnsi="Times New Roman"/>
                <w:sz w:val="28"/>
                <w:szCs w:val="28"/>
              </w:rPr>
              <w:t xml:space="preserve">, от 13.12.2022 </w:t>
            </w:r>
            <w:hyperlink r:id="rId38" w:history="1">
              <w:r w:rsidRPr="0093634A">
                <w:rPr>
                  <w:rFonts w:ascii="Times New Roman" w:hAnsi="Times New Roman"/>
                  <w:sz w:val="28"/>
                  <w:szCs w:val="28"/>
                </w:rPr>
                <w:t>№ 461</w:t>
              </w:r>
            </w:hyperlink>
            <w:r w:rsidRPr="0093634A">
              <w:rPr>
                <w:rFonts w:ascii="Times New Roman" w:hAnsi="Times New Roman"/>
                <w:sz w:val="28"/>
                <w:szCs w:val="28"/>
              </w:rPr>
              <w:t>, от</w:t>
            </w:r>
            <w:r w:rsidR="007874D9" w:rsidRPr="009363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34A">
              <w:rPr>
                <w:rFonts w:ascii="Times New Roman" w:hAnsi="Times New Roman"/>
                <w:sz w:val="28"/>
                <w:szCs w:val="28"/>
              </w:rPr>
              <w:t xml:space="preserve">30.12.2022 </w:t>
            </w:r>
          </w:p>
          <w:p w:rsidR="0093634A" w:rsidRDefault="002F7067" w:rsidP="0093634A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39" w:history="1">
              <w:r w:rsidR="001A5F6C" w:rsidRPr="0093634A">
                <w:rPr>
                  <w:rFonts w:ascii="Times New Roman" w:hAnsi="Times New Roman"/>
                  <w:sz w:val="28"/>
                  <w:szCs w:val="28"/>
                </w:rPr>
                <w:t>№ 543</w:t>
              </w:r>
            </w:hyperlink>
            <w:r w:rsidR="001A5F6C" w:rsidRPr="0093634A">
              <w:rPr>
                <w:rFonts w:ascii="Times New Roman" w:hAnsi="Times New Roman"/>
                <w:sz w:val="28"/>
                <w:szCs w:val="28"/>
              </w:rPr>
              <w:t xml:space="preserve">, от 28.02.2023 </w:t>
            </w:r>
            <w:hyperlink r:id="rId40" w:history="1">
              <w:r w:rsidR="001A5F6C" w:rsidRPr="0093634A">
                <w:rPr>
                  <w:rFonts w:ascii="Times New Roman" w:hAnsi="Times New Roman"/>
                  <w:sz w:val="28"/>
                  <w:szCs w:val="28"/>
                </w:rPr>
                <w:t>№ 70</w:t>
              </w:r>
            </w:hyperlink>
            <w:r w:rsidR="001A5F6C" w:rsidRPr="0093634A">
              <w:rPr>
                <w:rFonts w:ascii="Times New Roman" w:hAnsi="Times New Roman"/>
                <w:sz w:val="28"/>
                <w:szCs w:val="28"/>
              </w:rPr>
              <w:t xml:space="preserve">, от 04.07.2023 </w:t>
            </w:r>
            <w:hyperlink r:id="rId41" w:history="1">
              <w:r w:rsidR="001A5F6C" w:rsidRPr="0093634A">
                <w:rPr>
                  <w:rFonts w:ascii="Times New Roman" w:hAnsi="Times New Roman"/>
                  <w:sz w:val="28"/>
                  <w:szCs w:val="28"/>
                </w:rPr>
                <w:t>№ 255</w:t>
              </w:r>
            </w:hyperlink>
            <w:r w:rsidR="001A5F6C" w:rsidRPr="0093634A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0D5EED" w:rsidRPr="0093634A" w:rsidRDefault="001A5F6C" w:rsidP="0093634A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634A">
              <w:rPr>
                <w:rFonts w:ascii="Times New Roman" w:hAnsi="Times New Roman"/>
                <w:sz w:val="28"/>
                <w:szCs w:val="28"/>
              </w:rPr>
              <w:t xml:space="preserve">от 20.10.2023 </w:t>
            </w:r>
            <w:hyperlink r:id="rId42" w:history="1">
              <w:r w:rsidRPr="0093634A">
                <w:rPr>
                  <w:rFonts w:ascii="Times New Roman" w:hAnsi="Times New Roman"/>
                  <w:sz w:val="28"/>
                  <w:szCs w:val="28"/>
                </w:rPr>
                <w:t>№ 386</w:t>
              </w:r>
            </w:hyperlink>
            <w:r w:rsidRPr="0093634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D5EED" w:rsidRPr="00842211" w:rsidTr="009115E8">
        <w:trPr>
          <w:jc w:val="center"/>
        </w:trPr>
        <w:tc>
          <w:tcPr>
            <w:tcW w:w="5000" w:type="pct"/>
            <w:gridSpan w:val="3"/>
          </w:tcPr>
          <w:p w:rsidR="00B911CC" w:rsidRPr="001A5F6C" w:rsidRDefault="00B911CC" w:rsidP="001A5F6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5F6C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B911CC" w:rsidRPr="001A5F6C" w:rsidRDefault="00B911CC" w:rsidP="001A5F6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5F6C">
              <w:rPr>
                <w:rFonts w:ascii="Times New Roman" w:hAnsi="Times New Roman"/>
                <w:sz w:val="28"/>
                <w:szCs w:val="28"/>
              </w:rPr>
              <w:t xml:space="preserve">Внести в приложение к постановлению </w:t>
            </w:r>
            <w:r w:rsidRPr="001A5F6C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Pr="001A5F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A5F6C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1A5F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A5F6C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1A5F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A5F6C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1A5F6C">
              <w:rPr>
                <w:rFonts w:ascii="Times New Roman" w:hAnsi="Times New Roman"/>
                <w:sz w:val="28"/>
                <w:szCs w:val="28"/>
              </w:rPr>
              <w:t xml:space="preserve"> 24 января 2006 г. </w:t>
            </w:r>
            <w:r w:rsidRPr="001A5F6C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1A5F6C">
              <w:rPr>
                <w:rFonts w:ascii="Times New Roman" w:hAnsi="Times New Roman"/>
                <w:sz w:val="28"/>
                <w:szCs w:val="28"/>
              </w:rPr>
              <w:t xml:space="preserve"> 7 «</w:t>
            </w:r>
            <w:r w:rsidRPr="001A5F6C">
              <w:rPr>
                <w:rFonts w:ascii="Times New Roman" w:hAnsi="Times New Roman" w:hint="eastAsia"/>
                <w:sz w:val="28"/>
                <w:szCs w:val="28"/>
              </w:rPr>
              <w:t>Об</w:t>
            </w:r>
            <w:r w:rsidRPr="001A5F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A5F6C">
              <w:rPr>
                <w:rFonts w:ascii="Times New Roman" w:hAnsi="Times New Roman" w:hint="eastAsia"/>
                <w:sz w:val="28"/>
                <w:szCs w:val="28"/>
              </w:rPr>
              <w:t>оказании</w:t>
            </w:r>
            <w:r w:rsidRPr="001A5F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A5F6C">
              <w:rPr>
                <w:rFonts w:ascii="Times New Roman" w:hAnsi="Times New Roman" w:hint="eastAsia"/>
                <w:sz w:val="28"/>
                <w:szCs w:val="28"/>
              </w:rPr>
              <w:t>адресной</w:t>
            </w:r>
            <w:r w:rsidRPr="001A5F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A5F6C">
              <w:rPr>
                <w:rFonts w:ascii="Times New Roman" w:hAnsi="Times New Roman" w:hint="eastAsia"/>
                <w:sz w:val="28"/>
                <w:szCs w:val="28"/>
              </w:rPr>
              <w:t>материальной</w:t>
            </w:r>
            <w:r w:rsidRPr="001A5F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A5F6C">
              <w:rPr>
                <w:rFonts w:ascii="Times New Roman" w:hAnsi="Times New Roman" w:hint="eastAsia"/>
                <w:sz w:val="28"/>
                <w:szCs w:val="28"/>
              </w:rPr>
              <w:t>помощи»</w:t>
            </w:r>
            <w:r w:rsidRPr="001A5F6C">
              <w:rPr>
                <w:rFonts w:ascii="Times New Roman" w:hAnsi="Times New Roman"/>
                <w:sz w:val="28"/>
                <w:szCs w:val="28"/>
              </w:rPr>
              <w:t xml:space="preserve"> следующие изменения:</w:t>
            </w:r>
          </w:p>
          <w:p w:rsidR="001A5F6C" w:rsidRPr="001A5F6C" w:rsidRDefault="001A5F6C" w:rsidP="001A5F6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5F6C">
              <w:rPr>
                <w:rFonts w:ascii="Times New Roman" w:hAnsi="Times New Roman"/>
                <w:sz w:val="28"/>
                <w:szCs w:val="28"/>
              </w:rPr>
              <w:t xml:space="preserve">1) в </w:t>
            </w:r>
            <w:hyperlink r:id="rId43" w:history="1">
              <w:r w:rsidRPr="001A5F6C">
                <w:rPr>
                  <w:rFonts w:ascii="Times New Roman" w:hAnsi="Times New Roman"/>
                  <w:sz w:val="28"/>
                  <w:szCs w:val="28"/>
                </w:rPr>
                <w:t>пункте 1.1</w:t>
              </w:r>
            </w:hyperlink>
            <w:r w:rsidRPr="001A5F6C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190D8F" w:rsidRDefault="001A5F6C" w:rsidP="0060078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A5F6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hyperlink r:id="rId44" w:history="1">
              <w:r w:rsidRPr="001A5F6C">
                <w:rPr>
                  <w:rFonts w:ascii="Times New Roman" w:hAnsi="Times New Roman"/>
                  <w:sz w:val="28"/>
                  <w:szCs w:val="28"/>
                </w:rPr>
                <w:t>подпункт 10</w:t>
              </w:r>
            </w:hyperlink>
            <w:r w:rsidRPr="001A5F6C">
              <w:rPr>
                <w:rFonts w:ascii="Times New Roman" w:hAnsi="Times New Roman"/>
                <w:sz w:val="28"/>
                <w:szCs w:val="28"/>
              </w:rPr>
              <w:t xml:space="preserve"> дополнить словами </w:t>
            </w:r>
            <w:r w:rsidR="00190D8F">
              <w:rPr>
                <w:rFonts w:ascii="Times New Roman" w:hAnsi="Times New Roman"/>
                <w:sz w:val="28"/>
                <w:szCs w:val="28"/>
              </w:rPr>
              <w:t>«</w:t>
            </w:r>
            <w:r w:rsidRPr="001A5F6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190D8F" w:rsidRPr="00190D8F">
              <w:rPr>
                <w:rFonts w:ascii="Times New Roman" w:hAnsi="Times New Roman"/>
                <w:sz w:val="28"/>
                <w:szCs w:val="28"/>
              </w:rPr>
              <w:t>либо лиц,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Федерации, в ходе специальной операции и погибших при исполнении обязанностей по соответствующему контракту</w:t>
            </w:r>
            <w:r w:rsidR="00BF50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124A2">
              <w:rPr>
                <w:rFonts w:ascii="Times New Roman" w:hAnsi="Times New Roman"/>
                <w:sz w:val="28"/>
                <w:szCs w:val="28"/>
              </w:rPr>
              <w:t>(по иным правоотношениям)</w:t>
            </w:r>
            <w:r w:rsidR="00190D8F" w:rsidRPr="00190D8F">
              <w:rPr>
                <w:rFonts w:ascii="Times New Roman" w:hAnsi="Times New Roman"/>
                <w:sz w:val="28"/>
                <w:szCs w:val="28"/>
              </w:rPr>
              <w:t xml:space="preserve">, либо лиц, заключивших контракт (имевших иные правоотношения) с организациями, содействующими выполнению задач, возложенных на </w:t>
            </w:r>
            <w:r w:rsidR="00190D8F" w:rsidRPr="00190D8F">
              <w:rPr>
                <w:rFonts w:ascii="Times New Roman" w:hAnsi="Times New Roman"/>
                <w:sz w:val="28"/>
                <w:szCs w:val="28"/>
              </w:rPr>
              <w:lastRenderedPageBreak/>
              <w:t>Вооруженные Силы Российской Федерации, в ходе специальной операции и</w:t>
            </w:r>
            <w:proofErr w:type="gramEnd"/>
            <w:r w:rsidR="00190D8F" w:rsidRPr="00190D8F">
              <w:rPr>
                <w:rFonts w:ascii="Times New Roman" w:hAnsi="Times New Roman"/>
                <w:sz w:val="28"/>
                <w:szCs w:val="28"/>
              </w:rPr>
              <w:t xml:space="preserve">  умерших вследствие увечья (ранения, травмы, контузии) или заболевания, полученных ими в период исполнения обязанностей по соответствующему контракту</w:t>
            </w:r>
            <w:r w:rsidR="00BF50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124A2">
              <w:rPr>
                <w:rFonts w:ascii="Times New Roman" w:hAnsi="Times New Roman"/>
                <w:sz w:val="28"/>
                <w:szCs w:val="28"/>
              </w:rPr>
              <w:t>(по иным правоотношениям)</w:t>
            </w:r>
            <w:r w:rsidR="00190D8F" w:rsidRPr="00190D8F">
              <w:rPr>
                <w:rFonts w:ascii="Times New Roman" w:hAnsi="Times New Roman"/>
                <w:sz w:val="28"/>
                <w:szCs w:val="28"/>
              </w:rPr>
              <w:t>, до истечения одного года со дня прекращения такого контракта</w:t>
            </w:r>
            <w:r w:rsidR="00F94A2E">
              <w:rPr>
                <w:rFonts w:ascii="Times New Roman" w:hAnsi="Times New Roman"/>
                <w:sz w:val="28"/>
                <w:szCs w:val="28"/>
              </w:rPr>
              <w:t xml:space="preserve"> (иного правоотношения)</w:t>
            </w:r>
            <w:proofErr w:type="gramStart"/>
            <w:r w:rsidR="00F94A2E">
              <w:rPr>
                <w:rFonts w:ascii="Times New Roman" w:hAnsi="Times New Roman"/>
                <w:sz w:val="28"/>
                <w:szCs w:val="28"/>
              </w:rPr>
              <w:t>;</w:t>
            </w:r>
            <w:r w:rsidR="00190D8F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="00190D8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45061" w:rsidRPr="001A5F6C" w:rsidRDefault="001A5F6C" w:rsidP="0060078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5F6C">
              <w:rPr>
                <w:rFonts w:ascii="Times New Roman" w:hAnsi="Times New Roman"/>
                <w:sz w:val="28"/>
                <w:szCs w:val="28"/>
              </w:rPr>
              <w:t>-</w:t>
            </w:r>
            <w:r w:rsidR="00174493">
              <w:rPr>
                <w:rFonts w:ascii="Times New Roman" w:hAnsi="Times New Roman"/>
                <w:sz w:val="28"/>
                <w:szCs w:val="28"/>
              </w:rPr>
              <w:t> </w:t>
            </w:r>
            <w:r w:rsidR="00F94A2E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hyperlink r:id="rId45" w:history="1">
              <w:r w:rsidRPr="001A5F6C">
                <w:rPr>
                  <w:rFonts w:ascii="Times New Roman" w:hAnsi="Times New Roman"/>
                  <w:sz w:val="28"/>
                  <w:szCs w:val="28"/>
                </w:rPr>
                <w:t>подпункт</w:t>
              </w:r>
              <w:r w:rsidR="00F94A2E">
                <w:rPr>
                  <w:rFonts w:ascii="Times New Roman" w:hAnsi="Times New Roman"/>
                  <w:sz w:val="28"/>
                  <w:szCs w:val="28"/>
                </w:rPr>
                <w:t>е</w:t>
              </w:r>
              <w:r w:rsidRPr="001A5F6C">
                <w:rPr>
                  <w:rFonts w:ascii="Times New Roman" w:hAnsi="Times New Roman"/>
                  <w:sz w:val="28"/>
                  <w:szCs w:val="28"/>
                </w:rPr>
                <w:t xml:space="preserve"> 11</w:t>
              </w:r>
            </w:hyperlink>
            <w:r w:rsidRPr="001A5F6C">
              <w:rPr>
                <w:rFonts w:ascii="Times New Roman" w:hAnsi="Times New Roman"/>
                <w:sz w:val="28"/>
                <w:szCs w:val="28"/>
              </w:rPr>
              <w:t xml:space="preserve"> после слов </w:t>
            </w:r>
            <w:r w:rsidR="00745061">
              <w:rPr>
                <w:rFonts w:ascii="Times New Roman" w:hAnsi="Times New Roman"/>
                <w:sz w:val="28"/>
                <w:szCs w:val="28"/>
              </w:rPr>
              <w:t>«пребывающим в добровольческих формированиях</w:t>
            </w:r>
            <w:proofErr w:type="gramStart"/>
            <w:r w:rsidR="00F5145D">
              <w:rPr>
                <w:rFonts w:ascii="Times New Roman" w:hAnsi="Times New Roman"/>
                <w:sz w:val="28"/>
                <w:szCs w:val="28"/>
              </w:rPr>
              <w:t>,</w:t>
            </w:r>
            <w:r w:rsidR="00745061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="007450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A5F6C">
              <w:rPr>
                <w:rFonts w:ascii="Times New Roman" w:hAnsi="Times New Roman"/>
                <w:sz w:val="28"/>
                <w:szCs w:val="28"/>
              </w:rPr>
              <w:t xml:space="preserve">дополнить словами </w:t>
            </w:r>
            <w:r w:rsidR="00745061">
              <w:rPr>
                <w:rFonts w:ascii="Times New Roman" w:hAnsi="Times New Roman"/>
                <w:sz w:val="28"/>
                <w:szCs w:val="28"/>
              </w:rPr>
              <w:t>«</w:t>
            </w:r>
            <w:r w:rsidR="00745061" w:rsidRPr="00190D8F">
              <w:rPr>
                <w:rFonts w:ascii="Times New Roman" w:hAnsi="Times New Roman"/>
                <w:sz w:val="28"/>
                <w:szCs w:val="28"/>
              </w:rPr>
              <w:t>лиц</w:t>
            </w:r>
            <w:r w:rsidR="007874D9">
              <w:rPr>
                <w:rFonts w:ascii="Times New Roman" w:hAnsi="Times New Roman"/>
                <w:sz w:val="28"/>
                <w:szCs w:val="28"/>
              </w:rPr>
              <w:t>ам</w:t>
            </w:r>
            <w:r w:rsidR="00745061" w:rsidRPr="00190D8F">
              <w:rPr>
                <w:rFonts w:ascii="Times New Roman" w:hAnsi="Times New Roman"/>
                <w:sz w:val="28"/>
                <w:szCs w:val="28"/>
              </w:rPr>
              <w:t>, заключивши</w:t>
            </w:r>
            <w:r w:rsidR="007874D9">
              <w:rPr>
                <w:rFonts w:ascii="Times New Roman" w:hAnsi="Times New Roman"/>
                <w:sz w:val="28"/>
                <w:szCs w:val="28"/>
              </w:rPr>
              <w:t>м</w:t>
            </w:r>
            <w:r w:rsidR="00745061" w:rsidRPr="00190D8F">
              <w:rPr>
                <w:rFonts w:ascii="Times New Roman" w:hAnsi="Times New Roman"/>
                <w:sz w:val="28"/>
                <w:szCs w:val="28"/>
              </w:rPr>
              <w:t xml:space="preserve"> контракт (имевши</w:t>
            </w:r>
            <w:r w:rsidR="007874D9">
              <w:rPr>
                <w:rFonts w:ascii="Times New Roman" w:hAnsi="Times New Roman"/>
                <w:sz w:val="28"/>
                <w:szCs w:val="28"/>
              </w:rPr>
              <w:t>м</w:t>
            </w:r>
            <w:r w:rsidR="00745061" w:rsidRPr="00190D8F">
              <w:rPr>
                <w:rFonts w:ascii="Times New Roman" w:hAnsi="Times New Roman"/>
                <w:sz w:val="28"/>
                <w:szCs w:val="28"/>
              </w:rPr>
              <w:t xml:space="preserve"> иные правоотношения) с организациями, содействующими выполнению задач, возложенных на Вооруженные Силы Российской Федерации в ходе специальной операции</w:t>
            </w:r>
            <w:r w:rsidR="00745061">
              <w:rPr>
                <w:rFonts w:ascii="Times New Roman" w:hAnsi="Times New Roman"/>
                <w:sz w:val="28"/>
                <w:szCs w:val="28"/>
              </w:rPr>
              <w:t>,»</w:t>
            </w:r>
            <w:r w:rsidRPr="001A5F6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A5F6C" w:rsidRPr="001A5F6C" w:rsidRDefault="001A5F6C" w:rsidP="0060078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5F6C">
              <w:rPr>
                <w:rFonts w:ascii="Times New Roman" w:hAnsi="Times New Roman"/>
                <w:sz w:val="28"/>
                <w:szCs w:val="28"/>
              </w:rPr>
              <w:t xml:space="preserve">2) в </w:t>
            </w:r>
            <w:hyperlink r:id="rId46" w:history="1">
              <w:r w:rsidRPr="001A5F6C">
                <w:rPr>
                  <w:rFonts w:ascii="Times New Roman" w:hAnsi="Times New Roman"/>
                  <w:sz w:val="28"/>
                  <w:szCs w:val="28"/>
                </w:rPr>
                <w:t>пункте 1.4</w:t>
              </w:r>
            </w:hyperlink>
            <w:r w:rsidRPr="001A5F6C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745061" w:rsidRDefault="001A5F6C" w:rsidP="0060078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5F6C">
              <w:rPr>
                <w:rFonts w:ascii="Times New Roman" w:hAnsi="Times New Roman"/>
                <w:sz w:val="28"/>
                <w:szCs w:val="28"/>
              </w:rPr>
              <w:t xml:space="preserve">- в </w:t>
            </w:r>
            <w:hyperlink r:id="rId47" w:history="1">
              <w:r w:rsidRPr="001A5F6C">
                <w:rPr>
                  <w:rFonts w:ascii="Times New Roman" w:hAnsi="Times New Roman"/>
                  <w:sz w:val="28"/>
                  <w:szCs w:val="28"/>
                </w:rPr>
                <w:t>подпункте 9</w:t>
              </w:r>
            </w:hyperlink>
            <w:r w:rsidRPr="001A5F6C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745061" w:rsidRPr="00600788" w:rsidRDefault="002F7067" w:rsidP="0060078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48" w:history="1">
              <w:r w:rsidR="001A5F6C" w:rsidRPr="001A5F6C">
                <w:rPr>
                  <w:rFonts w:ascii="Times New Roman" w:hAnsi="Times New Roman"/>
                  <w:sz w:val="28"/>
                  <w:szCs w:val="28"/>
                </w:rPr>
                <w:t>абзац второй</w:t>
              </w:r>
            </w:hyperlink>
            <w:r w:rsidR="001A5F6C" w:rsidRPr="001A5F6C">
              <w:rPr>
                <w:rFonts w:ascii="Times New Roman" w:hAnsi="Times New Roman"/>
                <w:sz w:val="28"/>
                <w:szCs w:val="28"/>
              </w:rPr>
              <w:t xml:space="preserve"> дополнить словами </w:t>
            </w:r>
            <w:r w:rsidR="00745061" w:rsidRPr="00600788">
              <w:rPr>
                <w:rFonts w:ascii="Times New Roman" w:hAnsi="Times New Roman"/>
                <w:sz w:val="28"/>
                <w:szCs w:val="28"/>
              </w:rPr>
              <w:t>«</w:t>
            </w:r>
            <w:r w:rsidR="001A5F6C" w:rsidRPr="00600788">
              <w:rPr>
                <w:rFonts w:ascii="Times New Roman" w:hAnsi="Times New Roman"/>
                <w:sz w:val="28"/>
                <w:szCs w:val="28"/>
              </w:rPr>
              <w:t>,</w:t>
            </w:r>
            <w:r w:rsidR="006007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45061" w:rsidRPr="00600788">
              <w:rPr>
                <w:rFonts w:ascii="Times New Roman" w:hAnsi="Times New Roman"/>
                <w:sz w:val="28"/>
                <w:szCs w:val="28"/>
              </w:rPr>
              <w:t>лица, заключившего контракт (имевш</w:t>
            </w:r>
            <w:r w:rsidR="007874D9">
              <w:rPr>
                <w:rFonts w:ascii="Times New Roman" w:hAnsi="Times New Roman"/>
                <w:sz w:val="28"/>
                <w:szCs w:val="28"/>
              </w:rPr>
              <w:t>его</w:t>
            </w:r>
            <w:r w:rsidR="00745061" w:rsidRPr="00600788">
              <w:rPr>
                <w:rFonts w:ascii="Times New Roman" w:hAnsi="Times New Roman"/>
                <w:sz w:val="28"/>
                <w:szCs w:val="28"/>
              </w:rPr>
              <w:t xml:space="preserve"> иные правоотношения) с организациями, содействующими выполнению задач, возложенных на Вооруженные Силы Российской Федерации в ходе специальной операции»;</w:t>
            </w:r>
          </w:p>
          <w:p w:rsidR="001A5F6C" w:rsidRPr="001A5F6C" w:rsidRDefault="00F94A2E" w:rsidP="0060078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A2E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t xml:space="preserve"> </w:t>
            </w:r>
            <w:hyperlink r:id="rId49" w:history="1">
              <w:r w:rsidR="001A5F6C" w:rsidRPr="00600788">
                <w:rPr>
                  <w:rFonts w:ascii="Times New Roman" w:hAnsi="Times New Roman"/>
                  <w:sz w:val="28"/>
                  <w:szCs w:val="28"/>
                </w:rPr>
                <w:t>абзац</w:t>
              </w:r>
              <w:r>
                <w:rPr>
                  <w:rFonts w:ascii="Times New Roman" w:hAnsi="Times New Roman"/>
                  <w:sz w:val="28"/>
                  <w:szCs w:val="28"/>
                </w:rPr>
                <w:t>ах</w:t>
              </w:r>
              <w:r w:rsidR="001A5F6C" w:rsidRPr="00600788">
                <w:rPr>
                  <w:rFonts w:ascii="Times New Roman" w:hAnsi="Times New Roman"/>
                  <w:sz w:val="28"/>
                  <w:szCs w:val="28"/>
                </w:rPr>
                <w:t xml:space="preserve"> трет</w:t>
              </w:r>
              <w:r>
                <w:rPr>
                  <w:rFonts w:ascii="Times New Roman" w:hAnsi="Times New Roman"/>
                  <w:sz w:val="28"/>
                  <w:szCs w:val="28"/>
                </w:rPr>
                <w:t>ьем</w:t>
              </w:r>
            </w:hyperlink>
            <w:r w:rsidR="0093634A">
              <w:rPr>
                <w:rFonts w:ascii="Times New Roman" w:hAnsi="Times New Roman"/>
                <w:sz w:val="28"/>
                <w:szCs w:val="28"/>
              </w:rPr>
              <w:t> - </w:t>
            </w:r>
            <w:r w:rsidR="008C3691">
              <w:rPr>
                <w:rFonts w:ascii="Times New Roman" w:hAnsi="Times New Roman"/>
                <w:sz w:val="28"/>
                <w:szCs w:val="28"/>
              </w:rPr>
              <w:t>пят</w:t>
            </w:r>
            <w:r>
              <w:rPr>
                <w:rFonts w:ascii="Times New Roman" w:hAnsi="Times New Roman"/>
                <w:sz w:val="28"/>
                <w:szCs w:val="28"/>
              </w:rPr>
              <w:t>ом</w:t>
            </w:r>
            <w:r w:rsidR="00745061" w:rsidRPr="00600788">
              <w:rPr>
                <w:rFonts w:ascii="Times New Roman" w:hAnsi="Times New Roman"/>
                <w:sz w:val="28"/>
                <w:szCs w:val="28"/>
              </w:rPr>
              <w:t xml:space="preserve"> после слов</w:t>
            </w:r>
            <w:r w:rsidR="001A5F6C" w:rsidRPr="006007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45061" w:rsidRPr="00600788">
              <w:rPr>
                <w:rFonts w:ascii="Times New Roman" w:hAnsi="Times New Roman"/>
                <w:sz w:val="28"/>
                <w:szCs w:val="28"/>
              </w:rPr>
              <w:t>«гражданина, пребывавшего в добровольческих формированиях»</w:t>
            </w:r>
            <w:r w:rsidR="001A5F6C" w:rsidRPr="00600788">
              <w:rPr>
                <w:rFonts w:ascii="Times New Roman" w:hAnsi="Times New Roman"/>
                <w:sz w:val="28"/>
                <w:szCs w:val="28"/>
              </w:rPr>
              <w:t xml:space="preserve"> дополнить словами </w:t>
            </w:r>
            <w:r w:rsidR="00745061" w:rsidRPr="00600788">
              <w:rPr>
                <w:rFonts w:ascii="Times New Roman" w:hAnsi="Times New Roman"/>
                <w:sz w:val="28"/>
                <w:szCs w:val="28"/>
              </w:rPr>
              <w:t>«</w:t>
            </w:r>
            <w:r w:rsidR="001A5F6C" w:rsidRPr="00600788">
              <w:rPr>
                <w:rFonts w:ascii="Times New Roman" w:hAnsi="Times New Roman"/>
                <w:sz w:val="28"/>
                <w:szCs w:val="28"/>
              </w:rPr>
              <w:t>,</w:t>
            </w:r>
            <w:r w:rsidR="00C325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45061" w:rsidRPr="00600788">
              <w:rPr>
                <w:rFonts w:ascii="Times New Roman" w:hAnsi="Times New Roman"/>
                <w:sz w:val="28"/>
                <w:szCs w:val="28"/>
              </w:rPr>
              <w:t>лица, заключившего контракт (имевш</w:t>
            </w:r>
            <w:r w:rsidR="007874D9">
              <w:rPr>
                <w:rFonts w:ascii="Times New Roman" w:hAnsi="Times New Roman"/>
                <w:sz w:val="28"/>
                <w:szCs w:val="28"/>
              </w:rPr>
              <w:t>его</w:t>
            </w:r>
            <w:r w:rsidR="00745061" w:rsidRPr="00600788">
              <w:rPr>
                <w:rFonts w:ascii="Times New Roman" w:hAnsi="Times New Roman"/>
                <w:sz w:val="28"/>
                <w:szCs w:val="28"/>
              </w:rPr>
              <w:t xml:space="preserve"> иные правоотношения) с организациями, содействующими выполнению задач, возложенных на Вооруженные Силы Российской Федерации, в ходе специальной операции</w:t>
            </w:r>
            <w:proofErr w:type="gramStart"/>
            <w:r w:rsidR="00745061" w:rsidRPr="00600788">
              <w:rPr>
                <w:rFonts w:ascii="Times New Roman" w:hAnsi="Times New Roman"/>
                <w:sz w:val="28"/>
                <w:szCs w:val="28"/>
              </w:rPr>
              <w:t>,»</w:t>
            </w:r>
            <w:proofErr w:type="gramEnd"/>
            <w:r w:rsidR="001A5F6C" w:rsidRPr="0060078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00788" w:rsidRDefault="001A5F6C" w:rsidP="0060078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5F6C">
              <w:rPr>
                <w:rFonts w:ascii="Times New Roman" w:hAnsi="Times New Roman"/>
                <w:sz w:val="28"/>
                <w:szCs w:val="28"/>
              </w:rPr>
              <w:t xml:space="preserve">- в </w:t>
            </w:r>
            <w:hyperlink r:id="rId50" w:history="1">
              <w:r w:rsidR="00174493" w:rsidRPr="001A5F6C">
                <w:rPr>
                  <w:rFonts w:ascii="Times New Roman" w:hAnsi="Times New Roman"/>
                  <w:sz w:val="28"/>
                  <w:szCs w:val="28"/>
                </w:rPr>
                <w:t>абзац</w:t>
              </w:r>
              <w:r w:rsidR="00174493">
                <w:rPr>
                  <w:rFonts w:ascii="Times New Roman" w:hAnsi="Times New Roman"/>
                  <w:sz w:val="28"/>
                  <w:szCs w:val="28"/>
                </w:rPr>
                <w:t>е</w:t>
              </w:r>
              <w:r w:rsidR="00174493" w:rsidRPr="001A5F6C">
                <w:rPr>
                  <w:rFonts w:ascii="Times New Roman" w:hAnsi="Times New Roman"/>
                  <w:sz w:val="28"/>
                  <w:szCs w:val="28"/>
                </w:rPr>
                <w:t xml:space="preserve"> второ</w:t>
              </w:r>
              <w:r w:rsidR="00174493">
                <w:rPr>
                  <w:rFonts w:ascii="Times New Roman" w:hAnsi="Times New Roman"/>
                  <w:sz w:val="28"/>
                  <w:szCs w:val="28"/>
                </w:rPr>
                <w:t>м</w:t>
              </w:r>
            </w:hyperlink>
            <w:r w:rsidR="00174493">
              <w:rPr>
                <w:rFonts w:asciiTheme="minorHAnsi" w:hAnsiTheme="minorHAnsi"/>
              </w:rPr>
              <w:t xml:space="preserve"> </w:t>
            </w:r>
            <w:hyperlink r:id="rId51" w:history="1">
              <w:r w:rsidRPr="001A5F6C">
                <w:rPr>
                  <w:rFonts w:ascii="Times New Roman" w:hAnsi="Times New Roman"/>
                  <w:sz w:val="28"/>
                  <w:szCs w:val="28"/>
                </w:rPr>
                <w:t>подпункт</w:t>
              </w:r>
              <w:r w:rsidR="00174493">
                <w:rPr>
                  <w:rFonts w:ascii="Times New Roman" w:hAnsi="Times New Roman"/>
                  <w:sz w:val="28"/>
                  <w:szCs w:val="28"/>
                </w:rPr>
                <w:t>а</w:t>
              </w:r>
              <w:r w:rsidRPr="001A5F6C">
                <w:rPr>
                  <w:rFonts w:ascii="Times New Roman" w:hAnsi="Times New Roman"/>
                  <w:sz w:val="28"/>
                  <w:szCs w:val="28"/>
                </w:rPr>
                <w:t xml:space="preserve"> 10</w:t>
              </w:r>
            </w:hyperlink>
            <w:r w:rsidR="00174493">
              <w:rPr>
                <w:rFonts w:asciiTheme="minorHAnsi" w:hAnsiTheme="minorHAnsi"/>
              </w:rPr>
              <w:t xml:space="preserve"> </w:t>
            </w:r>
            <w:r w:rsidR="00F94A2E" w:rsidRPr="00F94A2E">
              <w:rPr>
                <w:rFonts w:ascii="Times New Roman" w:hAnsi="Times New Roman"/>
                <w:sz w:val="28"/>
                <w:szCs w:val="28"/>
              </w:rPr>
              <w:t xml:space="preserve">после </w:t>
            </w:r>
            <w:r w:rsidRPr="001A5F6C">
              <w:rPr>
                <w:rFonts w:ascii="Times New Roman" w:hAnsi="Times New Roman"/>
                <w:sz w:val="28"/>
                <w:szCs w:val="28"/>
              </w:rPr>
              <w:t xml:space="preserve">слов </w:t>
            </w:r>
            <w:r w:rsidR="00600788">
              <w:rPr>
                <w:rFonts w:ascii="Times New Roman" w:hAnsi="Times New Roman"/>
                <w:sz w:val="28"/>
                <w:szCs w:val="28"/>
              </w:rPr>
              <w:t xml:space="preserve">«принимавшего участие в специальной операции» </w:t>
            </w:r>
            <w:r w:rsidR="00066F8A">
              <w:rPr>
                <w:rFonts w:ascii="Times New Roman" w:hAnsi="Times New Roman"/>
                <w:sz w:val="28"/>
                <w:szCs w:val="28"/>
              </w:rPr>
              <w:t>дополнить</w:t>
            </w:r>
            <w:r w:rsidR="00600788">
              <w:rPr>
                <w:rFonts w:ascii="Times New Roman" w:hAnsi="Times New Roman"/>
                <w:sz w:val="28"/>
                <w:szCs w:val="28"/>
              </w:rPr>
              <w:t xml:space="preserve"> словами «</w:t>
            </w:r>
            <w:r w:rsidR="00F94A2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600788" w:rsidRPr="00600788">
              <w:rPr>
                <w:rFonts w:ascii="Times New Roman" w:hAnsi="Times New Roman"/>
                <w:sz w:val="28"/>
                <w:szCs w:val="28"/>
              </w:rPr>
              <w:t>лица, заключившего контракт (имевш</w:t>
            </w:r>
            <w:r w:rsidR="007874D9">
              <w:rPr>
                <w:rFonts w:ascii="Times New Roman" w:hAnsi="Times New Roman"/>
                <w:sz w:val="28"/>
                <w:szCs w:val="28"/>
              </w:rPr>
              <w:t>его</w:t>
            </w:r>
            <w:r w:rsidR="00600788" w:rsidRPr="00600788">
              <w:rPr>
                <w:rFonts w:ascii="Times New Roman" w:hAnsi="Times New Roman"/>
                <w:sz w:val="28"/>
                <w:szCs w:val="28"/>
              </w:rPr>
              <w:t xml:space="preserve"> иные правоотношения) с организациями, содействующими выполнению задач, возложенных на Вооруженные Силы Российской Федерации в ходе специальной операции</w:t>
            </w:r>
            <w:r w:rsidR="00600788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1A5F6C" w:rsidRPr="001A5F6C" w:rsidRDefault="001A5F6C" w:rsidP="0060078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5F6C">
              <w:rPr>
                <w:rFonts w:ascii="Times New Roman" w:hAnsi="Times New Roman"/>
                <w:sz w:val="28"/>
                <w:szCs w:val="28"/>
              </w:rPr>
              <w:t xml:space="preserve">3) в </w:t>
            </w:r>
            <w:hyperlink r:id="rId52" w:history="1">
              <w:r w:rsidRPr="001A5F6C">
                <w:rPr>
                  <w:rFonts w:ascii="Times New Roman" w:hAnsi="Times New Roman"/>
                  <w:sz w:val="28"/>
                  <w:szCs w:val="28"/>
                </w:rPr>
                <w:t>пункте 2.2</w:t>
              </w:r>
            </w:hyperlink>
            <w:r w:rsidRPr="001A5F6C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1A5F6C" w:rsidRPr="001A5F6C" w:rsidRDefault="001A5F6C" w:rsidP="001A5F6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5F6C">
              <w:rPr>
                <w:rFonts w:ascii="Times New Roman" w:hAnsi="Times New Roman"/>
                <w:sz w:val="28"/>
                <w:szCs w:val="28"/>
              </w:rPr>
              <w:t xml:space="preserve">- в </w:t>
            </w:r>
            <w:hyperlink r:id="rId53" w:history="1">
              <w:r w:rsidRPr="001A5F6C">
                <w:rPr>
                  <w:rFonts w:ascii="Times New Roman" w:hAnsi="Times New Roman"/>
                  <w:sz w:val="28"/>
                  <w:szCs w:val="28"/>
                </w:rPr>
                <w:t>подпункте 15</w:t>
              </w:r>
            </w:hyperlink>
            <w:r w:rsidRPr="001A5F6C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1A5F6C" w:rsidRDefault="00F94A2E" w:rsidP="00BF502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t xml:space="preserve"> </w:t>
            </w:r>
            <w:hyperlink r:id="rId54" w:history="1">
              <w:r w:rsidR="001A5F6C" w:rsidRPr="001A5F6C">
                <w:rPr>
                  <w:rFonts w:ascii="Times New Roman" w:hAnsi="Times New Roman"/>
                  <w:sz w:val="28"/>
                  <w:szCs w:val="28"/>
                </w:rPr>
                <w:t>абзац</w:t>
              </w:r>
              <w:r>
                <w:rPr>
                  <w:rFonts w:ascii="Times New Roman" w:hAnsi="Times New Roman"/>
                  <w:sz w:val="28"/>
                  <w:szCs w:val="28"/>
                </w:rPr>
                <w:t>ах</w:t>
              </w:r>
              <w:r w:rsidR="001A5F6C" w:rsidRPr="001A5F6C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gramStart"/>
              <w:r w:rsidR="001A5F6C" w:rsidRPr="001A5F6C">
                <w:rPr>
                  <w:rFonts w:ascii="Times New Roman" w:hAnsi="Times New Roman"/>
                  <w:sz w:val="28"/>
                  <w:szCs w:val="28"/>
                </w:rPr>
                <w:t>второ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55" w:history="1">
              <w:r w:rsidR="001A5F6C" w:rsidRPr="001A5F6C">
                <w:rPr>
                  <w:rFonts w:ascii="Times New Roman" w:hAnsi="Times New Roman"/>
                  <w:sz w:val="28"/>
                  <w:szCs w:val="28"/>
                </w:rPr>
                <w:t>четверт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>ом</w:t>
            </w:r>
            <w:r w:rsidR="001A5F6C" w:rsidRPr="001A5F6C">
              <w:rPr>
                <w:rFonts w:ascii="Times New Roman" w:hAnsi="Times New Roman"/>
                <w:sz w:val="28"/>
                <w:szCs w:val="28"/>
              </w:rPr>
              <w:t xml:space="preserve"> после слов </w:t>
            </w:r>
            <w:r w:rsidR="00600788">
              <w:rPr>
                <w:rFonts w:ascii="Times New Roman" w:hAnsi="Times New Roman"/>
                <w:sz w:val="28"/>
                <w:szCs w:val="28"/>
              </w:rPr>
              <w:t>«</w:t>
            </w:r>
            <w:r w:rsidR="00600788" w:rsidRPr="00600788">
              <w:rPr>
                <w:rFonts w:ascii="Times New Roman" w:hAnsi="Times New Roman"/>
                <w:sz w:val="28"/>
                <w:szCs w:val="28"/>
              </w:rPr>
              <w:t>гражданина, пребывавшего в добровольческих формированиях» дополнить словами «,</w:t>
            </w:r>
            <w:r w:rsidR="006F63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00788" w:rsidRPr="00600788">
              <w:rPr>
                <w:rFonts w:ascii="Times New Roman" w:hAnsi="Times New Roman"/>
                <w:sz w:val="28"/>
                <w:szCs w:val="28"/>
              </w:rPr>
              <w:t>лица, заключившего контракт (имевш</w:t>
            </w:r>
            <w:r w:rsidR="007874D9">
              <w:rPr>
                <w:rFonts w:ascii="Times New Roman" w:hAnsi="Times New Roman"/>
                <w:sz w:val="28"/>
                <w:szCs w:val="28"/>
              </w:rPr>
              <w:t>его</w:t>
            </w:r>
            <w:r w:rsidR="00600788" w:rsidRPr="00600788">
              <w:rPr>
                <w:rFonts w:ascii="Times New Roman" w:hAnsi="Times New Roman"/>
                <w:sz w:val="28"/>
                <w:szCs w:val="28"/>
              </w:rPr>
              <w:t xml:space="preserve"> иные правоотношения) с организациями, содействующими выполнению задач, возложенных на Вооруженные Силы Российской Федерации в ходе специальной операции,»</w:t>
            </w:r>
            <w:r w:rsidR="00BF502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7172C" w:rsidRDefault="00C7172C" w:rsidP="00C7172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абзац третий изложить в следующей редакции:</w:t>
            </w:r>
          </w:p>
          <w:p w:rsidR="00C7172C" w:rsidRDefault="00C7172C" w:rsidP="00BF502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«-</w:t>
            </w:r>
            <w:r w:rsidR="00D31FF0">
              <w:rPr>
                <w:rFonts w:ascii="Times New Roman" w:hAnsi="Times New Roman"/>
                <w:sz w:val="28"/>
                <w:szCs w:val="28"/>
              </w:rPr>
              <w:t xml:space="preserve">документы, подтверждающие участие в специальной операции военнослужащего, гражданина, пребывавшего в добровольческих формированиях, </w:t>
            </w:r>
            <w:r w:rsidR="00D31FF0" w:rsidRPr="00600788">
              <w:rPr>
                <w:rFonts w:ascii="Times New Roman" w:hAnsi="Times New Roman"/>
                <w:sz w:val="28"/>
                <w:szCs w:val="28"/>
              </w:rPr>
              <w:t>лица, заключившего контракт (имевш</w:t>
            </w:r>
            <w:r w:rsidR="00D31FF0">
              <w:rPr>
                <w:rFonts w:ascii="Times New Roman" w:hAnsi="Times New Roman"/>
                <w:sz w:val="28"/>
                <w:szCs w:val="28"/>
              </w:rPr>
              <w:t>его</w:t>
            </w:r>
            <w:r w:rsidR="00D31FF0" w:rsidRPr="00600788">
              <w:rPr>
                <w:rFonts w:ascii="Times New Roman" w:hAnsi="Times New Roman"/>
                <w:sz w:val="28"/>
                <w:szCs w:val="28"/>
              </w:rPr>
              <w:t xml:space="preserve"> иные правоотношения) с организациями, содействующими выполнению задач, возложенных на Вооруженные Силы Российской Федерации в ходе специальной операции</w:t>
            </w:r>
            <w:proofErr w:type="gramStart"/>
            <w:r w:rsidR="00D31FF0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="00D31FF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124A2" w:rsidRDefault="002F7067" w:rsidP="002124A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56" w:history="1">
              <w:proofErr w:type="gramStart"/>
              <w:r w:rsidR="002124A2" w:rsidRPr="001A5F6C">
                <w:rPr>
                  <w:rFonts w:ascii="Times New Roman" w:hAnsi="Times New Roman"/>
                  <w:sz w:val="28"/>
                  <w:szCs w:val="28"/>
                </w:rPr>
                <w:t>абзац пятый</w:t>
              </w:r>
            </w:hyperlink>
            <w:r w:rsidR="002124A2" w:rsidRPr="001A5F6C">
              <w:rPr>
                <w:rFonts w:ascii="Times New Roman" w:hAnsi="Times New Roman"/>
                <w:sz w:val="28"/>
                <w:szCs w:val="28"/>
              </w:rPr>
              <w:t xml:space="preserve"> дополнить словами </w:t>
            </w:r>
            <w:r w:rsidR="002124A2">
              <w:rPr>
                <w:rFonts w:ascii="Times New Roman" w:hAnsi="Times New Roman"/>
                <w:sz w:val="28"/>
                <w:szCs w:val="28"/>
              </w:rPr>
              <w:t>«</w:t>
            </w:r>
            <w:r w:rsidR="002124A2" w:rsidRPr="001A5F6C">
              <w:rPr>
                <w:rFonts w:ascii="Times New Roman" w:hAnsi="Times New Roman"/>
                <w:sz w:val="28"/>
                <w:szCs w:val="28"/>
              </w:rPr>
              <w:t xml:space="preserve">, либо документы, подтверждающие гибель гражданина, пребывающего в добровольческих формированиях, при исполнении обязанностей по контракту о пребывании в добровольческом формировании, либо документы, содержащие сведения о дате смерти гражданина, пребывающего в добровольческих формированиях, и </w:t>
            </w:r>
            <w:r w:rsidR="002124A2" w:rsidRPr="001A5F6C">
              <w:rPr>
                <w:rFonts w:ascii="Times New Roman" w:hAnsi="Times New Roman"/>
                <w:sz w:val="28"/>
                <w:szCs w:val="28"/>
              </w:rPr>
              <w:lastRenderedPageBreak/>
              <w:t>подтверждающие, что его смерть наступила вследствие увечья (ранения, травмы, контузии) или заболевания, полученных им в период исполнения обязанностей по контракту о пребывании в добровольческом</w:t>
            </w:r>
            <w:proofErr w:type="gramEnd"/>
            <w:r w:rsidR="002124A2" w:rsidRPr="001A5F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2124A2" w:rsidRPr="001A5F6C">
              <w:rPr>
                <w:rFonts w:ascii="Times New Roman" w:hAnsi="Times New Roman"/>
                <w:sz w:val="28"/>
                <w:szCs w:val="28"/>
              </w:rPr>
              <w:t>формировании</w:t>
            </w:r>
            <w:proofErr w:type="gramEnd"/>
            <w:r w:rsidR="002124A2">
              <w:rPr>
                <w:rFonts w:ascii="Times New Roman" w:hAnsi="Times New Roman"/>
                <w:sz w:val="28"/>
                <w:szCs w:val="28"/>
              </w:rPr>
              <w:t>»</w:t>
            </w:r>
            <w:r w:rsidR="002124A2" w:rsidRPr="001A5F6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A5AA8" w:rsidRDefault="005A5AA8" w:rsidP="0093634A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дополнить новым абзацем шестым следующего содержания:</w:t>
            </w:r>
          </w:p>
          <w:p w:rsidR="005A5AA8" w:rsidRDefault="005A5AA8" w:rsidP="0093634A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«- контракт </w:t>
            </w:r>
            <w:r w:rsidRPr="00600788">
              <w:rPr>
                <w:rFonts w:ascii="Times New Roman" w:hAnsi="Times New Roman"/>
                <w:sz w:val="28"/>
                <w:szCs w:val="28"/>
              </w:rPr>
              <w:t>с организациями, содействующими выполнению задач, возложенных на Вооруженные Силы Российской Федерации в ходе специальной операции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либо документ, подтверждающий заключение такого контракта или наличие иных правоотношений с указанными организациями (для членов семей </w:t>
            </w:r>
            <w:r w:rsidRPr="00600788">
              <w:rPr>
                <w:rFonts w:ascii="Times New Roman" w:hAnsi="Times New Roman"/>
                <w:sz w:val="28"/>
                <w:szCs w:val="28"/>
              </w:rPr>
              <w:t>лиц, заключивш</w:t>
            </w:r>
            <w:r>
              <w:rPr>
                <w:rFonts w:ascii="Times New Roman" w:hAnsi="Times New Roman"/>
                <w:sz w:val="28"/>
                <w:szCs w:val="28"/>
              </w:rPr>
              <w:t>их</w:t>
            </w:r>
            <w:r w:rsidRPr="00600788">
              <w:rPr>
                <w:rFonts w:ascii="Times New Roman" w:hAnsi="Times New Roman"/>
                <w:sz w:val="28"/>
                <w:szCs w:val="28"/>
              </w:rPr>
              <w:t xml:space="preserve"> контракт (имевших иные правоотношения) с организациями, содействующими выполнению задач, возложенных на Вооруженные Силы Российской Федерации</w:t>
            </w:r>
            <w:r w:rsidR="00F94A2E">
              <w:rPr>
                <w:rFonts w:ascii="Times New Roman" w:hAnsi="Times New Roman"/>
                <w:sz w:val="28"/>
                <w:szCs w:val="28"/>
              </w:rPr>
              <w:t xml:space="preserve"> в ходе специальной операции</w:t>
            </w:r>
            <w:r>
              <w:rPr>
                <w:rFonts w:ascii="Times New Roman" w:hAnsi="Times New Roman"/>
                <w:sz w:val="28"/>
                <w:szCs w:val="28"/>
              </w:rPr>
              <w:t>);</w:t>
            </w:r>
            <w:r w:rsidR="00F94A2E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6173D1" w:rsidRDefault="006173D1" w:rsidP="0093634A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1A5F6C" w:rsidRPr="001A5F6C">
              <w:rPr>
                <w:rFonts w:ascii="Times New Roman" w:hAnsi="Times New Roman"/>
                <w:sz w:val="28"/>
                <w:szCs w:val="28"/>
              </w:rPr>
              <w:t>абзац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1A5F6C" w:rsidRPr="001A5F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00788">
              <w:rPr>
                <w:rFonts w:ascii="Times New Roman" w:hAnsi="Times New Roman"/>
                <w:sz w:val="28"/>
                <w:szCs w:val="28"/>
              </w:rPr>
              <w:t>шест</w:t>
            </w:r>
            <w:r w:rsidR="00BF5028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м:</w:t>
            </w:r>
            <w:r w:rsidR="00BF502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173D1" w:rsidRDefault="006173D1" w:rsidP="0093634A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слов</w:t>
            </w:r>
            <w:r w:rsidR="00F5145D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«пребывающего» заменить слов</w:t>
            </w:r>
            <w:r w:rsidR="00F5145D">
              <w:rPr>
                <w:rFonts w:ascii="Times New Roman" w:hAnsi="Times New Roman"/>
                <w:sz w:val="28"/>
                <w:szCs w:val="28"/>
              </w:rPr>
              <w:t>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«пребывавшего»;</w:t>
            </w:r>
          </w:p>
          <w:p w:rsidR="001A5F6C" w:rsidRPr="001A5F6C" w:rsidRDefault="00BF5028" w:rsidP="0093634A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дополнить словами «либо документы, подтверждающие гибель </w:t>
            </w:r>
            <w:r w:rsidRPr="00600788">
              <w:rPr>
                <w:rFonts w:ascii="Times New Roman" w:hAnsi="Times New Roman"/>
                <w:sz w:val="28"/>
                <w:szCs w:val="28"/>
              </w:rPr>
              <w:t>лица, заключившего контракт (имевш</w:t>
            </w:r>
            <w:r w:rsidR="00D724A0">
              <w:rPr>
                <w:rFonts w:ascii="Times New Roman" w:hAnsi="Times New Roman"/>
                <w:sz w:val="28"/>
                <w:szCs w:val="28"/>
              </w:rPr>
              <w:t>его</w:t>
            </w:r>
            <w:r w:rsidRPr="00600788">
              <w:rPr>
                <w:rFonts w:ascii="Times New Roman" w:hAnsi="Times New Roman"/>
                <w:sz w:val="28"/>
                <w:szCs w:val="28"/>
              </w:rPr>
              <w:t xml:space="preserve"> иные правоотношения) с организациями, содействующими выполнению задач, возложенных на Вооруженные Силы Российской Федерации в ходе специальной операции</w:t>
            </w:r>
            <w:r>
              <w:rPr>
                <w:rFonts w:ascii="Times New Roman" w:hAnsi="Times New Roman"/>
                <w:sz w:val="28"/>
                <w:szCs w:val="28"/>
              </w:rPr>
              <w:t>, при исполнении им обязанностей по соответствующему контракту</w:t>
            </w:r>
            <w:r w:rsidR="002124A2">
              <w:rPr>
                <w:rFonts w:ascii="Times New Roman" w:hAnsi="Times New Roman"/>
                <w:sz w:val="28"/>
                <w:szCs w:val="28"/>
              </w:rPr>
              <w:t xml:space="preserve"> (по иным правоотношениям)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либо документы, содержащие сведения о дате смерти </w:t>
            </w:r>
            <w:r w:rsidR="002124A2" w:rsidRPr="00600788">
              <w:rPr>
                <w:rFonts w:ascii="Times New Roman" w:hAnsi="Times New Roman"/>
                <w:sz w:val="28"/>
                <w:szCs w:val="28"/>
              </w:rPr>
              <w:t>лица,</w:t>
            </w:r>
            <w:r w:rsidR="007874D9">
              <w:rPr>
                <w:rFonts w:ascii="Times New Roman" w:hAnsi="Times New Roman"/>
                <w:sz w:val="28"/>
                <w:szCs w:val="28"/>
              </w:rPr>
              <w:t xml:space="preserve"> заключившего контракт (имевшего</w:t>
            </w:r>
            <w:r w:rsidR="002124A2" w:rsidRPr="00600788">
              <w:rPr>
                <w:rFonts w:ascii="Times New Roman" w:hAnsi="Times New Roman"/>
                <w:sz w:val="28"/>
                <w:szCs w:val="28"/>
              </w:rPr>
              <w:t xml:space="preserve"> иные правоотношения) с организациями, содействующими выполнению задач, возложенных на Вооруженные Силы Российской</w:t>
            </w:r>
            <w:proofErr w:type="gramEnd"/>
            <w:r w:rsidR="002124A2" w:rsidRPr="00600788">
              <w:rPr>
                <w:rFonts w:ascii="Times New Roman" w:hAnsi="Times New Roman"/>
                <w:sz w:val="28"/>
                <w:szCs w:val="28"/>
              </w:rPr>
              <w:t xml:space="preserve"> Федерации в ходе специальной операции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и подтверждающие, что его смерть наступила вследствие увечья (ранения, травмы, контузии) или заболевания, полученных им в период исполнения обязанностей по </w:t>
            </w:r>
            <w:r w:rsidR="002124A2">
              <w:rPr>
                <w:rFonts w:ascii="Times New Roman" w:hAnsi="Times New Roman"/>
                <w:sz w:val="28"/>
                <w:szCs w:val="28"/>
              </w:rPr>
              <w:t xml:space="preserve">соответствующему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контракту </w:t>
            </w:r>
            <w:r w:rsidR="002124A2">
              <w:rPr>
                <w:rFonts w:ascii="Times New Roman" w:hAnsi="Times New Roman"/>
                <w:sz w:val="28"/>
                <w:szCs w:val="28"/>
              </w:rPr>
              <w:t>(по иным правоотношениям)</w:t>
            </w:r>
            <w:proofErr w:type="gramStart"/>
            <w:r w:rsidR="001A5F6C" w:rsidRPr="001A5F6C">
              <w:rPr>
                <w:rFonts w:ascii="Times New Roman" w:hAnsi="Times New Roman"/>
                <w:sz w:val="28"/>
                <w:szCs w:val="28"/>
              </w:rPr>
              <w:t>;</w:t>
            </w:r>
            <w:r w:rsidR="00600788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="001A5F6C" w:rsidRPr="001A5F6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124A2" w:rsidRDefault="002124A2" w:rsidP="0093634A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hyperlink r:id="rId57" w:history="1">
              <w:r w:rsidR="001A5F6C" w:rsidRPr="001A5F6C">
                <w:rPr>
                  <w:rFonts w:ascii="Times New Roman" w:hAnsi="Times New Roman"/>
                  <w:sz w:val="28"/>
                  <w:szCs w:val="28"/>
                </w:rPr>
                <w:t>абзац</w:t>
              </w:r>
              <w:r>
                <w:rPr>
                  <w:rFonts w:ascii="Times New Roman" w:hAnsi="Times New Roman"/>
                  <w:sz w:val="28"/>
                  <w:szCs w:val="28"/>
                </w:rPr>
                <w:t>ах</w:t>
              </w:r>
              <w:r w:rsidR="001A5F6C" w:rsidRPr="001A5F6C">
                <w:rPr>
                  <w:rFonts w:ascii="Times New Roman" w:hAnsi="Times New Roman"/>
                  <w:sz w:val="28"/>
                  <w:szCs w:val="28"/>
                </w:rPr>
                <w:t xml:space="preserve"> седьмо</w:t>
              </w:r>
              <w:r>
                <w:rPr>
                  <w:rFonts w:ascii="Times New Roman" w:hAnsi="Times New Roman"/>
                  <w:sz w:val="28"/>
                  <w:szCs w:val="28"/>
                </w:rPr>
                <w:t>м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>, восьмом</w:t>
            </w:r>
            <w:r w:rsidR="001A5F6C" w:rsidRPr="001A5F6C">
              <w:rPr>
                <w:rFonts w:ascii="Times New Roman" w:hAnsi="Times New Roman"/>
                <w:sz w:val="28"/>
                <w:szCs w:val="28"/>
              </w:rPr>
              <w:t xml:space="preserve"> после слов </w:t>
            </w:r>
            <w:r w:rsidRPr="00600788">
              <w:rPr>
                <w:rFonts w:ascii="Times New Roman" w:hAnsi="Times New Roman"/>
                <w:sz w:val="28"/>
                <w:szCs w:val="28"/>
              </w:rPr>
              <w:t>«гражданина, пребывавшего в добровольческих формированиях» дополнить словами «,</w:t>
            </w:r>
            <w:r w:rsidR="00B53C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0788">
              <w:rPr>
                <w:rFonts w:ascii="Times New Roman" w:hAnsi="Times New Roman"/>
                <w:sz w:val="28"/>
                <w:szCs w:val="28"/>
              </w:rPr>
              <w:t>лица, заключившего контракт (имевш</w:t>
            </w:r>
            <w:r w:rsidR="007874D9">
              <w:rPr>
                <w:rFonts w:ascii="Times New Roman" w:hAnsi="Times New Roman"/>
                <w:sz w:val="28"/>
                <w:szCs w:val="28"/>
              </w:rPr>
              <w:t>его</w:t>
            </w:r>
            <w:r w:rsidRPr="00600788">
              <w:rPr>
                <w:rFonts w:ascii="Times New Roman" w:hAnsi="Times New Roman"/>
                <w:sz w:val="28"/>
                <w:szCs w:val="28"/>
              </w:rPr>
              <w:t xml:space="preserve"> иные правоотношения) с организациями, содействующими выполнению задач, возложенных на Вооруженные Силы Российской Федерации в ходе специальной операции</w:t>
            </w:r>
            <w:proofErr w:type="gramStart"/>
            <w:r w:rsidRPr="00600788">
              <w:rPr>
                <w:rFonts w:ascii="Times New Roman" w:hAnsi="Times New Roman"/>
                <w:sz w:val="28"/>
                <w:szCs w:val="28"/>
              </w:rPr>
              <w:t>,»</w:t>
            </w:r>
            <w:proofErr w:type="gramEnd"/>
            <w:r w:rsidRPr="0060078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A5F6C" w:rsidRDefault="001A5F6C" w:rsidP="0093634A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5F6C">
              <w:rPr>
                <w:rFonts w:ascii="Times New Roman" w:hAnsi="Times New Roman"/>
                <w:sz w:val="28"/>
                <w:szCs w:val="28"/>
              </w:rPr>
              <w:t xml:space="preserve">- в </w:t>
            </w:r>
            <w:hyperlink r:id="rId58" w:history="1">
              <w:r w:rsidRPr="001A5F6C">
                <w:rPr>
                  <w:rFonts w:ascii="Times New Roman" w:hAnsi="Times New Roman"/>
                  <w:sz w:val="28"/>
                  <w:szCs w:val="28"/>
                </w:rPr>
                <w:t>подпункте 16</w:t>
              </w:r>
            </w:hyperlink>
            <w:r w:rsidRPr="001A5F6C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7172C" w:rsidRDefault="00C7172C" w:rsidP="0093634A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абзац второй изложить в следующей редакции:</w:t>
            </w:r>
          </w:p>
          <w:p w:rsidR="00C7172C" w:rsidRDefault="00C7172C" w:rsidP="0093634A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«-</w:t>
            </w:r>
            <w:r w:rsidR="00D31FF0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документ, подтверждающий участие в специальной операции военнослужащего,</w:t>
            </w:r>
            <w:r w:rsidR="00D31FF0">
              <w:rPr>
                <w:rFonts w:ascii="Times New Roman" w:hAnsi="Times New Roman"/>
                <w:sz w:val="28"/>
                <w:szCs w:val="28"/>
              </w:rPr>
              <w:t xml:space="preserve"> гражданина, пребывавшего в добровольческих формированиях, </w:t>
            </w:r>
            <w:r w:rsidRPr="00600788">
              <w:rPr>
                <w:rFonts w:ascii="Times New Roman" w:hAnsi="Times New Roman"/>
                <w:sz w:val="28"/>
                <w:szCs w:val="28"/>
              </w:rPr>
              <w:t>лица, заключившего контракт (имевш</w:t>
            </w:r>
            <w:r>
              <w:rPr>
                <w:rFonts w:ascii="Times New Roman" w:hAnsi="Times New Roman"/>
                <w:sz w:val="28"/>
                <w:szCs w:val="28"/>
              </w:rPr>
              <w:t>его</w:t>
            </w:r>
            <w:r w:rsidRPr="00600788">
              <w:rPr>
                <w:rFonts w:ascii="Times New Roman" w:hAnsi="Times New Roman"/>
                <w:sz w:val="28"/>
                <w:szCs w:val="28"/>
              </w:rPr>
              <w:t xml:space="preserve"> иные правоотношения) с организациями, содействующими выполнению задач, возложенных на Вооруженные Силы Российской Федерации в ходе специальной операции</w:t>
            </w:r>
            <w:r>
              <w:rPr>
                <w:rFonts w:ascii="Times New Roman" w:hAnsi="Times New Roman"/>
                <w:sz w:val="28"/>
                <w:szCs w:val="28"/>
              </w:rPr>
              <w:t>;»;</w:t>
            </w:r>
          </w:p>
          <w:p w:rsidR="00F94A2E" w:rsidRPr="00F94A2E" w:rsidRDefault="00F94A2E" w:rsidP="0093634A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A2E">
              <w:rPr>
                <w:rFonts w:ascii="Times New Roman" w:hAnsi="Times New Roman" w:hint="eastAsia"/>
                <w:sz w:val="28"/>
                <w:szCs w:val="28"/>
              </w:rPr>
              <w:t>дополнить</w:t>
            </w:r>
            <w:r w:rsidRPr="00F94A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4A2E">
              <w:rPr>
                <w:rFonts w:ascii="Times New Roman" w:hAnsi="Times New Roman" w:hint="eastAsia"/>
                <w:sz w:val="28"/>
                <w:szCs w:val="28"/>
              </w:rPr>
              <w:t>новым</w:t>
            </w:r>
            <w:r w:rsidRPr="00F94A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4A2E">
              <w:rPr>
                <w:rFonts w:ascii="Times New Roman" w:hAnsi="Times New Roman" w:hint="eastAsia"/>
                <w:sz w:val="28"/>
                <w:szCs w:val="28"/>
              </w:rPr>
              <w:t>абзацем</w:t>
            </w:r>
            <w:r w:rsidRPr="00F94A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4A2E">
              <w:rPr>
                <w:rFonts w:ascii="Times New Roman" w:hAnsi="Times New Roman" w:hint="eastAsia"/>
                <w:sz w:val="28"/>
                <w:szCs w:val="28"/>
              </w:rPr>
              <w:t>четвертым</w:t>
            </w:r>
            <w:r w:rsidRPr="00F94A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4A2E">
              <w:rPr>
                <w:rFonts w:ascii="Times New Roman" w:hAnsi="Times New Roman" w:hint="eastAsia"/>
                <w:sz w:val="28"/>
                <w:szCs w:val="28"/>
              </w:rPr>
              <w:t>следующего</w:t>
            </w:r>
            <w:r w:rsidRPr="00F94A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4A2E">
              <w:rPr>
                <w:rFonts w:ascii="Times New Roman" w:hAnsi="Times New Roman" w:hint="eastAsia"/>
                <w:sz w:val="28"/>
                <w:szCs w:val="28"/>
              </w:rPr>
              <w:t>содержания</w:t>
            </w:r>
            <w:r w:rsidRPr="00F94A2E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F94A2E" w:rsidRPr="001A5F6C" w:rsidRDefault="00F94A2E" w:rsidP="0093634A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A2E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F94A2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F94A2E">
              <w:rPr>
                <w:rFonts w:ascii="Times New Roman" w:hAnsi="Times New Roman" w:hint="eastAsia"/>
                <w:sz w:val="28"/>
                <w:szCs w:val="28"/>
              </w:rPr>
              <w:t>контракт</w:t>
            </w:r>
            <w:r w:rsidRPr="00F94A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4A2E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Pr="00F94A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4A2E">
              <w:rPr>
                <w:rFonts w:ascii="Times New Roman" w:hAnsi="Times New Roman" w:hint="eastAsia"/>
                <w:sz w:val="28"/>
                <w:szCs w:val="28"/>
              </w:rPr>
              <w:t>организациями</w:t>
            </w:r>
            <w:r w:rsidRPr="00F94A2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94A2E">
              <w:rPr>
                <w:rFonts w:ascii="Times New Roman" w:hAnsi="Times New Roman" w:hint="eastAsia"/>
                <w:sz w:val="28"/>
                <w:szCs w:val="28"/>
              </w:rPr>
              <w:t>содействующими</w:t>
            </w:r>
            <w:r w:rsidRPr="00F94A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4A2E">
              <w:rPr>
                <w:rFonts w:ascii="Times New Roman" w:hAnsi="Times New Roman" w:hint="eastAsia"/>
                <w:sz w:val="28"/>
                <w:szCs w:val="28"/>
              </w:rPr>
              <w:t>выполнению</w:t>
            </w:r>
            <w:r w:rsidRPr="00F94A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4A2E">
              <w:rPr>
                <w:rFonts w:ascii="Times New Roman" w:hAnsi="Times New Roman" w:hint="eastAsia"/>
                <w:sz w:val="28"/>
                <w:szCs w:val="28"/>
              </w:rPr>
              <w:t>задач</w:t>
            </w:r>
            <w:r w:rsidRPr="00F94A2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94A2E">
              <w:rPr>
                <w:rFonts w:ascii="Times New Roman" w:hAnsi="Times New Roman" w:hint="eastAsia"/>
                <w:sz w:val="28"/>
                <w:szCs w:val="28"/>
              </w:rPr>
              <w:t>возложенных</w:t>
            </w:r>
            <w:r w:rsidRPr="00F94A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4A2E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F94A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4A2E">
              <w:rPr>
                <w:rFonts w:ascii="Times New Roman" w:hAnsi="Times New Roman" w:hint="eastAsia"/>
                <w:sz w:val="28"/>
                <w:szCs w:val="28"/>
              </w:rPr>
              <w:t>Вооруженные</w:t>
            </w:r>
            <w:r w:rsidRPr="00F94A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4A2E">
              <w:rPr>
                <w:rFonts w:ascii="Times New Roman" w:hAnsi="Times New Roman" w:hint="eastAsia"/>
                <w:sz w:val="28"/>
                <w:szCs w:val="28"/>
              </w:rPr>
              <w:t>Силы</w:t>
            </w:r>
            <w:r w:rsidRPr="00F94A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4A2E">
              <w:rPr>
                <w:rFonts w:ascii="Times New Roman" w:hAnsi="Times New Roman" w:hint="eastAsia"/>
                <w:sz w:val="28"/>
                <w:szCs w:val="28"/>
              </w:rPr>
              <w:t>Российской</w:t>
            </w:r>
            <w:r w:rsidRPr="00F94A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4A2E">
              <w:rPr>
                <w:rFonts w:ascii="Times New Roman" w:hAnsi="Times New Roman" w:hint="eastAsia"/>
                <w:sz w:val="28"/>
                <w:szCs w:val="28"/>
              </w:rPr>
              <w:t>Федерации</w:t>
            </w:r>
            <w:r w:rsidRPr="00F94A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4A2E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F94A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4A2E">
              <w:rPr>
                <w:rFonts w:ascii="Times New Roman" w:hAnsi="Times New Roman" w:hint="eastAsia"/>
                <w:sz w:val="28"/>
                <w:szCs w:val="28"/>
              </w:rPr>
              <w:t>ходе</w:t>
            </w:r>
            <w:r w:rsidRPr="00F94A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4A2E">
              <w:rPr>
                <w:rFonts w:ascii="Times New Roman" w:hAnsi="Times New Roman" w:hint="eastAsia"/>
                <w:sz w:val="28"/>
                <w:szCs w:val="28"/>
              </w:rPr>
              <w:t>специальной</w:t>
            </w:r>
            <w:r w:rsidRPr="00F94A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4A2E">
              <w:rPr>
                <w:rFonts w:ascii="Times New Roman" w:hAnsi="Times New Roman" w:hint="eastAsia"/>
                <w:sz w:val="28"/>
                <w:szCs w:val="28"/>
              </w:rPr>
              <w:t>операции</w:t>
            </w:r>
            <w:r w:rsidRPr="00F94A2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94A2E">
              <w:rPr>
                <w:rFonts w:ascii="Times New Roman" w:hAnsi="Times New Roman" w:hint="eastAsia"/>
                <w:sz w:val="28"/>
                <w:szCs w:val="28"/>
              </w:rPr>
              <w:t>либо</w:t>
            </w:r>
            <w:r w:rsidRPr="00F94A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4A2E">
              <w:rPr>
                <w:rFonts w:ascii="Times New Roman" w:hAnsi="Times New Roman" w:hint="eastAsia"/>
                <w:sz w:val="28"/>
                <w:szCs w:val="28"/>
              </w:rPr>
              <w:t>документ</w:t>
            </w:r>
            <w:r w:rsidRPr="00F94A2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94A2E">
              <w:rPr>
                <w:rFonts w:ascii="Times New Roman" w:hAnsi="Times New Roman" w:hint="eastAsia"/>
                <w:sz w:val="28"/>
                <w:szCs w:val="28"/>
              </w:rPr>
              <w:t>подтверждающий</w:t>
            </w:r>
            <w:r w:rsidRPr="00F94A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4A2E">
              <w:rPr>
                <w:rFonts w:ascii="Times New Roman" w:hAnsi="Times New Roman" w:hint="eastAsia"/>
                <w:sz w:val="28"/>
                <w:szCs w:val="28"/>
              </w:rPr>
              <w:t>заключение</w:t>
            </w:r>
            <w:r w:rsidRPr="00F94A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4A2E">
              <w:rPr>
                <w:rFonts w:ascii="Times New Roman" w:hAnsi="Times New Roman" w:hint="eastAsia"/>
                <w:sz w:val="28"/>
                <w:szCs w:val="28"/>
              </w:rPr>
              <w:t>такого</w:t>
            </w:r>
            <w:r w:rsidRPr="00F94A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4A2E">
              <w:rPr>
                <w:rFonts w:ascii="Times New Roman" w:hAnsi="Times New Roman" w:hint="eastAsia"/>
                <w:sz w:val="28"/>
                <w:szCs w:val="28"/>
              </w:rPr>
              <w:t>контракта</w:t>
            </w:r>
            <w:r w:rsidRPr="00F94A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4A2E">
              <w:rPr>
                <w:rFonts w:ascii="Times New Roman" w:hAnsi="Times New Roman" w:hint="eastAsia"/>
                <w:sz w:val="28"/>
                <w:szCs w:val="28"/>
              </w:rPr>
              <w:t>или</w:t>
            </w:r>
            <w:r w:rsidRPr="00F94A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4A2E">
              <w:rPr>
                <w:rFonts w:ascii="Times New Roman" w:hAnsi="Times New Roman" w:hint="eastAsia"/>
                <w:sz w:val="28"/>
                <w:szCs w:val="28"/>
              </w:rPr>
              <w:t>наличие</w:t>
            </w:r>
            <w:r w:rsidRPr="00F94A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4A2E">
              <w:rPr>
                <w:rFonts w:ascii="Times New Roman" w:hAnsi="Times New Roman" w:hint="eastAsia"/>
                <w:sz w:val="28"/>
                <w:szCs w:val="28"/>
              </w:rPr>
              <w:t>иных</w:t>
            </w:r>
            <w:r w:rsidRPr="00F94A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4A2E">
              <w:rPr>
                <w:rFonts w:ascii="Times New Roman" w:hAnsi="Times New Roman" w:hint="eastAsia"/>
                <w:sz w:val="28"/>
                <w:szCs w:val="28"/>
              </w:rPr>
              <w:t>правоотношений</w:t>
            </w:r>
            <w:r w:rsidRPr="00F94A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4A2E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Pr="00F94A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4A2E">
              <w:rPr>
                <w:rFonts w:ascii="Times New Roman" w:hAnsi="Times New Roman" w:hint="eastAsia"/>
                <w:sz w:val="28"/>
                <w:szCs w:val="28"/>
              </w:rPr>
              <w:t>указанными</w:t>
            </w:r>
            <w:r w:rsidRPr="00F94A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4A2E">
              <w:rPr>
                <w:rFonts w:ascii="Times New Roman" w:hAnsi="Times New Roman" w:hint="eastAsia"/>
                <w:sz w:val="28"/>
                <w:szCs w:val="28"/>
              </w:rPr>
              <w:t>организациями</w:t>
            </w:r>
            <w:proofErr w:type="gramStart"/>
            <w:r w:rsidRPr="00F94A2E">
              <w:rPr>
                <w:rFonts w:ascii="Times New Roman" w:hAnsi="Times New Roman"/>
                <w:sz w:val="28"/>
                <w:szCs w:val="28"/>
              </w:rPr>
              <w:t>;</w:t>
            </w:r>
            <w:r w:rsidRPr="00F94A2E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proofErr w:type="gramEnd"/>
            <w:r w:rsidRPr="00F94A2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124A2" w:rsidRDefault="00F94A2E" w:rsidP="002124A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</w:t>
            </w:r>
            <w:r>
              <w:t xml:space="preserve"> </w:t>
            </w:r>
            <w:hyperlink r:id="rId59" w:history="1">
              <w:r w:rsidR="001A5F6C" w:rsidRPr="00C7172C">
                <w:rPr>
                  <w:rFonts w:ascii="Times New Roman" w:hAnsi="Times New Roman"/>
                  <w:sz w:val="28"/>
                  <w:szCs w:val="28"/>
                </w:rPr>
                <w:t>абзац</w:t>
              </w:r>
              <w:r>
                <w:rPr>
                  <w:rFonts w:ascii="Times New Roman" w:hAnsi="Times New Roman"/>
                  <w:sz w:val="28"/>
                  <w:szCs w:val="28"/>
                </w:rPr>
                <w:t>е</w:t>
              </w:r>
              <w:r w:rsidR="00C7172C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r w:rsidR="002124A2" w:rsidRPr="006173D1">
                <w:rPr>
                  <w:rFonts w:ascii="Times New Roman" w:hAnsi="Times New Roman"/>
                  <w:sz w:val="28"/>
                  <w:szCs w:val="28"/>
                </w:rPr>
                <w:t>четверт</w:t>
              </w:r>
              <w:r>
                <w:rPr>
                  <w:rFonts w:ascii="Times New Roman" w:hAnsi="Times New Roman"/>
                  <w:sz w:val="28"/>
                  <w:szCs w:val="28"/>
                </w:rPr>
                <w:t>ом</w:t>
              </w:r>
              <w:r w:rsidR="002124A2" w:rsidRPr="006173D1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</w:hyperlink>
            <w:r w:rsidR="002124A2" w:rsidRPr="006173D1">
              <w:rPr>
                <w:rFonts w:ascii="Times New Roman" w:hAnsi="Times New Roman"/>
                <w:sz w:val="28"/>
                <w:szCs w:val="28"/>
              </w:rPr>
              <w:t>после слов</w:t>
            </w:r>
            <w:r w:rsidR="002124A2" w:rsidRPr="001A5F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124A2" w:rsidRPr="00600788">
              <w:rPr>
                <w:rFonts w:ascii="Times New Roman" w:hAnsi="Times New Roman"/>
                <w:sz w:val="28"/>
                <w:szCs w:val="28"/>
              </w:rPr>
              <w:t>«гражданина, пребывавшего в добровольческих формированиях» дополнить словами</w:t>
            </w:r>
            <w:r w:rsidR="009363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124A2" w:rsidRPr="00600788">
              <w:rPr>
                <w:rFonts w:ascii="Times New Roman" w:hAnsi="Times New Roman"/>
                <w:sz w:val="28"/>
                <w:szCs w:val="28"/>
              </w:rPr>
              <w:t>«,</w:t>
            </w:r>
            <w:r w:rsidR="00B53C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124A2" w:rsidRPr="00600788">
              <w:rPr>
                <w:rFonts w:ascii="Times New Roman" w:hAnsi="Times New Roman"/>
                <w:sz w:val="28"/>
                <w:szCs w:val="28"/>
              </w:rPr>
              <w:t>лица, заключившего контракт (имевш</w:t>
            </w:r>
            <w:r w:rsidR="00D724A0">
              <w:rPr>
                <w:rFonts w:ascii="Times New Roman" w:hAnsi="Times New Roman"/>
                <w:sz w:val="28"/>
                <w:szCs w:val="28"/>
              </w:rPr>
              <w:t>его</w:t>
            </w:r>
            <w:r w:rsidR="002124A2" w:rsidRPr="00600788">
              <w:rPr>
                <w:rFonts w:ascii="Times New Roman" w:hAnsi="Times New Roman"/>
                <w:sz w:val="28"/>
                <w:szCs w:val="28"/>
              </w:rPr>
              <w:t xml:space="preserve"> иные правоотношения)</w:t>
            </w:r>
            <w:r w:rsidR="009363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124A2" w:rsidRPr="00600788">
              <w:rPr>
                <w:rFonts w:ascii="Times New Roman" w:hAnsi="Times New Roman"/>
                <w:sz w:val="28"/>
                <w:szCs w:val="28"/>
              </w:rPr>
              <w:t>с организациями, содействующими выполнению задач, возложенных на Вооруженные Силы Российской Федерации в ходе специальной операции</w:t>
            </w:r>
            <w:proofErr w:type="gramStart"/>
            <w:r w:rsidR="002124A2" w:rsidRPr="00600788">
              <w:rPr>
                <w:rFonts w:ascii="Times New Roman" w:hAnsi="Times New Roman"/>
                <w:sz w:val="28"/>
                <w:szCs w:val="28"/>
              </w:rPr>
              <w:t>,»</w:t>
            </w:r>
            <w:proofErr w:type="gramEnd"/>
            <w:r w:rsidR="002124A2" w:rsidRPr="0060078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A5AA8" w:rsidRDefault="001A5F6C" w:rsidP="001A5F6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A5F6C">
              <w:rPr>
                <w:rFonts w:ascii="Times New Roman" w:hAnsi="Times New Roman"/>
                <w:sz w:val="28"/>
                <w:szCs w:val="28"/>
              </w:rPr>
              <w:t>4)</w:t>
            </w:r>
            <w:r w:rsidR="00861221">
              <w:rPr>
                <w:rFonts w:ascii="Times New Roman" w:hAnsi="Times New Roman"/>
                <w:sz w:val="28"/>
                <w:szCs w:val="28"/>
              </w:rPr>
              <w:t> </w:t>
            </w:r>
            <w:r w:rsidR="00F94A2E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hyperlink r:id="rId60" w:history="1">
              <w:r w:rsidRPr="001A5F6C">
                <w:rPr>
                  <w:rFonts w:ascii="Times New Roman" w:hAnsi="Times New Roman"/>
                  <w:sz w:val="28"/>
                  <w:szCs w:val="28"/>
                </w:rPr>
                <w:t>абзац</w:t>
              </w:r>
              <w:r w:rsidR="00F94A2E">
                <w:rPr>
                  <w:rFonts w:ascii="Times New Roman" w:hAnsi="Times New Roman"/>
                  <w:sz w:val="28"/>
                  <w:szCs w:val="28"/>
                </w:rPr>
                <w:t>е</w:t>
              </w:r>
              <w:r w:rsidRPr="001A5F6C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r w:rsidR="008C3691">
                <w:rPr>
                  <w:rFonts w:ascii="Times New Roman" w:hAnsi="Times New Roman"/>
                  <w:sz w:val="28"/>
                  <w:szCs w:val="28"/>
                </w:rPr>
                <w:t>тринадцат</w:t>
              </w:r>
              <w:r w:rsidR="00F94A2E">
                <w:rPr>
                  <w:rFonts w:ascii="Times New Roman" w:hAnsi="Times New Roman"/>
                  <w:sz w:val="28"/>
                  <w:szCs w:val="28"/>
                </w:rPr>
                <w:t>ом</w:t>
              </w:r>
              <w:r w:rsidRPr="001A5F6C">
                <w:rPr>
                  <w:rFonts w:ascii="Times New Roman" w:hAnsi="Times New Roman"/>
                  <w:sz w:val="28"/>
                  <w:szCs w:val="28"/>
                </w:rPr>
                <w:t xml:space="preserve"> пункта 2.2.1</w:t>
              </w:r>
            </w:hyperlink>
            <w:r w:rsidRPr="001A5F6C">
              <w:rPr>
                <w:rFonts w:ascii="Times New Roman" w:hAnsi="Times New Roman"/>
                <w:sz w:val="28"/>
                <w:szCs w:val="28"/>
              </w:rPr>
              <w:t xml:space="preserve"> после слов </w:t>
            </w:r>
            <w:r w:rsidR="005A5AA8">
              <w:rPr>
                <w:rFonts w:ascii="Times New Roman" w:hAnsi="Times New Roman"/>
                <w:sz w:val="28"/>
                <w:szCs w:val="28"/>
              </w:rPr>
              <w:t>«</w:t>
            </w:r>
            <w:r w:rsidR="005A5AA8" w:rsidRPr="00600788">
              <w:rPr>
                <w:rFonts w:ascii="Times New Roman" w:hAnsi="Times New Roman"/>
                <w:sz w:val="28"/>
                <w:szCs w:val="28"/>
              </w:rPr>
              <w:t>гражданин</w:t>
            </w:r>
            <w:r w:rsidR="007874D9">
              <w:rPr>
                <w:rFonts w:ascii="Times New Roman" w:hAnsi="Times New Roman"/>
                <w:sz w:val="28"/>
                <w:szCs w:val="28"/>
              </w:rPr>
              <w:t>ом</w:t>
            </w:r>
            <w:r w:rsidR="005A5AA8" w:rsidRPr="00600788">
              <w:rPr>
                <w:rFonts w:ascii="Times New Roman" w:hAnsi="Times New Roman"/>
                <w:sz w:val="28"/>
                <w:szCs w:val="28"/>
              </w:rPr>
              <w:t>, пребывавш</w:t>
            </w:r>
            <w:r w:rsidR="007874D9">
              <w:rPr>
                <w:rFonts w:ascii="Times New Roman" w:hAnsi="Times New Roman"/>
                <w:sz w:val="28"/>
                <w:szCs w:val="28"/>
              </w:rPr>
              <w:t>им</w:t>
            </w:r>
            <w:r w:rsidR="005A5AA8" w:rsidRPr="00600788">
              <w:rPr>
                <w:rFonts w:ascii="Times New Roman" w:hAnsi="Times New Roman"/>
                <w:sz w:val="28"/>
                <w:szCs w:val="28"/>
              </w:rPr>
              <w:t xml:space="preserve"> в добровольческих формированиях» дополнить словами </w:t>
            </w:r>
            <w:r w:rsidR="00B53CE9">
              <w:rPr>
                <w:rFonts w:ascii="Times New Roman" w:hAnsi="Times New Roman"/>
                <w:sz w:val="28"/>
                <w:szCs w:val="28"/>
              </w:rPr>
              <w:br/>
            </w:r>
            <w:r w:rsidR="005A5AA8" w:rsidRPr="00600788">
              <w:rPr>
                <w:rFonts w:ascii="Times New Roman" w:hAnsi="Times New Roman"/>
                <w:sz w:val="28"/>
                <w:szCs w:val="28"/>
              </w:rPr>
              <w:t>«,</w:t>
            </w:r>
            <w:r w:rsidR="00B53C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74D9">
              <w:rPr>
                <w:rFonts w:ascii="Times New Roman" w:hAnsi="Times New Roman"/>
                <w:sz w:val="28"/>
                <w:szCs w:val="28"/>
              </w:rPr>
              <w:t>лицом</w:t>
            </w:r>
            <w:r w:rsidR="005A5AA8" w:rsidRPr="00600788">
              <w:rPr>
                <w:rFonts w:ascii="Times New Roman" w:hAnsi="Times New Roman"/>
                <w:sz w:val="28"/>
                <w:szCs w:val="28"/>
              </w:rPr>
              <w:t>, заключивш</w:t>
            </w:r>
            <w:r w:rsidR="007874D9">
              <w:rPr>
                <w:rFonts w:ascii="Times New Roman" w:hAnsi="Times New Roman"/>
                <w:sz w:val="28"/>
                <w:szCs w:val="28"/>
              </w:rPr>
              <w:t>им</w:t>
            </w:r>
            <w:r w:rsidR="005A5AA8" w:rsidRPr="00600788">
              <w:rPr>
                <w:rFonts w:ascii="Times New Roman" w:hAnsi="Times New Roman"/>
                <w:sz w:val="28"/>
                <w:szCs w:val="28"/>
              </w:rPr>
              <w:t xml:space="preserve"> контракт (имевши</w:t>
            </w:r>
            <w:r w:rsidR="007874D9">
              <w:rPr>
                <w:rFonts w:ascii="Times New Roman" w:hAnsi="Times New Roman"/>
                <w:sz w:val="28"/>
                <w:szCs w:val="28"/>
              </w:rPr>
              <w:t>м</w:t>
            </w:r>
            <w:r w:rsidR="005A5AA8" w:rsidRPr="00600788">
              <w:rPr>
                <w:rFonts w:ascii="Times New Roman" w:hAnsi="Times New Roman"/>
                <w:sz w:val="28"/>
                <w:szCs w:val="28"/>
              </w:rPr>
              <w:t xml:space="preserve"> иные правоотношения) </w:t>
            </w:r>
            <w:r w:rsidR="00B53CE9">
              <w:rPr>
                <w:rFonts w:ascii="Times New Roman" w:hAnsi="Times New Roman"/>
                <w:sz w:val="28"/>
                <w:szCs w:val="28"/>
              </w:rPr>
              <w:br/>
            </w:r>
            <w:r w:rsidR="005A5AA8" w:rsidRPr="00600788">
              <w:rPr>
                <w:rFonts w:ascii="Times New Roman" w:hAnsi="Times New Roman"/>
                <w:sz w:val="28"/>
                <w:szCs w:val="28"/>
              </w:rPr>
              <w:t>с организациями, содействующими выполнению задач, возложенных на Вооруженные Силы Российской Федерации в ходе специальной операции,»</w:t>
            </w:r>
            <w:r w:rsidR="005A5AA8">
              <w:rPr>
                <w:rFonts w:ascii="Times New Roman" w:hAnsi="Times New Roman"/>
                <w:sz w:val="28"/>
                <w:szCs w:val="28"/>
              </w:rPr>
              <w:t>;</w:t>
            </w:r>
            <w:proofErr w:type="gramEnd"/>
          </w:p>
          <w:p w:rsidR="001A5F6C" w:rsidRPr="001A5F6C" w:rsidRDefault="001A5F6C" w:rsidP="001A5F6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5F6C">
              <w:rPr>
                <w:rFonts w:ascii="Times New Roman" w:hAnsi="Times New Roman"/>
                <w:sz w:val="28"/>
                <w:szCs w:val="28"/>
              </w:rPr>
              <w:t xml:space="preserve">5) в </w:t>
            </w:r>
            <w:hyperlink r:id="rId61" w:history="1">
              <w:r w:rsidRPr="001A5F6C">
                <w:rPr>
                  <w:rFonts w:ascii="Times New Roman" w:hAnsi="Times New Roman"/>
                  <w:sz w:val="28"/>
                  <w:szCs w:val="28"/>
                </w:rPr>
                <w:t>пункте 2.2.2</w:t>
              </w:r>
            </w:hyperlink>
            <w:r w:rsidRPr="001A5F6C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5A5AA8" w:rsidRDefault="001A5F6C" w:rsidP="001A5F6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5F6C">
              <w:rPr>
                <w:rFonts w:ascii="Times New Roman" w:hAnsi="Times New Roman"/>
                <w:sz w:val="28"/>
                <w:szCs w:val="28"/>
              </w:rPr>
              <w:t>-</w:t>
            </w:r>
            <w:r w:rsidR="00B53CE9">
              <w:rPr>
                <w:rFonts w:ascii="Times New Roman" w:hAnsi="Times New Roman"/>
                <w:sz w:val="28"/>
                <w:szCs w:val="28"/>
              </w:rPr>
              <w:t> </w:t>
            </w:r>
            <w:r w:rsidR="00F94A2E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hyperlink r:id="rId62" w:history="1">
              <w:r w:rsidRPr="001A5F6C">
                <w:rPr>
                  <w:rFonts w:ascii="Times New Roman" w:hAnsi="Times New Roman"/>
                  <w:sz w:val="28"/>
                  <w:szCs w:val="28"/>
                </w:rPr>
                <w:t>подпункт</w:t>
              </w:r>
              <w:r w:rsidR="00F94A2E">
                <w:rPr>
                  <w:rFonts w:ascii="Times New Roman" w:hAnsi="Times New Roman"/>
                  <w:sz w:val="28"/>
                  <w:szCs w:val="28"/>
                </w:rPr>
                <w:t>е</w:t>
              </w:r>
              <w:r w:rsidRPr="001A5F6C">
                <w:rPr>
                  <w:rFonts w:ascii="Times New Roman" w:hAnsi="Times New Roman"/>
                  <w:sz w:val="28"/>
                  <w:szCs w:val="28"/>
                </w:rPr>
                <w:t xml:space="preserve"> 11</w:t>
              </w:r>
            </w:hyperlink>
            <w:r w:rsidRPr="001A5F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A5AA8" w:rsidRPr="001A5F6C">
              <w:rPr>
                <w:rFonts w:ascii="Times New Roman" w:hAnsi="Times New Roman"/>
                <w:sz w:val="28"/>
                <w:szCs w:val="28"/>
              </w:rPr>
              <w:t xml:space="preserve">после слов </w:t>
            </w:r>
            <w:r w:rsidR="005A5AA8">
              <w:rPr>
                <w:rFonts w:ascii="Times New Roman" w:hAnsi="Times New Roman"/>
                <w:sz w:val="28"/>
                <w:szCs w:val="28"/>
              </w:rPr>
              <w:t>«</w:t>
            </w:r>
            <w:r w:rsidR="005A5AA8" w:rsidRPr="00600788">
              <w:rPr>
                <w:rFonts w:ascii="Times New Roman" w:hAnsi="Times New Roman"/>
                <w:sz w:val="28"/>
                <w:szCs w:val="28"/>
              </w:rPr>
              <w:t>граждан, пребывавш</w:t>
            </w:r>
            <w:r w:rsidR="007874D9">
              <w:rPr>
                <w:rFonts w:ascii="Times New Roman" w:hAnsi="Times New Roman"/>
                <w:sz w:val="28"/>
                <w:szCs w:val="28"/>
              </w:rPr>
              <w:t>их</w:t>
            </w:r>
            <w:r w:rsidR="005A5AA8" w:rsidRPr="00600788">
              <w:rPr>
                <w:rFonts w:ascii="Times New Roman" w:hAnsi="Times New Roman"/>
                <w:sz w:val="28"/>
                <w:szCs w:val="28"/>
              </w:rPr>
              <w:t xml:space="preserve"> в добровольческих формированиях» дополнить словами «,</w:t>
            </w:r>
            <w:r w:rsidR="006F63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A5AA8" w:rsidRPr="00600788">
              <w:rPr>
                <w:rFonts w:ascii="Times New Roman" w:hAnsi="Times New Roman"/>
                <w:sz w:val="28"/>
                <w:szCs w:val="28"/>
              </w:rPr>
              <w:t>лиц, заключивш</w:t>
            </w:r>
            <w:r w:rsidR="007874D9">
              <w:rPr>
                <w:rFonts w:ascii="Times New Roman" w:hAnsi="Times New Roman"/>
                <w:sz w:val="28"/>
                <w:szCs w:val="28"/>
              </w:rPr>
              <w:t>их</w:t>
            </w:r>
            <w:r w:rsidR="005A5AA8" w:rsidRPr="00600788">
              <w:rPr>
                <w:rFonts w:ascii="Times New Roman" w:hAnsi="Times New Roman"/>
                <w:sz w:val="28"/>
                <w:szCs w:val="28"/>
              </w:rPr>
              <w:t xml:space="preserve"> контракт (имевших иные правоотношения) с организациями, содействующими выполнению задач, возложенных на Вооруженные Силы Российской Федерации в ходе специальной операции</w:t>
            </w:r>
            <w:proofErr w:type="gramStart"/>
            <w:r w:rsidR="005A5AA8" w:rsidRPr="00600788">
              <w:rPr>
                <w:rFonts w:ascii="Times New Roman" w:hAnsi="Times New Roman"/>
                <w:sz w:val="28"/>
                <w:szCs w:val="28"/>
              </w:rPr>
              <w:t>,»</w:t>
            </w:r>
            <w:proofErr w:type="gramEnd"/>
            <w:r w:rsidR="005A5AA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A5AA8" w:rsidRDefault="001A5F6C" w:rsidP="001A5F6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A5F6C">
              <w:rPr>
                <w:rFonts w:ascii="Times New Roman" w:hAnsi="Times New Roman"/>
                <w:sz w:val="28"/>
                <w:szCs w:val="28"/>
              </w:rPr>
              <w:t>-</w:t>
            </w:r>
            <w:r w:rsidR="00726023">
              <w:rPr>
                <w:rFonts w:ascii="Times New Roman" w:hAnsi="Times New Roman"/>
                <w:sz w:val="28"/>
                <w:szCs w:val="28"/>
              </w:rPr>
              <w:t> </w:t>
            </w:r>
            <w:r w:rsidR="00F94A2E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hyperlink r:id="rId63" w:history="1">
              <w:r w:rsidR="005A5AA8">
                <w:rPr>
                  <w:rFonts w:ascii="Times New Roman" w:hAnsi="Times New Roman"/>
                  <w:sz w:val="28"/>
                  <w:szCs w:val="28"/>
                </w:rPr>
                <w:t>подпункт</w:t>
              </w:r>
              <w:r w:rsidR="00F94A2E">
                <w:rPr>
                  <w:rFonts w:ascii="Times New Roman" w:hAnsi="Times New Roman"/>
                  <w:sz w:val="28"/>
                  <w:szCs w:val="28"/>
                </w:rPr>
                <w:t>е</w:t>
              </w:r>
              <w:r w:rsidRPr="001A5F6C">
                <w:rPr>
                  <w:rFonts w:ascii="Times New Roman" w:hAnsi="Times New Roman"/>
                  <w:sz w:val="28"/>
                  <w:szCs w:val="28"/>
                </w:rPr>
                <w:t xml:space="preserve"> 12</w:t>
              </w:r>
            </w:hyperlink>
            <w:r w:rsidRPr="001A5F6C">
              <w:rPr>
                <w:rFonts w:ascii="Times New Roman" w:hAnsi="Times New Roman"/>
                <w:sz w:val="28"/>
                <w:szCs w:val="28"/>
              </w:rPr>
              <w:t xml:space="preserve"> после слов </w:t>
            </w:r>
            <w:r w:rsidR="005A5AA8">
              <w:rPr>
                <w:rFonts w:ascii="Times New Roman" w:hAnsi="Times New Roman"/>
                <w:sz w:val="28"/>
                <w:szCs w:val="28"/>
              </w:rPr>
              <w:t>«</w:t>
            </w:r>
            <w:r w:rsidR="005A5AA8" w:rsidRPr="00600788">
              <w:rPr>
                <w:rFonts w:ascii="Times New Roman" w:hAnsi="Times New Roman"/>
                <w:sz w:val="28"/>
                <w:szCs w:val="28"/>
              </w:rPr>
              <w:t>граждана</w:t>
            </w:r>
            <w:r w:rsidR="007874D9">
              <w:rPr>
                <w:rFonts w:ascii="Times New Roman" w:hAnsi="Times New Roman"/>
                <w:sz w:val="28"/>
                <w:szCs w:val="28"/>
              </w:rPr>
              <w:t>м, пребывавшим</w:t>
            </w:r>
            <w:r w:rsidR="005A5AA8" w:rsidRPr="00600788">
              <w:rPr>
                <w:rFonts w:ascii="Times New Roman" w:hAnsi="Times New Roman"/>
                <w:sz w:val="28"/>
                <w:szCs w:val="28"/>
              </w:rPr>
              <w:t xml:space="preserve"> в добровольческих формированиях» дополнить словами «,</w:t>
            </w:r>
            <w:r w:rsidR="006F63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A5AA8" w:rsidRPr="00600788">
              <w:rPr>
                <w:rFonts w:ascii="Times New Roman" w:hAnsi="Times New Roman"/>
                <w:sz w:val="28"/>
                <w:szCs w:val="28"/>
              </w:rPr>
              <w:t>лица</w:t>
            </w:r>
            <w:r w:rsidR="007874D9">
              <w:rPr>
                <w:rFonts w:ascii="Times New Roman" w:hAnsi="Times New Roman"/>
                <w:sz w:val="28"/>
                <w:szCs w:val="28"/>
              </w:rPr>
              <w:t>м</w:t>
            </w:r>
            <w:r w:rsidR="005A5AA8" w:rsidRPr="00600788">
              <w:rPr>
                <w:rFonts w:ascii="Times New Roman" w:hAnsi="Times New Roman"/>
                <w:sz w:val="28"/>
                <w:szCs w:val="28"/>
              </w:rPr>
              <w:t>, заключивш</w:t>
            </w:r>
            <w:r w:rsidR="007874D9">
              <w:rPr>
                <w:rFonts w:ascii="Times New Roman" w:hAnsi="Times New Roman"/>
                <w:sz w:val="28"/>
                <w:szCs w:val="28"/>
              </w:rPr>
              <w:t>им</w:t>
            </w:r>
            <w:r w:rsidR="005A5AA8" w:rsidRPr="00600788">
              <w:rPr>
                <w:rFonts w:ascii="Times New Roman" w:hAnsi="Times New Roman"/>
                <w:sz w:val="28"/>
                <w:szCs w:val="28"/>
              </w:rPr>
              <w:t xml:space="preserve"> контракт (имевши</w:t>
            </w:r>
            <w:r w:rsidR="007874D9">
              <w:rPr>
                <w:rFonts w:ascii="Times New Roman" w:hAnsi="Times New Roman"/>
                <w:sz w:val="28"/>
                <w:szCs w:val="28"/>
              </w:rPr>
              <w:t>м</w:t>
            </w:r>
            <w:r w:rsidR="005A5AA8" w:rsidRPr="00600788">
              <w:rPr>
                <w:rFonts w:ascii="Times New Roman" w:hAnsi="Times New Roman"/>
                <w:sz w:val="28"/>
                <w:szCs w:val="28"/>
              </w:rPr>
              <w:t xml:space="preserve"> иные правоотношения) с организациями, содействующими выполнению задач, возложенных на Вооруженные Силы Российской Федерации в ходе специальной операции,»</w:t>
            </w:r>
            <w:r w:rsidR="00B53CE9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</w:p>
          <w:p w:rsidR="001A5F6C" w:rsidRPr="001A5F6C" w:rsidRDefault="001A5F6C" w:rsidP="001A5F6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4091D" w:rsidRPr="00842211" w:rsidRDefault="00A4091D" w:rsidP="005A5AA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5EED" w:rsidRPr="002C1F89" w:rsidTr="00DD036A">
        <w:trPr>
          <w:trHeight w:val="309"/>
          <w:jc w:val="center"/>
        </w:trPr>
        <w:tc>
          <w:tcPr>
            <w:tcW w:w="3167" w:type="pct"/>
          </w:tcPr>
          <w:p w:rsidR="00683693" w:rsidRPr="00842211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842211" w:rsidRDefault="000D5EED" w:rsidP="002C1F89">
            <w:pPr>
              <w:rPr>
                <w:rFonts w:ascii="Times New Roman" w:hAnsi="Times New Roman"/>
                <w:sz w:val="28"/>
                <w:szCs w:val="28"/>
              </w:rPr>
            </w:pPr>
            <w:r w:rsidRPr="00842211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532" w:type="pct"/>
          </w:tcPr>
          <w:p w:rsidR="000D5EED" w:rsidRPr="00842211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683693" w:rsidRPr="00842211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9115E8" w:rsidRDefault="00092193" w:rsidP="00092193">
            <w:pPr>
              <w:ind w:right="-6"/>
              <w:rPr>
                <w:rFonts w:ascii="Times New Roman" w:hAnsi="Times New Roman"/>
                <w:sz w:val="28"/>
                <w:szCs w:val="28"/>
              </w:rPr>
            </w:pPr>
            <w:r w:rsidRPr="00842211">
              <w:rPr>
                <w:rFonts w:ascii="Times New Roman" w:hAnsi="Times New Roman"/>
                <w:sz w:val="28"/>
                <w:szCs w:val="28"/>
              </w:rPr>
              <w:t xml:space="preserve">          П</w:t>
            </w:r>
            <w:r w:rsidR="00C82CB9" w:rsidRPr="00842211">
              <w:rPr>
                <w:rFonts w:ascii="Times New Roman" w:hAnsi="Times New Roman"/>
                <w:sz w:val="28"/>
                <w:szCs w:val="28"/>
              </w:rPr>
              <w:t>.В. </w:t>
            </w:r>
            <w:r w:rsidRPr="00842211">
              <w:rPr>
                <w:rFonts w:ascii="Times New Roman" w:hAnsi="Times New Roman"/>
                <w:sz w:val="28"/>
                <w:szCs w:val="28"/>
              </w:rPr>
              <w:t>Малков</w:t>
            </w:r>
          </w:p>
        </w:tc>
      </w:tr>
    </w:tbl>
    <w:p w:rsidR="00190D8F" w:rsidRDefault="00190D8F" w:rsidP="00190D8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90D8F" w:rsidRDefault="00190D8F" w:rsidP="00190D8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sectPr w:rsidR="00190D8F" w:rsidSect="00A33F45">
      <w:headerReference w:type="default" r:id="rId64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067" w:rsidRDefault="002F7067">
      <w:r>
        <w:separator/>
      </w:r>
    </w:p>
  </w:endnote>
  <w:endnote w:type="continuationSeparator" w:id="0">
    <w:p w:rsidR="002F7067" w:rsidRDefault="002F7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2A27F4" w:rsidRPr="00F134FF" w:rsidTr="00F134FF">
      <w:tc>
        <w:tcPr>
          <w:tcW w:w="2538" w:type="dxa"/>
        </w:tcPr>
        <w:p w:rsidR="002A27F4" w:rsidRPr="00F134FF" w:rsidRDefault="002A27F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2A27F4" w:rsidRPr="00F134FF" w:rsidRDefault="002A27F4" w:rsidP="00F134FF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2A27F4" w:rsidRPr="00F134FF" w:rsidRDefault="002A27F4" w:rsidP="00F134F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2A27F4" w:rsidRPr="00F134FF" w:rsidRDefault="002A27F4" w:rsidP="00F134F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2A27F4" w:rsidRDefault="002A27F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067" w:rsidRDefault="002F7067">
      <w:r>
        <w:separator/>
      </w:r>
    </w:p>
  </w:footnote>
  <w:footnote w:type="continuationSeparator" w:id="0">
    <w:p w:rsidR="002F7067" w:rsidRDefault="002F70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7F4" w:rsidRDefault="00BC6BB6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A27F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A27F4">
      <w:rPr>
        <w:rStyle w:val="a8"/>
        <w:noProof/>
      </w:rPr>
      <w:t>1</w:t>
    </w:r>
    <w:r>
      <w:rPr>
        <w:rStyle w:val="a8"/>
      </w:rPr>
      <w:fldChar w:fldCharType="end"/>
    </w:r>
  </w:p>
  <w:p w:rsidR="002A27F4" w:rsidRDefault="002A27F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7F4" w:rsidRPr="00481B88" w:rsidRDefault="002A27F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2A27F4" w:rsidRPr="00481B88" w:rsidRDefault="00BC6BB6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2A27F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AE4ABE">
      <w:rPr>
        <w:rStyle w:val="a8"/>
        <w:rFonts w:ascii="Times New Roman" w:hAnsi="Times New Roman"/>
        <w:noProof/>
        <w:sz w:val="28"/>
        <w:szCs w:val="28"/>
      </w:rPr>
      <w:t>4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2A27F4" w:rsidRPr="00E37801" w:rsidRDefault="002A27F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74C0664"/>
    <w:multiLevelType w:val="hybridMultilevel"/>
    <w:tmpl w:val="493AB294"/>
    <w:lvl w:ilvl="0" w:tplc="5D6A08EA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A44211B"/>
    <w:multiLevelType w:val="hybridMultilevel"/>
    <w:tmpl w:val="3B10422A"/>
    <w:lvl w:ilvl="0" w:tplc="C450C5BC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38B1D65"/>
    <w:multiLevelType w:val="hybridMultilevel"/>
    <w:tmpl w:val="6012EDC8"/>
    <w:lvl w:ilvl="0" w:tplc="B8E6F3CE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6D1804F5"/>
    <w:multiLevelType w:val="hybridMultilevel"/>
    <w:tmpl w:val="2EEEA8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nytNr5KqqsPuwYcU8GPeKaDD/H8=" w:salt="LhczBYKOEnQO8zg4Qmw92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42D2"/>
    <w:rsid w:val="00003114"/>
    <w:rsid w:val="0001360F"/>
    <w:rsid w:val="00015611"/>
    <w:rsid w:val="00024CC1"/>
    <w:rsid w:val="000269F0"/>
    <w:rsid w:val="0003207A"/>
    <w:rsid w:val="000331B3"/>
    <w:rsid w:val="00033413"/>
    <w:rsid w:val="00033AFC"/>
    <w:rsid w:val="00036219"/>
    <w:rsid w:val="00037C0C"/>
    <w:rsid w:val="00046DF2"/>
    <w:rsid w:val="000514DF"/>
    <w:rsid w:val="00056754"/>
    <w:rsid w:val="00056A33"/>
    <w:rsid w:val="00056DEB"/>
    <w:rsid w:val="00066F8A"/>
    <w:rsid w:val="00073A7A"/>
    <w:rsid w:val="00076D5E"/>
    <w:rsid w:val="00084DD3"/>
    <w:rsid w:val="00086740"/>
    <w:rsid w:val="000917C0"/>
    <w:rsid w:val="00092193"/>
    <w:rsid w:val="00095EA8"/>
    <w:rsid w:val="000A5C7D"/>
    <w:rsid w:val="000B0736"/>
    <w:rsid w:val="000C5DE4"/>
    <w:rsid w:val="000C6F67"/>
    <w:rsid w:val="000D3E5B"/>
    <w:rsid w:val="000D5EED"/>
    <w:rsid w:val="000E5264"/>
    <w:rsid w:val="000E5634"/>
    <w:rsid w:val="000F73A5"/>
    <w:rsid w:val="001200E8"/>
    <w:rsid w:val="00122CFD"/>
    <w:rsid w:val="001354CF"/>
    <w:rsid w:val="00151370"/>
    <w:rsid w:val="001542A2"/>
    <w:rsid w:val="00160DFE"/>
    <w:rsid w:val="00162E72"/>
    <w:rsid w:val="00165096"/>
    <w:rsid w:val="00166577"/>
    <w:rsid w:val="001704DE"/>
    <w:rsid w:val="00170BDC"/>
    <w:rsid w:val="001722DA"/>
    <w:rsid w:val="00174493"/>
    <w:rsid w:val="00175BE5"/>
    <w:rsid w:val="00182B83"/>
    <w:rsid w:val="001850F4"/>
    <w:rsid w:val="00190D8F"/>
    <w:rsid w:val="0019208A"/>
    <w:rsid w:val="0019239F"/>
    <w:rsid w:val="001946A9"/>
    <w:rsid w:val="001947BE"/>
    <w:rsid w:val="00194AD1"/>
    <w:rsid w:val="001A4172"/>
    <w:rsid w:val="001A560F"/>
    <w:rsid w:val="001A5F6C"/>
    <w:rsid w:val="001B0982"/>
    <w:rsid w:val="001B0B53"/>
    <w:rsid w:val="001B32BA"/>
    <w:rsid w:val="001B3A09"/>
    <w:rsid w:val="001B40D5"/>
    <w:rsid w:val="001D0877"/>
    <w:rsid w:val="001D1D7E"/>
    <w:rsid w:val="001E0317"/>
    <w:rsid w:val="001E20F1"/>
    <w:rsid w:val="001E5AE6"/>
    <w:rsid w:val="001F12E8"/>
    <w:rsid w:val="001F228C"/>
    <w:rsid w:val="001F64B8"/>
    <w:rsid w:val="001F7C83"/>
    <w:rsid w:val="00203046"/>
    <w:rsid w:val="002032C3"/>
    <w:rsid w:val="002124A2"/>
    <w:rsid w:val="00222706"/>
    <w:rsid w:val="00224EE8"/>
    <w:rsid w:val="002259CD"/>
    <w:rsid w:val="002268D7"/>
    <w:rsid w:val="00231F1C"/>
    <w:rsid w:val="002334D7"/>
    <w:rsid w:val="00242DDB"/>
    <w:rsid w:val="00243BC4"/>
    <w:rsid w:val="002461F8"/>
    <w:rsid w:val="002479A2"/>
    <w:rsid w:val="00252780"/>
    <w:rsid w:val="0026087E"/>
    <w:rsid w:val="00260DFD"/>
    <w:rsid w:val="00265420"/>
    <w:rsid w:val="00274E14"/>
    <w:rsid w:val="00280A6D"/>
    <w:rsid w:val="00280B51"/>
    <w:rsid w:val="00287C9B"/>
    <w:rsid w:val="00292827"/>
    <w:rsid w:val="00294E76"/>
    <w:rsid w:val="002953B6"/>
    <w:rsid w:val="00296B3D"/>
    <w:rsid w:val="002A27F4"/>
    <w:rsid w:val="002A4380"/>
    <w:rsid w:val="002A5046"/>
    <w:rsid w:val="002B15DD"/>
    <w:rsid w:val="002B2767"/>
    <w:rsid w:val="002B5420"/>
    <w:rsid w:val="002B7718"/>
    <w:rsid w:val="002B7A59"/>
    <w:rsid w:val="002C1F89"/>
    <w:rsid w:val="002C215E"/>
    <w:rsid w:val="002C46F2"/>
    <w:rsid w:val="002C4A97"/>
    <w:rsid w:val="002C6B4B"/>
    <w:rsid w:val="002D6F07"/>
    <w:rsid w:val="002F1E81"/>
    <w:rsid w:val="002F2DA7"/>
    <w:rsid w:val="002F7067"/>
    <w:rsid w:val="00305EB7"/>
    <w:rsid w:val="00310D92"/>
    <w:rsid w:val="003160CB"/>
    <w:rsid w:val="003213F1"/>
    <w:rsid w:val="003222A3"/>
    <w:rsid w:val="00323A16"/>
    <w:rsid w:val="00324EF5"/>
    <w:rsid w:val="00360A40"/>
    <w:rsid w:val="00365E80"/>
    <w:rsid w:val="00373D05"/>
    <w:rsid w:val="00381616"/>
    <w:rsid w:val="0038445B"/>
    <w:rsid w:val="003870C2"/>
    <w:rsid w:val="003871F2"/>
    <w:rsid w:val="003957FF"/>
    <w:rsid w:val="003973B5"/>
    <w:rsid w:val="003A3BA2"/>
    <w:rsid w:val="003A5CD7"/>
    <w:rsid w:val="003A7592"/>
    <w:rsid w:val="003B00DF"/>
    <w:rsid w:val="003C6928"/>
    <w:rsid w:val="003C7F6F"/>
    <w:rsid w:val="003D3B8A"/>
    <w:rsid w:val="003D54F8"/>
    <w:rsid w:val="003D63DB"/>
    <w:rsid w:val="003E0E26"/>
    <w:rsid w:val="003E4D18"/>
    <w:rsid w:val="003F11AA"/>
    <w:rsid w:val="003F27F6"/>
    <w:rsid w:val="003F4F5E"/>
    <w:rsid w:val="003F730E"/>
    <w:rsid w:val="00400906"/>
    <w:rsid w:val="0040111E"/>
    <w:rsid w:val="00413C10"/>
    <w:rsid w:val="0041753B"/>
    <w:rsid w:val="004242AA"/>
    <w:rsid w:val="0042590E"/>
    <w:rsid w:val="00434B72"/>
    <w:rsid w:val="00437674"/>
    <w:rsid w:val="00437F65"/>
    <w:rsid w:val="00440F49"/>
    <w:rsid w:val="00460FEA"/>
    <w:rsid w:val="00462C1F"/>
    <w:rsid w:val="0046623E"/>
    <w:rsid w:val="00466F53"/>
    <w:rsid w:val="00470342"/>
    <w:rsid w:val="004734B7"/>
    <w:rsid w:val="00476CFE"/>
    <w:rsid w:val="00481B88"/>
    <w:rsid w:val="00485835"/>
    <w:rsid w:val="00485B4F"/>
    <w:rsid w:val="004862D1"/>
    <w:rsid w:val="0049163C"/>
    <w:rsid w:val="00491CDB"/>
    <w:rsid w:val="004A1FC7"/>
    <w:rsid w:val="004A204E"/>
    <w:rsid w:val="004A656D"/>
    <w:rsid w:val="004B0F2C"/>
    <w:rsid w:val="004B2D5A"/>
    <w:rsid w:val="004D261F"/>
    <w:rsid w:val="004D293D"/>
    <w:rsid w:val="004D3EA6"/>
    <w:rsid w:val="004E3911"/>
    <w:rsid w:val="004F44FE"/>
    <w:rsid w:val="004F5780"/>
    <w:rsid w:val="00500365"/>
    <w:rsid w:val="00505701"/>
    <w:rsid w:val="00506CF0"/>
    <w:rsid w:val="0051134E"/>
    <w:rsid w:val="00512A47"/>
    <w:rsid w:val="005132F2"/>
    <w:rsid w:val="005133E7"/>
    <w:rsid w:val="00515B9E"/>
    <w:rsid w:val="005234A3"/>
    <w:rsid w:val="00531C68"/>
    <w:rsid w:val="00532119"/>
    <w:rsid w:val="005335F3"/>
    <w:rsid w:val="00543C38"/>
    <w:rsid w:val="00543D2D"/>
    <w:rsid w:val="00544E96"/>
    <w:rsid w:val="00545A3D"/>
    <w:rsid w:val="00546DBB"/>
    <w:rsid w:val="005529C6"/>
    <w:rsid w:val="00561A5B"/>
    <w:rsid w:val="00562233"/>
    <w:rsid w:val="0057074C"/>
    <w:rsid w:val="00573FBF"/>
    <w:rsid w:val="00574FF3"/>
    <w:rsid w:val="00582538"/>
    <w:rsid w:val="005838EA"/>
    <w:rsid w:val="00585EE1"/>
    <w:rsid w:val="00590C0E"/>
    <w:rsid w:val="005939E6"/>
    <w:rsid w:val="00597D70"/>
    <w:rsid w:val="005A238B"/>
    <w:rsid w:val="005A4200"/>
    <w:rsid w:val="005A4227"/>
    <w:rsid w:val="005A5AA8"/>
    <w:rsid w:val="005B229B"/>
    <w:rsid w:val="005B3518"/>
    <w:rsid w:val="005B46E9"/>
    <w:rsid w:val="005B5A4B"/>
    <w:rsid w:val="005C3E22"/>
    <w:rsid w:val="005C56AE"/>
    <w:rsid w:val="005C5914"/>
    <w:rsid w:val="005C7449"/>
    <w:rsid w:val="005D557F"/>
    <w:rsid w:val="005D5651"/>
    <w:rsid w:val="005D69E4"/>
    <w:rsid w:val="005E1142"/>
    <w:rsid w:val="005E1741"/>
    <w:rsid w:val="005E19A6"/>
    <w:rsid w:val="005E1AC2"/>
    <w:rsid w:val="005E2285"/>
    <w:rsid w:val="005E6D99"/>
    <w:rsid w:val="005F2ADD"/>
    <w:rsid w:val="005F2C49"/>
    <w:rsid w:val="00600788"/>
    <w:rsid w:val="006007D8"/>
    <w:rsid w:val="006013EB"/>
    <w:rsid w:val="00601854"/>
    <w:rsid w:val="00603B1F"/>
    <w:rsid w:val="0060479E"/>
    <w:rsid w:val="00604BE7"/>
    <w:rsid w:val="0060550C"/>
    <w:rsid w:val="00612340"/>
    <w:rsid w:val="0061237A"/>
    <w:rsid w:val="006128B4"/>
    <w:rsid w:val="00616AED"/>
    <w:rsid w:val="006173D1"/>
    <w:rsid w:val="006201C6"/>
    <w:rsid w:val="006242C8"/>
    <w:rsid w:val="00632A4F"/>
    <w:rsid w:val="00632B56"/>
    <w:rsid w:val="006351E3"/>
    <w:rsid w:val="00637F17"/>
    <w:rsid w:val="00644236"/>
    <w:rsid w:val="0064637D"/>
    <w:rsid w:val="006471E5"/>
    <w:rsid w:val="0065233E"/>
    <w:rsid w:val="00654C50"/>
    <w:rsid w:val="00664A03"/>
    <w:rsid w:val="00671D3B"/>
    <w:rsid w:val="00680CBF"/>
    <w:rsid w:val="00683693"/>
    <w:rsid w:val="00684A5B"/>
    <w:rsid w:val="00691569"/>
    <w:rsid w:val="006A1F71"/>
    <w:rsid w:val="006B0310"/>
    <w:rsid w:val="006B298F"/>
    <w:rsid w:val="006B67A5"/>
    <w:rsid w:val="006C1C63"/>
    <w:rsid w:val="006D1A1B"/>
    <w:rsid w:val="006F328B"/>
    <w:rsid w:val="006F5886"/>
    <w:rsid w:val="006F63B0"/>
    <w:rsid w:val="0070719B"/>
    <w:rsid w:val="00707734"/>
    <w:rsid w:val="00707E19"/>
    <w:rsid w:val="00712F7C"/>
    <w:rsid w:val="00713C95"/>
    <w:rsid w:val="0072269A"/>
    <w:rsid w:val="0072328A"/>
    <w:rsid w:val="00726023"/>
    <w:rsid w:val="00731DEF"/>
    <w:rsid w:val="00733582"/>
    <w:rsid w:val="007335B4"/>
    <w:rsid w:val="00734EF0"/>
    <w:rsid w:val="007377B5"/>
    <w:rsid w:val="007446E2"/>
    <w:rsid w:val="00745061"/>
    <w:rsid w:val="00746CC2"/>
    <w:rsid w:val="00760323"/>
    <w:rsid w:val="0076095A"/>
    <w:rsid w:val="00765600"/>
    <w:rsid w:val="00767C39"/>
    <w:rsid w:val="00776284"/>
    <w:rsid w:val="007874D9"/>
    <w:rsid w:val="00787787"/>
    <w:rsid w:val="00791C9F"/>
    <w:rsid w:val="00792AAB"/>
    <w:rsid w:val="00793B47"/>
    <w:rsid w:val="007958C1"/>
    <w:rsid w:val="007A0363"/>
    <w:rsid w:val="007A1D0C"/>
    <w:rsid w:val="007A2A7B"/>
    <w:rsid w:val="007A316C"/>
    <w:rsid w:val="007B6498"/>
    <w:rsid w:val="007C664B"/>
    <w:rsid w:val="007D4925"/>
    <w:rsid w:val="007E3F6C"/>
    <w:rsid w:val="007E599B"/>
    <w:rsid w:val="007F0C8A"/>
    <w:rsid w:val="007F11AB"/>
    <w:rsid w:val="008103CD"/>
    <w:rsid w:val="008143CB"/>
    <w:rsid w:val="00815BB4"/>
    <w:rsid w:val="0082082B"/>
    <w:rsid w:val="00823CA1"/>
    <w:rsid w:val="00832607"/>
    <w:rsid w:val="00833BE3"/>
    <w:rsid w:val="00842211"/>
    <w:rsid w:val="008513B9"/>
    <w:rsid w:val="00857074"/>
    <w:rsid w:val="00861221"/>
    <w:rsid w:val="008663E1"/>
    <w:rsid w:val="008702D3"/>
    <w:rsid w:val="008709B5"/>
    <w:rsid w:val="00872FD0"/>
    <w:rsid w:val="00875DB9"/>
    <w:rsid w:val="00876034"/>
    <w:rsid w:val="00882341"/>
    <w:rsid w:val="008827E7"/>
    <w:rsid w:val="00897610"/>
    <w:rsid w:val="00897B33"/>
    <w:rsid w:val="008A1696"/>
    <w:rsid w:val="008A7629"/>
    <w:rsid w:val="008B247F"/>
    <w:rsid w:val="008B25DE"/>
    <w:rsid w:val="008B7D2A"/>
    <w:rsid w:val="008C3691"/>
    <w:rsid w:val="008C58FE"/>
    <w:rsid w:val="008C6398"/>
    <w:rsid w:val="008E1842"/>
    <w:rsid w:val="008E5478"/>
    <w:rsid w:val="008E57B5"/>
    <w:rsid w:val="008E6112"/>
    <w:rsid w:val="008E6C41"/>
    <w:rsid w:val="008F048F"/>
    <w:rsid w:val="008F0816"/>
    <w:rsid w:val="008F4B49"/>
    <w:rsid w:val="008F6BB7"/>
    <w:rsid w:val="00900F42"/>
    <w:rsid w:val="009115E8"/>
    <w:rsid w:val="00912379"/>
    <w:rsid w:val="009227B7"/>
    <w:rsid w:val="00922F0F"/>
    <w:rsid w:val="00924B06"/>
    <w:rsid w:val="00925300"/>
    <w:rsid w:val="009300AC"/>
    <w:rsid w:val="00932E3C"/>
    <w:rsid w:val="0093634A"/>
    <w:rsid w:val="009413B8"/>
    <w:rsid w:val="00942D81"/>
    <w:rsid w:val="0094392A"/>
    <w:rsid w:val="0095609E"/>
    <w:rsid w:val="009567F1"/>
    <w:rsid w:val="00957D6D"/>
    <w:rsid w:val="009715FE"/>
    <w:rsid w:val="0098227A"/>
    <w:rsid w:val="00982D9D"/>
    <w:rsid w:val="0098405A"/>
    <w:rsid w:val="0098507F"/>
    <w:rsid w:val="00993F6B"/>
    <w:rsid w:val="00994E76"/>
    <w:rsid w:val="009970CA"/>
    <w:rsid w:val="00997695"/>
    <w:rsid w:val="009977FF"/>
    <w:rsid w:val="009A085B"/>
    <w:rsid w:val="009B42BF"/>
    <w:rsid w:val="009B4D05"/>
    <w:rsid w:val="009C0150"/>
    <w:rsid w:val="009C1DE6"/>
    <w:rsid w:val="009C1F0E"/>
    <w:rsid w:val="009C2821"/>
    <w:rsid w:val="009D3E8C"/>
    <w:rsid w:val="009E2243"/>
    <w:rsid w:val="009E3A0E"/>
    <w:rsid w:val="00A1314B"/>
    <w:rsid w:val="00A13160"/>
    <w:rsid w:val="00A137D3"/>
    <w:rsid w:val="00A13996"/>
    <w:rsid w:val="00A30CDF"/>
    <w:rsid w:val="00A31BB8"/>
    <w:rsid w:val="00A33F45"/>
    <w:rsid w:val="00A34C13"/>
    <w:rsid w:val="00A4091D"/>
    <w:rsid w:val="00A44A8F"/>
    <w:rsid w:val="00A51BEC"/>
    <w:rsid w:val="00A51D96"/>
    <w:rsid w:val="00A54078"/>
    <w:rsid w:val="00A66C69"/>
    <w:rsid w:val="00A73D3E"/>
    <w:rsid w:val="00A8544A"/>
    <w:rsid w:val="00A90731"/>
    <w:rsid w:val="00A90B60"/>
    <w:rsid w:val="00A929B0"/>
    <w:rsid w:val="00A96F84"/>
    <w:rsid w:val="00AA0729"/>
    <w:rsid w:val="00AA0799"/>
    <w:rsid w:val="00AA5EB6"/>
    <w:rsid w:val="00AB4034"/>
    <w:rsid w:val="00AC3953"/>
    <w:rsid w:val="00AC4389"/>
    <w:rsid w:val="00AC7150"/>
    <w:rsid w:val="00AE29E6"/>
    <w:rsid w:val="00AE4741"/>
    <w:rsid w:val="00AE4ABE"/>
    <w:rsid w:val="00AE72A9"/>
    <w:rsid w:val="00AF5F7C"/>
    <w:rsid w:val="00B00845"/>
    <w:rsid w:val="00B02207"/>
    <w:rsid w:val="00B03403"/>
    <w:rsid w:val="00B06E10"/>
    <w:rsid w:val="00B10324"/>
    <w:rsid w:val="00B1090E"/>
    <w:rsid w:val="00B10E7A"/>
    <w:rsid w:val="00B114C1"/>
    <w:rsid w:val="00B24FD1"/>
    <w:rsid w:val="00B376B1"/>
    <w:rsid w:val="00B40FBC"/>
    <w:rsid w:val="00B413CE"/>
    <w:rsid w:val="00B53CE9"/>
    <w:rsid w:val="00B56571"/>
    <w:rsid w:val="00B620D9"/>
    <w:rsid w:val="00B633DB"/>
    <w:rsid w:val="00B639ED"/>
    <w:rsid w:val="00B661EC"/>
    <w:rsid w:val="00B66A8C"/>
    <w:rsid w:val="00B70499"/>
    <w:rsid w:val="00B8061C"/>
    <w:rsid w:val="00B83BA2"/>
    <w:rsid w:val="00B83CDC"/>
    <w:rsid w:val="00B853AA"/>
    <w:rsid w:val="00B874F2"/>
    <w:rsid w:val="00B875BF"/>
    <w:rsid w:val="00B911CC"/>
    <w:rsid w:val="00B91F62"/>
    <w:rsid w:val="00BA4FD0"/>
    <w:rsid w:val="00BB2C98"/>
    <w:rsid w:val="00BB5586"/>
    <w:rsid w:val="00BC6BB6"/>
    <w:rsid w:val="00BD0B82"/>
    <w:rsid w:val="00BD7C48"/>
    <w:rsid w:val="00BF4F5F"/>
    <w:rsid w:val="00BF5028"/>
    <w:rsid w:val="00C04380"/>
    <w:rsid w:val="00C04EEB"/>
    <w:rsid w:val="00C10F12"/>
    <w:rsid w:val="00C112F2"/>
    <w:rsid w:val="00C11826"/>
    <w:rsid w:val="00C129A1"/>
    <w:rsid w:val="00C162C6"/>
    <w:rsid w:val="00C26582"/>
    <w:rsid w:val="00C2760D"/>
    <w:rsid w:val="00C325C3"/>
    <w:rsid w:val="00C444F8"/>
    <w:rsid w:val="00C46D42"/>
    <w:rsid w:val="00C50C32"/>
    <w:rsid w:val="00C558B7"/>
    <w:rsid w:val="00C60178"/>
    <w:rsid w:val="00C61760"/>
    <w:rsid w:val="00C62738"/>
    <w:rsid w:val="00C63CD6"/>
    <w:rsid w:val="00C65119"/>
    <w:rsid w:val="00C70DB1"/>
    <w:rsid w:val="00C7172C"/>
    <w:rsid w:val="00C777D2"/>
    <w:rsid w:val="00C77EC0"/>
    <w:rsid w:val="00C81794"/>
    <w:rsid w:val="00C82CB9"/>
    <w:rsid w:val="00C87D95"/>
    <w:rsid w:val="00C9077A"/>
    <w:rsid w:val="00C95CD2"/>
    <w:rsid w:val="00CA051B"/>
    <w:rsid w:val="00CB3CBE"/>
    <w:rsid w:val="00CB78D5"/>
    <w:rsid w:val="00CC39DE"/>
    <w:rsid w:val="00CC53E3"/>
    <w:rsid w:val="00CD54CA"/>
    <w:rsid w:val="00CF03D8"/>
    <w:rsid w:val="00CF4B81"/>
    <w:rsid w:val="00CF733A"/>
    <w:rsid w:val="00CF749C"/>
    <w:rsid w:val="00D01315"/>
    <w:rsid w:val="00D014E3"/>
    <w:rsid w:val="00D015D5"/>
    <w:rsid w:val="00D01E7C"/>
    <w:rsid w:val="00D03D68"/>
    <w:rsid w:val="00D0652E"/>
    <w:rsid w:val="00D0742C"/>
    <w:rsid w:val="00D07DB0"/>
    <w:rsid w:val="00D13643"/>
    <w:rsid w:val="00D13655"/>
    <w:rsid w:val="00D14931"/>
    <w:rsid w:val="00D22B4C"/>
    <w:rsid w:val="00D266DD"/>
    <w:rsid w:val="00D27AB4"/>
    <w:rsid w:val="00D27DFF"/>
    <w:rsid w:val="00D31FF0"/>
    <w:rsid w:val="00D32B04"/>
    <w:rsid w:val="00D352E2"/>
    <w:rsid w:val="00D35800"/>
    <w:rsid w:val="00D374E7"/>
    <w:rsid w:val="00D41D0D"/>
    <w:rsid w:val="00D45B42"/>
    <w:rsid w:val="00D5081E"/>
    <w:rsid w:val="00D52D43"/>
    <w:rsid w:val="00D55DAD"/>
    <w:rsid w:val="00D6060C"/>
    <w:rsid w:val="00D60CE8"/>
    <w:rsid w:val="00D63949"/>
    <w:rsid w:val="00D652E7"/>
    <w:rsid w:val="00D70DFD"/>
    <w:rsid w:val="00D724A0"/>
    <w:rsid w:val="00D747C6"/>
    <w:rsid w:val="00D77BCF"/>
    <w:rsid w:val="00D839E9"/>
    <w:rsid w:val="00D84394"/>
    <w:rsid w:val="00D95E55"/>
    <w:rsid w:val="00D96E76"/>
    <w:rsid w:val="00DA080C"/>
    <w:rsid w:val="00DA0D46"/>
    <w:rsid w:val="00DA24DD"/>
    <w:rsid w:val="00DA5CC7"/>
    <w:rsid w:val="00DB2AF3"/>
    <w:rsid w:val="00DB3664"/>
    <w:rsid w:val="00DB42D2"/>
    <w:rsid w:val="00DB53C3"/>
    <w:rsid w:val="00DC16FB"/>
    <w:rsid w:val="00DC345A"/>
    <w:rsid w:val="00DC4A65"/>
    <w:rsid w:val="00DC4F66"/>
    <w:rsid w:val="00DD036A"/>
    <w:rsid w:val="00DD0D29"/>
    <w:rsid w:val="00DD31F2"/>
    <w:rsid w:val="00DD5600"/>
    <w:rsid w:val="00DE2A79"/>
    <w:rsid w:val="00DE4705"/>
    <w:rsid w:val="00DE745A"/>
    <w:rsid w:val="00DF33B7"/>
    <w:rsid w:val="00DF5EB5"/>
    <w:rsid w:val="00E10B44"/>
    <w:rsid w:val="00E11DB1"/>
    <w:rsid w:val="00E11F02"/>
    <w:rsid w:val="00E210BD"/>
    <w:rsid w:val="00E2335F"/>
    <w:rsid w:val="00E264C1"/>
    <w:rsid w:val="00E2726B"/>
    <w:rsid w:val="00E3262D"/>
    <w:rsid w:val="00E371C0"/>
    <w:rsid w:val="00E37801"/>
    <w:rsid w:val="00E458C9"/>
    <w:rsid w:val="00E46B66"/>
    <w:rsid w:val="00E46EAA"/>
    <w:rsid w:val="00E5038C"/>
    <w:rsid w:val="00E50B69"/>
    <w:rsid w:val="00E5298B"/>
    <w:rsid w:val="00E56EFB"/>
    <w:rsid w:val="00E6458F"/>
    <w:rsid w:val="00E66074"/>
    <w:rsid w:val="00E70BFA"/>
    <w:rsid w:val="00E7242D"/>
    <w:rsid w:val="00E805AE"/>
    <w:rsid w:val="00E838A4"/>
    <w:rsid w:val="00E87E21"/>
    <w:rsid w:val="00E87E25"/>
    <w:rsid w:val="00E93A1D"/>
    <w:rsid w:val="00EA04F1"/>
    <w:rsid w:val="00EA2FD3"/>
    <w:rsid w:val="00EA452D"/>
    <w:rsid w:val="00EB01FD"/>
    <w:rsid w:val="00EB0E43"/>
    <w:rsid w:val="00EB1C89"/>
    <w:rsid w:val="00EB3910"/>
    <w:rsid w:val="00EB55EA"/>
    <w:rsid w:val="00EB7CE9"/>
    <w:rsid w:val="00EC11A5"/>
    <w:rsid w:val="00EC33FE"/>
    <w:rsid w:val="00EC433F"/>
    <w:rsid w:val="00EC68A4"/>
    <w:rsid w:val="00ED1FDE"/>
    <w:rsid w:val="00ED5A7F"/>
    <w:rsid w:val="00EE3500"/>
    <w:rsid w:val="00EE3C56"/>
    <w:rsid w:val="00EE7546"/>
    <w:rsid w:val="00EF21A3"/>
    <w:rsid w:val="00F06EFB"/>
    <w:rsid w:val="00F134FF"/>
    <w:rsid w:val="00F14B0C"/>
    <w:rsid w:val="00F1529E"/>
    <w:rsid w:val="00F155F8"/>
    <w:rsid w:val="00F16F07"/>
    <w:rsid w:val="00F2114D"/>
    <w:rsid w:val="00F2138D"/>
    <w:rsid w:val="00F21A9C"/>
    <w:rsid w:val="00F37CD1"/>
    <w:rsid w:val="00F45B7C"/>
    <w:rsid w:val="00F45FCE"/>
    <w:rsid w:val="00F5145D"/>
    <w:rsid w:val="00F64B0B"/>
    <w:rsid w:val="00F70221"/>
    <w:rsid w:val="00F7539B"/>
    <w:rsid w:val="00F9334F"/>
    <w:rsid w:val="00F9453D"/>
    <w:rsid w:val="00F94A2E"/>
    <w:rsid w:val="00F97D7F"/>
    <w:rsid w:val="00FA02B5"/>
    <w:rsid w:val="00FA122C"/>
    <w:rsid w:val="00FA3B95"/>
    <w:rsid w:val="00FA776B"/>
    <w:rsid w:val="00FB31BF"/>
    <w:rsid w:val="00FC1278"/>
    <w:rsid w:val="00FC1E6E"/>
    <w:rsid w:val="00FC2826"/>
    <w:rsid w:val="00FC2952"/>
    <w:rsid w:val="00FC58F9"/>
    <w:rsid w:val="00FE7735"/>
    <w:rsid w:val="00FF3A83"/>
    <w:rsid w:val="00FF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5DE4"/>
    <w:rPr>
      <w:rFonts w:ascii="TimesET" w:hAnsi="TimesET"/>
    </w:rPr>
  </w:style>
  <w:style w:type="paragraph" w:styleId="1">
    <w:name w:val="heading 1"/>
    <w:basedOn w:val="a"/>
    <w:next w:val="a"/>
    <w:qFormat/>
    <w:rsid w:val="000C5DE4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0C5DE4"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4">
    <w:name w:val="heading 4"/>
    <w:basedOn w:val="a"/>
    <w:next w:val="a"/>
    <w:link w:val="40"/>
    <w:semiHidden/>
    <w:unhideWhenUsed/>
    <w:qFormat/>
    <w:rsid w:val="00DD036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DD036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C5DE4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0C5DE4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0C5DE4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C5DE4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0C5DE4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0C5DE4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Normal (Web)"/>
    <w:basedOn w:val="a"/>
    <w:uiPriority w:val="99"/>
    <w:unhideWhenUsed/>
    <w:rsid w:val="00D27AB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DD036A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DD036A"/>
    <w:rPr>
      <w:rFonts w:ascii="Calibri" w:hAnsi="Calibri"/>
      <w:b/>
      <w:bCs/>
      <w:i/>
      <w:iCs/>
      <w:sz w:val="26"/>
      <w:szCs w:val="26"/>
    </w:rPr>
  </w:style>
  <w:style w:type="paragraph" w:customStyle="1" w:styleId="ConsPlusNormal">
    <w:name w:val="ConsPlusNormal"/>
    <w:rsid w:val="00DD036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Normal">
    <w:name w:val="ConsNormal"/>
    <w:uiPriority w:val="99"/>
    <w:rsid w:val="00DD036A"/>
    <w:pPr>
      <w:autoSpaceDE w:val="0"/>
      <w:autoSpaceDN w:val="0"/>
      <w:jc w:val="both"/>
    </w:pPr>
    <w:rPr>
      <w:rFonts w:ascii="Courier New" w:hAnsi="Courier New" w:cs="Courier New"/>
    </w:rPr>
  </w:style>
  <w:style w:type="paragraph" w:styleId="3">
    <w:name w:val="Body Text Indent 3"/>
    <w:basedOn w:val="a"/>
    <w:link w:val="30"/>
    <w:uiPriority w:val="99"/>
    <w:rsid w:val="00DD036A"/>
    <w:pPr>
      <w:autoSpaceDE w:val="0"/>
      <w:autoSpaceDN w:val="0"/>
      <w:ind w:firstLine="540"/>
      <w:jc w:val="both"/>
    </w:pPr>
    <w:rPr>
      <w:rFonts w:ascii="Times New Roman" w:hAnsi="Times New Roman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D036A"/>
    <w:rPr>
      <w:sz w:val="28"/>
      <w:szCs w:val="28"/>
    </w:rPr>
  </w:style>
  <w:style w:type="paragraph" w:styleId="ad">
    <w:name w:val="No Spacing"/>
    <w:uiPriority w:val="1"/>
    <w:qFormat/>
    <w:rsid w:val="00DD036A"/>
    <w:rPr>
      <w:rFonts w:ascii="TimesET" w:hAnsi="TimesE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5DE4"/>
    <w:rPr>
      <w:rFonts w:ascii="TimesET" w:hAnsi="TimesET"/>
    </w:rPr>
  </w:style>
  <w:style w:type="paragraph" w:styleId="1">
    <w:name w:val="heading 1"/>
    <w:basedOn w:val="a"/>
    <w:next w:val="a"/>
    <w:qFormat/>
    <w:rsid w:val="000C5DE4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0C5DE4"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4">
    <w:name w:val="heading 4"/>
    <w:basedOn w:val="a"/>
    <w:next w:val="a"/>
    <w:link w:val="40"/>
    <w:semiHidden/>
    <w:unhideWhenUsed/>
    <w:qFormat/>
    <w:rsid w:val="00DD036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DD036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C5DE4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0C5DE4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0C5DE4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C5DE4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0C5DE4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0C5DE4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Normal (Web)"/>
    <w:basedOn w:val="a"/>
    <w:uiPriority w:val="99"/>
    <w:unhideWhenUsed/>
    <w:rsid w:val="00D27AB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DD036A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DD036A"/>
    <w:rPr>
      <w:rFonts w:ascii="Calibri" w:hAnsi="Calibri"/>
      <w:b/>
      <w:bCs/>
      <w:i/>
      <w:iCs/>
      <w:sz w:val="26"/>
      <w:szCs w:val="26"/>
    </w:rPr>
  </w:style>
  <w:style w:type="paragraph" w:customStyle="1" w:styleId="ConsPlusNormal">
    <w:name w:val="ConsPlusNormal"/>
    <w:rsid w:val="00DD036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Normal">
    <w:name w:val="ConsNormal"/>
    <w:uiPriority w:val="99"/>
    <w:rsid w:val="00DD036A"/>
    <w:pPr>
      <w:autoSpaceDE w:val="0"/>
      <w:autoSpaceDN w:val="0"/>
      <w:jc w:val="both"/>
    </w:pPr>
    <w:rPr>
      <w:rFonts w:ascii="Courier New" w:hAnsi="Courier New" w:cs="Courier New"/>
    </w:rPr>
  </w:style>
  <w:style w:type="paragraph" w:styleId="3">
    <w:name w:val="Body Text Indent 3"/>
    <w:basedOn w:val="a"/>
    <w:link w:val="30"/>
    <w:uiPriority w:val="99"/>
    <w:rsid w:val="00DD036A"/>
    <w:pPr>
      <w:autoSpaceDE w:val="0"/>
      <w:autoSpaceDN w:val="0"/>
      <w:ind w:firstLine="540"/>
      <w:jc w:val="both"/>
    </w:pPr>
    <w:rPr>
      <w:rFonts w:ascii="Times New Roman" w:hAnsi="Times New Roman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D036A"/>
    <w:rPr>
      <w:sz w:val="28"/>
      <w:szCs w:val="28"/>
    </w:rPr>
  </w:style>
  <w:style w:type="paragraph" w:styleId="ad">
    <w:name w:val="No Spacing"/>
    <w:uiPriority w:val="1"/>
    <w:qFormat/>
    <w:rsid w:val="00DD036A"/>
    <w:rPr>
      <w:rFonts w:ascii="TimesET" w:hAnsi="TimesE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EA044554FEFE23671137969D7568E6C8E6791B669855B293FC03BEDD15E65D6D65E1DC0239572B293A5189709542411FAC96F7CB9809E3C2B0D93B2ELEK7G" TargetMode="External"/><Relationship Id="rId21" Type="http://schemas.openxmlformats.org/officeDocument/2006/relationships/hyperlink" Target="consultantplus://offline/ref=EA044554FEFE23671137969D7568E6C8E6791B669B54BB95FA0CBEDD15E65D6D65E1DC0239572B293A5189739542411FAC96F7CB9809E3C2B0D93B2ELEK7G" TargetMode="External"/><Relationship Id="rId34" Type="http://schemas.openxmlformats.org/officeDocument/2006/relationships/hyperlink" Target="consultantplus://offline/ref=9F53E433A9FFEEBA29572AEF80E0C836CF211C6CFE7FD8D0BF73F31D4C175F37C8DC2AAC2FBEA430859E4A47292DA64BA50B3F8A2B0AB30ED7798DE0J5FEL" TargetMode="External"/><Relationship Id="rId42" Type="http://schemas.openxmlformats.org/officeDocument/2006/relationships/hyperlink" Target="consultantplus://offline/ref=457B635E87888DF494A3C15E3586CE8E900EF24AB66BF404AE4B0CC37835C41FDC22845B7339A46FB73124DEB441611290F2967E5372D21E24C9BD08hAE0L" TargetMode="External"/><Relationship Id="rId47" Type="http://schemas.openxmlformats.org/officeDocument/2006/relationships/hyperlink" Target="consultantplus://offline/ref=251C2DE4387B7D4695470EA412DF973146E8D5CB96B38C926CA421091EA297D79A2ED15CF88F904592E5A9355567E0B8CFEEA95C00131B9FFCF9AA453AMFL" TargetMode="External"/><Relationship Id="rId50" Type="http://schemas.openxmlformats.org/officeDocument/2006/relationships/hyperlink" Target="consultantplus://offline/ref=251C2DE4387B7D4695470EA412DF973146E8D5CB96B38C926CA421091EA297D79A2ED15CF88F904592E5A9395467E0B8CFEEA95C00131B9FFCF9AA453AMFL" TargetMode="External"/><Relationship Id="rId55" Type="http://schemas.openxmlformats.org/officeDocument/2006/relationships/hyperlink" Target="consultantplus://offline/ref=251C2DE4387B7D4695470EA412DF973146E8D5CB96B38C926CA421091EA297D79A2ED15CF88F904592E5A9365267E0B8CFEEA95C00131B9FFCF9AA453AMFL" TargetMode="External"/><Relationship Id="rId63" Type="http://schemas.openxmlformats.org/officeDocument/2006/relationships/hyperlink" Target="consultantplus://offline/ref=251C2DE4387B7D4695470EA412DF973146E8D5CB96B38C926CA421091EA297D79A2ED15CF88F904592E5A9385467E0B8CFEEA95C00131B9FFCF9AA453AMFL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A044554FEFE23671137969D7568E6C8E6791B669258B897FD0FE3D71DBF516F62EE83153E1E27283A5189779B1D440ABDCEFACA8717E0DFACDB39L2KEG" TargetMode="External"/><Relationship Id="rId29" Type="http://schemas.openxmlformats.org/officeDocument/2006/relationships/hyperlink" Target="consultantplus://offline/ref=9F53E433A9FFEEBA29572AEF80E0C836CF211C6CFE7DDCD0BA79F31D4C175F37C8DC2AAC2FBEA430859E4A47292DA64BA50B3F8A2B0AB30ED7798DE0J5FEL" TargetMode="External"/><Relationship Id="rId11" Type="http://schemas.openxmlformats.org/officeDocument/2006/relationships/footer" Target="footer1.xml"/><Relationship Id="rId24" Type="http://schemas.openxmlformats.org/officeDocument/2006/relationships/hyperlink" Target="consultantplus://offline/ref=EA044554FEFE23671137969D7568E6C8E6791B669858BC9EFE01BEDD15E65D6D65E1DC0239572B293A5189729542411FAC96F7CB9809E3C2B0D93B2ELEK7G" TargetMode="External"/><Relationship Id="rId32" Type="http://schemas.openxmlformats.org/officeDocument/2006/relationships/hyperlink" Target="consultantplus://offline/ref=9F53E433A9FFEEBA29572AEF80E0C836CF211C6CFE7EDCD0BC79F31D4C175F37C8DC2AAC2FBEA430859E4A47292DA64BA50B3F8A2B0AB30ED7798DE0J5FEL" TargetMode="External"/><Relationship Id="rId37" Type="http://schemas.openxmlformats.org/officeDocument/2006/relationships/hyperlink" Target="consultantplus://offline/ref=457B635E87888DF494A3C15E3586CE8E900EF24AB163FD0AA54C0CC37835C41FDC22845B7339A46FB73124DBB941611290F2967E5372D21E24C9BD08hAE0L" TargetMode="External"/><Relationship Id="rId40" Type="http://schemas.openxmlformats.org/officeDocument/2006/relationships/hyperlink" Target="consultantplus://offline/ref=457B635E87888DF494A3C15E3586CE8E900EF24AB163FA09AE480CC37835C41FDC22845B7339A46FB73124DBB941611290F2967E5372D21E24C9BD08hAE0L" TargetMode="External"/><Relationship Id="rId45" Type="http://schemas.openxmlformats.org/officeDocument/2006/relationships/hyperlink" Target="consultantplus://offline/ref=251C2DE4387B7D4695470EA412DF973146E8D5CB96B38C926CA421091EA297D79A2ED15CF88F904592E5A9385067E0B8CFEEA95C00131B9FFCF9AA453AMFL" TargetMode="External"/><Relationship Id="rId53" Type="http://schemas.openxmlformats.org/officeDocument/2006/relationships/hyperlink" Target="consultantplus://offline/ref=251C2DE4387B7D4695470EA412DF973146E8D5CB96B38C926CA421091EA297D79A2ED15CF88F904592E5A9355967E0B8CFEEA95C00131B9FFCF9AA453AMFL" TargetMode="External"/><Relationship Id="rId58" Type="http://schemas.openxmlformats.org/officeDocument/2006/relationships/hyperlink" Target="consultantplus://offline/ref=251C2DE4387B7D4695470EA412DF973146E8D5CB96B38C926CA421091EA297D79A2ED15CF88F904592E5A9385167E0B8CFEEA95C00131B9FFCF9AA453AMFL" TargetMode="External"/><Relationship Id="rId66" Type="http://schemas.openxmlformats.org/officeDocument/2006/relationships/theme" Target="theme/theme1.xml"/><Relationship Id="rId5" Type="http://schemas.openxmlformats.org/officeDocument/2006/relationships/settings" Target="settings.xml"/><Relationship Id="rId61" Type="http://schemas.openxmlformats.org/officeDocument/2006/relationships/hyperlink" Target="consultantplus://offline/ref=251C2DE4387B7D4695470EA412DF973146E8D5CB96B38C926CA421091EA297D79A2ED15CF88F904592E5A9305867E0B8CFEEA95C00131B9FFCF9AA453AMFL" TargetMode="External"/><Relationship Id="rId19" Type="http://schemas.openxmlformats.org/officeDocument/2006/relationships/hyperlink" Target="consultantplus://offline/ref=EA044554FEFE23671137969D7568E6C8E6791B669958B990FE06BEDD15E65D6D65E1DC0239572B293A5189709642411FAC96F7CB9809E3C2B0D93B2ELEK7G" TargetMode="External"/><Relationship Id="rId14" Type="http://schemas.openxmlformats.org/officeDocument/2006/relationships/hyperlink" Target="consultantplus://offline/ref=EA044554FEFE23671137969D7568E6C8E6791B669E55BD92FA0FE3D71DBF516F62EE83153E1E27283A5189779B1D440ABDCEFACA8717E0DFACDB39L2KEG" TargetMode="External"/><Relationship Id="rId22" Type="http://schemas.openxmlformats.org/officeDocument/2006/relationships/hyperlink" Target="consultantplus://offline/ref=EA044554FEFE23671137969D7568E6C8E6791B66985CBC90F206BEDD15E65D6D65E1DC0239572B293A5189729542411FAC96F7CB9809E3C2B0D93B2ELEK7G" TargetMode="External"/><Relationship Id="rId27" Type="http://schemas.openxmlformats.org/officeDocument/2006/relationships/hyperlink" Target="consultantplus://offline/ref=EA044554FEFE23671137969D7568E6C8E6791B66995DB990FC02BEDD15E65D6D65E1DC0239572B293A5189739942411FAC96F7CB9809E3C2B0D93B2ELEK7G" TargetMode="External"/><Relationship Id="rId30" Type="http://schemas.openxmlformats.org/officeDocument/2006/relationships/hyperlink" Target="consultantplus://offline/ref=9F53E433A9FFEEBA29572AEF80E0C836CF211C6CFE7EDBD2BE78F31D4C175F37C8DC2AAC2FBEA430859E4A47292DA64BA50B3F8A2B0AB30ED7798DE0J5FEL" TargetMode="External"/><Relationship Id="rId35" Type="http://schemas.openxmlformats.org/officeDocument/2006/relationships/hyperlink" Target="consultantplus://offline/ref=457B635E87888DF494A3C15E3586CE8E900EF24AB16CF80EA34C0CC37835C41FDC22845B7339A46FB73124DBB941611290F2967E5372D21E24C9BD08hAE0L" TargetMode="External"/><Relationship Id="rId43" Type="http://schemas.openxmlformats.org/officeDocument/2006/relationships/hyperlink" Target="consultantplus://offline/ref=251C2DE4387B7D4695470EA412DF973146E8D5CB96B38C926CA421091EA297D79A2ED15CF88F904592E5AB375567E0B8CFEEA95C00131B9FFCF9AA453AMFL" TargetMode="External"/><Relationship Id="rId48" Type="http://schemas.openxmlformats.org/officeDocument/2006/relationships/hyperlink" Target="consultantplus://offline/ref=251C2DE4387B7D4695470EA412DF973146E8D5CB96B38C926CA421091EA297D79A2ED15CF88F904592E5A9355667E0B8CFEEA95C00131B9FFCF9AA453AMFL" TargetMode="External"/><Relationship Id="rId56" Type="http://schemas.openxmlformats.org/officeDocument/2006/relationships/hyperlink" Target="consultantplus://offline/ref=251C2DE4387B7D4695470EA412DF973146E8D5CB96B38C926CA421091EA297D79A2ED15CF88F904592E5A9365867E0B8CFEEA95C00131B9FFCF9AA453AMFL" TargetMode="External"/><Relationship Id="rId64" Type="http://schemas.openxmlformats.org/officeDocument/2006/relationships/header" Target="header2.xm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251C2DE4387B7D4695470EA412DF973146E8D5CB96B38C926CA421091EA297D79A2ED15CF88F904592E5A9395367E0B8CFEEA95C00131B9FFCF9AA453AMFL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EA044554FEFE23671137969D7568E6C8E6791B669959BE9FF20FE3D71DBF516F62EE83153E1E27283A5189779B1D440ABDCEFACA8717E0DFACDB39L2KEG" TargetMode="External"/><Relationship Id="rId17" Type="http://schemas.openxmlformats.org/officeDocument/2006/relationships/hyperlink" Target="consultantplus://offline/ref=EA044554FEFE23671137969D7568E6C8E6791B669958B990FE03BEDD15E65D6D65E1DC0239572B293A5189709542411FAC96F7CB9809E3C2B0D93B2ELEK7G" TargetMode="External"/><Relationship Id="rId25" Type="http://schemas.openxmlformats.org/officeDocument/2006/relationships/hyperlink" Target="consultantplus://offline/ref=EA044554FEFE23671137969D7568E6C8E6791B66985ABC96FB04BEDD15E65D6D65E1DC0239572B293A5189729442411FAC96F7CB9809E3C2B0D93B2ELEK7G" TargetMode="External"/><Relationship Id="rId33" Type="http://schemas.openxmlformats.org/officeDocument/2006/relationships/hyperlink" Target="consultantplus://offline/ref=9F53E433A9FFEEBA29572AEF80E0C836CF211C6CFE7FDAD0B473F31D4C175F37C8DC2AAC2FBEA430859E4A40252DA64BA50B3F8A2B0AB30ED7798DE0J5FEL" TargetMode="External"/><Relationship Id="rId38" Type="http://schemas.openxmlformats.org/officeDocument/2006/relationships/hyperlink" Target="consultantplus://offline/ref=457B635E87888DF494A3C15E3586CE8E900EF24AB163FD0AA5430CC37835C41FDC22845B7339A46FB73124DBB941611290F2967E5372D21E24C9BD08hAE0L" TargetMode="External"/><Relationship Id="rId46" Type="http://schemas.openxmlformats.org/officeDocument/2006/relationships/hyperlink" Target="consultantplus://offline/ref=251C2DE4387B7D4695470EA412DF973146E8D5CB96B38C926CA421091EA297D79A2ED15CF88F904592E5AB395267E0B8CFEEA95C00131B9FFCF9AA453AMFL" TargetMode="External"/><Relationship Id="rId59" Type="http://schemas.openxmlformats.org/officeDocument/2006/relationships/hyperlink" Target="consultantplus://offline/ref=251C2DE4387B7D4695470EA412DF973146E8D5CB96B38C926CA421091EA297D79A2ED15CF88F904592E5A9385267E0B8CFEEA95C00131B9FFCF9AA453AMFL" TargetMode="External"/><Relationship Id="rId20" Type="http://schemas.openxmlformats.org/officeDocument/2006/relationships/hyperlink" Target="consultantplus://offline/ref=EA044554FEFE23671137969D7568E6C8E6791B669958B990FE00BEDD15E65D6D65E1DC0239572B293A5188729142411FAC96F7CB9809E3C2B0D93B2ELEK7G" TargetMode="External"/><Relationship Id="rId41" Type="http://schemas.openxmlformats.org/officeDocument/2006/relationships/hyperlink" Target="consultantplus://offline/ref=457B635E87888DF494A3C15E3586CE8E900EF24AB162F40CA5430CC37835C41FDC22845B7339A46FB73124DBB941611290F2967E5372D21E24C9BD08hAE0L" TargetMode="External"/><Relationship Id="rId54" Type="http://schemas.openxmlformats.org/officeDocument/2006/relationships/hyperlink" Target="consultantplus://offline/ref=251C2DE4387B7D4695470EA412DF973146E8D5CB96B38C926CA421091EA297D79A2ED15CF88F904592E5A8325867E0B8CFEEA95C00131B9FFCF9AA453AMFL" TargetMode="External"/><Relationship Id="rId62" Type="http://schemas.openxmlformats.org/officeDocument/2006/relationships/hyperlink" Target="consultantplus://offline/ref=251C2DE4387B7D4695470EA412DF973146E8D5CB96B38C926CA421091EA297D79A2ED15CF88F904592E5A9365467E0B8CFEEA95C00131B9FFCF9AA453AMF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consultantplus://offline/ref=EA044554FEFE23671137969D7568E6C8E6791B669F5AB891F30FE3D71DBF516F62EE83153E1E27283A5189779B1D440ABDCEFACA8717E0DFACDB39L2KEG" TargetMode="External"/><Relationship Id="rId23" Type="http://schemas.openxmlformats.org/officeDocument/2006/relationships/hyperlink" Target="consultantplus://offline/ref=EA044554FEFE23671137969D7568E6C8E6791B669958B990FE05BEDD15E65D6D65E1DC0239572B293A518A769942411FAC96F7CB9809E3C2B0D93B2ELEK7G" TargetMode="External"/><Relationship Id="rId28" Type="http://schemas.openxmlformats.org/officeDocument/2006/relationships/hyperlink" Target="consultantplus://offline/ref=9F53E433A9FFEEBA29572AEF80E0C836CF211C6CFE7DDFD6BF79F31D4C175F37C8DC2AAC2FBEA430859E4A47292DA64BA50B3F8A2B0AB30ED7798DE0J5FEL" TargetMode="External"/><Relationship Id="rId36" Type="http://schemas.openxmlformats.org/officeDocument/2006/relationships/hyperlink" Target="consultantplus://offline/ref=457B635E87888DF494A3C15E3586CE8E900EF24AB16CF408A4430CC37835C41FDC22845B7339A46FB73124DBB941611290F2967E5372D21E24C9BD08hAE0L" TargetMode="External"/><Relationship Id="rId49" Type="http://schemas.openxmlformats.org/officeDocument/2006/relationships/hyperlink" Target="consultantplus://offline/ref=251C2DE4387B7D4695470EA412DF973146E8D5CB96B38C926CA421091EA297D79A2ED15CF88F904592E5A8325267E0B8CFEEA95C00131B9FFCF9AA453AMFL" TargetMode="External"/><Relationship Id="rId57" Type="http://schemas.openxmlformats.org/officeDocument/2006/relationships/hyperlink" Target="consultantplus://offline/ref=251C2DE4387B7D4695470EA412DF973146E8D5CB96B38C926CA421091EA297D79A2ED15CF88F904592E5A8335067E0B8CFEEA95C00131B9FFCF9AA453AMFL" TargetMode="External"/><Relationship Id="rId10" Type="http://schemas.openxmlformats.org/officeDocument/2006/relationships/header" Target="header1.xml"/><Relationship Id="rId31" Type="http://schemas.openxmlformats.org/officeDocument/2006/relationships/hyperlink" Target="consultantplus://offline/ref=9F53E433A9FFEEBA29572AEF80E0C836CF211C6CFE7EDBD0BB78F31D4C175F37C8DC2AAC2FBEA430859E4A47292DA64BA50B3F8A2B0AB30ED7798DE0J5FEL" TargetMode="External"/><Relationship Id="rId44" Type="http://schemas.openxmlformats.org/officeDocument/2006/relationships/hyperlink" Target="consultantplus://offline/ref=251C2DE4387B7D4695470EA412DF973146E8D5CB96B38C926CA421091EA297D79A2ED15CF88F904592E5A9385567E0B8CFEEA95C00131B9FFCF9AA453AMFL" TargetMode="External"/><Relationship Id="rId52" Type="http://schemas.openxmlformats.org/officeDocument/2006/relationships/hyperlink" Target="consultantplus://offline/ref=251C2DE4387B7D4695470EA412DF973146E8D5CB96B38C926CA421091EA297D79A2ED15CF88F904592E5AA315067E0B8CFEEA95C00131B9FFCF9AA453AMFL" TargetMode="External"/><Relationship Id="rId60" Type="http://schemas.openxmlformats.org/officeDocument/2006/relationships/hyperlink" Target="consultantplus://offline/ref=251C2DE4387B7D4695470EA412DF973146E8D5CB96B38C926CA421091EA297D79A2ED15CF88F904592E5A8355867E0B8CFEEA95C00131B9FFCF9AA453AMFL" TargetMode="External"/><Relationship Id="rId65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3" Type="http://schemas.openxmlformats.org/officeDocument/2006/relationships/hyperlink" Target="consultantplus://offline/ref=EA044554FEFE23671137969D7568E6C8E6791B669E5EBA9EF20FE3D71DBF516F62EE83153E1E27283A5189779B1D440ABDCEFACA8717E0DFACDB39L2KEG" TargetMode="External"/><Relationship Id="rId18" Type="http://schemas.openxmlformats.org/officeDocument/2006/relationships/hyperlink" Target="consultantplus://offline/ref=EA044554FEFE23671137969D7568E6C8E6791B669958B990FE07BEDD15E65D6D65E1DC0239572B293A518B7A9842411FAC96F7CB9809E3C2B0D93B2ELEK7G" TargetMode="External"/><Relationship Id="rId39" Type="http://schemas.openxmlformats.org/officeDocument/2006/relationships/hyperlink" Target="consultantplus://offline/ref=457B635E87888DF494A3C15E3586CE8E900EF24AB163FF08A2420CC37835C41FDC22845B7339A46FB73124DBB941611290F2967E5372D21E24C9BD08hAE0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rbatovata\Desktop\&#1096;&#1072;&#1073;&#1083;&#1086;&#1085;&#1099;\&#1041;&#1051;&#1040;&#1053;&#1050;%20&#1055;&#1054;&#1057;&#1058;&#1040;&#1053;&#1054;&#1042;&#1051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5CAFF0-CCBB-4980-8274-87218414D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</Template>
  <TotalTime>11</TotalTime>
  <Pages>4</Pages>
  <Words>2531</Words>
  <Characters>14430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16928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gorbatovata</dc:creator>
  <cp:lastModifiedBy>Дягилева М.А.</cp:lastModifiedBy>
  <cp:revision>10</cp:revision>
  <cp:lastPrinted>2023-12-20T08:28:00Z</cp:lastPrinted>
  <dcterms:created xsi:type="dcterms:W3CDTF">2023-12-20T07:38:00Z</dcterms:created>
  <dcterms:modified xsi:type="dcterms:W3CDTF">2023-12-25T12:54:00Z</dcterms:modified>
</cp:coreProperties>
</file>