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52D2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D92">
        <w:rPr>
          <w:rFonts w:ascii="Times New Roman" w:hAnsi="Times New Roman"/>
          <w:bCs/>
          <w:sz w:val="28"/>
          <w:szCs w:val="28"/>
        </w:rPr>
        <w:t>от 25 декабря 2023 г. № 535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05D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3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  <w:gridCol w:w="6"/>
      </w:tblGrid>
      <w:tr w:rsidR="000D5EED" w:rsidRPr="00F22D3F" w:rsidTr="007108FC">
        <w:trPr>
          <w:jc w:val="right"/>
        </w:trPr>
        <w:tc>
          <w:tcPr>
            <w:tcW w:w="5000" w:type="pct"/>
            <w:gridSpan w:val="4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22D3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1492B" w:rsidRPr="00F22D3F" w:rsidRDefault="00562589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21492B" w:rsidRPr="00F22D3F" w:rsidRDefault="00562589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1492B" w:rsidRPr="00F22D3F" w:rsidRDefault="00562589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2D3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21492B" w:rsidRPr="00F22D3F" w:rsidRDefault="00562589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21492B" w:rsidRPr="00F22D3F" w:rsidRDefault="00562589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</w:t>
            </w:r>
            <w:r w:rsidR="00A724E5" w:rsidRPr="00F22D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492B" w:rsidRPr="00F22D3F" w:rsidRDefault="00A724E5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23.04.2019 № 121</w:t>
            </w:r>
            <w:r w:rsidR="00EB3F2A" w:rsidRPr="00F22D3F">
              <w:rPr>
                <w:rFonts w:ascii="Times New Roman" w:hAnsi="Times New Roman"/>
                <w:sz w:val="28"/>
                <w:szCs w:val="28"/>
              </w:rPr>
              <w:t>, от 25.06.2019 № 179</w:t>
            </w:r>
            <w:r w:rsidR="00B734C9" w:rsidRPr="00F22D3F">
              <w:rPr>
                <w:rFonts w:ascii="Times New Roman" w:hAnsi="Times New Roman"/>
                <w:sz w:val="28"/>
                <w:szCs w:val="28"/>
              </w:rPr>
              <w:t>, от 26.06.2019 № 198</w:t>
            </w:r>
            <w:r w:rsidR="00AD1898" w:rsidRPr="00F22D3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1BB9" w:rsidRPr="00F22D3F" w:rsidRDefault="00AD1898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13.08.2019 № 251</w:t>
            </w:r>
            <w:r w:rsidR="002A0B23" w:rsidRPr="00F22D3F">
              <w:rPr>
                <w:rFonts w:ascii="Times New Roman" w:hAnsi="Times New Roman"/>
                <w:sz w:val="28"/>
                <w:szCs w:val="28"/>
              </w:rPr>
              <w:t>, от 22.10.2019 № 327</w:t>
            </w:r>
            <w:r w:rsidR="00C027F7" w:rsidRPr="00F22D3F">
              <w:rPr>
                <w:rFonts w:ascii="Times New Roman" w:hAnsi="Times New Roman"/>
                <w:sz w:val="28"/>
                <w:szCs w:val="28"/>
              </w:rPr>
              <w:t xml:space="preserve">, от 09.12.2019 № 388, </w:t>
            </w:r>
          </w:p>
          <w:p w:rsidR="00FA0322" w:rsidRPr="00F22D3F" w:rsidRDefault="00C027F7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18.12.2019 № 410</w:t>
            </w:r>
            <w:r w:rsidR="00E44AC4" w:rsidRPr="00F22D3F">
              <w:rPr>
                <w:rFonts w:ascii="Times New Roman" w:hAnsi="Times New Roman"/>
                <w:sz w:val="28"/>
                <w:szCs w:val="28"/>
              </w:rPr>
              <w:t>, от 07.02.2020 № 14</w:t>
            </w:r>
            <w:r w:rsidR="00D60E60" w:rsidRPr="00F22D3F">
              <w:rPr>
                <w:rFonts w:ascii="Times New Roman" w:hAnsi="Times New Roman"/>
                <w:sz w:val="28"/>
                <w:szCs w:val="28"/>
              </w:rPr>
              <w:t>, от 27.04.2020 № 96</w:t>
            </w:r>
            <w:r w:rsidR="00FA0322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51E5" w:rsidRPr="00F22D3F" w:rsidRDefault="00FA0322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14.07.2020 № 167, от 21.07.2020 № 171</w:t>
            </w:r>
            <w:r w:rsidR="00972972" w:rsidRPr="00F22D3F">
              <w:rPr>
                <w:rFonts w:ascii="Times New Roman" w:hAnsi="Times New Roman"/>
                <w:sz w:val="28"/>
                <w:szCs w:val="28"/>
              </w:rPr>
              <w:t>, от 27.10.2020 № 277</w:t>
            </w:r>
            <w:r w:rsidR="009051E5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B4434" w:rsidRPr="00F22D3F" w:rsidRDefault="009051E5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9930D3" w:rsidRPr="00F22D3F">
              <w:rPr>
                <w:rFonts w:ascii="Times New Roman" w:hAnsi="Times New Roman"/>
                <w:sz w:val="28"/>
                <w:szCs w:val="28"/>
              </w:rPr>
              <w:t>318</w:t>
            </w:r>
            <w:r w:rsidR="00796FF4" w:rsidRPr="00F22D3F">
              <w:rPr>
                <w:rFonts w:ascii="Times New Roman" w:hAnsi="Times New Roman"/>
                <w:sz w:val="28"/>
                <w:szCs w:val="28"/>
              </w:rPr>
              <w:t xml:space="preserve">, от 22.12.2020 № 352, </w:t>
            </w:r>
            <w:r w:rsidR="002B4434" w:rsidRPr="00F22D3F">
              <w:rPr>
                <w:rFonts w:ascii="Times New Roman" w:hAnsi="Times New Roman"/>
                <w:sz w:val="28"/>
                <w:szCs w:val="28"/>
              </w:rPr>
              <w:t xml:space="preserve">от 02.02.2021 № 12, </w:t>
            </w:r>
          </w:p>
          <w:p w:rsidR="00097B07" w:rsidRPr="00F22D3F" w:rsidRDefault="002B4434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от 03.02.2021 № 13, от 09.03.2021 № 42, </w:t>
            </w:r>
            <w:r w:rsidR="00796FF4" w:rsidRPr="00F22D3F">
              <w:rPr>
                <w:rFonts w:ascii="Times New Roman" w:hAnsi="Times New Roman"/>
                <w:sz w:val="28"/>
                <w:szCs w:val="28"/>
              </w:rPr>
              <w:t>от 02</w:t>
            </w:r>
            <w:r w:rsidR="006D4637" w:rsidRPr="00F22D3F">
              <w:rPr>
                <w:rFonts w:ascii="Times New Roman" w:hAnsi="Times New Roman"/>
                <w:sz w:val="28"/>
                <w:szCs w:val="28"/>
              </w:rPr>
              <w:t>.</w:t>
            </w:r>
            <w:r w:rsidR="00796FF4" w:rsidRPr="00F22D3F">
              <w:rPr>
                <w:rFonts w:ascii="Times New Roman" w:hAnsi="Times New Roman"/>
                <w:sz w:val="28"/>
                <w:szCs w:val="28"/>
              </w:rPr>
              <w:t>02.2021 № 57,</w:t>
            </w:r>
          </w:p>
          <w:p w:rsidR="00F607A6" w:rsidRPr="00F22D3F" w:rsidRDefault="00796FF4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30.03.2021 № 64, от 08.06.2021 № 149</w:t>
            </w:r>
            <w:r w:rsidR="00097B07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7793B" w:rsidRPr="00F22D3F">
              <w:rPr>
                <w:rFonts w:ascii="Times New Roman" w:hAnsi="Times New Roman"/>
                <w:sz w:val="28"/>
                <w:szCs w:val="28"/>
              </w:rPr>
              <w:t>от 10.08.2021 № 212</w:t>
            </w:r>
            <w:r w:rsidR="00F607A6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E1D1B" w:rsidRPr="00F22D3F" w:rsidRDefault="00F607A6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08.09.2021 № 233, от 28.09.2021 № 257</w:t>
            </w:r>
            <w:r w:rsidR="00EF66FD" w:rsidRPr="00F22D3F">
              <w:rPr>
                <w:rFonts w:ascii="Times New Roman" w:hAnsi="Times New Roman"/>
                <w:sz w:val="28"/>
                <w:szCs w:val="28"/>
              </w:rPr>
              <w:t>, от 02.11.2021 № 297</w:t>
            </w:r>
            <w:r w:rsidR="00FE1D1B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E1D1B" w:rsidRPr="00F22D3F" w:rsidRDefault="00FE1D1B" w:rsidP="007108FC">
            <w:pPr>
              <w:tabs>
                <w:tab w:val="left" w:pos="807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ED7332" w:rsidRPr="00F22D3F" w:rsidRDefault="00FE1D1B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23.12.2021 № 397</w:t>
            </w:r>
            <w:r w:rsidR="00702BDC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D7332" w:rsidRPr="00F22D3F">
              <w:rPr>
                <w:rFonts w:ascii="Times New Roman" w:hAnsi="Times New Roman"/>
                <w:sz w:val="28"/>
                <w:szCs w:val="28"/>
              </w:rPr>
              <w:t>от 22.02.2022 № 56, от 09.03.2022 № 72,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28.06.2022 № 240, от 30.08.2022 № 316, от 27.09.2022 № 344,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27.09.2022 № 348, от 27.10.2022 № 383, от 27.10.2022 № 384,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22.11.2022 № 420, от 13.12.2022 № 460, от 14.12.2022 № 478,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22.12.2022 № 502, от 22.12.2022 № 503, от 28.12.2022 № 538,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15.02.2023 № 60, от 28.02.2023 № 73, от 11.04.2023 № 143,</w:t>
            </w:r>
          </w:p>
          <w:p w:rsidR="00ED7332" w:rsidRPr="00F22D3F" w:rsidRDefault="00ED7332" w:rsidP="007108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30.05.2023 № 207, от 04.07.2023 № 256, от 01.08.2023 № 290,</w:t>
            </w:r>
          </w:p>
          <w:p w:rsidR="008D299D" w:rsidRPr="00F22D3F" w:rsidRDefault="00ED7332" w:rsidP="007108FC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 10.10.2023 № 377, от 10.11.2023 № 413</w:t>
            </w:r>
            <w:r w:rsidR="00B67E25" w:rsidRPr="00F22D3F">
              <w:rPr>
                <w:rFonts w:ascii="Times New Roman" w:hAnsi="Times New Roman"/>
                <w:sz w:val="28"/>
                <w:szCs w:val="28"/>
              </w:rPr>
              <w:t>, от 12.12.2023 № 469</w:t>
            </w:r>
            <w:r w:rsidR="008D299D" w:rsidRPr="00F22D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66880" w:rsidRPr="00F22D3F" w:rsidRDefault="008D299D" w:rsidP="007108FC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от</w:t>
            </w:r>
            <w:r w:rsidR="0074509C" w:rsidRPr="00F22D3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.12.2023 № </w:t>
            </w:r>
            <w:r w:rsidR="0074509C" w:rsidRPr="00F22D3F">
              <w:rPr>
                <w:rFonts w:ascii="Times New Roman" w:hAnsi="Times New Roman"/>
                <w:sz w:val="28"/>
                <w:szCs w:val="28"/>
              </w:rPr>
              <w:t>474</w:t>
            </w:r>
            <w:r w:rsidR="00ED7332" w:rsidRPr="00F22D3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05804" w:rsidRPr="00F22D3F" w:rsidTr="007108FC">
        <w:trPr>
          <w:jc w:val="right"/>
        </w:trPr>
        <w:tc>
          <w:tcPr>
            <w:tcW w:w="5000" w:type="pct"/>
            <w:gridSpan w:val="4"/>
          </w:tcPr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25682C" w:rsidRPr="00F22D3F" w:rsidRDefault="0093683B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1. В</w:t>
            </w:r>
            <w:r w:rsidR="0025682C" w:rsidRPr="00F22D3F">
              <w:rPr>
                <w:rFonts w:ascii="Times New Roman" w:hAnsi="Times New Roman"/>
                <w:sz w:val="28"/>
                <w:szCs w:val="28"/>
              </w:rPr>
              <w:t xml:space="preserve">нести в приложение № 2 к постановлению Правительства Рязанской области от 30 октября 2013 г. № 357 «Об утверждении </w:t>
            </w:r>
            <w:r w:rsidR="0025682C" w:rsidRPr="00F22D3F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программы Рязанской области «Развитие агропромышленного комплекса» следующие изменения:</w:t>
            </w:r>
          </w:p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526421" w:rsidRPr="00F22D3F" w:rsidRDefault="00526421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7496"/>
            </w:tblGrid>
            <w:tr w:rsidR="00F05804" w:rsidRPr="00F22D3F" w:rsidTr="000A1679">
              <w:tc>
                <w:tcPr>
                  <w:tcW w:w="1844" w:type="dxa"/>
                  <w:shd w:val="clear" w:color="auto" w:fill="auto"/>
                </w:tcPr>
                <w:p w:rsidR="0025682C" w:rsidRPr="00F22D3F" w:rsidRDefault="0025682C" w:rsidP="007108FC">
                  <w:pPr>
                    <w:tabs>
                      <w:tab w:val="left" w:pos="4600"/>
                    </w:tabs>
                    <w:spacing w:line="22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2D3F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496" w:type="dxa"/>
                  <w:shd w:val="clear" w:color="auto" w:fill="auto"/>
                </w:tcPr>
                <w:p w:rsidR="0025682C" w:rsidRPr="00F22D3F" w:rsidRDefault="0025682C" w:rsidP="007108FC">
                  <w:pPr>
                    <w:tabs>
                      <w:tab w:val="left" w:pos="4600"/>
                    </w:tabs>
                    <w:spacing w:line="228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2D3F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Программы составляет</w:t>
                  </w:r>
                  <w:r w:rsidR="00B902B0" w:rsidRPr="00F22D3F">
                    <w:rPr>
                      <w:rFonts w:ascii="Times New Roman" w:hAnsi="Times New Roman"/>
                      <w:sz w:val="24"/>
                      <w:szCs w:val="24"/>
                    </w:rPr>
                    <w:t xml:space="preserve"> 25319731,19935</w:t>
                  </w:r>
                  <w:r w:rsidRPr="00F22D3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 (</w:t>
                  </w:r>
                  <w:r w:rsidR="00F05804" w:rsidRPr="00F22D3F">
                    <w:rPr>
                      <w:rFonts w:ascii="Times New Roman" w:hAnsi="Times New Roman"/>
                      <w:sz w:val="24"/>
                      <w:szCs w:val="24"/>
                    </w:rPr>
                    <w:t>7722</w:t>
                  </w:r>
                  <w:r w:rsidR="000A1679" w:rsidRPr="00F22D3F">
                    <w:rPr>
                      <w:rFonts w:ascii="Times New Roman" w:hAnsi="Times New Roman"/>
                      <w:sz w:val="24"/>
                      <w:szCs w:val="24"/>
                    </w:rPr>
                    <w:t>057,79935 т</w:t>
                  </w:r>
                  <w:r w:rsidRPr="00F22D3F">
                    <w:rPr>
                      <w:rFonts w:ascii="Times New Roman" w:hAnsi="Times New Roman"/>
                      <w:sz w:val="24"/>
                      <w:szCs w:val="24"/>
                    </w:rPr>
                    <w:t xml:space="preserve">ыс. рублей – средства областного бюджета, </w:t>
                  </w:r>
                  <w:r w:rsidR="00B902B0" w:rsidRPr="00F22D3F">
                    <w:rPr>
                      <w:rFonts w:ascii="Times New Roman" w:hAnsi="Times New Roman"/>
                      <w:sz w:val="24"/>
                      <w:szCs w:val="24"/>
                    </w:rPr>
                    <w:t xml:space="preserve">17597673,4 </w:t>
                  </w:r>
                  <w:r w:rsidR="000A1679" w:rsidRPr="00F22D3F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F22D3F">
                    <w:rPr>
                      <w:rFonts w:ascii="Times New Roman" w:hAnsi="Times New Roman"/>
                      <w:sz w:val="24"/>
                      <w:szCs w:val="24"/>
                    </w:rPr>
                    <w:t>ыс. рублей – средства федерального бюджета)»</w:t>
                  </w:r>
                </w:p>
              </w:tc>
            </w:tr>
          </w:tbl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6"/>
                <w:szCs w:val="6"/>
                <w:highlight w:val="yellow"/>
              </w:rPr>
            </w:pPr>
          </w:p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E16890" w:rsidRPr="00F22D3F">
              <w:rPr>
                <w:rFonts w:ascii="Times New Roman" w:hAnsi="Times New Roman"/>
                <w:sz w:val="28"/>
                <w:szCs w:val="28"/>
              </w:rPr>
              <w:t>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пункта 3 цифры 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23918848,69794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3637344,41896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»,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1679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16239103,4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0A1679" w:rsidRPr="00F22D3F">
              <w:rPr>
                <w:rFonts w:ascii="Times New Roman" w:hAnsi="Times New Roman"/>
                <w:sz w:val="28"/>
                <w:szCs w:val="28"/>
              </w:rPr>
              <w:t>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2727852,9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23909314,49794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3627810,21896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16229569,2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2718318,7</w:t>
            </w:r>
            <w:r w:rsidR="000A1679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5682C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E16890" w:rsidRPr="00F22D3F">
              <w:rPr>
                <w:rFonts w:ascii="Times New Roman" w:hAnsi="Times New Roman"/>
                <w:sz w:val="28"/>
                <w:szCs w:val="28"/>
              </w:rPr>
              <w:t>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строки «Итого по Программе» цифры 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25329265,39935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4083392,5633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17607207,6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3160519,6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25319731,19935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4073858,3633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17597673,4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3150985,4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79B8" w:rsidRPr="00F22D3F" w:rsidRDefault="0025682C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 w:rsidR="00834D9D" w:rsidRPr="00F22D3F">
              <w:rPr>
                <w:rFonts w:ascii="Times New Roman" w:hAnsi="Times New Roman"/>
                <w:sz w:val="28"/>
                <w:szCs w:val="28"/>
              </w:rPr>
              <w:t>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строки «Минсельхозпрод РО» цифры 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17607207,6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3160519,6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17597673,4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902B0" w:rsidRPr="00F22D3F">
              <w:rPr>
                <w:rFonts w:ascii="Times New Roman" w:hAnsi="Times New Roman"/>
                <w:sz w:val="28"/>
                <w:szCs w:val="28"/>
              </w:rPr>
              <w:t>3150985,4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9A79B8"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18CE" w:rsidRPr="00F22D3F" w:rsidRDefault="0025682C" w:rsidP="007108FC">
            <w:pPr>
              <w:tabs>
                <w:tab w:val="left" w:pos="6521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C418CE" w:rsidRPr="00F22D3F" w:rsidRDefault="00834D9D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-</w:t>
            </w:r>
            <w:r w:rsidR="00B67E25" w:rsidRPr="00F22D3F">
              <w:rPr>
                <w:rFonts w:ascii="Times New Roman" w:hAnsi="Times New Roman"/>
                <w:sz w:val="28"/>
                <w:szCs w:val="28"/>
              </w:rPr>
              <w:t> 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>в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 xml:space="preserve"> подразделе 5.1 «Подпрограмма 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>№</w:t>
            </w:r>
            <w:r w:rsidR="00E604D5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>1 «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="00C418CE" w:rsidRPr="00F22D3F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C418CE" w:rsidRPr="00F22D3F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C418CE" w:rsidRPr="00F22D3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5287C" w:rsidRPr="00F22D3F" w:rsidRDefault="00E5287C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</w:t>
            </w:r>
            <w:r w:rsidR="00B67E25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е</w:t>
            </w:r>
            <w:r w:rsidR="00322625" w:rsidRPr="00F22D3F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5287C" w:rsidRPr="00F22D3F" w:rsidRDefault="00E5287C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графе 6 подпункта 3.1.1</w:t>
            </w:r>
            <w:r w:rsidR="00411DEA" w:rsidRPr="00F22D3F">
              <w:rPr>
                <w:rFonts w:ascii="Times New Roman" w:hAnsi="Times New Roman"/>
                <w:sz w:val="28"/>
                <w:szCs w:val="28"/>
              </w:rPr>
              <w:t>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цифры «1,</w:t>
            </w:r>
            <w:r w:rsidR="00411DEA" w:rsidRPr="00F22D3F">
              <w:rPr>
                <w:rFonts w:ascii="Times New Roman" w:hAnsi="Times New Roman"/>
                <w:sz w:val="28"/>
                <w:szCs w:val="28"/>
              </w:rPr>
              <w:t>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411DEA" w:rsidRPr="00F22D3F">
              <w:rPr>
                <w:rFonts w:ascii="Times New Roman" w:hAnsi="Times New Roman"/>
                <w:sz w:val="28"/>
                <w:szCs w:val="28"/>
              </w:rPr>
              <w:t>0,95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11DEA" w:rsidRPr="00F22D3F" w:rsidRDefault="00411DEA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графе 6 подпункта 3.1.15 цифры «15,0» заменить цифрами «11,7»;</w:t>
            </w:r>
          </w:p>
          <w:p w:rsidR="00322625" w:rsidRPr="00F22D3F" w:rsidRDefault="00322625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22625" w:rsidRPr="00F22D3F" w:rsidRDefault="00322625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пункте 3.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2625" w:rsidRPr="00F22D3F" w:rsidRDefault="00322625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9 цифры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1552039,31986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194917,72727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293246,77584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35710,12727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1258792,54402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159207,6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1536243,86532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179122,27273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291351,3213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33814,67273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1244892,54402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145307,6</w:t>
            </w:r>
            <w:r w:rsidR="00275194"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5194" w:rsidRPr="00F22D3F" w:rsidRDefault="00275194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3.1.5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27310,28567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8551,03636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188122,8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62707,6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25414,83113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6655,58182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174222,8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5287C" w:rsidRPr="00F22D3F">
              <w:rPr>
                <w:rFonts w:ascii="Times New Roman" w:hAnsi="Times New Roman"/>
                <w:sz w:val="28"/>
                <w:szCs w:val="28"/>
              </w:rPr>
              <w:t>48807,6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75194" w:rsidRPr="00F22D3F" w:rsidRDefault="00275194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</w:t>
            </w:r>
            <w:r w:rsidR="009C793E" w:rsidRPr="00F22D3F">
              <w:rPr>
                <w:rFonts w:ascii="Times New Roman" w:hAnsi="Times New Roman"/>
                <w:sz w:val="28"/>
                <w:szCs w:val="28"/>
              </w:rPr>
              <w:t xml:space="preserve">3.1.5.1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6774,49509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2121,14045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, «46665,09», «15555,03»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5724,49509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1071,14045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7638F0" w:rsidRPr="00F22D3F">
              <w:rPr>
                <w:rFonts w:ascii="Times New Roman" w:hAnsi="Times New Roman"/>
                <w:sz w:val="28"/>
                <w:szCs w:val="28"/>
              </w:rPr>
              <w:t>, «38965,09», «7855,03»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4D9D" w:rsidRPr="00F22D3F" w:rsidRDefault="00834D9D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7, 9 подпункта 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 xml:space="preserve">3.1.5.3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19270,16764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6033,62045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, «132739,65», «44246,55»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18424,7131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5188,16591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7347CD" w:rsidRPr="00F22D3F">
              <w:rPr>
                <w:rFonts w:ascii="Times New Roman" w:hAnsi="Times New Roman"/>
                <w:sz w:val="28"/>
                <w:szCs w:val="28"/>
              </w:rPr>
              <w:t>, «126539,65», «38046,55»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1E72" w:rsidRPr="00F22D3F" w:rsidRDefault="00275194" w:rsidP="007108FC">
            <w:pPr>
              <w:tabs>
                <w:tab w:val="left" w:pos="246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5562</w:t>
            </w:r>
            <w:r w:rsidR="00842B7B" w:rsidRPr="00F22D3F">
              <w:rPr>
                <w:rFonts w:ascii="Times New Roman" w:hAnsi="Times New Roman"/>
                <w:sz w:val="28"/>
                <w:szCs w:val="28"/>
              </w:rPr>
              <w:t>495,33738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879</w:t>
            </w:r>
            <w:r w:rsidR="00842B7B" w:rsidRPr="00F22D3F">
              <w:rPr>
                <w:rFonts w:ascii="Times New Roman" w:hAnsi="Times New Roman"/>
                <w:sz w:val="28"/>
                <w:szCs w:val="28"/>
              </w:rPr>
              <w:t>000,54924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975</w:t>
            </w:r>
            <w:r w:rsidR="00842B7B" w:rsidRPr="00F22D3F">
              <w:rPr>
                <w:rFonts w:ascii="Times New Roman" w:hAnsi="Times New Roman"/>
                <w:sz w:val="28"/>
                <w:szCs w:val="28"/>
              </w:rPr>
              <w:t>213,16247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69</w:t>
            </w:r>
            <w:r w:rsidR="00842B7B" w:rsidRPr="00F22D3F">
              <w:rPr>
                <w:rFonts w:ascii="Times New Roman" w:hAnsi="Times New Roman"/>
                <w:sz w:val="28"/>
                <w:szCs w:val="28"/>
              </w:rPr>
              <w:t>222,69924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4587</w:t>
            </w:r>
            <w:r w:rsidR="00842B7B" w:rsidRPr="00F22D3F">
              <w:rPr>
                <w:rFonts w:ascii="Times New Roman" w:hAnsi="Times New Roman"/>
                <w:sz w:val="28"/>
                <w:szCs w:val="28"/>
              </w:rPr>
              <w:t>282,17491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</w:t>
            </w:r>
            <w:r w:rsidR="00834D9D" w:rsidRPr="00F2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809777,85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5546699,88284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863205,0947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973317,70793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67327,2447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4573382,17491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621A4" w:rsidRPr="00F22D3F">
              <w:rPr>
                <w:rFonts w:ascii="Times New Roman" w:hAnsi="Times New Roman"/>
                <w:sz w:val="28"/>
                <w:szCs w:val="28"/>
              </w:rPr>
              <w:t>795877,85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F22D3F" w:rsidRDefault="00275194" w:rsidP="007108FC">
            <w:pPr>
              <w:tabs>
                <w:tab w:val="left" w:pos="246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 xml:space="preserve">в графах 7, 9 строки «Итого по подпрограмме» цифры 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6814130,59548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1283023,95131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1012762,22057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81343,40131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5801368,37491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1201680,55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6798335,14094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1267228,49677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1010866,76603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79447,94677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5787468,37491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C73F2" w:rsidRPr="00F22D3F">
              <w:rPr>
                <w:rFonts w:ascii="Times New Roman" w:hAnsi="Times New Roman"/>
                <w:sz w:val="28"/>
                <w:szCs w:val="28"/>
              </w:rPr>
              <w:t>1187780,55</w:t>
            </w:r>
            <w:r w:rsidR="00FA1E72"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F22D3F" w:rsidRDefault="00FA1E72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-</w:t>
            </w:r>
            <w:r w:rsidR="00B67E25" w:rsidRPr="00F22D3F">
              <w:rPr>
                <w:rFonts w:ascii="Times New Roman" w:hAnsi="Times New Roman"/>
                <w:sz w:val="28"/>
                <w:szCs w:val="28"/>
              </w:rPr>
              <w:t> </w:t>
            </w:r>
            <w:r w:rsidR="006A259F" w:rsidRPr="00F22D3F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6A259F" w:rsidRPr="00F22D3F">
              <w:rPr>
                <w:rFonts w:ascii="Times New Roman" w:hAnsi="Times New Roman"/>
                <w:sz w:val="28"/>
                <w:szCs w:val="28"/>
              </w:rPr>
              <w:t>а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5.2 «Подпрограмма № 2 «Развитие </w:t>
            </w:r>
            <w:proofErr w:type="spellStart"/>
            <w:r w:rsidRPr="00F22D3F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</w:p>
          <w:p w:rsidR="00FA1E72" w:rsidRPr="00F22D3F" w:rsidRDefault="00FA1E72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FA1E72" w:rsidRPr="00F22D3F" w:rsidRDefault="00FA1E72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5397052,71337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871909,26835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1562421,15739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259153,51835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5398352,83155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873209,38653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1563721,27557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260453,63653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A1E72" w:rsidRPr="00F22D3F" w:rsidRDefault="00FA1E72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подпункта 3.1.4 цифры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1014644,65595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175595,91607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1015944,77413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A5F" w:rsidRPr="00F22D3F">
              <w:rPr>
                <w:rFonts w:ascii="Times New Roman" w:hAnsi="Times New Roman"/>
                <w:sz w:val="28"/>
                <w:szCs w:val="28"/>
              </w:rPr>
              <w:t>176896,03425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15F59" w:rsidRPr="00F22D3F" w:rsidRDefault="00FA1E72" w:rsidP="007108FC">
            <w:pPr>
              <w:tabs>
                <w:tab w:val="left" w:pos="246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6439015,72017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928857,2229</w:t>
            </w:r>
            <w:r w:rsidR="00834D9D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1688102,99508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 xml:space="preserve">265987,2729» 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6440315,83835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930157,34108</w:t>
            </w:r>
            <w:r w:rsidR="007966F5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1689403,11326</w:t>
            </w:r>
            <w:r w:rsidR="007966F5"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526C" w:rsidRPr="00F22D3F">
              <w:rPr>
                <w:rFonts w:ascii="Times New Roman" w:hAnsi="Times New Roman"/>
                <w:sz w:val="28"/>
                <w:szCs w:val="28"/>
              </w:rPr>
              <w:t>267287,39108</w:t>
            </w:r>
            <w:r w:rsidR="007966F5"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C15F59"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57B4" w:rsidRPr="00F22D3F" w:rsidRDefault="004D57B4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- </w:t>
            </w:r>
            <w:r w:rsidR="006A259F" w:rsidRPr="00F22D3F">
              <w:rPr>
                <w:rFonts w:ascii="Times New Roman" w:hAnsi="Times New Roman"/>
                <w:sz w:val="28"/>
                <w:szCs w:val="28"/>
              </w:rPr>
              <w:t>в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6A259F" w:rsidRPr="00F22D3F">
              <w:rPr>
                <w:rFonts w:ascii="Times New Roman" w:hAnsi="Times New Roman"/>
                <w:sz w:val="28"/>
                <w:szCs w:val="28"/>
              </w:rPr>
              <w:t>е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5.5 «Подпрограмма № 5 «Эффективное вовлечение в оборот земель сельскохозяйственного назначения и развитие мелиоративного комплекса»:</w:t>
            </w:r>
          </w:p>
          <w:p w:rsidR="006A259F" w:rsidRPr="00F22D3F" w:rsidRDefault="006A259F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6A259F" w:rsidRPr="00F22D3F" w:rsidRDefault="006A259F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графе 6 подпункта 3.</w:t>
            </w:r>
            <w:r w:rsidR="005B2F5E" w:rsidRPr="00F22D3F">
              <w:rPr>
                <w:rFonts w:ascii="Times New Roman" w:hAnsi="Times New Roman"/>
                <w:sz w:val="28"/>
                <w:szCs w:val="28"/>
              </w:rPr>
              <w:t>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.</w:t>
            </w:r>
            <w:r w:rsidR="005B2F5E" w:rsidRPr="00F22D3F">
              <w:rPr>
                <w:rFonts w:ascii="Times New Roman" w:hAnsi="Times New Roman"/>
                <w:sz w:val="28"/>
                <w:szCs w:val="28"/>
              </w:rPr>
              <w:t>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B2F5E" w:rsidRPr="00F22D3F">
              <w:rPr>
                <w:rFonts w:ascii="Times New Roman" w:hAnsi="Times New Roman"/>
                <w:sz w:val="28"/>
                <w:szCs w:val="28"/>
              </w:rPr>
              <w:t>1,5241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5B2F5E" w:rsidRPr="00F22D3F">
              <w:rPr>
                <w:rFonts w:ascii="Times New Roman" w:hAnsi="Times New Roman"/>
                <w:sz w:val="28"/>
                <w:szCs w:val="28"/>
              </w:rPr>
              <w:t>2,5921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B2F5E" w:rsidRPr="00F22D3F" w:rsidRDefault="005B2F5E" w:rsidP="007108FC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графе 6 подпункта 3.3.1 цифры «3,0038» заменить цифрами «4,1678»;</w:t>
            </w:r>
          </w:p>
          <w:p w:rsidR="006A259F" w:rsidRPr="00F22D3F" w:rsidRDefault="006A259F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4D57B4" w:rsidRPr="00F22D3F" w:rsidRDefault="004D57B4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пункте 3.</w:t>
            </w:r>
            <w:r w:rsidR="00275844" w:rsidRPr="00F22D3F">
              <w:rPr>
                <w:rFonts w:ascii="Times New Roman" w:hAnsi="Times New Roman"/>
                <w:sz w:val="28"/>
                <w:szCs w:val="28"/>
              </w:rPr>
              <w:t>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D57B4" w:rsidRPr="00F22D3F" w:rsidRDefault="004D57B4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2062446,46478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33514,88638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248328,14478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4021,78638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, «1814118,32», «29493,1»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2065311,71398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36380,13558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248671,97468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4365,61628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E07540" w:rsidRPr="00F22D3F">
              <w:rPr>
                <w:rFonts w:ascii="Times New Roman" w:hAnsi="Times New Roman"/>
                <w:sz w:val="28"/>
                <w:szCs w:val="28"/>
              </w:rPr>
              <w:t>, «1816639,7393», «32014,5193»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57B4" w:rsidRPr="00F22D3F" w:rsidRDefault="004D57B4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подпункта 3.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.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230991,39973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2750,82273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, «1692880,12», «20172,7»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231335,22963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3094,65263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5D5D15" w:rsidRPr="00F22D3F">
              <w:rPr>
                <w:rFonts w:ascii="Times New Roman" w:hAnsi="Times New Roman"/>
                <w:sz w:val="28"/>
                <w:szCs w:val="28"/>
              </w:rPr>
              <w:t>, «1695401,5393», «22694,1193»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D15" w:rsidRPr="00F22D3F" w:rsidRDefault="005D5D15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5D5D15" w:rsidRPr="00F22D3F" w:rsidRDefault="005D5D15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цифры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686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281,15141»,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16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846,48316»,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111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949,17141»,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812,88316»,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574331,98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8033,6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688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377,03857»,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18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942,37032»,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112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200,67787»,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064,38962»,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576176,3607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D3608" w:rsidRPr="00F22D3F">
              <w:rPr>
                <w:rFonts w:ascii="Times New Roman" w:hAnsi="Times New Roman"/>
                <w:sz w:val="28"/>
                <w:szCs w:val="28"/>
              </w:rPr>
              <w:t>9877,9807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D5D15" w:rsidRPr="00F22D3F" w:rsidRDefault="005D5D15" w:rsidP="007108FC">
            <w:pPr>
              <w:tabs>
                <w:tab w:val="left" w:pos="4600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подпункта 3.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3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.1 цифры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78375,317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1095,49091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574331,98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8033,6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78626,82346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1346,99737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576176,3607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602A" w:rsidRPr="00F22D3F">
              <w:rPr>
                <w:rFonts w:ascii="Times New Roman" w:hAnsi="Times New Roman"/>
                <w:sz w:val="28"/>
                <w:szCs w:val="28"/>
              </w:rPr>
              <w:t>9877,9807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5B44" w:rsidRPr="00F22D3F" w:rsidRDefault="004D57B4" w:rsidP="007108FC">
            <w:pPr>
              <w:tabs>
                <w:tab w:val="left" w:pos="246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3214461,91619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50361,36954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416165,41619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12834,66954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, «2798296,5», «37526,7»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3219423,05255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55322,5059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416760,75255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13430,0059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»</w:t>
            </w:r>
            <w:r w:rsidR="00175C3A" w:rsidRPr="00F22D3F">
              <w:rPr>
                <w:rFonts w:ascii="Times New Roman" w:hAnsi="Times New Roman"/>
                <w:sz w:val="28"/>
                <w:szCs w:val="28"/>
              </w:rPr>
              <w:t>, «2802 662,3», «41892,5»</w:t>
            </w:r>
            <w:r w:rsidRPr="00F22D3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6373" w:rsidRPr="00F22D3F" w:rsidRDefault="00AA5A25" w:rsidP="007108FC">
            <w:pPr>
              <w:tabs>
                <w:tab w:val="left" w:pos="246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2. Настоящее постановление</w:t>
            </w:r>
            <w:r w:rsidR="00B96373" w:rsidRPr="00F22D3F">
              <w:rPr>
                <w:rFonts w:ascii="Times New Roman" w:hAnsi="Times New Roman"/>
                <w:sz w:val="28"/>
                <w:szCs w:val="28"/>
              </w:rPr>
              <w:t xml:space="preserve"> вступает в силу с момента его подписания.</w:t>
            </w:r>
          </w:p>
        </w:tc>
      </w:tr>
      <w:tr w:rsidR="00D7789B" w:rsidRPr="00F22D3F" w:rsidTr="007108FC">
        <w:trPr>
          <w:gridAfter w:val="1"/>
          <w:wAfter w:w="3" w:type="pct"/>
          <w:trHeight w:val="1007"/>
          <w:jc w:val="right"/>
        </w:trPr>
        <w:tc>
          <w:tcPr>
            <w:tcW w:w="2573" w:type="pct"/>
          </w:tcPr>
          <w:p w:rsidR="00D7789B" w:rsidRPr="00F22D3F" w:rsidRDefault="00D7789B" w:rsidP="007108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4" w:type="pct"/>
          </w:tcPr>
          <w:p w:rsidR="00D7789B" w:rsidRPr="00F22D3F" w:rsidRDefault="00D7789B" w:rsidP="007108F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D7789B" w:rsidRPr="00F22D3F" w:rsidRDefault="00D7789B" w:rsidP="007108FC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789B" w:rsidRPr="00F22D3F" w:rsidRDefault="00D7789B" w:rsidP="007108FC">
            <w:pPr>
              <w:spacing w:line="228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22D3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F5618" w:rsidRPr="007108FC" w:rsidRDefault="009F5618" w:rsidP="007108FC">
      <w:pPr>
        <w:spacing w:line="228" w:lineRule="auto"/>
        <w:jc w:val="both"/>
        <w:rPr>
          <w:rFonts w:ascii="Times New Roman" w:hAnsi="Times New Roman"/>
          <w:sz w:val="2"/>
          <w:szCs w:val="2"/>
        </w:rPr>
      </w:pPr>
    </w:p>
    <w:sectPr w:rsidR="009F5618" w:rsidRPr="007108FC" w:rsidSect="00373F1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AF" w:rsidRDefault="006B7EAF">
      <w:r>
        <w:separator/>
      </w:r>
    </w:p>
  </w:endnote>
  <w:endnote w:type="continuationSeparator" w:id="0">
    <w:p w:rsidR="006B7EAF" w:rsidRDefault="006B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1814" w:rsidRPr="00C22273">
      <w:tc>
        <w:tcPr>
          <w:tcW w:w="2538" w:type="dxa"/>
          <w:shd w:val="clear" w:color="auto" w:fill="auto"/>
        </w:tcPr>
        <w:p w:rsidR="00151814" w:rsidRPr="00C22273" w:rsidRDefault="0015181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51814" w:rsidRPr="00C22273" w:rsidRDefault="00151814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51814" w:rsidRPr="00C22273" w:rsidRDefault="00151814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51814" w:rsidRPr="00C22273" w:rsidRDefault="00151814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1814" w:rsidRDefault="0015181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AF" w:rsidRDefault="006B7EAF">
      <w:r>
        <w:separator/>
      </w:r>
    </w:p>
  </w:footnote>
  <w:footnote w:type="continuationSeparator" w:id="0">
    <w:p w:rsidR="006B7EAF" w:rsidRDefault="006B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51814" w:rsidRDefault="001518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Default="00151814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14" w:rsidRPr="00481B88" w:rsidRDefault="0015181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151814" w:rsidRPr="00481B88" w:rsidRDefault="0015181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E769B6">
      <w:rPr>
        <w:rStyle w:val="a9"/>
        <w:rFonts w:ascii="Times New Roman" w:hAnsi="Times New Roman"/>
        <w:noProof/>
        <w:sz w:val="28"/>
        <w:szCs w:val="28"/>
      </w:rPr>
      <w:t>3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151814" w:rsidRPr="00E37801" w:rsidRDefault="0015181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6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B/oUyxXGPU9RiKKQ/1JCgw4+p0=" w:salt="FO2oPHVmrTFudn3JHrdS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3FCA"/>
    <w:rsid w:val="00004524"/>
    <w:rsid w:val="0000600A"/>
    <w:rsid w:val="000062AD"/>
    <w:rsid w:val="000064F2"/>
    <w:rsid w:val="00006AE5"/>
    <w:rsid w:val="00010477"/>
    <w:rsid w:val="000119E3"/>
    <w:rsid w:val="00013497"/>
    <w:rsid w:val="0001360F"/>
    <w:rsid w:val="00017669"/>
    <w:rsid w:val="00024F67"/>
    <w:rsid w:val="00024FC6"/>
    <w:rsid w:val="00025222"/>
    <w:rsid w:val="00025439"/>
    <w:rsid w:val="000259B1"/>
    <w:rsid w:val="00026A3E"/>
    <w:rsid w:val="000301AC"/>
    <w:rsid w:val="00031432"/>
    <w:rsid w:val="00033149"/>
    <w:rsid w:val="000331B3"/>
    <w:rsid w:val="00033413"/>
    <w:rsid w:val="00036A23"/>
    <w:rsid w:val="00037C0C"/>
    <w:rsid w:val="000408C5"/>
    <w:rsid w:val="00040A27"/>
    <w:rsid w:val="0004110B"/>
    <w:rsid w:val="0004209C"/>
    <w:rsid w:val="000433D5"/>
    <w:rsid w:val="0004356E"/>
    <w:rsid w:val="000444A6"/>
    <w:rsid w:val="00045A8C"/>
    <w:rsid w:val="0004715D"/>
    <w:rsid w:val="00047432"/>
    <w:rsid w:val="000474A0"/>
    <w:rsid w:val="000501B9"/>
    <w:rsid w:val="000545C7"/>
    <w:rsid w:val="0005495A"/>
    <w:rsid w:val="00054A0F"/>
    <w:rsid w:val="00055366"/>
    <w:rsid w:val="000556F4"/>
    <w:rsid w:val="00056880"/>
    <w:rsid w:val="00056DEB"/>
    <w:rsid w:val="00056F94"/>
    <w:rsid w:val="000602E4"/>
    <w:rsid w:val="000626A2"/>
    <w:rsid w:val="00062FCF"/>
    <w:rsid w:val="000644E3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77C45"/>
    <w:rsid w:val="000806F2"/>
    <w:rsid w:val="000817C5"/>
    <w:rsid w:val="0008409D"/>
    <w:rsid w:val="000846F9"/>
    <w:rsid w:val="00084DD3"/>
    <w:rsid w:val="000852CF"/>
    <w:rsid w:val="00085CA5"/>
    <w:rsid w:val="000917C0"/>
    <w:rsid w:val="00093CFA"/>
    <w:rsid w:val="00093DFD"/>
    <w:rsid w:val="0009575F"/>
    <w:rsid w:val="00095AE7"/>
    <w:rsid w:val="00095CF9"/>
    <w:rsid w:val="00097B07"/>
    <w:rsid w:val="00097C65"/>
    <w:rsid w:val="000A037B"/>
    <w:rsid w:val="000A1679"/>
    <w:rsid w:val="000A2437"/>
    <w:rsid w:val="000A2D80"/>
    <w:rsid w:val="000A317C"/>
    <w:rsid w:val="000A520C"/>
    <w:rsid w:val="000A5703"/>
    <w:rsid w:val="000A5F0B"/>
    <w:rsid w:val="000A6238"/>
    <w:rsid w:val="000B0736"/>
    <w:rsid w:val="000B17D1"/>
    <w:rsid w:val="000B3516"/>
    <w:rsid w:val="000B4443"/>
    <w:rsid w:val="000B524A"/>
    <w:rsid w:val="000B542C"/>
    <w:rsid w:val="000B59B4"/>
    <w:rsid w:val="000B5B87"/>
    <w:rsid w:val="000B5D51"/>
    <w:rsid w:val="000B6B90"/>
    <w:rsid w:val="000B742C"/>
    <w:rsid w:val="000B76AF"/>
    <w:rsid w:val="000B770F"/>
    <w:rsid w:val="000C1F1C"/>
    <w:rsid w:val="000C381D"/>
    <w:rsid w:val="000C3A66"/>
    <w:rsid w:val="000C5204"/>
    <w:rsid w:val="000C6271"/>
    <w:rsid w:val="000C7353"/>
    <w:rsid w:val="000D05F3"/>
    <w:rsid w:val="000D0D89"/>
    <w:rsid w:val="000D1882"/>
    <w:rsid w:val="000D5EED"/>
    <w:rsid w:val="000E1571"/>
    <w:rsid w:val="000E2748"/>
    <w:rsid w:val="000E2B54"/>
    <w:rsid w:val="000E4F07"/>
    <w:rsid w:val="000E4F30"/>
    <w:rsid w:val="000E53AF"/>
    <w:rsid w:val="000F2782"/>
    <w:rsid w:val="000F2B8F"/>
    <w:rsid w:val="000F3121"/>
    <w:rsid w:val="000F6858"/>
    <w:rsid w:val="000F7D0A"/>
    <w:rsid w:val="00100011"/>
    <w:rsid w:val="0010033A"/>
    <w:rsid w:val="0010123C"/>
    <w:rsid w:val="0010380F"/>
    <w:rsid w:val="00107253"/>
    <w:rsid w:val="0010789B"/>
    <w:rsid w:val="00111BEB"/>
    <w:rsid w:val="00112DD5"/>
    <w:rsid w:val="0011318F"/>
    <w:rsid w:val="00113A34"/>
    <w:rsid w:val="00116392"/>
    <w:rsid w:val="001207BC"/>
    <w:rsid w:val="00122BAC"/>
    <w:rsid w:val="00122CFD"/>
    <w:rsid w:val="00124A78"/>
    <w:rsid w:val="001262EB"/>
    <w:rsid w:val="00131424"/>
    <w:rsid w:val="00132917"/>
    <w:rsid w:val="00136882"/>
    <w:rsid w:val="00141AA0"/>
    <w:rsid w:val="00142BE2"/>
    <w:rsid w:val="00143B1B"/>
    <w:rsid w:val="00145CCB"/>
    <w:rsid w:val="00150F4C"/>
    <w:rsid w:val="00151370"/>
    <w:rsid w:val="00151814"/>
    <w:rsid w:val="00152E74"/>
    <w:rsid w:val="00154A5F"/>
    <w:rsid w:val="00155E43"/>
    <w:rsid w:val="00156018"/>
    <w:rsid w:val="001576B0"/>
    <w:rsid w:val="0016080E"/>
    <w:rsid w:val="00161B65"/>
    <w:rsid w:val="00162648"/>
    <w:rsid w:val="00162E72"/>
    <w:rsid w:val="001649C0"/>
    <w:rsid w:val="001659D3"/>
    <w:rsid w:val="00166614"/>
    <w:rsid w:val="00167554"/>
    <w:rsid w:val="00171548"/>
    <w:rsid w:val="00171BD6"/>
    <w:rsid w:val="0017450A"/>
    <w:rsid w:val="00175BE5"/>
    <w:rsid w:val="00175C29"/>
    <w:rsid w:val="00175C3A"/>
    <w:rsid w:val="0017665D"/>
    <w:rsid w:val="0017793B"/>
    <w:rsid w:val="00177AFA"/>
    <w:rsid w:val="00180110"/>
    <w:rsid w:val="00180F5C"/>
    <w:rsid w:val="00181EB5"/>
    <w:rsid w:val="0018490D"/>
    <w:rsid w:val="001850F4"/>
    <w:rsid w:val="00185733"/>
    <w:rsid w:val="00187372"/>
    <w:rsid w:val="0018775F"/>
    <w:rsid w:val="00187D9C"/>
    <w:rsid w:val="001916FD"/>
    <w:rsid w:val="001947BE"/>
    <w:rsid w:val="001A2450"/>
    <w:rsid w:val="001A4912"/>
    <w:rsid w:val="001A4AE6"/>
    <w:rsid w:val="001A4C92"/>
    <w:rsid w:val="001A560F"/>
    <w:rsid w:val="001A5648"/>
    <w:rsid w:val="001A6EA4"/>
    <w:rsid w:val="001A7A97"/>
    <w:rsid w:val="001A7B13"/>
    <w:rsid w:val="001A7FED"/>
    <w:rsid w:val="001B0244"/>
    <w:rsid w:val="001B024F"/>
    <w:rsid w:val="001B0379"/>
    <w:rsid w:val="001B03CC"/>
    <w:rsid w:val="001B0982"/>
    <w:rsid w:val="001B1097"/>
    <w:rsid w:val="001B2C98"/>
    <w:rsid w:val="001B32BA"/>
    <w:rsid w:val="001B38B3"/>
    <w:rsid w:val="001B3AE0"/>
    <w:rsid w:val="001B4D42"/>
    <w:rsid w:val="001B7E96"/>
    <w:rsid w:val="001C0C8B"/>
    <w:rsid w:val="001C10D5"/>
    <w:rsid w:val="001C1531"/>
    <w:rsid w:val="001C2247"/>
    <w:rsid w:val="001C4F1A"/>
    <w:rsid w:val="001C5041"/>
    <w:rsid w:val="001C5768"/>
    <w:rsid w:val="001C62C6"/>
    <w:rsid w:val="001C6ACF"/>
    <w:rsid w:val="001C73FC"/>
    <w:rsid w:val="001D1262"/>
    <w:rsid w:val="001D198F"/>
    <w:rsid w:val="001D217D"/>
    <w:rsid w:val="001D2F5C"/>
    <w:rsid w:val="001D4F58"/>
    <w:rsid w:val="001D5D7D"/>
    <w:rsid w:val="001D6E8C"/>
    <w:rsid w:val="001E0317"/>
    <w:rsid w:val="001E20F1"/>
    <w:rsid w:val="001E2235"/>
    <w:rsid w:val="001E4FAA"/>
    <w:rsid w:val="001E6683"/>
    <w:rsid w:val="001E672F"/>
    <w:rsid w:val="001F1144"/>
    <w:rsid w:val="001F12E8"/>
    <w:rsid w:val="001F20D3"/>
    <w:rsid w:val="001F228C"/>
    <w:rsid w:val="001F268D"/>
    <w:rsid w:val="001F3F1A"/>
    <w:rsid w:val="001F4D59"/>
    <w:rsid w:val="001F64B8"/>
    <w:rsid w:val="001F6DEC"/>
    <w:rsid w:val="001F7C83"/>
    <w:rsid w:val="00200BDC"/>
    <w:rsid w:val="0020199C"/>
    <w:rsid w:val="00202EA1"/>
    <w:rsid w:val="00203046"/>
    <w:rsid w:val="0020468B"/>
    <w:rsid w:val="00205BAD"/>
    <w:rsid w:val="0020709F"/>
    <w:rsid w:val="0020731F"/>
    <w:rsid w:val="00207B4A"/>
    <w:rsid w:val="00212650"/>
    <w:rsid w:val="00213CF7"/>
    <w:rsid w:val="00214195"/>
    <w:rsid w:val="0021492B"/>
    <w:rsid w:val="00214AE8"/>
    <w:rsid w:val="00215900"/>
    <w:rsid w:val="0022283F"/>
    <w:rsid w:val="00223601"/>
    <w:rsid w:val="00224F12"/>
    <w:rsid w:val="00225251"/>
    <w:rsid w:val="00227718"/>
    <w:rsid w:val="00231116"/>
    <w:rsid w:val="00231F1C"/>
    <w:rsid w:val="00233A62"/>
    <w:rsid w:val="00235CAC"/>
    <w:rsid w:val="00237160"/>
    <w:rsid w:val="00237443"/>
    <w:rsid w:val="00240F4B"/>
    <w:rsid w:val="00242DDB"/>
    <w:rsid w:val="0024306F"/>
    <w:rsid w:val="002479A2"/>
    <w:rsid w:val="00250854"/>
    <w:rsid w:val="00250938"/>
    <w:rsid w:val="00255611"/>
    <w:rsid w:val="0025682C"/>
    <w:rsid w:val="002571CA"/>
    <w:rsid w:val="0026087E"/>
    <w:rsid w:val="00261402"/>
    <w:rsid w:val="00261EA6"/>
    <w:rsid w:val="00264BA9"/>
    <w:rsid w:val="00265420"/>
    <w:rsid w:val="00265640"/>
    <w:rsid w:val="00267EBB"/>
    <w:rsid w:val="002717BE"/>
    <w:rsid w:val="002720B2"/>
    <w:rsid w:val="00272176"/>
    <w:rsid w:val="002727D5"/>
    <w:rsid w:val="002732F9"/>
    <w:rsid w:val="00274E14"/>
    <w:rsid w:val="00275194"/>
    <w:rsid w:val="00275361"/>
    <w:rsid w:val="00275844"/>
    <w:rsid w:val="002764C3"/>
    <w:rsid w:val="00276A76"/>
    <w:rsid w:val="00277D2D"/>
    <w:rsid w:val="00280A6D"/>
    <w:rsid w:val="00280BF2"/>
    <w:rsid w:val="002818CD"/>
    <w:rsid w:val="00281CEF"/>
    <w:rsid w:val="00282625"/>
    <w:rsid w:val="00283499"/>
    <w:rsid w:val="00283F54"/>
    <w:rsid w:val="00287549"/>
    <w:rsid w:val="0029021E"/>
    <w:rsid w:val="00290869"/>
    <w:rsid w:val="00292263"/>
    <w:rsid w:val="00294090"/>
    <w:rsid w:val="002953B6"/>
    <w:rsid w:val="00296322"/>
    <w:rsid w:val="0029634B"/>
    <w:rsid w:val="00296902"/>
    <w:rsid w:val="0029753C"/>
    <w:rsid w:val="002A0AFA"/>
    <w:rsid w:val="002A0B23"/>
    <w:rsid w:val="002A2D19"/>
    <w:rsid w:val="002A5D18"/>
    <w:rsid w:val="002A62B5"/>
    <w:rsid w:val="002A7606"/>
    <w:rsid w:val="002B1BA2"/>
    <w:rsid w:val="002B4434"/>
    <w:rsid w:val="002B643D"/>
    <w:rsid w:val="002B7A59"/>
    <w:rsid w:val="002B7BBB"/>
    <w:rsid w:val="002C2EB3"/>
    <w:rsid w:val="002C526C"/>
    <w:rsid w:val="002C6B4B"/>
    <w:rsid w:val="002C77C4"/>
    <w:rsid w:val="002D0A97"/>
    <w:rsid w:val="002D28DE"/>
    <w:rsid w:val="002D3450"/>
    <w:rsid w:val="002D3471"/>
    <w:rsid w:val="002D54FB"/>
    <w:rsid w:val="002D649B"/>
    <w:rsid w:val="002E0C10"/>
    <w:rsid w:val="002E19DF"/>
    <w:rsid w:val="002E1F16"/>
    <w:rsid w:val="002E47FD"/>
    <w:rsid w:val="002E52C2"/>
    <w:rsid w:val="002E6723"/>
    <w:rsid w:val="002E7685"/>
    <w:rsid w:val="002F0544"/>
    <w:rsid w:val="002F06F0"/>
    <w:rsid w:val="002F1E81"/>
    <w:rsid w:val="002F3C2B"/>
    <w:rsid w:val="002F5DB1"/>
    <w:rsid w:val="002F65D3"/>
    <w:rsid w:val="002F7E80"/>
    <w:rsid w:val="00303207"/>
    <w:rsid w:val="00303FC1"/>
    <w:rsid w:val="00305CC6"/>
    <w:rsid w:val="003079D9"/>
    <w:rsid w:val="00310D92"/>
    <w:rsid w:val="00313738"/>
    <w:rsid w:val="00314945"/>
    <w:rsid w:val="003160CB"/>
    <w:rsid w:val="00316407"/>
    <w:rsid w:val="003170FA"/>
    <w:rsid w:val="0031775A"/>
    <w:rsid w:val="00317897"/>
    <w:rsid w:val="003222A3"/>
    <w:rsid w:val="00322625"/>
    <w:rsid w:val="00325D43"/>
    <w:rsid w:val="003279A8"/>
    <w:rsid w:val="0033094E"/>
    <w:rsid w:val="00332737"/>
    <w:rsid w:val="00332C46"/>
    <w:rsid w:val="003334FA"/>
    <w:rsid w:val="003335B5"/>
    <w:rsid w:val="00333E7F"/>
    <w:rsid w:val="00336378"/>
    <w:rsid w:val="00337B29"/>
    <w:rsid w:val="0034036A"/>
    <w:rsid w:val="00340797"/>
    <w:rsid w:val="00340D72"/>
    <w:rsid w:val="003414A0"/>
    <w:rsid w:val="00343C5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6AA2"/>
    <w:rsid w:val="00356E8A"/>
    <w:rsid w:val="003577C8"/>
    <w:rsid w:val="003601BE"/>
    <w:rsid w:val="00360A40"/>
    <w:rsid w:val="00360A96"/>
    <w:rsid w:val="0036321A"/>
    <w:rsid w:val="00363328"/>
    <w:rsid w:val="00363FE5"/>
    <w:rsid w:val="00366649"/>
    <w:rsid w:val="00366A05"/>
    <w:rsid w:val="003712F9"/>
    <w:rsid w:val="00371DBE"/>
    <w:rsid w:val="00373B1D"/>
    <w:rsid w:val="00373F17"/>
    <w:rsid w:val="00373F1A"/>
    <w:rsid w:val="00374163"/>
    <w:rsid w:val="00374A71"/>
    <w:rsid w:val="00374DEC"/>
    <w:rsid w:val="00380BC5"/>
    <w:rsid w:val="00382013"/>
    <w:rsid w:val="0038445B"/>
    <w:rsid w:val="003870C2"/>
    <w:rsid w:val="003876CE"/>
    <w:rsid w:val="003907C4"/>
    <w:rsid w:val="003963A2"/>
    <w:rsid w:val="003969E5"/>
    <w:rsid w:val="003A0360"/>
    <w:rsid w:val="003A2C9F"/>
    <w:rsid w:val="003A3732"/>
    <w:rsid w:val="003A75D9"/>
    <w:rsid w:val="003B0424"/>
    <w:rsid w:val="003B0B5E"/>
    <w:rsid w:val="003B2353"/>
    <w:rsid w:val="003B614C"/>
    <w:rsid w:val="003B67FD"/>
    <w:rsid w:val="003B6CFD"/>
    <w:rsid w:val="003B6DAA"/>
    <w:rsid w:val="003C0B55"/>
    <w:rsid w:val="003C39AC"/>
    <w:rsid w:val="003C3DF3"/>
    <w:rsid w:val="003C3F52"/>
    <w:rsid w:val="003C512B"/>
    <w:rsid w:val="003C69E7"/>
    <w:rsid w:val="003C6C03"/>
    <w:rsid w:val="003D065E"/>
    <w:rsid w:val="003D1E0D"/>
    <w:rsid w:val="003D2B28"/>
    <w:rsid w:val="003D2F9B"/>
    <w:rsid w:val="003D3689"/>
    <w:rsid w:val="003D3B8A"/>
    <w:rsid w:val="003D4E36"/>
    <w:rsid w:val="003D54F8"/>
    <w:rsid w:val="003D73DC"/>
    <w:rsid w:val="003D7437"/>
    <w:rsid w:val="003D75FB"/>
    <w:rsid w:val="003D762C"/>
    <w:rsid w:val="003D7936"/>
    <w:rsid w:val="003E04AE"/>
    <w:rsid w:val="003E2074"/>
    <w:rsid w:val="003E2A89"/>
    <w:rsid w:val="003E2C4D"/>
    <w:rsid w:val="003E366A"/>
    <w:rsid w:val="003E370B"/>
    <w:rsid w:val="003E37A6"/>
    <w:rsid w:val="003E67B8"/>
    <w:rsid w:val="003E68D2"/>
    <w:rsid w:val="003E7533"/>
    <w:rsid w:val="003F005C"/>
    <w:rsid w:val="003F17B7"/>
    <w:rsid w:val="003F376D"/>
    <w:rsid w:val="003F3E68"/>
    <w:rsid w:val="003F411E"/>
    <w:rsid w:val="003F4317"/>
    <w:rsid w:val="003F4906"/>
    <w:rsid w:val="003F4F5E"/>
    <w:rsid w:val="004001CC"/>
    <w:rsid w:val="00400906"/>
    <w:rsid w:val="00401F96"/>
    <w:rsid w:val="00402DAA"/>
    <w:rsid w:val="00406FB8"/>
    <w:rsid w:val="0041099D"/>
    <w:rsid w:val="00411DEA"/>
    <w:rsid w:val="00412F29"/>
    <w:rsid w:val="00415588"/>
    <w:rsid w:val="00420045"/>
    <w:rsid w:val="00422760"/>
    <w:rsid w:val="00422C7D"/>
    <w:rsid w:val="0042428D"/>
    <w:rsid w:val="00424FCD"/>
    <w:rsid w:val="0042590E"/>
    <w:rsid w:val="00426FDE"/>
    <w:rsid w:val="00427060"/>
    <w:rsid w:val="0042706F"/>
    <w:rsid w:val="00430682"/>
    <w:rsid w:val="0043116D"/>
    <w:rsid w:val="00431562"/>
    <w:rsid w:val="00434295"/>
    <w:rsid w:val="00434A4C"/>
    <w:rsid w:val="00435A69"/>
    <w:rsid w:val="00437F65"/>
    <w:rsid w:val="0044012E"/>
    <w:rsid w:val="0044037E"/>
    <w:rsid w:val="0044127D"/>
    <w:rsid w:val="0044183E"/>
    <w:rsid w:val="00441940"/>
    <w:rsid w:val="004420D2"/>
    <w:rsid w:val="004432B5"/>
    <w:rsid w:val="004432C8"/>
    <w:rsid w:val="00443813"/>
    <w:rsid w:val="00443843"/>
    <w:rsid w:val="00443A2A"/>
    <w:rsid w:val="00443A72"/>
    <w:rsid w:val="004463D0"/>
    <w:rsid w:val="00446BA4"/>
    <w:rsid w:val="004500DE"/>
    <w:rsid w:val="00450B4F"/>
    <w:rsid w:val="004513D9"/>
    <w:rsid w:val="004526B1"/>
    <w:rsid w:val="00456242"/>
    <w:rsid w:val="00460325"/>
    <w:rsid w:val="00460427"/>
    <w:rsid w:val="00460FEA"/>
    <w:rsid w:val="0046168B"/>
    <w:rsid w:val="00462193"/>
    <w:rsid w:val="00462EB8"/>
    <w:rsid w:val="00463198"/>
    <w:rsid w:val="00463B45"/>
    <w:rsid w:val="0046415E"/>
    <w:rsid w:val="00464430"/>
    <w:rsid w:val="00465525"/>
    <w:rsid w:val="004734B7"/>
    <w:rsid w:val="00473F98"/>
    <w:rsid w:val="00476A5C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87172"/>
    <w:rsid w:val="00490A42"/>
    <w:rsid w:val="004923BF"/>
    <w:rsid w:val="0049377C"/>
    <w:rsid w:val="00493BDA"/>
    <w:rsid w:val="00494A61"/>
    <w:rsid w:val="004952E9"/>
    <w:rsid w:val="0049593B"/>
    <w:rsid w:val="0049657F"/>
    <w:rsid w:val="00497A06"/>
    <w:rsid w:val="00497AE4"/>
    <w:rsid w:val="004A16CE"/>
    <w:rsid w:val="004A4799"/>
    <w:rsid w:val="004A5F28"/>
    <w:rsid w:val="004B000A"/>
    <w:rsid w:val="004B14FA"/>
    <w:rsid w:val="004B1520"/>
    <w:rsid w:val="004B2D5A"/>
    <w:rsid w:val="004B4DAC"/>
    <w:rsid w:val="004B53B5"/>
    <w:rsid w:val="004B6373"/>
    <w:rsid w:val="004B7197"/>
    <w:rsid w:val="004C2F76"/>
    <w:rsid w:val="004C44A0"/>
    <w:rsid w:val="004C5FF6"/>
    <w:rsid w:val="004D1EAA"/>
    <w:rsid w:val="004D2730"/>
    <w:rsid w:val="004D293D"/>
    <w:rsid w:val="004D35CF"/>
    <w:rsid w:val="004D42D6"/>
    <w:rsid w:val="004D473E"/>
    <w:rsid w:val="004D4BCE"/>
    <w:rsid w:val="004D57B4"/>
    <w:rsid w:val="004D60A9"/>
    <w:rsid w:val="004D69B0"/>
    <w:rsid w:val="004E03FE"/>
    <w:rsid w:val="004E1E58"/>
    <w:rsid w:val="004E29A4"/>
    <w:rsid w:val="004E2D79"/>
    <w:rsid w:val="004E2E8B"/>
    <w:rsid w:val="004E33AD"/>
    <w:rsid w:val="004E445B"/>
    <w:rsid w:val="004E538B"/>
    <w:rsid w:val="004F407C"/>
    <w:rsid w:val="004F44FE"/>
    <w:rsid w:val="0050095A"/>
    <w:rsid w:val="00500FE6"/>
    <w:rsid w:val="005017BB"/>
    <w:rsid w:val="005019FD"/>
    <w:rsid w:val="005043CB"/>
    <w:rsid w:val="0050461A"/>
    <w:rsid w:val="005046E5"/>
    <w:rsid w:val="00505BE8"/>
    <w:rsid w:val="00505D92"/>
    <w:rsid w:val="0050737F"/>
    <w:rsid w:val="0051191F"/>
    <w:rsid w:val="00512A47"/>
    <w:rsid w:val="00513333"/>
    <w:rsid w:val="00514A2D"/>
    <w:rsid w:val="00515455"/>
    <w:rsid w:val="00515A10"/>
    <w:rsid w:val="005168ED"/>
    <w:rsid w:val="005173CA"/>
    <w:rsid w:val="00520682"/>
    <w:rsid w:val="00520FCD"/>
    <w:rsid w:val="005234E5"/>
    <w:rsid w:val="00524528"/>
    <w:rsid w:val="00526421"/>
    <w:rsid w:val="00531C68"/>
    <w:rsid w:val="00532119"/>
    <w:rsid w:val="005335F3"/>
    <w:rsid w:val="005342BA"/>
    <w:rsid w:val="005363BE"/>
    <w:rsid w:val="005374EE"/>
    <w:rsid w:val="00537CBC"/>
    <w:rsid w:val="00540FEE"/>
    <w:rsid w:val="005421FB"/>
    <w:rsid w:val="00543C38"/>
    <w:rsid w:val="00543D2D"/>
    <w:rsid w:val="00543F55"/>
    <w:rsid w:val="00545A3D"/>
    <w:rsid w:val="00546A68"/>
    <w:rsid w:val="00546DBB"/>
    <w:rsid w:val="00547DCB"/>
    <w:rsid w:val="00550B93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5EB8"/>
    <w:rsid w:val="00576BD3"/>
    <w:rsid w:val="00582538"/>
    <w:rsid w:val="005838EA"/>
    <w:rsid w:val="00584BE6"/>
    <w:rsid w:val="005852B2"/>
    <w:rsid w:val="00585EE1"/>
    <w:rsid w:val="0058687D"/>
    <w:rsid w:val="00590C0E"/>
    <w:rsid w:val="00591F7E"/>
    <w:rsid w:val="00592986"/>
    <w:rsid w:val="00593097"/>
    <w:rsid w:val="005939E6"/>
    <w:rsid w:val="005958FD"/>
    <w:rsid w:val="005A0BB6"/>
    <w:rsid w:val="005A4227"/>
    <w:rsid w:val="005A4A09"/>
    <w:rsid w:val="005A5983"/>
    <w:rsid w:val="005A60AF"/>
    <w:rsid w:val="005A6835"/>
    <w:rsid w:val="005B1145"/>
    <w:rsid w:val="005B214B"/>
    <w:rsid w:val="005B229B"/>
    <w:rsid w:val="005B29C3"/>
    <w:rsid w:val="005B2A53"/>
    <w:rsid w:val="005B2F5E"/>
    <w:rsid w:val="005B3506"/>
    <w:rsid w:val="005B3518"/>
    <w:rsid w:val="005B5101"/>
    <w:rsid w:val="005B5A4B"/>
    <w:rsid w:val="005B6DC5"/>
    <w:rsid w:val="005C0904"/>
    <w:rsid w:val="005C0D30"/>
    <w:rsid w:val="005C14AB"/>
    <w:rsid w:val="005C1B41"/>
    <w:rsid w:val="005C39EA"/>
    <w:rsid w:val="005C56AE"/>
    <w:rsid w:val="005C6551"/>
    <w:rsid w:val="005C7449"/>
    <w:rsid w:val="005C795E"/>
    <w:rsid w:val="005D1144"/>
    <w:rsid w:val="005D146E"/>
    <w:rsid w:val="005D1FA2"/>
    <w:rsid w:val="005D2160"/>
    <w:rsid w:val="005D3BE2"/>
    <w:rsid w:val="005D5673"/>
    <w:rsid w:val="005D5C71"/>
    <w:rsid w:val="005D5D15"/>
    <w:rsid w:val="005D5F29"/>
    <w:rsid w:val="005D61D0"/>
    <w:rsid w:val="005E1882"/>
    <w:rsid w:val="005E1C65"/>
    <w:rsid w:val="005E3578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C6E"/>
    <w:rsid w:val="005F5DB6"/>
    <w:rsid w:val="005F5E13"/>
    <w:rsid w:val="006013EB"/>
    <w:rsid w:val="00601E5D"/>
    <w:rsid w:val="00602EAE"/>
    <w:rsid w:val="00603AB0"/>
    <w:rsid w:val="00603E84"/>
    <w:rsid w:val="0060428D"/>
    <w:rsid w:val="0060479E"/>
    <w:rsid w:val="00604BE7"/>
    <w:rsid w:val="00605C3A"/>
    <w:rsid w:val="0061020E"/>
    <w:rsid w:val="0061059D"/>
    <w:rsid w:val="006112C7"/>
    <w:rsid w:val="00612AFA"/>
    <w:rsid w:val="00614A7E"/>
    <w:rsid w:val="0061623D"/>
    <w:rsid w:val="006163A5"/>
    <w:rsid w:val="00616AED"/>
    <w:rsid w:val="00617EF8"/>
    <w:rsid w:val="00622726"/>
    <w:rsid w:val="006229E1"/>
    <w:rsid w:val="00623440"/>
    <w:rsid w:val="00625A20"/>
    <w:rsid w:val="00625A95"/>
    <w:rsid w:val="006276C8"/>
    <w:rsid w:val="00630F5C"/>
    <w:rsid w:val="006319EF"/>
    <w:rsid w:val="00631C0C"/>
    <w:rsid w:val="00631E87"/>
    <w:rsid w:val="00632A4F"/>
    <w:rsid w:val="00632B56"/>
    <w:rsid w:val="006338B3"/>
    <w:rsid w:val="006351E3"/>
    <w:rsid w:val="0063585C"/>
    <w:rsid w:val="0063609C"/>
    <w:rsid w:val="00636DEA"/>
    <w:rsid w:val="006370E2"/>
    <w:rsid w:val="00640917"/>
    <w:rsid w:val="00641347"/>
    <w:rsid w:val="00641B45"/>
    <w:rsid w:val="00642018"/>
    <w:rsid w:val="00642383"/>
    <w:rsid w:val="0064262A"/>
    <w:rsid w:val="006428F2"/>
    <w:rsid w:val="00642A35"/>
    <w:rsid w:val="00642C2C"/>
    <w:rsid w:val="00644236"/>
    <w:rsid w:val="006471E5"/>
    <w:rsid w:val="0064738B"/>
    <w:rsid w:val="0065017E"/>
    <w:rsid w:val="00650258"/>
    <w:rsid w:val="00650518"/>
    <w:rsid w:val="006520C5"/>
    <w:rsid w:val="006528A1"/>
    <w:rsid w:val="00652FAA"/>
    <w:rsid w:val="006540F3"/>
    <w:rsid w:val="00655129"/>
    <w:rsid w:val="00656868"/>
    <w:rsid w:val="0065777A"/>
    <w:rsid w:val="00657817"/>
    <w:rsid w:val="006605D8"/>
    <w:rsid w:val="006617C6"/>
    <w:rsid w:val="0066183D"/>
    <w:rsid w:val="00661CF3"/>
    <w:rsid w:val="00662CB5"/>
    <w:rsid w:val="00663FA5"/>
    <w:rsid w:val="00665612"/>
    <w:rsid w:val="0066565C"/>
    <w:rsid w:val="00665CDA"/>
    <w:rsid w:val="00665F12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76ACB"/>
    <w:rsid w:val="0068126A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950A5"/>
    <w:rsid w:val="006A13A4"/>
    <w:rsid w:val="006A1F71"/>
    <w:rsid w:val="006A2025"/>
    <w:rsid w:val="006A2477"/>
    <w:rsid w:val="006A259F"/>
    <w:rsid w:val="006A26FE"/>
    <w:rsid w:val="006A288A"/>
    <w:rsid w:val="006A2E3D"/>
    <w:rsid w:val="006A2E88"/>
    <w:rsid w:val="006A452E"/>
    <w:rsid w:val="006A5A54"/>
    <w:rsid w:val="006A6B65"/>
    <w:rsid w:val="006A7B62"/>
    <w:rsid w:val="006B000B"/>
    <w:rsid w:val="006B34DF"/>
    <w:rsid w:val="006B4E01"/>
    <w:rsid w:val="006B7EAF"/>
    <w:rsid w:val="006C0E12"/>
    <w:rsid w:val="006C14EA"/>
    <w:rsid w:val="006C3892"/>
    <w:rsid w:val="006C392F"/>
    <w:rsid w:val="006C3EF2"/>
    <w:rsid w:val="006C4BB0"/>
    <w:rsid w:val="006C575A"/>
    <w:rsid w:val="006C627E"/>
    <w:rsid w:val="006C6BC2"/>
    <w:rsid w:val="006C795C"/>
    <w:rsid w:val="006D33F1"/>
    <w:rsid w:val="006D3AA3"/>
    <w:rsid w:val="006D3F13"/>
    <w:rsid w:val="006D4637"/>
    <w:rsid w:val="006D5873"/>
    <w:rsid w:val="006D594C"/>
    <w:rsid w:val="006E04DE"/>
    <w:rsid w:val="006E058A"/>
    <w:rsid w:val="006E14E6"/>
    <w:rsid w:val="006E1A4F"/>
    <w:rsid w:val="006E4983"/>
    <w:rsid w:val="006E54E3"/>
    <w:rsid w:val="006E630E"/>
    <w:rsid w:val="006E720D"/>
    <w:rsid w:val="006F0349"/>
    <w:rsid w:val="006F15DD"/>
    <w:rsid w:val="006F1AC8"/>
    <w:rsid w:val="006F248D"/>
    <w:rsid w:val="006F328B"/>
    <w:rsid w:val="006F34A6"/>
    <w:rsid w:val="006F3ABE"/>
    <w:rsid w:val="006F427D"/>
    <w:rsid w:val="006F5886"/>
    <w:rsid w:val="006F6C93"/>
    <w:rsid w:val="00700484"/>
    <w:rsid w:val="00700DE2"/>
    <w:rsid w:val="007021B9"/>
    <w:rsid w:val="0070243C"/>
    <w:rsid w:val="00702BDC"/>
    <w:rsid w:val="0070385F"/>
    <w:rsid w:val="00704BDE"/>
    <w:rsid w:val="00707734"/>
    <w:rsid w:val="00707E19"/>
    <w:rsid w:val="007108FC"/>
    <w:rsid w:val="0071118A"/>
    <w:rsid w:val="00712F7C"/>
    <w:rsid w:val="00717834"/>
    <w:rsid w:val="0072303D"/>
    <w:rsid w:val="0072328A"/>
    <w:rsid w:val="007234A2"/>
    <w:rsid w:val="00723522"/>
    <w:rsid w:val="00723959"/>
    <w:rsid w:val="00723C04"/>
    <w:rsid w:val="00724E45"/>
    <w:rsid w:val="00725678"/>
    <w:rsid w:val="0072571B"/>
    <w:rsid w:val="0072650C"/>
    <w:rsid w:val="00730A4F"/>
    <w:rsid w:val="007318C2"/>
    <w:rsid w:val="00731A9D"/>
    <w:rsid w:val="007329BC"/>
    <w:rsid w:val="007336EF"/>
    <w:rsid w:val="00733FF5"/>
    <w:rsid w:val="007347CD"/>
    <w:rsid w:val="007377B5"/>
    <w:rsid w:val="0074112C"/>
    <w:rsid w:val="007421D3"/>
    <w:rsid w:val="007448B0"/>
    <w:rsid w:val="00744969"/>
    <w:rsid w:val="00744993"/>
    <w:rsid w:val="0074509C"/>
    <w:rsid w:val="00745B44"/>
    <w:rsid w:val="00746A09"/>
    <w:rsid w:val="00746CC2"/>
    <w:rsid w:val="00746EC3"/>
    <w:rsid w:val="00747793"/>
    <w:rsid w:val="0075080E"/>
    <w:rsid w:val="00752D29"/>
    <w:rsid w:val="00756EAB"/>
    <w:rsid w:val="00760323"/>
    <w:rsid w:val="00762ABD"/>
    <w:rsid w:val="0076354D"/>
    <w:rsid w:val="007638F0"/>
    <w:rsid w:val="00765600"/>
    <w:rsid w:val="00765742"/>
    <w:rsid w:val="0076637F"/>
    <w:rsid w:val="00766B0F"/>
    <w:rsid w:val="00766E56"/>
    <w:rsid w:val="00771398"/>
    <w:rsid w:val="00772C89"/>
    <w:rsid w:val="00773729"/>
    <w:rsid w:val="00773895"/>
    <w:rsid w:val="007754FF"/>
    <w:rsid w:val="00776C9B"/>
    <w:rsid w:val="0077730A"/>
    <w:rsid w:val="00780A87"/>
    <w:rsid w:val="007821E9"/>
    <w:rsid w:val="0078316E"/>
    <w:rsid w:val="0078397D"/>
    <w:rsid w:val="00784A9D"/>
    <w:rsid w:val="00784F01"/>
    <w:rsid w:val="00785E91"/>
    <w:rsid w:val="00787507"/>
    <w:rsid w:val="007909EB"/>
    <w:rsid w:val="00791C9F"/>
    <w:rsid w:val="00792300"/>
    <w:rsid w:val="00792AAB"/>
    <w:rsid w:val="00793B47"/>
    <w:rsid w:val="00794F83"/>
    <w:rsid w:val="00795A6B"/>
    <w:rsid w:val="0079633F"/>
    <w:rsid w:val="007966F5"/>
    <w:rsid w:val="00796FF4"/>
    <w:rsid w:val="00797B96"/>
    <w:rsid w:val="007A05E9"/>
    <w:rsid w:val="007A069F"/>
    <w:rsid w:val="007A1D0C"/>
    <w:rsid w:val="007A2A7B"/>
    <w:rsid w:val="007A4327"/>
    <w:rsid w:val="007A488A"/>
    <w:rsid w:val="007A6F3C"/>
    <w:rsid w:val="007B0B15"/>
    <w:rsid w:val="007B21E5"/>
    <w:rsid w:val="007B2EBA"/>
    <w:rsid w:val="007B43BE"/>
    <w:rsid w:val="007C1AC1"/>
    <w:rsid w:val="007C1B12"/>
    <w:rsid w:val="007C26AB"/>
    <w:rsid w:val="007C3BA7"/>
    <w:rsid w:val="007C496A"/>
    <w:rsid w:val="007C5099"/>
    <w:rsid w:val="007C55C8"/>
    <w:rsid w:val="007C6615"/>
    <w:rsid w:val="007C7418"/>
    <w:rsid w:val="007D17CE"/>
    <w:rsid w:val="007D231A"/>
    <w:rsid w:val="007D3608"/>
    <w:rsid w:val="007D41C3"/>
    <w:rsid w:val="007D4925"/>
    <w:rsid w:val="007D5077"/>
    <w:rsid w:val="007D68A1"/>
    <w:rsid w:val="007D739F"/>
    <w:rsid w:val="007D7D45"/>
    <w:rsid w:val="007E0DED"/>
    <w:rsid w:val="007E288C"/>
    <w:rsid w:val="007E3104"/>
    <w:rsid w:val="007E3269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FFE"/>
    <w:rsid w:val="007F7CC2"/>
    <w:rsid w:val="00802370"/>
    <w:rsid w:val="00803E15"/>
    <w:rsid w:val="008052B1"/>
    <w:rsid w:val="008074D4"/>
    <w:rsid w:val="00807520"/>
    <w:rsid w:val="00810E0C"/>
    <w:rsid w:val="00812D26"/>
    <w:rsid w:val="00812FE9"/>
    <w:rsid w:val="008143CB"/>
    <w:rsid w:val="00815DD0"/>
    <w:rsid w:val="00816FA2"/>
    <w:rsid w:val="00823BE9"/>
    <w:rsid w:val="00823CA1"/>
    <w:rsid w:val="00824746"/>
    <w:rsid w:val="008342F2"/>
    <w:rsid w:val="00834D9D"/>
    <w:rsid w:val="008352BE"/>
    <w:rsid w:val="0083684B"/>
    <w:rsid w:val="008372B7"/>
    <w:rsid w:val="00837990"/>
    <w:rsid w:val="00840153"/>
    <w:rsid w:val="008427FE"/>
    <w:rsid w:val="00842B7B"/>
    <w:rsid w:val="00843172"/>
    <w:rsid w:val="00845CCC"/>
    <w:rsid w:val="00845FEF"/>
    <w:rsid w:val="00846161"/>
    <w:rsid w:val="0084680A"/>
    <w:rsid w:val="00846F42"/>
    <w:rsid w:val="00847AA4"/>
    <w:rsid w:val="00847E48"/>
    <w:rsid w:val="008513B9"/>
    <w:rsid w:val="00851EDC"/>
    <w:rsid w:val="008531A6"/>
    <w:rsid w:val="00853CD1"/>
    <w:rsid w:val="00854C37"/>
    <w:rsid w:val="00855853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1E60"/>
    <w:rsid w:val="008725D9"/>
    <w:rsid w:val="008726A6"/>
    <w:rsid w:val="00872C42"/>
    <w:rsid w:val="00876034"/>
    <w:rsid w:val="00876489"/>
    <w:rsid w:val="00877621"/>
    <w:rsid w:val="00877FBA"/>
    <w:rsid w:val="00880B32"/>
    <w:rsid w:val="00882318"/>
    <w:rsid w:val="008827E7"/>
    <w:rsid w:val="00882BA5"/>
    <w:rsid w:val="00882D6D"/>
    <w:rsid w:val="0088349F"/>
    <w:rsid w:val="00883795"/>
    <w:rsid w:val="008837C1"/>
    <w:rsid w:val="00884847"/>
    <w:rsid w:val="00884D00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5A72"/>
    <w:rsid w:val="008A7299"/>
    <w:rsid w:val="008B293C"/>
    <w:rsid w:val="008B3315"/>
    <w:rsid w:val="008B3902"/>
    <w:rsid w:val="008B4901"/>
    <w:rsid w:val="008B4C21"/>
    <w:rsid w:val="008B566B"/>
    <w:rsid w:val="008B5D40"/>
    <w:rsid w:val="008B7D2A"/>
    <w:rsid w:val="008C1446"/>
    <w:rsid w:val="008C361E"/>
    <w:rsid w:val="008C58FE"/>
    <w:rsid w:val="008C6B4D"/>
    <w:rsid w:val="008C6B86"/>
    <w:rsid w:val="008C7ED5"/>
    <w:rsid w:val="008D1568"/>
    <w:rsid w:val="008D2488"/>
    <w:rsid w:val="008D299D"/>
    <w:rsid w:val="008D40E1"/>
    <w:rsid w:val="008D47F0"/>
    <w:rsid w:val="008D587F"/>
    <w:rsid w:val="008D6214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29B3"/>
    <w:rsid w:val="008F40F5"/>
    <w:rsid w:val="008F5FB2"/>
    <w:rsid w:val="008F6290"/>
    <w:rsid w:val="008F6318"/>
    <w:rsid w:val="008F67CB"/>
    <w:rsid w:val="008F6BB7"/>
    <w:rsid w:val="008F7347"/>
    <w:rsid w:val="008F7AEA"/>
    <w:rsid w:val="00900F42"/>
    <w:rsid w:val="009017F6"/>
    <w:rsid w:val="00901A51"/>
    <w:rsid w:val="009027DC"/>
    <w:rsid w:val="0090291E"/>
    <w:rsid w:val="00903610"/>
    <w:rsid w:val="00903930"/>
    <w:rsid w:val="009051E5"/>
    <w:rsid w:val="00905404"/>
    <w:rsid w:val="00905B01"/>
    <w:rsid w:val="00911A8A"/>
    <w:rsid w:val="00912049"/>
    <w:rsid w:val="00912678"/>
    <w:rsid w:val="00912CCC"/>
    <w:rsid w:val="00914037"/>
    <w:rsid w:val="00914D4D"/>
    <w:rsid w:val="00914E8B"/>
    <w:rsid w:val="0091557A"/>
    <w:rsid w:val="00915769"/>
    <w:rsid w:val="00917357"/>
    <w:rsid w:val="00921429"/>
    <w:rsid w:val="00923C32"/>
    <w:rsid w:val="009257CC"/>
    <w:rsid w:val="0093289B"/>
    <w:rsid w:val="00932E3C"/>
    <w:rsid w:val="00934AC4"/>
    <w:rsid w:val="00934DEA"/>
    <w:rsid w:val="00935B00"/>
    <w:rsid w:val="00936294"/>
    <w:rsid w:val="0093683B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697F"/>
    <w:rsid w:val="00957B57"/>
    <w:rsid w:val="0096265A"/>
    <w:rsid w:val="00962838"/>
    <w:rsid w:val="009655E0"/>
    <w:rsid w:val="00972972"/>
    <w:rsid w:val="0097304F"/>
    <w:rsid w:val="009744C1"/>
    <w:rsid w:val="009753F0"/>
    <w:rsid w:val="00975AB9"/>
    <w:rsid w:val="00977FBB"/>
    <w:rsid w:val="009815A4"/>
    <w:rsid w:val="0098322D"/>
    <w:rsid w:val="00984152"/>
    <w:rsid w:val="00984D87"/>
    <w:rsid w:val="00985180"/>
    <w:rsid w:val="00985B78"/>
    <w:rsid w:val="00986014"/>
    <w:rsid w:val="009872FD"/>
    <w:rsid w:val="009906AD"/>
    <w:rsid w:val="009911BE"/>
    <w:rsid w:val="00991CA1"/>
    <w:rsid w:val="00991ED8"/>
    <w:rsid w:val="009930D3"/>
    <w:rsid w:val="00993FC1"/>
    <w:rsid w:val="00995437"/>
    <w:rsid w:val="00995C1A"/>
    <w:rsid w:val="00996E55"/>
    <w:rsid w:val="009977FF"/>
    <w:rsid w:val="00997B43"/>
    <w:rsid w:val="00997B5E"/>
    <w:rsid w:val="009A085B"/>
    <w:rsid w:val="009A2132"/>
    <w:rsid w:val="009A3266"/>
    <w:rsid w:val="009A4BAC"/>
    <w:rsid w:val="009A5862"/>
    <w:rsid w:val="009A59F0"/>
    <w:rsid w:val="009A5B0F"/>
    <w:rsid w:val="009A79B8"/>
    <w:rsid w:val="009B04EA"/>
    <w:rsid w:val="009B0835"/>
    <w:rsid w:val="009B0AB7"/>
    <w:rsid w:val="009B2B3F"/>
    <w:rsid w:val="009B475B"/>
    <w:rsid w:val="009B4CF9"/>
    <w:rsid w:val="009B61EF"/>
    <w:rsid w:val="009B6B4E"/>
    <w:rsid w:val="009C13DE"/>
    <w:rsid w:val="009C1DE6"/>
    <w:rsid w:val="009C1F0E"/>
    <w:rsid w:val="009C2B77"/>
    <w:rsid w:val="009C3AE6"/>
    <w:rsid w:val="009C4C66"/>
    <w:rsid w:val="009C66EA"/>
    <w:rsid w:val="009C6A22"/>
    <w:rsid w:val="009C793E"/>
    <w:rsid w:val="009D00E1"/>
    <w:rsid w:val="009D1C9D"/>
    <w:rsid w:val="009D2D50"/>
    <w:rsid w:val="009D3E8C"/>
    <w:rsid w:val="009D4757"/>
    <w:rsid w:val="009D496E"/>
    <w:rsid w:val="009D5167"/>
    <w:rsid w:val="009E08B5"/>
    <w:rsid w:val="009E1B95"/>
    <w:rsid w:val="009E3A0E"/>
    <w:rsid w:val="009E3E12"/>
    <w:rsid w:val="009E5255"/>
    <w:rsid w:val="009E5EC5"/>
    <w:rsid w:val="009E6D7C"/>
    <w:rsid w:val="009E7DE0"/>
    <w:rsid w:val="009F097D"/>
    <w:rsid w:val="009F14CA"/>
    <w:rsid w:val="009F248E"/>
    <w:rsid w:val="009F300F"/>
    <w:rsid w:val="009F3596"/>
    <w:rsid w:val="009F35E1"/>
    <w:rsid w:val="009F51B5"/>
    <w:rsid w:val="009F55D3"/>
    <w:rsid w:val="009F5618"/>
    <w:rsid w:val="009F67B2"/>
    <w:rsid w:val="009F7370"/>
    <w:rsid w:val="00A00CB5"/>
    <w:rsid w:val="00A03422"/>
    <w:rsid w:val="00A07917"/>
    <w:rsid w:val="00A07CC3"/>
    <w:rsid w:val="00A10458"/>
    <w:rsid w:val="00A10D9F"/>
    <w:rsid w:val="00A11862"/>
    <w:rsid w:val="00A12B17"/>
    <w:rsid w:val="00A1314B"/>
    <w:rsid w:val="00A13160"/>
    <w:rsid w:val="00A13718"/>
    <w:rsid w:val="00A137D3"/>
    <w:rsid w:val="00A14CB6"/>
    <w:rsid w:val="00A15206"/>
    <w:rsid w:val="00A15451"/>
    <w:rsid w:val="00A20329"/>
    <w:rsid w:val="00A2198B"/>
    <w:rsid w:val="00A21EF7"/>
    <w:rsid w:val="00A231BC"/>
    <w:rsid w:val="00A24F34"/>
    <w:rsid w:val="00A25DA1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55A6"/>
    <w:rsid w:val="00A4705C"/>
    <w:rsid w:val="00A47935"/>
    <w:rsid w:val="00A47BAB"/>
    <w:rsid w:val="00A5041A"/>
    <w:rsid w:val="00A51D96"/>
    <w:rsid w:val="00A550A1"/>
    <w:rsid w:val="00A56987"/>
    <w:rsid w:val="00A569BA"/>
    <w:rsid w:val="00A57828"/>
    <w:rsid w:val="00A57DE4"/>
    <w:rsid w:val="00A61B55"/>
    <w:rsid w:val="00A61BB9"/>
    <w:rsid w:val="00A621A4"/>
    <w:rsid w:val="00A62D4A"/>
    <w:rsid w:val="00A62F90"/>
    <w:rsid w:val="00A635AB"/>
    <w:rsid w:val="00A64861"/>
    <w:rsid w:val="00A67FFA"/>
    <w:rsid w:val="00A724E5"/>
    <w:rsid w:val="00A74F74"/>
    <w:rsid w:val="00A75489"/>
    <w:rsid w:val="00A755B8"/>
    <w:rsid w:val="00A76CA5"/>
    <w:rsid w:val="00A80A6D"/>
    <w:rsid w:val="00A82C76"/>
    <w:rsid w:val="00A90402"/>
    <w:rsid w:val="00A908AB"/>
    <w:rsid w:val="00A917F7"/>
    <w:rsid w:val="00A93427"/>
    <w:rsid w:val="00A968D9"/>
    <w:rsid w:val="00A96F84"/>
    <w:rsid w:val="00AA1C5F"/>
    <w:rsid w:val="00AA3EFC"/>
    <w:rsid w:val="00AA41B9"/>
    <w:rsid w:val="00AA4676"/>
    <w:rsid w:val="00AA529F"/>
    <w:rsid w:val="00AA5A25"/>
    <w:rsid w:val="00AA5FB6"/>
    <w:rsid w:val="00AA7F13"/>
    <w:rsid w:val="00AB01C9"/>
    <w:rsid w:val="00AB4873"/>
    <w:rsid w:val="00AB550A"/>
    <w:rsid w:val="00AB5F30"/>
    <w:rsid w:val="00AB6468"/>
    <w:rsid w:val="00AB6712"/>
    <w:rsid w:val="00AB734F"/>
    <w:rsid w:val="00AB769D"/>
    <w:rsid w:val="00AC02AE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2335"/>
    <w:rsid w:val="00AD2C2A"/>
    <w:rsid w:val="00AD2F75"/>
    <w:rsid w:val="00AD4C41"/>
    <w:rsid w:val="00AD55BF"/>
    <w:rsid w:val="00AD5EA2"/>
    <w:rsid w:val="00AD69F6"/>
    <w:rsid w:val="00AD7015"/>
    <w:rsid w:val="00AE0B2C"/>
    <w:rsid w:val="00AE0CF2"/>
    <w:rsid w:val="00AE14A5"/>
    <w:rsid w:val="00AE2E18"/>
    <w:rsid w:val="00AE547A"/>
    <w:rsid w:val="00AE621D"/>
    <w:rsid w:val="00AE6597"/>
    <w:rsid w:val="00AE71F4"/>
    <w:rsid w:val="00AF0FBB"/>
    <w:rsid w:val="00AF1CA2"/>
    <w:rsid w:val="00AF3926"/>
    <w:rsid w:val="00AF52A5"/>
    <w:rsid w:val="00AF544F"/>
    <w:rsid w:val="00AF5F7C"/>
    <w:rsid w:val="00AF60C7"/>
    <w:rsid w:val="00AF7184"/>
    <w:rsid w:val="00B000A5"/>
    <w:rsid w:val="00B00359"/>
    <w:rsid w:val="00B007DD"/>
    <w:rsid w:val="00B015B8"/>
    <w:rsid w:val="00B01739"/>
    <w:rsid w:val="00B020E7"/>
    <w:rsid w:val="00B02207"/>
    <w:rsid w:val="00B02F36"/>
    <w:rsid w:val="00B03403"/>
    <w:rsid w:val="00B04163"/>
    <w:rsid w:val="00B0424B"/>
    <w:rsid w:val="00B10324"/>
    <w:rsid w:val="00B10418"/>
    <w:rsid w:val="00B13847"/>
    <w:rsid w:val="00B14410"/>
    <w:rsid w:val="00B206E5"/>
    <w:rsid w:val="00B20CAC"/>
    <w:rsid w:val="00B20EF9"/>
    <w:rsid w:val="00B21CD6"/>
    <w:rsid w:val="00B256AB"/>
    <w:rsid w:val="00B26316"/>
    <w:rsid w:val="00B27CED"/>
    <w:rsid w:val="00B33266"/>
    <w:rsid w:val="00B33EFB"/>
    <w:rsid w:val="00B34B4D"/>
    <w:rsid w:val="00B359FF"/>
    <w:rsid w:val="00B36A11"/>
    <w:rsid w:val="00B36ADB"/>
    <w:rsid w:val="00B36EF3"/>
    <w:rsid w:val="00B376B1"/>
    <w:rsid w:val="00B40D5C"/>
    <w:rsid w:val="00B413CE"/>
    <w:rsid w:val="00B418C6"/>
    <w:rsid w:val="00B418E8"/>
    <w:rsid w:val="00B42156"/>
    <w:rsid w:val="00B42FE5"/>
    <w:rsid w:val="00B44E58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D4A"/>
    <w:rsid w:val="00B54E63"/>
    <w:rsid w:val="00B5528C"/>
    <w:rsid w:val="00B55934"/>
    <w:rsid w:val="00B56DE2"/>
    <w:rsid w:val="00B613F4"/>
    <w:rsid w:val="00B620D9"/>
    <w:rsid w:val="00B633DB"/>
    <w:rsid w:val="00B636A2"/>
    <w:rsid w:val="00B639ED"/>
    <w:rsid w:val="00B643D5"/>
    <w:rsid w:val="00B64879"/>
    <w:rsid w:val="00B64C35"/>
    <w:rsid w:val="00B65C52"/>
    <w:rsid w:val="00B66A8C"/>
    <w:rsid w:val="00B6700A"/>
    <w:rsid w:val="00B67E25"/>
    <w:rsid w:val="00B71028"/>
    <w:rsid w:val="00B712B0"/>
    <w:rsid w:val="00B71597"/>
    <w:rsid w:val="00B731C7"/>
    <w:rsid w:val="00B734C9"/>
    <w:rsid w:val="00B75EE6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2B0"/>
    <w:rsid w:val="00B90D09"/>
    <w:rsid w:val="00B91A32"/>
    <w:rsid w:val="00B91B2A"/>
    <w:rsid w:val="00B91F62"/>
    <w:rsid w:val="00B92A88"/>
    <w:rsid w:val="00B96373"/>
    <w:rsid w:val="00B9687F"/>
    <w:rsid w:val="00B97849"/>
    <w:rsid w:val="00B9790E"/>
    <w:rsid w:val="00BA0D5A"/>
    <w:rsid w:val="00BA4C81"/>
    <w:rsid w:val="00BA5E57"/>
    <w:rsid w:val="00BA7534"/>
    <w:rsid w:val="00BB05BF"/>
    <w:rsid w:val="00BB0B6A"/>
    <w:rsid w:val="00BB0EFE"/>
    <w:rsid w:val="00BB1295"/>
    <w:rsid w:val="00BB2163"/>
    <w:rsid w:val="00BB2C98"/>
    <w:rsid w:val="00BB335B"/>
    <w:rsid w:val="00BB3650"/>
    <w:rsid w:val="00BB3686"/>
    <w:rsid w:val="00BB39C0"/>
    <w:rsid w:val="00BB490D"/>
    <w:rsid w:val="00BB4B40"/>
    <w:rsid w:val="00BB6263"/>
    <w:rsid w:val="00BC07CF"/>
    <w:rsid w:val="00BC080E"/>
    <w:rsid w:val="00BC1931"/>
    <w:rsid w:val="00BC1A03"/>
    <w:rsid w:val="00BC1A4A"/>
    <w:rsid w:val="00BC2BB3"/>
    <w:rsid w:val="00BC4A6D"/>
    <w:rsid w:val="00BC7A12"/>
    <w:rsid w:val="00BD0B82"/>
    <w:rsid w:val="00BD2026"/>
    <w:rsid w:val="00BD39EE"/>
    <w:rsid w:val="00BD455C"/>
    <w:rsid w:val="00BD5FC9"/>
    <w:rsid w:val="00BD6AD3"/>
    <w:rsid w:val="00BD7A8C"/>
    <w:rsid w:val="00BE1FA7"/>
    <w:rsid w:val="00BE218F"/>
    <w:rsid w:val="00BE26BD"/>
    <w:rsid w:val="00BE2BBF"/>
    <w:rsid w:val="00BE44E7"/>
    <w:rsid w:val="00BE5B3C"/>
    <w:rsid w:val="00BE740F"/>
    <w:rsid w:val="00BE7F12"/>
    <w:rsid w:val="00BF0556"/>
    <w:rsid w:val="00BF3678"/>
    <w:rsid w:val="00BF4203"/>
    <w:rsid w:val="00BF4AC5"/>
    <w:rsid w:val="00BF4F5F"/>
    <w:rsid w:val="00BF6579"/>
    <w:rsid w:val="00BF69B5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3D94"/>
    <w:rsid w:val="00C14664"/>
    <w:rsid w:val="00C14B0A"/>
    <w:rsid w:val="00C15325"/>
    <w:rsid w:val="00C15F59"/>
    <w:rsid w:val="00C17A78"/>
    <w:rsid w:val="00C17C2E"/>
    <w:rsid w:val="00C20EA9"/>
    <w:rsid w:val="00C22273"/>
    <w:rsid w:val="00C22764"/>
    <w:rsid w:val="00C264A3"/>
    <w:rsid w:val="00C31CD5"/>
    <w:rsid w:val="00C32FAD"/>
    <w:rsid w:val="00C3350F"/>
    <w:rsid w:val="00C3635D"/>
    <w:rsid w:val="00C36415"/>
    <w:rsid w:val="00C366CB"/>
    <w:rsid w:val="00C36924"/>
    <w:rsid w:val="00C36CD7"/>
    <w:rsid w:val="00C36DBC"/>
    <w:rsid w:val="00C3774A"/>
    <w:rsid w:val="00C378CB"/>
    <w:rsid w:val="00C37FA1"/>
    <w:rsid w:val="00C418CE"/>
    <w:rsid w:val="00C41B0C"/>
    <w:rsid w:val="00C41E42"/>
    <w:rsid w:val="00C42A5C"/>
    <w:rsid w:val="00C43BAA"/>
    <w:rsid w:val="00C4415E"/>
    <w:rsid w:val="00C44B13"/>
    <w:rsid w:val="00C45CFC"/>
    <w:rsid w:val="00C45F7E"/>
    <w:rsid w:val="00C46451"/>
    <w:rsid w:val="00C464DE"/>
    <w:rsid w:val="00C46D42"/>
    <w:rsid w:val="00C475F5"/>
    <w:rsid w:val="00C47603"/>
    <w:rsid w:val="00C50271"/>
    <w:rsid w:val="00C50B72"/>
    <w:rsid w:val="00C50C32"/>
    <w:rsid w:val="00C511D8"/>
    <w:rsid w:val="00C512D4"/>
    <w:rsid w:val="00C51EC0"/>
    <w:rsid w:val="00C53A5F"/>
    <w:rsid w:val="00C540BE"/>
    <w:rsid w:val="00C5456C"/>
    <w:rsid w:val="00C567EE"/>
    <w:rsid w:val="00C56903"/>
    <w:rsid w:val="00C5766F"/>
    <w:rsid w:val="00C57912"/>
    <w:rsid w:val="00C60178"/>
    <w:rsid w:val="00C61760"/>
    <w:rsid w:val="00C62568"/>
    <w:rsid w:val="00C63CD6"/>
    <w:rsid w:val="00C64465"/>
    <w:rsid w:val="00C64928"/>
    <w:rsid w:val="00C65019"/>
    <w:rsid w:val="00C65DF4"/>
    <w:rsid w:val="00C67914"/>
    <w:rsid w:val="00C67B8D"/>
    <w:rsid w:val="00C70091"/>
    <w:rsid w:val="00C72431"/>
    <w:rsid w:val="00C72E9D"/>
    <w:rsid w:val="00C763FD"/>
    <w:rsid w:val="00C76B70"/>
    <w:rsid w:val="00C76FEA"/>
    <w:rsid w:val="00C770D7"/>
    <w:rsid w:val="00C80427"/>
    <w:rsid w:val="00C83F03"/>
    <w:rsid w:val="00C8547A"/>
    <w:rsid w:val="00C86301"/>
    <w:rsid w:val="00C87199"/>
    <w:rsid w:val="00C87251"/>
    <w:rsid w:val="00C878F2"/>
    <w:rsid w:val="00C879C4"/>
    <w:rsid w:val="00C87D95"/>
    <w:rsid w:val="00C87DAF"/>
    <w:rsid w:val="00C9077A"/>
    <w:rsid w:val="00C91893"/>
    <w:rsid w:val="00C93674"/>
    <w:rsid w:val="00C93BEB"/>
    <w:rsid w:val="00C95CD2"/>
    <w:rsid w:val="00CA051B"/>
    <w:rsid w:val="00CA0F6C"/>
    <w:rsid w:val="00CA145B"/>
    <w:rsid w:val="00CA1B3C"/>
    <w:rsid w:val="00CA31BD"/>
    <w:rsid w:val="00CA3419"/>
    <w:rsid w:val="00CA3F23"/>
    <w:rsid w:val="00CA46C8"/>
    <w:rsid w:val="00CA4939"/>
    <w:rsid w:val="00CA549F"/>
    <w:rsid w:val="00CB165A"/>
    <w:rsid w:val="00CB3CBE"/>
    <w:rsid w:val="00CB41C4"/>
    <w:rsid w:val="00CB5EE9"/>
    <w:rsid w:val="00CB66AA"/>
    <w:rsid w:val="00CB680B"/>
    <w:rsid w:val="00CB6A27"/>
    <w:rsid w:val="00CB7B4D"/>
    <w:rsid w:val="00CC4430"/>
    <w:rsid w:val="00CC49F6"/>
    <w:rsid w:val="00CC503A"/>
    <w:rsid w:val="00CC586D"/>
    <w:rsid w:val="00CC596F"/>
    <w:rsid w:val="00CC59D2"/>
    <w:rsid w:val="00CC71D1"/>
    <w:rsid w:val="00CC73F2"/>
    <w:rsid w:val="00CD0C7D"/>
    <w:rsid w:val="00CD0F56"/>
    <w:rsid w:val="00CD39E3"/>
    <w:rsid w:val="00CD3C1C"/>
    <w:rsid w:val="00CD41DC"/>
    <w:rsid w:val="00CD49F4"/>
    <w:rsid w:val="00CD546E"/>
    <w:rsid w:val="00CD54CA"/>
    <w:rsid w:val="00CE3C34"/>
    <w:rsid w:val="00CE780D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6A96"/>
    <w:rsid w:val="00D17B89"/>
    <w:rsid w:val="00D20BDB"/>
    <w:rsid w:val="00D243BE"/>
    <w:rsid w:val="00D2602A"/>
    <w:rsid w:val="00D266DD"/>
    <w:rsid w:val="00D271EE"/>
    <w:rsid w:val="00D2746D"/>
    <w:rsid w:val="00D27E1F"/>
    <w:rsid w:val="00D3172F"/>
    <w:rsid w:val="00D32B04"/>
    <w:rsid w:val="00D331C3"/>
    <w:rsid w:val="00D33B22"/>
    <w:rsid w:val="00D34991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75A"/>
    <w:rsid w:val="00D54CAF"/>
    <w:rsid w:val="00D54E0A"/>
    <w:rsid w:val="00D55C36"/>
    <w:rsid w:val="00D57146"/>
    <w:rsid w:val="00D60E60"/>
    <w:rsid w:val="00D61FB3"/>
    <w:rsid w:val="00D61FD2"/>
    <w:rsid w:val="00D62663"/>
    <w:rsid w:val="00D63949"/>
    <w:rsid w:val="00D63C4F"/>
    <w:rsid w:val="00D64D30"/>
    <w:rsid w:val="00D652E7"/>
    <w:rsid w:val="00D65564"/>
    <w:rsid w:val="00D65A44"/>
    <w:rsid w:val="00D7034D"/>
    <w:rsid w:val="00D71A45"/>
    <w:rsid w:val="00D740BE"/>
    <w:rsid w:val="00D74C87"/>
    <w:rsid w:val="00D755D3"/>
    <w:rsid w:val="00D75ED6"/>
    <w:rsid w:val="00D75EDF"/>
    <w:rsid w:val="00D76515"/>
    <w:rsid w:val="00D7789B"/>
    <w:rsid w:val="00D77BCF"/>
    <w:rsid w:val="00D822C7"/>
    <w:rsid w:val="00D83515"/>
    <w:rsid w:val="00D84394"/>
    <w:rsid w:val="00D85218"/>
    <w:rsid w:val="00D85547"/>
    <w:rsid w:val="00D855B3"/>
    <w:rsid w:val="00D85BAF"/>
    <w:rsid w:val="00D87813"/>
    <w:rsid w:val="00D87847"/>
    <w:rsid w:val="00D87D04"/>
    <w:rsid w:val="00D92C96"/>
    <w:rsid w:val="00D92D2E"/>
    <w:rsid w:val="00D92FB9"/>
    <w:rsid w:val="00D93E8B"/>
    <w:rsid w:val="00D9569A"/>
    <w:rsid w:val="00D95E55"/>
    <w:rsid w:val="00D97F5F"/>
    <w:rsid w:val="00DA0951"/>
    <w:rsid w:val="00DA14A5"/>
    <w:rsid w:val="00DA24D9"/>
    <w:rsid w:val="00DA2950"/>
    <w:rsid w:val="00DA3FAE"/>
    <w:rsid w:val="00DA4295"/>
    <w:rsid w:val="00DA4382"/>
    <w:rsid w:val="00DA5CAC"/>
    <w:rsid w:val="00DA637F"/>
    <w:rsid w:val="00DA6404"/>
    <w:rsid w:val="00DA6F76"/>
    <w:rsid w:val="00DB16AF"/>
    <w:rsid w:val="00DB21F8"/>
    <w:rsid w:val="00DB3664"/>
    <w:rsid w:val="00DB3F64"/>
    <w:rsid w:val="00DB5585"/>
    <w:rsid w:val="00DB5E28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2C2"/>
    <w:rsid w:val="00DF55A0"/>
    <w:rsid w:val="00DF6812"/>
    <w:rsid w:val="00DF6D22"/>
    <w:rsid w:val="00E00B7B"/>
    <w:rsid w:val="00E01989"/>
    <w:rsid w:val="00E024AD"/>
    <w:rsid w:val="00E02685"/>
    <w:rsid w:val="00E05942"/>
    <w:rsid w:val="00E05DEC"/>
    <w:rsid w:val="00E067D8"/>
    <w:rsid w:val="00E06F2C"/>
    <w:rsid w:val="00E07540"/>
    <w:rsid w:val="00E07E20"/>
    <w:rsid w:val="00E10B44"/>
    <w:rsid w:val="00E11AD6"/>
    <w:rsid w:val="00E11F02"/>
    <w:rsid w:val="00E16890"/>
    <w:rsid w:val="00E17F9A"/>
    <w:rsid w:val="00E20197"/>
    <w:rsid w:val="00E2076C"/>
    <w:rsid w:val="00E226C2"/>
    <w:rsid w:val="00E25B4D"/>
    <w:rsid w:val="00E260CD"/>
    <w:rsid w:val="00E264CC"/>
    <w:rsid w:val="00E2726B"/>
    <w:rsid w:val="00E27B41"/>
    <w:rsid w:val="00E30698"/>
    <w:rsid w:val="00E310AF"/>
    <w:rsid w:val="00E33171"/>
    <w:rsid w:val="00E35C5F"/>
    <w:rsid w:val="00E37544"/>
    <w:rsid w:val="00E37801"/>
    <w:rsid w:val="00E400DE"/>
    <w:rsid w:val="00E4212B"/>
    <w:rsid w:val="00E42C00"/>
    <w:rsid w:val="00E42E96"/>
    <w:rsid w:val="00E43621"/>
    <w:rsid w:val="00E44357"/>
    <w:rsid w:val="00E44AC4"/>
    <w:rsid w:val="00E44AE7"/>
    <w:rsid w:val="00E46EAA"/>
    <w:rsid w:val="00E5038C"/>
    <w:rsid w:val="00E508AD"/>
    <w:rsid w:val="00E50B69"/>
    <w:rsid w:val="00E5287C"/>
    <w:rsid w:val="00E5298B"/>
    <w:rsid w:val="00E5603D"/>
    <w:rsid w:val="00E56EFB"/>
    <w:rsid w:val="00E604D5"/>
    <w:rsid w:val="00E61699"/>
    <w:rsid w:val="00E628A8"/>
    <w:rsid w:val="00E639E2"/>
    <w:rsid w:val="00E6458F"/>
    <w:rsid w:val="00E65B22"/>
    <w:rsid w:val="00E67C94"/>
    <w:rsid w:val="00E701D1"/>
    <w:rsid w:val="00E70B95"/>
    <w:rsid w:val="00E71786"/>
    <w:rsid w:val="00E7216D"/>
    <w:rsid w:val="00E7242D"/>
    <w:rsid w:val="00E726BD"/>
    <w:rsid w:val="00E72FA4"/>
    <w:rsid w:val="00E73BE6"/>
    <w:rsid w:val="00E75C6D"/>
    <w:rsid w:val="00E761A5"/>
    <w:rsid w:val="00E769B6"/>
    <w:rsid w:val="00E770F9"/>
    <w:rsid w:val="00E77456"/>
    <w:rsid w:val="00E810BE"/>
    <w:rsid w:val="00E83A16"/>
    <w:rsid w:val="00E847A9"/>
    <w:rsid w:val="00E85176"/>
    <w:rsid w:val="00E86E0D"/>
    <w:rsid w:val="00E87E21"/>
    <w:rsid w:val="00E87E25"/>
    <w:rsid w:val="00E93278"/>
    <w:rsid w:val="00E9411B"/>
    <w:rsid w:val="00E955E4"/>
    <w:rsid w:val="00E956BB"/>
    <w:rsid w:val="00E959D0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1729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C6FAD"/>
    <w:rsid w:val="00ED1DD3"/>
    <w:rsid w:val="00ED1FDE"/>
    <w:rsid w:val="00ED7306"/>
    <w:rsid w:val="00ED7332"/>
    <w:rsid w:val="00ED77D0"/>
    <w:rsid w:val="00EE1227"/>
    <w:rsid w:val="00EE302C"/>
    <w:rsid w:val="00EE63B0"/>
    <w:rsid w:val="00EE67A6"/>
    <w:rsid w:val="00EE6C66"/>
    <w:rsid w:val="00EE7809"/>
    <w:rsid w:val="00EF1F47"/>
    <w:rsid w:val="00EF2AA1"/>
    <w:rsid w:val="00EF47E4"/>
    <w:rsid w:val="00EF4E46"/>
    <w:rsid w:val="00EF66FD"/>
    <w:rsid w:val="00EF7B73"/>
    <w:rsid w:val="00EF7E4F"/>
    <w:rsid w:val="00F001C7"/>
    <w:rsid w:val="00F00239"/>
    <w:rsid w:val="00F0132B"/>
    <w:rsid w:val="00F01705"/>
    <w:rsid w:val="00F018D2"/>
    <w:rsid w:val="00F02B2F"/>
    <w:rsid w:val="00F04510"/>
    <w:rsid w:val="00F05021"/>
    <w:rsid w:val="00F05804"/>
    <w:rsid w:val="00F05AB9"/>
    <w:rsid w:val="00F0627C"/>
    <w:rsid w:val="00F0672A"/>
    <w:rsid w:val="00F06EFB"/>
    <w:rsid w:val="00F072BD"/>
    <w:rsid w:val="00F109DE"/>
    <w:rsid w:val="00F113B1"/>
    <w:rsid w:val="00F12828"/>
    <w:rsid w:val="00F1293E"/>
    <w:rsid w:val="00F14971"/>
    <w:rsid w:val="00F14CE8"/>
    <w:rsid w:val="00F1529E"/>
    <w:rsid w:val="00F16F07"/>
    <w:rsid w:val="00F220AD"/>
    <w:rsid w:val="00F22D3F"/>
    <w:rsid w:val="00F2456D"/>
    <w:rsid w:val="00F246BA"/>
    <w:rsid w:val="00F25135"/>
    <w:rsid w:val="00F25FCC"/>
    <w:rsid w:val="00F27A02"/>
    <w:rsid w:val="00F300C2"/>
    <w:rsid w:val="00F34EE8"/>
    <w:rsid w:val="00F36CA2"/>
    <w:rsid w:val="00F4275A"/>
    <w:rsid w:val="00F43748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B05"/>
    <w:rsid w:val="00F57B8D"/>
    <w:rsid w:val="00F57DA6"/>
    <w:rsid w:val="00F607A6"/>
    <w:rsid w:val="00F60A25"/>
    <w:rsid w:val="00F61C59"/>
    <w:rsid w:val="00F62829"/>
    <w:rsid w:val="00F6350D"/>
    <w:rsid w:val="00F64342"/>
    <w:rsid w:val="00F64367"/>
    <w:rsid w:val="00F6613C"/>
    <w:rsid w:val="00F66EEF"/>
    <w:rsid w:val="00F67E59"/>
    <w:rsid w:val="00F729C9"/>
    <w:rsid w:val="00F75F40"/>
    <w:rsid w:val="00F80660"/>
    <w:rsid w:val="00F83286"/>
    <w:rsid w:val="00F8500B"/>
    <w:rsid w:val="00F86177"/>
    <w:rsid w:val="00F923DB"/>
    <w:rsid w:val="00F9334F"/>
    <w:rsid w:val="00F9343A"/>
    <w:rsid w:val="00F9452B"/>
    <w:rsid w:val="00F959FA"/>
    <w:rsid w:val="00F96C24"/>
    <w:rsid w:val="00F96CB4"/>
    <w:rsid w:val="00F97D7F"/>
    <w:rsid w:val="00FA0322"/>
    <w:rsid w:val="00FA122C"/>
    <w:rsid w:val="00FA1E72"/>
    <w:rsid w:val="00FA2064"/>
    <w:rsid w:val="00FA23CB"/>
    <w:rsid w:val="00FA2D5B"/>
    <w:rsid w:val="00FA34E0"/>
    <w:rsid w:val="00FA355A"/>
    <w:rsid w:val="00FA3B95"/>
    <w:rsid w:val="00FA754A"/>
    <w:rsid w:val="00FB0B2E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66CA"/>
    <w:rsid w:val="00FC7591"/>
    <w:rsid w:val="00FC7860"/>
    <w:rsid w:val="00FD0324"/>
    <w:rsid w:val="00FD0716"/>
    <w:rsid w:val="00FD160E"/>
    <w:rsid w:val="00FD1C46"/>
    <w:rsid w:val="00FD1EC2"/>
    <w:rsid w:val="00FD2793"/>
    <w:rsid w:val="00FD4E8A"/>
    <w:rsid w:val="00FD53CD"/>
    <w:rsid w:val="00FD6255"/>
    <w:rsid w:val="00FD647A"/>
    <w:rsid w:val="00FD64B2"/>
    <w:rsid w:val="00FD7035"/>
    <w:rsid w:val="00FD7959"/>
    <w:rsid w:val="00FE0C9A"/>
    <w:rsid w:val="00FE1D1B"/>
    <w:rsid w:val="00FE4B32"/>
    <w:rsid w:val="00FE5637"/>
    <w:rsid w:val="00FE627F"/>
    <w:rsid w:val="00FE671A"/>
    <w:rsid w:val="00FE7735"/>
    <w:rsid w:val="00FE7873"/>
    <w:rsid w:val="00FF0612"/>
    <w:rsid w:val="00FF2464"/>
    <w:rsid w:val="00FF2C0A"/>
    <w:rsid w:val="00FF5092"/>
    <w:rsid w:val="00FF5800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7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7C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F561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B487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FD25-1106-4774-8001-688E7EA1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220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7217</CharactersWithSpaces>
  <SharedDoc>false</SharedDoc>
  <HLinks>
    <vt:vector size="72" baseType="variant">
      <vt:variant>
        <vt:i4>7077991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8061038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consultantplus://offline/ref=E64F4B7E01490F09BAFD2F1CC87F1AFA4005E62218C96F2424E94AFDF7F7A72916291026795A0BC3E817E70CF8BF18AE86AE63A1AAF626DDD2DD90ABD825K</vt:lpwstr>
      </vt:variant>
      <vt:variant>
        <vt:lpwstr/>
      </vt:variant>
      <vt:variant>
        <vt:i4>7077991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7077991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7077991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consultantplus://offline/ref=8939A9D9A551C129FD18FC789BBE7A2F5C88988F5D966442732C0D3854FEFA1C4D6EB86144BFD1B062D961025A8E6EDBFAD127AB0EB2630A9CA3A433h5x1I</vt:lpwstr>
      </vt:variant>
      <vt:variant>
        <vt:lpwstr/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consultantplus://offline/ref=2F0EDDC896875F00F30FCC661D0C7D77BE5EDD17A9ED683C3FFF71DF4BC637AA22588B9C8D92E449B3BE36F600D35EA702EA8BB676C07F40253C416BP4g9N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consultantplus://offline/ref=2F0EDDC896875F00F30FCC661D0C7D77BE5EDD17A9ED683C3FFF71DF4BC637AA22588B9C8D92E449B3BE36F305D35EA702EA8BB676C07F40253C416BP4g9N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consultantplus://offline/ref=2F0EDDC896875F00F30FCC661D0C7D77BE5EDD17A9ED683C3FFF71DF4BC637AA22588B9C8D92E449B2BA3FF801D35EA702EA8BB676C07F40253C416BP4g9N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46</cp:revision>
  <cp:lastPrinted>2023-12-04T10:05:00Z</cp:lastPrinted>
  <dcterms:created xsi:type="dcterms:W3CDTF">2023-12-13T11:28:00Z</dcterms:created>
  <dcterms:modified xsi:type="dcterms:W3CDTF">2023-12-26T08:10:00Z</dcterms:modified>
</cp:coreProperties>
</file>