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F2" w:rsidRPr="00CB1B0A" w:rsidRDefault="007A07F2" w:rsidP="00BE61DB">
      <w:pPr>
        <w:jc w:val="center"/>
        <w:rPr>
          <w:rFonts w:ascii="Times New Roman" w:hAnsi="Times New Roman"/>
          <w:sz w:val="28"/>
          <w:szCs w:val="28"/>
        </w:rPr>
      </w:pPr>
      <w:r w:rsidRPr="00CB1B0A">
        <w:rPr>
          <w:rFonts w:ascii="Times New Roman" w:hAnsi="Times New Roman"/>
          <w:color w:val="000000"/>
          <w:sz w:val="28"/>
          <w:szCs w:val="28"/>
        </w:rPr>
        <w:t>Ремонт, замена, модернизация лифтов, ремонт лифтовых шахт, машинных и блочных помещений</w:t>
      </w:r>
    </w:p>
    <w:p w:rsidR="00BD5178" w:rsidRDefault="00BD5178" w:rsidP="007A07F2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</w:tblGrid>
      <w:tr w:rsidR="00C57DDA" w:rsidRPr="007754D2" w:rsidTr="007754D2">
        <w:trPr>
          <w:trHeight w:val="3341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675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Номер подъезда</w:t>
            </w:r>
          </w:p>
        </w:tc>
        <w:tc>
          <w:tcPr>
            <w:tcW w:w="1377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ввода в эксплуатацию</w:t>
            </w:r>
            <w:r w:rsidR="0071744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лифта</w:t>
            </w:r>
          </w:p>
        </w:tc>
        <w:tc>
          <w:tcPr>
            <w:tcW w:w="1970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Год проведения последнего ремонта, замены, модернизации лифтов, ремонта лифтовых шахт</w:t>
            </w:r>
            <w:bookmarkStart w:id="0" w:name="_GoBack"/>
            <w:bookmarkEnd w:id="0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машинных и блочных помещений (при наличии)</w:t>
            </w:r>
          </w:p>
        </w:tc>
        <w:tc>
          <w:tcPr>
            <w:tcW w:w="95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2903" w:type="dxa"/>
            <w:shd w:val="clear" w:color="000000" w:fill="FFFFFF"/>
            <w:textDirection w:val="btLr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 выполнения работ</w:t>
            </w:r>
          </w:p>
        </w:tc>
      </w:tr>
    </w:tbl>
    <w:p w:rsidR="007754D2" w:rsidRPr="007754D2" w:rsidRDefault="007754D2">
      <w:pPr>
        <w:rPr>
          <w:sz w:val="2"/>
          <w:szCs w:val="2"/>
        </w:rPr>
      </w:pPr>
    </w:p>
    <w:tbl>
      <w:tblPr>
        <w:tblW w:w="229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675"/>
        <w:gridCol w:w="1377"/>
        <w:gridCol w:w="1970"/>
        <w:gridCol w:w="953"/>
        <w:gridCol w:w="2903"/>
        <w:gridCol w:w="2901"/>
        <w:gridCol w:w="2901"/>
        <w:gridCol w:w="2901"/>
      </w:tblGrid>
      <w:tr w:rsidR="00C57DDA" w:rsidRPr="007754D2" w:rsidTr="007754D2">
        <w:trPr>
          <w:gridAfter w:val="3"/>
          <w:wAfter w:w="8703" w:type="dxa"/>
          <w:trHeight w:val="322"/>
          <w:tblHeader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253CD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C225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="007A07F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225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FC225E" w:rsidRPr="007754D2" w:rsidRDefault="00FC225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Приокский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225E" w:rsidRPr="007754D2" w:rsidRDefault="00FC225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225E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225E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42BC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442BCD" w:rsidRPr="007754D2" w:rsidRDefault="00442BC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Восточная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442BCD" w:rsidRPr="007754D2" w:rsidRDefault="00442BC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442BCD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A07F2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1-й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Осенний</w:t>
            </w:r>
            <w:proofErr w:type="gramEnd"/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61809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1-й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Осенний</w:t>
            </w:r>
            <w:proofErr w:type="gramEnd"/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="004E289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Гагарина,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A00F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1-й проезд Ломоносова, д. 9/15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4F07A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F07A5" w:rsidRPr="007754D2" w:rsidRDefault="004F07A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3-й Михайловский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92C8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3-й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Мопровский</w:t>
            </w:r>
            <w:proofErr w:type="spellEnd"/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0943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8-й Авиационный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792C8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Васильевский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Васильевский</w:t>
            </w:r>
            <w:proofErr w:type="gramEnd"/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Васильевский</w:t>
            </w:r>
            <w:proofErr w:type="gramEnd"/>
            <w:r w:rsidR="0044682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2120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пер.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6770C8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6770C8" w:rsidRPr="007754D2" w:rsidRDefault="006770C8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Васильевский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Заводской проезд,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2408" w:rsidRPr="007754D2" w:rsidRDefault="000C2408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47158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471586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E24B5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22</w:t>
            </w:r>
          </w:p>
          <w:p w:rsidR="00E24B55" w:rsidRPr="007754D2" w:rsidRDefault="00E24B5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24B55" w:rsidRPr="007754D2" w:rsidRDefault="00E24B5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24B55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03A3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03A3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03A3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03A3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03A3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03A3C" w:rsidRPr="007754D2" w:rsidRDefault="00F03A3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</w:t>
            </w:r>
            <w:r w:rsidR="00253CD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47158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57DD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7A07F2" w:rsidRPr="007754D2" w:rsidRDefault="007A07F2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7A07F2" w:rsidRPr="007754D2" w:rsidRDefault="0064041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7A07F2" w:rsidRPr="007754D2" w:rsidRDefault="0047158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F47F1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F47F1" w:rsidRPr="007754D2" w:rsidRDefault="002F47F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57,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63, корп.2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69,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Малое шоссе,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D03BF0" w:rsidRPr="007754D2" w:rsidRDefault="00D03B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3BF0" w:rsidRPr="007754D2" w:rsidRDefault="00D03B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3BF0" w:rsidRPr="007754D2" w:rsidRDefault="00D03B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234, корп. 1</w:t>
            </w:r>
          </w:p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174CA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174CA2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250,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260,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77,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15620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156206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Михайловское шоссе, д. 80,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Рязань, Михайловское шоссе, д. 82,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89,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3" w:type="dxa"/>
            <w:shd w:val="clear" w:color="000000" w:fill="FFFFFF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Михайловское шоссе, д. 93,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Михайловское шоссе, д. 93,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04D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04DFC" w:rsidRPr="007754D2" w:rsidRDefault="00804D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05558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05558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05558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05558E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05558E" w:rsidRPr="007754D2" w:rsidRDefault="0005558E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05558E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5558E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Олимпийский городок, д. 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E35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E359F" w:rsidRPr="007754D2" w:rsidRDefault="002E359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Солотча, д. 10</w:t>
            </w:r>
            <w:r w:rsidR="0053103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406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4065A" w:rsidRPr="007754D2" w:rsidRDefault="002406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A37E28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47,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51/2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C53C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53C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C7F" w:rsidRPr="007754D2" w:rsidRDefault="00C53C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D97A9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Московское шоссе, д. 63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Народный бульвар,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Окский проезд,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Окское шоссе,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35,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Октябрьский городок, д. 52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Октябрьский городок,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Парковый проспект,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пер. Войкова,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0804C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Первомайский проспект, д. 58,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66,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Первомайский проспект, д. 74,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Первомайский проспект,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Первомайский проспект, д. 76, корп. 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пл. Димитрова,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Мехзавода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9E7AC9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9E7AC9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Гоголя,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Грибоедова,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Завражнова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Островского, д. 4а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Славянский проспект,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Солотчинское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4,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204C" w:rsidRPr="007754D2" w:rsidRDefault="00FC20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14</w:t>
            </w:r>
          </w:p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Старообрядческий проезд,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2-е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A05E7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A05E7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A05E7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A05E7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4C13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C13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4C13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4C13A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2-я Железнодорожная, д. 38,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2017-2019, 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Линия,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3-и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Бутырки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2/1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4-я Линия, д. 66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6-я Линия,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6-я Линия,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7-я Линия,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9-я Линия,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C085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C085A" w:rsidRPr="007754D2" w:rsidRDefault="00FC085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Баженова, д. 34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63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63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63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63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636FB" w:rsidRPr="007754D2" w:rsidRDefault="00F63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Белякова,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Березовая, д. 1е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1к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1л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1м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1н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Березовая,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Березовая,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C15ED1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Бирюзова,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Бирюзова,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7б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Бирюзова, д. 9/23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Большая, д. 100</w:t>
            </w:r>
          </w:p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Большая, д. 106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106,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Большая, д. 92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</w:t>
            </w:r>
          </w:p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2038-2039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Большая, д. 98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Братиславская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Брестская, д. 1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E442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E442A" w:rsidRPr="007754D2" w:rsidRDefault="00FE442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Брестская,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Брестская,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Бронная,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F4A1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F4A1A" w:rsidRPr="007754D2" w:rsidRDefault="001F4A1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3767F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376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376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376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376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3767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3767F" w:rsidRPr="007754D2" w:rsidRDefault="0093767F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Быстрецкая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69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140E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69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140EFB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140EFB" w:rsidRPr="007754D2" w:rsidRDefault="00140EFB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Васильевская,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115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D10C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ED10C3" w:rsidRPr="007754D2" w:rsidRDefault="00ED10C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E26E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135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26EFC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26EF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26EFC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26EFC" w:rsidRPr="007754D2" w:rsidRDefault="00E26EF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A563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A563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A563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EA5636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EA5636" w:rsidRPr="007754D2" w:rsidRDefault="00EA5636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89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Введенская, д. 94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Великанова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Весенняя,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B461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461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461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B4614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46144" w:rsidRPr="007754D2" w:rsidRDefault="00B4614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Ветеринарная,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28/4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Вишневая, д. 32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Вишневая, д. 34/12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Вознесенская, д. 46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55б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Вокзальная, д. 99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16,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Высоковольтная,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auto" w:fill="auto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29а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39,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Высоковольтная, д. 45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Высоковольтная,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156а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41,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83а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Гагарина,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Гоголя,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6A23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6A23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6A23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6A23B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д. 52, корп. 1 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Горького,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C3B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36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C3B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C3B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3C3B9F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3C3B9F" w:rsidRPr="007754D2" w:rsidRDefault="003C3B9F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Гражданская,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11/8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Грибоедова,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62,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Дзержинского,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108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112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Есенина,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41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1B07A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65,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Есенина, д. 72/2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Забайкальская,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Западная,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8, корп. 1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Затинная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Земнухова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10в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16/36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18, корп.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11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18, корп.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18, корп.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Зубковой, д. 20,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20,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21, корп. 3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30E50" w:rsidRPr="007754D2" w:rsidRDefault="00730E5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27,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29,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30в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31а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Зубковой, д. 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15в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16, корп.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16в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Интернациональная, д. 5г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Интернациональная, д. 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Интернациональная, д. 8/29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К. Маркса,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Кальная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Качевская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Каширина,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Керамзавода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556BA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Княжье Поле, д. 16,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932E4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556BA" w:rsidRPr="007754D2" w:rsidRDefault="005556BA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D932E4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D932E4" w:rsidRPr="007754D2" w:rsidRDefault="00D932E4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Княжье Поле, д. 23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23,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auto" w:fill="auto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4,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Княжье Поле,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Коломенская,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Колхозная,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Комбайновая,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Комбайновая,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Космодемьянской,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15/18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18а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23</w:t>
            </w: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Крупской,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39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Кудрявцева, д. 66,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Культуры, д. 8а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19а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Ленина,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101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Ленинского Комсомола, д. 134/56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73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Ленинского Комсомола,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Лесопарковая,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Либкнехта,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Магистральная,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Маяковского, д. 79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0ACB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4C0AC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0ACB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0ACB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4C0AC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FD20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FD203D" w:rsidRPr="007754D2" w:rsidRDefault="00FD20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645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6456F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6456FB" w:rsidRPr="007754D2" w:rsidRDefault="006456F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Мервинская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МОГЭС,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МОГЭС,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Молодежная,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Молодцова,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35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Московская,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Нахимова,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Нижне-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Трубежная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Николодворянская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1/4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17,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19,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054F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054F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2054F0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054F0" w:rsidRPr="007754D2" w:rsidRDefault="002054F0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Новаторов,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Новаторов,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Новаторов, д. 9в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102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г. Рязань, ул. Новая, д. 27а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68/22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84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14/16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16а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29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34,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40а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51,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53,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58,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Новоселов, д. 58, корп.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Новоселов, д. 60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Новослободская,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37а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64/22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Октябрьская, д. 65,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105а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27,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Островского, д. 31,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Павлова,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Песоченская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Пирогова,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Подгорная,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Пожалостина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75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Полевая, д. 80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25, корп.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29,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Полетаева,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Полина,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215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215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215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215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264D2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264D2C" w:rsidRPr="007754D2" w:rsidRDefault="00264D2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Полонского,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Попова,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Право-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Лыбедская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Пролетарская, д. 17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0B1F6B" w:rsidRPr="007754D2" w:rsidRDefault="000B1F6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1F6B" w:rsidRPr="007754D2" w:rsidRDefault="000B1F6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41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Профессора Никулина,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Птицеводов,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F0695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F0695" w:rsidRPr="007754D2" w:rsidRDefault="005F0695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11/19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2014-2016, 2017-2019, 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Пугачева,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18,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Пушкина,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Радиозаводская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Радищева,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41,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Радищева, д. 59а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Разина,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18/32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Рытикова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Садовая,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Садовая, д. 33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DF76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DF7674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Свободы,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4г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11367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11367B" w:rsidRPr="007754D2" w:rsidRDefault="0011367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4д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4ж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4з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5в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2192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2192B" w:rsidRPr="007754D2" w:rsidRDefault="0082192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 л. Сельских Строителей,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6,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Семена Середы,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Семена Середы,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Семинарская,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9650D9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9650D9" w:rsidRPr="007754D2" w:rsidRDefault="009650D9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Семчинская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10,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Сенная,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Скоморошинская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1/34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19,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Советской Армии,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Советской Армии, д. 28/7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Советской Армии,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Совхозная,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22/10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28/9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  <w:r w:rsidR="008D39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="008D39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="008D399C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</w:t>
            </w:r>
            <w:r w:rsidRPr="007754D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Станкозаводская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Старая Дубрава,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Старое Село (Шереметьево-Песочня),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Старореченская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11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49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64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Стройкова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Татарская, д. 13,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33</w:t>
            </w: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33а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47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51/15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56а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Татарская, д. 68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69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77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Татарская, д. 93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Телевизионная,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15/23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18,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26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515D37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515D37" w:rsidRPr="007754D2" w:rsidRDefault="00515D37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Тимакова,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5, корп. 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Тимуровцев,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Трудовая, д. 24/38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20,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Урицкого,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Ушакова, д. 2, корп.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Фирсова, д. 14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14,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Фирсова, д. 22,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Фрунзе,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Халтурина, д. 1б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Чайкиной,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Чапаева, д. 56 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Чапаева, д. 61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19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25,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27,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34,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4,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Черновицкая, д. 6, корп.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Чернышевского,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Чкалова, д. 32,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28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35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59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78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82,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Шевченко, д. 95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3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10, корп.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15  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6,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1" w:type="dxa"/>
            <w:tcBorders>
              <w:left w:val="nil"/>
            </w:tcBorders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1" w:type="dxa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8,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Шереметьевская, д. 9,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Щедрина, д. 15,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2035-2037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2в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37, корп.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Щорса, д. 37, корп.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79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Электрозаводская, д. 87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Энгельса, д. 22б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2029-2031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Юбилейная,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Яхонтова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Шереметьевский проезд, д. 16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Южный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Автозаводской, д. 22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13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2017-2019, 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46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Д, д. 53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. Д, д. 54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2026-2028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11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проспект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Смирягина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10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26/27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</w:tr>
      <w:tr w:rsidR="00A23E3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проспект Энергетиков,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A23E3B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Волкова,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A23E3B" w:rsidRPr="007754D2" w:rsidRDefault="00A23E3B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15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31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Строителей, д. 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Большая, д. 22а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725BF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Крымская, д. 10а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652E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25BF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652E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25BF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652E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Крымская,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Крымская,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84184C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84184C" w:rsidRPr="007754D2" w:rsidRDefault="0084184C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25BF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Крымская, д. 21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F652E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725BF3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F652E5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725BF3" w:rsidRPr="007754D2" w:rsidRDefault="00725BF3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Мира, д. 12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13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DC40DD" w:rsidRPr="007754D2" w:rsidRDefault="00DC40D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Перспективная,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C864E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C864EE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район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sz w:val="24"/>
                <w:szCs w:val="24"/>
              </w:rPr>
              <w:t>, 1-й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1-й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4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6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2-й Бульварный проезд, д. 8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17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19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23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25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Зеленая, д. 31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1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2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  <w:hideMark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, ул. Малиновая,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2041-2043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14270" w:type="dxa"/>
            <w:gridSpan w:val="6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1а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43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2032-2034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Северный, д. 8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2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2014-2016, 2017-2019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40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41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5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2014-2016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 w:val="restart"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  <w:proofErr w:type="spellStart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. Южный, д. 6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</w:p>
        </w:tc>
      </w:tr>
      <w:tr w:rsidR="00B2623D" w:rsidRPr="007754D2" w:rsidTr="007754D2">
        <w:trPr>
          <w:gridAfter w:val="3"/>
          <w:wAfter w:w="8703" w:type="dxa"/>
          <w:trHeight w:val="454"/>
        </w:trPr>
        <w:tc>
          <w:tcPr>
            <w:tcW w:w="6392" w:type="dxa"/>
            <w:vMerge/>
            <w:vAlign w:val="center"/>
          </w:tcPr>
          <w:p w:rsidR="00B2623D" w:rsidRPr="007754D2" w:rsidRDefault="00B2623D" w:rsidP="007754D2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  <w:shd w:val="clear" w:color="000000" w:fill="FFFFFF"/>
            <w:vAlign w:val="center"/>
          </w:tcPr>
          <w:p w:rsidR="00B2623D" w:rsidRPr="007754D2" w:rsidRDefault="00B2623D" w:rsidP="007754D2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2038-2040</w:t>
            </w:r>
            <w:r w:rsidR="00F3092A" w:rsidRPr="007754D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D13A9" w:rsidRPr="00E73D90" w:rsidRDefault="009D13A9" w:rsidP="00E73D90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</w:t>
      </w:r>
      <w:r w:rsidR="00E73D90">
        <w:rPr>
          <w:rFonts w:ascii="Times New Roman" w:hAnsi="Times New Roman"/>
          <w:sz w:val="28"/>
          <w:szCs w:val="28"/>
          <w:lang w:val="en-US"/>
        </w:rPr>
        <w:t>_____________</w:t>
      </w:r>
    </w:p>
    <w:sectPr w:rsidR="009D13A9" w:rsidRPr="00E73D90" w:rsidSect="007431E3">
      <w:headerReference w:type="default" r:id="rId9"/>
      <w:headerReference w:type="first" r:id="rId10"/>
      <w:type w:val="continuous"/>
      <w:pgSz w:w="16834" w:h="11907" w:orient="landscape" w:code="9"/>
      <w:pgMar w:top="1134" w:right="567" w:bottom="1134" w:left="1985" w:header="272" w:footer="397" w:gutter="0"/>
      <w:pgNumType w:start="58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E9" w:rsidRDefault="005344E9">
      <w:r>
        <w:separator/>
      </w:r>
    </w:p>
  </w:endnote>
  <w:endnote w:type="continuationSeparator" w:id="0">
    <w:p w:rsidR="005344E9" w:rsidRDefault="0053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E9" w:rsidRDefault="005344E9">
      <w:r>
        <w:separator/>
      </w:r>
    </w:p>
  </w:footnote>
  <w:footnote w:type="continuationSeparator" w:id="0">
    <w:p w:rsidR="005344E9" w:rsidRDefault="0053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8" w:rsidRPr="00481B88" w:rsidRDefault="00F36FE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F36FE8" w:rsidRPr="00B67227" w:rsidRDefault="00F36FE8" w:rsidP="00B67227">
    <w:pPr>
      <w:jc w:val="center"/>
      <w:rPr>
        <w:rFonts w:ascii="Times New Roman" w:hAnsi="Times New Roman"/>
        <w:sz w:val="28"/>
        <w:szCs w:val="28"/>
      </w:rPr>
    </w:pPr>
    <w:r w:rsidRPr="00B67227">
      <w:rPr>
        <w:rFonts w:ascii="Times New Roman" w:hAnsi="Times New Roman"/>
        <w:sz w:val="28"/>
        <w:szCs w:val="28"/>
      </w:rPr>
      <w:fldChar w:fldCharType="begin"/>
    </w:r>
    <w:r w:rsidRPr="00B67227">
      <w:rPr>
        <w:rFonts w:ascii="Times New Roman" w:hAnsi="Times New Roman"/>
        <w:sz w:val="28"/>
        <w:szCs w:val="28"/>
      </w:rPr>
      <w:instrText xml:space="preserve">PAGE  </w:instrText>
    </w:r>
    <w:r w:rsidRPr="00B67227">
      <w:rPr>
        <w:rFonts w:ascii="Times New Roman" w:hAnsi="Times New Roman"/>
        <w:sz w:val="28"/>
        <w:szCs w:val="28"/>
      </w:rPr>
      <w:fldChar w:fldCharType="separate"/>
    </w:r>
    <w:r w:rsidR="007431E3">
      <w:rPr>
        <w:rFonts w:ascii="Times New Roman" w:hAnsi="Times New Roman"/>
        <w:noProof/>
        <w:sz w:val="28"/>
        <w:szCs w:val="28"/>
      </w:rPr>
      <w:t>584</w:t>
    </w:r>
    <w:r w:rsidRPr="00B67227">
      <w:rPr>
        <w:rFonts w:ascii="Times New Roman" w:hAnsi="Times New Roman"/>
        <w:sz w:val="28"/>
        <w:szCs w:val="28"/>
      </w:rPr>
      <w:fldChar w:fldCharType="end"/>
    </w:r>
  </w:p>
  <w:p w:rsidR="00F36FE8" w:rsidRPr="00E37801" w:rsidRDefault="00F36FE8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4303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754D2" w:rsidRPr="007754D2" w:rsidRDefault="007754D2">
        <w:pPr>
          <w:pStyle w:val="a5"/>
          <w:jc w:val="center"/>
          <w:rPr>
            <w:sz w:val="28"/>
            <w:szCs w:val="28"/>
          </w:rPr>
        </w:pPr>
        <w:r w:rsidRPr="007754D2">
          <w:rPr>
            <w:sz w:val="28"/>
            <w:szCs w:val="28"/>
          </w:rPr>
          <w:fldChar w:fldCharType="begin"/>
        </w:r>
        <w:r w:rsidRPr="007754D2">
          <w:rPr>
            <w:sz w:val="28"/>
            <w:szCs w:val="28"/>
          </w:rPr>
          <w:instrText>PAGE   \* MERGEFORMAT</w:instrText>
        </w:r>
        <w:r w:rsidRPr="007754D2">
          <w:rPr>
            <w:sz w:val="28"/>
            <w:szCs w:val="28"/>
          </w:rPr>
          <w:fldChar w:fldCharType="separate"/>
        </w:r>
        <w:r w:rsidR="007431E3">
          <w:rPr>
            <w:noProof/>
            <w:sz w:val="28"/>
            <w:szCs w:val="28"/>
          </w:rPr>
          <w:t>581</w:t>
        </w:r>
        <w:r w:rsidRPr="007754D2">
          <w:rPr>
            <w:sz w:val="28"/>
            <w:szCs w:val="28"/>
          </w:rPr>
          <w:fldChar w:fldCharType="end"/>
        </w:r>
      </w:p>
    </w:sdtContent>
  </w:sdt>
  <w:p w:rsidR="007754D2" w:rsidRDefault="00775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8"/>
    <w:rsid w:val="00012026"/>
    <w:rsid w:val="0001360F"/>
    <w:rsid w:val="0001489B"/>
    <w:rsid w:val="00014C7A"/>
    <w:rsid w:val="000163C8"/>
    <w:rsid w:val="0001772B"/>
    <w:rsid w:val="00020584"/>
    <w:rsid w:val="00024BE1"/>
    <w:rsid w:val="00025870"/>
    <w:rsid w:val="000331B3"/>
    <w:rsid w:val="00033413"/>
    <w:rsid w:val="00037C0C"/>
    <w:rsid w:val="000414C4"/>
    <w:rsid w:val="00045177"/>
    <w:rsid w:val="00045B21"/>
    <w:rsid w:val="00047130"/>
    <w:rsid w:val="000502A3"/>
    <w:rsid w:val="0005558E"/>
    <w:rsid w:val="00056212"/>
    <w:rsid w:val="00056DEB"/>
    <w:rsid w:val="00056FA4"/>
    <w:rsid w:val="00057BCC"/>
    <w:rsid w:val="00067990"/>
    <w:rsid w:val="00067CC9"/>
    <w:rsid w:val="000711F0"/>
    <w:rsid w:val="00072F38"/>
    <w:rsid w:val="00073A7A"/>
    <w:rsid w:val="00076D5E"/>
    <w:rsid w:val="000804C4"/>
    <w:rsid w:val="00081070"/>
    <w:rsid w:val="000849B3"/>
    <w:rsid w:val="00084DD3"/>
    <w:rsid w:val="000863C1"/>
    <w:rsid w:val="000863DD"/>
    <w:rsid w:val="00090922"/>
    <w:rsid w:val="000917C0"/>
    <w:rsid w:val="00091B9E"/>
    <w:rsid w:val="000976C0"/>
    <w:rsid w:val="000A0712"/>
    <w:rsid w:val="000A2B67"/>
    <w:rsid w:val="000A516C"/>
    <w:rsid w:val="000A5EB9"/>
    <w:rsid w:val="000B0736"/>
    <w:rsid w:val="000B0DF4"/>
    <w:rsid w:val="000B1F6B"/>
    <w:rsid w:val="000B50FB"/>
    <w:rsid w:val="000C0AEB"/>
    <w:rsid w:val="000C2408"/>
    <w:rsid w:val="000D0631"/>
    <w:rsid w:val="000D1107"/>
    <w:rsid w:val="000D5B40"/>
    <w:rsid w:val="000D69EB"/>
    <w:rsid w:val="000D7546"/>
    <w:rsid w:val="000E2410"/>
    <w:rsid w:val="000E2F36"/>
    <w:rsid w:val="000F0FE1"/>
    <w:rsid w:val="001054EB"/>
    <w:rsid w:val="00111845"/>
    <w:rsid w:val="00112613"/>
    <w:rsid w:val="0011302B"/>
    <w:rsid w:val="0011367B"/>
    <w:rsid w:val="0012192A"/>
    <w:rsid w:val="00122CFD"/>
    <w:rsid w:val="00123F67"/>
    <w:rsid w:val="001254DE"/>
    <w:rsid w:val="001276FF"/>
    <w:rsid w:val="0013086C"/>
    <w:rsid w:val="001309BC"/>
    <w:rsid w:val="00130ECF"/>
    <w:rsid w:val="001328BD"/>
    <w:rsid w:val="001329E5"/>
    <w:rsid w:val="00134FA8"/>
    <w:rsid w:val="00140EFB"/>
    <w:rsid w:val="0014607B"/>
    <w:rsid w:val="00147346"/>
    <w:rsid w:val="001512B9"/>
    <w:rsid w:val="00151370"/>
    <w:rsid w:val="001528AA"/>
    <w:rsid w:val="00156155"/>
    <w:rsid w:val="00156206"/>
    <w:rsid w:val="00156CE6"/>
    <w:rsid w:val="0016091C"/>
    <w:rsid w:val="00162E72"/>
    <w:rsid w:val="00170E43"/>
    <w:rsid w:val="00171B2E"/>
    <w:rsid w:val="0017434F"/>
    <w:rsid w:val="00174858"/>
    <w:rsid w:val="00174CA2"/>
    <w:rsid w:val="00175BE5"/>
    <w:rsid w:val="001819D1"/>
    <w:rsid w:val="001850F4"/>
    <w:rsid w:val="00185E77"/>
    <w:rsid w:val="00186A55"/>
    <w:rsid w:val="00190FF9"/>
    <w:rsid w:val="001910AC"/>
    <w:rsid w:val="001947BE"/>
    <w:rsid w:val="001A31A4"/>
    <w:rsid w:val="001A4B47"/>
    <w:rsid w:val="001A560F"/>
    <w:rsid w:val="001A64AB"/>
    <w:rsid w:val="001B07A3"/>
    <w:rsid w:val="001B0929"/>
    <w:rsid w:val="001B0982"/>
    <w:rsid w:val="001B32BA"/>
    <w:rsid w:val="001B5079"/>
    <w:rsid w:val="001C100F"/>
    <w:rsid w:val="001D6422"/>
    <w:rsid w:val="001D64FA"/>
    <w:rsid w:val="001E0317"/>
    <w:rsid w:val="001E20F1"/>
    <w:rsid w:val="001E5AA3"/>
    <w:rsid w:val="001E7763"/>
    <w:rsid w:val="001E79FC"/>
    <w:rsid w:val="001F0567"/>
    <w:rsid w:val="001F1009"/>
    <w:rsid w:val="001F12E8"/>
    <w:rsid w:val="001F228C"/>
    <w:rsid w:val="001F2693"/>
    <w:rsid w:val="001F4A1A"/>
    <w:rsid w:val="001F4C41"/>
    <w:rsid w:val="001F631E"/>
    <w:rsid w:val="001F64B8"/>
    <w:rsid w:val="001F7C83"/>
    <w:rsid w:val="0020053D"/>
    <w:rsid w:val="00203046"/>
    <w:rsid w:val="002050A7"/>
    <w:rsid w:val="002054F0"/>
    <w:rsid w:val="00205AB5"/>
    <w:rsid w:val="0020603F"/>
    <w:rsid w:val="00210098"/>
    <w:rsid w:val="00211B81"/>
    <w:rsid w:val="00212818"/>
    <w:rsid w:val="00213AC2"/>
    <w:rsid w:val="00214D1F"/>
    <w:rsid w:val="00214D59"/>
    <w:rsid w:val="0021560C"/>
    <w:rsid w:val="002208ED"/>
    <w:rsid w:val="00224DBA"/>
    <w:rsid w:val="002275FB"/>
    <w:rsid w:val="00227E5E"/>
    <w:rsid w:val="002309DD"/>
    <w:rsid w:val="00231F1C"/>
    <w:rsid w:val="00233278"/>
    <w:rsid w:val="002356EB"/>
    <w:rsid w:val="00236F81"/>
    <w:rsid w:val="0024065A"/>
    <w:rsid w:val="00242DDB"/>
    <w:rsid w:val="002479A2"/>
    <w:rsid w:val="00253CDA"/>
    <w:rsid w:val="0026087E"/>
    <w:rsid w:val="0026199E"/>
    <w:rsid w:val="00261DE0"/>
    <w:rsid w:val="002636B3"/>
    <w:rsid w:val="00264D2C"/>
    <w:rsid w:val="00265420"/>
    <w:rsid w:val="002675BF"/>
    <w:rsid w:val="00272416"/>
    <w:rsid w:val="00274E14"/>
    <w:rsid w:val="00280A6D"/>
    <w:rsid w:val="00281A55"/>
    <w:rsid w:val="00282D0F"/>
    <w:rsid w:val="00285F7E"/>
    <w:rsid w:val="00286ECA"/>
    <w:rsid w:val="0028729D"/>
    <w:rsid w:val="00292F3B"/>
    <w:rsid w:val="002953B6"/>
    <w:rsid w:val="002A0D30"/>
    <w:rsid w:val="002A4899"/>
    <w:rsid w:val="002B12A1"/>
    <w:rsid w:val="002B7A59"/>
    <w:rsid w:val="002C331E"/>
    <w:rsid w:val="002C6B4B"/>
    <w:rsid w:val="002C6F95"/>
    <w:rsid w:val="002C79D2"/>
    <w:rsid w:val="002C7BEF"/>
    <w:rsid w:val="002D1DCB"/>
    <w:rsid w:val="002D59C5"/>
    <w:rsid w:val="002D655C"/>
    <w:rsid w:val="002E359F"/>
    <w:rsid w:val="002E51A7"/>
    <w:rsid w:val="002E5A5F"/>
    <w:rsid w:val="002E6B7B"/>
    <w:rsid w:val="002E78C5"/>
    <w:rsid w:val="002F1E81"/>
    <w:rsid w:val="002F47F1"/>
    <w:rsid w:val="002F6A5A"/>
    <w:rsid w:val="002F70EC"/>
    <w:rsid w:val="00300DC4"/>
    <w:rsid w:val="00303B7E"/>
    <w:rsid w:val="00306053"/>
    <w:rsid w:val="00310D92"/>
    <w:rsid w:val="00313D00"/>
    <w:rsid w:val="003160CB"/>
    <w:rsid w:val="003214A2"/>
    <w:rsid w:val="003222A3"/>
    <w:rsid w:val="0032450D"/>
    <w:rsid w:val="00324586"/>
    <w:rsid w:val="00327FEC"/>
    <w:rsid w:val="00332557"/>
    <w:rsid w:val="00337753"/>
    <w:rsid w:val="0034053E"/>
    <w:rsid w:val="003415E1"/>
    <w:rsid w:val="003461EB"/>
    <w:rsid w:val="00352407"/>
    <w:rsid w:val="00355996"/>
    <w:rsid w:val="00355E4F"/>
    <w:rsid w:val="00360A40"/>
    <w:rsid w:val="003613BB"/>
    <w:rsid w:val="00361809"/>
    <w:rsid w:val="003728A6"/>
    <w:rsid w:val="0037445F"/>
    <w:rsid w:val="00375F0F"/>
    <w:rsid w:val="00377713"/>
    <w:rsid w:val="00381BBF"/>
    <w:rsid w:val="00386E23"/>
    <w:rsid w:val="003870C2"/>
    <w:rsid w:val="00390BC1"/>
    <w:rsid w:val="0039162D"/>
    <w:rsid w:val="00394954"/>
    <w:rsid w:val="00394BF6"/>
    <w:rsid w:val="00395987"/>
    <w:rsid w:val="00395DC7"/>
    <w:rsid w:val="00396E4B"/>
    <w:rsid w:val="00397916"/>
    <w:rsid w:val="003A2120"/>
    <w:rsid w:val="003A2996"/>
    <w:rsid w:val="003B2D11"/>
    <w:rsid w:val="003B4794"/>
    <w:rsid w:val="003B5AD7"/>
    <w:rsid w:val="003B663A"/>
    <w:rsid w:val="003C08A6"/>
    <w:rsid w:val="003C3961"/>
    <w:rsid w:val="003C3B9F"/>
    <w:rsid w:val="003C3D81"/>
    <w:rsid w:val="003C442E"/>
    <w:rsid w:val="003C5616"/>
    <w:rsid w:val="003D314C"/>
    <w:rsid w:val="003D3B8A"/>
    <w:rsid w:val="003D4DD7"/>
    <w:rsid w:val="003D54F8"/>
    <w:rsid w:val="003E29E2"/>
    <w:rsid w:val="003E4CCE"/>
    <w:rsid w:val="003E7228"/>
    <w:rsid w:val="003F1C1E"/>
    <w:rsid w:val="003F471A"/>
    <w:rsid w:val="003F4F5E"/>
    <w:rsid w:val="00400906"/>
    <w:rsid w:val="004109B7"/>
    <w:rsid w:val="00413553"/>
    <w:rsid w:val="004138EA"/>
    <w:rsid w:val="00422FC8"/>
    <w:rsid w:val="0042585D"/>
    <w:rsid w:val="0042590E"/>
    <w:rsid w:val="00430943"/>
    <w:rsid w:val="004321D6"/>
    <w:rsid w:val="00434257"/>
    <w:rsid w:val="004345D8"/>
    <w:rsid w:val="00437F65"/>
    <w:rsid w:val="00442BCD"/>
    <w:rsid w:val="00444C49"/>
    <w:rsid w:val="00446826"/>
    <w:rsid w:val="00456B71"/>
    <w:rsid w:val="00460FEA"/>
    <w:rsid w:val="00463F03"/>
    <w:rsid w:val="00464F23"/>
    <w:rsid w:val="0046677E"/>
    <w:rsid w:val="0046796F"/>
    <w:rsid w:val="00471586"/>
    <w:rsid w:val="004726AA"/>
    <w:rsid w:val="004734B7"/>
    <w:rsid w:val="00481B88"/>
    <w:rsid w:val="00481F61"/>
    <w:rsid w:val="00485B4F"/>
    <w:rsid w:val="004862D1"/>
    <w:rsid w:val="00490239"/>
    <w:rsid w:val="00490448"/>
    <w:rsid w:val="00492EA5"/>
    <w:rsid w:val="004949B8"/>
    <w:rsid w:val="00496E63"/>
    <w:rsid w:val="004B2D5A"/>
    <w:rsid w:val="004C0ACB"/>
    <w:rsid w:val="004C1123"/>
    <w:rsid w:val="004C11A0"/>
    <w:rsid w:val="004C13A1"/>
    <w:rsid w:val="004C1419"/>
    <w:rsid w:val="004C6A5F"/>
    <w:rsid w:val="004D293D"/>
    <w:rsid w:val="004E0E1C"/>
    <w:rsid w:val="004E2892"/>
    <w:rsid w:val="004F07A5"/>
    <w:rsid w:val="004F44FE"/>
    <w:rsid w:val="005032AD"/>
    <w:rsid w:val="00504D00"/>
    <w:rsid w:val="0050660E"/>
    <w:rsid w:val="00511B5F"/>
    <w:rsid w:val="00512486"/>
    <w:rsid w:val="005126A2"/>
    <w:rsid w:val="00512A47"/>
    <w:rsid w:val="0051387D"/>
    <w:rsid w:val="00515D37"/>
    <w:rsid w:val="005202F7"/>
    <w:rsid w:val="00527815"/>
    <w:rsid w:val="00527A1B"/>
    <w:rsid w:val="00531035"/>
    <w:rsid w:val="00531C68"/>
    <w:rsid w:val="00532119"/>
    <w:rsid w:val="005335F3"/>
    <w:rsid w:val="005344E9"/>
    <w:rsid w:val="00535631"/>
    <w:rsid w:val="00540BEC"/>
    <w:rsid w:val="00543C38"/>
    <w:rsid w:val="00543D2D"/>
    <w:rsid w:val="00545A3D"/>
    <w:rsid w:val="00546DBB"/>
    <w:rsid w:val="0055018E"/>
    <w:rsid w:val="005556BA"/>
    <w:rsid w:val="00555E08"/>
    <w:rsid w:val="00560C80"/>
    <w:rsid w:val="005611F4"/>
    <w:rsid w:val="00561A5B"/>
    <w:rsid w:val="0056459D"/>
    <w:rsid w:val="0056676E"/>
    <w:rsid w:val="0057074C"/>
    <w:rsid w:val="00573FBF"/>
    <w:rsid w:val="00574FF3"/>
    <w:rsid w:val="005762D1"/>
    <w:rsid w:val="005808AB"/>
    <w:rsid w:val="00582538"/>
    <w:rsid w:val="005838EA"/>
    <w:rsid w:val="00584F0F"/>
    <w:rsid w:val="005856D4"/>
    <w:rsid w:val="00585EE1"/>
    <w:rsid w:val="00586A0A"/>
    <w:rsid w:val="0059047C"/>
    <w:rsid w:val="00590C0E"/>
    <w:rsid w:val="005939E6"/>
    <w:rsid w:val="00597558"/>
    <w:rsid w:val="005A4227"/>
    <w:rsid w:val="005B229B"/>
    <w:rsid w:val="005B2379"/>
    <w:rsid w:val="005B3518"/>
    <w:rsid w:val="005B4AE1"/>
    <w:rsid w:val="005B66DF"/>
    <w:rsid w:val="005C2B1F"/>
    <w:rsid w:val="005C56AE"/>
    <w:rsid w:val="005C6CFC"/>
    <w:rsid w:val="005C7449"/>
    <w:rsid w:val="005D1E12"/>
    <w:rsid w:val="005D42F2"/>
    <w:rsid w:val="005D43EB"/>
    <w:rsid w:val="005D537A"/>
    <w:rsid w:val="005E334B"/>
    <w:rsid w:val="005E6D99"/>
    <w:rsid w:val="005F0695"/>
    <w:rsid w:val="005F2ADD"/>
    <w:rsid w:val="005F2C49"/>
    <w:rsid w:val="005F3A92"/>
    <w:rsid w:val="005F4CB6"/>
    <w:rsid w:val="005F55AB"/>
    <w:rsid w:val="00600FD9"/>
    <w:rsid w:val="006013EB"/>
    <w:rsid w:val="0060285E"/>
    <w:rsid w:val="00603344"/>
    <w:rsid w:val="006039AA"/>
    <w:rsid w:val="0060454D"/>
    <w:rsid w:val="0060479E"/>
    <w:rsid w:val="00604BE7"/>
    <w:rsid w:val="006071DF"/>
    <w:rsid w:val="00610B98"/>
    <w:rsid w:val="00612D10"/>
    <w:rsid w:val="00616965"/>
    <w:rsid w:val="00616AED"/>
    <w:rsid w:val="0061749B"/>
    <w:rsid w:val="006255D1"/>
    <w:rsid w:val="006259E6"/>
    <w:rsid w:val="00632A4F"/>
    <w:rsid w:val="00632B56"/>
    <w:rsid w:val="006351E3"/>
    <w:rsid w:val="0063570C"/>
    <w:rsid w:val="0064041C"/>
    <w:rsid w:val="0064053E"/>
    <w:rsid w:val="00641B88"/>
    <w:rsid w:val="00642820"/>
    <w:rsid w:val="00644236"/>
    <w:rsid w:val="006456FB"/>
    <w:rsid w:val="0064638D"/>
    <w:rsid w:val="006471E5"/>
    <w:rsid w:val="006472B0"/>
    <w:rsid w:val="00651BCB"/>
    <w:rsid w:val="00654B22"/>
    <w:rsid w:val="00660A25"/>
    <w:rsid w:val="006618C1"/>
    <w:rsid w:val="006627A5"/>
    <w:rsid w:val="00662CA9"/>
    <w:rsid w:val="00664BF7"/>
    <w:rsid w:val="00671D3B"/>
    <w:rsid w:val="00672BAF"/>
    <w:rsid w:val="00673A13"/>
    <w:rsid w:val="00673CDE"/>
    <w:rsid w:val="006770C8"/>
    <w:rsid w:val="006840E9"/>
    <w:rsid w:val="00684A5B"/>
    <w:rsid w:val="00691646"/>
    <w:rsid w:val="00694C5D"/>
    <w:rsid w:val="006966A2"/>
    <w:rsid w:val="006A0161"/>
    <w:rsid w:val="006A1F71"/>
    <w:rsid w:val="006A23B4"/>
    <w:rsid w:val="006A74AB"/>
    <w:rsid w:val="006B5B28"/>
    <w:rsid w:val="006C6233"/>
    <w:rsid w:val="006C7034"/>
    <w:rsid w:val="006D324A"/>
    <w:rsid w:val="006D5996"/>
    <w:rsid w:val="006E68AC"/>
    <w:rsid w:val="006F328B"/>
    <w:rsid w:val="006F5866"/>
    <w:rsid w:val="006F5886"/>
    <w:rsid w:val="006F7177"/>
    <w:rsid w:val="00700CB4"/>
    <w:rsid w:val="00702E8E"/>
    <w:rsid w:val="00707734"/>
    <w:rsid w:val="00707E19"/>
    <w:rsid w:val="0071270D"/>
    <w:rsid w:val="00712F7C"/>
    <w:rsid w:val="007135FC"/>
    <w:rsid w:val="007147E3"/>
    <w:rsid w:val="007160C3"/>
    <w:rsid w:val="00717442"/>
    <w:rsid w:val="00720B5E"/>
    <w:rsid w:val="0072328A"/>
    <w:rsid w:val="007254B7"/>
    <w:rsid w:val="00725BF3"/>
    <w:rsid w:val="00727C29"/>
    <w:rsid w:val="00730513"/>
    <w:rsid w:val="00730E50"/>
    <w:rsid w:val="00731C43"/>
    <w:rsid w:val="007377B5"/>
    <w:rsid w:val="007431E3"/>
    <w:rsid w:val="00743785"/>
    <w:rsid w:val="00743A50"/>
    <w:rsid w:val="00746CC2"/>
    <w:rsid w:val="00746D59"/>
    <w:rsid w:val="00750B64"/>
    <w:rsid w:val="00760323"/>
    <w:rsid w:val="00760AB9"/>
    <w:rsid w:val="00762643"/>
    <w:rsid w:val="00765600"/>
    <w:rsid w:val="007670A4"/>
    <w:rsid w:val="00773A56"/>
    <w:rsid w:val="007754D2"/>
    <w:rsid w:val="00776655"/>
    <w:rsid w:val="00777340"/>
    <w:rsid w:val="00781620"/>
    <w:rsid w:val="007857A0"/>
    <w:rsid w:val="00791699"/>
    <w:rsid w:val="00791C9F"/>
    <w:rsid w:val="00792AAB"/>
    <w:rsid w:val="00792C80"/>
    <w:rsid w:val="007936B6"/>
    <w:rsid w:val="00793B47"/>
    <w:rsid w:val="007950CF"/>
    <w:rsid w:val="007A07F2"/>
    <w:rsid w:val="007A1492"/>
    <w:rsid w:val="007A1D0C"/>
    <w:rsid w:val="007A24B9"/>
    <w:rsid w:val="007A2A7B"/>
    <w:rsid w:val="007B30F6"/>
    <w:rsid w:val="007B3ED9"/>
    <w:rsid w:val="007B7200"/>
    <w:rsid w:val="007C159E"/>
    <w:rsid w:val="007C5D2E"/>
    <w:rsid w:val="007C62F2"/>
    <w:rsid w:val="007C685B"/>
    <w:rsid w:val="007C7ABC"/>
    <w:rsid w:val="007D234F"/>
    <w:rsid w:val="007D3A1F"/>
    <w:rsid w:val="007D4925"/>
    <w:rsid w:val="007E1B8C"/>
    <w:rsid w:val="007E2795"/>
    <w:rsid w:val="007E442A"/>
    <w:rsid w:val="007E5642"/>
    <w:rsid w:val="007E6076"/>
    <w:rsid w:val="007F0648"/>
    <w:rsid w:val="007F0C8A"/>
    <w:rsid w:val="007F11AB"/>
    <w:rsid w:val="007F2D6D"/>
    <w:rsid w:val="0080023F"/>
    <w:rsid w:val="00802650"/>
    <w:rsid w:val="00804DFC"/>
    <w:rsid w:val="00813F78"/>
    <w:rsid w:val="008143CB"/>
    <w:rsid w:val="008152AC"/>
    <w:rsid w:val="00820A63"/>
    <w:rsid w:val="0082192B"/>
    <w:rsid w:val="00822283"/>
    <w:rsid w:val="00823CA1"/>
    <w:rsid w:val="00825FC5"/>
    <w:rsid w:val="00832153"/>
    <w:rsid w:val="00834E96"/>
    <w:rsid w:val="00837313"/>
    <w:rsid w:val="0084184C"/>
    <w:rsid w:val="0085093D"/>
    <w:rsid w:val="008513B9"/>
    <w:rsid w:val="00851B22"/>
    <w:rsid w:val="00852D41"/>
    <w:rsid w:val="008702D3"/>
    <w:rsid w:val="00872225"/>
    <w:rsid w:val="008733EB"/>
    <w:rsid w:val="008754D9"/>
    <w:rsid w:val="00876034"/>
    <w:rsid w:val="00882513"/>
    <w:rsid w:val="008827E7"/>
    <w:rsid w:val="00890203"/>
    <w:rsid w:val="008A1696"/>
    <w:rsid w:val="008A4133"/>
    <w:rsid w:val="008A6118"/>
    <w:rsid w:val="008B104F"/>
    <w:rsid w:val="008B315A"/>
    <w:rsid w:val="008B590C"/>
    <w:rsid w:val="008B6AAB"/>
    <w:rsid w:val="008C1D24"/>
    <w:rsid w:val="008C58FE"/>
    <w:rsid w:val="008C5C4B"/>
    <w:rsid w:val="008D2DEB"/>
    <w:rsid w:val="008D399C"/>
    <w:rsid w:val="008D682A"/>
    <w:rsid w:val="008E6C41"/>
    <w:rsid w:val="008E6D8E"/>
    <w:rsid w:val="008F0816"/>
    <w:rsid w:val="008F1807"/>
    <w:rsid w:val="008F2C08"/>
    <w:rsid w:val="008F2E4F"/>
    <w:rsid w:val="008F39BA"/>
    <w:rsid w:val="008F4C60"/>
    <w:rsid w:val="008F6BB7"/>
    <w:rsid w:val="008F72E1"/>
    <w:rsid w:val="0090090D"/>
    <w:rsid w:val="00900F42"/>
    <w:rsid w:val="00901857"/>
    <w:rsid w:val="00904349"/>
    <w:rsid w:val="00907AE1"/>
    <w:rsid w:val="0091674C"/>
    <w:rsid w:val="00920099"/>
    <w:rsid w:val="009239DF"/>
    <w:rsid w:val="0093259D"/>
    <w:rsid w:val="00932E3C"/>
    <w:rsid w:val="00934285"/>
    <w:rsid w:val="00935E95"/>
    <w:rsid w:val="0093690D"/>
    <w:rsid w:val="0093767F"/>
    <w:rsid w:val="00942988"/>
    <w:rsid w:val="00945D2B"/>
    <w:rsid w:val="009477FD"/>
    <w:rsid w:val="0095023A"/>
    <w:rsid w:val="009544BD"/>
    <w:rsid w:val="009562C0"/>
    <w:rsid w:val="009573D3"/>
    <w:rsid w:val="0096170B"/>
    <w:rsid w:val="00961F92"/>
    <w:rsid w:val="009635BA"/>
    <w:rsid w:val="009650D9"/>
    <w:rsid w:val="009651FA"/>
    <w:rsid w:val="009654D7"/>
    <w:rsid w:val="0096698E"/>
    <w:rsid w:val="00966A76"/>
    <w:rsid w:val="009670B5"/>
    <w:rsid w:val="00976FF5"/>
    <w:rsid w:val="00982303"/>
    <w:rsid w:val="009916CA"/>
    <w:rsid w:val="00992FAB"/>
    <w:rsid w:val="00995B4C"/>
    <w:rsid w:val="009977FF"/>
    <w:rsid w:val="009A085B"/>
    <w:rsid w:val="009A133E"/>
    <w:rsid w:val="009A296E"/>
    <w:rsid w:val="009B7E36"/>
    <w:rsid w:val="009C0E5D"/>
    <w:rsid w:val="009C1DE6"/>
    <w:rsid w:val="009C1F0E"/>
    <w:rsid w:val="009C5065"/>
    <w:rsid w:val="009C7CE0"/>
    <w:rsid w:val="009D13A9"/>
    <w:rsid w:val="009D3E8C"/>
    <w:rsid w:val="009E2B1F"/>
    <w:rsid w:val="009E3A0E"/>
    <w:rsid w:val="009E3C48"/>
    <w:rsid w:val="009E442E"/>
    <w:rsid w:val="009E7AC9"/>
    <w:rsid w:val="009F5810"/>
    <w:rsid w:val="009F5AEF"/>
    <w:rsid w:val="00A00F74"/>
    <w:rsid w:val="00A01D02"/>
    <w:rsid w:val="00A05985"/>
    <w:rsid w:val="00A05E79"/>
    <w:rsid w:val="00A1314B"/>
    <w:rsid w:val="00A13160"/>
    <w:rsid w:val="00A137D3"/>
    <w:rsid w:val="00A14CCA"/>
    <w:rsid w:val="00A17911"/>
    <w:rsid w:val="00A2159C"/>
    <w:rsid w:val="00A22FA8"/>
    <w:rsid w:val="00A23E3B"/>
    <w:rsid w:val="00A26574"/>
    <w:rsid w:val="00A27E25"/>
    <w:rsid w:val="00A30BFD"/>
    <w:rsid w:val="00A37E28"/>
    <w:rsid w:val="00A4420B"/>
    <w:rsid w:val="00A44A8F"/>
    <w:rsid w:val="00A51D96"/>
    <w:rsid w:val="00A521BC"/>
    <w:rsid w:val="00A52473"/>
    <w:rsid w:val="00A5331D"/>
    <w:rsid w:val="00A60451"/>
    <w:rsid w:val="00A66722"/>
    <w:rsid w:val="00A74836"/>
    <w:rsid w:val="00A74B60"/>
    <w:rsid w:val="00A83403"/>
    <w:rsid w:val="00A8658D"/>
    <w:rsid w:val="00A926A1"/>
    <w:rsid w:val="00A926F3"/>
    <w:rsid w:val="00A9632C"/>
    <w:rsid w:val="00A96F84"/>
    <w:rsid w:val="00AA0032"/>
    <w:rsid w:val="00AA030C"/>
    <w:rsid w:val="00AA2FAE"/>
    <w:rsid w:val="00AA3ED3"/>
    <w:rsid w:val="00AB09A2"/>
    <w:rsid w:val="00AB0A47"/>
    <w:rsid w:val="00AB28D0"/>
    <w:rsid w:val="00AC370E"/>
    <w:rsid w:val="00AC3953"/>
    <w:rsid w:val="00AC50DB"/>
    <w:rsid w:val="00AC5119"/>
    <w:rsid w:val="00AC7150"/>
    <w:rsid w:val="00AD00CE"/>
    <w:rsid w:val="00AD3A39"/>
    <w:rsid w:val="00AE1DCA"/>
    <w:rsid w:val="00AE21EB"/>
    <w:rsid w:val="00AE3845"/>
    <w:rsid w:val="00AF1E02"/>
    <w:rsid w:val="00AF3160"/>
    <w:rsid w:val="00AF33A9"/>
    <w:rsid w:val="00AF359F"/>
    <w:rsid w:val="00AF5F7C"/>
    <w:rsid w:val="00B02162"/>
    <w:rsid w:val="00B02207"/>
    <w:rsid w:val="00B03094"/>
    <w:rsid w:val="00B03403"/>
    <w:rsid w:val="00B04A59"/>
    <w:rsid w:val="00B10324"/>
    <w:rsid w:val="00B133E5"/>
    <w:rsid w:val="00B20B7D"/>
    <w:rsid w:val="00B2623D"/>
    <w:rsid w:val="00B32DB1"/>
    <w:rsid w:val="00B336A8"/>
    <w:rsid w:val="00B376B1"/>
    <w:rsid w:val="00B45DC1"/>
    <w:rsid w:val="00B46144"/>
    <w:rsid w:val="00B468A4"/>
    <w:rsid w:val="00B55A2A"/>
    <w:rsid w:val="00B55B5F"/>
    <w:rsid w:val="00B5766F"/>
    <w:rsid w:val="00B601D5"/>
    <w:rsid w:val="00B61359"/>
    <w:rsid w:val="00B620D9"/>
    <w:rsid w:val="00B633DB"/>
    <w:rsid w:val="00B639ED"/>
    <w:rsid w:val="00B66934"/>
    <w:rsid w:val="00B66A8C"/>
    <w:rsid w:val="00B67227"/>
    <w:rsid w:val="00B731AD"/>
    <w:rsid w:val="00B8061C"/>
    <w:rsid w:val="00B815E3"/>
    <w:rsid w:val="00B83BA2"/>
    <w:rsid w:val="00B83BAB"/>
    <w:rsid w:val="00B847F2"/>
    <w:rsid w:val="00B853AA"/>
    <w:rsid w:val="00B875BF"/>
    <w:rsid w:val="00B91F62"/>
    <w:rsid w:val="00B94B64"/>
    <w:rsid w:val="00B97770"/>
    <w:rsid w:val="00BA30CC"/>
    <w:rsid w:val="00BB247B"/>
    <w:rsid w:val="00BB2C98"/>
    <w:rsid w:val="00BB2E50"/>
    <w:rsid w:val="00BB528A"/>
    <w:rsid w:val="00BB5AE6"/>
    <w:rsid w:val="00BC0259"/>
    <w:rsid w:val="00BD0B82"/>
    <w:rsid w:val="00BD1432"/>
    <w:rsid w:val="00BD2C01"/>
    <w:rsid w:val="00BD36E1"/>
    <w:rsid w:val="00BD3860"/>
    <w:rsid w:val="00BD5178"/>
    <w:rsid w:val="00BD5D0C"/>
    <w:rsid w:val="00BD7AFF"/>
    <w:rsid w:val="00BD7D67"/>
    <w:rsid w:val="00BE1D15"/>
    <w:rsid w:val="00BE2D1F"/>
    <w:rsid w:val="00BE61DB"/>
    <w:rsid w:val="00BF01A8"/>
    <w:rsid w:val="00BF4234"/>
    <w:rsid w:val="00BF4F5F"/>
    <w:rsid w:val="00C043E5"/>
    <w:rsid w:val="00C04EEB"/>
    <w:rsid w:val="00C05555"/>
    <w:rsid w:val="00C075A4"/>
    <w:rsid w:val="00C10F12"/>
    <w:rsid w:val="00C11372"/>
    <w:rsid w:val="00C11826"/>
    <w:rsid w:val="00C15ED1"/>
    <w:rsid w:val="00C204BB"/>
    <w:rsid w:val="00C23363"/>
    <w:rsid w:val="00C2382C"/>
    <w:rsid w:val="00C24930"/>
    <w:rsid w:val="00C250B6"/>
    <w:rsid w:val="00C261EC"/>
    <w:rsid w:val="00C2767E"/>
    <w:rsid w:val="00C306D5"/>
    <w:rsid w:val="00C41044"/>
    <w:rsid w:val="00C42A31"/>
    <w:rsid w:val="00C42C70"/>
    <w:rsid w:val="00C42EBB"/>
    <w:rsid w:val="00C46D42"/>
    <w:rsid w:val="00C50C32"/>
    <w:rsid w:val="00C51835"/>
    <w:rsid w:val="00C53C7F"/>
    <w:rsid w:val="00C57DDA"/>
    <w:rsid w:val="00C60178"/>
    <w:rsid w:val="00C60C81"/>
    <w:rsid w:val="00C61760"/>
    <w:rsid w:val="00C61A33"/>
    <w:rsid w:val="00C61FC1"/>
    <w:rsid w:val="00C637F2"/>
    <w:rsid w:val="00C63CD6"/>
    <w:rsid w:val="00C646FB"/>
    <w:rsid w:val="00C65984"/>
    <w:rsid w:val="00C703C3"/>
    <w:rsid w:val="00C72F62"/>
    <w:rsid w:val="00C757FB"/>
    <w:rsid w:val="00C77A60"/>
    <w:rsid w:val="00C81DEB"/>
    <w:rsid w:val="00C81EF2"/>
    <w:rsid w:val="00C85003"/>
    <w:rsid w:val="00C8536F"/>
    <w:rsid w:val="00C864EE"/>
    <w:rsid w:val="00C87D95"/>
    <w:rsid w:val="00C9015B"/>
    <w:rsid w:val="00C9077A"/>
    <w:rsid w:val="00C95C80"/>
    <w:rsid w:val="00C95CD2"/>
    <w:rsid w:val="00CA051B"/>
    <w:rsid w:val="00CA3576"/>
    <w:rsid w:val="00CA4C6D"/>
    <w:rsid w:val="00CA69C4"/>
    <w:rsid w:val="00CB1B0A"/>
    <w:rsid w:val="00CB2B31"/>
    <w:rsid w:val="00CB3CBE"/>
    <w:rsid w:val="00CB442F"/>
    <w:rsid w:val="00CC5C1C"/>
    <w:rsid w:val="00CD2446"/>
    <w:rsid w:val="00CD2478"/>
    <w:rsid w:val="00CE2F89"/>
    <w:rsid w:val="00CE5B63"/>
    <w:rsid w:val="00CF03D8"/>
    <w:rsid w:val="00CF72F2"/>
    <w:rsid w:val="00D015D5"/>
    <w:rsid w:val="00D0376A"/>
    <w:rsid w:val="00D03BF0"/>
    <w:rsid w:val="00D03D68"/>
    <w:rsid w:val="00D06872"/>
    <w:rsid w:val="00D1115C"/>
    <w:rsid w:val="00D11389"/>
    <w:rsid w:val="00D22411"/>
    <w:rsid w:val="00D23EE0"/>
    <w:rsid w:val="00D24650"/>
    <w:rsid w:val="00D256E4"/>
    <w:rsid w:val="00D266DD"/>
    <w:rsid w:val="00D32B04"/>
    <w:rsid w:val="00D374E7"/>
    <w:rsid w:val="00D44528"/>
    <w:rsid w:val="00D4666F"/>
    <w:rsid w:val="00D5151E"/>
    <w:rsid w:val="00D54E17"/>
    <w:rsid w:val="00D6091F"/>
    <w:rsid w:val="00D60E9B"/>
    <w:rsid w:val="00D620E7"/>
    <w:rsid w:val="00D63949"/>
    <w:rsid w:val="00D652E7"/>
    <w:rsid w:val="00D70961"/>
    <w:rsid w:val="00D75587"/>
    <w:rsid w:val="00D76839"/>
    <w:rsid w:val="00D77BCF"/>
    <w:rsid w:val="00D84394"/>
    <w:rsid w:val="00D932E4"/>
    <w:rsid w:val="00D95E55"/>
    <w:rsid w:val="00D96F95"/>
    <w:rsid w:val="00D97A91"/>
    <w:rsid w:val="00DA44E7"/>
    <w:rsid w:val="00DA7DCD"/>
    <w:rsid w:val="00DB2877"/>
    <w:rsid w:val="00DB3664"/>
    <w:rsid w:val="00DB418C"/>
    <w:rsid w:val="00DB43A9"/>
    <w:rsid w:val="00DB4A86"/>
    <w:rsid w:val="00DB59B2"/>
    <w:rsid w:val="00DB6B99"/>
    <w:rsid w:val="00DC0005"/>
    <w:rsid w:val="00DC16FB"/>
    <w:rsid w:val="00DC40DD"/>
    <w:rsid w:val="00DC4A65"/>
    <w:rsid w:val="00DC4F66"/>
    <w:rsid w:val="00DC630E"/>
    <w:rsid w:val="00DF2A9B"/>
    <w:rsid w:val="00DF4065"/>
    <w:rsid w:val="00DF4C30"/>
    <w:rsid w:val="00DF5B58"/>
    <w:rsid w:val="00DF7674"/>
    <w:rsid w:val="00E02A80"/>
    <w:rsid w:val="00E06AE1"/>
    <w:rsid w:val="00E10B44"/>
    <w:rsid w:val="00E11F02"/>
    <w:rsid w:val="00E15095"/>
    <w:rsid w:val="00E20F80"/>
    <w:rsid w:val="00E24B55"/>
    <w:rsid w:val="00E26EDA"/>
    <w:rsid w:val="00E26EFC"/>
    <w:rsid w:val="00E2726B"/>
    <w:rsid w:val="00E27ACE"/>
    <w:rsid w:val="00E34CDA"/>
    <w:rsid w:val="00E37801"/>
    <w:rsid w:val="00E4179C"/>
    <w:rsid w:val="00E46EAA"/>
    <w:rsid w:val="00E47FFD"/>
    <w:rsid w:val="00E5038C"/>
    <w:rsid w:val="00E50B69"/>
    <w:rsid w:val="00E51333"/>
    <w:rsid w:val="00E52964"/>
    <w:rsid w:val="00E5298B"/>
    <w:rsid w:val="00E5567E"/>
    <w:rsid w:val="00E56EFB"/>
    <w:rsid w:val="00E6458F"/>
    <w:rsid w:val="00E7144E"/>
    <w:rsid w:val="00E7242D"/>
    <w:rsid w:val="00E73D90"/>
    <w:rsid w:val="00E75E18"/>
    <w:rsid w:val="00E8369F"/>
    <w:rsid w:val="00E845EF"/>
    <w:rsid w:val="00E87E25"/>
    <w:rsid w:val="00EA04F1"/>
    <w:rsid w:val="00EA0E24"/>
    <w:rsid w:val="00EA0FC2"/>
    <w:rsid w:val="00EA2FD3"/>
    <w:rsid w:val="00EA5636"/>
    <w:rsid w:val="00EA63B4"/>
    <w:rsid w:val="00EB29D4"/>
    <w:rsid w:val="00EB3ECF"/>
    <w:rsid w:val="00EB7A58"/>
    <w:rsid w:val="00EB7CE9"/>
    <w:rsid w:val="00EC38DE"/>
    <w:rsid w:val="00EC41B7"/>
    <w:rsid w:val="00EC433F"/>
    <w:rsid w:val="00ED06C8"/>
    <w:rsid w:val="00ED10C3"/>
    <w:rsid w:val="00ED17FA"/>
    <w:rsid w:val="00ED1FDE"/>
    <w:rsid w:val="00ED3AB7"/>
    <w:rsid w:val="00ED6445"/>
    <w:rsid w:val="00EF5647"/>
    <w:rsid w:val="00F03452"/>
    <w:rsid w:val="00F03A3C"/>
    <w:rsid w:val="00F06DBB"/>
    <w:rsid w:val="00F06EFB"/>
    <w:rsid w:val="00F07710"/>
    <w:rsid w:val="00F10E6D"/>
    <w:rsid w:val="00F11CAF"/>
    <w:rsid w:val="00F12E87"/>
    <w:rsid w:val="00F136D7"/>
    <w:rsid w:val="00F13B57"/>
    <w:rsid w:val="00F14F91"/>
    <w:rsid w:val="00F1529E"/>
    <w:rsid w:val="00F16F07"/>
    <w:rsid w:val="00F21227"/>
    <w:rsid w:val="00F22FDE"/>
    <w:rsid w:val="00F2467F"/>
    <w:rsid w:val="00F25A99"/>
    <w:rsid w:val="00F3092A"/>
    <w:rsid w:val="00F31736"/>
    <w:rsid w:val="00F36FE8"/>
    <w:rsid w:val="00F45975"/>
    <w:rsid w:val="00F45B7C"/>
    <w:rsid w:val="00F45FCE"/>
    <w:rsid w:val="00F5003D"/>
    <w:rsid w:val="00F50F6F"/>
    <w:rsid w:val="00F541E5"/>
    <w:rsid w:val="00F54B3F"/>
    <w:rsid w:val="00F55811"/>
    <w:rsid w:val="00F60CED"/>
    <w:rsid w:val="00F62709"/>
    <w:rsid w:val="00F62DBF"/>
    <w:rsid w:val="00F636FB"/>
    <w:rsid w:val="00F644AD"/>
    <w:rsid w:val="00F652E5"/>
    <w:rsid w:val="00F65E3E"/>
    <w:rsid w:val="00F679BC"/>
    <w:rsid w:val="00F727EC"/>
    <w:rsid w:val="00F73A59"/>
    <w:rsid w:val="00F74547"/>
    <w:rsid w:val="00F7629E"/>
    <w:rsid w:val="00F818FD"/>
    <w:rsid w:val="00F84E4B"/>
    <w:rsid w:val="00F85F58"/>
    <w:rsid w:val="00F86BF7"/>
    <w:rsid w:val="00F877FE"/>
    <w:rsid w:val="00F9334F"/>
    <w:rsid w:val="00F97D7F"/>
    <w:rsid w:val="00FA122C"/>
    <w:rsid w:val="00FA3B95"/>
    <w:rsid w:val="00FA3F28"/>
    <w:rsid w:val="00FA7911"/>
    <w:rsid w:val="00FB3340"/>
    <w:rsid w:val="00FC085A"/>
    <w:rsid w:val="00FC1278"/>
    <w:rsid w:val="00FC1ED0"/>
    <w:rsid w:val="00FC204C"/>
    <w:rsid w:val="00FC225E"/>
    <w:rsid w:val="00FC3F28"/>
    <w:rsid w:val="00FC6080"/>
    <w:rsid w:val="00FC60F7"/>
    <w:rsid w:val="00FC70BA"/>
    <w:rsid w:val="00FD203D"/>
    <w:rsid w:val="00FD2918"/>
    <w:rsid w:val="00FE442A"/>
    <w:rsid w:val="00FE47C0"/>
    <w:rsid w:val="00FE7735"/>
    <w:rsid w:val="00FF122C"/>
    <w:rsid w:val="00FF1885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51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iPriority w:val="99"/>
    <w:unhideWhenUsed/>
    <w:rsid w:val="00BD5178"/>
    <w:rPr>
      <w:color w:val="0000FF"/>
      <w:u w:val="single"/>
    </w:rPr>
  </w:style>
  <w:style w:type="character" w:styleId="ae">
    <w:name w:val="FollowedHyperlink"/>
    <w:uiPriority w:val="99"/>
    <w:unhideWhenUsed/>
    <w:rsid w:val="00BD5178"/>
    <w:rPr>
      <w:color w:val="800080"/>
      <w:u w:val="single"/>
    </w:rPr>
  </w:style>
  <w:style w:type="paragraph" w:customStyle="1" w:styleId="xl65">
    <w:name w:val="xl65"/>
    <w:basedOn w:val="a"/>
    <w:rsid w:val="00A14CC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6">
    <w:name w:val="xl66"/>
    <w:basedOn w:val="a"/>
    <w:rsid w:val="00A14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69">
    <w:name w:val="xl69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2">
    <w:name w:val="xl72"/>
    <w:basedOn w:val="a"/>
    <w:rsid w:val="00A14C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3">
    <w:name w:val="xl73"/>
    <w:basedOn w:val="a"/>
    <w:rsid w:val="00A14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4">
    <w:name w:val="xl74"/>
    <w:basedOn w:val="a"/>
    <w:rsid w:val="00A14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numbering" w:customStyle="1" w:styleId="10">
    <w:name w:val="Нет списка1"/>
    <w:next w:val="a2"/>
    <w:uiPriority w:val="99"/>
    <w:semiHidden/>
    <w:unhideWhenUsed/>
    <w:rsid w:val="002A4899"/>
  </w:style>
  <w:style w:type="paragraph" w:customStyle="1" w:styleId="xl63">
    <w:name w:val="xl63"/>
    <w:basedOn w:val="a"/>
    <w:rsid w:val="002A4899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64">
    <w:name w:val="xl64"/>
    <w:basedOn w:val="a"/>
    <w:rsid w:val="002A48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1">
    <w:name w:val="xl8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2A489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7">
    <w:name w:val="xl87"/>
    <w:basedOn w:val="a"/>
    <w:rsid w:val="002A48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8">
    <w:name w:val="xl88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a"/>
    <w:rsid w:val="002A48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44"/>
      <w:szCs w:val="44"/>
    </w:rPr>
  </w:style>
  <w:style w:type="paragraph" w:customStyle="1" w:styleId="xl90">
    <w:name w:val="xl90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1">
    <w:name w:val="xl91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3">
    <w:name w:val="xl93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4">
    <w:name w:val="xl94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5">
    <w:name w:val="xl95"/>
    <w:basedOn w:val="a"/>
    <w:rsid w:val="002A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7754D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87;&#1086;&#1095;&#1090;&#1072;%202016\&#1044;&#1083;&#1103;%20&#1046;&#1091;&#1082;&#1086;&#1074;&#1086;&#1081;\&#1086;&#1090;%20&#1043;&#1086;&#1083;&#1086;&#1074;&#1072;\&#1086;&#1082;&#1086;&#1085;&#1095;&#1072;&#1090;&#1077;&#1083;&#1100;&#1085;&#1099;&#1077;%20&#1087;&#1088;&#1080;&#1083;&#1086;&#1088;&#1078;&#1077;&#1085;&#1080;&#1103;\&#1074;&#1086;&#1088;&#1076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F5A4-AEA8-4A58-BA34-EC2C64D4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1099</TotalTime>
  <Pages>205</Pages>
  <Words>27179</Words>
  <Characters>125111</Characters>
  <Application>Microsoft Office Word</Application>
  <DocSecurity>0</DocSecurity>
  <Lines>1042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Д. В. Устинов</dc:creator>
  <cp:lastModifiedBy>Дягилева М.А.</cp:lastModifiedBy>
  <cp:revision>271</cp:revision>
  <cp:lastPrinted>2023-12-22T12:06:00Z</cp:lastPrinted>
  <dcterms:created xsi:type="dcterms:W3CDTF">2023-05-17T08:19:00Z</dcterms:created>
  <dcterms:modified xsi:type="dcterms:W3CDTF">2023-12-27T12:06:00Z</dcterms:modified>
</cp:coreProperties>
</file>