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E8" w:rsidRPr="00B620D9" w:rsidRDefault="00F049E8" w:rsidP="006926AF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7B48B8" wp14:editId="77A17E9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26AF">
        <w:rPr>
          <w:rFonts w:ascii="Times New Roman" w:hAnsi="Times New Roman"/>
          <w:bCs/>
          <w:sz w:val="28"/>
          <w:szCs w:val="28"/>
        </w:rPr>
        <w:t>от 28 декабря 2023 г. № 547</w:t>
      </w:r>
    </w:p>
    <w:p w:rsidR="00F049E8" w:rsidRPr="003D3B8A" w:rsidRDefault="00F049E8" w:rsidP="00F049E8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F049E8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F049E8" w:rsidRDefault="00F049E8">
      <w:bookmarkStart w:id="0" w:name="_GoBack"/>
      <w:bookmarkEnd w:id="0"/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B56158" w:rsidTr="00B60AA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54" w:type="dxa"/>
              <w:right w:w="108" w:type="dxa"/>
            </w:tcMar>
          </w:tcPr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 Рязанской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29 октября 2014 г. № 311 «Об утверждении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56158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Рязанской области «Развитие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здравоохранения» (в редакции</w:t>
            </w:r>
            <w:proofErr w:type="gramEnd"/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Рязанской области от 24.03.2015 № 64,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08.07.2015 № 165,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09.09.2015 № 223, от 09.12.2015 № 302,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29.12.2015 № 346,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10.02.2016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№ 12, от 30.03.2016 № 60,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18.05.2016 № 97,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10.08.2016 № 182,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14.09.2016 № 206,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02.11.2016 № 251,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28.12.2016 № 308,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14.02.2017 № 29,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18.04.2017 № 78,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19.07.2017 № 164,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23.08.2017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№ 196,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25.10.2017 № 262,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21.11.2017 № 309,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26.12.2017 № 412,</w:t>
            </w:r>
          </w:p>
          <w:p w:rsidR="0001510A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06.02.2018 № 23,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03.04.2018 № 82,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26.06.2018 № 182,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14.08.2018 № 232,</w:t>
            </w:r>
            <w:r w:rsidR="00122EFD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08.10.2018 № 285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16.10.2018 № 290,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27.11.2018 № 333,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19.12.2018 № 370,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25.12.2018 № 416,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05.02.2019 № 23,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26.02.2019 № 43,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04.06.2019 № 150,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26.06.2019 № 187,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06.08.2019 № 236,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09.09.2019 № 287,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29.10.2019 № 335,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18.11.2019 № 353,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26.11.2019 № 374,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18.12.2019 № 406,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03.03.2020 № 37,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07.04.2020 № 67,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21.04.2020 № 84,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24.04.2020 № 88,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29.04.2020 № 98,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14.05.2020 № 109,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18.05.2020 № 110,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02.06.2020 № 122,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22.06.2020 № 145,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30.06.2020 № 152,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07.07.2020 № 158,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28.07.2020 № 186,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12.08.2020 № 202,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08.09.2020 № 229,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21.09.2020 № 240,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13.10.2020 № 265,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30.10.2020 № 284,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06.11.2020 № 287,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11.11.2020 № 293,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18.11.2020 № 302,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01.12. 2020 № 321,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23.12.2020 № 360,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19.01.2021 № 1,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26.01.2021 № 9,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16.03.2021 № 43,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13.04.2021 № 77,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15.06.2021 № 153,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03.08.2021 № 205,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14.09.2021 № 240,</w:t>
            </w:r>
          </w:p>
          <w:p w:rsidR="00AB6BC0" w:rsidRPr="00B56158" w:rsidRDefault="00257066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 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19.10.2021 № 281,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B5615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829F0" w:rsidRPr="00B56158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B56158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B56158">
              <w:rPr>
                <w:rFonts w:ascii="Times New Roman" w:hAnsi="Times New Roman"/>
                <w:sz w:val="28"/>
                <w:szCs w:val="28"/>
              </w:rPr>
              <w:t>344</w:t>
            </w:r>
            <w:r w:rsidR="005F387F" w:rsidRPr="00B561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B56158" w:rsidRDefault="005F387F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 </w:t>
            </w:r>
            <w:r w:rsidR="003B42D8" w:rsidRPr="00B56158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B56158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B56158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5F4" w:rsidRPr="00B5615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B56158">
              <w:rPr>
                <w:rFonts w:ascii="Times New Roman" w:hAnsi="Times New Roman"/>
                <w:sz w:val="28"/>
                <w:szCs w:val="28"/>
              </w:rPr>
              <w:t>09</w:t>
            </w:r>
            <w:r w:rsidR="000655F4" w:rsidRPr="00B56158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B56158">
              <w:rPr>
                <w:rFonts w:ascii="Times New Roman" w:hAnsi="Times New Roman"/>
                <w:sz w:val="28"/>
                <w:szCs w:val="28"/>
              </w:rPr>
              <w:t>03</w:t>
            </w:r>
            <w:r w:rsidR="000655F4" w:rsidRPr="00B56158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B56158">
              <w:rPr>
                <w:rFonts w:ascii="Times New Roman" w:hAnsi="Times New Roman"/>
                <w:sz w:val="28"/>
                <w:szCs w:val="28"/>
              </w:rPr>
              <w:t>71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26.04.2022 </w:t>
            </w:r>
            <w:hyperlink r:id="rId13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162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B56158" w:rsidRDefault="005F387F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 31.05.2022 </w:t>
            </w:r>
            <w:hyperlink r:id="rId14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208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05.07.2022 </w:t>
            </w:r>
            <w:hyperlink r:id="rId15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249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26.07.2022 </w:t>
            </w:r>
            <w:hyperlink r:id="rId16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273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B56158" w:rsidRDefault="005F387F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 02.08.2022 </w:t>
            </w:r>
            <w:hyperlink r:id="rId17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284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11.10.2022 </w:t>
            </w:r>
            <w:hyperlink r:id="rId18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362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13.12.2022 </w:t>
            </w:r>
            <w:hyperlink r:id="rId19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465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B56158" w:rsidRDefault="005F387F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 28.12.2022 </w:t>
            </w:r>
            <w:hyperlink r:id="rId20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538</w:t>
              </w:r>
            </w:hyperlink>
            <w:r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hyperlink r:id="rId21" w:history="1">
              <w:r w:rsidR="00C367F8" w:rsidRPr="00B56158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B56158">
                <w:rPr>
                  <w:rFonts w:ascii="Times New Roman" w:hAnsi="Times New Roman"/>
                  <w:sz w:val="28"/>
                  <w:szCs w:val="28"/>
                </w:rPr>
                <w:t xml:space="preserve"> 541</w:t>
              </w:r>
            </w:hyperlink>
            <w:r w:rsidR="00C26D09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D09" w:rsidRPr="00B56158">
              <w:rPr>
                <w:rFonts w:ascii="Times New Roman" w:hAnsi="Times New Roman"/>
                <w:sz w:val="28"/>
                <w:szCs w:val="28"/>
              </w:rPr>
              <w:t>от</w:t>
            </w:r>
            <w:r w:rsidR="002B6D30" w:rsidRPr="00B56158">
              <w:rPr>
                <w:rFonts w:ascii="Times New Roman" w:hAnsi="Times New Roman"/>
                <w:sz w:val="28"/>
                <w:szCs w:val="28"/>
              </w:rPr>
              <w:t xml:space="preserve"> 06.06.2023 № 210</w:t>
            </w:r>
            <w:r w:rsidR="000B0CDE" w:rsidRPr="00B561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65B40" w:rsidRPr="00B56158" w:rsidRDefault="000B0CDE" w:rsidP="00B60AA6">
            <w:pPr>
              <w:spacing w:line="20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04.07.2023 № 263</w:t>
            </w:r>
            <w:r w:rsidR="00AC649B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49B" w:rsidRPr="00B56158">
              <w:rPr>
                <w:rFonts w:ascii="Times New Roman" w:hAnsi="Times New Roman"/>
                <w:sz w:val="28"/>
                <w:szCs w:val="28"/>
              </w:rPr>
              <w:t xml:space="preserve">от 22.08.2023 </w:t>
            </w:r>
            <w:hyperlink r:id="rId22">
              <w:r w:rsidR="00AC649B" w:rsidRPr="00B56158">
                <w:rPr>
                  <w:rFonts w:ascii="Times New Roman" w:hAnsi="Times New Roman"/>
                  <w:sz w:val="28"/>
                  <w:szCs w:val="28"/>
                </w:rPr>
                <w:t>№ 329</w:t>
              </w:r>
            </w:hyperlink>
            <w:r w:rsidR="00802A6A" w:rsidRPr="00B5615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43615D" w:rsidRPr="00B56158">
              <w:rPr>
                <w:rFonts w:ascii="Times New Roman" w:hAnsi="Times New Roman"/>
                <w:sz w:val="28"/>
                <w:szCs w:val="28"/>
              </w:rPr>
              <w:t>20.10.2023 № 384</w:t>
            </w:r>
            <w:r w:rsidR="00565B40" w:rsidRPr="00B561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B0E0F" w:rsidRPr="00B56158" w:rsidRDefault="00565B40" w:rsidP="00B60AA6">
            <w:pPr>
              <w:spacing w:line="204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от 21.11.2023 № 425</w:t>
            </w:r>
            <w:r w:rsidR="00B60AA6" w:rsidRPr="00B56158">
              <w:rPr>
                <w:rFonts w:ascii="Times New Roman" w:hAnsi="Times New Roman"/>
                <w:sz w:val="28"/>
                <w:szCs w:val="28"/>
              </w:rPr>
              <w:t>, от 22.12.2023 № 506</w:t>
            </w:r>
            <w:r w:rsidR="00A91BA8" w:rsidRPr="00B561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D74EA" w:rsidRPr="00B56158">
        <w:trPr>
          <w:jc w:val="right"/>
        </w:trPr>
        <w:tc>
          <w:tcPr>
            <w:tcW w:w="5000" w:type="pct"/>
          </w:tcPr>
          <w:p w:rsidR="00673111" w:rsidRPr="00B56158" w:rsidRDefault="00673111" w:rsidP="00B60AA6">
            <w:pPr>
              <w:spacing w:line="21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60AA1" w:rsidRPr="00B56158" w:rsidRDefault="00673111" w:rsidP="00B60AA6">
            <w:pPr>
              <w:spacing w:line="211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311 «Об утверждении государственной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460AA1" w:rsidRPr="00B56158" w:rsidRDefault="00460AA1" w:rsidP="00B60AA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1) в строке «Финансовое обеспечение  Программы» раздела 1 «Паспорт государственной программы Рязанской области» цифры «</w:t>
            </w:r>
            <w:r w:rsidR="00565B40" w:rsidRPr="00B56158">
              <w:rPr>
                <w:rFonts w:ascii="Times New Roman" w:hAnsi="Times New Roman"/>
                <w:sz w:val="28"/>
                <w:szCs w:val="28"/>
              </w:rPr>
              <w:t>92518347,22317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5B40" w:rsidRPr="00B56158">
              <w:rPr>
                <w:rFonts w:ascii="Times New Roman" w:hAnsi="Times New Roman"/>
                <w:sz w:val="28"/>
                <w:szCs w:val="28"/>
              </w:rPr>
              <w:t>86842135,32217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5B40" w:rsidRPr="00B56158">
              <w:rPr>
                <w:rFonts w:ascii="Times New Roman" w:hAnsi="Times New Roman"/>
                <w:sz w:val="28"/>
                <w:szCs w:val="28"/>
              </w:rPr>
              <w:t>5676211,901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C4013" w:rsidRPr="00B56158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«</w:t>
            </w:r>
            <w:r w:rsidR="006B7BFE" w:rsidRPr="00B56158">
              <w:rPr>
                <w:rFonts w:ascii="Times New Roman" w:hAnsi="Times New Roman"/>
                <w:sz w:val="28"/>
                <w:szCs w:val="28"/>
              </w:rPr>
              <w:t>92533879,12689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B7BFE" w:rsidRPr="00B56158">
              <w:rPr>
                <w:rFonts w:ascii="Times New Roman" w:hAnsi="Times New Roman"/>
                <w:sz w:val="28"/>
                <w:szCs w:val="28"/>
              </w:rPr>
              <w:t>86850649,72589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F3340" w:rsidRPr="00B56158">
              <w:rPr>
                <w:rFonts w:ascii="Times New Roman" w:hAnsi="Times New Roman"/>
                <w:sz w:val="28"/>
                <w:szCs w:val="28"/>
              </w:rPr>
              <w:t>5683229,401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45462" w:rsidRPr="00B56158" w:rsidRDefault="00460AA1" w:rsidP="00B60AA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1504F8" w:rsidRPr="00B56158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8D1D67" w:rsidRPr="00B56158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1504F8" w:rsidRPr="00B56158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EE3E17" w:rsidRPr="00B56158">
              <w:rPr>
                <w:rFonts w:ascii="Times New Roman" w:hAnsi="Times New Roman"/>
                <w:sz w:val="28"/>
                <w:szCs w:val="28"/>
              </w:rPr>
              <w:t>ы</w:t>
            </w:r>
            <w:r w:rsidR="001504F8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1D67" w:rsidRPr="00B56158">
              <w:rPr>
                <w:rFonts w:ascii="Times New Roman" w:hAnsi="Times New Roman"/>
                <w:sz w:val="28"/>
                <w:szCs w:val="28"/>
              </w:rPr>
              <w:t>1.</w:t>
            </w:r>
            <w:r w:rsidR="00EE3E17" w:rsidRPr="00B56158">
              <w:rPr>
                <w:rFonts w:ascii="Times New Roman" w:hAnsi="Times New Roman"/>
                <w:sz w:val="28"/>
                <w:szCs w:val="28"/>
              </w:rPr>
              <w:t>3</w:t>
            </w:r>
            <w:r w:rsidR="008D1D67" w:rsidRPr="00B56158">
              <w:rPr>
                <w:rFonts w:ascii="Times New Roman" w:hAnsi="Times New Roman"/>
                <w:sz w:val="28"/>
                <w:szCs w:val="28"/>
              </w:rPr>
              <w:t>,</w:t>
            </w:r>
            <w:r w:rsidR="00672B13" w:rsidRPr="00B56158">
              <w:rPr>
                <w:rFonts w:ascii="Times New Roman" w:hAnsi="Times New Roman"/>
                <w:sz w:val="28"/>
                <w:szCs w:val="28"/>
              </w:rPr>
              <w:t xml:space="preserve"> 1.4, 1.4.2,</w:t>
            </w:r>
            <w:r w:rsidR="00EE3E17" w:rsidRPr="00B56158">
              <w:rPr>
                <w:rFonts w:ascii="Times New Roman" w:hAnsi="Times New Roman"/>
                <w:sz w:val="28"/>
                <w:szCs w:val="28"/>
              </w:rPr>
              <w:t xml:space="preserve"> 1.6, </w:t>
            </w:r>
            <w:r w:rsidR="001504F8" w:rsidRPr="00B5615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8D1D67" w:rsidRPr="00B56158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EE3E17" w:rsidRPr="00B56158">
              <w:rPr>
                <w:rFonts w:ascii="Times New Roman" w:hAnsi="Times New Roman"/>
                <w:sz w:val="28"/>
                <w:szCs w:val="28"/>
              </w:rPr>
              <w:t>, строку «Итого по Программе»</w:t>
            </w:r>
            <w:r w:rsidR="008D1D67" w:rsidRPr="00B56158">
              <w:rPr>
                <w:rFonts w:ascii="Times New Roman" w:hAnsi="Times New Roman"/>
                <w:sz w:val="28"/>
                <w:szCs w:val="28"/>
              </w:rPr>
              <w:t xml:space="preserve"> таблицы раздела 3 «Финансовое обеспечение Программы» изложить в следующей редакции:</w:t>
            </w:r>
          </w:p>
        </w:tc>
      </w:tr>
    </w:tbl>
    <w:p w:rsidR="00E14313" w:rsidRPr="00B56158" w:rsidRDefault="00E1431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3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20" w:firstRow="1" w:lastRow="0" w:firstColumn="0" w:lastColumn="0" w:noHBand="0" w:noVBand="0"/>
      </w:tblPr>
      <w:tblGrid>
        <w:gridCol w:w="594"/>
        <w:gridCol w:w="3202"/>
        <w:gridCol w:w="76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2"/>
      </w:tblGrid>
      <w:tr w:rsidR="009E5F9E" w:rsidRPr="00B56158" w:rsidTr="00062ED6">
        <w:trPr>
          <w:cantSplit/>
          <w:trHeight w:val="238"/>
          <w:tblHeader/>
        </w:trPr>
        <w:tc>
          <w:tcPr>
            <w:tcW w:w="31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3097" w:rsidRPr="00B56158" w:rsidRDefault="00D5309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7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3097" w:rsidRPr="00B56158" w:rsidRDefault="00D5309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B56158" w:rsidRDefault="00D53097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9E5F9E" w:rsidRPr="00B56158" w:rsidTr="00062ED6">
        <w:trPr>
          <w:cantSplit/>
          <w:trHeight w:val="1650"/>
        </w:trPr>
        <w:tc>
          <w:tcPr>
            <w:tcW w:w="311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«1</w:t>
            </w:r>
          </w:p>
        </w:tc>
        <w:tc>
          <w:tcPr>
            <w:tcW w:w="1678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F62D0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4180</w:t>
            </w:r>
            <w:r w:rsidR="00380357" w:rsidRPr="00B56158">
              <w:rPr>
                <w:rFonts w:ascii="Times New Roman" w:hAnsi="Times New Roman"/>
                <w:sz w:val="22"/>
                <w:szCs w:val="22"/>
              </w:rPr>
              <w:t>086,07721</w:t>
            </w:r>
          </w:p>
        </w:tc>
        <w:tc>
          <w:tcPr>
            <w:tcW w:w="26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1307822,59711</w:t>
            </w:r>
          </w:p>
        </w:tc>
        <w:tc>
          <w:tcPr>
            <w:tcW w:w="261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F62D0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1198</w:t>
            </w:r>
            <w:r w:rsidR="00380357" w:rsidRPr="00B56158">
              <w:rPr>
                <w:rFonts w:ascii="Times New Roman" w:hAnsi="Times New Roman"/>
                <w:sz w:val="22"/>
                <w:szCs w:val="22"/>
              </w:rPr>
              <w:t>819,25785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962624,89191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710819,91371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594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854451,77621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154809,59711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F62D0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209</w:t>
            </w:r>
            <w:r w:rsidR="00380357" w:rsidRPr="00B56158">
              <w:rPr>
                <w:rFonts w:ascii="Times New Roman" w:hAnsi="Times New Roman"/>
                <w:sz w:val="22"/>
                <w:szCs w:val="22"/>
              </w:rPr>
              <w:t>397,77448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236253,54491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253990,85971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2531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56158">
              <w:rPr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F62D0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413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80357" w:rsidRPr="00B56158" w:rsidRDefault="00380357" w:rsidP="00380357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3325634,301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1153013,0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989420,9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726371,347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456829,054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80357" w:rsidRPr="00B56158" w:rsidRDefault="00380357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-»</w:t>
            </w:r>
          </w:p>
        </w:tc>
      </w:tr>
      <w:tr w:rsidR="009E5F9E" w:rsidRPr="00B56158" w:rsidTr="00062ED6">
        <w:trPr>
          <w:cantSplit/>
          <w:trHeight w:val="1734"/>
        </w:trPr>
        <w:tc>
          <w:tcPr>
            <w:tcW w:w="311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«1.3</w:t>
            </w:r>
          </w:p>
        </w:tc>
        <w:tc>
          <w:tcPr>
            <w:tcW w:w="1678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 xml:space="preserve">Региональный проект «Модернизация первичного звена здравоохранения </w:t>
            </w:r>
            <w:r w:rsidRPr="00B56158">
              <w:rPr>
                <w:spacing w:val="-2"/>
                <w:sz w:val="22"/>
                <w:szCs w:val="22"/>
              </w:rPr>
              <w:t>Российской Федерации (Рязанская область)» (по подпрограмме № 1 «Развитие первичной медико-санитарной помощи»)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2306965,84707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714286,61384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817266,98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428438,7981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346974,0385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538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97522,14607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30195,21384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34547,79663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18111,4511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14667,6845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B60AA6">
        <w:trPr>
          <w:cantSplit/>
          <w:trHeight w:val="2378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56158">
              <w:rPr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399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607F1" w:rsidRPr="00B56158" w:rsidRDefault="006607F1" w:rsidP="006607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2209443,701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684091,4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782718,6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410327,347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332306,354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607F1" w:rsidRPr="00B56158" w:rsidRDefault="006607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535"/>
        </w:trPr>
        <w:tc>
          <w:tcPr>
            <w:tcW w:w="311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1.4</w:t>
            </w:r>
          </w:p>
        </w:tc>
        <w:tc>
          <w:tcPr>
            <w:tcW w:w="1678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B60AA6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Региональный проект</w:t>
            </w:r>
            <w:r w:rsidR="00B60AA6" w:rsidRPr="00B56158">
              <w:rPr>
                <w:spacing w:val="-2"/>
                <w:sz w:val="22"/>
                <w:szCs w:val="22"/>
              </w:rPr>
              <w:t xml:space="preserve"> «</w:t>
            </w:r>
            <w:r w:rsidRPr="00B56158">
              <w:rPr>
                <w:spacing w:val="-2"/>
                <w:sz w:val="22"/>
                <w:szCs w:val="22"/>
              </w:rPr>
              <w:t xml:space="preserve">Борьба с </w:t>
            </w:r>
            <w:proofErr w:type="gramStart"/>
            <w:r w:rsidRPr="00B56158">
              <w:rPr>
                <w:spacing w:val="-2"/>
                <w:sz w:val="22"/>
                <w:szCs w:val="22"/>
              </w:rPr>
              <w:t>сердечно-сосудистыми</w:t>
            </w:r>
            <w:proofErr w:type="gramEnd"/>
            <w:r w:rsidRPr="00B56158">
              <w:rPr>
                <w:spacing w:val="-2"/>
                <w:sz w:val="22"/>
                <w:szCs w:val="22"/>
              </w:rPr>
              <w:t xml:space="preserve"> заболеваниями (Рязанская область)</w:t>
            </w:r>
            <w:r w:rsidR="00B60AA6" w:rsidRPr="00B56158">
              <w:rPr>
                <w:spacing w:val="-2"/>
                <w:sz w:val="22"/>
                <w:szCs w:val="22"/>
              </w:rPr>
              <w:t>»</w:t>
            </w:r>
            <w:r w:rsidRPr="00B56158">
              <w:rPr>
                <w:spacing w:val="-2"/>
                <w:sz w:val="22"/>
                <w:szCs w:val="22"/>
              </w:rPr>
              <w:t>, в том числе: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787349,24846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264645,64227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149237,86185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253808,77217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119656,97217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487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22354,34846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3730,04227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2618,16185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8003,07217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8003,07217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221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764994,9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260915,6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146619,7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245805,7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111653,9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6655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9E5F9E" w:rsidRPr="00B56158" w:rsidTr="00062ED6">
        <w:trPr>
          <w:cantSplit/>
          <w:trHeight w:val="1627"/>
        </w:trPr>
        <w:tc>
          <w:tcPr>
            <w:tcW w:w="31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665557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</w:t>
            </w:r>
            <w:r w:rsidR="005F1DF1" w:rsidRPr="00B56158">
              <w:rPr>
                <w:spacing w:val="-2"/>
                <w:sz w:val="22"/>
                <w:szCs w:val="22"/>
              </w:rPr>
              <w:t>1.4.2</w:t>
            </w:r>
          </w:p>
        </w:tc>
        <w:tc>
          <w:tcPr>
            <w:tcW w:w="167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B60AA6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 xml:space="preserve">По подпрограмме </w:t>
            </w:r>
            <w:r w:rsidR="00B60AA6" w:rsidRPr="00B56158">
              <w:rPr>
                <w:spacing w:val="-2"/>
                <w:sz w:val="22"/>
                <w:szCs w:val="22"/>
              </w:rPr>
              <w:t>№</w:t>
            </w:r>
            <w:r w:rsidRPr="00B56158">
              <w:rPr>
                <w:spacing w:val="-2"/>
                <w:sz w:val="22"/>
                <w:szCs w:val="22"/>
              </w:rPr>
              <w:t xml:space="preserve"> 3 </w:t>
            </w:r>
            <w:r w:rsidR="00B60AA6" w:rsidRPr="00B56158">
              <w:rPr>
                <w:spacing w:val="-2"/>
                <w:sz w:val="22"/>
                <w:szCs w:val="22"/>
              </w:rPr>
              <w:t>«</w:t>
            </w:r>
            <w:r w:rsidRPr="00B56158">
              <w:rPr>
                <w:spacing w:val="-2"/>
                <w:sz w:val="22"/>
                <w:szCs w:val="22"/>
              </w:rPr>
              <w:t>Совершенствование системы лекарственного обеспечения, в том числе в амбулаторных условиях</w:t>
            </w:r>
            <w:r w:rsidR="00B60AA6" w:rsidRPr="00B56158">
              <w:rPr>
                <w:spacing w:val="-2"/>
                <w:sz w:val="22"/>
                <w:szCs w:val="22"/>
              </w:rPr>
              <w:t>»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441821,03092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124334,74227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87272,06185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115107,1134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115107,1134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495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13254,63092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3730,04227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2618,16185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3453,2134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3453,2134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339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F1DF1" w:rsidRPr="00B56158" w:rsidRDefault="005F1DF1" w:rsidP="005F1DF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428566,4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120604,7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84653,9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111653,9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111653,9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5F1DF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F1DF1" w:rsidRPr="00B56158" w:rsidRDefault="0066555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9E5F9E" w:rsidRPr="00B56158" w:rsidTr="00062ED6">
        <w:trPr>
          <w:cantSplit/>
          <w:trHeight w:val="1134"/>
        </w:trPr>
        <w:tc>
          <w:tcPr>
            <w:tcW w:w="311" w:type="pc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41175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«1.6</w:t>
            </w:r>
          </w:p>
        </w:tc>
        <w:tc>
          <w:tcPr>
            <w:tcW w:w="1678" w:type="pc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41175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Региональный проект «Обеспечение медицинских организаций системы здравоохранения квалифицированными кадрами (Рязанская область)» (по подпрограмме</w:t>
            </w:r>
            <w:r w:rsidR="006F7942" w:rsidRPr="00B56158">
              <w:rPr>
                <w:spacing w:val="-2"/>
                <w:sz w:val="22"/>
                <w:szCs w:val="22"/>
              </w:rPr>
              <w:t xml:space="preserve"> </w:t>
            </w:r>
            <w:r w:rsidR="00B60AA6" w:rsidRPr="00B56158">
              <w:rPr>
                <w:spacing w:val="-2"/>
                <w:sz w:val="22"/>
                <w:szCs w:val="22"/>
              </w:rPr>
              <w:t xml:space="preserve">№ </w:t>
            </w:r>
            <w:r w:rsidR="006F7942" w:rsidRPr="00B56158">
              <w:rPr>
                <w:spacing w:val="-2"/>
                <w:sz w:val="22"/>
                <w:szCs w:val="22"/>
              </w:rPr>
              <w:t xml:space="preserve">7 </w:t>
            </w:r>
            <w:r w:rsidRPr="00B56158">
              <w:rPr>
                <w:spacing w:val="-2"/>
                <w:sz w:val="22"/>
                <w:szCs w:val="22"/>
              </w:rPr>
              <w:t>«Кадровое обеспечение системы здравоохранения»)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9E5F9E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656638,80848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97328,041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9E5F9E" w:rsidP="00A64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151250,816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646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193595,03504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214464,91644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9E5F9E" w:rsidRPr="00B56158" w:rsidTr="00062ED6">
        <w:trPr>
          <w:cantSplit/>
          <w:trHeight w:val="1841"/>
        </w:trPr>
        <w:tc>
          <w:tcPr>
            <w:tcW w:w="311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5F9E" w:rsidRPr="00B56158" w:rsidRDefault="009E5F9E" w:rsidP="009E5F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«3</w:t>
            </w:r>
          </w:p>
        </w:tc>
        <w:tc>
          <w:tcPr>
            <w:tcW w:w="1678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5F9E" w:rsidRPr="00B56158" w:rsidRDefault="009E5F9E" w:rsidP="009E5F9E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88353793,0496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10637046,46797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11986369,0075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11781507,35252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12324966,11809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646C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9E5F9E" w:rsidRPr="00B56158" w:rsidTr="00062ED6">
        <w:trPr>
          <w:cantSplit/>
          <w:trHeight w:val="1768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5F9E" w:rsidRPr="00B56158" w:rsidRDefault="009E5F9E" w:rsidP="009E5F9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E5F9E" w:rsidRPr="00B56158" w:rsidRDefault="009E5F9E" w:rsidP="009E5F9E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85996197,9496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10105696,66797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11369366,3627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11159087,25252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11698707,81809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E5F9E" w:rsidRPr="00B56158" w:rsidRDefault="009E5F9E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9E5F9E" w:rsidRPr="00B56158" w:rsidTr="00062ED6">
        <w:trPr>
          <w:cantSplit/>
          <w:trHeight w:val="2483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840C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840C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39435,74475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</w:tr>
      <w:tr w:rsidR="009E5F9E" w:rsidRPr="00B56158" w:rsidTr="00062ED6">
        <w:trPr>
          <w:cantSplit/>
          <w:trHeight w:val="1343"/>
        </w:trPr>
        <w:tc>
          <w:tcPr>
            <w:tcW w:w="31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67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3F75" w:rsidRPr="00B56158" w:rsidRDefault="00323F75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9E5F9E" w:rsidP="00AB1E71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2357595,1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531349,8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9E5F9E" w:rsidP="00AB1E7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577566,9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622420,1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626258,3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3F75" w:rsidRPr="00B56158" w:rsidRDefault="00323F75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</w:tr>
      <w:tr w:rsidR="00921E07" w:rsidRPr="00B56158" w:rsidTr="00062ED6">
        <w:trPr>
          <w:cantSplit/>
          <w:trHeight w:val="1777"/>
        </w:trPr>
        <w:tc>
          <w:tcPr>
            <w:tcW w:w="1990" w:type="pct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E07" w:rsidRPr="00B56158" w:rsidRDefault="00921E07" w:rsidP="00921E0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92533879,1268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11944869,06508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13185188,2653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12744132,24443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13035786,0318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921E07" w:rsidRPr="00B56158" w:rsidTr="00062ED6">
        <w:trPr>
          <w:cantSplit/>
          <w:trHeight w:val="1763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E07" w:rsidRPr="00B56158" w:rsidRDefault="00921E07" w:rsidP="00921E0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86850649,7258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10260506,26508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11578764,1372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11395340,79743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11952698,6778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8355436,88559</w:t>
            </w:r>
          </w:p>
        </w:tc>
      </w:tr>
      <w:tr w:rsidR="00921E07" w:rsidRPr="00B56158" w:rsidTr="00062ED6">
        <w:trPr>
          <w:cantSplit/>
          <w:trHeight w:val="2349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E07" w:rsidRPr="00B56158" w:rsidRDefault="00921E07" w:rsidP="00921E0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39436,32812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</w:tr>
      <w:tr w:rsidR="00921E07" w:rsidRPr="00B56158" w:rsidTr="00062ED6">
        <w:trPr>
          <w:cantSplit/>
          <w:trHeight w:val="1399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21E07" w:rsidRPr="00B56158" w:rsidRDefault="00921E07" w:rsidP="00921E0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5683229,401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z w:val="22"/>
                <w:szCs w:val="22"/>
              </w:rPr>
              <w:t>1684362,8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1566987,8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z w:val="22"/>
                <w:szCs w:val="22"/>
              </w:rPr>
              <w:t>1348791,447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z w:val="22"/>
                <w:szCs w:val="22"/>
              </w:rPr>
              <w:t>1083087,354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21E07" w:rsidRPr="00B56158" w:rsidRDefault="00921E07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</w:tr>
      <w:tr w:rsidR="009E5F9E" w:rsidRPr="00B56158" w:rsidTr="00062ED6">
        <w:trPr>
          <w:cantSplit/>
          <w:trHeight w:val="281"/>
        </w:trPr>
        <w:tc>
          <w:tcPr>
            <w:tcW w:w="199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711" w:rsidRPr="00B56158" w:rsidRDefault="00D42711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ГРБС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</w:tr>
      <w:tr w:rsidR="00A966B4" w:rsidRPr="00B56158" w:rsidTr="00062ED6">
        <w:trPr>
          <w:cantSplit/>
          <w:trHeight w:val="1720"/>
        </w:trPr>
        <w:tc>
          <w:tcPr>
            <w:tcW w:w="1990" w:type="pct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66B4" w:rsidRPr="00B56158" w:rsidRDefault="00A966B4" w:rsidP="00A966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92495082,6122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11944869,06508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13146391,7507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12744132,24443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13035786,0318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8355436,88559</w:t>
            </w:r>
          </w:p>
        </w:tc>
      </w:tr>
      <w:tr w:rsidR="00A966B4" w:rsidRPr="00B56158" w:rsidTr="00062ED6">
        <w:trPr>
          <w:cantSplit/>
          <w:trHeight w:val="1850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66B4" w:rsidRPr="00B56158" w:rsidRDefault="00A966B4" w:rsidP="00A966B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86811853,2112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10260506,26508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11539967,6226</w:t>
            </w:r>
            <w:r w:rsidR="00A33E29" w:rsidRPr="00B561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11395340,79743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11952698,6778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8355436,88559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8355436,88559</w:t>
            </w:r>
          </w:p>
        </w:tc>
      </w:tr>
      <w:tr w:rsidR="00A966B4" w:rsidRPr="00B56158" w:rsidTr="00062ED6">
        <w:trPr>
          <w:cantSplit/>
          <w:trHeight w:val="2332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66B4" w:rsidRPr="00B56158" w:rsidRDefault="00A966B4" w:rsidP="00A966B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39436,32812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</w:tr>
      <w:tr w:rsidR="00A966B4" w:rsidRPr="00B56158" w:rsidTr="00062ED6">
        <w:trPr>
          <w:cantSplit/>
          <w:trHeight w:val="1595"/>
        </w:trPr>
        <w:tc>
          <w:tcPr>
            <w:tcW w:w="1990" w:type="pct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66B4" w:rsidRPr="00B56158" w:rsidRDefault="00A966B4" w:rsidP="00A966B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ФБ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5683229,401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1684362,8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1566987,8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1348791,447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1083087,354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A966B4" w:rsidRPr="00B56158" w:rsidTr="00062ED6">
        <w:trPr>
          <w:cantSplit/>
          <w:trHeight w:val="1566"/>
        </w:trPr>
        <w:tc>
          <w:tcPr>
            <w:tcW w:w="199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966B4" w:rsidRPr="00B56158" w:rsidRDefault="00A966B4" w:rsidP="00A966B4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38796,51462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38796,51462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966B4" w:rsidRPr="00B56158" w:rsidRDefault="00A966B4" w:rsidP="00AB1E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E14313" w:rsidRPr="00B56158" w:rsidRDefault="00E14313">
      <w:pPr>
        <w:rPr>
          <w:rFonts w:ascii="Times New Roman" w:hAnsi="Times New Roman"/>
          <w:color w:val="FF0000"/>
          <w:sz w:val="2"/>
          <w:szCs w:val="2"/>
        </w:rPr>
      </w:pPr>
    </w:p>
    <w:p w:rsidR="00355B0E" w:rsidRPr="00B56158" w:rsidRDefault="00355B0E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4944" w:type="pct"/>
        <w:jc w:val="right"/>
        <w:tblLook w:val="01E0" w:firstRow="1" w:lastRow="1" w:firstColumn="1" w:lastColumn="1" w:noHBand="0" w:noVBand="0"/>
      </w:tblPr>
      <w:tblGrid>
        <w:gridCol w:w="9464"/>
      </w:tblGrid>
      <w:tr w:rsidR="00767884" w:rsidRPr="00B56158" w:rsidTr="00767884">
        <w:trPr>
          <w:jc w:val="right"/>
        </w:trPr>
        <w:tc>
          <w:tcPr>
            <w:tcW w:w="5000" w:type="pct"/>
          </w:tcPr>
          <w:p w:rsidR="009E0613" w:rsidRPr="00B56158" w:rsidRDefault="00AB6BC0" w:rsidP="00D427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3)</w:t>
            </w:r>
            <w:r w:rsidRPr="00B561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E0613" w:rsidRPr="00B56158"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211744" w:rsidRPr="00B56158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="009E0613" w:rsidRPr="00B5615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67A5" w:rsidRPr="00B56158" w:rsidRDefault="00605DA9" w:rsidP="00D427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-</w:t>
            </w:r>
            <w:r w:rsidR="00AB6BC0" w:rsidRPr="00B5615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B60AA6" w:rsidRPr="00B56158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 </w:t>
            </w:r>
            <w:r w:rsidR="009E0613" w:rsidRPr="00B56158">
              <w:rPr>
                <w:rFonts w:ascii="Times New Roman" w:hAnsi="Times New Roman"/>
                <w:spacing w:val="-2"/>
                <w:sz w:val="28"/>
                <w:szCs w:val="28"/>
              </w:rPr>
              <w:t>подраздел</w:t>
            </w:r>
            <w:r w:rsidR="00B60AA6" w:rsidRPr="00B56158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9E0613" w:rsidRPr="00B56158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5.1 «Подпрограмма №</w:t>
            </w:r>
            <w:r w:rsidR="00AB6BC0" w:rsidRPr="00B56158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9E0613" w:rsidRPr="00B56158">
              <w:rPr>
                <w:rFonts w:ascii="Times New Roman" w:hAnsi="Times New Roman"/>
                <w:spacing w:val="-2"/>
                <w:sz w:val="28"/>
                <w:szCs w:val="28"/>
              </w:rPr>
              <w:t>1 «Развитие первичной медико-санитарной</w:t>
            </w:r>
            <w:r w:rsidR="009E0613" w:rsidRPr="00B56158">
              <w:rPr>
                <w:rFonts w:ascii="Times New Roman" w:hAnsi="Times New Roman"/>
                <w:sz w:val="28"/>
                <w:szCs w:val="28"/>
              </w:rPr>
              <w:t xml:space="preserve"> помощи»: </w:t>
            </w:r>
          </w:p>
          <w:p w:rsidR="00767884" w:rsidRPr="00B56158" w:rsidRDefault="000E58BC" w:rsidP="00DE48B0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пункт 1.</w:t>
            </w:r>
            <w:r w:rsidR="0014036B" w:rsidRPr="00B56158">
              <w:rPr>
                <w:rFonts w:ascii="Times New Roman" w:hAnsi="Times New Roman"/>
                <w:sz w:val="28"/>
                <w:szCs w:val="28"/>
              </w:rPr>
              <w:t>3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, подпункт</w:t>
            </w:r>
            <w:r w:rsidR="0014036B" w:rsidRPr="00B56158">
              <w:rPr>
                <w:rFonts w:ascii="Times New Roman" w:hAnsi="Times New Roman"/>
                <w:sz w:val="28"/>
                <w:szCs w:val="28"/>
              </w:rPr>
              <w:t>ы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  <w:r w:rsidR="0014036B" w:rsidRPr="00B56158">
              <w:rPr>
                <w:rFonts w:ascii="Times New Roman" w:hAnsi="Times New Roman"/>
                <w:sz w:val="28"/>
                <w:szCs w:val="28"/>
              </w:rPr>
              <w:t>3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.</w:t>
            </w:r>
            <w:r w:rsidR="00DE48B0" w:rsidRPr="00B56158">
              <w:rPr>
                <w:rFonts w:ascii="Times New Roman" w:hAnsi="Times New Roman"/>
                <w:sz w:val="28"/>
                <w:szCs w:val="28"/>
              </w:rPr>
              <w:t>1</w:t>
            </w:r>
            <w:r w:rsidR="0014036B" w:rsidRPr="00B56158">
              <w:rPr>
                <w:rFonts w:ascii="Times New Roman" w:hAnsi="Times New Roman"/>
                <w:sz w:val="28"/>
                <w:szCs w:val="28"/>
              </w:rPr>
              <w:t>-1.3.</w:t>
            </w:r>
            <w:r w:rsidR="000948D8" w:rsidRPr="00B56158">
              <w:rPr>
                <w:rFonts w:ascii="Times New Roman" w:hAnsi="Times New Roman"/>
                <w:sz w:val="28"/>
                <w:szCs w:val="28"/>
              </w:rPr>
              <w:t>4</w:t>
            </w:r>
            <w:r w:rsidR="00D42711" w:rsidRPr="00B56158">
              <w:rPr>
                <w:rFonts w:ascii="Times New Roman" w:hAnsi="Times New Roman"/>
                <w:sz w:val="28"/>
                <w:szCs w:val="28"/>
              </w:rPr>
              <w:t>, строку «Всего по региональным проектам»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AC486C" w:rsidRPr="00B56158" w:rsidRDefault="00AC486C">
      <w:pPr>
        <w:rPr>
          <w:rFonts w:ascii="Times New Roman" w:hAnsi="Times New Roman"/>
          <w:color w:val="FF0000"/>
          <w:sz w:val="2"/>
          <w:szCs w:val="2"/>
        </w:rPr>
      </w:pPr>
    </w:p>
    <w:p w:rsidR="000E58BC" w:rsidRPr="00B56158" w:rsidRDefault="000E58B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548"/>
        <w:gridCol w:w="424"/>
        <w:gridCol w:w="443"/>
        <w:gridCol w:w="857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8E0824" w:rsidRPr="00B56158" w:rsidTr="00BE7023">
        <w:trPr>
          <w:cantSplit/>
          <w:trHeight w:val="257"/>
          <w:tblHeader/>
          <w:jc w:val="center"/>
        </w:trPr>
        <w:tc>
          <w:tcPr>
            <w:tcW w:w="25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64117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64117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D4271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D4271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D4271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B56158" w:rsidRDefault="000E58BC" w:rsidP="00AB1E7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8E0824" w:rsidRPr="00B56158" w:rsidTr="00BE7023">
        <w:trPr>
          <w:cantSplit/>
          <w:trHeight w:val="1958"/>
          <w:jc w:val="center"/>
        </w:trPr>
        <w:tc>
          <w:tcPr>
            <w:tcW w:w="2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«1.3</w:t>
            </w:r>
          </w:p>
        </w:tc>
        <w:tc>
          <w:tcPr>
            <w:tcW w:w="13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«Модернизация первичного звена здравоохранения Российской Федерации (Рязанская область)», в том числе: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53226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2306965,84707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714286,61384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817266,98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428438,7981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346974,0385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</w:tr>
      <w:tr w:rsidR="008E0824" w:rsidRPr="00B56158" w:rsidTr="00BE7023">
        <w:trPr>
          <w:cantSplit/>
          <w:trHeight w:val="1790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53226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97522,14607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30195,21384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34547,79663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18111,4511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14667,6845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E0824" w:rsidRPr="00B56158" w:rsidTr="00BE7023">
        <w:trPr>
          <w:cantSplit/>
          <w:trHeight w:val="2489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53226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E0824" w:rsidRPr="00B56158" w:rsidTr="00BE7023">
        <w:trPr>
          <w:cantSplit/>
          <w:trHeight w:val="1481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2267" w:rsidRPr="00B56158" w:rsidRDefault="00532267" w:rsidP="00532267">
            <w:pPr>
              <w:pStyle w:val="ConsPlusNormal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53226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2209443,701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684091,4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782718,6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410327,347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332306,354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2267" w:rsidRPr="00B56158" w:rsidRDefault="00532267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765"/>
          <w:jc w:val="center"/>
        </w:trPr>
        <w:tc>
          <w:tcPr>
            <w:tcW w:w="2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1416" w:rsidRPr="00B56158" w:rsidRDefault="00F51416" w:rsidP="00F51416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1.3.1</w:t>
            </w:r>
          </w:p>
        </w:tc>
        <w:tc>
          <w:tcPr>
            <w:tcW w:w="13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1416" w:rsidRPr="00B56158" w:rsidRDefault="00F51416" w:rsidP="00F51416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Осуществление капитального ремонта объектов недвижимого имущества медицинских организаций, подведомственных Минздраву РО (субсидии на иные цели)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F51416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F5141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ГБУ РО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F51416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23043,38464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10146,62153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6555,8722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3773,01078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2567,88013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765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1416" w:rsidRPr="00B56158" w:rsidRDefault="00F51416" w:rsidP="00F51416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51416" w:rsidRPr="00B56158" w:rsidRDefault="00F51416" w:rsidP="00F51416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F51416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F5141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522062,81366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229877,76586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148527,8078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85480,15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AB1E71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58177,09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51416" w:rsidRPr="00B56158" w:rsidRDefault="00F5141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E0824" w:rsidRPr="00B56158" w:rsidTr="00BE7023">
        <w:trPr>
          <w:cantSplit/>
          <w:trHeight w:val="1765"/>
          <w:jc w:val="center"/>
        </w:trPr>
        <w:tc>
          <w:tcPr>
            <w:tcW w:w="2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552" w:rsidRPr="00B56158" w:rsidRDefault="00B60AA6" w:rsidP="00B60AA6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1</w:t>
            </w:r>
            <w:r w:rsidR="00C75552" w:rsidRPr="00B56158">
              <w:rPr>
                <w:spacing w:val="-2"/>
                <w:sz w:val="22"/>
                <w:szCs w:val="22"/>
              </w:rPr>
              <w:t>.3.2</w:t>
            </w:r>
          </w:p>
        </w:tc>
        <w:tc>
          <w:tcPr>
            <w:tcW w:w="13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552" w:rsidRPr="00B56158" w:rsidRDefault="00C75552" w:rsidP="00641175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Оснащение и переоснащение ГМО РО, подведомственных Минздраву РО, автомобильным транспортом (за исключением автомобилей скорой медицинской помощи) для доставки пациентов в медицинские организации, доставки медицинских работников до места жительства пациентов, а также для перевозки биологических материалов для исследований и доставки лекарственных препаратов до жителей отдаленных районов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D4271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D4271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4429,94194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2157,86883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813,65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1458,42311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75552" w:rsidRPr="00B56158" w:rsidRDefault="00C75552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8E0824" w:rsidRPr="00B56158" w:rsidTr="00BE7023">
        <w:trPr>
          <w:cantSplit/>
          <w:trHeight w:val="1918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711" w:rsidRPr="00B56158" w:rsidRDefault="00D42711" w:rsidP="00641175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711" w:rsidRPr="00B56158" w:rsidRDefault="00D42711" w:rsidP="00641175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711" w:rsidRPr="00B56158" w:rsidRDefault="00D42711" w:rsidP="00D42711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D42711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100363,92689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48888,0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18434,35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33041,57689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42711" w:rsidRPr="00B56158" w:rsidRDefault="00D42711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634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2799,62911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1479,368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125,72663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1194,53448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2051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63432,05511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33520,632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2848,42311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27063,0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651"/>
          <w:jc w:val="center"/>
        </w:trPr>
        <w:tc>
          <w:tcPr>
            <w:tcW w:w="2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1.3.3</w:t>
            </w:r>
          </w:p>
        </w:tc>
        <w:tc>
          <w:tcPr>
            <w:tcW w:w="13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Оснащение и переоснащение медицинских организаций, подведомственных Минздраву РО, медицинским оборудованием по перечню, утвержденному Министерством здравоохранения Российской Федерации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 либо правилами проведения лабораторных, инструментальных, патологоанатомических и иных видов диагностических исследований, утвержденными Министерством здравоохранения Российской Федерации</w:t>
            </w:r>
            <w:proofErr w:type="gramEnd"/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45864,85919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17281,95692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22141,67528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6441,22699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2503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766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1039108,64511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391534,6007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501643,73751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145930,3069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455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8250,53036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1287,66115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6962,86921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622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186921,46106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29172,84269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3155A9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157748,61837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818"/>
          <w:jc w:val="center"/>
        </w:trPr>
        <w:tc>
          <w:tcPr>
            <w:tcW w:w="25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1.3.4</w:t>
            </w:r>
          </w:p>
        </w:tc>
        <w:tc>
          <w:tcPr>
            <w:tcW w:w="135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и монтаж быстровозводимых модульных конструкций объектов медицинских организаций, подведомственных Минздраву РО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9343,26906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608,76656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2269,57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2000,8896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4464,0429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860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8E082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211677,77692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13791,03344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51419,23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45331,55638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101135,9571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E0824" w:rsidRPr="00B56158" w:rsidRDefault="008E0824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553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3790,53177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3790,53177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651"/>
          <w:jc w:val="center"/>
        </w:trPr>
        <w:tc>
          <w:tcPr>
            <w:tcW w:w="25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5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N9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85877,02225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85877,02225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E7023" w:rsidRPr="00B56158" w:rsidTr="00BE7023">
        <w:trPr>
          <w:cantSplit/>
          <w:trHeight w:val="2238"/>
          <w:jc w:val="center"/>
        </w:trPr>
        <w:tc>
          <w:tcPr>
            <w:tcW w:w="2072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E7023" w:rsidRPr="00B56158" w:rsidRDefault="00BE7023" w:rsidP="008E082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8E08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2444002,74707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762744,31384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850110,58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456306,5981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374841,8385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E7023" w:rsidRPr="00B56158" w:rsidRDefault="00BE7023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707"/>
          <w:jc w:val="center"/>
        </w:trPr>
        <w:tc>
          <w:tcPr>
            <w:tcW w:w="2072" w:type="pct"/>
            <w:gridSpan w:val="4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171746,24607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53751,51384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55528,79663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32799,2511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29666,6845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2252"/>
          <w:jc w:val="center"/>
        </w:trPr>
        <w:tc>
          <w:tcPr>
            <w:tcW w:w="2072" w:type="pct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2F0CC6" w:rsidRPr="00B56158" w:rsidTr="00BE7023">
        <w:trPr>
          <w:cantSplit/>
          <w:trHeight w:val="1846"/>
          <w:jc w:val="center"/>
        </w:trPr>
        <w:tc>
          <w:tcPr>
            <w:tcW w:w="2072" w:type="pct"/>
            <w:gridSpan w:val="4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0CC6" w:rsidRPr="00B56158" w:rsidRDefault="002F0CC6" w:rsidP="002F0CC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2F0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2272256,501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708992,8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794581,2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423507,347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345175,154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F0CC6" w:rsidRPr="00B56158" w:rsidRDefault="002F0CC6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E93779" w:rsidRPr="00B56158" w:rsidRDefault="00E93779">
      <w:pPr>
        <w:rPr>
          <w:rFonts w:ascii="Times New Roman" w:hAnsi="Times New Roman"/>
          <w:color w:val="FF0000"/>
          <w:sz w:val="2"/>
          <w:szCs w:val="2"/>
        </w:rPr>
      </w:pPr>
    </w:p>
    <w:p w:rsidR="00F02C02" w:rsidRPr="00B56158" w:rsidRDefault="00F02C02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A3B99" w:rsidRPr="00B56158" w:rsidTr="001549C0">
        <w:tc>
          <w:tcPr>
            <w:tcW w:w="5000" w:type="pct"/>
          </w:tcPr>
          <w:p w:rsidR="00E662D8" w:rsidRPr="00B56158" w:rsidRDefault="00E662D8" w:rsidP="006C0C28">
            <w:pPr>
              <w:ind w:firstLine="709"/>
              <w:jc w:val="both"/>
              <w:rPr>
                <w:rFonts w:ascii="Times New Roman" w:hAnsi="Times New Roman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в графах 7, 9 пункта 3.3 цифры «6588778,21128», «815839,21274» заменить соответственно цифрами «6589596,36428», «816657,36574»;</w:t>
            </w:r>
            <w:r w:rsidRPr="00B56158">
              <w:rPr>
                <w:rFonts w:ascii="Times New Roman" w:hAnsi="Times New Roman"/>
              </w:rPr>
              <w:t xml:space="preserve"> </w:t>
            </w:r>
          </w:p>
          <w:p w:rsidR="00E662D8" w:rsidRPr="00B56158" w:rsidRDefault="00E662D8" w:rsidP="006C0C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в графах 7, 9 подпункта 3.3.3 цифры «3661327,23354», «</w:t>
            </w:r>
            <w:r w:rsidR="00FD58FC" w:rsidRPr="00B56158">
              <w:rPr>
                <w:rFonts w:ascii="Times New Roman" w:hAnsi="Times New Roman"/>
                <w:sz w:val="28"/>
                <w:szCs w:val="28"/>
              </w:rPr>
              <w:t>425331,46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FD58FC" w:rsidRPr="00B56158">
              <w:rPr>
                <w:rFonts w:ascii="Times New Roman" w:hAnsi="Times New Roman"/>
                <w:sz w:val="28"/>
                <w:szCs w:val="28"/>
              </w:rPr>
              <w:t>3662145,38654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C1402" w:rsidRPr="00B56158">
              <w:rPr>
                <w:rFonts w:ascii="Times New Roman" w:hAnsi="Times New Roman"/>
                <w:sz w:val="28"/>
                <w:szCs w:val="28"/>
              </w:rPr>
              <w:t>426149,613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2205B" w:rsidRPr="00B56158" w:rsidRDefault="001549C0" w:rsidP="006C0C2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</w:t>
            </w:r>
            <w:r w:rsidR="00CA3C21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C02" w:rsidRPr="00B56158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F02C02" w:rsidRPr="00B56158" w:rsidRDefault="00F02C02">
      <w:pPr>
        <w:rPr>
          <w:rFonts w:ascii="Times New Roman" w:hAnsi="Times New Roman"/>
          <w:color w:val="FF0000"/>
          <w:sz w:val="2"/>
          <w:szCs w:val="2"/>
        </w:rPr>
      </w:pPr>
    </w:p>
    <w:p w:rsidR="00F02C02" w:rsidRPr="00B56158" w:rsidRDefault="00F02C02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548"/>
        <w:gridCol w:w="420"/>
        <w:gridCol w:w="448"/>
        <w:gridCol w:w="854"/>
        <w:gridCol w:w="437"/>
        <w:gridCol w:w="404"/>
        <w:gridCol w:w="435"/>
        <w:gridCol w:w="404"/>
        <w:gridCol w:w="435"/>
        <w:gridCol w:w="435"/>
        <w:gridCol w:w="420"/>
        <w:gridCol w:w="420"/>
        <w:gridCol w:w="420"/>
        <w:gridCol w:w="420"/>
        <w:gridCol w:w="431"/>
      </w:tblGrid>
      <w:tr w:rsidR="00B56158" w:rsidRPr="00B56158" w:rsidTr="00B56158">
        <w:trPr>
          <w:trHeight w:val="239"/>
          <w:tblHeader/>
          <w:jc w:val="center"/>
        </w:trPr>
        <w:tc>
          <w:tcPr>
            <w:tcW w:w="29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1549C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4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1549C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1549C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3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6C0C2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1549C0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1549C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AB1E7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B56158" w:rsidRPr="00B56158" w:rsidTr="00B56158">
        <w:trPr>
          <w:cantSplit/>
          <w:trHeight w:val="1608"/>
          <w:jc w:val="center"/>
        </w:trPr>
        <w:tc>
          <w:tcPr>
            <w:tcW w:w="2096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8FC" w:rsidRPr="00B56158" w:rsidRDefault="00FD58FC" w:rsidP="00FD58FC">
            <w:pPr>
              <w:pStyle w:val="ConsPlusNormal"/>
              <w:rPr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всего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7162449,76039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730297,45069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884342,18448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695361,61474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720191,39343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B56158" w:rsidRPr="00B56158" w:rsidTr="00B56158">
        <w:trPr>
          <w:cantSplit/>
          <w:trHeight w:val="1636"/>
          <w:jc w:val="center"/>
        </w:trPr>
        <w:tc>
          <w:tcPr>
            <w:tcW w:w="2096" w:type="pct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ОБ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7160908,96039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729912,25069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883956,98448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694976,41474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719806,19343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B56158" w:rsidRPr="00B56158" w:rsidTr="00B56158">
        <w:trPr>
          <w:cantSplit/>
          <w:trHeight w:val="1134"/>
          <w:jc w:val="center"/>
        </w:trPr>
        <w:tc>
          <w:tcPr>
            <w:tcW w:w="2096" w:type="pct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ФБ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1540,8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385,2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56158" w:rsidRPr="00B56158" w:rsidTr="00B56158">
        <w:trPr>
          <w:cantSplit/>
          <w:trHeight w:val="1662"/>
          <w:jc w:val="center"/>
        </w:trPr>
        <w:tc>
          <w:tcPr>
            <w:tcW w:w="2096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58FC" w:rsidRPr="00B56158" w:rsidRDefault="00FD58FC" w:rsidP="00FD58FC">
            <w:pPr>
              <w:pStyle w:val="ConsPlusNormal"/>
              <w:rPr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всего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9606452,50746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1493041,76453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1734452,76448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1151668,21284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1095033,23193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B56158" w:rsidRPr="00B56158" w:rsidTr="00B56158">
        <w:trPr>
          <w:cantSplit/>
          <w:trHeight w:val="1662"/>
          <w:jc w:val="center"/>
        </w:trPr>
        <w:tc>
          <w:tcPr>
            <w:tcW w:w="2096" w:type="pct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ОБ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7332655,20646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783663,76453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939485,78111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727775,66584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749472,87793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826451,42341</w:t>
            </w:r>
          </w:p>
        </w:tc>
      </w:tr>
      <w:tr w:rsidR="00B56158" w:rsidRPr="00B56158" w:rsidTr="00B56158">
        <w:trPr>
          <w:cantSplit/>
          <w:trHeight w:val="2294"/>
          <w:jc w:val="center"/>
        </w:trPr>
        <w:tc>
          <w:tcPr>
            <w:tcW w:w="2096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158">
              <w:rPr>
                <w:bCs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bCs/>
                <w:sz w:val="22"/>
                <w:szCs w:val="22"/>
              </w:rPr>
              <w:t>ОБ</w:t>
            </w:r>
            <w:proofErr w:type="gramEnd"/>
            <w:r w:rsidRPr="00B56158">
              <w:rPr>
                <w:bCs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0,58337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0C1402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56158" w:rsidRPr="00B56158" w:rsidTr="00B56158">
        <w:trPr>
          <w:cantSplit/>
          <w:trHeight w:val="1662"/>
          <w:jc w:val="center"/>
        </w:trPr>
        <w:tc>
          <w:tcPr>
            <w:tcW w:w="2096" w:type="pct"/>
            <w:gridSpan w:val="4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D58FC" w:rsidRPr="00B56158" w:rsidRDefault="00FD58FC" w:rsidP="00FD58FC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FD58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2273797,301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709378,0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794966,4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423892,547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FD58FC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345560,354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D58FC" w:rsidRPr="00B56158" w:rsidRDefault="00B13A65" w:rsidP="00AB1E7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D74E41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A3B99" w:rsidRPr="00B56158" w:rsidRDefault="004A3B99" w:rsidP="001549C0">
      <w:pPr>
        <w:rPr>
          <w:rFonts w:ascii="Times New Roman" w:hAnsi="Times New Roman"/>
          <w:color w:val="FF0000"/>
          <w:sz w:val="2"/>
          <w:szCs w:val="2"/>
        </w:rPr>
      </w:pPr>
    </w:p>
    <w:p w:rsidR="00160DC8" w:rsidRPr="00B56158" w:rsidRDefault="00160DC8" w:rsidP="001549C0">
      <w:pPr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2E743B" w:rsidRPr="00B56158" w:rsidRDefault="002E743B" w:rsidP="001549C0">
      <w:pPr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2E743B" w:rsidRPr="00B56158" w:rsidRDefault="002E743B" w:rsidP="001549C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F96F64" w:rsidRPr="00B56158" w:rsidRDefault="00F96F64" w:rsidP="001549C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15227" w:rsidRPr="00B56158" w:rsidTr="00715227">
        <w:tc>
          <w:tcPr>
            <w:tcW w:w="9571" w:type="dxa"/>
          </w:tcPr>
          <w:p w:rsidR="00B56158" w:rsidRPr="00B56158" w:rsidRDefault="00B56158" w:rsidP="00062ED6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 в таблице пункта 5 «Перечень мероприятий подпрограммы» 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5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подраздела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5.2 «Подпрограмма № 2 «Совершенствование оказания специализированной, включая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высокотехнологичную</w:t>
            </w:r>
            <w:proofErr w:type="gramEnd"/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эвакуации»:</w:t>
            </w:r>
          </w:p>
          <w:p w:rsidR="00E06953" w:rsidRPr="00B56158" w:rsidRDefault="00695B21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</w:t>
            </w:r>
            <w:r w:rsidR="001549C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B3B8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3.5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подпункта 3.5.1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EB3B8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5493355,37398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B3B8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690341,79»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заменить соответственно цифрами «</w:t>
            </w:r>
            <w:r w:rsidR="00EB3B8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5499286,87398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r w:rsidR="00EB3B8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«696273,29»</w:t>
            </w:r>
            <w:r w:rsidR="00E0695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E06953" w:rsidRPr="00B56158" w:rsidRDefault="00E06953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7,</w:t>
            </w:r>
            <w:r w:rsidR="001549C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3572805,1336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628748,74573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3557894,6336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613838,24573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3598712,72551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654656,33764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3583802,22551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7C26F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639745,83764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A92909" w:rsidRPr="00B56158" w:rsidRDefault="00E06953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7,</w:t>
            </w:r>
            <w:r w:rsidR="001549C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95B21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A9290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подпункта 3.7.2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A9290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2112104,53003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9290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484849,98441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A9290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2150306,47564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A9290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523051,93002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="00A92909" w:rsidRPr="00B56158">
              <w:rPr>
                <w:rFonts w:ascii="Times New Roman" w:hAnsi="Times New Roman"/>
              </w:rPr>
              <w:t xml:space="preserve"> </w:t>
            </w:r>
          </w:p>
          <w:p w:rsidR="00A92909" w:rsidRPr="00B56158" w:rsidRDefault="00A92909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3.7.3 цифры «2560,0», «2560,0» заменить соответственно цифрами «2159,506», «2159,506»;</w:t>
            </w:r>
            <w:r w:rsidRPr="00B56158">
              <w:rPr>
                <w:rFonts w:ascii="Times New Roman" w:hAnsi="Times New Roman"/>
              </w:rPr>
              <w:t xml:space="preserve"> </w:t>
            </w:r>
          </w:p>
          <w:p w:rsidR="00A92909" w:rsidRPr="00B56158" w:rsidRDefault="00A92909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3.7.4 цифры «830,0», «830,0» заменить соответственно цифрами «499,4037», «499,4037»;</w:t>
            </w:r>
            <w:r w:rsidRPr="00B56158">
              <w:rPr>
                <w:rFonts w:ascii="Times New Roman" w:hAnsi="Times New Roman"/>
              </w:rPr>
              <w:t xml:space="preserve"> </w:t>
            </w:r>
          </w:p>
          <w:p w:rsidR="00A92909" w:rsidRPr="00B56158" w:rsidRDefault="00A92909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3.7.5 цифры «46610,0», «46610,0» заменить соответственно цифрами «35046,7366», «35046,7366»;</w:t>
            </w:r>
            <w:r w:rsidRPr="00B56158">
              <w:rPr>
                <w:rFonts w:ascii="Times New Roman" w:hAnsi="Times New Roman"/>
              </w:rPr>
              <w:t xml:space="preserve"> </w:t>
            </w:r>
          </w:p>
          <w:p w:rsidR="001549C0" w:rsidRPr="00B56158" w:rsidRDefault="00A92909" w:rsidP="00062ED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пункта 3.8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подпункта 3.8.1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773852,81828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87328,62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774926,81828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BD23CB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88402,62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="00BD23CB" w:rsidRPr="00B56158">
              <w:rPr>
                <w:rFonts w:ascii="Times New Roman" w:hAnsi="Times New Roman"/>
              </w:rPr>
              <w:t xml:space="preserve"> </w:t>
            </w:r>
          </w:p>
        </w:tc>
      </w:tr>
    </w:tbl>
    <w:p w:rsidR="00715227" w:rsidRPr="00B56158" w:rsidRDefault="00715227" w:rsidP="006A7672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715227" w:rsidRPr="00B56158" w:rsidRDefault="00715227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396F36" w:rsidRPr="00B56158" w:rsidRDefault="00396F36" w:rsidP="00396F36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C1344" w:rsidRPr="00B56158" w:rsidTr="00311F73">
        <w:tc>
          <w:tcPr>
            <w:tcW w:w="9571" w:type="dxa"/>
          </w:tcPr>
          <w:p w:rsidR="00695B21" w:rsidRPr="00B56158" w:rsidRDefault="00CC1344" w:rsidP="00DE1BC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CC1344" w:rsidRPr="00B56158" w:rsidRDefault="00CC1344" w:rsidP="00396F36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CC1344" w:rsidRPr="00B56158" w:rsidRDefault="00CC1344" w:rsidP="00396F36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2663"/>
        <w:gridCol w:w="371"/>
        <w:gridCol w:w="371"/>
        <w:gridCol w:w="891"/>
        <w:gridCol w:w="445"/>
        <w:gridCol w:w="411"/>
        <w:gridCol w:w="413"/>
        <w:gridCol w:w="411"/>
        <w:gridCol w:w="413"/>
        <w:gridCol w:w="413"/>
        <w:gridCol w:w="411"/>
        <w:gridCol w:w="413"/>
        <w:gridCol w:w="411"/>
        <w:gridCol w:w="413"/>
        <w:gridCol w:w="409"/>
      </w:tblGrid>
      <w:tr w:rsidR="00D74E41" w:rsidRPr="00B56158" w:rsidTr="00BF6061">
        <w:trPr>
          <w:trHeight w:val="239"/>
          <w:tblHeader/>
          <w:jc w:val="center"/>
        </w:trPr>
        <w:tc>
          <w:tcPr>
            <w:tcW w:w="3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9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BF60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B13A65" w:rsidRPr="00B56158" w:rsidTr="00BF6061">
        <w:trPr>
          <w:cantSplit/>
          <w:trHeight w:val="1814"/>
          <w:jc w:val="center"/>
        </w:trPr>
        <w:tc>
          <w:tcPr>
            <w:tcW w:w="2147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14904505,80415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1806677,93303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2197803,74901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2096546,82746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2183153,08918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</w:tr>
      <w:tr w:rsidR="00B13A65" w:rsidRPr="00B56158" w:rsidTr="00BF6061">
        <w:trPr>
          <w:cantSplit/>
          <w:trHeight w:val="1770"/>
          <w:jc w:val="center"/>
        </w:trPr>
        <w:tc>
          <w:tcPr>
            <w:tcW w:w="2147" w:type="pct"/>
            <w:gridSpan w:val="4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14818141,20415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1790287,83303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2164459,44901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2078113,02746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2164956,68918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</w:tr>
      <w:tr w:rsidR="00B13A65" w:rsidRPr="00B56158" w:rsidTr="00BF6061">
        <w:trPr>
          <w:cantSplit/>
          <w:trHeight w:val="1134"/>
          <w:jc w:val="center"/>
        </w:trPr>
        <w:tc>
          <w:tcPr>
            <w:tcW w:w="2147" w:type="pct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86364,6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16390,1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33344,3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18433,8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18196,4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13A65" w:rsidRPr="00B56158" w:rsidTr="00BF6061">
        <w:trPr>
          <w:cantSplit/>
          <w:trHeight w:val="1714"/>
          <w:jc w:val="center"/>
        </w:trPr>
        <w:tc>
          <w:tcPr>
            <w:tcW w:w="2147" w:type="pct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  <w:r w:rsidRPr="00B56158">
              <w:rPr>
                <w:sz w:val="22"/>
                <w:szCs w:val="22"/>
              </w:rPr>
              <w:t>Итого по подпрограмме</w:t>
            </w: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15542129,29489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2130093,43303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2307989,54901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2294162,97283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2189559,13455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F6061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F6061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F6061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F6061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F6061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</w:tr>
      <w:tr w:rsidR="00B13A65" w:rsidRPr="00B56158" w:rsidTr="00BF6061">
        <w:trPr>
          <w:cantSplit/>
          <w:trHeight w:val="1768"/>
          <w:jc w:val="center"/>
        </w:trPr>
        <w:tc>
          <w:tcPr>
            <w:tcW w:w="2147" w:type="pct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14830953,29489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1790287,83303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2164459,44901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2084519,07283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2171362,73455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1328498,7235</w:t>
            </w:r>
          </w:p>
        </w:tc>
      </w:tr>
      <w:tr w:rsidR="00B13A65" w:rsidRPr="00B56158" w:rsidTr="00DF43CE">
        <w:trPr>
          <w:cantSplit/>
          <w:trHeight w:val="1404"/>
          <w:jc w:val="center"/>
        </w:trPr>
        <w:tc>
          <w:tcPr>
            <w:tcW w:w="2147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A65" w:rsidRPr="00B56158" w:rsidRDefault="00B13A65" w:rsidP="00B13A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13A6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711176,0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339805,6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143530,1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209643,9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18196,4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3A65" w:rsidRPr="00B56158" w:rsidRDefault="00B13A65" w:rsidP="00BF606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D74E41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147EA8" w:rsidRPr="00B56158" w:rsidRDefault="00147EA8" w:rsidP="00147EA8">
      <w:pPr>
        <w:spacing w:line="233" w:lineRule="auto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396F36" w:rsidRPr="00B56158" w:rsidRDefault="00396F36" w:rsidP="006941B1">
      <w:pPr>
        <w:ind w:firstLine="709"/>
        <w:jc w:val="both"/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62ED6" w:rsidRPr="00B56158" w:rsidTr="00EB6BF9">
        <w:tc>
          <w:tcPr>
            <w:tcW w:w="9571" w:type="dxa"/>
          </w:tcPr>
          <w:p w:rsidR="00062ED6" w:rsidRPr="00B56158" w:rsidRDefault="00B56158" w:rsidP="00062E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062ED6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подразделе 5.3 «Подпрограмма № 3 «Совершенствование системы лекарственного обеспечения, в том числе в амбулаторных условиях»:</w:t>
            </w:r>
          </w:p>
          <w:p w:rsidR="00062ED6" w:rsidRPr="00B56158" w:rsidRDefault="00062ED6" w:rsidP="00062ED6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таблицу пункта 4 «Результаты структурных элементов подпрограммы» дополнить подпунктами 3.1.5, 3.1.6 следующего содержания:</w:t>
            </w:r>
          </w:p>
        </w:tc>
      </w:tr>
    </w:tbl>
    <w:p w:rsidR="00062ED6" w:rsidRPr="00B56158" w:rsidRDefault="00062ED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2"/>
        <w:gridCol w:w="328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86"/>
      </w:tblGrid>
      <w:tr w:rsidR="00062ED6" w:rsidRPr="00B56158" w:rsidTr="00062ED6">
        <w:trPr>
          <w:cantSplit/>
          <w:trHeight w:val="257"/>
          <w:tblHeader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2ED6" w:rsidRPr="00B56158" w:rsidRDefault="00062ED6" w:rsidP="00F93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</w:tr>
      <w:tr w:rsidR="00062ED6" w:rsidRPr="00B56158" w:rsidTr="00062ED6">
        <w:trPr>
          <w:cantSplit/>
          <w:trHeight w:val="103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Количество детей с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сахарным</w:t>
            </w:r>
            <w:proofErr w:type="gramEnd"/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диабетом 1 типа в возрасте от 2 до 4 лет, обеспеченных</w:t>
            </w:r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системами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непрерывного</w:t>
            </w:r>
            <w:proofErr w:type="gramEnd"/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мониторинга глюкозы</w:t>
            </w:r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62ED6" w:rsidRPr="00B56158" w:rsidTr="00062ED6">
        <w:trPr>
          <w:cantSplit/>
          <w:trHeight w:val="166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Количество детей с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сахарным</w:t>
            </w:r>
            <w:proofErr w:type="gramEnd"/>
          </w:p>
          <w:p w:rsid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диабетом 1 типа в возрасте</w:t>
            </w:r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от 4 до 17 лет включительно, обеспеченных</w:t>
            </w:r>
          </w:p>
          <w:p w:rsidR="00062ED6" w:rsidRPr="00B56158" w:rsidRDefault="00062ED6" w:rsidP="00F93DB6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системами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непрерывного</w:t>
            </w:r>
            <w:proofErr w:type="gramEnd"/>
          </w:p>
          <w:p w:rsidR="00062ED6" w:rsidRPr="00B56158" w:rsidRDefault="00062ED6" w:rsidP="00B5615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мониторинга глюкозы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F93D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062ED6" w:rsidRPr="00B56158" w:rsidRDefault="00062ED6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F3B0B" w:rsidRPr="00B56158" w:rsidTr="00EB6BF9">
        <w:tc>
          <w:tcPr>
            <w:tcW w:w="9571" w:type="dxa"/>
          </w:tcPr>
          <w:p w:rsidR="00CE0315" w:rsidRPr="00B56158" w:rsidRDefault="00E04B90" w:rsidP="00B561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</w:t>
            </w:r>
            <w:r w:rsidR="00AA7F06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D2519" w:rsidRPr="00B56158" w:rsidRDefault="008D0418" w:rsidP="00B561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</w:t>
            </w:r>
            <w:r w:rsidR="005D2B2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пункта 1.1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442656,08247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88107,1134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14089,68247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3453,2134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441821,03092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87272,06185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13254,63092</w:t>
            </w:r>
            <w:r w:rsidR="005D251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="00E069D4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2618,16185</w:t>
            </w:r>
            <w:r w:rsidR="00376604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8D0418" w:rsidRPr="00B56158" w:rsidRDefault="00376604" w:rsidP="00B561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7, 9 </w:t>
            </w:r>
            <w:r w:rsidR="008D041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подпункта 1.1.1 цифры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14089,68247</w:t>
            </w:r>
            <w:r w:rsidR="008D041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3453,2134</w:t>
            </w:r>
            <w:r w:rsidR="008D041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13254,63092</w:t>
            </w:r>
            <w:r w:rsidR="008D041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F76BA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2618,16185</w:t>
            </w:r>
            <w:r w:rsidR="008D041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BF3B0B" w:rsidRPr="00B56158" w:rsidRDefault="001549C0" w:rsidP="00B56158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строку «Всего по региональным проектам» изложить в следующей редакции:</w:t>
            </w:r>
          </w:p>
        </w:tc>
      </w:tr>
    </w:tbl>
    <w:p w:rsidR="00BF3B0B" w:rsidRPr="00B56158" w:rsidRDefault="00BF3B0B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DC5C1E" w:rsidRPr="00B56158" w:rsidRDefault="00DC5C1E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2662"/>
        <w:gridCol w:w="371"/>
        <w:gridCol w:w="371"/>
        <w:gridCol w:w="891"/>
        <w:gridCol w:w="445"/>
        <w:gridCol w:w="411"/>
        <w:gridCol w:w="413"/>
        <w:gridCol w:w="411"/>
        <w:gridCol w:w="413"/>
        <w:gridCol w:w="413"/>
        <w:gridCol w:w="411"/>
        <w:gridCol w:w="413"/>
        <w:gridCol w:w="411"/>
        <w:gridCol w:w="413"/>
        <w:gridCol w:w="409"/>
      </w:tblGrid>
      <w:tr w:rsidR="001549C0" w:rsidRPr="00B56158" w:rsidTr="00D04CD0">
        <w:trPr>
          <w:trHeight w:val="239"/>
          <w:tblHeader/>
          <w:jc w:val="center"/>
        </w:trPr>
        <w:tc>
          <w:tcPr>
            <w:tcW w:w="3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9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49C0" w:rsidRPr="00B56158" w:rsidRDefault="001549C0" w:rsidP="00565B4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D04CD0" w:rsidRPr="00B56158" w:rsidTr="00D04CD0">
        <w:trPr>
          <w:cantSplit/>
          <w:trHeight w:val="2042"/>
          <w:jc w:val="center"/>
        </w:trPr>
        <w:tc>
          <w:tcPr>
            <w:tcW w:w="2146" w:type="pct"/>
            <w:gridSpan w:val="4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CD0" w:rsidRPr="00B56158" w:rsidRDefault="00D04CD0" w:rsidP="00EF76BA">
            <w:pPr>
              <w:pStyle w:val="ConsPlusNormal"/>
              <w:rPr>
                <w:spacing w:val="-2"/>
                <w:sz w:val="22"/>
                <w:szCs w:val="22"/>
                <w:highlight w:val="yellow"/>
              </w:rPr>
            </w:pPr>
            <w:r w:rsidRPr="00B56158">
              <w:rPr>
                <w:spacing w:val="-2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441821,03092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124334,74227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87272,06185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115107,1134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115107,1134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04CD0" w:rsidRPr="00B56158" w:rsidTr="00D04CD0">
        <w:trPr>
          <w:cantSplit/>
          <w:trHeight w:val="1822"/>
          <w:jc w:val="center"/>
        </w:trPr>
        <w:tc>
          <w:tcPr>
            <w:tcW w:w="2146" w:type="pct"/>
            <w:gridSpan w:val="4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CD0" w:rsidRPr="00B56158" w:rsidRDefault="00D04CD0" w:rsidP="00EF76BA">
            <w:pPr>
              <w:pStyle w:val="ConsPlusNormal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13254,63092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3730,04227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2618,16185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3453,2134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3453,2134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F76BA" w:rsidRPr="00B56158" w:rsidTr="00D04CD0">
        <w:trPr>
          <w:cantSplit/>
          <w:trHeight w:val="1822"/>
          <w:jc w:val="center"/>
        </w:trPr>
        <w:tc>
          <w:tcPr>
            <w:tcW w:w="2146" w:type="pct"/>
            <w:gridSpan w:val="4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F76BA" w:rsidRPr="00B56158" w:rsidRDefault="00EF76BA" w:rsidP="00EF76BA">
            <w:pPr>
              <w:pStyle w:val="ConsPlusNormal"/>
              <w:rPr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46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EF76B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428566,4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120604,7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84653,9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111653,9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111653,9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F76BA" w:rsidRPr="00B56158" w:rsidRDefault="00EF76BA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1549C0" w:rsidRPr="00B56158" w:rsidRDefault="00C74EF1" w:rsidP="00493670">
      <w:pPr>
        <w:ind w:firstLine="708"/>
        <w:rPr>
          <w:rFonts w:ascii="Times New Roman" w:hAnsi="Times New Roman"/>
          <w:sz w:val="4"/>
          <w:szCs w:val="4"/>
        </w:rPr>
      </w:pPr>
      <w:r w:rsidRPr="00B56158">
        <w:rPr>
          <w:rFonts w:ascii="Times New Roman" w:hAnsi="Times New Roman"/>
          <w:color w:val="000000" w:themeColor="text1"/>
          <w:sz w:val="28"/>
          <w:szCs w:val="28"/>
        </w:rPr>
        <w:t xml:space="preserve">пункт 3.1, </w:t>
      </w:r>
      <w:r w:rsidR="00493670" w:rsidRPr="00B56158">
        <w:rPr>
          <w:rFonts w:ascii="Times New Roman" w:hAnsi="Times New Roman"/>
          <w:color w:val="000000" w:themeColor="text1"/>
          <w:sz w:val="28"/>
          <w:szCs w:val="28"/>
        </w:rPr>
        <w:t>подпункт</w:t>
      </w:r>
      <w:r w:rsidRPr="00B56158">
        <w:rPr>
          <w:rFonts w:ascii="Times New Roman" w:hAnsi="Times New Roman"/>
          <w:color w:val="000000" w:themeColor="text1"/>
          <w:sz w:val="28"/>
          <w:szCs w:val="28"/>
        </w:rPr>
        <w:t xml:space="preserve"> 3.1.2</w:t>
      </w:r>
      <w:r w:rsidR="00493670" w:rsidRPr="00B561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6158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2616"/>
        <w:gridCol w:w="355"/>
        <w:gridCol w:w="361"/>
        <w:gridCol w:w="888"/>
        <w:gridCol w:w="427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04"/>
      </w:tblGrid>
      <w:tr w:rsidR="001B787F" w:rsidRPr="00B56158" w:rsidTr="00493670">
        <w:trPr>
          <w:cantSplit/>
          <w:trHeight w:val="257"/>
          <w:tblHeader/>
          <w:jc w:val="center"/>
        </w:trPr>
        <w:tc>
          <w:tcPr>
            <w:tcW w:w="37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565B4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6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565B4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1549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1549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1549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1549C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49C0" w:rsidRPr="00B56158" w:rsidRDefault="001549C0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A67E7" w:rsidRPr="00B56158" w:rsidTr="00EA67E7">
        <w:trPr>
          <w:cantSplit/>
          <w:trHeight w:val="1874"/>
          <w:jc w:val="center"/>
        </w:trPr>
        <w:tc>
          <w:tcPr>
            <w:tcW w:w="3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«3.1</w:t>
            </w:r>
          </w:p>
        </w:tc>
        <w:tc>
          <w:tcPr>
            <w:tcW w:w="136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Задача 1. Повышение обеспеченности населения лекарственными препаратами и медицинскими изделиями,</w:t>
            </w:r>
          </w:p>
          <w:p w:rsidR="00EA67E7" w:rsidRPr="00B56158" w:rsidRDefault="00EA67E7" w:rsidP="00EA67E7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B56158">
              <w:rPr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8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88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13092317,99911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1964578,9353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2339016,94385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1977367,6666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1989491,4286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EA67E7" w:rsidRPr="00B56158" w:rsidTr="00EA67E7">
        <w:trPr>
          <w:cantSplit/>
          <w:trHeight w:val="1720"/>
          <w:jc w:val="center"/>
        </w:trPr>
        <w:tc>
          <w:tcPr>
            <w:tcW w:w="377" w:type="pct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vMerge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A67E7" w:rsidRPr="00B56158" w:rsidRDefault="00EA67E7" w:rsidP="00EA67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A67E7" w:rsidRPr="00B56158" w:rsidRDefault="00EA67E7" w:rsidP="00EA67E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11622542,09911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1605595,3353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1963386,82385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1611559,6666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1614434,6286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1B787F" w:rsidRPr="00B56158" w:rsidTr="001A3D03">
        <w:trPr>
          <w:cantSplit/>
          <w:trHeight w:val="2350"/>
          <w:jc w:val="center"/>
        </w:trPr>
        <w:tc>
          <w:tcPr>
            <w:tcW w:w="377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5702,62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B787F" w:rsidRPr="00B56158" w:rsidTr="001A3D03">
        <w:trPr>
          <w:cantSplit/>
          <w:trHeight w:val="1331"/>
          <w:jc w:val="center"/>
        </w:trPr>
        <w:tc>
          <w:tcPr>
            <w:tcW w:w="377" w:type="pct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1469775,9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358983,6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369927,5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365808,0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375056,8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D74E41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D04CD0" w:rsidRPr="00B56158" w:rsidTr="00DF3FB1">
        <w:trPr>
          <w:cantSplit/>
          <w:trHeight w:val="3774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CD0" w:rsidRPr="00B56158" w:rsidRDefault="00D04CD0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«3.1.2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CD0" w:rsidRPr="00B56158" w:rsidRDefault="00D04CD0" w:rsidP="00C4180B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Организация обеспечения при амбулаторном лечении лекарственными препаратами лиц, для которых соответствующее право гарантировано законодательством Российской Федерации, включая хранение лекарственных препаратов, доставку лекарственных препаратов до аптечных организаций, отпуск лекарственных препаратов, создание и сопровождение электронных баз данных учета и движения лекарственных препаратов в пределах Рязанской области, обеспечение контроля за безопасностью медицинской деятельности, включая проведение необходимых исследований, испытаний, экспертиз, анализов и оценок (субсидии</w:t>
            </w:r>
            <w:proofErr w:type="gramEnd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на финансовое обеспечение выполнения государственного задания)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04CD0" w:rsidRPr="00B56158" w:rsidRDefault="00D04CD0" w:rsidP="00DF3FB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188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D04CD0" w:rsidRPr="00B56158" w:rsidRDefault="00D04CD0" w:rsidP="00DF3FB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ГБУ РО, ГАУ РО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316351,86813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59190,39859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68703,36154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74134,568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77009,53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7462,802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7462,802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7462,802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7462,802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04CD0" w:rsidRPr="00B56158" w:rsidRDefault="00D04CD0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7462,802</w:t>
            </w:r>
          </w:p>
        </w:tc>
      </w:tr>
      <w:tr w:rsidR="001B787F" w:rsidRPr="00B56158" w:rsidTr="001A3D03">
        <w:trPr>
          <w:cantSplit/>
          <w:trHeight w:val="1345"/>
          <w:jc w:val="center"/>
        </w:trPr>
        <w:tc>
          <w:tcPr>
            <w:tcW w:w="37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4180B" w:rsidRPr="00B56158" w:rsidRDefault="00C4180B" w:rsidP="00C4180B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8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C4180B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7446,6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3718,7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3727,9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C4180B" w:rsidRPr="00B56158" w:rsidRDefault="00C4180B" w:rsidP="001A3D0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D74E41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062ED6" w:rsidRPr="00B56158" w:rsidRDefault="00062ED6" w:rsidP="00062E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62ED6" w:rsidRPr="00B56158" w:rsidRDefault="00062ED6" w:rsidP="00062E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62ED6" w:rsidRPr="00B56158" w:rsidRDefault="00062ED6" w:rsidP="00062E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493670" w:rsidRPr="00B56158" w:rsidRDefault="001A3D03" w:rsidP="00062ED6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56158">
        <w:rPr>
          <w:rFonts w:ascii="Times New Roman" w:hAnsi="Times New Roman"/>
          <w:color w:val="000000" w:themeColor="text1"/>
          <w:sz w:val="28"/>
          <w:szCs w:val="28"/>
        </w:rPr>
        <w:t>дополнить подпунктами 3.1.7, 3.1.8</w:t>
      </w:r>
      <w:r w:rsidR="00493670" w:rsidRPr="00B56158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1A3D03" w:rsidRPr="00B56158" w:rsidRDefault="001A3D03" w:rsidP="00493670">
      <w:pPr>
        <w:rPr>
          <w:rFonts w:ascii="Times New Roman" w:hAnsi="Times New Roman"/>
          <w:sz w:val="4"/>
          <w:szCs w:val="4"/>
        </w:rPr>
      </w:pP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3"/>
        <w:gridCol w:w="2616"/>
        <w:gridCol w:w="355"/>
        <w:gridCol w:w="363"/>
        <w:gridCol w:w="888"/>
        <w:gridCol w:w="427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02"/>
      </w:tblGrid>
      <w:tr w:rsidR="00062ED6" w:rsidRPr="00B56158" w:rsidTr="00062ED6">
        <w:trPr>
          <w:cantSplit/>
          <w:trHeight w:val="42"/>
          <w:jc w:val="center"/>
        </w:trPr>
        <w:tc>
          <w:tcPr>
            <w:tcW w:w="3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136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1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4A47FD" w:rsidRPr="00B56158" w:rsidTr="004A47FD">
        <w:trPr>
          <w:cantSplit/>
          <w:trHeight w:val="1134"/>
          <w:jc w:val="center"/>
        </w:trPr>
        <w:tc>
          <w:tcPr>
            <w:tcW w:w="3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47FD" w:rsidRPr="00B56158" w:rsidRDefault="004A47FD" w:rsidP="004A47FD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«3.1.7</w:t>
            </w:r>
          </w:p>
        </w:tc>
        <w:tc>
          <w:tcPr>
            <w:tcW w:w="136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A47FD" w:rsidRPr="00B56158" w:rsidRDefault="007700C3" w:rsidP="004A47FD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Реализация мероприятий по обеспечению</w:t>
            </w:r>
            <w:r w:rsidR="004A47FD"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детей с сахарным диабетом 1 типа в возрасте от 2 до 4 лет системами непрерывного мониторинга глюкозы</w:t>
            </w:r>
          </w:p>
        </w:tc>
        <w:tc>
          <w:tcPr>
            <w:tcW w:w="18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18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A47FD" w:rsidRPr="00B56158" w:rsidRDefault="004A47FD" w:rsidP="004A47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A3D03" w:rsidRPr="00B56158" w:rsidTr="00493670">
        <w:trPr>
          <w:cantSplit/>
          <w:trHeight w:val="1134"/>
          <w:jc w:val="center"/>
        </w:trPr>
        <w:tc>
          <w:tcPr>
            <w:tcW w:w="37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3D03" w:rsidRPr="00B56158" w:rsidRDefault="001A3D03" w:rsidP="00493670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3D03" w:rsidRPr="00B56158" w:rsidRDefault="001A3D03" w:rsidP="0022283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22283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22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261,8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261,8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A3D03" w:rsidRPr="00B56158" w:rsidRDefault="001A3D0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74E41" w:rsidRPr="00B56158" w:rsidTr="00493670">
        <w:trPr>
          <w:cantSplit/>
          <w:trHeight w:val="1345"/>
          <w:jc w:val="center"/>
        </w:trPr>
        <w:tc>
          <w:tcPr>
            <w:tcW w:w="377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3.1.8</w:t>
            </w:r>
          </w:p>
        </w:tc>
        <w:tc>
          <w:tcPr>
            <w:tcW w:w="1365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E41" w:rsidRPr="00B56158" w:rsidRDefault="007700C3" w:rsidP="0022283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Реализация мероприятий по обеспечению</w:t>
            </w:r>
            <w:r w:rsidR="00D74E41"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детей с сахарным диабетом 1 типа в возрасте от 4 до 17 лет включительно системами непрерывного</w:t>
            </w: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="00D74E41"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мониторинга глюкозы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189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46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1116,50455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1116,50455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74E41" w:rsidRPr="00B56158" w:rsidTr="00493670">
        <w:trPr>
          <w:cantSplit/>
          <w:trHeight w:val="1134"/>
          <w:jc w:val="center"/>
        </w:trPr>
        <w:tc>
          <w:tcPr>
            <w:tcW w:w="37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365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4E41" w:rsidRPr="00B56158" w:rsidRDefault="00D74E41" w:rsidP="00222838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2228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8187,7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8187,7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74E41" w:rsidRPr="00B56158" w:rsidRDefault="00D74E41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920900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93670" w:rsidRPr="00B56158" w:rsidRDefault="00493670" w:rsidP="00493670">
      <w:pPr>
        <w:ind w:firstLine="708"/>
        <w:rPr>
          <w:rFonts w:ascii="Times New Roman" w:hAnsi="Times New Roman"/>
          <w:sz w:val="28"/>
          <w:szCs w:val="28"/>
        </w:rPr>
      </w:pPr>
      <w:r w:rsidRPr="00B56158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7"/>
        <w:gridCol w:w="888"/>
        <w:gridCol w:w="428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399"/>
      </w:tblGrid>
      <w:tr w:rsidR="00062ED6" w:rsidRPr="00B56158" w:rsidTr="00062ED6">
        <w:trPr>
          <w:cantSplit/>
          <w:trHeight w:val="111"/>
          <w:tblHeader/>
          <w:jc w:val="center"/>
        </w:trPr>
        <w:tc>
          <w:tcPr>
            <w:tcW w:w="2117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2ED6" w:rsidRPr="00B56158" w:rsidRDefault="00062ED6" w:rsidP="00062E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A67E7" w:rsidRPr="00B56158" w:rsidTr="00EA67E7">
        <w:trPr>
          <w:cantSplit/>
          <w:trHeight w:val="1818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13092317,99911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1964578,9353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2339016,94385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1977367,6666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1989491,4286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EA67E7" w:rsidRPr="00B56158" w:rsidTr="00EA67E7">
        <w:trPr>
          <w:cantSplit/>
          <w:trHeight w:val="1775"/>
          <w:jc w:val="center"/>
        </w:trPr>
        <w:tc>
          <w:tcPr>
            <w:tcW w:w="21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11622542,09911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1605595,3353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1963386,82385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1611559,6666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1614434,6286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B15D23" w:rsidRPr="00B56158" w:rsidTr="00D91CD5">
        <w:trPr>
          <w:cantSplit/>
          <w:trHeight w:val="2391"/>
          <w:jc w:val="center"/>
        </w:trPr>
        <w:tc>
          <w:tcPr>
            <w:tcW w:w="21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787F" w:rsidRPr="00B56158" w:rsidRDefault="001B787F" w:rsidP="001B78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1B787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1B787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5702,62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15D23" w:rsidRPr="00B56158" w:rsidTr="00D91CD5">
        <w:trPr>
          <w:cantSplit/>
          <w:trHeight w:val="1588"/>
          <w:jc w:val="center"/>
        </w:trPr>
        <w:tc>
          <w:tcPr>
            <w:tcW w:w="2117" w:type="pct"/>
            <w:vMerge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787F" w:rsidRPr="00B56158" w:rsidRDefault="001B787F" w:rsidP="001B78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1B787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1B787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1469775,9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358983,6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369927,5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365808,0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375056,8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B15D2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B15D23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A67E7" w:rsidRPr="00B56158" w:rsidTr="00EA67E7">
        <w:trPr>
          <w:cantSplit/>
          <w:trHeight w:val="1774"/>
          <w:jc w:val="center"/>
        </w:trPr>
        <w:tc>
          <w:tcPr>
            <w:tcW w:w="2117" w:type="pct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13534139,03003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2088913,67757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2426289,0057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2092474,78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2104598,542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EA67E7" w:rsidRPr="00B56158" w:rsidTr="00EA67E7">
        <w:trPr>
          <w:cantSplit/>
          <w:trHeight w:val="1805"/>
          <w:jc w:val="center"/>
        </w:trPr>
        <w:tc>
          <w:tcPr>
            <w:tcW w:w="21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67E7" w:rsidRPr="00B56158" w:rsidRDefault="00EA67E7" w:rsidP="00EA67E7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11635796,73003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1609325,37757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1966004,9857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1615012,88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1617887,842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67E7" w:rsidRPr="00B56158" w:rsidRDefault="00EA67E7" w:rsidP="00EA67E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983848,16247</w:t>
            </w:r>
          </w:p>
        </w:tc>
      </w:tr>
      <w:tr w:rsidR="00B15D23" w:rsidRPr="00B56158" w:rsidTr="00D91CD5">
        <w:trPr>
          <w:cantSplit/>
          <w:trHeight w:val="2435"/>
          <w:jc w:val="center"/>
        </w:trPr>
        <w:tc>
          <w:tcPr>
            <w:tcW w:w="21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B787F" w:rsidRPr="00B56158" w:rsidRDefault="001B787F" w:rsidP="001B787F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56158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5702,62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B787F" w:rsidRPr="00B56158" w:rsidRDefault="001B787F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15D23" w:rsidRPr="00B56158" w:rsidTr="00D91CD5">
        <w:trPr>
          <w:cantSplit/>
          <w:trHeight w:val="1296"/>
          <w:jc w:val="center"/>
        </w:trPr>
        <w:tc>
          <w:tcPr>
            <w:tcW w:w="211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5D23" w:rsidRPr="00B56158" w:rsidRDefault="00B15D23" w:rsidP="00B15D23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3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1898342,3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479588,3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454581,4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477461,9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486710,7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1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15D23" w:rsidRPr="00B56158" w:rsidRDefault="00B15D23" w:rsidP="00985CF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920900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66814" w:rsidRPr="00B56158" w:rsidRDefault="00566814">
      <w:pPr>
        <w:rPr>
          <w:rFonts w:ascii="Times New Roman" w:hAnsi="Times New Roman"/>
          <w:sz w:val="2"/>
          <w:szCs w:val="2"/>
        </w:rPr>
      </w:pPr>
    </w:p>
    <w:p w:rsidR="00566814" w:rsidRPr="00B56158" w:rsidRDefault="00566814">
      <w:pPr>
        <w:rPr>
          <w:rFonts w:ascii="Times New Roman" w:hAnsi="Times New Roman"/>
          <w:sz w:val="2"/>
          <w:szCs w:val="2"/>
        </w:rPr>
      </w:pPr>
    </w:p>
    <w:p w:rsidR="00566814" w:rsidRPr="00B56158" w:rsidRDefault="00566814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6385F" w:rsidRPr="00B56158" w:rsidTr="0036385F">
        <w:tc>
          <w:tcPr>
            <w:tcW w:w="9571" w:type="dxa"/>
          </w:tcPr>
          <w:p w:rsidR="00F819F6" w:rsidRPr="00B56158" w:rsidRDefault="00F819F6" w:rsidP="00F819F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F819F6" w:rsidRPr="00B56158" w:rsidRDefault="00F819F6" w:rsidP="00F819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</w:t>
            </w:r>
            <w:r w:rsidR="0031055E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6.1 слова «подпунктами 1.1.1, 3.1.1, 3.1.3, 3.1.4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заменить соответственно  словами «подпунктами </w:t>
            </w:r>
            <w:r w:rsidR="0031055E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1.1.1, 3.1.1, 3.1.3, 3.1.4, 3.1.7, 3.1.8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»; </w:t>
            </w:r>
          </w:p>
          <w:p w:rsidR="00F819F6" w:rsidRPr="00B56158" w:rsidRDefault="00F819F6" w:rsidP="00F819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подпункт 6.2 дополнить абзацем </w:t>
            </w:r>
            <w:r w:rsidR="00C249CD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пятым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  <w:p w:rsidR="00F819F6" w:rsidRPr="00B56158" w:rsidRDefault="00F819F6" w:rsidP="00F819F6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 предусмотренных подпункт</w:t>
            </w:r>
            <w:r w:rsidR="00C249CD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ами 3.1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.7</w:t>
            </w:r>
            <w:r w:rsidR="00C249CD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3.1.8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осуществляется в соответствии с Правилами </w:t>
            </w:r>
            <w:r w:rsidR="00876D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="00876D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="00876D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обеспечению детей с сахарным диабетом 1 типа, нуждающихся в системах непрерывного мониторинга глюкозы, в рамках реализации федерального проекта «Борьба с сахарным диабетом» (приложение № 16 к государственной программе</w:t>
            </w:r>
            <w:proofErr w:type="gramEnd"/>
            <w:r w:rsidR="00876D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76D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Российской Федерации </w:t>
            </w:r>
            <w:r w:rsidR="00B44AE9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здравоохранения», утвержденной Постановлением Правительства Российской Федерации от 26 декабря 2017 г. № 1640)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proofErr w:type="gramEnd"/>
          </w:p>
          <w:p w:rsidR="00472905" w:rsidRPr="00B56158" w:rsidRDefault="0036385F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FE2719" w:rsidRPr="00B5615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 </w:t>
            </w:r>
            <w:r w:rsidR="00B561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472905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5.7 «Подпрограмма № 7 «Кадровое обеспечение системы здравоохранения»:</w:t>
            </w:r>
          </w:p>
          <w:p w:rsidR="0036385F" w:rsidRPr="00B56158" w:rsidRDefault="0036385F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пункта 1.1 цифры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659468,80848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154080,816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656638,80848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151250,816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62ED6" w:rsidRPr="00B56158" w:rsidRDefault="00062ED6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6385F" w:rsidRPr="00B56158" w:rsidRDefault="0036385F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1.1.1 цифры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382715,80848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88561,816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380015,80848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85861,816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36385F" w:rsidRPr="00B56158" w:rsidRDefault="0036385F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1.1.2 цифры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276753,0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65519,0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276623,0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65389,0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7E4406" w:rsidRPr="00B56158" w:rsidRDefault="0036385F" w:rsidP="007E44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строки «Всего по региональным проектам» цифры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659468,80848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154080,816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соответственно цифрами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656638,80848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218E0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151250,816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="007E4406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36385F" w:rsidRPr="00B56158" w:rsidRDefault="007E4406" w:rsidP="007E440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пункта 3.1, подпункта 3.1.1 цифры «987498,11889», «121040,38639» заменить соответственно цифрами «987527,01889», «121069,28639»;</w:t>
            </w:r>
          </w:p>
          <w:p w:rsidR="00A64A26" w:rsidRPr="00B56158" w:rsidRDefault="007E4406" w:rsidP="003263D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пункт 3.2, подпункты 3.2.1-3.2.3, </w:t>
            </w:r>
            <w:r w:rsidR="003263DE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3.2.8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36385F" w:rsidRPr="00B56158" w:rsidRDefault="0036385F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E4798A" w:rsidRPr="00B56158" w:rsidRDefault="00E4798A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3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833"/>
        <w:gridCol w:w="426"/>
        <w:gridCol w:w="426"/>
        <w:gridCol w:w="422"/>
        <w:gridCol w:w="443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24"/>
      </w:tblGrid>
      <w:tr w:rsidR="001A253F" w:rsidRPr="00B56158" w:rsidTr="00920900">
        <w:trPr>
          <w:cantSplit/>
          <w:trHeight w:val="257"/>
          <w:tblHeader/>
        </w:trPr>
        <w:tc>
          <w:tcPr>
            <w:tcW w:w="3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14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85F" w:rsidRPr="00B56158" w:rsidRDefault="0036385F" w:rsidP="009D4CCB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1A253F" w:rsidRPr="00B56158" w:rsidTr="00920900">
        <w:trPr>
          <w:cantSplit/>
          <w:trHeight w:val="1616"/>
        </w:trPr>
        <w:tc>
          <w:tcPr>
            <w:tcW w:w="32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«3.2</w:t>
            </w:r>
          </w:p>
        </w:tc>
        <w:tc>
          <w:tcPr>
            <w:tcW w:w="149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Задача 2. Улучшение качества жизни медицинских работников, студентов, обучающихся по очной форме обучения, и снижение оттока кадров из отрасли, в том числе:</w:t>
            </w: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  <w:p w:rsidR="003263DE" w:rsidRPr="00B56158" w:rsidRDefault="003263DE" w:rsidP="003263DE">
            <w:pPr>
              <w:ind w:left="113" w:right="113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665166,43712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218139,45705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93570,97691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90728,02282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95533,16934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</w:tr>
      <w:tr w:rsidR="001A253F" w:rsidRPr="00B56158" w:rsidTr="00920900">
        <w:trPr>
          <w:cantSplit/>
          <w:trHeight w:val="1502"/>
        </w:trPr>
        <w:tc>
          <w:tcPr>
            <w:tcW w:w="32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4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564991,43712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194599,45705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67830,97691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64988,02282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70378,16934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33438,9622</w:t>
            </w:r>
          </w:p>
        </w:tc>
      </w:tr>
      <w:tr w:rsidR="001A253F" w:rsidRPr="00B56158" w:rsidTr="00920900">
        <w:trPr>
          <w:cantSplit/>
          <w:trHeight w:val="1315"/>
        </w:trPr>
        <w:tc>
          <w:tcPr>
            <w:tcW w:w="32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4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3DE" w:rsidRPr="00B56158" w:rsidRDefault="003263DE" w:rsidP="003263DE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3263DE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100175,0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23540,0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25155,0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263DE" w:rsidRPr="00B56158" w:rsidRDefault="003263DE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A253F" w:rsidRPr="00B56158" w:rsidTr="00920900">
        <w:trPr>
          <w:cantSplit/>
          <w:trHeight w:val="1315"/>
        </w:trPr>
        <w:tc>
          <w:tcPr>
            <w:tcW w:w="3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3.2.1</w:t>
            </w:r>
          </w:p>
        </w:tc>
        <w:tc>
          <w:tcPr>
            <w:tcW w:w="14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Выплата государственной академической стипендии, государственной социальной стипендии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обучающимся</w:t>
            </w:r>
            <w:proofErr w:type="gramEnd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по очной форме обучения в государственных профессиональных образовательных организациях Рязанской области (в части организаций, функции и полномочия учредителя которых осуществляет Минздрав РО)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ОГБОУ СПО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107350,75772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11030,55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10794,85539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14924,5102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16851,27363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10749,9137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10749,9137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10749,9137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10749,9137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10749,9137</w:t>
            </w:r>
          </w:p>
        </w:tc>
      </w:tr>
      <w:tr w:rsidR="001A253F" w:rsidRPr="00B56158" w:rsidTr="00920900">
        <w:trPr>
          <w:cantSplit/>
          <w:trHeight w:val="1315"/>
        </w:trPr>
        <w:tc>
          <w:tcPr>
            <w:tcW w:w="3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3.2.2</w:t>
            </w:r>
          </w:p>
        </w:tc>
        <w:tc>
          <w:tcPr>
            <w:tcW w:w="14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Предоставление компенсации стоимости питания </w:t>
            </w:r>
            <w:proofErr w:type="gramStart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обучающимся</w:t>
            </w:r>
            <w:proofErr w:type="gramEnd"/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 xml:space="preserve"> по очной форме в государственных профессиональных образовательных организациях Рязанской области (в части организаций, функции и полномочия учредителя которых осуществляет Минздрав РО)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ОГБОУ СПО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98248,60797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10549,0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10760,032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13449,19452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15169,60305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9664,15568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9664,15568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9664,15568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9664,15568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9664,15568</w:t>
            </w:r>
          </w:p>
        </w:tc>
      </w:tr>
      <w:tr w:rsidR="001A253F" w:rsidRPr="00B56158" w:rsidTr="00920900">
        <w:trPr>
          <w:cantSplit/>
          <w:trHeight w:val="1547"/>
        </w:trPr>
        <w:tc>
          <w:tcPr>
            <w:tcW w:w="3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3.2.3</w:t>
            </w:r>
          </w:p>
        </w:tc>
        <w:tc>
          <w:tcPr>
            <w:tcW w:w="14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Дополнительные гарантии по социальной поддержке детей-сирот и детей, оставшихся без попечения родителей (в части обучающихся в государственных профессиональных образовательных организациях Рязанской области, функции и полномочия учредителя которых осуществляет Минздрав РО)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ОГБОУ СПО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55389,34564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7219,3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6253,97078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9816,8181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10974,79266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4224,89282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4224,89282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4224,89282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4224,89282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4224,89282</w:t>
            </w:r>
            <w:r w:rsidR="00920900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1A253F" w:rsidRPr="00B56158" w:rsidTr="00920900">
        <w:trPr>
          <w:cantSplit/>
          <w:trHeight w:val="1315"/>
        </w:trPr>
        <w:tc>
          <w:tcPr>
            <w:tcW w:w="3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920900" w:rsidP="00EA5330">
            <w:pPr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«</w:t>
            </w:r>
            <w:r w:rsidR="00EA5330"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3.2.8</w:t>
            </w:r>
          </w:p>
        </w:tc>
        <w:tc>
          <w:tcPr>
            <w:tcW w:w="149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5330" w:rsidRPr="00B56158" w:rsidRDefault="00EA5330" w:rsidP="00EA5330">
            <w:pP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Предоставление специальной социальной выплаты для медицинских работников государственных бюджетных учреждений Рязанской области,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2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EA533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28012,11874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28012,11874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5330" w:rsidRPr="00B56158" w:rsidRDefault="00EA533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A253F" w:rsidRPr="00B56158" w:rsidTr="00920900">
        <w:trPr>
          <w:cantSplit/>
          <w:trHeight w:val="1699"/>
        </w:trPr>
        <w:tc>
          <w:tcPr>
            <w:tcW w:w="2275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1652693,45601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323213,68099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214640,2633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221505,17298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233823,00749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</w:tr>
      <w:tr w:rsidR="001A253F" w:rsidRPr="00B56158" w:rsidTr="00920900">
        <w:trPr>
          <w:cantSplit/>
          <w:trHeight w:val="1625"/>
        </w:trPr>
        <w:tc>
          <w:tcPr>
            <w:tcW w:w="2275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26F9" w:rsidRPr="00B56158" w:rsidRDefault="00E926F9" w:rsidP="00E926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1552518,45601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299673,68099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188900,2633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195765,17298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208668,00749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</w:tr>
      <w:tr w:rsidR="001A253F" w:rsidRPr="00B56158" w:rsidTr="00920900">
        <w:trPr>
          <w:cantSplit/>
          <w:trHeight w:val="1170"/>
        </w:trPr>
        <w:tc>
          <w:tcPr>
            <w:tcW w:w="2275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100175,0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23540,0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25155,0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1A253F" w:rsidRPr="00B56158" w:rsidTr="003C0E10">
        <w:trPr>
          <w:cantSplit/>
          <w:trHeight w:val="1623"/>
        </w:trPr>
        <w:tc>
          <w:tcPr>
            <w:tcW w:w="2275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ind w:right="113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2309332,26449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420541,72199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365891,0793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415100,20802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448287,92393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</w:tr>
      <w:tr w:rsidR="001A253F" w:rsidRPr="00B56158" w:rsidTr="003C0E10">
        <w:trPr>
          <w:cantSplit/>
          <w:trHeight w:val="1632"/>
        </w:trPr>
        <w:tc>
          <w:tcPr>
            <w:tcW w:w="2275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2209157,26449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397001,72199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340151,0793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389360,20802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423132,92393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131902,26625</w:t>
            </w:r>
          </w:p>
        </w:tc>
      </w:tr>
      <w:tr w:rsidR="001A253F" w:rsidRPr="00B56158" w:rsidTr="003C0E10">
        <w:trPr>
          <w:cantSplit/>
          <w:trHeight w:val="1075"/>
        </w:trPr>
        <w:tc>
          <w:tcPr>
            <w:tcW w:w="2275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22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26F9" w:rsidRPr="00B56158" w:rsidRDefault="00E926F9" w:rsidP="00E926F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100175,0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23540,0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25740,0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25155,0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26486F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26F9" w:rsidRPr="00B56158" w:rsidRDefault="00920900" w:rsidP="009D4CC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26486F"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6385F" w:rsidRPr="00B56158" w:rsidRDefault="0036385F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5D0F60" w:rsidRPr="00B56158" w:rsidRDefault="005D0F60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5D0F60" w:rsidRPr="00B56158" w:rsidRDefault="005D0F60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9F59A6" w:rsidRPr="00B56158" w:rsidRDefault="009F59A6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59A6" w:rsidRPr="00B56158" w:rsidTr="009F59A6">
        <w:tc>
          <w:tcPr>
            <w:tcW w:w="9571" w:type="dxa"/>
          </w:tcPr>
          <w:p w:rsidR="001A253F" w:rsidRPr="00B56158" w:rsidRDefault="001A253F" w:rsidP="00035E63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B561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таблице пункта 5 «Перечень мероприятий подпрограммы»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D2C3F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5.9 «Подпрограмма № 9 «</w:t>
            </w:r>
            <w:r w:rsidR="00035E63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государственной судебно-медицинской экспертной деятельности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»: </w:t>
            </w:r>
          </w:p>
          <w:p w:rsidR="002661F4" w:rsidRPr="00B56158" w:rsidRDefault="00035E63" w:rsidP="002661F4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пункта 3.1 цифры «991443,72424», «136515,407» заменить соответственно цифрами «991289,89924», «136</w:t>
            </w:r>
            <w:r w:rsidR="002661F4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361,582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  <w:r w:rsidR="002661F4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661F4" w:rsidRPr="00B56158" w:rsidRDefault="002661F4" w:rsidP="002661F4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подпункта 3.1.2 цифры «921717,36848», «133615,407» заменить соответственно цифрами «921563,54348», «133461,582»;</w:t>
            </w:r>
          </w:p>
          <w:p w:rsidR="00035E63" w:rsidRPr="00B56158" w:rsidRDefault="002661F4" w:rsidP="00035E63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графах 7, 9 строк «Всего по комплексу процессных мероприятий», «Итого по подпрограмме»</w:t>
            </w:r>
            <w:r w:rsidRPr="00B56158">
              <w:rPr>
                <w:rFonts w:ascii="Times New Roman" w:hAnsi="Times New Roman"/>
              </w:rPr>
              <w:t xml:space="preserve"> 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«991443,72424», «136515,407» заменить соответственно цифрами «991289,89924», «136361,582»;</w:t>
            </w:r>
          </w:p>
          <w:p w:rsidR="00EA48FE" w:rsidRPr="00B56158" w:rsidRDefault="009F59A6" w:rsidP="00EA48F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6C0C2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="000D2C3F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B5615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таблице пункта 5 «Перечень мероприятий подпрограммы»</w:t>
            </w:r>
            <w:r w:rsid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подраздела</w:t>
            </w:r>
            <w:r w:rsidR="006C0C28"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5.10</w:t>
            </w: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«Подпрограмма № 10 «Обеспечение реализации программы»: </w:t>
            </w:r>
          </w:p>
          <w:p w:rsidR="007271F0" w:rsidRPr="00B56158" w:rsidRDefault="009F59A6" w:rsidP="004A47FD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3.1 изложить в следующей редакции:</w:t>
            </w:r>
          </w:p>
        </w:tc>
      </w:tr>
    </w:tbl>
    <w:p w:rsidR="009F59A6" w:rsidRPr="00B56158" w:rsidRDefault="009F59A6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EA48FE" w:rsidRPr="00B56158" w:rsidRDefault="00EA48F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927"/>
        <w:gridCol w:w="499"/>
        <w:gridCol w:w="493"/>
        <w:gridCol w:w="646"/>
        <w:gridCol w:w="376"/>
        <w:gridCol w:w="375"/>
        <w:gridCol w:w="376"/>
        <w:gridCol w:w="375"/>
        <w:gridCol w:w="376"/>
        <w:gridCol w:w="376"/>
        <w:gridCol w:w="375"/>
        <w:gridCol w:w="376"/>
        <w:gridCol w:w="375"/>
        <w:gridCol w:w="376"/>
        <w:gridCol w:w="376"/>
      </w:tblGrid>
      <w:tr w:rsidR="006C0C28" w:rsidRPr="00B56158" w:rsidTr="00C515CF">
        <w:trPr>
          <w:cantSplit/>
          <w:trHeight w:val="257"/>
          <w:tblHeader/>
        </w:trPr>
        <w:tc>
          <w:tcPr>
            <w:tcW w:w="3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</w:t>
            </w:r>
          </w:p>
        </w:tc>
        <w:tc>
          <w:tcPr>
            <w:tcW w:w="15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2</w:t>
            </w:r>
          </w:p>
        </w:tc>
        <w:tc>
          <w:tcPr>
            <w:tcW w:w="26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3</w:t>
            </w:r>
          </w:p>
        </w:tc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4</w:t>
            </w:r>
          </w:p>
        </w:tc>
        <w:tc>
          <w:tcPr>
            <w:tcW w:w="34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6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8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9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12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14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48FE" w:rsidRPr="00B56158" w:rsidRDefault="00EA48FE" w:rsidP="00C515C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color w:val="000000" w:themeColor="text1"/>
                <w:spacing w:val="-2"/>
                <w:sz w:val="22"/>
                <w:szCs w:val="22"/>
              </w:rPr>
              <w:t>16</w:t>
            </w:r>
          </w:p>
        </w:tc>
      </w:tr>
      <w:tr w:rsidR="00F45C1E" w:rsidRPr="00B56158" w:rsidTr="003C0E10">
        <w:trPr>
          <w:cantSplit/>
          <w:trHeight w:val="1842"/>
        </w:trPr>
        <w:tc>
          <w:tcPr>
            <w:tcW w:w="37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5C1E" w:rsidRPr="00B56158" w:rsidRDefault="00F45C1E" w:rsidP="00F45C1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«3.1</w:t>
            </w:r>
          </w:p>
        </w:tc>
        <w:tc>
          <w:tcPr>
            <w:tcW w:w="155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5C1E" w:rsidRPr="00B56158" w:rsidRDefault="00F45C1E" w:rsidP="00F45C1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Задача 1. Обеспечение эффективного исполнения государственных функций, оказания государственных услуг в сфере реализации Программы, в том числе:</w:t>
            </w:r>
          </w:p>
        </w:tc>
        <w:tc>
          <w:tcPr>
            <w:tcW w:w="26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5C1E" w:rsidRPr="00B56158" w:rsidRDefault="00F45C1E" w:rsidP="00F45C1E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45C1E" w:rsidRPr="00B56158" w:rsidRDefault="00F45C1E" w:rsidP="00F45C1E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5C1E" w:rsidRPr="00B56158" w:rsidRDefault="00F45C1E" w:rsidP="00F45C1E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45C1E" w:rsidRPr="00B56158" w:rsidRDefault="00F45C1E" w:rsidP="00F45C1E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44984234,5684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4931672,16767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5314606,8817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5689160,64575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6061586,65674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</w:tr>
      <w:tr w:rsidR="00F45C1E" w:rsidRPr="00B56158" w:rsidTr="00C515CF">
        <w:trPr>
          <w:cantSplit/>
          <w:trHeight w:val="1784"/>
        </w:trPr>
        <w:tc>
          <w:tcPr>
            <w:tcW w:w="3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5C1E" w:rsidRPr="00B56158" w:rsidRDefault="00F45C1E" w:rsidP="00F45C1E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5C1E" w:rsidRPr="00B56158" w:rsidRDefault="00F45C1E" w:rsidP="00F45C1E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F45C1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44978723,6684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4930534,76767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5313211,8817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5687700,64575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6060068,15674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45C1E" w:rsidRPr="00B56158" w:rsidRDefault="00F45C1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4597441,64331</w:t>
            </w:r>
          </w:p>
        </w:tc>
      </w:tr>
      <w:tr w:rsidR="006C0C28" w:rsidRPr="00B56158" w:rsidTr="003C0E10">
        <w:trPr>
          <w:cantSplit/>
          <w:trHeight w:val="1198"/>
        </w:trPr>
        <w:tc>
          <w:tcPr>
            <w:tcW w:w="3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8FE" w:rsidRPr="00B56158" w:rsidRDefault="00EA48FE" w:rsidP="006F794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5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8FE" w:rsidRPr="00B56158" w:rsidRDefault="00EA48FE" w:rsidP="006F7942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8FE" w:rsidRPr="00B56158" w:rsidRDefault="00EA48FE" w:rsidP="006F794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A48FE" w:rsidRPr="00B56158" w:rsidRDefault="00EA48FE" w:rsidP="006F7942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6C0C2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6C0C2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5510,9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1137,4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1395,0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1460,0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1518,5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A48FE" w:rsidRPr="00B56158" w:rsidRDefault="00EA48FE" w:rsidP="00C515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BD2F86" w:rsidRPr="00B56158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EA48FE" w:rsidRPr="00B56158" w:rsidRDefault="00EA48F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p w:rsidR="008901A8" w:rsidRPr="00B56158" w:rsidRDefault="008901A8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A48FE" w:rsidRPr="00B56158" w:rsidTr="00BD2F86">
        <w:tc>
          <w:tcPr>
            <w:tcW w:w="9571" w:type="dxa"/>
          </w:tcPr>
          <w:p w:rsidR="00BD2F86" w:rsidRPr="00B56158" w:rsidRDefault="00BD2F86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в графах 7, 9 подпункта 3.1.1 цифры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735229,36879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100658,16744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20110" w:rsidRPr="00B56158">
              <w:rPr>
                <w:rFonts w:ascii="Times New Roman" w:hAnsi="Times New Roman"/>
                <w:sz w:val="28"/>
                <w:szCs w:val="28"/>
              </w:rPr>
              <w:t>740092,06127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105520,8599</w:t>
            </w:r>
            <w:r w:rsidR="00D20110" w:rsidRPr="00B56158">
              <w:rPr>
                <w:rFonts w:ascii="Times New Roman" w:hAnsi="Times New Roman"/>
                <w:sz w:val="28"/>
                <w:szCs w:val="28"/>
              </w:rPr>
              <w:t>2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D2F86" w:rsidRPr="00B56158" w:rsidRDefault="00BD2F86" w:rsidP="00464DD5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в графах 7, 9 подпункта 3.1.2 цифры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312307,05365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41547,36829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312141,50715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774E" w:rsidRPr="00B56158">
              <w:rPr>
                <w:rFonts w:ascii="Times New Roman" w:hAnsi="Times New Roman"/>
                <w:sz w:val="28"/>
                <w:szCs w:val="28"/>
              </w:rPr>
              <w:t>41381,82179</w:t>
            </w:r>
            <w:r w:rsidRPr="00B56158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65E7C" w:rsidRPr="00B56158" w:rsidRDefault="00BD2F86" w:rsidP="00DF43C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  <w:r w:rsidR="00EA48FE" w:rsidRPr="00B5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D0F60" w:rsidRPr="00B56158" w:rsidRDefault="005D0F60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p w:rsidR="005D0F60" w:rsidRPr="00B56158" w:rsidRDefault="005D0F60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2932"/>
        <w:gridCol w:w="519"/>
        <w:gridCol w:w="480"/>
        <w:gridCol w:w="666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AF4C06" w:rsidRPr="00B56158" w:rsidTr="00D74E41">
        <w:trPr>
          <w:cantSplit/>
          <w:trHeight w:val="225"/>
          <w:tblHeader/>
        </w:trPr>
        <w:tc>
          <w:tcPr>
            <w:tcW w:w="3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5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7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5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6F794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6F3E" w:rsidRPr="00B56158" w:rsidRDefault="00AA6F3E" w:rsidP="00D74E4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1774E" w:rsidRPr="00B56158" w:rsidTr="00D74E41">
        <w:trPr>
          <w:cantSplit/>
          <w:trHeight w:val="1804"/>
        </w:trPr>
        <w:tc>
          <w:tcPr>
            <w:tcW w:w="246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4E" w:rsidRPr="00B56158" w:rsidRDefault="00A1774E" w:rsidP="00A1774E">
            <w:pPr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  <w:p w:rsidR="00A1774E" w:rsidRPr="00B56158" w:rsidRDefault="00A1774E" w:rsidP="00A1774E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44984234,5684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4931672,16767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5314606,8817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5689160,64575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6061586,65674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</w:tr>
      <w:tr w:rsidR="00A1774E" w:rsidRPr="00B56158" w:rsidTr="003C0E10">
        <w:trPr>
          <w:cantSplit/>
          <w:trHeight w:val="1788"/>
        </w:trPr>
        <w:tc>
          <w:tcPr>
            <w:tcW w:w="246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4E" w:rsidRPr="00B56158" w:rsidRDefault="00A1774E" w:rsidP="00A1774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44978723,6684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4930534,76767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5313211,8817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5687700,64575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6060068,15674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4597441,64331</w:t>
            </w:r>
          </w:p>
        </w:tc>
      </w:tr>
      <w:tr w:rsidR="00A1774E" w:rsidRPr="00B56158" w:rsidTr="003C0E10">
        <w:trPr>
          <w:cantSplit/>
          <w:trHeight w:val="1149"/>
        </w:trPr>
        <w:tc>
          <w:tcPr>
            <w:tcW w:w="246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4E" w:rsidRPr="00B56158" w:rsidRDefault="00A1774E" w:rsidP="00A1774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5510,9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1137,4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1395,0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1460,0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1518,5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1774E" w:rsidRPr="00B56158" w:rsidTr="003C0E10">
        <w:trPr>
          <w:cantSplit/>
          <w:trHeight w:val="1786"/>
        </w:trPr>
        <w:tc>
          <w:tcPr>
            <w:tcW w:w="2467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4E" w:rsidRPr="00B56158" w:rsidRDefault="00A1774E" w:rsidP="00A1774E">
            <w:pPr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  <w:p w:rsidR="00A1774E" w:rsidRPr="00B56158" w:rsidRDefault="00A1774E" w:rsidP="00A1774E">
            <w:pPr>
              <w:rPr>
                <w:rFonts w:ascii="Times New Roman" w:hAnsi="Times New Roman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44984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234,5684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4931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672,16767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5314606,8817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5689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160,64575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6061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586,65674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</w:tr>
      <w:tr w:rsidR="00A1774E" w:rsidRPr="00B56158" w:rsidTr="003C0E10">
        <w:trPr>
          <w:cantSplit/>
          <w:trHeight w:val="1785"/>
        </w:trPr>
        <w:tc>
          <w:tcPr>
            <w:tcW w:w="246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1774E" w:rsidRPr="00B56158" w:rsidRDefault="00A1774E" w:rsidP="00A1774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44978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723,6684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4930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534,76767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5313211,8817</w:t>
            </w:r>
            <w:r w:rsidR="00D20110" w:rsidRPr="00B5615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5687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700,64575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6060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068,15674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4597</w:t>
            </w:r>
            <w:r w:rsidR="00A1774E" w:rsidRPr="00B56158">
              <w:rPr>
                <w:rFonts w:ascii="Times New Roman" w:hAnsi="Times New Roman"/>
                <w:sz w:val="22"/>
                <w:szCs w:val="22"/>
              </w:rPr>
              <w:t>441,64331</w:t>
            </w:r>
          </w:p>
        </w:tc>
      </w:tr>
      <w:tr w:rsidR="00A1774E" w:rsidRPr="00B56158" w:rsidTr="003C0E10">
        <w:trPr>
          <w:cantSplit/>
          <w:trHeight w:val="1191"/>
        </w:trPr>
        <w:tc>
          <w:tcPr>
            <w:tcW w:w="2467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A1774E" w:rsidRPr="00B56158" w:rsidRDefault="00A1774E" w:rsidP="00A1774E">
            <w:pPr>
              <w:pStyle w:val="ConsPlusNormal"/>
              <w:spacing w:line="228" w:lineRule="auto"/>
              <w:ind w:left="113" w:right="113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35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A177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A1774E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5510,9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1137,4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1395,0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1460,0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1518,5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1774E" w:rsidRPr="00B56158" w:rsidRDefault="00E04B90" w:rsidP="00D74E4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56158">
              <w:rPr>
                <w:rFonts w:ascii="Times New Roman" w:hAnsi="Times New Roman"/>
                <w:sz w:val="22"/>
                <w:szCs w:val="22"/>
              </w:rPr>
              <w:t>0</w:t>
            </w:r>
            <w:r w:rsidR="00920900" w:rsidRPr="00B56158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5D0F60" w:rsidRPr="00B56158" w:rsidRDefault="005D0F60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50625" w:rsidRPr="00B56158" w:rsidRDefault="00050625" w:rsidP="00A574EE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p w:rsidR="002F1A10" w:rsidRPr="00B56158" w:rsidRDefault="002F1A10" w:rsidP="00A574EE">
      <w:pPr>
        <w:spacing w:line="228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30183D" w:rsidRPr="00B56158">
        <w:trPr>
          <w:trHeight w:val="309"/>
          <w:jc w:val="right"/>
        </w:trPr>
        <w:tc>
          <w:tcPr>
            <w:tcW w:w="2087" w:type="pct"/>
          </w:tcPr>
          <w:p w:rsidR="00683693" w:rsidRPr="00B56158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B56158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B56158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3693" w:rsidRPr="00B56158" w:rsidRDefault="000D5EED" w:rsidP="00A574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B56158" w:rsidRDefault="000D5EED" w:rsidP="00A574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B56158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B56158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B56158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B56158" w:rsidRDefault="00550AB2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56158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93DFF" w:rsidRPr="00B56158" w:rsidRDefault="00993DFF" w:rsidP="00A574EE">
      <w:pPr>
        <w:tabs>
          <w:tab w:val="left" w:pos="-3330"/>
        </w:tabs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p w:rsidR="00EB3B81" w:rsidRPr="00B56158" w:rsidRDefault="00AF4C06" w:rsidP="00E04B90">
      <w:pPr>
        <w:spacing w:line="228" w:lineRule="auto"/>
        <w:rPr>
          <w:rFonts w:ascii="Times New Roman" w:hAnsi="Times New Roman"/>
          <w:sz w:val="28"/>
          <w:szCs w:val="28"/>
        </w:rPr>
      </w:pPr>
      <w:r w:rsidRPr="00B56158">
        <w:rPr>
          <w:rFonts w:ascii="Times New Roman" w:hAnsi="Times New Roman"/>
          <w:sz w:val="28"/>
          <w:szCs w:val="28"/>
        </w:rPr>
        <w:t xml:space="preserve"> </w:t>
      </w:r>
      <w:r w:rsidR="00DE1BCE" w:rsidRPr="00B56158">
        <w:rPr>
          <w:rFonts w:ascii="Times New Roman" w:hAnsi="Times New Roman"/>
          <w:sz w:val="28"/>
          <w:szCs w:val="28"/>
        </w:rPr>
        <w:t xml:space="preserve"> </w:t>
      </w:r>
      <w:r w:rsidR="008E3BD1" w:rsidRPr="00B56158">
        <w:rPr>
          <w:rFonts w:ascii="Times New Roman" w:hAnsi="Times New Roman"/>
          <w:sz w:val="28"/>
          <w:szCs w:val="28"/>
        </w:rPr>
        <w:t xml:space="preserve"> </w:t>
      </w:r>
      <w:r w:rsidR="00B25739">
        <w:rPr>
          <w:rFonts w:ascii="Times New Roman" w:hAnsi="Times New Roman"/>
          <w:sz w:val="28"/>
          <w:szCs w:val="28"/>
        </w:rPr>
        <w:t xml:space="preserve"> </w:t>
      </w:r>
    </w:p>
    <w:sectPr w:rsidR="00EB3B81" w:rsidRPr="00B56158" w:rsidSect="00D0766A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99" w:rsidRDefault="00EF2F99">
      <w:r>
        <w:separator/>
      </w:r>
    </w:p>
  </w:endnote>
  <w:endnote w:type="continuationSeparator" w:id="0">
    <w:p w:rsidR="00EF2F99" w:rsidRDefault="00EF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E8" w:rsidRPr="00B413CE" w:rsidRDefault="00F049E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049E8" w:rsidRPr="00C22273">
      <w:tc>
        <w:tcPr>
          <w:tcW w:w="2538" w:type="dxa"/>
          <w:shd w:val="clear" w:color="auto" w:fill="auto"/>
        </w:tcPr>
        <w:p w:rsidR="00F049E8" w:rsidRPr="00C22273" w:rsidRDefault="00F049E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049E8" w:rsidRPr="00C22273" w:rsidRDefault="00F049E8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049E8" w:rsidRPr="00C22273" w:rsidRDefault="00F049E8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049E8" w:rsidRPr="00C22273" w:rsidRDefault="00F049E8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049E8" w:rsidRDefault="00F049E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99" w:rsidRDefault="00EF2F99">
      <w:r>
        <w:separator/>
      </w:r>
    </w:p>
  </w:footnote>
  <w:footnote w:type="continuationSeparator" w:id="0">
    <w:p w:rsidR="00EF2F99" w:rsidRDefault="00EF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9E8" w:rsidRDefault="00F049E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049E8" w:rsidRDefault="00F049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10" w:rsidRPr="00481B88" w:rsidRDefault="003C0E1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C0E10" w:rsidRPr="00481B88" w:rsidRDefault="003C0E1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26AF">
      <w:rPr>
        <w:rStyle w:val="a8"/>
        <w:rFonts w:ascii="Times New Roman" w:hAnsi="Times New Roman"/>
        <w:noProof/>
        <w:sz w:val="28"/>
        <w:szCs w:val="28"/>
      </w:rPr>
      <w:t>19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C0E10" w:rsidRPr="00E37801" w:rsidRDefault="003C0E1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22E754B"/>
    <w:multiLevelType w:val="hybridMultilevel"/>
    <w:tmpl w:val="199013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ujHiha7vRBqIA9Ay2sh15PCCHA=" w:salt="IjdNo7TX0GgnbwgOf1ruj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1718"/>
    <w:rsid w:val="0000203E"/>
    <w:rsid w:val="00002D45"/>
    <w:rsid w:val="00002E55"/>
    <w:rsid w:val="0000366A"/>
    <w:rsid w:val="0000383F"/>
    <w:rsid w:val="0000641A"/>
    <w:rsid w:val="00011BAA"/>
    <w:rsid w:val="00012E1E"/>
    <w:rsid w:val="000135E0"/>
    <w:rsid w:val="0001360F"/>
    <w:rsid w:val="000137F0"/>
    <w:rsid w:val="0001510A"/>
    <w:rsid w:val="00015276"/>
    <w:rsid w:val="000169EE"/>
    <w:rsid w:val="0002064C"/>
    <w:rsid w:val="00022F5A"/>
    <w:rsid w:val="00023705"/>
    <w:rsid w:val="00024028"/>
    <w:rsid w:val="00024EE8"/>
    <w:rsid w:val="00027210"/>
    <w:rsid w:val="000331B3"/>
    <w:rsid w:val="000333CF"/>
    <w:rsid w:val="00033413"/>
    <w:rsid w:val="00034091"/>
    <w:rsid w:val="00035E63"/>
    <w:rsid w:val="00037BC0"/>
    <w:rsid w:val="00037C0C"/>
    <w:rsid w:val="00040033"/>
    <w:rsid w:val="000402CA"/>
    <w:rsid w:val="00040F46"/>
    <w:rsid w:val="00041340"/>
    <w:rsid w:val="00045A23"/>
    <w:rsid w:val="00046054"/>
    <w:rsid w:val="000476D9"/>
    <w:rsid w:val="0004794A"/>
    <w:rsid w:val="00050564"/>
    <w:rsid w:val="00050625"/>
    <w:rsid w:val="00050649"/>
    <w:rsid w:val="0005366B"/>
    <w:rsid w:val="00053DD5"/>
    <w:rsid w:val="000567A5"/>
    <w:rsid w:val="00056A76"/>
    <w:rsid w:val="00056DEB"/>
    <w:rsid w:val="00057549"/>
    <w:rsid w:val="000605DB"/>
    <w:rsid w:val="000606A2"/>
    <w:rsid w:val="00060E54"/>
    <w:rsid w:val="00060F2F"/>
    <w:rsid w:val="00062ED6"/>
    <w:rsid w:val="0006453A"/>
    <w:rsid w:val="00064F09"/>
    <w:rsid w:val="0006544E"/>
    <w:rsid w:val="000655F4"/>
    <w:rsid w:val="00066800"/>
    <w:rsid w:val="00066FB7"/>
    <w:rsid w:val="00067B14"/>
    <w:rsid w:val="00073A7A"/>
    <w:rsid w:val="00074004"/>
    <w:rsid w:val="0007673D"/>
    <w:rsid w:val="00076D5E"/>
    <w:rsid w:val="00077404"/>
    <w:rsid w:val="00080C48"/>
    <w:rsid w:val="00081A46"/>
    <w:rsid w:val="00081E0F"/>
    <w:rsid w:val="000831C0"/>
    <w:rsid w:val="000837A1"/>
    <w:rsid w:val="00084DD3"/>
    <w:rsid w:val="00085304"/>
    <w:rsid w:val="0008595C"/>
    <w:rsid w:val="00085AB0"/>
    <w:rsid w:val="00090E25"/>
    <w:rsid w:val="000917C0"/>
    <w:rsid w:val="00091A34"/>
    <w:rsid w:val="00092217"/>
    <w:rsid w:val="00092CA3"/>
    <w:rsid w:val="00093305"/>
    <w:rsid w:val="00094401"/>
    <w:rsid w:val="000948D8"/>
    <w:rsid w:val="0009496A"/>
    <w:rsid w:val="00095CAF"/>
    <w:rsid w:val="0009691A"/>
    <w:rsid w:val="00096A60"/>
    <w:rsid w:val="000A1401"/>
    <w:rsid w:val="000A2934"/>
    <w:rsid w:val="000A503F"/>
    <w:rsid w:val="000B01C3"/>
    <w:rsid w:val="000B0736"/>
    <w:rsid w:val="000B0CDE"/>
    <w:rsid w:val="000B29A1"/>
    <w:rsid w:val="000B2F6F"/>
    <w:rsid w:val="000B37F7"/>
    <w:rsid w:val="000B3BCE"/>
    <w:rsid w:val="000B5850"/>
    <w:rsid w:val="000B614C"/>
    <w:rsid w:val="000B726D"/>
    <w:rsid w:val="000C1402"/>
    <w:rsid w:val="000C2401"/>
    <w:rsid w:val="000C24E7"/>
    <w:rsid w:val="000C273A"/>
    <w:rsid w:val="000C3977"/>
    <w:rsid w:val="000C5BBC"/>
    <w:rsid w:val="000C604C"/>
    <w:rsid w:val="000C606E"/>
    <w:rsid w:val="000C73ED"/>
    <w:rsid w:val="000D1949"/>
    <w:rsid w:val="000D2C3F"/>
    <w:rsid w:val="000D31B7"/>
    <w:rsid w:val="000D38AA"/>
    <w:rsid w:val="000D46FB"/>
    <w:rsid w:val="000D5478"/>
    <w:rsid w:val="000D5EED"/>
    <w:rsid w:val="000E1993"/>
    <w:rsid w:val="000E1A96"/>
    <w:rsid w:val="000E2321"/>
    <w:rsid w:val="000E2B0A"/>
    <w:rsid w:val="000E337B"/>
    <w:rsid w:val="000E3F21"/>
    <w:rsid w:val="000E4509"/>
    <w:rsid w:val="000E58BC"/>
    <w:rsid w:val="000E5D6B"/>
    <w:rsid w:val="000E5F73"/>
    <w:rsid w:val="000E6D38"/>
    <w:rsid w:val="000E7228"/>
    <w:rsid w:val="000F0587"/>
    <w:rsid w:val="000F2F03"/>
    <w:rsid w:val="000F3514"/>
    <w:rsid w:val="000F49B0"/>
    <w:rsid w:val="000F4D76"/>
    <w:rsid w:val="000F6167"/>
    <w:rsid w:val="000F6B1B"/>
    <w:rsid w:val="000F71BB"/>
    <w:rsid w:val="000F739D"/>
    <w:rsid w:val="001003F8"/>
    <w:rsid w:val="001007AA"/>
    <w:rsid w:val="00100BCC"/>
    <w:rsid w:val="001021F5"/>
    <w:rsid w:val="0010233A"/>
    <w:rsid w:val="00106421"/>
    <w:rsid w:val="00106B4B"/>
    <w:rsid w:val="00111A6C"/>
    <w:rsid w:val="001207FE"/>
    <w:rsid w:val="00120BF7"/>
    <w:rsid w:val="001216BE"/>
    <w:rsid w:val="001219F0"/>
    <w:rsid w:val="00122CFD"/>
    <w:rsid w:val="00122EFD"/>
    <w:rsid w:val="0012346B"/>
    <w:rsid w:val="0012481B"/>
    <w:rsid w:val="001257DF"/>
    <w:rsid w:val="00126063"/>
    <w:rsid w:val="00127BBD"/>
    <w:rsid w:val="00131F1E"/>
    <w:rsid w:val="001328C5"/>
    <w:rsid w:val="00134260"/>
    <w:rsid w:val="00135014"/>
    <w:rsid w:val="0014036B"/>
    <w:rsid w:val="00143C7B"/>
    <w:rsid w:val="00146D4F"/>
    <w:rsid w:val="00147EA8"/>
    <w:rsid w:val="001504F8"/>
    <w:rsid w:val="001505D3"/>
    <w:rsid w:val="00151370"/>
    <w:rsid w:val="00151766"/>
    <w:rsid w:val="0015324C"/>
    <w:rsid w:val="001534CD"/>
    <w:rsid w:val="00153C13"/>
    <w:rsid w:val="001549C0"/>
    <w:rsid w:val="00154CAE"/>
    <w:rsid w:val="00154E65"/>
    <w:rsid w:val="00155D57"/>
    <w:rsid w:val="001565D3"/>
    <w:rsid w:val="001574E7"/>
    <w:rsid w:val="00160C03"/>
    <w:rsid w:val="00160DC8"/>
    <w:rsid w:val="00161841"/>
    <w:rsid w:val="00162A7F"/>
    <w:rsid w:val="00162E6D"/>
    <w:rsid w:val="00162E72"/>
    <w:rsid w:val="001633B7"/>
    <w:rsid w:val="001655B4"/>
    <w:rsid w:val="0016598C"/>
    <w:rsid w:val="00167161"/>
    <w:rsid w:val="00170160"/>
    <w:rsid w:val="00171EB7"/>
    <w:rsid w:val="00172301"/>
    <w:rsid w:val="00173E68"/>
    <w:rsid w:val="00174325"/>
    <w:rsid w:val="001744D0"/>
    <w:rsid w:val="00174723"/>
    <w:rsid w:val="00174BC3"/>
    <w:rsid w:val="00175BE5"/>
    <w:rsid w:val="00175BF4"/>
    <w:rsid w:val="001761E4"/>
    <w:rsid w:val="0017655B"/>
    <w:rsid w:val="00176E00"/>
    <w:rsid w:val="00177F3A"/>
    <w:rsid w:val="00180C50"/>
    <w:rsid w:val="00180F27"/>
    <w:rsid w:val="001812D4"/>
    <w:rsid w:val="001816CF"/>
    <w:rsid w:val="00182963"/>
    <w:rsid w:val="001832F5"/>
    <w:rsid w:val="00184346"/>
    <w:rsid w:val="0018467F"/>
    <w:rsid w:val="001850F4"/>
    <w:rsid w:val="001874A3"/>
    <w:rsid w:val="00191876"/>
    <w:rsid w:val="00191B90"/>
    <w:rsid w:val="001947BE"/>
    <w:rsid w:val="00195E3A"/>
    <w:rsid w:val="0019659E"/>
    <w:rsid w:val="001A2016"/>
    <w:rsid w:val="001A253F"/>
    <w:rsid w:val="001A3D03"/>
    <w:rsid w:val="001A49A8"/>
    <w:rsid w:val="001A560F"/>
    <w:rsid w:val="001A65FE"/>
    <w:rsid w:val="001A6B20"/>
    <w:rsid w:val="001B0982"/>
    <w:rsid w:val="001B1AF7"/>
    <w:rsid w:val="001B32BA"/>
    <w:rsid w:val="001B4552"/>
    <w:rsid w:val="001B4621"/>
    <w:rsid w:val="001B4D40"/>
    <w:rsid w:val="001B787F"/>
    <w:rsid w:val="001B7F25"/>
    <w:rsid w:val="001C0F22"/>
    <w:rsid w:val="001C4570"/>
    <w:rsid w:val="001C4638"/>
    <w:rsid w:val="001C4756"/>
    <w:rsid w:val="001C5385"/>
    <w:rsid w:val="001C66A9"/>
    <w:rsid w:val="001C6913"/>
    <w:rsid w:val="001C7E3F"/>
    <w:rsid w:val="001D07B8"/>
    <w:rsid w:val="001D1214"/>
    <w:rsid w:val="001D1816"/>
    <w:rsid w:val="001D22D4"/>
    <w:rsid w:val="001D2390"/>
    <w:rsid w:val="001D394C"/>
    <w:rsid w:val="001D52F9"/>
    <w:rsid w:val="001D573F"/>
    <w:rsid w:val="001D6238"/>
    <w:rsid w:val="001D6E84"/>
    <w:rsid w:val="001E0317"/>
    <w:rsid w:val="001E0950"/>
    <w:rsid w:val="001E0B8D"/>
    <w:rsid w:val="001E20F1"/>
    <w:rsid w:val="001E2196"/>
    <w:rsid w:val="001E31A8"/>
    <w:rsid w:val="001E33BD"/>
    <w:rsid w:val="001E35B8"/>
    <w:rsid w:val="001E3EFA"/>
    <w:rsid w:val="001E4957"/>
    <w:rsid w:val="001E627B"/>
    <w:rsid w:val="001E62A0"/>
    <w:rsid w:val="001E6B41"/>
    <w:rsid w:val="001E6F35"/>
    <w:rsid w:val="001E7258"/>
    <w:rsid w:val="001E7423"/>
    <w:rsid w:val="001F0692"/>
    <w:rsid w:val="001F12E8"/>
    <w:rsid w:val="001F1C12"/>
    <w:rsid w:val="001F228C"/>
    <w:rsid w:val="001F2F80"/>
    <w:rsid w:val="001F3793"/>
    <w:rsid w:val="001F5950"/>
    <w:rsid w:val="001F5D9C"/>
    <w:rsid w:val="001F64B8"/>
    <w:rsid w:val="001F7C83"/>
    <w:rsid w:val="0020086D"/>
    <w:rsid w:val="0020089C"/>
    <w:rsid w:val="0020235A"/>
    <w:rsid w:val="00202837"/>
    <w:rsid w:val="00202C1B"/>
    <w:rsid w:val="00202E9D"/>
    <w:rsid w:val="00203046"/>
    <w:rsid w:val="002042FF"/>
    <w:rsid w:val="00205FDE"/>
    <w:rsid w:val="002060DB"/>
    <w:rsid w:val="00206D8B"/>
    <w:rsid w:val="002071B6"/>
    <w:rsid w:val="002102F5"/>
    <w:rsid w:val="00211744"/>
    <w:rsid w:val="002121F3"/>
    <w:rsid w:val="00212DA2"/>
    <w:rsid w:val="00213B39"/>
    <w:rsid w:val="00215002"/>
    <w:rsid w:val="0021536B"/>
    <w:rsid w:val="00215623"/>
    <w:rsid w:val="00217036"/>
    <w:rsid w:val="002171F7"/>
    <w:rsid w:val="00221D16"/>
    <w:rsid w:val="00222838"/>
    <w:rsid w:val="0022678C"/>
    <w:rsid w:val="00226CEF"/>
    <w:rsid w:val="00227280"/>
    <w:rsid w:val="002309B7"/>
    <w:rsid w:val="00231C0D"/>
    <w:rsid w:val="00231F1C"/>
    <w:rsid w:val="00235F61"/>
    <w:rsid w:val="00237714"/>
    <w:rsid w:val="00237A04"/>
    <w:rsid w:val="00237F87"/>
    <w:rsid w:val="00241345"/>
    <w:rsid w:val="00241711"/>
    <w:rsid w:val="00241C07"/>
    <w:rsid w:val="00242DDB"/>
    <w:rsid w:val="00245C72"/>
    <w:rsid w:val="002479A2"/>
    <w:rsid w:val="00247CD3"/>
    <w:rsid w:val="00250F9D"/>
    <w:rsid w:val="00252061"/>
    <w:rsid w:val="0025229E"/>
    <w:rsid w:val="00252903"/>
    <w:rsid w:val="002529DD"/>
    <w:rsid w:val="00254E75"/>
    <w:rsid w:val="002551D7"/>
    <w:rsid w:val="00255BCE"/>
    <w:rsid w:val="00257066"/>
    <w:rsid w:val="00260275"/>
    <w:rsid w:val="00260624"/>
    <w:rsid w:val="0026087E"/>
    <w:rsid w:val="00262BC9"/>
    <w:rsid w:val="00262F5B"/>
    <w:rsid w:val="0026486F"/>
    <w:rsid w:val="00265216"/>
    <w:rsid w:val="00265420"/>
    <w:rsid w:val="002661F4"/>
    <w:rsid w:val="0026703A"/>
    <w:rsid w:val="0026706F"/>
    <w:rsid w:val="002700B3"/>
    <w:rsid w:val="00270D3B"/>
    <w:rsid w:val="00271080"/>
    <w:rsid w:val="0027108E"/>
    <w:rsid w:val="00271095"/>
    <w:rsid w:val="00271953"/>
    <w:rsid w:val="00271C34"/>
    <w:rsid w:val="00273D51"/>
    <w:rsid w:val="00274E14"/>
    <w:rsid w:val="002751FE"/>
    <w:rsid w:val="00275C4C"/>
    <w:rsid w:val="00276B91"/>
    <w:rsid w:val="00280A6D"/>
    <w:rsid w:val="00281C5F"/>
    <w:rsid w:val="0028306C"/>
    <w:rsid w:val="00283840"/>
    <w:rsid w:val="0028396F"/>
    <w:rsid w:val="00284C5D"/>
    <w:rsid w:val="00285421"/>
    <w:rsid w:val="00290B30"/>
    <w:rsid w:val="00293D70"/>
    <w:rsid w:val="00294E8F"/>
    <w:rsid w:val="002953B6"/>
    <w:rsid w:val="00296B80"/>
    <w:rsid w:val="002A0109"/>
    <w:rsid w:val="002A1EA3"/>
    <w:rsid w:val="002A2A9A"/>
    <w:rsid w:val="002A3250"/>
    <w:rsid w:val="002A35C3"/>
    <w:rsid w:val="002A435C"/>
    <w:rsid w:val="002A61A8"/>
    <w:rsid w:val="002A77D4"/>
    <w:rsid w:val="002A7B35"/>
    <w:rsid w:val="002B0F1E"/>
    <w:rsid w:val="002B0FC5"/>
    <w:rsid w:val="002B3786"/>
    <w:rsid w:val="002B5331"/>
    <w:rsid w:val="002B55BB"/>
    <w:rsid w:val="002B6D30"/>
    <w:rsid w:val="002B7A59"/>
    <w:rsid w:val="002C0280"/>
    <w:rsid w:val="002C0956"/>
    <w:rsid w:val="002C315E"/>
    <w:rsid w:val="002C4013"/>
    <w:rsid w:val="002C66DF"/>
    <w:rsid w:val="002C6B4B"/>
    <w:rsid w:val="002C7A3D"/>
    <w:rsid w:val="002C7D64"/>
    <w:rsid w:val="002D047D"/>
    <w:rsid w:val="002D10EE"/>
    <w:rsid w:val="002D4B75"/>
    <w:rsid w:val="002D5A53"/>
    <w:rsid w:val="002E1398"/>
    <w:rsid w:val="002E1851"/>
    <w:rsid w:val="002E21D3"/>
    <w:rsid w:val="002E3AE0"/>
    <w:rsid w:val="002E69E3"/>
    <w:rsid w:val="002E6C26"/>
    <w:rsid w:val="002E743B"/>
    <w:rsid w:val="002F0BE4"/>
    <w:rsid w:val="002F0CC6"/>
    <w:rsid w:val="002F1A10"/>
    <w:rsid w:val="002F1E81"/>
    <w:rsid w:val="002F3468"/>
    <w:rsid w:val="002F3A5B"/>
    <w:rsid w:val="002F6F01"/>
    <w:rsid w:val="00300303"/>
    <w:rsid w:val="0030183D"/>
    <w:rsid w:val="00301962"/>
    <w:rsid w:val="003026FE"/>
    <w:rsid w:val="00306269"/>
    <w:rsid w:val="0030699B"/>
    <w:rsid w:val="00307127"/>
    <w:rsid w:val="0031055E"/>
    <w:rsid w:val="00310D92"/>
    <w:rsid w:val="00311F73"/>
    <w:rsid w:val="00312775"/>
    <w:rsid w:val="003155A9"/>
    <w:rsid w:val="00315618"/>
    <w:rsid w:val="00315EC1"/>
    <w:rsid w:val="003160CB"/>
    <w:rsid w:val="00316A87"/>
    <w:rsid w:val="00316B46"/>
    <w:rsid w:val="00316D4D"/>
    <w:rsid w:val="00320403"/>
    <w:rsid w:val="00320574"/>
    <w:rsid w:val="003209F4"/>
    <w:rsid w:val="00320B3D"/>
    <w:rsid w:val="00321B12"/>
    <w:rsid w:val="003222A3"/>
    <w:rsid w:val="003239C1"/>
    <w:rsid w:val="00323F75"/>
    <w:rsid w:val="0032581B"/>
    <w:rsid w:val="003263DE"/>
    <w:rsid w:val="0032714F"/>
    <w:rsid w:val="00327457"/>
    <w:rsid w:val="00331356"/>
    <w:rsid w:val="00331C01"/>
    <w:rsid w:val="00331DA4"/>
    <w:rsid w:val="00331E28"/>
    <w:rsid w:val="003329F2"/>
    <w:rsid w:val="00332F5D"/>
    <w:rsid w:val="00333905"/>
    <w:rsid w:val="00335D16"/>
    <w:rsid w:val="00335EEB"/>
    <w:rsid w:val="00335F68"/>
    <w:rsid w:val="003361EE"/>
    <w:rsid w:val="00336FF4"/>
    <w:rsid w:val="0034251E"/>
    <w:rsid w:val="00346636"/>
    <w:rsid w:val="003474CF"/>
    <w:rsid w:val="00347C78"/>
    <w:rsid w:val="00350EF0"/>
    <w:rsid w:val="00351E83"/>
    <w:rsid w:val="003526DD"/>
    <w:rsid w:val="00353746"/>
    <w:rsid w:val="003540B9"/>
    <w:rsid w:val="00354214"/>
    <w:rsid w:val="0035456A"/>
    <w:rsid w:val="00355B0E"/>
    <w:rsid w:val="00355D6E"/>
    <w:rsid w:val="003565BC"/>
    <w:rsid w:val="00360A40"/>
    <w:rsid w:val="003612AF"/>
    <w:rsid w:val="0036385F"/>
    <w:rsid w:val="00363A8C"/>
    <w:rsid w:val="00364711"/>
    <w:rsid w:val="00365D0D"/>
    <w:rsid w:val="003668C9"/>
    <w:rsid w:val="003713E1"/>
    <w:rsid w:val="00372466"/>
    <w:rsid w:val="003727A8"/>
    <w:rsid w:val="00372A66"/>
    <w:rsid w:val="003736BF"/>
    <w:rsid w:val="00373FF3"/>
    <w:rsid w:val="003745A5"/>
    <w:rsid w:val="00375B40"/>
    <w:rsid w:val="00376604"/>
    <w:rsid w:val="0037660B"/>
    <w:rsid w:val="00380357"/>
    <w:rsid w:val="00381AE4"/>
    <w:rsid w:val="003824DA"/>
    <w:rsid w:val="003829BC"/>
    <w:rsid w:val="0038445B"/>
    <w:rsid w:val="00384FED"/>
    <w:rsid w:val="0038559A"/>
    <w:rsid w:val="003870C2"/>
    <w:rsid w:val="003870E7"/>
    <w:rsid w:val="00387470"/>
    <w:rsid w:val="00390C39"/>
    <w:rsid w:val="00391A53"/>
    <w:rsid w:val="00391CB4"/>
    <w:rsid w:val="003921EF"/>
    <w:rsid w:val="00394E8D"/>
    <w:rsid w:val="00395690"/>
    <w:rsid w:val="00396EAC"/>
    <w:rsid w:val="00396F36"/>
    <w:rsid w:val="003A04D2"/>
    <w:rsid w:val="003A0652"/>
    <w:rsid w:val="003A1258"/>
    <w:rsid w:val="003A2DBD"/>
    <w:rsid w:val="003A3CE6"/>
    <w:rsid w:val="003A3D87"/>
    <w:rsid w:val="003A516E"/>
    <w:rsid w:val="003A5F96"/>
    <w:rsid w:val="003B200A"/>
    <w:rsid w:val="003B3B45"/>
    <w:rsid w:val="003B3E79"/>
    <w:rsid w:val="003B42D8"/>
    <w:rsid w:val="003B45B4"/>
    <w:rsid w:val="003B658F"/>
    <w:rsid w:val="003B6E17"/>
    <w:rsid w:val="003B755E"/>
    <w:rsid w:val="003C044E"/>
    <w:rsid w:val="003C0E10"/>
    <w:rsid w:val="003C1F69"/>
    <w:rsid w:val="003C2328"/>
    <w:rsid w:val="003C4173"/>
    <w:rsid w:val="003C6148"/>
    <w:rsid w:val="003C6727"/>
    <w:rsid w:val="003C676B"/>
    <w:rsid w:val="003C6ADE"/>
    <w:rsid w:val="003C7C62"/>
    <w:rsid w:val="003D294A"/>
    <w:rsid w:val="003D2A57"/>
    <w:rsid w:val="003D38AC"/>
    <w:rsid w:val="003D3B8A"/>
    <w:rsid w:val="003D54F8"/>
    <w:rsid w:val="003D75F3"/>
    <w:rsid w:val="003E03F0"/>
    <w:rsid w:val="003E099C"/>
    <w:rsid w:val="003E2EFE"/>
    <w:rsid w:val="003E3F69"/>
    <w:rsid w:val="003E4BA9"/>
    <w:rsid w:val="003E5765"/>
    <w:rsid w:val="003E7038"/>
    <w:rsid w:val="003E7751"/>
    <w:rsid w:val="003F1316"/>
    <w:rsid w:val="003F226F"/>
    <w:rsid w:val="003F2F54"/>
    <w:rsid w:val="003F3355"/>
    <w:rsid w:val="003F3A54"/>
    <w:rsid w:val="003F4F5E"/>
    <w:rsid w:val="003F62A5"/>
    <w:rsid w:val="003F7AAA"/>
    <w:rsid w:val="003F7CB8"/>
    <w:rsid w:val="004007B5"/>
    <w:rsid w:val="00400906"/>
    <w:rsid w:val="0040116B"/>
    <w:rsid w:val="004011C3"/>
    <w:rsid w:val="00401864"/>
    <w:rsid w:val="004019CF"/>
    <w:rsid w:val="00401EAC"/>
    <w:rsid w:val="004026F1"/>
    <w:rsid w:val="004034D3"/>
    <w:rsid w:val="004035B2"/>
    <w:rsid w:val="00406F1C"/>
    <w:rsid w:val="00407E7D"/>
    <w:rsid w:val="00410919"/>
    <w:rsid w:val="00413500"/>
    <w:rsid w:val="00414624"/>
    <w:rsid w:val="0041599E"/>
    <w:rsid w:val="00416217"/>
    <w:rsid w:val="00416271"/>
    <w:rsid w:val="00417BE2"/>
    <w:rsid w:val="00417C89"/>
    <w:rsid w:val="00421D6B"/>
    <w:rsid w:val="0042356D"/>
    <w:rsid w:val="00424B78"/>
    <w:rsid w:val="0042590E"/>
    <w:rsid w:val="00425E1D"/>
    <w:rsid w:val="00426DD2"/>
    <w:rsid w:val="004274A7"/>
    <w:rsid w:val="004278D6"/>
    <w:rsid w:val="00427DA7"/>
    <w:rsid w:val="00427FC2"/>
    <w:rsid w:val="00431220"/>
    <w:rsid w:val="00432DC8"/>
    <w:rsid w:val="00432F80"/>
    <w:rsid w:val="00433852"/>
    <w:rsid w:val="00434AD7"/>
    <w:rsid w:val="00435165"/>
    <w:rsid w:val="00435EE5"/>
    <w:rsid w:val="0043615D"/>
    <w:rsid w:val="004364B6"/>
    <w:rsid w:val="00436D48"/>
    <w:rsid w:val="00437F65"/>
    <w:rsid w:val="004408C2"/>
    <w:rsid w:val="004429A3"/>
    <w:rsid w:val="00442AEC"/>
    <w:rsid w:val="004458FE"/>
    <w:rsid w:val="00445D5D"/>
    <w:rsid w:val="00446653"/>
    <w:rsid w:val="00446908"/>
    <w:rsid w:val="00451812"/>
    <w:rsid w:val="00451ACC"/>
    <w:rsid w:val="00451EB8"/>
    <w:rsid w:val="00452AA4"/>
    <w:rsid w:val="00452F14"/>
    <w:rsid w:val="00453F93"/>
    <w:rsid w:val="00455EDC"/>
    <w:rsid w:val="00456425"/>
    <w:rsid w:val="00460579"/>
    <w:rsid w:val="00460AA1"/>
    <w:rsid w:val="00460FEA"/>
    <w:rsid w:val="00464DD5"/>
    <w:rsid w:val="0046589C"/>
    <w:rsid w:val="00465F59"/>
    <w:rsid w:val="00470663"/>
    <w:rsid w:val="00471CDD"/>
    <w:rsid w:val="00472905"/>
    <w:rsid w:val="004734B7"/>
    <w:rsid w:val="00473E12"/>
    <w:rsid w:val="00475A87"/>
    <w:rsid w:val="00481ADC"/>
    <w:rsid w:val="00481B88"/>
    <w:rsid w:val="00481BF4"/>
    <w:rsid w:val="00481C46"/>
    <w:rsid w:val="00482234"/>
    <w:rsid w:val="00484B19"/>
    <w:rsid w:val="0048516B"/>
    <w:rsid w:val="004855CC"/>
    <w:rsid w:val="00485949"/>
    <w:rsid w:val="00485B4F"/>
    <w:rsid w:val="004862D1"/>
    <w:rsid w:val="0048681A"/>
    <w:rsid w:val="00486D87"/>
    <w:rsid w:val="00487E20"/>
    <w:rsid w:val="0049186C"/>
    <w:rsid w:val="0049225B"/>
    <w:rsid w:val="00492D37"/>
    <w:rsid w:val="00493670"/>
    <w:rsid w:val="00494947"/>
    <w:rsid w:val="00495D92"/>
    <w:rsid w:val="0049681A"/>
    <w:rsid w:val="00496ECB"/>
    <w:rsid w:val="004972D2"/>
    <w:rsid w:val="00497886"/>
    <w:rsid w:val="004A1107"/>
    <w:rsid w:val="004A38E9"/>
    <w:rsid w:val="004A3B99"/>
    <w:rsid w:val="004A47FD"/>
    <w:rsid w:val="004A5981"/>
    <w:rsid w:val="004A5B1D"/>
    <w:rsid w:val="004A7564"/>
    <w:rsid w:val="004B0506"/>
    <w:rsid w:val="004B12AC"/>
    <w:rsid w:val="004B228E"/>
    <w:rsid w:val="004B2504"/>
    <w:rsid w:val="004B2D5A"/>
    <w:rsid w:val="004B31BB"/>
    <w:rsid w:val="004B3869"/>
    <w:rsid w:val="004B3AD1"/>
    <w:rsid w:val="004B3E49"/>
    <w:rsid w:val="004B4E0C"/>
    <w:rsid w:val="004B4EC4"/>
    <w:rsid w:val="004B5707"/>
    <w:rsid w:val="004B571C"/>
    <w:rsid w:val="004B63B3"/>
    <w:rsid w:val="004C0F91"/>
    <w:rsid w:val="004C154D"/>
    <w:rsid w:val="004C1BE1"/>
    <w:rsid w:val="004C2393"/>
    <w:rsid w:val="004C4C1B"/>
    <w:rsid w:val="004C7030"/>
    <w:rsid w:val="004C71C8"/>
    <w:rsid w:val="004D054A"/>
    <w:rsid w:val="004D293D"/>
    <w:rsid w:val="004D4B01"/>
    <w:rsid w:val="004D53A5"/>
    <w:rsid w:val="004D53CB"/>
    <w:rsid w:val="004D5FE1"/>
    <w:rsid w:val="004D74EA"/>
    <w:rsid w:val="004D787A"/>
    <w:rsid w:val="004D79E8"/>
    <w:rsid w:val="004E133D"/>
    <w:rsid w:val="004E1C42"/>
    <w:rsid w:val="004E1C48"/>
    <w:rsid w:val="004E308F"/>
    <w:rsid w:val="004E34AF"/>
    <w:rsid w:val="004E5CDB"/>
    <w:rsid w:val="004E785F"/>
    <w:rsid w:val="004F00F1"/>
    <w:rsid w:val="004F0650"/>
    <w:rsid w:val="004F1AAC"/>
    <w:rsid w:val="004F1F33"/>
    <w:rsid w:val="004F33A5"/>
    <w:rsid w:val="004F381B"/>
    <w:rsid w:val="004F44FE"/>
    <w:rsid w:val="004F4ABE"/>
    <w:rsid w:val="004F4B57"/>
    <w:rsid w:val="004F4F9D"/>
    <w:rsid w:val="004F53BF"/>
    <w:rsid w:val="004F60F2"/>
    <w:rsid w:val="00501CA1"/>
    <w:rsid w:val="00501F93"/>
    <w:rsid w:val="005032CB"/>
    <w:rsid w:val="00507D49"/>
    <w:rsid w:val="0051279D"/>
    <w:rsid w:val="005127CC"/>
    <w:rsid w:val="00512A47"/>
    <w:rsid w:val="005203A7"/>
    <w:rsid w:val="00520731"/>
    <w:rsid w:val="005209A3"/>
    <w:rsid w:val="0052205B"/>
    <w:rsid w:val="00523D16"/>
    <w:rsid w:val="005247D0"/>
    <w:rsid w:val="005259DC"/>
    <w:rsid w:val="00526DAE"/>
    <w:rsid w:val="005273AB"/>
    <w:rsid w:val="00531C68"/>
    <w:rsid w:val="00532119"/>
    <w:rsid w:val="005321B6"/>
    <w:rsid w:val="00532267"/>
    <w:rsid w:val="005335F3"/>
    <w:rsid w:val="00533F93"/>
    <w:rsid w:val="00536825"/>
    <w:rsid w:val="00537212"/>
    <w:rsid w:val="00540B23"/>
    <w:rsid w:val="00541921"/>
    <w:rsid w:val="00541F54"/>
    <w:rsid w:val="0054265A"/>
    <w:rsid w:val="00543C38"/>
    <w:rsid w:val="00543D2D"/>
    <w:rsid w:val="00544191"/>
    <w:rsid w:val="0054440B"/>
    <w:rsid w:val="00544A5E"/>
    <w:rsid w:val="00545A3D"/>
    <w:rsid w:val="0054639A"/>
    <w:rsid w:val="00546DBB"/>
    <w:rsid w:val="00546E26"/>
    <w:rsid w:val="00547673"/>
    <w:rsid w:val="005506C1"/>
    <w:rsid w:val="00550AB2"/>
    <w:rsid w:val="00552FCE"/>
    <w:rsid w:val="00554A57"/>
    <w:rsid w:val="00554C47"/>
    <w:rsid w:val="00555CB5"/>
    <w:rsid w:val="00556D39"/>
    <w:rsid w:val="00560434"/>
    <w:rsid w:val="0056130F"/>
    <w:rsid w:val="00561642"/>
    <w:rsid w:val="00561A5B"/>
    <w:rsid w:val="005626BF"/>
    <w:rsid w:val="005653E9"/>
    <w:rsid w:val="00565B40"/>
    <w:rsid w:val="00566144"/>
    <w:rsid w:val="00566814"/>
    <w:rsid w:val="00566C4B"/>
    <w:rsid w:val="0057074C"/>
    <w:rsid w:val="00571F08"/>
    <w:rsid w:val="00571F41"/>
    <w:rsid w:val="00572638"/>
    <w:rsid w:val="00572A89"/>
    <w:rsid w:val="005731A3"/>
    <w:rsid w:val="00573B8D"/>
    <w:rsid w:val="00573FBF"/>
    <w:rsid w:val="00574FF3"/>
    <w:rsid w:val="00576199"/>
    <w:rsid w:val="0057678B"/>
    <w:rsid w:val="0057687F"/>
    <w:rsid w:val="005802B9"/>
    <w:rsid w:val="0058097C"/>
    <w:rsid w:val="005813B1"/>
    <w:rsid w:val="00582538"/>
    <w:rsid w:val="005829F0"/>
    <w:rsid w:val="0058315C"/>
    <w:rsid w:val="005838EA"/>
    <w:rsid w:val="00584964"/>
    <w:rsid w:val="00584C03"/>
    <w:rsid w:val="00585EE1"/>
    <w:rsid w:val="00585F92"/>
    <w:rsid w:val="00586409"/>
    <w:rsid w:val="00586D25"/>
    <w:rsid w:val="005907F6"/>
    <w:rsid w:val="00590C0E"/>
    <w:rsid w:val="00590C88"/>
    <w:rsid w:val="00592ADF"/>
    <w:rsid w:val="00592E41"/>
    <w:rsid w:val="0059371E"/>
    <w:rsid w:val="005939E6"/>
    <w:rsid w:val="00594E52"/>
    <w:rsid w:val="005965CF"/>
    <w:rsid w:val="005A0D72"/>
    <w:rsid w:val="005A1AD0"/>
    <w:rsid w:val="005A32D0"/>
    <w:rsid w:val="005A3553"/>
    <w:rsid w:val="005A3DA1"/>
    <w:rsid w:val="005A4227"/>
    <w:rsid w:val="005A68DC"/>
    <w:rsid w:val="005A7387"/>
    <w:rsid w:val="005A7A24"/>
    <w:rsid w:val="005B0534"/>
    <w:rsid w:val="005B2093"/>
    <w:rsid w:val="005B228E"/>
    <w:rsid w:val="005B229B"/>
    <w:rsid w:val="005B3518"/>
    <w:rsid w:val="005B3823"/>
    <w:rsid w:val="005B44DA"/>
    <w:rsid w:val="005B4850"/>
    <w:rsid w:val="005B5A4B"/>
    <w:rsid w:val="005B6DBE"/>
    <w:rsid w:val="005B72BF"/>
    <w:rsid w:val="005B76D0"/>
    <w:rsid w:val="005B7A12"/>
    <w:rsid w:val="005C17D2"/>
    <w:rsid w:val="005C1B6D"/>
    <w:rsid w:val="005C367C"/>
    <w:rsid w:val="005C465D"/>
    <w:rsid w:val="005C56AE"/>
    <w:rsid w:val="005C719E"/>
    <w:rsid w:val="005C7449"/>
    <w:rsid w:val="005D071E"/>
    <w:rsid w:val="005D0EED"/>
    <w:rsid w:val="005D0F60"/>
    <w:rsid w:val="005D2519"/>
    <w:rsid w:val="005D26D9"/>
    <w:rsid w:val="005D2B23"/>
    <w:rsid w:val="005D350F"/>
    <w:rsid w:val="005D38B5"/>
    <w:rsid w:val="005D4570"/>
    <w:rsid w:val="005D599D"/>
    <w:rsid w:val="005D69BB"/>
    <w:rsid w:val="005D713A"/>
    <w:rsid w:val="005E06F1"/>
    <w:rsid w:val="005E2CAF"/>
    <w:rsid w:val="005E3687"/>
    <w:rsid w:val="005E413A"/>
    <w:rsid w:val="005E474C"/>
    <w:rsid w:val="005E6D99"/>
    <w:rsid w:val="005E75DD"/>
    <w:rsid w:val="005F0774"/>
    <w:rsid w:val="005F1200"/>
    <w:rsid w:val="005F1DF1"/>
    <w:rsid w:val="005F2ADD"/>
    <w:rsid w:val="005F2C49"/>
    <w:rsid w:val="005F387F"/>
    <w:rsid w:val="005F4D12"/>
    <w:rsid w:val="005F5369"/>
    <w:rsid w:val="005F59AF"/>
    <w:rsid w:val="005F5C9B"/>
    <w:rsid w:val="005F5D64"/>
    <w:rsid w:val="0060084F"/>
    <w:rsid w:val="00600A1E"/>
    <w:rsid w:val="00600D3C"/>
    <w:rsid w:val="006013EB"/>
    <w:rsid w:val="00602761"/>
    <w:rsid w:val="00602F0A"/>
    <w:rsid w:val="006037D8"/>
    <w:rsid w:val="006038C6"/>
    <w:rsid w:val="00603E43"/>
    <w:rsid w:val="0060479E"/>
    <w:rsid w:val="00604BE7"/>
    <w:rsid w:val="00604D39"/>
    <w:rsid w:val="00604E33"/>
    <w:rsid w:val="00605DA9"/>
    <w:rsid w:val="00606B9C"/>
    <w:rsid w:val="00613A68"/>
    <w:rsid w:val="0061575A"/>
    <w:rsid w:val="00616973"/>
    <w:rsid w:val="00616AED"/>
    <w:rsid w:val="0062329B"/>
    <w:rsid w:val="0062483B"/>
    <w:rsid w:val="00626F16"/>
    <w:rsid w:val="00627EDD"/>
    <w:rsid w:val="00630CF3"/>
    <w:rsid w:val="00630F7D"/>
    <w:rsid w:val="00631DD7"/>
    <w:rsid w:val="006326F4"/>
    <w:rsid w:val="00632A4F"/>
    <w:rsid w:val="00632B56"/>
    <w:rsid w:val="00633F4F"/>
    <w:rsid w:val="00634D70"/>
    <w:rsid w:val="006351E3"/>
    <w:rsid w:val="00636DC7"/>
    <w:rsid w:val="00641175"/>
    <w:rsid w:val="00642348"/>
    <w:rsid w:val="00644236"/>
    <w:rsid w:val="0064424B"/>
    <w:rsid w:val="00644A71"/>
    <w:rsid w:val="00645258"/>
    <w:rsid w:val="006471D5"/>
    <w:rsid w:val="006471E5"/>
    <w:rsid w:val="006519FE"/>
    <w:rsid w:val="00652ABB"/>
    <w:rsid w:val="00652ED9"/>
    <w:rsid w:val="00653841"/>
    <w:rsid w:val="00653DAF"/>
    <w:rsid w:val="00654692"/>
    <w:rsid w:val="00654881"/>
    <w:rsid w:val="00656568"/>
    <w:rsid w:val="00656710"/>
    <w:rsid w:val="00660729"/>
    <w:rsid w:val="006607F1"/>
    <w:rsid w:val="00660A5D"/>
    <w:rsid w:val="006620FF"/>
    <w:rsid w:val="00662275"/>
    <w:rsid w:val="00664AD2"/>
    <w:rsid w:val="00664D94"/>
    <w:rsid w:val="00665557"/>
    <w:rsid w:val="00666CD5"/>
    <w:rsid w:val="00670101"/>
    <w:rsid w:val="00671A59"/>
    <w:rsid w:val="00671C45"/>
    <w:rsid w:val="00671D3B"/>
    <w:rsid w:val="00671D84"/>
    <w:rsid w:val="00672B13"/>
    <w:rsid w:val="00673111"/>
    <w:rsid w:val="0067338D"/>
    <w:rsid w:val="00673CF7"/>
    <w:rsid w:val="00674465"/>
    <w:rsid w:val="0067591B"/>
    <w:rsid w:val="0067599F"/>
    <w:rsid w:val="00676DDB"/>
    <w:rsid w:val="006776A2"/>
    <w:rsid w:val="00683370"/>
    <w:rsid w:val="00683693"/>
    <w:rsid w:val="0068417B"/>
    <w:rsid w:val="00684A5B"/>
    <w:rsid w:val="00684C9D"/>
    <w:rsid w:val="0068630E"/>
    <w:rsid w:val="00686858"/>
    <w:rsid w:val="00687FF4"/>
    <w:rsid w:val="006923CA"/>
    <w:rsid w:val="006926AF"/>
    <w:rsid w:val="00692F75"/>
    <w:rsid w:val="00693EAA"/>
    <w:rsid w:val="006941B1"/>
    <w:rsid w:val="00695B21"/>
    <w:rsid w:val="00696309"/>
    <w:rsid w:val="006969F3"/>
    <w:rsid w:val="006A1376"/>
    <w:rsid w:val="006A1F71"/>
    <w:rsid w:val="006A3A15"/>
    <w:rsid w:val="006A52F6"/>
    <w:rsid w:val="006A6FB8"/>
    <w:rsid w:val="006A7672"/>
    <w:rsid w:val="006A7F64"/>
    <w:rsid w:val="006B12B3"/>
    <w:rsid w:val="006B2D52"/>
    <w:rsid w:val="006B2E20"/>
    <w:rsid w:val="006B4414"/>
    <w:rsid w:val="006B45CE"/>
    <w:rsid w:val="006B6488"/>
    <w:rsid w:val="006B788C"/>
    <w:rsid w:val="006B789D"/>
    <w:rsid w:val="006B7BFE"/>
    <w:rsid w:val="006C0C28"/>
    <w:rsid w:val="006C1493"/>
    <w:rsid w:val="006C3509"/>
    <w:rsid w:val="006C39AB"/>
    <w:rsid w:val="006C40FD"/>
    <w:rsid w:val="006C6104"/>
    <w:rsid w:val="006D040C"/>
    <w:rsid w:val="006D1B80"/>
    <w:rsid w:val="006D1CFF"/>
    <w:rsid w:val="006D2930"/>
    <w:rsid w:val="006D3639"/>
    <w:rsid w:val="006D37CF"/>
    <w:rsid w:val="006D3914"/>
    <w:rsid w:val="006D4F55"/>
    <w:rsid w:val="006E02D5"/>
    <w:rsid w:val="006E11A4"/>
    <w:rsid w:val="006E28B6"/>
    <w:rsid w:val="006E4CFD"/>
    <w:rsid w:val="006E7F2D"/>
    <w:rsid w:val="006F1AEE"/>
    <w:rsid w:val="006F3212"/>
    <w:rsid w:val="006F328B"/>
    <w:rsid w:val="006F3448"/>
    <w:rsid w:val="006F536E"/>
    <w:rsid w:val="006F5886"/>
    <w:rsid w:val="006F5F22"/>
    <w:rsid w:val="006F7186"/>
    <w:rsid w:val="006F7942"/>
    <w:rsid w:val="00701D1C"/>
    <w:rsid w:val="00702DA8"/>
    <w:rsid w:val="00703F02"/>
    <w:rsid w:val="00704682"/>
    <w:rsid w:val="007072AA"/>
    <w:rsid w:val="00707734"/>
    <w:rsid w:val="00707DD7"/>
    <w:rsid w:val="00707E19"/>
    <w:rsid w:val="007102B0"/>
    <w:rsid w:val="00710547"/>
    <w:rsid w:val="0071113C"/>
    <w:rsid w:val="00711D4A"/>
    <w:rsid w:val="00712E52"/>
    <w:rsid w:val="00712F7C"/>
    <w:rsid w:val="00714B76"/>
    <w:rsid w:val="00715227"/>
    <w:rsid w:val="00715370"/>
    <w:rsid w:val="007162D9"/>
    <w:rsid w:val="007172C7"/>
    <w:rsid w:val="0072068D"/>
    <w:rsid w:val="0072328A"/>
    <w:rsid w:val="00723B6C"/>
    <w:rsid w:val="00725A7C"/>
    <w:rsid w:val="00726889"/>
    <w:rsid w:val="0072693E"/>
    <w:rsid w:val="007271F0"/>
    <w:rsid w:val="007278DB"/>
    <w:rsid w:val="00727A7F"/>
    <w:rsid w:val="00727E4F"/>
    <w:rsid w:val="00730038"/>
    <w:rsid w:val="00730324"/>
    <w:rsid w:val="00730977"/>
    <w:rsid w:val="00731466"/>
    <w:rsid w:val="00736B48"/>
    <w:rsid w:val="007377B5"/>
    <w:rsid w:val="007431F3"/>
    <w:rsid w:val="00743732"/>
    <w:rsid w:val="00745EED"/>
    <w:rsid w:val="00746CC2"/>
    <w:rsid w:val="00746D8A"/>
    <w:rsid w:val="007479F4"/>
    <w:rsid w:val="0075265B"/>
    <w:rsid w:val="0075649E"/>
    <w:rsid w:val="007576CC"/>
    <w:rsid w:val="00760323"/>
    <w:rsid w:val="007606B6"/>
    <w:rsid w:val="00760C8A"/>
    <w:rsid w:val="00761E89"/>
    <w:rsid w:val="00763A94"/>
    <w:rsid w:val="00765600"/>
    <w:rsid w:val="0076594D"/>
    <w:rsid w:val="00765D86"/>
    <w:rsid w:val="007666B1"/>
    <w:rsid w:val="0076753F"/>
    <w:rsid w:val="00767884"/>
    <w:rsid w:val="00767A6F"/>
    <w:rsid w:val="007700C3"/>
    <w:rsid w:val="007727A9"/>
    <w:rsid w:val="00772A40"/>
    <w:rsid w:val="00774CB0"/>
    <w:rsid w:val="00776F66"/>
    <w:rsid w:val="00777F2F"/>
    <w:rsid w:val="007807A3"/>
    <w:rsid w:val="00780DBA"/>
    <w:rsid w:val="00782930"/>
    <w:rsid w:val="0078336C"/>
    <w:rsid w:val="00783387"/>
    <w:rsid w:val="007853BF"/>
    <w:rsid w:val="0079123E"/>
    <w:rsid w:val="00791C9F"/>
    <w:rsid w:val="00792AAB"/>
    <w:rsid w:val="00793A6F"/>
    <w:rsid w:val="00793B47"/>
    <w:rsid w:val="00794792"/>
    <w:rsid w:val="00794BB0"/>
    <w:rsid w:val="007950FB"/>
    <w:rsid w:val="007960BF"/>
    <w:rsid w:val="007967DD"/>
    <w:rsid w:val="00796BC6"/>
    <w:rsid w:val="007970C4"/>
    <w:rsid w:val="00797E2B"/>
    <w:rsid w:val="007A0078"/>
    <w:rsid w:val="007A1D0C"/>
    <w:rsid w:val="007A2A7B"/>
    <w:rsid w:val="007A34EE"/>
    <w:rsid w:val="007A4B1E"/>
    <w:rsid w:val="007A4B62"/>
    <w:rsid w:val="007A4D2A"/>
    <w:rsid w:val="007A54D2"/>
    <w:rsid w:val="007A6CA1"/>
    <w:rsid w:val="007A75C1"/>
    <w:rsid w:val="007B02AE"/>
    <w:rsid w:val="007B1720"/>
    <w:rsid w:val="007B5637"/>
    <w:rsid w:val="007B699B"/>
    <w:rsid w:val="007B721D"/>
    <w:rsid w:val="007C2116"/>
    <w:rsid w:val="007C26F9"/>
    <w:rsid w:val="007C5329"/>
    <w:rsid w:val="007C5679"/>
    <w:rsid w:val="007C5B66"/>
    <w:rsid w:val="007C5D68"/>
    <w:rsid w:val="007D02BA"/>
    <w:rsid w:val="007D4925"/>
    <w:rsid w:val="007E4406"/>
    <w:rsid w:val="007E50B3"/>
    <w:rsid w:val="007E5854"/>
    <w:rsid w:val="007E5D6A"/>
    <w:rsid w:val="007E69A3"/>
    <w:rsid w:val="007E6CDB"/>
    <w:rsid w:val="007E76DD"/>
    <w:rsid w:val="007F0C8A"/>
    <w:rsid w:val="007F11AB"/>
    <w:rsid w:val="007F272D"/>
    <w:rsid w:val="007F7955"/>
    <w:rsid w:val="007F798D"/>
    <w:rsid w:val="00801296"/>
    <w:rsid w:val="008018B4"/>
    <w:rsid w:val="008025F6"/>
    <w:rsid w:val="0080270D"/>
    <w:rsid w:val="00802A6A"/>
    <w:rsid w:val="008116F5"/>
    <w:rsid w:val="0081263D"/>
    <w:rsid w:val="00812B6C"/>
    <w:rsid w:val="00813E90"/>
    <w:rsid w:val="008143CB"/>
    <w:rsid w:val="00815DA8"/>
    <w:rsid w:val="00816099"/>
    <w:rsid w:val="00817993"/>
    <w:rsid w:val="00817FF3"/>
    <w:rsid w:val="00823CA1"/>
    <w:rsid w:val="0082419F"/>
    <w:rsid w:val="00824FAF"/>
    <w:rsid w:val="008251E0"/>
    <w:rsid w:val="0082560E"/>
    <w:rsid w:val="0082570E"/>
    <w:rsid w:val="00825F67"/>
    <w:rsid w:val="00827665"/>
    <w:rsid w:val="008310CD"/>
    <w:rsid w:val="00833AD1"/>
    <w:rsid w:val="00836F6D"/>
    <w:rsid w:val="00840C23"/>
    <w:rsid w:val="00844D0D"/>
    <w:rsid w:val="0084597D"/>
    <w:rsid w:val="008459CF"/>
    <w:rsid w:val="00846891"/>
    <w:rsid w:val="00847530"/>
    <w:rsid w:val="00850411"/>
    <w:rsid w:val="0085086F"/>
    <w:rsid w:val="008513B9"/>
    <w:rsid w:val="00851B0B"/>
    <w:rsid w:val="00852CD6"/>
    <w:rsid w:val="008533F5"/>
    <w:rsid w:val="00854238"/>
    <w:rsid w:val="0085534C"/>
    <w:rsid w:val="0085566D"/>
    <w:rsid w:val="00857EB6"/>
    <w:rsid w:val="008616EA"/>
    <w:rsid w:val="008624B2"/>
    <w:rsid w:val="00863F01"/>
    <w:rsid w:val="00865E7C"/>
    <w:rsid w:val="008702D3"/>
    <w:rsid w:val="00870C0B"/>
    <w:rsid w:val="00871644"/>
    <w:rsid w:val="00873868"/>
    <w:rsid w:val="00874877"/>
    <w:rsid w:val="00874B02"/>
    <w:rsid w:val="008750EB"/>
    <w:rsid w:val="00875A4F"/>
    <w:rsid w:val="00876034"/>
    <w:rsid w:val="008767A8"/>
    <w:rsid w:val="00876D58"/>
    <w:rsid w:val="0088060D"/>
    <w:rsid w:val="00881771"/>
    <w:rsid w:val="00881B3C"/>
    <w:rsid w:val="008827E7"/>
    <w:rsid w:val="00883867"/>
    <w:rsid w:val="008870C0"/>
    <w:rsid w:val="00887199"/>
    <w:rsid w:val="00890004"/>
    <w:rsid w:val="008901A8"/>
    <w:rsid w:val="008905A4"/>
    <w:rsid w:val="00891EEA"/>
    <w:rsid w:val="008921FE"/>
    <w:rsid w:val="00892D07"/>
    <w:rsid w:val="00893150"/>
    <w:rsid w:val="00897610"/>
    <w:rsid w:val="00897CC7"/>
    <w:rsid w:val="008A103C"/>
    <w:rsid w:val="008A1696"/>
    <w:rsid w:val="008A23C1"/>
    <w:rsid w:val="008A30EC"/>
    <w:rsid w:val="008A4112"/>
    <w:rsid w:val="008A4787"/>
    <w:rsid w:val="008A50D7"/>
    <w:rsid w:val="008A50E3"/>
    <w:rsid w:val="008A536E"/>
    <w:rsid w:val="008B0462"/>
    <w:rsid w:val="008B289C"/>
    <w:rsid w:val="008B2E2A"/>
    <w:rsid w:val="008B334A"/>
    <w:rsid w:val="008B3528"/>
    <w:rsid w:val="008B4C0C"/>
    <w:rsid w:val="008B4FBF"/>
    <w:rsid w:val="008B7527"/>
    <w:rsid w:val="008B7D2A"/>
    <w:rsid w:val="008C05A5"/>
    <w:rsid w:val="008C1BDD"/>
    <w:rsid w:val="008C27AE"/>
    <w:rsid w:val="008C2B32"/>
    <w:rsid w:val="008C48EB"/>
    <w:rsid w:val="008C58FE"/>
    <w:rsid w:val="008C6EE9"/>
    <w:rsid w:val="008C7C0D"/>
    <w:rsid w:val="008D0344"/>
    <w:rsid w:val="008D0418"/>
    <w:rsid w:val="008D069F"/>
    <w:rsid w:val="008D1D67"/>
    <w:rsid w:val="008D33CA"/>
    <w:rsid w:val="008D33F9"/>
    <w:rsid w:val="008D3E25"/>
    <w:rsid w:val="008D6F36"/>
    <w:rsid w:val="008E0824"/>
    <w:rsid w:val="008E11CE"/>
    <w:rsid w:val="008E2BB6"/>
    <w:rsid w:val="008E2CBD"/>
    <w:rsid w:val="008E347B"/>
    <w:rsid w:val="008E3BD1"/>
    <w:rsid w:val="008E6112"/>
    <w:rsid w:val="008E64C4"/>
    <w:rsid w:val="008E6A7C"/>
    <w:rsid w:val="008E6C41"/>
    <w:rsid w:val="008F0816"/>
    <w:rsid w:val="008F0ADB"/>
    <w:rsid w:val="008F0C1B"/>
    <w:rsid w:val="008F2106"/>
    <w:rsid w:val="008F2792"/>
    <w:rsid w:val="008F370D"/>
    <w:rsid w:val="008F4A58"/>
    <w:rsid w:val="008F57BD"/>
    <w:rsid w:val="008F6BB7"/>
    <w:rsid w:val="008F6C2A"/>
    <w:rsid w:val="008F7554"/>
    <w:rsid w:val="00900F42"/>
    <w:rsid w:val="00901107"/>
    <w:rsid w:val="0090372E"/>
    <w:rsid w:val="00904371"/>
    <w:rsid w:val="00906741"/>
    <w:rsid w:val="00906EC1"/>
    <w:rsid w:val="009100F1"/>
    <w:rsid w:val="00910AC0"/>
    <w:rsid w:val="0091246F"/>
    <w:rsid w:val="00914324"/>
    <w:rsid w:val="0091548F"/>
    <w:rsid w:val="009155D6"/>
    <w:rsid w:val="00917209"/>
    <w:rsid w:val="009178AB"/>
    <w:rsid w:val="00920900"/>
    <w:rsid w:val="00921B7E"/>
    <w:rsid w:val="00921E07"/>
    <w:rsid w:val="00922D0D"/>
    <w:rsid w:val="00922E4D"/>
    <w:rsid w:val="00926F05"/>
    <w:rsid w:val="0092772F"/>
    <w:rsid w:val="00930F5C"/>
    <w:rsid w:val="00932B87"/>
    <w:rsid w:val="00932E3C"/>
    <w:rsid w:val="00933A11"/>
    <w:rsid w:val="00933E11"/>
    <w:rsid w:val="00937958"/>
    <w:rsid w:val="00937DD7"/>
    <w:rsid w:val="00940371"/>
    <w:rsid w:val="009409EE"/>
    <w:rsid w:val="009411F0"/>
    <w:rsid w:val="009417A4"/>
    <w:rsid w:val="00942B25"/>
    <w:rsid w:val="00942CCC"/>
    <w:rsid w:val="009467B2"/>
    <w:rsid w:val="0094730A"/>
    <w:rsid w:val="00947627"/>
    <w:rsid w:val="0094769D"/>
    <w:rsid w:val="00950DCE"/>
    <w:rsid w:val="00950F62"/>
    <w:rsid w:val="00951649"/>
    <w:rsid w:val="00953984"/>
    <w:rsid w:val="00954425"/>
    <w:rsid w:val="00954BFB"/>
    <w:rsid w:val="00955567"/>
    <w:rsid w:val="0095630F"/>
    <w:rsid w:val="00956AC2"/>
    <w:rsid w:val="009570DA"/>
    <w:rsid w:val="00964113"/>
    <w:rsid w:val="00964425"/>
    <w:rsid w:val="00964862"/>
    <w:rsid w:val="00964A73"/>
    <w:rsid w:val="0097054F"/>
    <w:rsid w:val="00972738"/>
    <w:rsid w:val="00973217"/>
    <w:rsid w:val="00973919"/>
    <w:rsid w:val="009754D9"/>
    <w:rsid w:val="00975A2D"/>
    <w:rsid w:val="00975CE0"/>
    <w:rsid w:val="00976EFB"/>
    <w:rsid w:val="009772B3"/>
    <w:rsid w:val="00977EFB"/>
    <w:rsid w:val="009806D3"/>
    <w:rsid w:val="00980A48"/>
    <w:rsid w:val="0098479A"/>
    <w:rsid w:val="00984F9C"/>
    <w:rsid w:val="0098513F"/>
    <w:rsid w:val="00985AB2"/>
    <w:rsid w:val="00985CF8"/>
    <w:rsid w:val="009901AA"/>
    <w:rsid w:val="009909E1"/>
    <w:rsid w:val="00991E29"/>
    <w:rsid w:val="009921A0"/>
    <w:rsid w:val="00993DFF"/>
    <w:rsid w:val="0099460E"/>
    <w:rsid w:val="0099617D"/>
    <w:rsid w:val="009977FF"/>
    <w:rsid w:val="009A085B"/>
    <w:rsid w:val="009A0AAD"/>
    <w:rsid w:val="009A27E5"/>
    <w:rsid w:val="009A29F6"/>
    <w:rsid w:val="009A2DF6"/>
    <w:rsid w:val="009A53D4"/>
    <w:rsid w:val="009A5411"/>
    <w:rsid w:val="009A6594"/>
    <w:rsid w:val="009A68CB"/>
    <w:rsid w:val="009A7EC0"/>
    <w:rsid w:val="009B60A8"/>
    <w:rsid w:val="009B63F3"/>
    <w:rsid w:val="009B65DE"/>
    <w:rsid w:val="009B69ED"/>
    <w:rsid w:val="009B7E38"/>
    <w:rsid w:val="009C02F7"/>
    <w:rsid w:val="009C08F4"/>
    <w:rsid w:val="009C1DE6"/>
    <w:rsid w:val="009C1F0E"/>
    <w:rsid w:val="009C2347"/>
    <w:rsid w:val="009C2538"/>
    <w:rsid w:val="009C52F8"/>
    <w:rsid w:val="009C687A"/>
    <w:rsid w:val="009C78EE"/>
    <w:rsid w:val="009D1C2F"/>
    <w:rsid w:val="009D24DE"/>
    <w:rsid w:val="009D265C"/>
    <w:rsid w:val="009D2D28"/>
    <w:rsid w:val="009D3239"/>
    <w:rsid w:val="009D371C"/>
    <w:rsid w:val="009D3E8C"/>
    <w:rsid w:val="009D4423"/>
    <w:rsid w:val="009D4A11"/>
    <w:rsid w:val="009D4CCB"/>
    <w:rsid w:val="009D6AE6"/>
    <w:rsid w:val="009D7BCC"/>
    <w:rsid w:val="009D7FA9"/>
    <w:rsid w:val="009E0613"/>
    <w:rsid w:val="009E0B70"/>
    <w:rsid w:val="009E1C99"/>
    <w:rsid w:val="009E284A"/>
    <w:rsid w:val="009E29C1"/>
    <w:rsid w:val="009E3615"/>
    <w:rsid w:val="009E3A0E"/>
    <w:rsid w:val="009E3CDA"/>
    <w:rsid w:val="009E5CD2"/>
    <w:rsid w:val="009E5F9E"/>
    <w:rsid w:val="009E6BE6"/>
    <w:rsid w:val="009E73C6"/>
    <w:rsid w:val="009E79F2"/>
    <w:rsid w:val="009F1C5E"/>
    <w:rsid w:val="009F1E10"/>
    <w:rsid w:val="009F27E0"/>
    <w:rsid w:val="009F29F5"/>
    <w:rsid w:val="009F3A35"/>
    <w:rsid w:val="009F42F1"/>
    <w:rsid w:val="009F564A"/>
    <w:rsid w:val="009F59A6"/>
    <w:rsid w:val="009F682C"/>
    <w:rsid w:val="00A0410E"/>
    <w:rsid w:val="00A06003"/>
    <w:rsid w:val="00A0668C"/>
    <w:rsid w:val="00A10789"/>
    <w:rsid w:val="00A112FE"/>
    <w:rsid w:val="00A1257B"/>
    <w:rsid w:val="00A1314B"/>
    <w:rsid w:val="00A13160"/>
    <w:rsid w:val="00A13752"/>
    <w:rsid w:val="00A137D3"/>
    <w:rsid w:val="00A14D29"/>
    <w:rsid w:val="00A15CBA"/>
    <w:rsid w:val="00A160AF"/>
    <w:rsid w:val="00A17645"/>
    <w:rsid w:val="00A1774E"/>
    <w:rsid w:val="00A220C8"/>
    <w:rsid w:val="00A23DCB"/>
    <w:rsid w:val="00A242F5"/>
    <w:rsid w:val="00A246A3"/>
    <w:rsid w:val="00A24FFF"/>
    <w:rsid w:val="00A26716"/>
    <w:rsid w:val="00A26CCC"/>
    <w:rsid w:val="00A2708A"/>
    <w:rsid w:val="00A2721C"/>
    <w:rsid w:val="00A27225"/>
    <w:rsid w:val="00A275FF"/>
    <w:rsid w:val="00A27E95"/>
    <w:rsid w:val="00A325AF"/>
    <w:rsid w:val="00A32967"/>
    <w:rsid w:val="00A33E29"/>
    <w:rsid w:val="00A3450A"/>
    <w:rsid w:val="00A34CD7"/>
    <w:rsid w:val="00A365F7"/>
    <w:rsid w:val="00A36EC6"/>
    <w:rsid w:val="00A40777"/>
    <w:rsid w:val="00A40EE8"/>
    <w:rsid w:val="00A41C91"/>
    <w:rsid w:val="00A41E8F"/>
    <w:rsid w:val="00A424C6"/>
    <w:rsid w:val="00A42761"/>
    <w:rsid w:val="00A441E7"/>
    <w:rsid w:val="00A44A8F"/>
    <w:rsid w:val="00A45D36"/>
    <w:rsid w:val="00A47D4D"/>
    <w:rsid w:val="00A505CA"/>
    <w:rsid w:val="00A51560"/>
    <w:rsid w:val="00A51C67"/>
    <w:rsid w:val="00A51D96"/>
    <w:rsid w:val="00A52AA6"/>
    <w:rsid w:val="00A52EEB"/>
    <w:rsid w:val="00A53E98"/>
    <w:rsid w:val="00A556DE"/>
    <w:rsid w:val="00A574EE"/>
    <w:rsid w:val="00A57796"/>
    <w:rsid w:val="00A61EF4"/>
    <w:rsid w:val="00A634AA"/>
    <w:rsid w:val="00A63C5E"/>
    <w:rsid w:val="00A64279"/>
    <w:rsid w:val="00A645EE"/>
    <w:rsid w:val="00A646C2"/>
    <w:rsid w:val="00A64A26"/>
    <w:rsid w:val="00A67CC3"/>
    <w:rsid w:val="00A71ABE"/>
    <w:rsid w:val="00A71B27"/>
    <w:rsid w:val="00A73499"/>
    <w:rsid w:val="00A74D2F"/>
    <w:rsid w:val="00A7589B"/>
    <w:rsid w:val="00A75D84"/>
    <w:rsid w:val="00A77F18"/>
    <w:rsid w:val="00A817FA"/>
    <w:rsid w:val="00A82A7B"/>
    <w:rsid w:val="00A8435D"/>
    <w:rsid w:val="00A849A3"/>
    <w:rsid w:val="00A87B23"/>
    <w:rsid w:val="00A910E0"/>
    <w:rsid w:val="00A91A8A"/>
    <w:rsid w:val="00A91BA8"/>
    <w:rsid w:val="00A91EAE"/>
    <w:rsid w:val="00A9222D"/>
    <w:rsid w:val="00A92909"/>
    <w:rsid w:val="00A92D5A"/>
    <w:rsid w:val="00A93422"/>
    <w:rsid w:val="00A94931"/>
    <w:rsid w:val="00A957D6"/>
    <w:rsid w:val="00A95D2B"/>
    <w:rsid w:val="00A966B4"/>
    <w:rsid w:val="00A96F84"/>
    <w:rsid w:val="00AA01CE"/>
    <w:rsid w:val="00AA0E28"/>
    <w:rsid w:val="00AA2FDF"/>
    <w:rsid w:val="00AA3B0B"/>
    <w:rsid w:val="00AA44F3"/>
    <w:rsid w:val="00AA5B39"/>
    <w:rsid w:val="00AA5FCF"/>
    <w:rsid w:val="00AA6473"/>
    <w:rsid w:val="00AA6F3E"/>
    <w:rsid w:val="00AA7502"/>
    <w:rsid w:val="00AA7670"/>
    <w:rsid w:val="00AA7C51"/>
    <w:rsid w:val="00AA7F06"/>
    <w:rsid w:val="00AA7FCE"/>
    <w:rsid w:val="00AB14B1"/>
    <w:rsid w:val="00AB1E71"/>
    <w:rsid w:val="00AB456E"/>
    <w:rsid w:val="00AB5B49"/>
    <w:rsid w:val="00AB6BC0"/>
    <w:rsid w:val="00AC0AA5"/>
    <w:rsid w:val="00AC0CD6"/>
    <w:rsid w:val="00AC0D02"/>
    <w:rsid w:val="00AC1464"/>
    <w:rsid w:val="00AC273E"/>
    <w:rsid w:val="00AC3953"/>
    <w:rsid w:val="00AC402B"/>
    <w:rsid w:val="00AC486C"/>
    <w:rsid w:val="00AC58E7"/>
    <w:rsid w:val="00AC5DB7"/>
    <w:rsid w:val="00AC6030"/>
    <w:rsid w:val="00AC649B"/>
    <w:rsid w:val="00AC6B76"/>
    <w:rsid w:val="00AC7150"/>
    <w:rsid w:val="00AC7558"/>
    <w:rsid w:val="00AC7BA2"/>
    <w:rsid w:val="00AC7D9A"/>
    <w:rsid w:val="00AD07CD"/>
    <w:rsid w:val="00AD1225"/>
    <w:rsid w:val="00AD1C07"/>
    <w:rsid w:val="00AD1E01"/>
    <w:rsid w:val="00AD2C2A"/>
    <w:rsid w:val="00AD52C7"/>
    <w:rsid w:val="00AD5963"/>
    <w:rsid w:val="00AD6687"/>
    <w:rsid w:val="00AE0577"/>
    <w:rsid w:val="00AE05DA"/>
    <w:rsid w:val="00AE092A"/>
    <w:rsid w:val="00AE16D2"/>
    <w:rsid w:val="00AE1A8A"/>
    <w:rsid w:val="00AE29A1"/>
    <w:rsid w:val="00AE37AA"/>
    <w:rsid w:val="00AE3B71"/>
    <w:rsid w:val="00AE44C1"/>
    <w:rsid w:val="00AE54E9"/>
    <w:rsid w:val="00AE5EA8"/>
    <w:rsid w:val="00AE5FF7"/>
    <w:rsid w:val="00AE633A"/>
    <w:rsid w:val="00AE756C"/>
    <w:rsid w:val="00AE761A"/>
    <w:rsid w:val="00AF119E"/>
    <w:rsid w:val="00AF286F"/>
    <w:rsid w:val="00AF295D"/>
    <w:rsid w:val="00AF3ABB"/>
    <w:rsid w:val="00AF4C06"/>
    <w:rsid w:val="00AF5691"/>
    <w:rsid w:val="00AF5F7C"/>
    <w:rsid w:val="00AF6504"/>
    <w:rsid w:val="00AF65A5"/>
    <w:rsid w:val="00AF6B5A"/>
    <w:rsid w:val="00AF6E40"/>
    <w:rsid w:val="00B01341"/>
    <w:rsid w:val="00B02207"/>
    <w:rsid w:val="00B03403"/>
    <w:rsid w:val="00B05437"/>
    <w:rsid w:val="00B077F4"/>
    <w:rsid w:val="00B07EC6"/>
    <w:rsid w:val="00B10324"/>
    <w:rsid w:val="00B10CDF"/>
    <w:rsid w:val="00B118C6"/>
    <w:rsid w:val="00B123DD"/>
    <w:rsid w:val="00B13A65"/>
    <w:rsid w:val="00B1504E"/>
    <w:rsid w:val="00B1535D"/>
    <w:rsid w:val="00B15BE8"/>
    <w:rsid w:val="00B15D23"/>
    <w:rsid w:val="00B170EA"/>
    <w:rsid w:val="00B209A4"/>
    <w:rsid w:val="00B23BA4"/>
    <w:rsid w:val="00B24C2E"/>
    <w:rsid w:val="00B24D55"/>
    <w:rsid w:val="00B25739"/>
    <w:rsid w:val="00B27CB6"/>
    <w:rsid w:val="00B33180"/>
    <w:rsid w:val="00B338EB"/>
    <w:rsid w:val="00B349AB"/>
    <w:rsid w:val="00B350DA"/>
    <w:rsid w:val="00B35B5C"/>
    <w:rsid w:val="00B36039"/>
    <w:rsid w:val="00B3618C"/>
    <w:rsid w:val="00B376B1"/>
    <w:rsid w:val="00B37C5F"/>
    <w:rsid w:val="00B4040D"/>
    <w:rsid w:val="00B40484"/>
    <w:rsid w:val="00B40543"/>
    <w:rsid w:val="00B413CE"/>
    <w:rsid w:val="00B41F8C"/>
    <w:rsid w:val="00B43EE0"/>
    <w:rsid w:val="00B4459E"/>
    <w:rsid w:val="00B44AE9"/>
    <w:rsid w:val="00B46EFE"/>
    <w:rsid w:val="00B47827"/>
    <w:rsid w:val="00B50D46"/>
    <w:rsid w:val="00B50DCC"/>
    <w:rsid w:val="00B50F2E"/>
    <w:rsid w:val="00B535B2"/>
    <w:rsid w:val="00B539C1"/>
    <w:rsid w:val="00B5403B"/>
    <w:rsid w:val="00B542C1"/>
    <w:rsid w:val="00B5468D"/>
    <w:rsid w:val="00B55A87"/>
    <w:rsid w:val="00B55CCB"/>
    <w:rsid w:val="00B56158"/>
    <w:rsid w:val="00B567D2"/>
    <w:rsid w:val="00B56B79"/>
    <w:rsid w:val="00B56FB7"/>
    <w:rsid w:val="00B5743F"/>
    <w:rsid w:val="00B57CD3"/>
    <w:rsid w:val="00B60740"/>
    <w:rsid w:val="00B60949"/>
    <w:rsid w:val="00B60AA6"/>
    <w:rsid w:val="00B60ECF"/>
    <w:rsid w:val="00B61198"/>
    <w:rsid w:val="00B6135A"/>
    <w:rsid w:val="00B615DB"/>
    <w:rsid w:val="00B6190A"/>
    <w:rsid w:val="00B61E4D"/>
    <w:rsid w:val="00B620D9"/>
    <w:rsid w:val="00B633A8"/>
    <w:rsid w:val="00B633DB"/>
    <w:rsid w:val="00B634B6"/>
    <w:rsid w:val="00B639ED"/>
    <w:rsid w:val="00B669BB"/>
    <w:rsid w:val="00B66A8C"/>
    <w:rsid w:val="00B670A0"/>
    <w:rsid w:val="00B67A93"/>
    <w:rsid w:val="00B720C6"/>
    <w:rsid w:val="00B72337"/>
    <w:rsid w:val="00B734D0"/>
    <w:rsid w:val="00B73831"/>
    <w:rsid w:val="00B73ABF"/>
    <w:rsid w:val="00B73F50"/>
    <w:rsid w:val="00B741D8"/>
    <w:rsid w:val="00B74763"/>
    <w:rsid w:val="00B74C6C"/>
    <w:rsid w:val="00B76AAB"/>
    <w:rsid w:val="00B771BE"/>
    <w:rsid w:val="00B7730E"/>
    <w:rsid w:val="00B775B1"/>
    <w:rsid w:val="00B777D8"/>
    <w:rsid w:val="00B77FE3"/>
    <w:rsid w:val="00B8061C"/>
    <w:rsid w:val="00B812B8"/>
    <w:rsid w:val="00B82798"/>
    <w:rsid w:val="00B83460"/>
    <w:rsid w:val="00B836BC"/>
    <w:rsid w:val="00B83BA2"/>
    <w:rsid w:val="00B83C6B"/>
    <w:rsid w:val="00B853AA"/>
    <w:rsid w:val="00B853E3"/>
    <w:rsid w:val="00B855E0"/>
    <w:rsid w:val="00B85618"/>
    <w:rsid w:val="00B86478"/>
    <w:rsid w:val="00B875BF"/>
    <w:rsid w:val="00B91A32"/>
    <w:rsid w:val="00B91F62"/>
    <w:rsid w:val="00B92D6A"/>
    <w:rsid w:val="00B93AFA"/>
    <w:rsid w:val="00B945A3"/>
    <w:rsid w:val="00B95DA1"/>
    <w:rsid w:val="00B95DB0"/>
    <w:rsid w:val="00B963D2"/>
    <w:rsid w:val="00B97AC1"/>
    <w:rsid w:val="00BA053C"/>
    <w:rsid w:val="00BA1BBE"/>
    <w:rsid w:val="00BA20FF"/>
    <w:rsid w:val="00BA531E"/>
    <w:rsid w:val="00BA580C"/>
    <w:rsid w:val="00BA5E60"/>
    <w:rsid w:val="00BA6784"/>
    <w:rsid w:val="00BA7BAE"/>
    <w:rsid w:val="00BB0E0F"/>
    <w:rsid w:val="00BB2627"/>
    <w:rsid w:val="00BB2C98"/>
    <w:rsid w:val="00BB3A6F"/>
    <w:rsid w:val="00BB4979"/>
    <w:rsid w:val="00BB60D4"/>
    <w:rsid w:val="00BB6333"/>
    <w:rsid w:val="00BB6D90"/>
    <w:rsid w:val="00BC342D"/>
    <w:rsid w:val="00BC38CC"/>
    <w:rsid w:val="00BC736F"/>
    <w:rsid w:val="00BD0B82"/>
    <w:rsid w:val="00BD23CB"/>
    <w:rsid w:val="00BD2F86"/>
    <w:rsid w:val="00BD3B30"/>
    <w:rsid w:val="00BD5327"/>
    <w:rsid w:val="00BD56BF"/>
    <w:rsid w:val="00BD5F95"/>
    <w:rsid w:val="00BD68B7"/>
    <w:rsid w:val="00BE3081"/>
    <w:rsid w:val="00BE321B"/>
    <w:rsid w:val="00BE44E8"/>
    <w:rsid w:val="00BE6EC7"/>
    <w:rsid w:val="00BE7023"/>
    <w:rsid w:val="00BE7FF6"/>
    <w:rsid w:val="00BF3614"/>
    <w:rsid w:val="00BF3B0B"/>
    <w:rsid w:val="00BF4F5F"/>
    <w:rsid w:val="00BF6061"/>
    <w:rsid w:val="00BF6B3F"/>
    <w:rsid w:val="00BF6DD5"/>
    <w:rsid w:val="00C00831"/>
    <w:rsid w:val="00C00E35"/>
    <w:rsid w:val="00C012B6"/>
    <w:rsid w:val="00C01EE1"/>
    <w:rsid w:val="00C02406"/>
    <w:rsid w:val="00C02DDC"/>
    <w:rsid w:val="00C04255"/>
    <w:rsid w:val="00C04EEB"/>
    <w:rsid w:val="00C05A0B"/>
    <w:rsid w:val="00C0620F"/>
    <w:rsid w:val="00C06FF2"/>
    <w:rsid w:val="00C104DC"/>
    <w:rsid w:val="00C10F12"/>
    <w:rsid w:val="00C114B8"/>
    <w:rsid w:val="00C11826"/>
    <w:rsid w:val="00C129A1"/>
    <w:rsid w:val="00C12B59"/>
    <w:rsid w:val="00C13006"/>
    <w:rsid w:val="00C15777"/>
    <w:rsid w:val="00C177A4"/>
    <w:rsid w:val="00C17925"/>
    <w:rsid w:val="00C22A19"/>
    <w:rsid w:val="00C23731"/>
    <w:rsid w:val="00C23D10"/>
    <w:rsid w:val="00C249CD"/>
    <w:rsid w:val="00C24AB3"/>
    <w:rsid w:val="00C259E6"/>
    <w:rsid w:val="00C26D09"/>
    <w:rsid w:val="00C26F7A"/>
    <w:rsid w:val="00C3017E"/>
    <w:rsid w:val="00C31196"/>
    <w:rsid w:val="00C32F5A"/>
    <w:rsid w:val="00C33A10"/>
    <w:rsid w:val="00C34185"/>
    <w:rsid w:val="00C342CD"/>
    <w:rsid w:val="00C367F8"/>
    <w:rsid w:val="00C368AA"/>
    <w:rsid w:val="00C37E6F"/>
    <w:rsid w:val="00C37E90"/>
    <w:rsid w:val="00C4180B"/>
    <w:rsid w:val="00C43FFF"/>
    <w:rsid w:val="00C4506F"/>
    <w:rsid w:val="00C45280"/>
    <w:rsid w:val="00C45F29"/>
    <w:rsid w:val="00C4607E"/>
    <w:rsid w:val="00C46D42"/>
    <w:rsid w:val="00C479D4"/>
    <w:rsid w:val="00C50549"/>
    <w:rsid w:val="00C50C32"/>
    <w:rsid w:val="00C515CF"/>
    <w:rsid w:val="00C519FF"/>
    <w:rsid w:val="00C5394A"/>
    <w:rsid w:val="00C53B77"/>
    <w:rsid w:val="00C55140"/>
    <w:rsid w:val="00C60178"/>
    <w:rsid w:val="00C608C8"/>
    <w:rsid w:val="00C61760"/>
    <w:rsid w:val="00C620C5"/>
    <w:rsid w:val="00C627E7"/>
    <w:rsid w:val="00C62BDC"/>
    <w:rsid w:val="00C63CD6"/>
    <w:rsid w:val="00C63E07"/>
    <w:rsid w:val="00C64030"/>
    <w:rsid w:val="00C6430C"/>
    <w:rsid w:val="00C64449"/>
    <w:rsid w:val="00C657B8"/>
    <w:rsid w:val="00C65FCE"/>
    <w:rsid w:val="00C66842"/>
    <w:rsid w:val="00C67485"/>
    <w:rsid w:val="00C67565"/>
    <w:rsid w:val="00C67F54"/>
    <w:rsid w:val="00C67F8C"/>
    <w:rsid w:val="00C70AB0"/>
    <w:rsid w:val="00C70CF9"/>
    <w:rsid w:val="00C70E6F"/>
    <w:rsid w:val="00C73D67"/>
    <w:rsid w:val="00C74EF1"/>
    <w:rsid w:val="00C75552"/>
    <w:rsid w:val="00C7569A"/>
    <w:rsid w:val="00C817B2"/>
    <w:rsid w:val="00C81E42"/>
    <w:rsid w:val="00C82A7F"/>
    <w:rsid w:val="00C83EC1"/>
    <w:rsid w:val="00C8479B"/>
    <w:rsid w:val="00C8543B"/>
    <w:rsid w:val="00C85A74"/>
    <w:rsid w:val="00C8613D"/>
    <w:rsid w:val="00C8680E"/>
    <w:rsid w:val="00C87D95"/>
    <w:rsid w:val="00C905E7"/>
    <w:rsid w:val="00C90603"/>
    <w:rsid w:val="00C9062F"/>
    <w:rsid w:val="00C9077A"/>
    <w:rsid w:val="00C90B2D"/>
    <w:rsid w:val="00C9179B"/>
    <w:rsid w:val="00C91CEF"/>
    <w:rsid w:val="00C938C1"/>
    <w:rsid w:val="00C94201"/>
    <w:rsid w:val="00C9422B"/>
    <w:rsid w:val="00C94B51"/>
    <w:rsid w:val="00C95CD2"/>
    <w:rsid w:val="00C96F01"/>
    <w:rsid w:val="00C97A05"/>
    <w:rsid w:val="00CA051B"/>
    <w:rsid w:val="00CA073E"/>
    <w:rsid w:val="00CA0CB3"/>
    <w:rsid w:val="00CA0E48"/>
    <w:rsid w:val="00CA1A7C"/>
    <w:rsid w:val="00CA2451"/>
    <w:rsid w:val="00CA3C21"/>
    <w:rsid w:val="00CA417E"/>
    <w:rsid w:val="00CA4C05"/>
    <w:rsid w:val="00CA7516"/>
    <w:rsid w:val="00CB07BF"/>
    <w:rsid w:val="00CB0FD9"/>
    <w:rsid w:val="00CB14F9"/>
    <w:rsid w:val="00CB1A26"/>
    <w:rsid w:val="00CB266E"/>
    <w:rsid w:val="00CB2E4A"/>
    <w:rsid w:val="00CB3CBE"/>
    <w:rsid w:val="00CB3E67"/>
    <w:rsid w:val="00CB44E4"/>
    <w:rsid w:val="00CB5B2F"/>
    <w:rsid w:val="00CC0661"/>
    <w:rsid w:val="00CC1344"/>
    <w:rsid w:val="00CC17AE"/>
    <w:rsid w:val="00CC3CCE"/>
    <w:rsid w:val="00CC5B0F"/>
    <w:rsid w:val="00CC7B17"/>
    <w:rsid w:val="00CC7E63"/>
    <w:rsid w:val="00CD34BC"/>
    <w:rsid w:val="00CD4A9B"/>
    <w:rsid w:val="00CD545A"/>
    <w:rsid w:val="00CD54CA"/>
    <w:rsid w:val="00CD6280"/>
    <w:rsid w:val="00CD6348"/>
    <w:rsid w:val="00CD6AD6"/>
    <w:rsid w:val="00CE0315"/>
    <w:rsid w:val="00CE1505"/>
    <w:rsid w:val="00CE24F9"/>
    <w:rsid w:val="00CF003A"/>
    <w:rsid w:val="00CF03D8"/>
    <w:rsid w:val="00CF2449"/>
    <w:rsid w:val="00CF3340"/>
    <w:rsid w:val="00CF36B2"/>
    <w:rsid w:val="00CF4900"/>
    <w:rsid w:val="00CF4B9F"/>
    <w:rsid w:val="00CF4CE0"/>
    <w:rsid w:val="00CF4F75"/>
    <w:rsid w:val="00CF5A32"/>
    <w:rsid w:val="00D00428"/>
    <w:rsid w:val="00D015D5"/>
    <w:rsid w:val="00D015F7"/>
    <w:rsid w:val="00D034DE"/>
    <w:rsid w:val="00D0380B"/>
    <w:rsid w:val="00D03D68"/>
    <w:rsid w:val="00D0473B"/>
    <w:rsid w:val="00D04CD0"/>
    <w:rsid w:val="00D04F4D"/>
    <w:rsid w:val="00D04FD2"/>
    <w:rsid w:val="00D05DDD"/>
    <w:rsid w:val="00D05E47"/>
    <w:rsid w:val="00D0731B"/>
    <w:rsid w:val="00D0766A"/>
    <w:rsid w:val="00D07979"/>
    <w:rsid w:val="00D10AE6"/>
    <w:rsid w:val="00D10CF0"/>
    <w:rsid w:val="00D132DC"/>
    <w:rsid w:val="00D13347"/>
    <w:rsid w:val="00D13643"/>
    <w:rsid w:val="00D13842"/>
    <w:rsid w:val="00D16B5B"/>
    <w:rsid w:val="00D17627"/>
    <w:rsid w:val="00D17E18"/>
    <w:rsid w:val="00D20110"/>
    <w:rsid w:val="00D20776"/>
    <w:rsid w:val="00D20833"/>
    <w:rsid w:val="00D20A3F"/>
    <w:rsid w:val="00D22ABD"/>
    <w:rsid w:val="00D24573"/>
    <w:rsid w:val="00D24F74"/>
    <w:rsid w:val="00D25BCE"/>
    <w:rsid w:val="00D266DD"/>
    <w:rsid w:val="00D30E0E"/>
    <w:rsid w:val="00D32B04"/>
    <w:rsid w:val="00D33691"/>
    <w:rsid w:val="00D33BA3"/>
    <w:rsid w:val="00D35015"/>
    <w:rsid w:val="00D374E7"/>
    <w:rsid w:val="00D40023"/>
    <w:rsid w:val="00D40734"/>
    <w:rsid w:val="00D40FFE"/>
    <w:rsid w:val="00D419EC"/>
    <w:rsid w:val="00D42259"/>
    <w:rsid w:val="00D42711"/>
    <w:rsid w:val="00D4399D"/>
    <w:rsid w:val="00D447AA"/>
    <w:rsid w:val="00D47FEC"/>
    <w:rsid w:val="00D50A86"/>
    <w:rsid w:val="00D50D7D"/>
    <w:rsid w:val="00D53097"/>
    <w:rsid w:val="00D53420"/>
    <w:rsid w:val="00D54227"/>
    <w:rsid w:val="00D56B68"/>
    <w:rsid w:val="00D5763B"/>
    <w:rsid w:val="00D60601"/>
    <w:rsid w:val="00D63949"/>
    <w:rsid w:val="00D64A1B"/>
    <w:rsid w:val="00D652E7"/>
    <w:rsid w:val="00D665FB"/>
    <w:rsid w:val="00D666F5"/>
    <w:rsid w:val="00D678EC"/>
    <w:rsid w:val="00D70662"/>
    <w:rsid w:val="00D71509"/>
    <w:rsid w:val="00D73D57"/>
    <w:rsid w:val="00D74608"/>
    <w:rsid w:val="00D74E41"/>
    <w:rsid w:val="00D7550F"/>
    <w:rsid w:val="00D75E83"/>
    <w:rsid w:val="00D76AA3"/>
    <w:rsid w:val="00D77BCF"/>
    <w:rsid w:val="00D811E7"/>
    <w:rsid w:val="00D83F2B"/>
    <w:rsid w:val="00D840D0"/>
    <w:rsid w:val="00D84394"/>
    <w:rsid w:val="00D846F2"/>
    <w:rsid w:val="00D84F01"/>
    <w:rsid w:val="00D86DA4"/>
    <w:rsid w:val="00D86EDB"/>
    <w:rsid w:val="00D918FD"/>
    <w:rsid w:val="00D91CD5"/>
    <w:rsid w:val="00D92348"/>
    <w:rsid w:val="00D928FF"/>
    <w:rsid w:val="00D93A9E"/>
    <w:rsid w:val="00D9432C"/>
    <w:rsid w:val="00D95E55"/>
    <w:rsid w:val="00D961C8"/>
    <w:rsid w:val="00D96D95"/>
    <w:rsid w:val="00DA0E39"/>
    <w:rsid w:val="00DA145F"/>
    <w:rsid w:val="00DA447F"/>
    <w:rsid w:val="00DA4D4A"/>
    <w:rsid w:val="00DA56FB"/>
    <w:rsid w:val="00DA60F1"/>
    <w:rsid w:val="00DA67A2"/>
    <w:rsid w:val="00DB0A62"/>
    <w:rsid w:val="00DB0F11"/>
    <w:rsid w:val="00DB20C9"/>
    <w:rsid w:val="00DB3664"/>
    <w:rsid w:val="00DB435D"/>
    <w:rsid w:val="00DB4DA7"/>
    <w:rsid w:val="00DB5673"/>
    <w:rsid w:val="00DB646E"/>
    <w:rsid w:val="00DC16F3"/>
    <w:rsid w:val="00DC16FB"/>
    <w:rsid w:val="00DC252F"/>
    <w:rsid w:val="00DC439E"/>
    <w:rsid w:val="00DC47D7"/>
    <w:rsid w:val="00DC4A65"/>
    <w:rsid w:val="00DC4F66"/>
    <w:rsid w:val="00DC4F96"/>
    <w:rsid w:val="00DC5801"/>
    <w:rsid w:val="00DC5C1E"/>
    <w:rsid w:val="00DD431F"/>
    <w:rsid w:val="00DD4CA1"/>
    <w:rsid w:val="00DD5A5E"/>
    <w:rsid w:val="00DD5E80"/>
    <w:rsid w:val="00DD6651"/>
    <w:rsid w:val="00DE0172"/>
    <w:rsid w:val="00DE05F6"/>
    <w:rsid w:val="00DE1BCE"/>
    <w:rsid w:val="00DE283F"/>
    <w:rsid w:val="00DE2DFD"/>
    <w:rsid w:val="00DE48B0"/>
    <w:rsid w:val="00DE4B7E"/>
    <w:rsid w:val="00DE5087"/>
    <w:rsid w:val="00DE5119"/>
    <w:rsid w:val="00DE6623"/>
    <w:rsid w:val="00DE6B5C"/>
    <w:rsid w:val="00DE70D4"/>
    <w:rsid w:val="00DF1E18"/>
    <w:rsid w:val="00DF31FD"/>
    <w:rsid w:val="00DF3255"/>
    <w:rsid w:val="00DF38E6"/>
    <w:rsid w:val="00DF3FB1"/>
    <w:rsid w:val="00DF43CE"/>
    <w:rsid w:val="00DF6BBE"/>
    <w:rsid w:val="00DF7907"/>
    <w:rsid w:val="00DF7ACF"/>
    <w:rsid w:val="00E01389"/>
    <w:rsid w:val="00E027E0"/>
    <w:rsid w:val="00E02EF2"/>
    <w:rsid w:val="00E04B90"/>
    <w:rsid w:val="00E05A03"/>
    <w:rsid w:val="00E05A07"/>
    <w:rsid w:val="00E06953"/>
    <w:rsid w:val="00E069D4"/>
    <w:rsid w:val="00E06AAC"/>
    <w:rsid w:val="00E06BAC"/>
    <w:rsid w:val="00E075CA"/>
    <w:rsid w:val="00E1076A"/>
    <w:rsid w:val="00E10A80"/>
    <w:rsid w:val="00E10B44"/>
    <w:rsid w:val="00E11F02"/>
    <w:rsid w:val="00E1339D"/>
    <w:rsid w:val="00E13AA9"/>
    <w:rsid w:val="00E13E67"/>
    <w:rsid w:val="00E140AE"/>
    <w:rsid w:val="00E14313"/>
    <w:rsid w:val="00E14334"/>
    <w:rsid w:val="00E157F2"/>
    <w:rsid w:val="00E15FB8"/>
    <w:rsid w:val="00E1698F"/>
    <w:rsid w:val="00E16A22"/>
    <w:rsid w:val="00E1703C"/>
    <w:rsid w:val="00E170AA"/>
    <w:rsid w:val="00E17F17"/>
    <w:rsid w:val="00E20F19"/>
    <w:rsid w:val="00E210F7"/>
    <w:rsid w:val="00E218E0"/>
    <w:rsid w:val="00E22261"/>
    <w:rsid w:val="00E2296D"/>
    <w:rsid w:val="00E237B9"/>
    <w:rsid w:val="00E2518C"/>
    <w:rsid w:val="00E26D84"/>
    <w:rsid w:val="00E2726B"/>
    <w:rsid w:val="00E3029D"/>
    <w:rsid w:val="00E3054F"/>
    <w:rsid w:val="00E334B1"/>
    <w:rsid w:val="00E33DE3"/>
    <w:rsid w:val="00E3441F"/>
    <w:rsid w:val="00E3488E"/>
    <w:rsid w:val="00E34B50"/>
    <w:rsid w:val="00E34E5C"/>
    <w:rsid w:val="00E358A7"/>
    <w:rsid w:val="00E3595E"/>
    <w:rsid w:val="00E36AD1"/>
    <w:rsid w:val="00E37801"/>
    <w:rsid w:val="00E40742"/>
    <w:rsid w:val="00E41932"/>
    <w:rsid w:val="00E42229"/>
    <w:rsid w:val="00E435E5"/>
    <w:rsid w:val="00E45462"/>
    <w:rsid w:val="00E4576D"/>
    <w:rsid w:val="00E46EAA"/>
    <w:rsid w:val="00E4720D"/>
    <w:rsid w:val="00E4798A"/>
    <w:rsid w:val="00E5038C"/>
    <w:rsid w:val="00E507AC"/>
    <w:rsid w:val="00E50B69"/>
    <w:rsid w:val="00E51089"/>
    <w:rsid w:val="00E521C5"/>
    <w:rsid w:val="00E524D0"/>
    <w:rsid w:val="00E5298B"/>
    <w:rsid w:val="00E52CBF"/>
    <w:rsid w:val="00E53A81"/>
    <w:rsid w:val="00E544A3"/>
    <w:rsid w:val="00E547C0"/>
    <w:rsid w:val="00E54C3B"/>
    <w:rsid w:val="00E5541E"/>
    <w:rsid w:val="00E56BB4"/>
    <w:rsid w:val="00E56EFB"/>
    <w:rsid w:val="00E6065C"/>
    <w:rsid w:val="00E6422F"/>
    <w:rsid w:val="00E6458F"/>
    <w:rsid w:val="00E65B57"/>
    <w:rsid w:val="00E662D8"/>
    <w:rsid w:val="00E668FA"/>
    <w:rsid w:val="00E66E1A"/>
    <w:rsid w:val="00E675FB"/>
    <w:rsid w:val="00E7108F"/>
    <w:rsid w:val="00E7242D"/>
    <w:rsid w:val="00E7565E"/>
    <w:rsid w:val="00E76F69"/>
    <w:rsid w:val="00E80323"/>
    <w:rsid w:val="00E810D7"/>
    <w:rsid w:val="00E83399"/>
    <w:rsid w:val="00E8363C"/>
    <w:rsid w:val="00E87E21"/>
    <w:rsid w:val="00E87E25"/>
    <w:rsid w:val="00E9065E"/>
    <w:rsid w:val="00E90D93"/>
    <w:rsid w:val="00E926F9"/>
    <w:rsid w:val="00E92C06"/>
    <w:rsid w:val="00E92EC7"/>
    <w:rsid w:val="00E9355D"/>
    <w:rsid w:val="00E93779"/>
    <w:rsid w:val="00E9441B"/>
    <w:rsid w:val="00EA04F1"/>
    <w:rsid w:val="00EA0B26"/>
    <w:rsid w:val="00EA1502"/>
    <w:rsid w:val="00EA2FD3"/>
    <w:rsid w:val="00EA48FE"/>
    <w:rsid w:val="00EA5330"/>
    <w:rsid w:val="00EA67E7"/>
    <w:rsid w:val="00EA6D73"/>
    <w:rsid w:val="00EB3B81"/>
    <w:rsid w:val="00EB6BF9"/>
    <w:rsid w:val="00EB6FC6"/>
    <w:rsid w:val="00EB76B6"/>
    <w:rsid w:val="00EB7CE9"/>
    <w:rsid w:val="00EC08C2"/>
    <w:rsid w:val="00EC1293"/>
    <w:rsid w:val="00EC13FF"/>
    <w:rsid w:val="00EC166F"/>
    <w:rsid w:val="00EC2E8D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229A"/>
    <w:rsid w:val="00ED32D8"/>
    <w:rsid w:val="00ED34B1"/>
    <w:rsid w:val="00ED3698"/>
    <w:rsid w:val="00ED3FAE"/>
    <w:rsid w:val="00ED52B1"/>
    <w:rsid w:val="00ED596C"/>
    <w:rsid w:val="00ED5A69"/>
    <w:rsid w:val="00ED5C60"/>
    <w:rsid w:val="00ED71D8"/>
    <w:rsid w:val="00ED7A47"/>
    <w:rsid w:val="00EE02AF"/>
    <w:rsid w:val="00EE2DEB"/>
    <w:rsid w:val="00EE3E17"/>
    <w:rsid w:val="00EE5DCB"/>
    <w:rsid w:val="00EE635E"/>
    <w:rsid w:val="00EE64C7"/>
    <w:rsid w:val="00EF0840"/>
    <w:rsid w:val="00EF0F08"/>
    <w:rsid w:val="00EF1946"/>
    <w:rsid w:val="00EF287A"/>
    <w:rsid w:val="00EF2F99"/>
    <w:rsid w:val="00EF4396"/>
    <w:rsid w:val="00EF48D8"/>
    <w:rsid w:val="00EF4B8C"/>
    <w:rsid w:val="00EF5027"/>
    <w:rsid w:val="00EF5782"/>
    <w:rsid w:val="00EF596A"/>
    <w:rsid w:val="00EF60D6"/>
    <w:rsid w:val="00EF6965"/>
    <w:rsid w:val="00EF6ACF"/>
    <w:rsid w:val="00EF76BA"/>
    <w:rsid w:val="00F0028C"/>
    <w:rsid w:val="00F00476"/>
    <w:rsid w:val="00F0162D"/>
    <w:rsid w:val="00F02BBC"/>
    <w:rsid w:val="00F02BD3"/>
    <w:rsid w:val="00F02C02"/>
    <w:rsid w:val="00F0359F"/>
    <w:rsid w:val="00F045A9"/>
    <w:rsid w:val="00F049E8"/>
    <w:rsid w:val="00F05B20"/>
    <w:rsid w:val="00F069BA"/>
    <w:rsid w:val="00F06DB8"/>
    <w:rsid w:val="00F06EFB"/>
    <w:rsid w:val="00F07088"/>
    <w:rsid w:val="00F07F11"/>
    <w:rsid w:val="00F13849"/>
    <w:rsid w:val="00F1508B"/>
    <w:rsid w:val="00F15214"/>
    <w:rsid w:val="00F1529E"/>
    <w:rsid w:val="00F16F07"/>
    <w:rsid w:val="00F17CFD"/>
    <w:rsid w:val="00F21161"/>
    <w:rsid w:val="00F225A0"/>
    <w:rsid w:val="00F22982"/>
    <w:rsid w:val="00F23C02"/>
    <w:rsid w:val="00F248A9"/>
    <w:rsid w:val="00F25073"/>
    <w:rsid w:val="00F2539F"/>
    <w:rsid w:val="00F265A3"/>
    <w:rsid w:val="00F26AEB"/>
    <w:rsid w:val="00F2719B"/>
    <w:rsid w:val="00F27F23"/>
    <w:rsid w:val="00F304A2"/>
    <w:rsid w:val="00F307C3"/>
    <w:rsid w:val="00F30CAF"/>
    <w:rsid w:val="00F30D0E"/>
    <w:rsid w:val="00F31662"/>
    <w:rsid w:val="00F32D79"/>
    <w:rsid w:val="00F3328B"/>
    <w:rsid w:val="00F33475"/>
    <w:rsid w:val="00F366CC"/>
    <w:rsid w:val="00F36D4E"/>
    <w:rsid w:val="00F37486"/>
    <w:rsid w:val="00F37601"/>
    <w:rsid w:val="00F3793E"/>
    <w:rsid w:val="00F402E8"/>
    <w:rsid w:val="00F41FB4"/>
    <w:rsid w:val="00F4294A"/>
    <w:rsid w:val="00F4379D"/>
    <w:rsid w:val="00F439FD"/>
    <w:rsid w:val="00F44A3C"/>
    <w:rsid w:val="00F45B7C"/>
    <w:rsid w:val="00F45C1E"/>
    <w:rsid w:val="00F45FCE"/>
    <w:rsid w:val="00F476FE"/>
    <w:rsid w:val="00F501FC"/>
    <w:rsid w:val="00F50C2C"/>
    <w:rsid w:val="00F5115C"/>
    <w:rsid w:val="00F51416"/>
    <w:rsid w:val="00F51A02"/>
    <w:rsid w:val="00F52A42"/>
    <w:rsid w:val="00F559AA"/>
    <w:rsid w:val="00F55FE7"/>
    <w:rsid w:val="00F5605F"/>
    <w:rsid w:val="00F56212"/>
    <w:rsid w:val="00F56E10"/>
    <w:rsid w:val="00F5788B"/>
    <w:rsid w:val="00F60B3F"/>
    <w:rsid w:val="00F615AB"/>
    <w:rsid w:val="00F615B4"/>
    <w:rsid w:val="00F61C22"/>
    <w:rsid w:val="00F61CA4"/>
    <w:rsid w:val="00F61FFA"/>
    <w:rsid w:val="00F62D0C"/>
    <w:rsid w:val="00F6588B"/>
    <w:rsid w:val="00F6639E"/>
    <w:rsid w:val="00F672F1"/>
    <w:rsid w:val="00F67A43"/>
    <w:rsid w:val="00F70017"/>
    <w:rsid w:val="00F75256"/>
    <w:rsid w:val="00F761F7"/>
    <w:rsid w:val="00F76AEB"/>
    <w:rsid w:val="00F76EEF"/>
    <w:rsid w:val="00F77525"/>
    <w:rsid w:val="00F7792A"/>
    <w:rsid w:val="00F80267"/>
    <w:rsid w:val="00F819F6"/>
    <w:rsid w:val="00F82119"/>
    <w:rsid w:val="00F822EB"/>
    <w:rsid w:val="00F83366"/>
    <w:rsid w:val="00F83D2D"/>
    <w:rsid w:val="00F850A4"/>
    <w:rsid w:val="00F8578E"/>
    <w:rsid w:val="00F86664"/>
    <w:rsid w:val="00F872CA"/>
    <w:rsid w:val="00F8787A"/>
    <w:rsid w:val="00F90C49"/>
    <w:rsid w:val="00F90E14"/>
    <w:rsid w:val="00F916D7"/>
    <w:rsid w:val="00F9334F"/>
    <w:rsid w:val="00F93610"/>
    <w:rsid w:val="00F94C0C"/>
    <w:rsid w:val="00F954A5"/>
    <w:rsid w:val="00F96F64"/>
    <w:rsid w:val="00F978F8"/>
    <w:rsid w:val="00F97D6A"/>
    <w:rsid w:val="00F97D7F"/>
    <w:rsid w:val="00FA122C"/>
    <w:rsid w:val="00FA3554"/>
    <w:rsid w:val="00FA3B95"/>
    <w:rsid w:val="00FA6548"/>
    <w:rsid w:val="00FB20E7"/>
    <w:rsid w:val="00FB32A7"/>
    <w:rsid w:val="00FB4322"/>
    <w:rsid w:val="00FB470C"/>
    <w:rsid w:val="00FB4890"/>
    <w:rsid w:val="00FB4DA4"/>
    <w:rsid w:val="00FB5656"/>
    <w:rsid w:val="00FC02BB"/>
    <w:rsid w:val="00FC0625"/>
    <w:rsid w:val="00FC11E4"/>
    <w:rsid w:val="00FC1278"/>
    <w:rsid w:val="00FC14F2"/>
    <w:rsid w:val="00FC1C82"/>
    <w:rsid w:val="00FC2135"/>
    <w:rsid w:val="00FC2994"/>
    <w:rsid w:val="00FC2B5D"/>
    <w:rsid w:val="00FC3712"/>
    <w:rsid w:val="00FC3EF0"/>
    <w:rsid w:val="00FC4A6C"/>
    <w:rsid w:val="00FC5E48"/>
    <w:rsid w:val="00FC729B"/>
    <w:rsid w:val="00FD0B1C"/>
    <w:rsid w:val="00FD33EF"/>
    <w:rsid w:val="00FD4AEE"/>
    <w:rsid w:val="00FD58FC"/>
    <w:rsid w:val="00FD7B57"/>
    <w:rsid w:val="00FD7DED"/>
    <w:rsid w:val="00FE0C68"/>
    <w:rsid w:val="00FE0D60"/>
    <w:rsid w:val="00FE0FA7"/>
    <w:rsid w:val="00FE1EAA"/>
    <w:rsid w:val="00FE2719"/>
    <w:rsid w:val="00FE4E87"/>
    <w:rsid w:val="00FE6C21"/>
    <w:rsid w:val="00FE7735"/>
    <w:rsid w:val="00FE7786"/>
    <w:rsid w:val="00FF06F5"/>
    <w:rsid w:val="00FF120F"/>
    <w:rsid w:val="00FF135E"/>
    <w:rsid w:val="00FF16B8"/>
    <w:rsid w:val="00FF17EF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BA"/>
    <w:rPr>
      <w:rFonts w:ascii="TimesET" w:hAnsi="TimesET"/>
    </w:rPr>
  </w:style>
  <w:style w:type="paragraph" w:styleId="1">
    <w:name w:val="heading 1"/>
    <w:basedOn w:val="a"/>
    <w:next w:val="a"/>
    <w:qFormat/>
    <w:rsid w:val="001D23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D23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23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D23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D23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D23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D23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D239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BA"/>
    <w:rPr>
      <w:rFonts w:ascii="TimesET" w:hAnsi="TimesET"/>
    </w:rPr>
  </w:style>
  <w:style w:type="paragraph" w:styleId="1">
    <w:name w:val="heading 1"/>
    <w:basedOn w:val="a"/>
    <w:next w:val="a"/>
    <w:qFormat/>
    <w:rsid w:val="001D239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D239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D239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D239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D239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D23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D239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D239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B9F19BD88C510F44D331A2CB40089E50C8DB8631117A079192D756763534C031A2E13D8E113CB4A12D001CED56DC3947B725F6D74045C82BC8D109R4xCN" TargetMode="External"/><Relationship Id="rId18" Type="http://schemas.openxmlformats.org/officeDocument/2006/relationships/hyperlink" Target="consultantplus://offline/ref=7FB9F19BD88C510F44D331A2CB40089E50C8DB863113770F909CD756763534C031A2E13D8E113CB4A12D001CED56DC3947B725F6D74045C82BC8D109R4xC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B9F19BD88C510F44D331A2CB40089E50C8DB86311C710F9997D756763534C031A2E13D8E113CB4A12D001CED56DC3947B725F6D74045C82BC8D109R4xC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FB9F19BD88C510F44D331A2CB40089E50C8DB8631127B0E9B94D756763534C031A2E13D8E113CB4A12D001CED56DC3947B725F6D74045C82BC8D109R4xC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B9F19BD88C510F44D331A2CB40089E50C8DB863112740A9F94D756763534C031A2E13D8E113CB4A12D001CED56DC3947B725F6D74045C82BC8D109R4xCN" TargetMode="External"/><Relationship Id="rId20" Type="http://schemas.openxmlformats.org/officeDocument/2006/relationships/hyperlink" Target="consultantplus://offline/ref=7FB9F19BD88C510F44D331A2CB40089E50C8DB86311C710F9B9CD756763534C031A2E13D8E113CB4A12D001FE056DC3947B725F6D74045C82BC8D109R4x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B9F19BD88C510F44D331A2CB40089E50C8DB86311276089E93D756763534C031A2E13D8E113CB4A12D001CED56DC3947B725F6D74045C82BC8D109R4xCN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FB9F19BD88C510F44D331A2CB40089E50C8DB86311C730B9896D756763534C031A2E13D8E113CB4A12D001CED56DC3947B725F6D74045C82BC8D109R4x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FB9F19BD88C510F44D331A2CB40089E50C8DB863112710B9F93D756763534C031A2E13D8E113CB4A12D001CED56DC3947B725F6D74045C82BC8D109R4xCN" TargetMode="External"/><Relationship Id="rId22" Type="http://schemas.openxmlformats.org/officeDocument/2006/relationships/hyperlink" Target="consultantplus://offline/ref=F51EC3E4BA12E1F5675916E1839FC2650F019876EC789A7B9AAFB63E542335EFB62556DCCD2FF9205B6F57F6AB7DE600E43A52DC127745384DA14C0Fd3HE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2405-ABED-4151-A8FC-2CDA2AC8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86</TotalTime>
  <Pages>19</Pages>
  <Words>3954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Лёксина М.А.</cp:lastModifiedBy>
  <cp:revision>16</cp:revision>
  <cp:lastPrinted>2023-12-26T11:46:00Z</cp:lastPrinted>
  <dcterms:created xsi:type="dcterms:W3CDTF">2023-12-26T09:17:00Z</dcterms:created>
  <dcterms:modified xsi:type="dcterms:W3CDTF">2023-12-28T14:34:00Z</dcterms:modified>
</cp:coreProperties>
</file>