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B127A3" w:rsidTr="00CE38EE">
        <w:tc>
          <w:tcPr>
            <w:tcW w:w="10326" w:type="dxa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9166F6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05.12.2023 № 739-р</w:t>
            </w:r>
            <w:bookmarkStart w:id="0" w:name="_GoBack"/>
            <w:bookmarkEnd w:id="0"/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7F" w:rsidRPr="00B127A3" w:rsidTr="00CE38EE">
        <w:tc>
          <w:tcPr>
            <w:tcW w:w="10326" w:type="dxa"/>
            <w:shd w:val="clear" w:color="auto" w:fill="auto"/>
          </w:tcPr>
          <w:p w:rsidR="00F37C7F" w:rsidRPr="00B127A3" w:rsidRDefault="00F37C7F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B127A3" w:rsidRPr="00B127A3" w:rsidRDefault="00B127A3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F37C7F" w:rsidRPr="00B127A3" w:rsidRDefault="00C61A65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от 13.04.2023 № 171-р</w:t>
            </w:r>
          </w:p>
        </w:tc>
      </w:tr>
      <w:tr w:rsidR="00F37C7F" w:rsidRPr="00B127A3" w:rsidTr="00CE38EE">
        <w:tc>
          <w:tcPr>
            <w:tcW w:w="10326" w:type="dxa"/>
            <w:shd w:val="clear" w:color="auto" w:fill="auto"/>
          </w:tcPr>
          <w:p w:rsidR="00F37C7F" w:rsidRPr="00B127A3" w:rsidRDefault="00F37C7F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37C7F" w:rsidRPr="00B127A3" w:rsidRDefault="00F37C7F" w:rsidP="00F37C7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5C1FB2" w:rsidP="00F37C7F">
      <w:pPr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F37C7F" w:rsidRPr="00B127A3" w:rsidRDefault="0084143B" w:rsidP="004C3B2A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2023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на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4C3B2A">
        <w:rPr>
          <w:rFonts w:ascii="Times New Roman" w:hAnsi="Times New Roman"/>
          <w:sz w:val="28"/>
          <w:szCs w:val="28"/>
        </w:rPr>
        <w:t xml:space="preserve">финансирование мероприятий по реализации </w:t>
      </w:r>
      <w:r w:rsidRPr="00B127A3">
        <w:rPr>
          <w:rFonts w:ascii="Times New Roman" w:hAnsi="Times New Roman"/>
          <w:sz w:val="28"/>
          <w:szCs w:val="28"/>
        </w:rPr>
        <w:t>подпрограммы 5 «Поддержка местных</w:t>
      </w:r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</w:t>
      </w:r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на территории Рязанской области»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F37C7F">
      <w:pPr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84143B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4518"/>
        <w:gridCol w:w="4770"/>
        <w:gridCol w:w="2424"/>
        <w:gridCol w:w="2279"/>
      </w:tblGrid>
      <w:tr w:rsidR="009052D0" w:rsidRPr="00B127A3" w:rsidTr="006D6AAC">
        <w:trPr>
          <w:trHeight w:val="20"/>
        </w:trPr>
        <w:tc>
          <w:tcPr>
            <w:tcW w:w="175" w:type="pct"/>
            <w:vMerge w:val="restar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8" w:type="pct"/>
            <w:vMerge w:val="restar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1645" w:type="pct"/>
            <w:vMerge w:val="restar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1622" w:type="pct"/>
            <w:gridSpan w:val="2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9052D0" w:rsidRPr="00B127A3" w:rsidTr="006D6AAC">
        <w:trPr>
          <w:trHeight w:val="20"/>
        </w:trPr>
        <w:tc>
          <w:tcPr>
            <w:tcW w:w="175" w:type="pct"/>
            <w:vMerge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vMerge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реализацию инициативных проектов (проектов местных инициатив)</w:t>
            </w:r>
          </w:p>
        </w:tc>
        <w:tc>
          <w:tcPr>
            <w:tcW w:w="786" w:type="pc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обеспечение гарантий деятельности старост сельских населенных пунктов Рязанской области</w:t>
            </w:r>
          </w:p>
        </w:tc>
      </w:tr>
      <w:tr w:rsidR="009052D0" w:rsidRPr="00B127A3" w:rsidTr="006D6AAC">
        <w:trPr>
          <w:trHeight w:val="20"/>
          <w:tblHeader/>
        </w:trPr>
        <w:tc>
          <w:tcPr>
            <w:tcW w:w="175" w:type="pc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pc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pct"/>
          </w:tcPr>
          <w:p w:rsidR="009052D0" w:rsidRPr="00B127A3" w:rsidRDefault="009052D0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9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127A3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4 828 388,18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9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3 123 746,55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86" w:type="pct"/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9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капитальный ремонт общественно-значимого здания (библиотека, дом культуры и др.) д. Борисовка (I очередь)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1 876 999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6" w:type="pct"/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9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капитальный ремонт общественно-значимого здания (библиотека, дом культуры и др.) д. Борисовка (II очередь)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1 246 747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6" w:type="pct"/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91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Каширинское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2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822F1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822F1">
              <w:rPr>
                <w:rFonts w:ascii="Times New Roman" w:hAnsi="Times New Roman"/>
                <w:color w:val="000000"/>
                <w:sz w:val="24"/>
                <w:szCs w:val="24"/>
              </w:rPr>
              <w:t>337,08</w:t>
            </w:r>
          </w:p>
        </w:tc>
        <w:tc>
          <w:tcPr>
            <w:tcW w:w="786" w:type="pct"/>
          </w:tcPr>
          <w:p w:rsidR="009052D0" w:rsidRPr="004822F1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4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Большекоровинское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2 696 426,70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4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Сменовское</w:t>
            </w:r>
            <w:proofErr w:type="spellEnd"/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5 617 909,37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2 882 338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815335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6 830 494</w:t>
            </w:r>
            <w:r w:rsidR="009052D0"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Гусевское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2 863 823,00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83DD7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D83DD7" w:rsidRPr="00B127A3" w:rsidRDefault="00D83DD7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D83DD7" w:rsidRPr="00B127A3" w:rsidRDefault="00D83DD7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D83DD7" w:rsidRDefault="00D83DD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Ахматовское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D83DD7" w:rsidRDefault="00D83DD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D83DD7" w:rsidRDefault="00D83DD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9 166,65</w:t>
            </w:r>
          </w:p>
        </w:tc>
      </w:tr>
      <w:tr w:rsidR="009E1A87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9E1A87" w:rsidRPr="00B127A3" w:rsidRDefault="009E1A87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E1A87" w:rsidRPr="00B127A3" w:rsidRDefault="009E1A87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E1A87" w:rsidRDefault="009E1A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Булгаковское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E1A87" w:rsidRDefault="009E1A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9E1A87" w:rsidRDefault="009E1A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24 444,40</w:t>
            </w:r>
          </w:p>
        </w:tc>
      </w:tr>
      <w:tr w:rsidR="003A2D7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3A2D70" w:rsidRPr="00B127A3" w:rsidRDefault="003A2D7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3A2D70" w:rsidRPr="00B127A3" w:rsidRDefault="003A2D7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3A2D70" w:rsidRDefault="003A2D7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Дмитриевское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3A2D70" w:rsidRDefault="003A2D7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3A2D70" w:rsidRDefault="003A2D7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C026B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C026B0" w:rsidRPr="00B127A3" w:rsidRDefault="00C026B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C026B0" w:rsidRPr="00B127A3" w:rsidRDefault="00C026B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C026B0" w:rsidRDefault="00C026B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Ермоловское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 </w:t>
            </w:r>
          </w:p>
        </w:tc>
        <w:tc>
          <w:tcPr>
            <w:tcW w:w="836" w:type="pct"/>
            <w:shd w:val="clear" w:color="auto" w:fill="auto"/>
          </w:tcPr>
          <w:p w:rsidR="00C026B0" w:rsidRDefault="00C026B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C026B0" w:rsidRDefault="000B3CA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18 333,30</w:t>
            </w:r>
          </w:p>
        </w:tc>
      </w:tr>
      <w:tr w:rsidR="00DC66D1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DC66D1" w:rsidRPr="00B127A3" w:rsidRDefault="00DC66D1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DC66D1" w:rsidRPr="00B127A3" w:rsidRDefault="00DC66D1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DC66D1" w:rsidRDefault="00DC66D1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Ибердусское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DC66D1" w:rsidRDefault="00DC66D1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DC66D1" w:rsidRDefault="00DC66D1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6 111,10</w:t>
            </w:r>
          </w:p>
        </w:tc>
      </w:tr>
      <w:tr w:rsidR="00885C43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885C43" w:rsidRPr="00B127A3" w:rsidRDefault="00885C43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885C43" w:rsidRPr="00B127A3" w:rsidRDefault="00885C43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885C43" w:rsidRDefault="00885C43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Китовское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885C43" w:rsidRDefault="00885C4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885C43" w:rsidRDefault="00885C4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465F52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465F52" w:rsidRPr="00B127A3" w:rsidRDefault="00465F5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465F52" w:rsidRPr="00B127A3" w:rsidRDefault="00465F5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465F52" w:rsidRDefault="00465F5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Клетинское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465F52" w:rsidRDefault="00465F5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1 548 220,17</w:t>
            </w:r>
          </w:p>
        </w:tc>
        <w:tc>
          <w:tcPr>
            <w:tcW w:w="786" w:type="pct"/>
          </w:tcPr>
          <w:p w:rsidR="00465F52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93132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693132" w:rsidRPr="00B127A3" w:rsidRDefault="0069313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693132" w:rsidRPr="00B127A3" w:rsidRDefault="0069313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693132" w:rsidRDefault="0069313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693132" w:rsidRDefault="0069313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693132" w:rsidRDefault="0069313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6 111,10</w:t>
            </w:r>
          </w:p>
        </w:tc>
      </w:tr>
      <w:tr w:rsidR="000E41DD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0E41DD" w:rsidRPr="00B127A3" w:rsidRDefault="000E41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0E41DD" w:rsidRPr="00B127A3" w:rsidRDefault="000E41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0E41DD" w:rsidRDefault="000E41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Лашманское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0E41DD" w:rsidRDefault="000E41D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0E41DD" w:rsidRDefault="000E41D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3 055,55</w:t>
            </w:r>
          </w:p>
        </w:tc>
      </w:tr>
      <w:tr w:rsidR="00225615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225615" w:rsidRPr="00B127A3" w:rsidRDefault="002256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225615" w:rsidRPr="00B127A3" w:rsidRDefault="002256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225615" w:rsidRDefault="00225615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Лощининское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225615" w:rsidRDefault="00225615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225615" w:rsidRDefault="00225615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D3127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D31270" w:rsidRPr="00B127A3" w:rsidRDefault="00D3127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D31270" w:rsidRPr="00B127A3" w:rsidRDefault="00D3127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D31270" w:rsidRDefault="00D3127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Новодеревенское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D31270" w:rsidRDefault="00D3127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D31270" w:rsidRDefault="00D3127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18 333,30</w:t>
            </w:r>
          </w:p>
        </w:tc>
      </w:tr>
      <w:tr w:rsidR="00C1287B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C1287B" w:rsidRPr="00B127A3" w:rsidRDefault="00C1287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C1287B" w:rsidRPr="00B127A3" w:rsidRDefault="00C1287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C1287B" w:rsidRDefault="00C1287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C1287B" w:rsidRDefault="00C1287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C1287B" w:rsidRDefault="00C1287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18 333,30</w:t>
            </w:r>
          </w:p>
        </w:tc>
      </w:tr>
      <w:tr w:rsidR="00B939EA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B939EA" w:rsidRPr="00B127A3" w:rsidRDefault="00B939E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B939EA" w:rsidRPr="00B127A3" w:rsidRDefault="00B939E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B939EA" w:rsidRDefault="00B939E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Погостинское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B939EA" w:rsidRDefault="00B939E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B939EA" w:rsidRDefault="00B939E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9 166,65</w:t>
            </w:r>
          </w:p>
        </w:tc>
      </w:tr>
      <w:tr w:rsidR="001861DA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1861DA" w:rsidRPr="00B127A3" w:rsidRDefault="00186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1861DA" w:rsidRPr="00B127A3" w:rsidRDefault="00186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1861DA" w:rsidRDefault="001861D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Токаревское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1861DA" w:rsidRDefault="00E406D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1861DA" w:rsidRDefault="001861D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3 055,55</w:t>
            </w:r>
          </w:p>
        </w:tc>
      </w:tr>
      <w:tr w:rsidR="003703F4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3703F4" w:rsidRPr="00B127A3" w:rsidRDefault="003703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3703F4" w:rsidRPr="00B127A3" w:rsidRDefault="003703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3703F4" w:rsidRDefault="003703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Торбаевское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3703F4" w:rsidRDefault="003703F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3703F4" w:rsidRDefault="003703F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D725C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Шостьинское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465F5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9052D0" w:rsidRDefault="00D725C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6 111,10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4 902 058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pct"/>
          </w:tcPr>
          <w:p w:rsidR="009052D0" w:rsidRDefault="0020623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24 444,40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88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3 407 800,00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88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309 864,00</w:t>
            </w:r>
          </w:p>
        </w:tc>
        <w:tc>
          <w:tcPr>
            <w:tcW w:w="786" w:type="pct"/>
          </w:tcPr>
          <w:p w:rsidR="009052D0" w:rsidRDefault="005E3EB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531096" w:rsidRPr="00B127A3" w:rsidTr="006D6AAC">
        <w:tblPrEx>
          <w:tblBorders>
            <w:bottom w:val="single" w:sz="4" w:space="0" w:color="auto"/>
          </w:tblBorders>
        </w:tblPrEx>
        <w:trPr>
          <w:trHeight w:val="188"/>
        </w:trPr>
        <w:tc>
          <w:tcPr>
            <w:tcW w:w="175" w:type="pct"/>
            <w:vMerge/>
            <w:shd w:val="clear" w:color="auto" w:fill="auto"/>
          </w:tcPr>
          <w:p w:rsidR="00531096" w:rsidRPr="00B127A3" w:rsidRDefault="0053109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531096" w:rsidRPr="00B127A3" w:rsidRDefault="0053109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531096" w:rsidRDefault="00531096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Оськинское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531096" w:rsidRDefault="00531096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531096" w:rsidRDefault="00531096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Уткинское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942 900,42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2 834 193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969A7" w:rsidRPr="00B127A3" w:rsidTr="006D6AAC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175" w:type="pct"/>
            <w:vMerge/>
            <w:shd w:val="clear" w:color="auto" w:fill="auto"/>
          </w:tcPr>
          <w:p w:rsidR="00E969A7" w:rsidRPr="00B127A3" w:rsidRDefault="00E969A7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E969A7" w:rsidRPr="00B127A3" w:rsidRDefault="00E969A7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E969A7" w:rsidRPr="00B127A3" w:rsidRDefault="00E969A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E969A7" w:rsidRDefault="00E969A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6 719 136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786" w:type="pct"/>
          </w:tcPr>
          <w:p w:rsidR="00E969A7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37562" w:rsidRPr="00B127A3" w:rsidTr="006D6AAC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175" w:type="pct"/>
            <w:vMerge/>
            <w:shd w:val="clear" w:color="auto" w:fill="auto"/>
          </w:tcPr>
          <w:p w:rsidR="00737562" w:rsidRPr="00B127A3" w:rsidRDefault="0073756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737562" w:rsidRPr="00B127A3" w:rsidRDefault="0073756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737562" w:rsidRPr="00B127A3" w:rsidRDefault="0073756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Бобровинское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737562" w:rsidRDefault="0073756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737562" w:rsidRDefault="0073756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172C5B" w:rsidRPr="00B127A3" w:rsidTr="006D6AAC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175" w:type="pct"/>
            <w:vMerge/>
            <w:shd w:val="clear" w:color="auto" w:fill="auto"/>
          </w:tcPr>
          <w:p w:rsidR="00172C5B" w:rsidRPr="00B127A3" w:rsidRDefault="00172C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172C5B" w:rsidRPr="00B127A3" w:rsidRDefault="00172C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172C5B" w:rsidRPr="00B127A3" w:rsidRDefault="00172C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Кипчаковское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172C5B" w:rsidRDefault="00172C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172C5B" w:rsidRDefault="00172C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30 555,50</w:t>
            </w:r>
          </w:p>
        </w:tc>
      </w:tr>
      <w:tr w:rsidR="00C1152B" w:rsidRPr="00B127A3" w:rsidTr="006D6AAC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175" w:type="pct"/>
            <w:vMerge/>
            <w:shd w:val="clear" w:color="auto" w:fill="auto"/>
          </w:tcPr>
          <w:p w:rsidR="00C1152B" w:rsidRPr="00B127A3" w:rsidRDefault="00C1152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C1152B" w:rsidRPr="00B127A3" w:rsidRDefault="00C1152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C1152B" w:rsidRDefault="00C1152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Молвинослободское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C1152B" w:rsidRDefault="00C1152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C1152B" w:rsidRDefault="00C1152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9 166,65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85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172C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Пехлецкое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E969A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9052D0" w:rsidRDefault="00172C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9 166,65</w:t>
            </w:r>
          </w:p>
        </w:tc>
      </w:tr>
      <w:tr w:rsidR="001C04BA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 w:val="restart"/>
            <w:shd w:val="clear" w:color="auto" w:fill="auto"/>
          </w:tcPr>
          <w:p w:rsidR="001C04BA" w:rsidRPr="00B127A3" w:rsidRDefault="001C04B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1C04BA" w:rsidRPr="00B127A3" w:rsidRDefault="001C04B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1C04BA" w:rsidRPr="00B127A3" w:rsidRDefault="001C04B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Милославское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1C04BA" w:rsidRPr="00B127A3" w:rsidRDefault="001C04B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827 788</w:t>
            </w:r>
            <w:r w:rsidRPr="0097212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6" w:type="pct"/>
          </w:tcPr>
          <w:p w:rsidR="001C04BA" w:rsidRPr="00972129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7422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/>
            <w:shd w:val="clear" w:color="auto" w:fill="auto"/>
          </w:tcPr>
          <w:p w:rsidR="008E7422" w:rsidRPr="00B127A3" w:rsidRDefault="008E742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8E7422" w:rsidRPr="00B127A3" w:rsidRDefault="008E742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8E7422" w:rsidRDefault="008E742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8E7422" w:rsidRDefault="008E742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8E7422" w:rsidRPr="00972129" w:rsidRDefault="008E742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2100DD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/>
            <w:shd w:val="clear" w:color="auto" w:fill="auto"/>
          </w:tcPr>
          <w:p w:rsidR="002100DD" w:rsidRPr="00B127A3" w:rsidRDefault="002100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2100DD" w:rsidRPr="00B127A3" w:rsidRDefault="002100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2100DD" w:rsidRDefault="002100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Большеподовечинское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2100DD" w:rsidRDefault="002100D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2100DD" w:rsidRPr="00972129" w:rsidRDefault="002100D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9 166,65</w:t>
            </w:r>
          </w:p>
        </w:tc>
      </w:tr>
      <w:tr w:rsidR="00F56AEF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/>
            <w:shd w:val="clear" w:color="auto" w:fill="auto"/>
          </w:tcPr>
          <w:p w:rsidR="00F56AEF" w:rsidRPr="00B127A3" w:rsidRDefault="00F56AEF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F56AEF" w:rsidRPr="00B127A3" w:rsidRDefault="00F56AEF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F56AEF" w:rsidRDefault="00F56AE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F56AEF" w:rsidRDefault="00F56AE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F56AEF" w:rsidRDefault="00F56AE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21 388,85</w:t>
            </w:r>
          </w:p>
        </w:tc>
      </w:tr>
      <w:tr w:rsidR="00647CE9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/>
            <w:shd w:val="clear" w:color="auto" w:fill="auto"/>
          </w:tcPr>
          <w:p w:rsidR="00647CE9" w:rsidRPr="00B127A3" w:rsidRDefault="00647CE9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647CE9" w:rsidRPr="00B127A3" w:rsidRDefault="00647CE9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647CE9" w:rsidRDefault="00647CE9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Кочуровское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647CE9" w:rsidRDefault="00647CE9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647CE9" w:rsidRDefault="00647CE9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3 055,55</w:t>
            </w:r>
          </w:p>
        </w:tc>
      </w:tr>
      <w:tr w:rsidR="00F56AEF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/>
            <w:shd w:val="clear" w:color="auto" w:fill="auto"/>
          </w:tcPr>
          <w:p w:rsidR="00F56AEF" w:rsidRPr="00B127A3" w:rsidRDefault="00F56AEF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F56AEF" w:rsidRPr="00B127A3" w:rsidRDefault="00F56AEF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F56AEF" w:rsidRDefault="00F56AE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Павловское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F56AEF" w:rsidRDefault="0040750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F56AEF" w:rsidRDefault="00F56AE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1C04BA" w:rsidRPr="00B127A3" w:rsidTr="006D6AAC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175" w:type="pct"/>
            <w:vMerge/>
            <w:shd w:val="clear" w:color="auto" w:fill="auto"/>
          </w:tcPr>
          <w:p w:rsidR="001C04BA" w:rsidRPr="00B127A3" w:rsidRDefault="001C04B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1C04BA" w:rsidRPr="00B127A3" w:rsidRDefault="001C04B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1C04BA" w:rsidRDefault="00F56AE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Чернавское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1C04BA" w:rsidRDefault="001C04B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1C04BA" w:rsidRPr="00972129" w:rsidRDefault="00F56AE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2 854 909,82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8 150 601,96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Октябрьское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8 870 000,00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B7136" w:rsidRPr="00B127A3" w:rsidTr="006D6AAC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75" w:type="pct"/>
            <w:vMerge/>
            <w:shd w:val="clear" w:color="auto" w:fill="auto"/>
          </w:tcPr>
          <w:p w:rsidR="00FB7136" w:rsidRPr="00B127A3" w:rsidRDefault="00FB7136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FB7136" w:rsidRPr="00B127A3" w:rsidRDefault="00FB713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FB7136" w:rsidRPr="00B127A3" w:rsidRDefault="00FB7136" w:rsidP="00B12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FB7136" w:rsidRPr="00B127A3" w:rsidRDefault="00FB7136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FB7136" w:rsidRPr="00B127A3" w:rsidRDefault="00FB7136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21 388,85</w:t>
            </w:r>
          </w:p>
        </w:tc>
      </w:tr>
      <w:tr w:rsidR="00F273C4" w:rsidRPr="00B127A3" w:rsidTr="006D6AAC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75" w:type="pct"/>
            <w:vMerge/>
            <w:shd w:val="clear" w:color="auto" w:fill="auto"/>
          </w:tcPr>
          <w:p w:rsidR="00F273C4" w:rsidRPr="00B127A3" w:rsidRDefault="00F273C4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F273C4" w:rsidRPr="00B127A3" w:rsidRDefault="00F273C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F273C4" w:rsidRPr="00B127A3" w:rsidRDefault="00F273C4" w:rsidP="00B12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F273C4" w:rsidRPr="00B127A3" w:rsidRDefault="00F273C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F273C4" w:rsidRPr="00B127A3" w:rsidRDefault="00F273C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96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Слободское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1 668 295,49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2 236 442,40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Щетининское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7644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764497">
              <w:rPr>
                <w:rFonts w:ascii="Times New Roman" w:hAnsi="Times New Roman"/>
                <w:color w:val="000000"/>
                <w:sz w:val="24"/>
                <w:szCs w:val="24"/>
              </w:rPr>
              <w:t>537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497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44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6" w:type="pct"/>
          </w:tcPr>
          <w:p w:rsidR="009052D0" w:rsidRDefault="004F4CE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36 666,60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175" w:type="pc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2 465 504,78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4 832 973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1 411 451,85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4"/>
        </w:trPr>
        <w:tc>
          <w:tcPr>
            <w:tcW w:w="175" w:type="pc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Песочинское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2 179 056,97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358 099,70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Чурилковское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612 618,75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3 476 147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3 152 817,97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412 624,00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Дядьковское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2 216 107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E80E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E80E49">
              <w:rPr>
                <w:rFonts w:ascii="Times New Roman" w:hAnsi="Times New Roman"/>
                <w:color w:val="000000"/>
                <w:sz w:val="24"/>
                <w:szCs w:val="24"/>
              </w:rPr>
              <w:t>265 049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0E4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Заокское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2 319 321,23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Мурминское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1 898 897,27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3 353 830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6" w:type="pct"/>
          </w:tcPr>
          <w:p w:rsidR="009052D0" w:rsidRDefault="00B77D45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6 111,10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Тюшевское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3 618 765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175" w:type="pc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</w:tcPr>
          <w:p w:rsidR="009052D0" w:rsidRPr="00B127A3" w:rsidRDefault="009052D0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3 842 913,56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6 981 474,44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02354" w:rsidRPr="00B127A3" w:rsidTr="006D6AAC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175" w:type="pct"/>
            <w:vMerge/>
            <w:shd w:val="clear" w:color="auto" w:fill="auto"/>
          </w:tcPr>
          <w:p w:rsidR="00B02354" w:rsidRPr="00B127A3" w:rsidRDefault="00B0235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B02354" w:rsidRPr="00B127A3" w:rsidRDefault="00B0235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B02354" w:rsidRPr="00B127A3" w:rsidRDefault="00B0235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B02354" w:rsidRPr="00B127A3" w:rsidRDefault="00B02354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122 991,87</w:t>
            </w:r>
          </w:p>
        </w:tc>
        <w:tc>
          <w:tcPr>
            <w:tcW w:w="786" w:type="pct"/>
          </w:tcPr>
          <w:p w:rsidR="00B02354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028" w:rsidRPr="00B127A3" w:rsidTr="006D6AAC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175" w:type="pct"/>
            <w:vMerge/>
            <w:shd w:val="clear" w:color="auto" w:fill="auto"/>
          </w:tcPr>
          <w:p w:rsidR="00D54028" w:rsidRPr="00B127A3" w:rsidRDefault="00D5402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D54028" w:rsidRPr="00B127A3" w:rsidRDefault="00D5402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D54028" w:rsidRDefault="00D5402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Борецкое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D54028" w:rsidRDefault="0043358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D54028" w:rsidRPr="00B127A3" w:rsidRDefault="0043358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6 111,10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B0235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Новобокинское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43358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9052D0" w:rsidRDefault="0043358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18 333,30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8E0F46">
            <w:pPr>
              <w:ind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1 783 064,66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Глядковское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2 122 838,46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2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Новоберезовское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881 691,16</w:t>
            </w:r>
          </w:p>
        </w:tc>
        <w:tc>
          <w:tcPr>
            <w:tcW w:w="786" w:type="pct"/>
          </w:tcPr>
          <w:p w:rsidR="009052D0" w:rsidRPr="00B127A3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2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8E0F46">
            <w:pPr>
              <w:ind w:left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Трудолюбовское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1 141 914,37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2"/>
        </w:trPr>
        <w:tc>
          <w:tcPr>
            <w:tcW w:w="175" w:type="pct"/>
            <w:shd w:val="clear" w:color="auto" w:fill="auto"/>
          </w:tcPr>
          <w:p w:rsidR="009052D0" w:rsidRPr="00B127A3" w:rsidRDefault="009052D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</w:tcPr>
          <w:p w:rsidR="009052D0" w:rsidRPr="00B127A3" w:rsidRDefault="009052D0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Ильинское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870 027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6" w:type="pct"/>
          </w:tcPr>
          <w:p w:rsidR="009052D0" w:rsidRDefault="00375F0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E067D" w:rsidRPr="00B127A3" w:rsidTr="006D6AAC">
        <w:tblPrEx>
          <w:tblBorders>
            <w:bottom w:val="single" w:sz="4" w:space="0" w:color="auto"/>
          </w:tblBorders>
        </w:tblPrEx>
        <w:trPr>
          <w:trHeight w:val="236"/>
        </w:trPr>
        <w:tc>
          <w:tcPr>
            <w:tcW w:w="175" w:type="pct"/>
            <w:vMerge w:val="restart"/>
            <w:shd w:val="clear" w:color="auto" w:fill="auto"/>
          </w:tcPr>
          <w:p w:rsidR="007E067D" w:rsidRPr="00B127A3" w:rsidRDefault="007E067D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7E067D" w:rsidRPr="00B127A3" w:rsidRDefault="007E067D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7E067D" w:rsidRPr="00B127A3" w:rsidRDefault="007E067D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Кирицкое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7E067D" w:rsidRPr="00B127A3" w:rsidRDefault="007E067D" w:rsidP="007E067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2 144 515,51</w:t>
            </w:r>
          </w:p>
        </w:tc>
        <w:tc>
          <w:tcPr>
            <w:tcW w:w="786" w:type="pct"/>
          </w:tcPr>
          <w:p w:rsidR="007E067D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6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A46FC8" w:rsidP="00A46FC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</w:t>
            </w:r>
            <w:r w:rsidR="009052D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9052D0"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6" w:type="pct"/>
          </w:tcPr>
          <w:p w:rsidR="009052D0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2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4D602F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3 965 974</w:t>
            </w:r>
            <w:r w:rsidR="009052D0"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86" w:type="pct"/>
          </w:tcPr>
          <w:p w:rsidR="009052D0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1 962 516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6" w:type="pct"/>
          </w:tcPr>
          <w:p w:rsidR="009052D0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3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2 406 588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6" w:type="pct"/>
          </w:tcPr>
          <w:p w:rsidR="009052D0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13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Default="009052D0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1 135 157,92</w:t>
            </w:r>
          </w:p>
        </w:tc>
        <w:tc>
          <w:tcPr>
            <w:tcW w:w="786" w:type="pct"/>
          </w:tcPr>
          <w:p w:rsidR="009052D0" w:rsidRPr="00B127A3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36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Столпянское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2 805 065,25</w:t>
            </w:r>
          </w:p>
        </w:tc>
        <w:tc>
          <w:tcPr>
            <w:tcW w:w="786" w:type="pct"/>
          </w:tcPr>
          <w:p w:rsidR="009052D0" w:rsidRDefault="00375F03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52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1 774 496,96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52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754 653,22</w:t>
            </w:r>
          </w:p>
        </w:tc>
        <w:tc>
          <w:tcPr>
            <w:tcW w:w="786" w:type="pct"/>
          </w:tcPr>
          <w:p w:rsidR="009052D0" w:rsidRPr="00B127A3" w:rsidRDefault="004E1042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311F88" w:rsidRPr="00B127A3" w:rsidTr="006D6AAC">
        <w:tblPrEx>
          <w:tblBorders>
            <w:bottom w:val="single" w:sz="4" w:space="0" w:color="auto"/>
          </w:tblBorders>
        </w:tblPrEx>
        <w:trPr>
          <w:trHeight w:val="152"/>
        </w:trPr>
        <w:tc>
          <w:tcPr>
            <w:tcW w:w="175" w:type="pct"/>
            <w:vMerge/>
            <w:shd w:val="clear" w:color="auto" w:fill="auto"/>
          </w:tcPr>
          <w:p w:rsidR="00311F88" w:rsidRPr="00B127A3" w:rsidRDefault="00311F8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311F88" w:rsidRPr="00B127A3" w:rsidRDefault="00311F8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311F88" w:rsidRPr="00B127A3" w:rsidRDefault="00311F8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Коноплинское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311F88" w:rsidRPr="00B127A3" w:rsidRDefault="00311F88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311F88" w:rsidRPr="00B127A3" w:rsidRDefault="00311F88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18 333,30</w:t>
            </w:r>
          </w:p>
        </w:tc>
      </w:tr>
      <w:tr w:rsidR="00500A27" w:rsidRPr="00B127A3" w:rsidTr="006D6AAC">
        <w:tblPrEx>
          <w:tblBorders>
            <w:bottom w:val="single" w:sz="4" w:space="0" w:color="auto"/>
          </w:tblBorders>
        </w:tblPrEx>
        <w:trPr>
          <w:trHeight w:val="152"/>
        </w:trPr>
        <w:tc>
          <w:tcPr>
            <w:tcW w:w="175" w:type="pct"/>
            <w:vMerge/>
            <w:shd w:val="clear" w:color="auto" w:fill="auto"/>
          </w:tcPr>
          <w:p w:rsidR="00500A27" w:rsidRPr="00B127A3" w:rsidRDefault="00500A27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500A27" w:rsidRPr="00B127A3" w:rsidRDefault="00500A27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500A27" w:rsidRDefault="00500A27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500A27" w:rsidRDefault="00500A27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270 334,18</w:t>
            </w:r>
          </w:p>
        </w:tc>
        <w:tc>
          <w:tcPr>
            <w:tcW w:w="786" w:type="pct"/>
          </w:tcPr>
          <w:p w:rsidR="00500A27" w:rsidRDefault="00FB713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12 222,20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155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500A27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500A27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9052D0" w:rsidRPr="00B127A3" w:rsidRDefault="00500A27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63741E" w:rsidRPr="00B127A3" w:rsidTr="006D6AAC">
        <w:tblPrEx>
          <w:tblBorders>
            <w:bottom w:val="single" w:sz="4" w:space="0" w:color="auto"/>
          </w:tblBorders>
        </w:tblPrEx>
        <w:trPr>
          <w:trHeight w:val="132"/>
        </w:trPr>
        <w:tc>
          <w:tcPr>
            <w:tcW w:w="175" w:type="pct"/>
            <w:vMerge w:val="restart"/>
            <w:shd w:val="clear" w:color="auto" w:fill="auto"/>
          </w:tcPr>
          <w:p w:rsidR="0063741E" w:rsidRPr="00B127A3" w:rsidRDefault="0063741E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63741E" w:rsidRPr="00B127A3" w:rsidRDefault="0063741E" w:rsidP="00D1319A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63741E" w:rsidRPr="00B127A3" w:rsidRDefault="0063741E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63741E" w:rsidRPr="00B127A3" w:rsidRDefault="0063741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2 491 850,70</w:t>
            </w:r>
          </w:p>
        </w:tc>
        <w:tc>
          <w:tcPr>
            <w:tcW w:w="786" w:type="pct"/>
          </w:tcPr>
          <w:p w:rsidR="0063741E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3741E" w:rsidRPr="00B127A3" w:rsidTr="006D6AAC">
        <w:tblPrEx>
          <w:tblBorders>
            <w:bottom w:val="single" w:sz="4" w:space="0" w:color="auto"/>
          </w:tblBorders>
        </w:tblPrEx>
        <w:trPr>
          <w:trHeight w:val="132"/>
        </w:trPr>
        <w:tc>
          <w:tcPr>
            <w:tcW w:w="175" w:type="pct"/>
            <w:vMerge/>
            <w:shd w:val="clear" w:color="auto" w:fill="auto"/>
          </w:tcPr>
          <w:p w:rsidR="0063741E" w:rsidRPr="00B127A3" w:rsidRDefault="0063741E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63741E" w:rsidRPr="00B127A3" w:rsidRDefault="0063741E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63741E" w:rsidRPr="00B127A3" w:rsidRDefault="0063741E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Остро-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63741E" w:rsidRPr="00B127A3" w:rsidRDefault="0063741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63741E" w:rsidRPr="00B127A3" w:rsidRDefault="0063741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15 277,75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Каверинское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918 021,34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Кермисинское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1 023 459,96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7F5D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Кучасьевское</w:t>
            </w:r>
            <w:proofErr w:type="spellEnd"/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410 375,70</w:t>
            </w:r>
          </w:p>
        </w:tc>
        <w:tc>
          <w:tcPr>
            <w:tcW w:w="786" w:type="pct"/>
          </w:tcPr>
          <w:p w:rsidR="009052D0" w:rsidRPr="00B127A3" w:rsidRDefault="00375F03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Лесно-Полянское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699 307,97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2 598 0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88,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6" w:type="pct"/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600 600,00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65"/>
        </w:trPr>
        <w:tc>
          <w:tcPr>
            <w:tcW w:w="175" w:type="pct"/>
            <w:vMerge w:val="restart"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3669C2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5 955</w:t>
            </w:r>
            <w:r w:rsidR="009052D0"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5 279 885,77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33583" w:rsidRPr="00B127A3" w:rsidTr="006D6AAC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175" w:type="pct"/>
            <w:vMerge/>
            <w:shd w:val="clear" w:color="auto" w:fill="auto"/>
          </w:tcPr>
          <w:p w:rsidR="00433583" w:rsidRPr="00B127A3" w:rsidRDefault="0043358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433583" w:rsidRPr="00B127A3" w:rsidRDefault="0043358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433583" w:rsidRPr="00B127A3" w:rsidRDefault="0043358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433583" w:rsidRPr="00B127A3" w:rsidRDefault="0043358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433583" w:rsidRPr="00B127A3" w:rsidRDefault="0043358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9 166,65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46"/>
        </w:trPr>
        <w:tc>
          <w:tcPr>
            <w:tcW w:w="175" w:type="pct"/>
            <w:vMerge/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836" w:type="pct"/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2 022 905,45</w:t>
            </w:r>
          </w:p>
        </w:tc>
        <w:tc>
          <w:tcPr>
            <w:tcW w:w="786" w:type="pct"/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6 432 337,00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Pr="00B127A3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116 941 783,82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работ по холодному водоснабжению по адресу: г. Рязань, </w:t>
            </w:r>
            <w:proofErr w:type="spellStart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Мервино</w:t>
            </w:r>
            <w:proofErr w:type="spellEnd"/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Библиотечная ул.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531">
              <w:rPr>
                <w:rFonts w:ascii="Times New Roman" w:hAnsi="Times New Roman"/>
                <w:color w:val="000000"/>
                <w:sz w:val="24"/>
                <w:szCs w:val="24"/>
              </w:rPr>
              <w:t>2 640 000,00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Pr="00743531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Сасово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Сасово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17 074 434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Pr="00B127A3" w:rsidRDefault="009052D0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9 041 293,2</w:t>
            </w:r>
            <w:r w:rsidRPr="00B127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Default="00375F03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52D0" w:rsidRPr="00B127A3" w:rsidTr="006D6A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B127A3" w:rsidRDefault="009052D0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D0" w:rsidRPr="002429A3" w:rsidRDefault="002429A3" w:rsidP="00947B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9A3">
              <w:rPr>
                <w:rFonts w:ascii="Times New Roman" w:hAnsi="Times New Roman"/>
                <w:color w:val="000000"/>
                <w:sz w:val="24"/>
                <w:szCs w:val="24"/>
              </w:rPr>
              <w:t>322 024 529,8</w:t>
            </w:r>
            <w:r w:rsidR="009052D0" w:rsidRPr="002429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D0" w:rsidRPr="002429A3" w:rsidRDefault="002429A3" w:rsidP="00947B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9A3">
              <w:rPr>
                <w:rFonts w:ascii="Times New Roman" w:hAnsi="Times New Roman"/>
                <w:color w:val="000000"/>
                <w:sz w:val="24"/>
                <w:szCs w:val="24"/>
              </w:rPr>
              <w:t>549 999</w:t>
            </w:r>
            <w:r w:rsidR="00375F03" w:rsidRPr="002429A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6D6AAC">
      <w:headerReference w:type="default" r:id="rId13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B2" w:rsidRDefault="005C1FB2">
      <w:r>
        <w:separator/>
      </w:r>
    </w:p>
  </w:endnote>
  <w:endnote w:type="continuationSeparator" w:id="0">
    <w:p w:rsidR="005C1FB2" w:rsidRDefault="005C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B2" w:rsidRDefault="005C1FB2">
      <w:r>
        <w:separator/>
      </w:r>
    </w:p>
  </w:footnote>
  <w:footnote w:type="continuationSeparator" w:id="0">
    <w:p w:rsidR="005C1FB2" w:rsidRDefault="005C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166F6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16537"/>
    <w:rsid w:val="0002607B"/>
    <w:rsid w:val="0003239E"/>
    <w:rsid w:val="000331B3"/>
    <w:rsid w:val="00033413"/>
    <w:rsid w:val="00037C0C"/>
    <w:rsid w:val="000502A3"/>
    <w:rsid w:val="00056DEB"/>
    <w:rsid w:val="00070E14"/>
    <w:rsid w:val="00073A7A"/>
    <w:rsid w:val="00076D5E"/>
    <w:rsid w:val="00084DD3"/>
    <w:rsid w:val="000901F8"/>
    <w:rsid w:val="000917C0"/>
    <w:rsid w:val="000A3039"/>
    <w:rsid w:val="000B0736"/>
    <w:rsid w:val="000B3CAB"/>
    <w:rsid w:val="000C2F10"/>
    <w:rsid w:val="000E41DD"/>
    <w:rsid w:val="001005A8"/>
    <w:rsid w:val="00112FFE"/>
    <w:rsid w:val="00122CFD"/>
    <w:rsid w:val="00151370"/>
    <w:rsid w:val="00162E72"/>
    <w:rsid w:val="001670D3"/>
    <w:rsid w:val="00172C5B"/>
    <w:rsid w:val="00175BE5"/>
    <w:rsid w:val="001850F4"/>
    <w:rsid w:val="001861DA"/>
    <w:rsid w:val="00190FF9"/>
    <w:rsid w:val="001947BE"/>
    <w:rsid w:val="001A1CA4"/>
    <w:rsid w:val="001A560F"/>
    <w:rsid w:val="001B0982"/>
    <w:rsid w:val="001B32BA"/>
    <w:rsid w:val="001B35A6"/>
    <w:rsid w:val="001C025D"/>
    <w:rsid w:val="001C04BA"/>
    <w:rsid w:val="001E0317"/>
    <w:rsid w:val="001E0CA5"/>
    <w:rsid w:val="001E20F1"/>
    <w:rsid w:val="001F12E8"/>
    <w:rsid w:val="001F228C"/>
    <w:rsid w:val="001F64B8"/>
    <w:rsid w:val="001F7C83"/>
    <w:rsid w:val="00203046"/>
    <w:rsid w:val="00205AB5"/>
    <w:rsid w:val="00206233"/>
    <w:rsid w:val="002100DD"/>
    <w:rsid w:val="00224DBA"/>
    <w:rsid w:val="00225615"/>
    <w:rsid w:val="00231F1C"/>
    <w:rsid w:val="00236723"/>
    <w:rsid w:val="002429A3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233F"/>
    <w:rsid w:val="002B7A59"/>
    <w:rsid w:val="002C6B4B"/>
    <w:rsid w:val="002D5D6E"/>
    <w:rsid w:val="002E4A0E"/>
    <w:rsid w:val="002E51A7"/>
    <w:rsid w:val="002E5A5F"/>
    <w:rsid w:val="002F1E81"/>
    <w:rsid w:val="00310D92"/>
    <w:rsid w:val="00311F88"/>
    <w:rsid w:val="003160CB"/>
    <w:rsid w:val="0032022A"/>
    <w:rsid w:val="003222A3"/>
    <w:rsid w:val="00360A40"/>
    <w:rsid w:val="003669C2"/>
    <w:rsid w:val="003703F4"/>
    <w:rsid w:val="00375F03"/>
    <w:rsid w:val="003870C2"/>
    <w:rsid w:val="003A2D70"/>
    <w:rsid w:val="003B4FF6"/>
    <w:rsid w:val="003B66DF"/>
    <w:rsid w:val="003B7242"/>
    <w:rsid w:val="003D3B8A"/>
    <w:rsid w:val="003D3E42"/>
    <w:rsid w:val="003D54F8"/>
    <w:rsid w:val="003F4F5E"/>
    <w:rsid w:val="00400906"/>
    <w:rsid w:val="0040750D"/>
    <w:rsid w:val="0042590E"/>
    <w:rsid w:val="00433583"/>
    <w:rsid w:val="00437F65"/>
    <w:rsid w:val="00450754"/>
    <w:rsid w:val="00450846"/>
    <w:rsid w:val="004528DB"/>
    <w:rsid w:val="00460FEA"/>
    <w:rsid w:val="00463BC0"/>
    <w:rsid w:val="0046485F"/>
    <w:rsid w:val="00465F52"/>
    <w:rsid w:val="004734B7"/>
    <w:rsid w:val="0047459E"/>
    <w:rsid w:val="00476B2A"/>
    <w:rsid w:val="00481B88"/>
    <w:rsid w:val="004822F1"/>
    <w:rsid w:val="004846A6"/>
    <w:rsid w:val="00485B4F"/>
    <w:rsid w:val="004862D1"/>
    <w:rsid w:val="004B2D5A"/>
    <w:rsid w:val="004B5BBF"/>
    <w:rsid w:val="004C3B2A"/>
    <w:rsid w:val="004D293D"/>
    <w:rsid w:val="004D602F"/>
    <w:rsid w:val="004D6CB2"/>
    <w:rsid w:val="004D7E62"/>
    <w:rsid w:val="004E1042"/>
    <w:rsid w:val="004E1B2A"/>
    <w:rsid w:val="004F44FE"/>
    <w:rsid w:val="004F4CE4"/>
    <w:rsid w:val="00500A27"/>
    <w:rsid w:val="0051171C"/>
    <w:rsid w:val="00512A47"/>
    <w:rsid w:val="00531096"/>
    <w:rsid w:val="00531C68"/>
    <w:rsid w:val="00532119"/>
    <w:rsid w:val="005335F3"/>
    <w:rsid w:val="00543C38"/>
    <w:rsid w:val="00543D2D"/>
    <w:rsid w:val="00545A3D"/>
    <w:rsid w:val="00546DBB"/>
    <w:rsid w:val="00561A5B"/>
    <w:rsid w:val="005642EB"/>
    <w:rsid w:val="00566FA7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720A"/>
    <w:rsid w:val="005B229B"/>
    <w:rsid w:val="005B3518"/>
    <w:rsid w:val="005C1FB2"/>
    <w:rsid w:val="005C56AE"/>
    <w:rsid w:val="005C5E57"/>
    <w:rsid w:val="005C7449"/>
    <w:rsid w:val="005D321B"/>
    <w:rsid w:val="005E3EBE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741E"/>
    <w:rsid w:val="00644236"/>
    <w:rsid w:val="006471E5"/>
    <w:rsid w:val="00647CE9"/>
    <w:rsid w:val="00654556"/>
    <w:rsid w:val="0065680C"/>
    <w:rsid w:val="00671D3B"/>
    <w:rsid w:val="006830EA"/>
    <w:rsid w:val="00684A5B"/>
    <w:rsid w:val="006923C8"/>
    <w:rsid w:val="00693132"/>
    <w:rsid w:val="006A1F71"/>
    <w:rsid w:val="006D6AAC"/>
    <w:rsid w:val="006F328B"/>
    <w:rsid w:val="006F5886"/>
    <w:rsid w:val="00707734"/>
    <w:rsid w:val="00707E19"/>
    <w:rsid w:val="00712F7C"/>
    <w:rsid w:val="0072328A"/>
    <w:rsid w:val="00737562"/>
    <w:rsid w:val="007377B5"/>
    <w:rsid w:val="00743531"/>
    <w:rsid w:val="00744B2B"/>
    <w:rsid w:val="00746CC2"/>
    <w:rsid w:val="00760323"/>
    <w:rsid w:val="00764497"/>
    <w:rsid w:val="00765600"/>
    <w:rsid w:val="00780AB2"/>
    <w:rsid w:val="00791C9F"/>
    <w:rsid w:val="00792AAB"/>
    <w:rsid w:val="00793B47"/>
    <w:rsid w:val="00797DB2"/>
    <w:rsid w:val="007A1D0C"/>
    <w:rsid w:val="007A2A7B"/>
    <w:rsid w:val="007D118B"/>
    <w:rsid w:val="007D2955"/>
    <w:rsid w:val="007D4925"/>
    <w:rsid w:val="007E067D"/>
    <w:rsid w:val="007F0C8A"/>
    <w:rsid w:val="007F11AB"/>
    <w:rsid w:val="007F5DAF"/>
    <w:rsid w:val="007F7409"/>
    <w:rsid w:val="008143CB"/>
    <w:rsid w:val="00815335"/>
    <w:rsid w:val="00823CA1"/>
    <w:rsid w:val="00837BB5"/>
    <w:rsid w:val="0084143B"/>
    <w:rsid w:val="008513B9"/>
    <w:rsid w:val="008622FB"/>
    <w:rsid w:val="0086257A"/>
    <w:rsid w:val="008702D3"/>
    <w:rsid w:val="00876034"/>
    <w:rsid w:val="008827E7"/>
    <w:rsid w:val="0088329C"/>
    <w:rsid w:val="00885C43"/>
    <w:rsid w:val="008A1696"/>
    <w:rsid w:val="008C2ECC"/>
    <w:rsid w:val="008C58FE"/>
    <w:rsid w:val="008E0F46"/>
    <w:rsid w:val="008E6C41"/>
    <w:rsid w:val="008E7422"/>
    <w:rsid w:val="008F0816"/>
    <w:rsid w:val="008F5B11"/>
    <w:rsid w:val="008F6BB7"/>
    <w:rsid w:val="00900F42"/>
    <w:rsid w:val="009052D0"/>
    <w:rsid w:val="00905CEB"/>
    <w:rsid w:val="0090645A"/>
    <w:rsid w:val="009166F6"/>
    <w:rsid w:val="00932E3C"/>
    <w:rsid w:val="00947BFE"/>
    <w:rsid w:val="009573D3"/>
    <w:rsid w:val="00972129"/>
    <w:rsid w:val="00993245"/>
    <w:rsid w:val="009977FF"/>
    <w:rsid w:val="009A085B"/>
    <w:rsid w:val="009A7F13"/>
    <w:rsid w:val="009C1DE6"/>
    <w:rsid w:val="009C1F0E"/>
    <w:rsid w:val="009D3E8C"/>
    <w:rsid w:val="009E1A87"/>
    <w:rsid w:val="009E3A0E"/>
    <w:rsid w:val="009E7E67"/>
    <w:rsid w:val="00A1314B"/>
    <w:rsid w:val="00A13160"/>
    <w:rsid w:val="00A137D3"/>
    <w:rsid w:val="00A20E5A"/>
    <w:rsid w:val="00A44A8F"/>
    <w:rsid w:val="00A46FC8"/>
    <w:rsid w:val="00A4765C"/>
    <w:rsid w:val="00A51D96"/>
    <w:rsid w:val="00A84E80"/>
    <w:rsid w:val="00A96F84"/>
    <w:rsid w:val="00AA011D"/>
    <w:rsid w:val="00AB6538"/>
    <w:rsid w:val="00AC3953"/>
    <w:rsid w:val="00AC7150"/>
    <w:rsid w:val="00AE1DCA"/>
    <w:rsid w:val="00AF5F7C"/>
    <w:rsid w:val="00B02207"/>
    <w:rsid w:val="00B02354"/>
    <w:rsid w:val="00B03403"/>
    <w:rsid w:val="00B10324"/>
    <w:rsid w:val="00B127A3"/>
    <w:rsid w:val="00B376B1"/>
    <w:rsid w:val="00B620D9"/>
    <w:rsid w:val="00B633DB"/>
    <w:rsid w:val="00B639ED"/>
    <w:rsid w:val="00B66A8C"/>
    <w:rsid w:val="00B77D45"/>
    <w:rsid w:val="00B8061C"/>
    <w:rsid w:val="00B83BA2"/>
    <w:rsid w:val="00B853AA"/>
    <w:rsid w:val="00B875BF"/>
    <w:rsid w:val="00B91F62"/>
    <w:rsid w:val="00B939EA"/>
    <w:rsid w:val="00BB2C98"/>
    <w:rsid w:val="00BB2D0E"/>
    <w:rsid w:val="00BB5ADB"/>
    <w:rsid w:val="00BD0B82"/>
    <w:rsid w:val="00BF4F5F"/>
    <w:rsid w:val="00BF4FAA"/>
    <w:rsid w:val="00C01188"/>
    <w:rsid w:val="00C026B0"/>
    <w:rsid w:val="00C04EEB"/>
    <w:rsid w:val="00C075A4"/>
    <w:rsid w:val="00C10F12"/>
    <w:rsid w:val="00C1152B"/>
    <w:rsid w:val="00C11826"/>
    <w:rsid w:val="00C1287B"/>
    <w:rsid w:val="00C3431E"/>
    <w:rsid w:val="00C46D42"/>
    <w:rsid w:val="00C50C32"/>
    <w:rsid w:val="00C60178"/>
    <w:rsid w:val="00C61760"/>
    <w:rsid w:val="00C61A65"/>
    <w:rsid w:val="00C63CD6"/>
    <w:rsid w:val="00C83A89"/>
    <w:rsid w:val="00C87D95"/>
    <w:rsid w:val="00C9077A"/>
    <w:rsid w:val="00C95CD2"/>
    <w:rsid w:val="00CA051B"/>
    <w:rsid w:val="00CA3DCF"/>
    <w:rsid w:val="00CB3CBE"/>
    <w:rsid w:val="00CC4C17"/>
    <w:rsid w:val="00CC51EE"/>
    <w:rsid w:val="00CE38EE"/>
    <w:rsid w:val="00CF03D8"/>
    <w:rsid w:val="00D015D5"/>
    <w:rsid w:val="00D01F08"/>
    <w:rsid w:val="00D03D68"/>
    <w:rsid w:val="00D071D6"/>
    <w:rsid w:val="00D20769"/>
    <w:rsid w:val="00D266DD"/>
    <w:rsid w:val="00D30FCD"/>
    <w:rsid w:val="00D31270"/>
    <w:rsid w:val="00D32B04"/>
    <w:rsid w:val="00D374E7"/>
    <w:rsid w:val="00D52ECC"/>
    <w:rsid w:val="00D54028"/>
    <w:rsid w:val="00D63949"/>
    <w:rsid w:val="00D64C95"/>
    <w:rsid w:val="00D652E7"/>
    <w:rsid w:val="00D725C8"/>
    <w:rsid w:val="00D77BCF"/>
    <w:rsid w:val="00D83DD7"/>
    <w:rsid w:val="00D84394"/>
    <w:rsid w:val="00D91EFC"/>
    <w:rsid w:val="00D95E55"/>
    <w:rsid w:val="00DB3664"/>
    <w:rsid w:val="00DC16FB"/>
    <w:rsid w:val="00DC4A65"/>
    <w:rsid w:val="00DC4F66"/>
    <w:rsid w:val="00DC66D1"/>
    <w:rsid w:val="00E10B44"/>
    <w:rsid w:val="00E11F02"/>
    <w:rsid w:val="00E17523"/>
    <w:rsid w:val="00E26752"/>
    <w:rsid w:val="00E2726B"/>
    <w:rsid w:val="00E37801"/>
    <w:rsid w:val="00E406D4"/>
    <w:rsid w:val="00E46EAA"/>
    <w:rsid w:val="00E5038C"/>
    <w:rsid w:val="00E50B69"/>
    <w:rsid w:val="00E5298B"/>
    <w:rsid w:val="00E56EFB"/>
    <w:rsid w:val="00E6458F"/>
    <w:rsid w:val="00E7242D"/>
    <w:rsid w:val="00E80E49"/>
    <w:rsid w:val="00E87E25"/>
    <w:rsid w:val="00E969A7"/>
    <w:rsid w:val="00EA04F1"/>
    <w:rsid w:val="00EA2FD3"/>
    <w:rsid w:val="00EB7CE9"/>
    <w:rsid w:val="00EC433F"/>
    <w:rsid w:val="00ED1FDE"/>
    <w:rsid w:val="00ED70E0"/>
    <w:rsid w:val="00ED753D"/>
    <w:rsid w:val="00F06EFB"/>
    <w:rsid w:val="00F1529E"/>
    <w:rsid w:val="00F16F07"/>
    <w:rsid w:val="00F273C4"/>
    <w:rsid w:val="00F27452"/>
    <w:rsid w:val="00F37B80"/>
    <w:rsid w:val="00F37C7F"/>
    <w:rsid w:val="00F45975"/>
    <w:rsid w:val="00F45B7C"/>
    <w:rsid w:val="00F45FCE"/>
    <w:rsid w:val="00F466F6"/>
    <w:rsid w:val="00F56AEF"/>
    <w:rsid w:val="00F930C8"/>
    <w:rsid w:val="00F9334F"/>
    <w:rsid w:val="00F95A9F"/>
    <w:rsid w:val="00F97D7F"/>
    <w:rsid w:val="00FA122C"/>
    <w:rsid w:val="00FA3B95"/>
    <w:rsid w:val="00FB7136"/>
    <w:rsid w:val="00FC1278"/>
    <w:rsid w:val="00FE07E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0FA77ED8544AC13833A9FA4CC444CB7903C0056AF35869B49348B8DDD4CBE133974771923170BB6D561FB7O6m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1B8A-D498-4F25-B442-59CA9A59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315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Дягилева М.А.</cp:lastModifiedBy>
  <cp:revision>149</cp:revision>
  <cp:lastPrinted>2023-09-11T06:44:00Z</cp:lastPrinted>
  <dcterms:created xsi:type="dcterms:W3CDTF">2023-03-16T14:22:00Z</dcterms:created>
  <dcterms:modified xsi:type="dcterms:W3CDTF">2023-12-06T07:12:00Z</dcterms:modified>
</cp:coreProperties>
</file>