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34CDE" w:rsidP="003F4EB7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07</w:t>
      </w:r>
      <w:r w:rsidR="003F4EB7">
        <w:rPr>
          <w:rFonts w:ascii="Times New Roman" w:hAnsi="Times New Roman"/>
          <w:bCs/>
          <w:sz w:val="28"/>
          <w:szCs w:val="28"/>
        </w:rPr>
        <w:t xml:space="preserve"> декабря 2023 г. № 743-</w:t>
      </w:r>
      <w:r w:rsidR="00F10952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F4EB7">
        <w:rPr>
          <w:rFonts w:ascii="Times New Roman" w:hAnsi="Times New Roman"/>
          <w:bCs/>
          <w:sz w:val="28"/>
          <w:szCs w:val="28"/>
        </w:rPr>
        <w:t>р</w:t>
      </w:r>
      <w:proofErr w:type="gramEnd"/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F247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2E51A7" w:rsidRPr="00F2476B" w:rsidTr="00B30976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E317E2" w:rsidRPr="00F2476B" w:rsidRDefault="00E317E2" w:rsidP="00E317E2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2476B">
              <w:rPr>
                <w:rFonts w:ascii="Times New Roman" w:hAnsi="Times New Roman"/>
                <w:sz w:val="28"/>
                <w:szCs w:val="28"/>
              </w:rPr>
              <w:lastRenderedPageBreak/>
              <w:t>Внести в распоряжение Правительства Рязанской области                      от 30 декабря 2019 г. № 630-р</w:t>
            </w:r>
            <w:r w:rsidR="00E838E1" w:rsidRPr="00F2476B">
              <w:rPr>
                <w:rFonts w:ascii="Times New Roman" w:hAnsi="Times New Roman"/>
                <w:sz w:val="28"/>
                <w:szCs w:val="28"/>
              </w:rPr>
              <w:t xml:space="preserve"> (в редакции распоряжения Правительства Рязанской области от 26</w:t>
            </w:r>
            <w:r w:rsidR="00F2476B">
              <w:rPr>
                <w:rFonts w:ascii="Times New Roman" w:hAnsi="Times New Roman"/>
                <w:sz w:val="28"/>
                <w:szCs w:val="28"/>
              </w:rPr>
              <w:t>.03.</w:t>
            </w:r>
            <w:r w:rsidR="00E838E1" w:rsidRPr="00F2476B">
              <w:rPr>
                <w:rFonts w:ascii="Times New Roman" w:hAnsi="Times New Roman"/>
                <w:sz w:val="28"/>
                <w:szCs w:val="28"/>
              </w:rPr>
              <w:t>2020 № 120-р)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0B358E" w:rsidRPr="00F2476B" w:rsidRDefault="00E05A4A" w:rsidP="00F2476B">
            <w:pPr>
              <w:pStyle w:val="ac"/>
              <w:numPr>
                <w:ilvl w:val="0"/>
                <w:numId w:val="9"/>
              </w:numPr>
              <w:tabs>
                <w:tab w:val="left" w:pos="1050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в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пункте 3 слова «Д.И. Филиппова» заменить словами «(в сфере сельского хозяйства и продовольствия)»;</w:t>
            </w:r>
          </w:p>
          <w:p w:rsidR="00E317E2" w:rsidRPr="00F2476B" w:rsidRDefault="00E05A4A" w:rsidP="00E317E2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в</w:t>
            </w:r>
            <w:r w:rsidR="00E317E2" w:rsidRPr="00F2476B">
              <w:rPr>
                <w:rFonts w:ascii="Times New Roman" w:hAnsi="Times New Roman"/>
                <w:sz w:val="28"/>
                <w:szCs w:val="28"/>
              </w:rPr>
              <w:t xml:space="preserve"> приложении № 2:</w:t>
            </w:r>
          </w:p>
          <w:p w:rsidR="007D2F22" w:rsidRPr="00F2476B" w:rsidRDefault="00F2476B" w:rsidP="007B30B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317E2" w:rsidRPr="00F2476B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E317E2" w:rsidRPr="00F2476B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453684" w:rsidRPr="00F2476B" w:rsidRDefault="00453684" w:rsidP="007B30B3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«12. Сельская агломерация «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Путятинская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Береговое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Екатериновка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Васино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Воршево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Глебово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Екатериновка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Карабухино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Караулово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Летники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Макеево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Отрада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Песочня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Поляки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Путятино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Романовы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Дарки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Строевское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Унгор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Черная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Слобода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Александровка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Брусовая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Васино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Волковое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Волово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Ильино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Климовка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lastRenderedPageBreak/>
              <w:t>д. Ключи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Княгиня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Красные Борки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Лаврентьевка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Малая Екатериновка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Малиновка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Марфино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Никитино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Новка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Петино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Петровка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Петровка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Поликаново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Сергиевка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Славино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Слесаревка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Сомово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Ур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Хлынино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453684" w:rsidRPr="00F2476B" w:rsidRDefault="00453684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Ясная Поляна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>. Агрокультура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Александровские Выселки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Александр-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Нетрош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Березовка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Воропаевка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Выдерга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Городок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Дубки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Зеленая Поляна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Костыли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Красное</w:t>
            </w:r>
            <w:proofErr w:type="gramEnd"/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Ширино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Культура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Лохино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Львиный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Маровский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Мясной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Никитинский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Новая Деревня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Павловка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Песочинского</w:t>
            </w:r>
            <w:proofErr w:type="spellEnd"/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крахмального завода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Пробуждение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Проточный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Прудки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Рассвет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Свободо</w:t>
            </w:r>
            <w:proofErr w:type="spellEnd"/>
            <w:r w:rsidR="00453684" w:rsidRPr="00F2476B">
              <w:rPr>
                <w:rFonts w:ascii="Times New Roman" w:hAnsi="Times New Roman"/>
                <w:sz w:val="28"/>
                <w:szCs w:val="28"/>
              </w:rPr>
              <w:t>-Заводской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Сергиевка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Суховка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Тарасовка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Тырница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Тырницкого</w:t>
            </w:r>
            <w:proofErr w:type="spellEnd"/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рыбхоза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Черняевка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453684" w:rsidRPr="00F2476B" w:rsidRDefault="000B358E" w:rsidP="004536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</w:t>
            </w:r>
            <w:r w:rsidR="00453684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3684" w:rsidRPr="00F2476B">
              <w:rPr>
                <w:rFonts w:ascii="Times New Roman" w:hAnsi="Times New Roman"/>
                <w:sz w:val="28"/>
                <w:szCs w:val="28"/>
              </w:rPr>
              <w:t>Шефски</w:t>
            </w:r>
            <w:r w:rsidR="00E05A4A" w:rsidRPr="00F2476B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Путятинского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округа»;</w:t>
            </w:r>
          </w:p>
          <w:p w:rsidR="000B358E" w:rsidRPr="00F2476B" w:rsidRDefault="00F2476B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пункт 14 изложить в следующей редакции:</w:t>
            </w:r>
          </w:p>
          <w:p w:rsidR="00453684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«14. Сельская агломерация «Ряжская»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г. Ряжск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Александровка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Березово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Алешня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Большое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Самарино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Василевка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Введеновка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Гремячка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Дегтяное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Журавинка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Зезюлино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Куровщино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Лыково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Марчуки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1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Марчуки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2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Набережное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Нагорное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Еголдаево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Петрово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Подвислово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 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Полотебное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Поплевино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Ратманово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Салтыки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Турово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Хмелевое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Чирково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 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Шереметьево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Алексеевка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Борщевое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Волково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Дмитриевка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Есаково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Киселевка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Кузьминка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Кучуково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Малая Алешня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Малое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Самарино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Марьино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Михайловка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Осиновка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Погореловка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Совка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Старое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Еголдаево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Телешовка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д. Чернава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Добрая Воля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Зорька Ряжского муниципального округа 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Колесницкий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Коминтерн Ряжского муниципального округа 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Красный Октябрь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Лесничества Шувалова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Лупиловка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Марчуковские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Выселки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Новый Мир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Свет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Солнце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Утро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ст.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Еголдаево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ст.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Подвислово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Ряжского муниципального округа</w:t>
            </w:r>
          </w:p>
          <w:p w:rsidR="000B358E" w:rsidRPr="00F2476B" w:rsidRDefault="000B358E" w:rsidP="000B358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 ст. Шереметьево Ряжского муниципального округа»;</w:t>
            </w:r>
          </w:p>
          <w:p w:rsidR="000B358E" w:rsidRPr="00F2476B" w:rsidRDefault="00F2476B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>пункт 18 изложить в следующей редакции:</w:t>
            </w:r>
          </w:p>
          <w:p w:rsidR="00E317E2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«18. Сельская агломерация «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Сасовская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г. Сасово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Агломазово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Арга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Алешино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Барашево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Бастаново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Безводные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Прудищи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proofErr w:type="gramEnd"/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Берестянки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Боковой Майдан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Верхнее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Мальцево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Вялсы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Гавриловское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Глядково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Демушкино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Ернеево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Заболотье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Истлеево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Калиновец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Каргашино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Ключи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Кобяково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Кошибеево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Ласицы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Любовниково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Малый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Студенец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Матвеевское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Мокрое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Мыс Доброй Надежды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Нащ</w:t>
            </w:r>
            <w:r w:rsidR="00E05A4A" w:rsidRPr="00F2476B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Нижнее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Мальцево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Новое Березово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с. Огарево-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Почково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Пичкиряево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Поляки-Майданы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E05A4A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Раково</w:t>
            </w:r>
            <w:proofErr w:type="spellEnd"/>
            <w:r w:rsidR="00E05A4A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5A4A"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="00E05A4A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E05A4A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>.</w:t>
            </w:r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Рогожка</w:t>
            </w:r>
            <w:proofErr w:type="gram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B358E"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="000B358E"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Рожково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Саблино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Салтыково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. Старое Березово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Тархань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Темгенево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Тонкачево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Усады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Устье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Фроловское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Чубарово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Шевали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-Майданы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Шурмашь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Ярново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Архапка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Студенец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Верхне-Никольское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Воскресенка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Восход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Горбуновка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Доринки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Елизаветовка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Жихаревка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Ивановка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Ивановка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Ивановские Выселки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Каменка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Колдамышево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Крутое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Кузьминка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Лесные Цветы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Лотказино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Лукьяново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Малое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Хреново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Мордвиново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Мурзинки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Николаевка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Новое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Новое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Амесьево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Новые Выселки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Подостровное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Пятаков</w:t>
            </w:r>
            <w:r w:rsidR="00E05A4A" w:rsidRPr="00F2476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Русановка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Серовское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Старое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Амесьево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Таировка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Теньсюпино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Трудолюбовка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Усеиново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Хрущево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Черная Речка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д. Шафторка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Батьки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Бугровой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Вадакша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Грачевка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Декабристы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Завад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Красный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Красный Яр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Кустаревка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Лейный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Липки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Лосино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-Островское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Молодежный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Огаревские Выселки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Перша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Пионерская Роща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F2476B">
              <w:rPr>
                <w:rFonts w:ascii="Times New Roman" w:hAnsi="Times New Roman"/>
                <w:sz w:val="28"/>
                <w:szCs w:val="28"/>
              </w:rPr>
              <w:t>Придорожный</w:t>
            </w:r>
            <w:proofErr w:type="gram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Ряньзя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Сенцово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Смирновка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Сотницыно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0B358E" w:rsidRPr="00F2476B" w:rsidRDefault="000B358E" w:rsidP="000B358E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 xml:space="preserve">п. 12 лет Октября </w:t>
            </w:r>
            <w:proofErr w:type="spellStart"/>
            <w:r w:rsidRPr="00F2476B">
              <w:rPr>
                <w:rFonts w:ascii="Times New Roman" w:hAnsi="Times New Roman"/>
                <w:sz w:val="28"/>
                <w:szCs w:val="28"/>
              </w:rPr>
              <w:t>Сасовского</w:t>
            </w:r>
            <w:proofErr w:type="spellEnd"/>
            <w:r w:rsidRPr="00F2476B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округа».</w:t>
            </w:r>
          </w:p>
          <w:p w:rsidR="00F10952" w:rsidRPr="00F2476B" w:rsidRDefault="00F10952" w:rsidP="007B30B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E51A7" w:rsidRPr="00F2476B" w:rsidRDefault="002E51A7" w:rsidP="007B30B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1A7" w:rsidRPr="00F2476B" w:rsidTr="00B30976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560C66" w:rsidRPr="00F2476B" w:rsidRDefault="00560C66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F2476B" w:rsidRDefault="002E51A7" w:rsidP="00AD02BD">
            <w:pPr>
              <w:rPr>
                <w:rFonts w:ascii="Times New Roman" w:hAnsi="Times New Roman"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2E51A7" w:rsidRPr="00F2476B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Pr="00F2476B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F2476B" w:rsidRDefault="00743A15" w:rsidP="00743A15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476B">
              <w:rPr>
                <w:rFonts w:ascii="Times New Roman" w:hAnsi="Times New Roman"/>
                <w:sz w:val="28"/>
                <w:szCs w:val="28"/>
              </w:rPr>
              <w:t>П.В</w:t>
            </w:r>
            <w:r w:rsidR="002E51A7" w:rsidRPr="00F2476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2476B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</w:tc>
      </w:tr>
    </w:tbl>
    <w:p w:rsidR="00460FEA" w:rsidRPr="00F2476B" w:rsidRDefault="00912490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 w:rsidRPr="00F2476B"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F2476B" w:rsidSect="00762974">
      <w:headerReference w:type="default" r:id="rId16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43" w:rsidRDefault="00847A43">
      <w:r>
        <w:separator/>
      </w:r>
    </w:p>
  </w:endnote>
  <w:endnote w:type="continuationSeparator" w:id="0">
    <w:p w:rsidR="00847A43" w:rsidRDefault="0084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A" w:rsidRDefault="00E05A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A" w:rsidRDefault="00E05A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43" w:rsidRDefault="00847A43">
      <w:r>
        <w:separator/>
      </w:r>
    </w:p>
  </w:footnote>
  <w:footnote w:type="continuationSeparator" w:id="0">
    <w:p w:rsidR="00847A43" w:rsidRDefault="0084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A" w:rsidRDefault="00E05A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A" w:rsidRDefault="00E05A4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34CDE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35pt" o:bullet="t">
        <v:imagedata r:id="rId1" o:title="Номер версии 555" gain="79922f" blacklevel="-1966f"/>
      </v:shape>
    </w:pict>
  </w:numPicBullet>
  <w:abstractNum w:abstractNumId="0">
    <w:nsid w:val="11E230A2"/>
    <w:multiLevelType w:val="hybridMultilevel"/>
    <w:tmpl w:val="0F684508"/>
    <w:lvl w:ilvl="0" w:tplc="BCE6764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45922D4"/>
    <w:multiLevelType w:val="hybridMultilevel"/>
    <w:tmpl w:val="0DF4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006B"/>
    <w:multiLevelType w:val="hybridMultilevel"/>
    <w:tmpl w:val="42B80E1C"/>
    <w:lvl w:ilvl="0" w:tplc="DBA24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KzqadS92VIIBFsSfJyURbXmePQ=" w:salt="JHAlvqg5+PZ917MGBe82V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52"/>
    <w:rsid w:val="000048CE"/>
    <w:rsid w:val="0001360F"/>
    <w:rsid w:val="00016E2A"/>
    <w:rsid w:val="00020DD7"/>
    <w:rsid w:val="000331B3"/>
    <w:rsid w:val="00033413"/>
    <w:rsid w:val="00037C0C"/>
    <w:rsid w:val="000502A3"/>
    <w:rsid w:val="00056DEB"/>
    <w:rsid w:val="00057046"/>
    <w:rsid w:val="00073A7A"/>
    <w:rsid w:val="00076D5E"/>
    <w:rsid w:val="00084DD3"/>
    <w:rsid w:val="000917C0"/>
    <w:rsid w:val="000A2F29"/>
    <w:rsid w:val="000B0736"/>
    <w:rsid w:val="000B358E"/>
    <w:rsid w:val="000C6A43"/>
    <w:rsid w:val="00110856"/>
    <w:rsid w:val="00122CFD"/>
    <w:rsid w:val="00137D1A"/>
    <w:rsid w:val="00151370"/>
    <w:rsid w:val="00153071"/>
    <w:rsid w:val="001543BB"/>
    <w:rsid w:val="00162E72"/>
    <w:rsid w:val="00172DAB"/>
    <w:rsid w:val="00175BE5"/>
    <w:rsid w:val="001850F4"/>
    <w:rsid w:val="001947BE"/>
    <w:rsid w:val="00194B24"/>
    <w:rsid w:val="001A560F"/>
    <w:rsid w:val="001A587B"/>
    <w:rsid w:val="001B0982"/>
    <w:rsid w:val="001B32BA"/>
    <w:rsid w:val="001C5D42"/>
    <w:rsid w:val="001E0317"/>
    <w:rsid w:val="001E20F1"/>
    <w:rsid w:val="001E7395"/>
    <w:rsid w:val="001F12E8"/>
    <w:rsid w:val="001F1EB1"/>
    <w:rsid w:val="001F228C"/>
    <w:rsid w:val="001F64B8"/>
    <w:rsid w:val="001F7C83"/>
    <w:rsid w:val="00203046"/>
    <w:rsid w:val="002040C3"/>
    <w:rsid w:val="00205AB5"/>
    <w:rsid w:val="002239B3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07E3"/>
    <w:rsid w:val="00294A81"/>
    <w:rsid w:val="002953B6"/>
    <w:rsid w:val="00296C89"/>
    <w:rsid w:val="002B169F"/>
    <w:rsid w:val="002B7A59"/>
    <w:rsid w:val="002C2F24"/>
    <w:rsid w:val="002C6B4B"/>
    <w:rsid w:val="002E51A7"/>
    <w:rsid w:val="002F1E81"/>
    <w:rsid w:val="00310D92"/>
    <w:rsid w:val="00312011"/>
    <w:rsid w:val="003160CB"/>
    <w:rsid w:val="003222A3"/>
    <w:rsid w:val="00323297"/>
    <w:rsid w:val="00326B83"/>
    <w:rsid w:val="003277B6"/>
    <w:rsid w:val="00334CDE"/>
    <w:rsid w:val="00345508"/>
    <w:rsid w:val="0035185A"/>
    <w:rsid w:val="00360A40"/>
    <w:rsid w:val="003774EE"/>
    <w:rsid w:val="003870C2"/>
    <w:rsid w:val="00395F05"/>
    <w:rsid w:val="003D3B8A"/>
    <w:rsid w:val="003D46E8"/>
    <w:rsid w:val="003D54F8"/>
    <w:rsid w:val="003F4EB7"/>
    <w:rsid w:val="003F4F5E"/>
    <w:rsid w:val="00400906"/>
    <w:rsid w:val="004124C4"/>
    <w:rsid w:val="0042590E"/>
    <w:rsid w:val="00431114"/>
    <w:rsid w:val="00433581"/>
    <w:rsid w:val="00437F65"/>
    <w:rsid w:val="0044006F"/>
    <w:rsid w:val="00453684"/>
    <w:rsid w:val="00460FEA"/>
    <w:rsid w:val="004708E6"/>
    <w:rsid w:val="004734B7"/>
    <w:rsid w:val="00481B88"/>
    <w:rsid w:val="00485B4F"/>
    <w:rsid w:val="004862D1"/>
    <w:rsid w:val="004A1879"/>
    <w:rsid w:val="004B2D5A"/>
    <w:rsid w:val="004D293D"/>
    <w:rsid w:val="004E08CD"/>
    <w:rsid w:val="004F44FE"/>
    <w:rsid w:val="00512A47"/>
    <w:rsid w:val="005254F1"/>
    <w:rsid w:val="005318C4"/>
    <w:rsid w:val="00531C68"/>
    <w:rsid w:val="00532119"/>
    <w:rsid w:val="005335F3"/>
    <w:rsid w:val="0053712A"/>
    <w:rsid w:val="00543C38"/>
    <w:rsid w:val="00543D2D"/>
    <w:rsid w:val="00545A3D"/>
    <w:rsid w:val="00546DBB"/>
    <w:rsid w:val="00554997"/>
    <w:rsid w:val="00560C66"/>
    <w:rsid w:val="00561A5B"/>
    <w:rsid w:val="005644CF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B580B"/>
    <w:rsid w:val="005B5F4E"/>
    <w:rsid w:val="005C56AE"/>
    <w:rsid w:val="005C7449"/>
    <w:rsid w:val="005E6D99"/>
    <w:rsid w:val="005F001A"/>
    <w:rsid w:val="005F2ADD"/>
    <w:rsid w:val="005F2C49"/>
    <w:rsid w:val="006013EB"/>
    <w:rsid w:val="0060479E"/>
    <w:rsid w:val="00604BE7"/>
    <w:rsid w:val="00616AED"/>
    <w:rsid w:val="006170CB"/>
    <w:rsid w:val="006176E3"/>
    <w:rsid w:val="00632A4F"/>
    <w:rsid w:val="00632B56"/>
    <w:rsid w:val="006351E3"/>
    <w:rsid w:val="00644236"/>
    <w:rsid w:val="00646A15"/>
    <w:rsid w:val="006471E5"/>
    <w:rsid w:val="00660896"/>
    <w:rsid w:val="00671D3B"/>
    <w:rsid w:val="00684A5B"/>
    <w:rsid w:val="006A1F71"/>
    <w:rsid w:val="006B3CE7"/>
    <w:rsid w:val="006B6908"/>
    <w:rsid w:val="006C5489"/>
    <w:rsid w:val="006C78D6"/>
    <w:rsid w:val="006F1B34"/>
    <w:rsid w:val="006F2A41"/>
    <w:rsid w:val="006F328B"/>
    <w:rsid w:val="006F5886"/>
    <w:rsid w:val="007014B0"/>
    <w:rsid w:val="00707734"/>
    <w:rsid w:val="00707E19"/>
    <w:rsid w:val="00712F7C"/>
    <w:rsid w:val="0071568B"/>
    <w:rsid w:val="0072328A"/>
    <w:rsid w:val="00732B9C"/>
    <w:rsid w:val="007377B5"/>
    <w:rsid w:val="00743A15"/>
    <w:rsid w:val="00746CC2"/>
    <w:rsid w:val="00754FC4"/>
    <w:rsid w:val="00760323"/>
    <w:rsid w:val="00762974"/>
    <w:rsid w:val="00765600"/>
    <w:rsid w:val="00791C9F"/>
    <w:rsid w:val="00792AAB"/>
    <w:rsid w:val="00793B47"/>
    <w:rsid w:val="007A1D0C"/>
    <w:rsid w:val="007A2A7B"/>
    <w:rsid w:val="007B13A7"/>
    <w:rsid w:val="007B21E8"/>
    <w:rsid w:val="007B30B3"/>
    <w:rsid w:val="007B4D06"/>
    <w:rsid w:val="007D2F22"/>
    <w:rsid w:val="007D4925"/>
    <w:rsid w:val="007F0C8A"/>
    <w:rsid w:val="007F11AB"/>
    <w:rsid w:val="007F3D06"/>
    <w:rsid w:val="008143CB"/>
    <w:rsid w:val="00820CD7"/>
    <w:rsid w:val="00823CA1"/>
    <w:rsid w:val="00841512"/>
    <w:rsid w:val="00847A43"/>
    <w:rsid w:val="008513B9"/>
    <w:rsid w:val="00864121"/>
    <w:rsid w:val="008702D3"/>
    <w:rsid w:val="00876034"/>
    <w:rsid w:val="00876109"/>
    <w:rsid w:val="008827E7"/>
    <w:rsid w:val="008971F0"/>
    <w:rsid w:val="008A1696"/>
    <w:rsid w:val="008A2489"/>
    <w:rsid w:val="008C58FE"/>
    <w:rsid w:val="008E6C41"/>
    <w:rsid w:val="008F0816"/>
    <w:rsid w:val="008F6BB7"/>
    <w:rsid w:val="00900F42"/>
    <w:rsid w:val="00912490"/>
    <w:rsid w:val="0091658E"/>
    <w:rsid w:val="00926C0A"/>
    <w:rsid w:val="00932E3C"/>
    <w:rsid w:val="00942DE0"/>
    <w:rsid w:val="00945FDD"/>
    <w:rsid w:val="00954C67"/>
    <w:rsid w:val="009573D3"/>
    <w:rsid w:val="00971989"/>
    <w:rsid w:val="0098504D"/>
    <w:rsid w:val="009977FF"/>
    <w:rsid w:val="009A085B"/>
    <w:rsid w:val="009B7011"/>
    <w:rsid w:val="009C1DE6"/>
    <w:rsid w:val="009C1F0E"/>
    <w:rsid w:val="009D3E8C"/>
    <w:rsid w:val="009D46BC"/>
    <w:rsid w:val="009D6B74"/>
    <w:rsid w:val="009E3A0E"/>
    <w:rsid w:val="00A0670F"/>
    <w:rsid w:val="00A106D2"/>
    <w:rsid w:val="00A11525"/>
    <w:rsid w:val="00A1314B"/>
    <w:rsid w:val="00A13160"/>
    <w:rsid w:val="00A137D3"/>
    <w:rsid w:val="00A347F6"/>
    <w:rsid w:val="00A44A8F"/>
    <w:rsid w:val="00A51D96"/>
    <w:rsid w:val="00A8514D"/>
    <w:rsid w:val="00A96F84"/>
    <w:rsid w:val="00AA248D"/>
    <w:rsid w:val="00AB0A3C"/>
    <w:rsid w:val="00AB637A"/>
    <w:rsid w:val="00AC3953"/>
    <w:rsid w:val="00AC7150"/>
    <w:rsid w:val="00AD02BD"/>
    <w:rsid w:val="00AE0D3B"/>
    <w:rsid w:val="00AE1DCA"/>
    <w:rsid w:val="00AF5F7C"/>
    <w:rsid w:val="00B01715"/>
    <w:rsid w:val="00B02207"/>
    <w:rsid w:val="00B03403"/>
    <w:rsid w:val="00B10324"/>
    <w:rsid w:val="00B30976"/>
    <w:rsid w:val="00B34878"/>
    <w:rsid w:val="00B376B1"/>
    <w:rsid w:val="00B56393"/>
    <w:rsid w:val="00B60DEB"/>
    <w:rsid w:val="00B620D9"/>
    <w:rsid w:val="00B633DB"/>
    <w:rsid w:val="00B639ED"/>
    <w:rsid w:val="00B66A8C"/>
    <w:rsid w:val="00B8061C"/>
    <w:rsid w:val="00B82772"/>
    <w:rsid w:val="00B82831"/>
    <w:rsid w:val="00B83BA2"/>
    <w:rsid w:val="00B853AA"/>
    <w:rsid w:val="00B875BF"/>
    <w:rsid w:val="00B91F62"/>
    <w:rsid w:val="00BB2C98"/>
    <w:rsid w:val="00BC623F"/>
    <w:rsid w:val="00BD0B82"/>
    <w:rsid w:val="00BD389C"/>
    <w:rsid w:val="00BF4F5F"/>
    <w:rsid w:val="00BF65D7"/>
    <w:rsid w:val="00C04EEB"/>
    <w:rsid w:val="00C05095"/>
    <w:rsid w:val="00C05BDB"/>
    <w:rsid w:val="00C075A4"/>
    <w:rsid w:val="00C10F12"/>
    <w:rsid w:val="00C11826"/>
    <w:rsid w:val="00C33EF9"/>
    <w:rsid w:val="00C46D42"/>
    <w:rsid w:val="00C50C32"/>
    <w:rsid w:val="00C537B2"/>
    <w:rsid w:val="00C60178"/>
    <w:rsid w:val="00C61760"/>
    <w:rsid w:val="00C63CD6"/>
    <w:rsid w:val="00C82CE3"/>
    <w:rsid w:val="00C86A13"/>
    <w:rsid w:val="00C87D95"/>
    <w:rsid w:val="00C9077A"/>
    <w:rsid w:val="00C95CD2"/>
    <w:rsid w:val="00C973AB"/>
    <w:rsid w:val="00CA051B"/>
    <w:rsid w:val="00CA617E"/>
    <w:rsid w:val="00CB3CBE"/>
    <w:rsid w:val="00CD0B0E"/>
    <w:rsid w:val="00CD7239"/>
    <w:rsid w:val="00CE7D03"/>
    <w:rsid w:val="00CF03D8"/>
    <w:rsid w:val="00CF56B3"/>
    <w:rsid w:val="00D015D5"/>
    <w:rsid w:val="00D03D68"/>
    <w:rsid w:val="00D266DD"/>
    <w:rsid w:val="00D32B04"/>
    <w:rsid w:val="00D34D3F"/>
    <w:rsid w:val="00D374E7"/>
    <w:rsid w:val="00D50218"/>
    <w:rsid w:val="00D57F46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6339"/>
    <w:rsid w:val="00DF1A70"/>
    <w:rsid w:val="00E05A4A"/>
    <w:rsid w:val="00E10347"/>
    <w:rsid w:val="00E10B44"/>
    <w:rsid w:val="00E11F02"/>
    <w:rsid w:val="00E2726B"/>
    <w:rsid w:val="00E317E2"/>
    <w:rsid w:val="00E31D78"/>
    <w:rsid w:val="00E33081"/>
    <w:rsid w:val="00E37801"/>
    <w:rsid w:val="00E411BE"/>
    <w:rsid w:val="00E46EAA"/>
    <w:rsid w:val="00E5038C"/>
    <w:rsid w:val="00E50B69"/>
    <w:rsid w:val="00E5298B"/>
    <w:rsid w:val="00E56EFB"/>
    <w:rsid w:val="00E6458F"/>
    <w:rsid w:val="00E7242D"/>
    <w:rsid w:val="00E838E1"/>
    <w:rsid w:val="00E87E25"/>
    <w:rsid w:val="00E966DD"/>
    <w:rsid w:val="00EA04F1"/>
    <w:rsid w:val="00EA1723"/>
    <w:rsid w:val="00EA2FD3"/>
    <w:rsid w:val="00EB7CE9"/>
    <w:rsid w:val="00EC018A"/>
    <w:rsid w:val="00EC225A"/>
    <w:rsid w:val="00EC433F"/>
    <w:rsid w:val="00ED1FDE"/>
    <w:rsid w:val="00ED6B34"/>
    <w:rsid w:val="00EE4B74"/>
    <w:rsid w:val="00F06EFB"/>
    <w:rsid w:val="00F10952"/>
    <w:rsid w:val="00F1529E"/>
    <w:rsid w:val="00F16F07"/>
    <w:rsid w:val="00F2476B"/>
    <w:rsid w:val="00F45B7C"/>
    <w:rsid w:val="00F45FCE"/>
    <w:rsid w:val="00F9334F"/>
    <w:rsid w:val="00F97D7F"/>
    <w:rsid w:val="00F97F3E"/>
    <w:rsid w:val="00FA122C"/>
    <w:rsid w:val="00FA3B95"/>
    <w:rsid w:val="00FC1278"/>
    <w:rsid w:val="00FE7735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B56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B5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\AppData\Roaming\Microsoft\&#1064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99F6-98FA-4A6F-9B04-17DE2479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155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14</cp:revision>
  <cp:lastPrinted>2023-11-27T07:25:00Z</cp:lastPrinted>
  <dcterms:created xsi:type="dcterms:W3CDTF">2023-11-08T08:56:00Z</dcterms:created>
  <dcterms:modified xsi:type="dcterms:W3CDTF">2023-12-08T13:18:00Z</dcterms:modified>
</cp:coreProperties>
</file>