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1095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6BBD">
        <w:rPr>
          <w:rFonts w:ascii="Times New Roman" w:hAnsi="Times New Roman"/>
          <w:bCs/>
          <w:sz w:val="28"/>
          <w:szCs w:val="28"/>
        </w:rPr>
        <w:t>от 11 декабря 2023 г. № 745-р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96BBD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919DE" w:rsidRPr="00851963" w:rsidTr="00E267C8">
        <w:tc>
          <w:tcPr>
            <w:tcW w:w="9571" w:type="dxa"/>
          </w:tcPr>
          <w:p w:rsidR="00B96DC9" w:rsidRDefault="00B96DC9" w:rsidP="009816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30E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соответствии с </w:t>
            </w:r>
            <w:hyperlink r:id="rId13" w:history="1">
              <w:r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Pr="00930E76">
                <w:rPr>
                  <w:rFonts w:ascii="Times New Roman" w:hAnsi="Times New Roman"/>
                  <w:sz w:val="28"/>
                  <w:szCs w:val="28"/>
                </w:rPr>
                <w:t>остановлением</w:t>
              </w:r>
            </w:hyperlink>
            <w:r w:rsidRPr="00930E76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930E76">
              <w:rPr>
                <w:rFonts w:ascii="Times New Roman" w:hAnsi="Times New Roman"/>
                <w:sz w:val="28"/>
                <w:szCs w:val="28"/>
              </w:rPr>
              <w:t>от 25 августа 2014 г. № 238 «О реализации отдельных положений Бюджетного кодекса Российской Федерации»:</w:t>
            </w:r>
          </w:p>
          <w:p w:rsidR="002B0E65" w:rsidRPr="0098165E" w:rsidRDefault="0098165E" w:rsidP="0098165E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8165E">
              <w:rPr>
                <w:rFonts w:ascii="Times New Roman" w:hAnsi="Times New Roman"/>
                <w:spacing w:val="-4"/>
                <w:sz w:val="28"/>
                <w:szCs w:val="28"/>
              </w:rPr>
              <w:t>1. </w:t>
            </w:r>
            <w:proofErr w:type="gramStart"/>
            <w:r w:rsidR="00B96DC9" w:rsidRPr="0098165E">
              <w:rPr>
                <w:rFonts w:ascii="Times New Roman" w:hAnsi="Times New Roman"/>
                <w:spacing w:val="-4"/>
                <w:sz w:val="28"/>
                <w:szCs w:val="28"/>
              </w:rPr>
              <w:t>Внести в распоряжени</w:t>
            </w:r>
            <w:r w:rsidR="002B0E65" w:rsidRPr="0098165E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="00B96DC9" w:rsidRPr="009816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 Рязанской области</w:t>
            </w:r>
            <w:r w:rsidR="002B0E65" w:rsidRPr="009816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96DC9" w:rsidRPr="009816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20 января 2023 г. № 22-р (в редакции распоряжений Правительства Рязанской области </w:t>
            </w:r>
            <w:r w:rsidR="00650C75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B96DC9" w:rsidRPr="009816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10.03.2023 № 105-р, от 06.04.2023 № 158-р, от 17.05.2023 № 253-р, от 08.06.2023 № 327-р, от 04.07.2023 № 390-р, от 26.09.2023 № 570-р, от 13.10.2023 № </w:t>
            </w:r>
            <w:r w:rsidR="00E66D50" w:rsidRPr="009816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618-р, от </w:t>
            </w:r>
            <w:r w:rsidR="0085435A" w:rsidRPr="0098165E">
              <w:rPr>
                <w:rFonts w:ascii="Times New Roman" w:hAnsi="Times New Roman"/>
                <w:spacing w:val="-4"/>
                <w:sz w:val="28"/>
                <w:szCs w:val="28"/>
              </w:rPr>
              <w:t>20.11.2023</w:t>
            </w:r>
            <w:r w:rsidR="00E66D50" w:rsidRPr="009816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</w:t>
            </w:r>
            <w:r w:rsidR="0085435A" w:rsidRPr="0098165E">
              <w:rPr>
                <w:rFonts w:ascii="Times New Roman" w:hAnsi="Times New Roman"/>
                <w:spacing w:val="-4"/>
                <w:sz w:val="28"/>
                <w:szCs w:val="28"/>
              </w:rPr>
              <w:t>681-р</w:t>
            </w:r>
            <w:r w:rsidR="00B96DC9" w:rsidRPr="009816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</w:t>
            </w:r>
            <w:r w:rsidR="002B0E65" w:rsidRPr="0098165E">
              <w:rPr>
                <w:rFonts w:ascii="Times New Roman" w:hAnsi="Times New Roman"/>
                <w:spacing w:val="-4"/>
                <w:sz w:val="28"/>
                <w:szCs w:val="28"/>
              </w:rPr>
              <w:t>следующие изменения:</w:t>
            </w:r>
            <w:proofErr w:type="gramEnd"/>
          </w:p>
          <w:p w:rsidR="00372625" w:rsidRPr="00851963" w:rsidRDefault="002B0E65" w:rsidP="0098165E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  <w:r w:rsidR="00B45663">
              <w:rPr>
                <w:rFonts w:ascii="Times New Roman" w:hAnsi="Times New Roman"/>
                <w:sz w:val="28"/>
                <w:szCs w:val="28"/>
              </w:rPr>
              <w:t>дополни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="00B45663">
              <w:rPr>
                <w:rFonts w:ascii="Times New Roman" w:hAnsi="Times New Roman"/>
                <w:sz w:val="28"/>
                <w:szCs w:val="28"/>
              </w:rPr>
              <w:t xml:space="preserve"> пунктом</w:t>
            </w:r>
            <w:r w:rsidR="00B96DC9">
              <w:rPr>
                <w:rFonts w:ascii="Times New Roman" w:hAnsi="Times New Roman"/>
                <w:sz w:val="28"/>
                <w:szCs w:val="28"/>
              </w:rPr>
              <w:t xml:space="preserve"> 31</w:t>
            </w:r>
            <w:r w:rsidR="00B45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6DC9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</w:tc>
      </w:tr>
    </w:tbl>
    <w:p w:rsidR="00862CB4" w:rsidRPr="0098165E" w:rsidRDefault="00862CB4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1635"/>
        <w:gridCol w:w="2576"/>
        <w:gridCol w:w="1418"/>
        <w:gridCol w:w="850"/>
        <w:gridCol w:w="1104"/>
        <w:gridCol w:w="1367"/>
      </w:tblGrid>
      <w:tr w:rsidR="00C74050" w:rsidRPr="0098165E" w:rsidTr="00C74050">
        <w:trPr>
          <w:trHeight w:val="71"/>
          <w:tblHeader/>
        </w:trPr>
        <w:tc>
          <w:tcPr>
            <w:tcW w:w="529" w:type="dxa"/>
          </w:tcPr>
          <w:p w:rsidR="00B96DC9" w:rsidRPr="0098165E" w:rsidRDefault="00B96DC9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:rsidR="00B96DC9" w:rsidRPr="0098165E" w:rsidRDefault="00B96DC9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576" w:type="dxa"/>
          </w:tcPr>
          <w:p w:rsidR="00B96DC9" w:rsidRPr="0098165E" w:rsidRDefault="00B96DC9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96DC9" w:rsidRPr="0098165E" w:rsidRDefault="00B96DC9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96DC9" w:rsidRPr="0098165E" w:rsidRDefault="00B96DC9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B96DC9" w:rsidRPr="0098165E" w:rsidRDefault="00B96DC9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367" w:type="dxa"/>
          </w:tcPr>
          <w:p w:rsidR="00B96DC9" w:rsidRPr="0098165E" w:rsidRDefault="00B96DC9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</w:tr>
      <w:tr w:rsidR="00C74050" w:rsidRPr="0098165E" w:rsidTr="00C74050">
        <w:trPr>
          <w:trHeight w:val="1134"/>
        </w:trPr>
        <w:tc>
          <w:tcPr>
            <w:tcW w:w="529" w:type="dxa"/>
          </w:tcPr>
          <w:p w:rsidR="00B96DC9" w:rsidRPr="0098165E" w:rsidRDefault="00B96DC9" w:rsidP="0070254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«31.</w:t>
            </w:r>
          </w:p>
        </w:tc>
        <w:tc>
          <w:tcPr>
            <w:tcW w:w="1635" w:type="dxa"/>
          </w:tcPr>
          <w:p w:rsidR="00B96DC9" w:rsidRPr="0098165E" w:rsidRDefault="00B96DC9" w:rsidP="0070254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населения объектами образования</w:t>
            </w:r>
          </w:p>
        </w:tc>
        <w:tc>
          <w:tcPr>
            <w:tcW w:w="2576" w:type="dxa"/>
          </w:tcPr>
          <w:p w:rsidR="002B0E65" w:rsidRPr="0098165E" w:rsidRDefault="00B87205" w:rsidP="002B0E6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="002B0E65"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одготовка</w:t>
            </w:r>
            <w:r w:rsidR="002B0E65"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2B0E65"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проектной</w:t>
            </w:r>
            <w:r w:rsidR="002B0E65"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2B0E65"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документации</w:t>
            </w:r>
            <w:r w:rsidR="002B0E65"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2B0E65"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</w:t>
            </w:r>
          </w:p>
          <w:p w:rsidR="002B0E65" w:rsidRPr="0098165E" w:rsidRDefault="002B0E65" w:rsidP="002B0E6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выполнение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инженерных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изысканий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проведение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государственной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экспертизы</w:t>
            </w:r>
            <w:r w:rsidR="0098165E"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проектной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документации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результатов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инженерных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изысканий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выполнение</w:t>
            </w:r>
          </w:p>
          <w:p w:rsidR="00B96DC9" w:rsidRPr="0098165E" w:rsidRDefault="002B0E65" w:rsidP="000F777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работ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по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строительству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выполнение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функций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технического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заказчика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</w:t>
            </w:r>
            <w:r w:rsidR="000F77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проведение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строительного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контроля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по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объекту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капитального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строительства</w:t>
            </w:r>
            <w:r w:rsidR="00C7405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«Школа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для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одаренных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детей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в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г</w:t>
            </w:r>
            <w:r w:rsidR="00C74050">
              <w:rPr>
                <w:rFonts w:ascii="Times New Roman" w:hAnsi="Times New Roman"/>
                <w:spacing w:val="-4"/>
                <w:sz w:val="24"/>
                <w:szCs w:val="24"/>
              </w:rPr>
              <w:t>. 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Рязани»</w:t>
            </w:r>
          </w:p>
        </w:tc>
        <w:tc>
          <w:tcPr>
            <w:tcW w:w="1418" w:type="dxa"/>
          </w:tcPr>
          <w:p w:rsidR="00B96DC9" w:rsidRPr="0098165E" w:rsidRDefault="00B96DC9" w:rsidP="0070254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850" w:type="dxa"/>
          </w:tcPr>
          <w:p w:rsidR="00B96DC9" w:rsidRPr="0098165E" w:rsidRDefault="00B96DC9" w:rsidP="009816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202</w:t>
            </w:r>
            <w:r w:rsidR="002B0E65" w:rsidRPr="0098165E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  <w:r w:rsidR="0098165E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г.</w:t>
            </w:r>
          </w:p>
        </w:tc>
        <w:tc>
          <w:tcPr>
            <w:tcW w:w="1104" w:type="dxa"/>
          </w:tcPr>
          <w:p w:rsidR="00B96DC9" w:rsidRPr="0098165E" w:rsidRDefault="00B45663" w:rsidP="0080720F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288410</w:t>
            </w:r>
          </w:p>
        </w:tc>
        <w:tc>
          <w:tcPr>
            <w:tcW w:w="1367" w:type="dxa"/>
          </w:tcPr>
          <w:p w:rsidR="00B96DC9" w:rsidRPr="0098165E" w:rsidRDefault="00B96DC9" w:rsidP="0070254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  <w:r w:rsidR="00B45663" w:rsidRPr="0098165E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</w:tr>
    </w:tbl>
    <w:p w:rsidR="00B96DC9" w:rsidRDefault="00B96DC9">
      <w:pPr>
        <w:rPr>
          <w:sz w:val="4"/>
          <w:szCs w:val="4"/>
        </w:rPr>
      </w:pPr>
    </w:p>
    <w:p w:rsidR="00B96DC9" w:rsidRDefault="00B96DC9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96DC9" w:rsidTr="00B96DC9">
        <w:tc>
          <w:tcPr>
            <w:tcW w:w="9571" w:type="dxa"/>
          </w:tcPr>
          <w:p w:rsidR="00B96DC9" w:rsidRDefault="002B0E65" w:rsidP="0098165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 дополнить пунктом 5 следующего содержания:</w:t>
            </w:r>
          </w:p>
        </w:tc>
      </w:tr>
    </w:tbl>
    <w:p w:rsidR="0098165E" w:rsidRDefault="0098165E">
      <w:pPr>
        <w:rPr>
          <w:sz w:val="2"/>
          <w:szCs w:val="2"/>
        </w:rPr>
      </w:pPr>
    </w:p>
    <w:p w:rsidR="00C74050" w:rsidRDefault="00C74050">
      <w:pPr>
        <w:rPr>
          <w:sz w:val="24"/>
          <w:szCs w:val="24"/>
        </w:rPr>
      </w:pPr>
    </w:p>
    <w:p w:rsidR="00C74050" w:rsidRDefault="00C74050">
      <w:pPr>
        <w:rPr>
          <w:sz w:val="24"/>
          <w:szCs w:val="24"/>
        </w:rPr>
      </w:pPr>
    </w:p>
    <w:p w:rsidR="000F7774" w:rsidRDefault="000F7774">
      <w:pPr>
        <w:rPr>
          <w:sz w:val="24"/>
          <w:szCs w:val="24"/>
        </w:rPr>
      </w:pPr>
    </w:p>
    <w:p w:rsidR="00C74050" w:rsidRPr="00C74050" w:rsidRDefault="00C7405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1518"/>
        <w:gridCol w:w="2693"/>
        <w:gridCol w:w="1276"/>
        <w:gridCol w:w="850"/>
        <w:gridCol w:w="1246"/>
        <w:gridCol w:w="1367"/>
      </w:tblGrid>
      <w:tr w:rsidR="0098165E" w:rsidRPr="0098165E" w:rsidTr="00C74050">
        <w:trPr>
          <w:trHeight w:val="71"/>
          <w:tblHeader/>
        </w:trPr>
        <w:tc>
          <w:tcPr>
            <w:tcW w:w="529" w:type="dxa"/>
          </w:tcPr>
          <w:p w:rsidR="0098165E" w:rsidRPr="0098165E" w:rsidRDefault="0098165E" w:rsidP="00B42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1518" w:type="dxa"/>
          </w:tcPr>
          <w:p w:rsidR="0098165E" w:rsidRPr="0098165E" w:rsidRDefault="0098165E" w:rsidP="00B42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8165E" w:rsidRPr="0098165E" w:rsidRDefault="0098165E" w:rsidP="00B42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8165E" w:rsidRPr="0098165E" w:rsidRDefault="0098165E" w:rsidP="00B42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8165E" w:rsidRPr="0098165E" w:rsidRDefault="0098165E" w:rsidP="00B42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98165E" w:rsidRPr="0098165E" w:rsidRDefault="0098165E" w:rsidP="00B42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367" w:type="dxa"/>
          </w:tcPr>
          <w:p w:rsidR="0098165E" w:rsidRPr="0098165E" w:rsidRDefault="0098165E" w:rsidP="00B42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</w:tr>
      <w:tr w:rsidR="0098165E" w:rsidRPr="0098165E" w:rsidTr="00C74050">
        <w:trPr>
          <w:trHeight w:val="1134"/>
        </w:trPr>
        <w:tc>
          <w:tcPr>
            <w:tcW w:w="529" w:type="dxa"/>
          </w:tcPr>
          <w:p w:rsidR="0098165E" w:rsidRPr="0098165E" w:rsidRDefault="0098165E" w:rsidP="00C7405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«5.</w:t>
            </w:r>
          </w:p>
        </w:tc>
        <w:tc>
          <w:tcPr>
            <w:tcW w:w="1518" w:type="dxa"/>
          </w:tcPr>
          <w:p w:rsidR="0098165E" w:rsidRPr="0098165E" w:rsidRDefault="0098165E" w:rsidP="00C74050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населения объектами образования</w:t>
            </w:r>
          </w:p>
        </w:tc>
        <w:tc>
          <w:tcPr>
            <w:tcW w:w="2693" w:type="dxa"/>
          </w:tcPr>
          <w:p w:rsidR="0098165E" w:rsidRPr="0098165E" w:rsidRDefault="00B87205" w:rsidP="00C74050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="0098165E"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одготовка</w:t>
            </w:r>
            <w:r w:rsidR="0098165E"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8165E"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проектной</w:t>
            </w:r>
            <w:r w:rsidR="0098165E"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8165E"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документации</w:t>
            </w:r>
            <w:r w:rsidR="0098165E"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8165E"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</w:t>
            </w:r>
          </w:p>
          <w:p w:rsidR="0098165E" w:rsidRPr="0098165E" w:rsidRDefault="0098165E" w:rsidP="00C74050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выполнение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инженерных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изысканий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проведение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государственной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экспертизы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проектной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документации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результатов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инженерных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изысканий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выполнение</w:t>
            </w:r>
            <w:r w:rsidR="00C7405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работ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по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строительству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выполнение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функций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технического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заказчика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</w:t>
            </w:r>
            <w:r w:rsidR="00C7405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проведение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строительного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контроля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по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объекту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капитального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строительства</w:t>
            </w:r>
            <w:r w:rsidR="00C7405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«Школа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для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одаренных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детей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в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г</w:t>
            </w:r>
            <w:r w:rsidR="00C74050">
              <w:rPr>
                <w:rFonts w:ascii="Times New Roman" w:hAnsi="Times New Roman"/>
                <w:spacing w:val="-4"/>
                <w:sz w:val="24"/>
                <w:szCs w:val="24"/>
              </w:rPr>
              <w:t>. 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Рязани»</w:t>
            </w:r>
          </w:p>
        </w:tc>
        <w:tc>
          <w:tcPr>
            <w:tcW w:w="1276" w:type="dxa"/>
          </w:tcPr>
          <w:p w:rsidR="0098165E" w:rsidRPr="0098165E" w:rsidRDefault="0098165E" w:rsidP="00C7405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850" w:type="dxa"/>
          </w:tcPr>
          <w:p w:rsidR="0098165E" w:rsidRPr="0098165E" w:rsidRDefault="0098165E" w:rsidP="00C7405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2025 г.</w:t>
            </w:r>
          </w:p>
        </w:tc>
        <w:tc>
          <w:tcPr>
            <w:tcW w:w="1246" w:type="dxa"/>
          </w:tcPr>
          <w:p w:rsidR="0098165E" w:rsidRPr="0098165E" w:rsidRDefault="0098165E" w:rsidP="00C74050">
            <w:pPr>
              <w:widowControl w:val="0"/>
              <w:autoSpaceDE w:val="0"/>
              <w:autoSpaceDN w:val="0"/>
              <w:spacing w:line="230" w:lineRule="auto"/>
              <w:ind w:left="-62" w:right="-6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1134020,619</w:t>
            </w:r>
          </w:p>
        </w:tc>
        <w:tc>
          <w:tcPr>
            <w:tcW w:w="1367" w:type="dxa"/>
          </w:tcPr>
          <w:p w:rsidR="0098165E" w:rsidRPr="0098165E" w:rsidRDefault="0098165E" w:rsidP="00C7405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области»</w:t>
            </w:r>
          </w:p>
        </w:tc>
      </w:tr>
    </w:tbl>
    <w:p w:rsidR="002B0E65" w:rsidRPr="0098165E" w:rsidRDefault="002B0E65">
      <w:pPr>
        <w:rPr>
          <w:sz w:val="2"/>
          <w:szCs w:val="2"/>
        </w:rPr>
      </w:pPr>
    </w:p>
    <w:p w:rsidR="002B0E65" w:rsidRDefault="002B0E65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B0E65" w:rsidRPr="002B0E65" w:rsidTr="002B0E65">
        <w:tc>
          <w:tcPr>
            <w:tcW w:w="9571" w:type="dxa"/>
          </w:tcPr>
          <w:p w:rsidR="002B0E65" w:rsidRPr="002B0E65" w:rsidRDefault="002B0E65" w:rsidP="000F777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 дополнить пунктом 2 следующего содержания:</w:t>
            </w:r>
          </w:p>
        </w:tc>
      </w:tr>
    </w:tbl>
    <w:p w:rsidR="002B0E65" w:rsidRPr="00C74050" w:rsidRDefault="002B0E65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1623"/>
        <w:gridCol w:w="2693"/>
        <w:gridCol w:w="1276"/>
        <w:gridCol w:w="850"/>
        <w:gridCol w:w="1293"/>
        <w:gridCol w:w="1320"/>
      </w:tblGrid>
      <w:tr w:rsidR="00C74050" w:rsidRPr="0098165E" w:rsidTr="00C74050">
        <w:trPr>
          <w:trHeight w:val="71"/>
          <w:tblHeader/>
        </w:trPr>
        <w:tc>
          <w:tcPr>
            <w:tcW w:w="424" w:type="dxa"/>
          </w:tcPr>
          <w:p w:rsidR="0098165E" w:rsidRPr="0098165E" w:rsidRDefault="0098165E" w:rsidP="00B42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3" w:type="dxa"/>
          </w:tcPr>
          <w:p w:rsidR="0098165E" w:rsidRPr="0098165E" w:rsidRDefault="0098165E" w:rsidP="00B42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8165E" w:rsidRPr="0098165E" w:rsidRDefault="0098165E" w:rsidP="00B42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8165E" w:rsidRPr="0098165E" w:rsidRDefault="0098165E" w:rsidP="00B42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8165E" w:rsidRPr="0098165E" w:rsidRDefault="0098165E" w:rsidP="00B42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98165E" w:rsidRPr="0098165E" w:rsidRDefault="0098165E" w:rsidP="00B42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</w:tcPr>
          <w:p w:rsidR="0098165E" w:rsidRPr="0098165E" w:rsidRDefault="0098165E" w:rsidP="00B42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74050" w:rsidRPr="0098165E" w:rsidTr="00C74050">
        <w:trPr>
          <w:trHeight w:val="1134"/>
        </w:trPr>
        <w:tc>
          <w:tcPr>
            <w:tcW w:w="424" w:type="dxa"/>
          </w:tcPr>
          <w:p w:rsidR="0098165E" w:rsidRPr="0098165E" w:rsidRDefault="0098165E" w:rsidP="00C7405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«2.</w:t>
            </w:r>
          </w:p>
        </w:tc>
        <w:tc>
          <w:tcPr>
            <w:tcW w:w="1623" w:type="dxa"/>
          </w:tcPr>
          <w:p w:rsidR="0098165E" w:rsidRPr="0098165E" w:rsidRDefault="0098165E" w:rsidP="00C74050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населения объектами образования</w:t>
            </w:r>
          </w:p>
        </w:tc>
        <w:tc>
          <w:tcPr>
            <w:tcW w:w="2693" w:type="dxa"/>
          </w:tcPr>
          <w:p w:rsidR="0098165E" w:rsidRPr="0098165E" w:rsidRDefault="00B87205" w:rsidP="00C74050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="0098165E"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одготовка</w:t>
            </w:r>
            <w:r w:rsidR="0098165E"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8165E"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проектной</w:t>
            </w:r>
            <w:r w:rsidR="0098165E"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8165E"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документации</w:t>
            </w:r>
            <w:r w:rsidR="0098165E"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8165E"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</w:t>
            </w:r>
          </w:p>
          <w:p w:rsidR="0098165E" w:rsidRPr="0098165E" w:rsidRDefault="0098165E" w:rsidP="00C74050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выполнение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инженерных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изысканий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проведение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государственной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экспертизы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проектной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документации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результатов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инженерных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изысканий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выполнение</w:t>
            </w:r>
            <w:r w:rsidR="00C7405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работ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по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строительству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выполнение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функций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технического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заказчика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и</w:t>
            </w:r>
            <w:r w:rsidR="00C7405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проведение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строительного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контроля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по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объекту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капитального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строительства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«Школа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для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одаренных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детей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в</w:t>
            </w: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 </w:t>
            </w:r>
            <w:r w:rsidRPr="0098165E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Рязани»</w:t>
            </w:r>
          </w:p>
        </w:tc>
        <w:tc>
          <w:tcPr>
            <w:tcW w:w="1276" w:type="dxa"/>
          </w:tcPr>
          <w:p w:rsidR="0098165E" w:rsidRPr="0098165E" w:rsidRDefault="0098165E" w:rsidP="00C7405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850" w:type="dxa"/>
          </w:tcPr>
          <w:p w:rsidR="0098165E" w:rsidRPr="0098165E" w:rsidRDefault="0098165E" w:rsidP="00C7405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2025 г.</w:t>
            </w:r>
          </w:p>
        </w:tc>
        <w:tc>
          <w:tcPr>
            <w:tcW w:w="1293" w:type="dxa"/>
          </w:tcPr>
          <w:p w:rsidR="0098165E" w:rsidRPr="0098165E" w:rsidRDefault="0098165E" w:rsidP="00C74050">
            <w:pPr>
              <w:widowControl w:val="0"/>
              <w:autoSpaceDE w:val="0"/>
              <w:autoSpaceDN w:val="0"/>
              <w:spacing w:line="230" w:lineRule="auto"/>
              <w:ind w:left="-62" w:right="-6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3076977</w:t>
            </w:r>
          </w:p>
        </w:tc>
        <w:tc>
          <w:tcPr>
            <w:tcW w:w="1320" w:type="dxa"/>
          </w:tcPr>
          <w:p w:rsidR="0098165E" w:rsidRPr="0098165E" w:rsidRDefault="0098165E" w:rsidP="00C7405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165E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области»</w:t>
            </w:r>
          </w:p>
        </w:tc>
      </w:tr>
    </w:tbl>
    <w:p w:rsidR="002B0E65" w:rsidRDefault="002B0E65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B0E65" w:rsidRPr="002B0E65" w:rsidTr="002B0E65">
        <w:tc>
          <w:tcPr>
            <w:tcW w:w="9571" w:type="dxa"/>
          </w:tcPr>
          <w:p w:rsidR="002B0E65" w:rsidRPr="00C74050" w:rsidRDefault="002B0E65" w:rsidP="00C7405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74050">
              <w:rPr>
                <w:rFonts w:ascii="Times New Roman" w:hAnsi="Times New Roman"/>
                <w:spacing w:val="-4"/>
                <w:sz w:val="28"/>
                <w:szCs w:val="28"/>
              </w:rPr>
              <w:t>2.</w:t>
            </w:r>
            <w:r w:rsidR="000F7774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C74050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Министерству образования Рязанской области (</w:t>
            </w:r>
            <w:proofErr w:type="spellStart"/>
            <w:r w:rsidRPr="00C74050">
              <w:rPr>
                <w:rFonts w:ascii="Times New Roman" w:hAnsi="Times New Roman"/>
                <w:spacing w:val="-4"/>
                <w:sz w:val="28"/>
                <w:szCs w:val="28"/>
              </w:rPr>
              <w:t>Щетинкина</w:t>
            </w:r>
            <w:proofErr w:type="spellEnd"/>
            <w:r w:rsidR="0098165E" w:rsidRPr="00C740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О.С.</w:t>
            </w:r>
            <w:r w:rsidRPr="00C74050">
              <w:rPr>
                <w:rFonts w:ascii="Times New Roman" w:hAnsi="Times New Roman"/>
                <w:spacing w:val="-4"/>
                <w:sz w:val="28"/>
                <w:szCs w:val="28"/>
              </w:rPr>
              <w:t>) подготовить соответствующие изменения в государственную программу Рязанской области «Развитие образования и молодежной политики», утвержденн</w:t>
            </w:r>
            <w:r w:rsidR="0098165E" w:rsidRPr="00C74050">
              <w:rPr>
                <w:rFonts w:ascii="Times New Roman" w:hAnsi="Times New Roman"/>
                <w:spacing w:val="-4"/>
                <w:sz w:val="28"/>
                <w:szCs w:val="28"/>
              </w:rPr>
              <w:t>ую</w:t>
            </w:r>
            <w:r w:rsidRPr="00C740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постановлением Правительства Рязанской области от 30 октября 2013 г. № 344.</w:t>
            </w:r>
          </w:p>
          <w:p w:rsidR="002B0E65" w:rsidRPr="002B0E65" w:rsidRDefault="000F7774" w:rsidP="00C74050">
            <w:pPr>
              <w:spacing w:line="233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proofErr w:type="gramStart"/>
            <w:r w:rsidR="002B0E65" w:rsidRPr="00B96DC9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="002B0E65" w:rsidRPr="00B96DC9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распоряжения возложить на Вице-губернатора Рязанской области </w:t>
            </w:r>
            <w:r w:rsidR="0098165E">
              <w:rPr>
                <w:rFonts w:ascii="Times New Roman" w:hAnsi="Times New Roman"/>
                <w:sz w:val="28"/>
                <w:szCs w:val="28"/>
              </w:rPr>
              <w:t>–</w:t>
            </w:r>
            <w:r w:rsidR="002B0E65" w:rsidRPr="00B96DC9">
              <w:rPr>
                <w:rFonts w:ascii="Times New Roman" w:hAnsi="Times New Roman"/>
                <w:sz w:val="28"/>
                <w:szCs w:val="28"/>
              </w:rPr>
              <w:t xml:space="preserve"> первого заместителя Председателя Правительства Рязанской области.</w:t>
            </w:r>
          </w:p>
        </w:tc>
      </w:tr>
    </w:tbl>
    <w:p w:rsidR="002B0E65" w:rsidRDefault="002B0E65">
      <w:pPr>
        <w:rPr>
          <w:sz w:val="4"/>
          <w:szCs w:val="4"/>
        </w:rPr>
      </w:pPr>
    </w:p>
    <w:p w:rsidR="00186DBB" w:rsidRDefault="00186DBB">
      <w:pPr>
        <w:rPr>
          <w:sz w:val="28"/>
          <w:szCs w:val="28"/>
        </w:rPr>
      </w:pPr>
    </w:p>
    <w:p w:rsidR="0098165E" w:rsidRDefault="0098165E">
      <w:pPr>
        <w:rPr>
          <w:sz w:val="28"/>
          <w:szCs w:val="28"/>
        </w:rPr>
      </w:pPr>
    </w:p>
    <w:p w:rsidR="0098165E" w:rsidRPr="0098165E" w:rsidRDefault="0098165E">
      <w:pPr>
        <w:rPr>
          <w:sz w:val="28"/>
          <w:szCs w:val="28"/>
        </w:rPr>
      </w:pPr>
    </w:p>
    <w:p w:rsidR="006C6331" w:rsidRDefault="006C6331">
      <w:pPr>
        <w:rPr>
          <w:sz w:val="4"/>
          <w:szCs w:val="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E31C9" w:rsidRPr="00C86AA4" w:rsidTr="000D025D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6E31C9" w:rsidRPr="00C86AA4" w:rsidRDefault="006E31C9" w:rsidP="000D025D">
            <w:pPr>
              <w:rPr>
                <w:rFonts w:ascii="Times New Roman" w:hAnsi="Times New Roman"/>
                <w:sz w:val="28"/>
                <w:szCs w:val="28"/>
              </w:rPr>
            </w:pPr>
            <w:r w:rsidRPr="00C86AA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6E31C9" w:rsidRPr="00C86AA4" w:rsidRDefault="006E31C9" w:rsidP="000D02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E31C9" w:rsidRPr="00C86AA4" w:rsidRDefault="00D021F2" w:rsidP="000D025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6AA4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372625" w:rsidRPr="00C86AA4" w:rsidRDefault="00372625" w:rsidP="00077E99">
      <w:pPr>
        <w:spacing w:line="192" w:lineRule="auto"/>
        <w:jc w:val="both"/>
        <w:rPr>
          <w:sz w:val="28"/>
          <w:szCs w:val="28"/>
        </w:rPr>
      </w:pPr>
    </w:p>
    <w:sectPr w:rsidR="00372625" w:rsidRPr="00C86AA4" w:rsidSect="00B45663">
      <w:headerReference w:type="default" r:id="rId14"/>
      <w:type w:val="continuous"/>
      <w:pgSz w:w="11907" w:h="16834" w:code="9"/>
      <w:pgMar w:top="951" w:right="567" w:bottom="7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9C2" w:rsidRDefault="000D59C2">
      <w:r>
        <w:separator/>
      </w:r>
    </w:p>
  </w:endnote>
  <w:endnote w:type="continuationSeparator" w:id="0">
    <w:p w:rsidR="000D59C2" w:rsidRDefault="000D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3F4" w:rsidRPr="009573D3" w:rsidRDefault="001F63F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F63F4">
      <w:tc>
        <w:tcPr>
          <w:tcW w:w="2538" w:type="dxa"/>
        </w:tcPr>
        <w:p w:rsidR="001F63F4" w:rsidRPr="00AC7150" w:rsidRDefault="001F63F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1F63F4" w:rsidRDefault="001F63F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1F63F4" w:rsidRPr="00D77BCF" w:rsidRDefault="001F63F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1F63F4" w:rsidRPr="00D77BCF" w:rsidRDefault="001F63F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F63F4" w:rsidRDefault="001F63F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9C2" w:rsidRDefault="000D59C2">
      <w:r>
        <w:separator/>
      </w:r>
    </w:p>
  </w:footnote>
  <w:footnote w:type="continuationSeparator" w:id="0">
    <w:p w:rsidR="000D59C2" w:rsidRDefault="000D5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3F4" w:rsidRDefault="00D2704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F63F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C6864">
      <w:rPr>
        <w:rStyle w:val="a8"/>
        <w:noProof/>
      </w:rPr>
      <w:t>1</w:t>
    </w:r>
    <w:r>
      <w:rPr>
        <w:rStyle w:val="a8"/>
      </w:rPr>
      <w:fldChar w:fldCharType="end"/>
    </w:r>
  </w:p>
  <w:p w:rsidR="001F63F4" w:rsidRDefault="001F63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3F4" w:rsidRPr="00481B88" w:rsidRDefault="001F63F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1F63F4" w:rsidRPr="00481B88" w:rsidRDefault="00D2704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1F63F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0722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1F63F4" w:rsidRPr="00E37801" w:rsidRDefault="001F63F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ACF3A2E"/>
    <w:multiLevelType w:val="hybridMultilevel"/>
    <w:tmpl w:val="D728BA64"/>
    <w:lvl w:ilvl="0" w:tplc="DE82E2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8A1C79"/>
    <w:multiLevelType w:val="hybridMultilevel"/>
    <w:tmpl w:val="D63C3904"/>
    <w:lvl w:ilvl="0" w:tplc="354A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133BB4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4318BB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BD6F71"/>
    <w:multiLevelType w:val="hybridMultilevel"/>
    <w:tmpl w:val="21E6DA9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41C30865"/>
    <w:multiLevelType w:val="hybridMultilevel"/>
    <w:tmpl w:val="76646680"/>
    <w:lvl w:ilvl="0" w:tplc="D12AB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BF415CE"/>
    <w:multiLevelType w:val="hybridMultilevel"/>
    <w:tmpl w:val="FC0847BE"/>
    <w:lvl w:ilvl="0" w:tplc="4F0E5D0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44170A5"/>
    <w:multiLevelType w:val="hybridMultilevel"/>
    <w:tmpl w:val="0154414E"/>
    <w:lvl w:ilvl="0" w:tplc="4980188C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13"/>
  </w:num>
  <w:num w:numId="7">
    <w:abstractNumId w:val="12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sVrBXWckervgdv7qajIC4zBiXs=" w:salt="gQHQ3Y33KyF+1ui43QzxS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952"/>
    <w:rsid w:val="000009DB"/>
    <w:rsid w:val="0000253B"/>
    <w:rsid w:val="00007C8D"/>
    <w:rsid w:val="000111B5"/>
    <w:rsid w:val="0001311F"/>
    <w:rsid w:val="0001360F"/>
    <w:rsid w:val="00016866"/>
    <w:rsid w:val="00016E2A"/>
    <w:rsid w:val="000232B4"/>
    <w:rsid w:val="0002578E"/>
    <w:rsid w:val="000331B3"/>
    <w:rsid w:val="00033413"/>
    <w:rsid w:val="00037C0C"/>
    <w:rsid w:val="000401EE"/>
    <w:rsid w:val="0004098B"/>
    <w:rsid w:val="00040C5A"/>
    <w:rsid w:val="00041482"/>
    <w:rsid w:val="00041D29"/>
    <w:rsid w:val="000450B1"/>
    <w:rsid w:val="000500E2"/>
    <w:rsid w:val="000502A3"/>
    <w:rsid w:val="00052FFE"/>
    <w:rsid w:val="0005367E"/>
    <w:rsid w:val="00056DEB"/>
    <w:rsid w:val="00057046"/>
    <w:rsid w:val="0005791C"/>
    <w:rsid w:val="00071CC5"/>
    <w:rsid w:val="00073A7A"/>
    <w:rsid w:val="00076D5E"/>
    <w:rsid w:val="00077E99"/>
    <w:rsid w:val="0008259E"/>
    <w:rsid w:val="00084DD3"/>
    <w:rsid w:val="000917C0"/>
    <w:rsid w:val="000939C9"/>
    <w:rsid w:val="000A72B9"/>
    <w:rsid w:val="000B0736"/>
    <w:rsid w:val="000B422D"/>
    <w:rsid w:val="000B4D38"/>
    <w:rsid w:val="000C1B84"/>
    <w:rsid w:val="000C37F4"/>
    <w:rsid w:val="000C6864"/>
    <w:rsid w:val="000C7F6E"/>
    <w:rsid w:val="000D025D"/>
    <w:rsid w:val="000D515E"/>
    <w:rsid w:val="000D59C2"/>
    <w:rsid w:val="000D6CEE"/>
    <w:rsid w:val="000E4F5E"/>
    <w:rsid w:val="000F7774"/>
    <w:rsid w:val="000F7A12"/>
    <w:rsid w:val="00106232"/>
    <w:rsid w:val="00107D68"/>
    <w:rsid w:val="001126F8"/>
    <w:rsid w:val="00112BF4"/>
    <w:rsid w:val="0011624C"/>
    <w:rsid w:val="001162B7"/>
    <w:rsid w:val="00122CFD"/>
    <w:rsid w:val="001254F1"/>
    <w:rsid w:val="0013208F"/>
    <w:rsid w:val="001438EC"/>
    <w:rsid w:val="00151370"/>
    <w:rsid w:val="00151BF2"/>
    <w:rsid w:val="00162E72"/>
    <w:rsid w:val="00166E35"/>
    <w:rsid w:val="00170718"/>
    <w:rsid w:val="00173A41"/>
    <w:rsid w:val="00174C99"/>
    <w:rsid w:val="00175BE5"/>
    <w:rsid w:val="00177F30"/>
    <w:rsid w:val="00180878"/>
    <w:rsid w:val="001815CE"/>
    <w:rsid w:val="00184346"/>
    <w:rsid w:val="001850F4"/>
    <w:rsid w:val="00186DBB"/>
    <w:rsid w:val="00187029"/>
    <w:rsid w:val="00187BDF"/>
    <w:rsid w:val="00190ED8"/>
    <w:rsid w:val="001947BE"/>
    <w:rsid w:val="0019599B"/>
    <w:rsid w:val="001961B3"/>
    <w:rsid w:val="0019660B"/>
    <w:rsid w:val="001A06B0"/>
    <w:rsid w:val="001A2106"/>
    <w:rsid w:val="001A2E3B"/>
    <w:rsid w:val="001A560F"/>
    <w:rsid w:val="001B0193"/>
    <w:rsid w:val="001B0982"/>
    <w:rsid w:val="001B11CE"/>
    <w:rsid w:val="001B17F0"/>
    <w:rsid w:val="001B32BA"/>
    <w:rsid w:val="001B4E36"/>
    <w:rsid w:val="001B569D"/>
    <w:rsid w:val="001C0FC8"/>
    <w:rsid w:val="001D018A"/>
    <w:rsid w:val="001D5ADB"/>
    <w:rsid w:val="001E0317"/>
    <w:rsid w:val="001E20F1"/>
    <w:rsid w:val="001F12E8"/>
    <w:rsid w:val="001F1EB1"/>
    <w:rsid w:val="001F228C"/>
    <w:rsid w:val="001F451D"/>
    <w:rsid w:val="001F63F4"/>
    <w:rsid w:val="001F64B8"/>
    <w:rsid w:val="001F7C83"/>
    <w:rsid w:val="00201228"/>
    <w:rsid w:val="002024BC"/>
    <w:rsid w:val="00203046"/>
    <w:rsid w:val="00205AB5"/>
    <w:rsid w:val="00213CE6"/>
    <w:rsid w:val="00213D84"/>
    <w:rsid w:val="002239B3"/>
    <w:rsid w:val="0022403E"/>
    <w:rsid w:val="00224DBA"/>
    <w:rsid w:val="0022518B"/>
    <w:rsid w:val="00226E4A"/>
    <w:rsid w:val="00230DC7"/>
    <w:rsid w:val="00231664"/>
    <w:rsid w:val="00231F1C"/>
    <w:rsid w:val="00240D54"/>
    <w:rsid w:val="0024122A"/>
    <w:rsid w:val="00242DDB"/>
    <w:rsid w:val="00245990"/>
    <w:rsid w:val="002479A2"/>
    <w:rsid w:val="00247FAF"/>
    <w:rsid w:val="00250856"/>
    <w:rsid w:val="00250D04"/>
    <w:rsid w:val="00257181"/>
    <w:rsid w:val="0026087E"/>
    <w:rsid w:val="00261958"/>
    <w:rsid w:val="00261DE0"/>
    <w:rsid w:val="00264E49"/>
    <w:rsid w:val="00265420"/>
    <w:rsid w:val="00265493"/>
    <w:rsid w:val="00273666"/>
    <w:rsid w:val="00273A80"/>
    <w:rsid w:val="00274E14"/>
    <w:rsid w:val="00275DEA"/>
    <w:rsid w:val="00280A6D"/>
    <w:rsid w:val="002860FE"/>
    <w:rsid w:val="002953B6"/>
    <w:rsid w:val="00295A0B"/>
    <w:rsid w:val="002A3CFA"/>
    <w:rsid w:val="002A568B"/>
    <w:rsid w:val="002A6881"/>
    <w:rsid w:val="002A7461"/>
    <w:rsid w:val="002A7B1B"/>
    <w:rsid w:val="002A7F59"/>
    <w:rsid w:val="002B0E65"/>
    <w:rsid w:val="002B274E"/>
    <w:rsid w:val="002B4968"/>
    <w:rsid w:val="002B7A59"/>
    <w:rsid w:val="002C0473"/>
    <w:rsid w:val="002C6B4B"/>
    <w:rsid w:val="002C6F31"/>
    <w:rsid w:val="002C7953"/>
    <w:rsid w:val="002D202B"/>
    <w:rsid w:val="002D2D6F"/>
    <w:rsid w:val="002E3ED8"/>
    <w:rsid w:val="002E51A7"/>
    <w:rsid w:val="002E5722"/>
    <w:rsid w:val="002F0A2B"/>
    <w:rsid w:val="002F0C15"/>
    <w:rsid w:val="002F1E81"/>
    <w:rsid w:val="002F472F"/>
    <w:rsid w:val="002F52E9"/>
    <w:rsid w:val="002F5C49"/>
    <w:rsid w:val="003073A4"/>
    <w:rsid w:val="00307998"/>
    <w:rsid w:val="00310D92"/>
    <w:rsid w:val="00315241"/>
    <w:rsid w:val="003160CB"/>
    <w:rsid w:val="00320E7D"/>
    <w:rsid w:val="0032115F"/>
    <w:rsid w:val="003222A3"/>
    <w:rsid w:val="00323ECB"/>
    <w:rsid w:val="00326093"/>
    <w:rsid w:val="003261F6"/>
    <w:rsid w:val="00334462"/>
    <w:rsid w:val="0033490A"/>
    <w:rsid w:val="0033744A"/>
    <w:rsid w:val="00344655"/>
    <w:rsid w:val="00344AE9"/>
    <w:rsid w:val="003479EA"/>
    <w:rsid w:val="0035185A"/>
    <w:rsid w:val="00351BDC"/>
    <w:rsid w:val="00355EFC"/>
    <w:rsid w:val="003560C2"/>
    <w:rsid w:val="00360A40"/>
    <w:rsid w:val="00360DCB"/>
    <w:rsid w:val="003716E0"/>
    <w:rsid w:val="00372625"/>
    <w:rsid w:val="00373149"/>
    <w:rsid w:val="003774EE"/>
    <w:rsid w:val="00381DDE"/>
    <w:rsid w:val="00384E61"/>
    <w:rsid w:val="003870C2"/>
    <w:rsid w:val="00392663"/>
    <w:rsid w:val="00397A87"/>
    <w:rsid w:val="003B0ED3"/>
    <w:rsid w:val="003B19CE"/>
    <w:rsid w:val="003B2020"/>
    <w:rsid w:val="003B34D7"/>
    <w:rsid w:val="003C2AF0"/>
    <w:rsid w:val="003C7750"/>
    <w:rsid w:val="003D0F28"/>
    <w:rsid w:val="003D103B"/>
    <w:rsid w:val="003D20F5"/>
    <w:rsid w:val="003D2BEE"/>
    <w:rsid w:val="003D2EB7"/>
    <w:rsid w:val="003D3B8A"/>
    <w:rsid w:val="003D47F9"/>
    <w:rsid w:val="003D54F8"/>
    <w:rsid w:val="003E5C64"/>
    <w:rsid w:val="003F085F"/>
    <w:rsid w:val="003F4F5E"/>
    <w:rsid w:val="003F6424"/>
    <w:rsid w:val="00400906"/>
    <w:rsid w:val="00402BF6"/>
    <w:rsid w:val="00407228"/>
    <w:rsid w:val="004112D7"/>
    <w:rsid w:val="00411F21"/>
    <w:rsid w:val="00416A76"/>
    <w:rsid w:val="0041740A"/>
    <w:rsid w:val="0042590E"/>
    <w:rsid w:val="00431153"/>
    <w:rsid w:val="00431BED"/>
    <w:rsid w:val="00433581"/>
    <w:rsid w:val="00437F65"/>
    <w:rsid w:val="004477B2"/>
    <w:rsid w:val="00453618"/>
    <w:rsid w:val="00453E9A"/>
    <w:rsid w:val="004569D3"/>
    <w:rsid w:val="00460FEA"/>
    <w:rsid w:val="00461FD5"/>
    <w:rsid w:val="00471FDD"/>
    <w:rsid w:val="00472E54"/>
    <w:rsid w:val="004734B7"/>
    <w:rsid w:val="00474B5C"/>
    <w:rsid w:val="00480A54"/>
    <w:rsid w:val="00481B88"/>
    <w:rsid w:val="00485B4F"/>
    <w:rsid w:val="004862D1"/>
    <w:rsid w:val="0049231D"/>
    <w:rsid w:val="004927E4"/>
    <w:rsid w:val="00492D03"/>
    <w:rsid w:val="004A135C"/>
    <w:rsid w:val="004A1879"/>
    <w:rsid w:val="004A3F53"/>
    <w:rsid w:val="004A5807"/>
    <w:rsid w:val="004B003F"/>
    <w:rsid w:val="004B205B"/>
    <w:rsid w:val="004B259F"/>
    <w:rsid w:val="004B2D5A"/>
    <w:rsid w:val="004B79F9"/>
    <w:rsid w:val="004C0D4E"/>
    <w:rsid w:val="004C3CF8"/>
    <w:rsid w:val="004C4EB5"/>
    <w:rsid w:val="004D293D"/>
    <w:rsid w:val="004E04DD"/>
    <w:rsid w:val="004E052F"/>
    <w:rsid w:val="004E22F3"/>
    <w:rsid w:val="004E23F2"/>
    <w:rsid w:val="004E653E"/>
    <w:rsid w:val="004F0B1E"/>
    <w:rsid w:val="004F44FE"/>
    <w:rsid w:val="004F51F6"/>
    <w:rsid w:val="0050404D"/>
    <w:rsid w:val="00511D51"/>
    <w:rsid w:val="00512A47"/>
    <w:rsid w:val="00515A39"/>
    <w:rsid w:val="00517F96"/>
    <w:rsid w:val="00531C68"/>
    <w:rsid w:val="00531E68"/>
    <w:rsid w:val="00532119"/>
    <w:rsid w:val="005335F3"/>
    <w:rsid w:val="00536141"/>
    <w:rsid w:val="005369AA"/>
    <w:rsid w:val="00537D3A"/>
    <w:rsid w:val="00542890"/>
    <w:rsid w:val="00543C38"/>
    <w:rsid w:val="00543D2D"/>
    <w:rsid w:val="00545A3D"/>
    <w:rsid w:val="00546DBB"/>
    <w:rsid w:val="0055071D"/>
    <w:rsid w:val="0055339F"/>
    <w:rsid w:val="00554B9A"/>
    <w:rsid w:val="0055758D"/>
    <w:rsid w:val="00560C66"/>
    <w:rsid w:val="00561A5B"/>
    <w:rsid w:val="005644CF"/>
    <w:rsid w:val="0057074C"/>
    <w:rsid w:val="005716A3"/>
    <w:rsid w:val="00573FBF"/>
    <w:rsid w:val="00574FF3"/>
    <w:rsid w:val="005804F2"/>
    <w:rsid w:val="005805A4"/>
    <w:rsid w:val="00582538"/>
    <w:rsid w:val="00583834"/>
    <w:rsid w:val="005838EA"/>
    <w:rsid w:val="00583E3F"/>
    <w:rsid w:val="00585EE1"/>
    <w:rsid w:val="00590C0E"/>
    <w:rsid w:val="005917E0"/>
    <w:rsid w:val="005939E6"/>
    <w:rsid w:val="005A150B"/>
    <w:rsid w:val="005A1DAC"/>
    <w:rsid w:val="005A276B"/>
    <w:rsid w:val="005A4227"/>
    <w:rsid w:val="005A6865"/>
    <w:rsid w:val="005B229B"/>
    <w:rsid w:val="005B3518"/>
    <w:rsid w:val="005B3A06"/>
    <w:rsid w:val="005B41D9"/>
    <w:rsid w:val="005B4490"/>
    <w:rsid w:val="005C56AE"/>
    <w:rsid w:val="005C7449"/>
    <w:rsid w:val="005D31BC"/>
    <w:rsid w:val="005D5F63"/>
    <w:rsid w:val="005E1FC3"/>
    <w:rsid w:val="005E22A9"/>
    <w:rsid w:val="005E679D"/>
    <w:rsid w:val="005E6D99"/>
    <w:rsid w:val="005F2ADD"/>
    <w:rsid w:val="005F2C49"/>
    <w:rsid w:val="005F37C7"/>
    <w:rsid w:val="005F4FEA"/>
    <w:rsid w:val="005F5C76"/>
    <w:rsid w:val="005F5F09"/>
    <w:rsid w:val="005F6DFC"/>
    <w:rsid w:val="006013EB"/>
    <w:rsid w:val="00602EF3"/>
    <w:rsid w:val="00603A61"/>
    <w:rsid w:val="00604638"/>
    <w:rsid w:val="0060479E"/>
    <w:rsid w:val="00604BE7"/>
    <w:rsid w:val="00604F30"/>
    <w:rsid w:val="00610D8F"/>
    <w:rsid w:val="006115F0"/>
    <w:rsid w:val="00616AED"/>
    <w:rsid w:val="00624760"/>
    <w:rsid w:val="0062534E"/>
    <w:rsid w:val="00626F54"/>
    <w:rsid w:val="00630BC1"/>
    <w:rsid w:val="0063240C"/>
    <w:rsid w:val="00632A4F"/>
    <w:rsid w:val="00632B56"/>
    <w:rsid w:val="00634DAF"/>
    <w:rsid w:val="006351E3"/>
    <w:rsid w:val="006379B2"/>
    <w:rsid w:val="00643D66"/>
    <w:rsid w:val="00644236"/>
    <w:rsid w:val="006471E5"/>
    <w:rsid w:val="006473FD"/>
    <w:rsid w:val="006501C8"/>
    <w:rsid w:val="00650C75"/>
    <w:rsid w:val="00666480"/>
    <w:rsid w:val="006666E8"/>
    <w:rsid w:val="00671D3B"/>
    <w:rsid w:val="006756C3"/>
    <w:rsid w:val="00676ECD"/>
    <w:rsid w:val="00684A5B"/>
    <w:rsid w:val="006901DD"/>
    <w:rsid w:val="00690CCF"/>
    <w:rsid w:val="00697CA8"/>
    <w:rsid w:val="006A18AF"/>
    <w:rsid w:val="006A1F71"/>
    <w:rsid w:val="006A35C4"/>
    <w:rsid w:val="006A3DFD"/>
    <w:rsid w:val="006B3CE7"/>
    <w:rsid w:val="006B6908"/>
    <w:rsid w:val="006C5134"/>
    <w:rsid w:val="006C6331"/>
    <w:rsid w:val="006C7795"/>
    <w:rsid w:val="006D1EB8"/>
    <w:rsid w:val="006D6DBD"/>
    <w:rsid w:val="006E25F4"/>
    <w:rsid w:val="006E31C9"/>
    <w:rsid w:val="006E695F"/>
    <w:rsid w:val="006F089C"/>
    <w:rsid w:val="006F19EA"/>
    <w:rsid w:val="006F328B"/>
    <w:rsid w:val="006F5886"/>
    <w:rsid w:val="00700910"/>
    <w:rsid w:val="007024EA"/>
    <w:rsid w:val="007057B4"/>
    <w:rsid w:val="00707734"/>
    <w:rsid w:val="00707E19"/>
    <w:rsid w:val="0071251A"/>
    <w:rsid w:val="00712F7C"/>
    <w:rsid w:val="0071342A"/>
    <w:rsid w:val="00713B4C"/>
    <w:rsid w:val="0072328A"/>
    <w:rsid w:val="007243C0"/>
    <w:rsid w:val="00735822"/>
    <w:rsid w:val="0073612F"/>
    <w:rsid w:val="00736D0B"/>
    <w:rsid w:val="00736EF9"/>
    <w:rsid w:val="007377B5"/>
    <w:rsid w:val="00741018"/>
    <w:rsid w:val="00741BD1"/>
    <w:rsid w:val="007445B4"/>
    <w:rsid w:val="0074606F"/>
    <w:rsid w:val="00746CC2"/>
    <w:rsid w:val="007536F3"/>
    <w:rsid w:val="00760323"/>
    <w:rsid w:val="00762F59"/>
    <w:rsid w:val="00765600"/>
    <w:rsid w:val="00766400"/>
    <w:rsid w:val="007669DA"/>
    <w:rsid w:val="00772C47"/>
    <w:rsid w:val="007756DF"/>
    <w:rsid w:val="007771AE"/>
    <w:rsid w:val="0077798A"/>
    <w:rsid w:val="00791C9F"/>
    <w:rsid w:val="00792AAB"/>
    <w:rsid w:val="00793B47"/>
    <w:rsid w:val="007A1D0C"/>
    <w:rsid w:val="007A2A7B"/>
    <w:rsid w:val="007B1B45"/>
    <w:rsid w:val="007B1EF7"/>
    <w:rsid w:val="007B31EB"/>
    <w:rsid w:val="007B4290"/>
    <w:rsid w:val="007B4D06"/>
    <w:rsid w:val="007C19C2"/>
    <w:rsid w:val="007C4B71"/>
    <w:rsid w:val="007C6611"/>
    <w:rsid w:val="007D03CC"/>
    <w:rsid w:val="007D4925"/>
    <w:rsid w:val="007D703E"/>
    <w:rsid w:val="007E3C1B"/>
    <w:rsid w:val="007E5188"/>
    <w:rsid w:val="007E74B8"/>
    <w:rsid w:val="007F0C8A"/>
    <w:rsid w:val="007F11AB"/>
    <w:rsid w:val="007F3B6B"/>
    <w:rsid w:val="007F3D06"/>
    <w:rsid w:val="0080287F"/>
    <w:rsid w:val="0080607C"/>
    <w:rsid w:val="0080720F"/>
    <w:rsid w:val="008103E9"/>
    <w:rsid w:val="0081310C"/>
    <w:rsid w:val="00813CFD"/>
    <w:rsid w:val="008143CB"/>
    <w:rsid w:val="00820CD7"/>
    <w:rsid w:val="00820FB3"/>
    <w:rsid w:val="00823CA1"/>
    <w:rsid w:val="00827260"/>
    <w:rsid w:val="00830528"/>
    <w:rsid w:val="00835EAE"/>
    <w:rsid w:val="008360D5"/>
    <w:rsid w:val="00837F54"/>
    <w:rsid w:val="00841512"/>
    <w:rsid w:val="008513B9"/>
    <w:rsid w:val="00851963"/>
    <w:rsid w:val="0085435A"/>
    <w:rsid w:val="00855001"/>
    <w:rsid w:val="00862CB4"/>
    <w:rsid w:val="00864121"/>
    <w:rsid w:val="00865DFC"/>
    <w:rsid w:val="008702D3"/>
    <w:rsid w:val="00873337"/>
    <w:rsid w:val="00873579"/>
    <w:rsid w:val="00876034"/>
    <w:rsid w:val="00880E29"/>
    <w:rsid w:val="00882273"/>
    <w:rsid w:val="008827E7"/>
    <w:rsid w:val="00885A32"/>
    <w:rsid w:val="0088772D"/>
    <w:rsid w:val="008902B7"/>
    <w:rsid w:val="00891C41"/>
    <w:rsid w:val="008A0322"/>
    <w:rsid w:val="008A1696"/>
    <w:rsid w:val="008A219B"/>
    <w:rsid w:val="008A63E5"/>
    <w:rsid w:val="008B0C5B"/>
    <w:rsid w:val="008B22D5"/>
    <w:rsid w:val="008B3023"/>
    <w:rsid w:val="008C27F2"/>
    <w:rsid w:val="008C351D"/>
    <w:rsid w:val="008C45FB"/>
    <w:rsid w:val="008C4FD8"/>
    <w:rsid w:val="008C58FE"/>
    <w:rsid w:val="008D01F0"/>
    <w:rsid w:val="008D0412"/>
    <w:rsid w:val="008D79FA"/>
    <w:rsid w:val="008E64E1"/>
    <w:rsid w:val="008E6C41"/>
    <w:rsid w:val="008F0816"/>
    <w:rsid w:val="008F1C8A"/>
    <w:rsid w:val="008F2A74"/>
    <w:rsid w:val="008F6BB7"/>
    <w:rsid w:val="00900F42"/>
    <w:rsid w:val="00901E1B"/>
    <w:rsid w:val="00902E25"/>
    <w:rsid w:val="009138F7"/>
    <w:rsid w:val="00913B28"/>
    <w:rsid w:val="0091658E"/>
    <w:rsid w:val="00921DA9"/>
    <w:rsid w:val="00922F25"/>
    <w:rsid w:val="0093065A"/>
    <w:rsid w:val="00932E3C"/>
    <w:rsid w:val="00935097"/>
    <w:rsid w:val="0093663F"/>
    <w:rsid w:val="00937296"/>
    <w:rsid w:val="0093799D"/>
    <w:rsid w:val="00942A1A"/>
    <w:rsid w:val="00951199"/>
    <w:rsid w:val="009567BF"/>
    <w:rsid w:val="00956C8E"/>
    <w:rsid w:val="009573D3"/>
    <w:rsid w:val="0096561F"/>
    <w:rsid w:val="0097608F"/>
    <w:rsid w:val="0098165E"/>
    <w:rsid w:val="00984678"/>
    <w:rsid w:val="0098504D"/>
    <w:rsid w:val="009853BD"/>
    <w:rsid w:val="00985D1B"/>
    <w:rsid w:val="009919DE"/>
    <w:rsid w:val="009977FF"/>
    <w:rsid w:val="009A085B"/>
    <w:rsid w:val="009B0A04"/>
    <w:rsid w:val="009B7D35"/>
    <w:rsid w:val="009B7E11"/>
    <w:rsid w:val="009C1DE6"/>
    <w:rsid w:val="009C1F0E"/>
    <w:rsid w:val="009C2E8B"/>
    <w:rsid w:val="009D0D00"/>
    <w:rsid w:val="009D0D62"/>
    <w:rsid w:val="009D3E8C"/>
    <w:rsid w:val="009E1286"/>
    <w:rsid w:val="009E2591"/>
    <w:rsid w:val="009E285C"/>
    <w:rsid w:val="009E2F49"/>
    <w:rsid w:val="009E3A0E"/>
    <w:rsid w:val="009F6B72"/>
    <w:rsid w:val="00A00438"/>
    <w:rsid w:val="00A029B3"/>
    <w:rsid w:val="00A07B29"/>
    <w:rsid w:val="00A11654"/>
    <w:rsid w:val="00A1314B"/>
    <w:rsid w:val="00A13160"/>
    <w:rsid w:val="00A131B7"/>
    <w:rsid w:val="00A137D3"/>
    <w:rsid w:val="00A22CC5"/>
    <w:rsid w:val="00A23FA9"/>
    <w:rsid w:val="00A24CD3"/>
    <w:rsid w:val="00A263AC"/>
    <w:rsid w:val="00A347F6"/>
    <w:rsid w:val="00A34F2B"/>
    <w:rsid w:val="00A37FCB"/>
    <w:rsid w:val="00A41E0A"/>
    <w:rsid w:val="00A44A8F"/>
    <w:rsid w:val="00A458F7"/>
    <w:rsid w:val="00A4604B"/>
    <w:rsid w:val="00A51D96"/>
    <w:rsid w:val="00A543A8"/>
    <w:rsid w:val="00A55EE4"/>
    <w:rsid w:val="00A6733B"/>
    <w:rsid w:val="00A737F3"/>
    <w:rsid w:val="00A81D07"/>
    <w:rsid w:val="00A8514D"/>
    <w:rsid w:val="00A85CC1"/>
    <w:rsid w:val="00A872FE"/>
    <w:rsid w:val="00A90542"/>
    <w:rsid w:val="00A92500"/>
    <w:rsid w:val="00A92B8B"/>
    <w:rsid w:val="00A92FCB"/>
    <w:rsid w:val="00A96F84"/>
    <w:rsid w:val="00AA5AF5"/>
    <w:rsid w:val="00AB0A3C"/>
    <w:rsid w:val="00AB476A"/>
    <w:rsid w:val="00AB637A"/>
    <w:rsid w:val="00AC3953"/>
    <w:rsid w:val="00AC5A4F"/>
    <w:rsid w:val="00AC6189"/>
    <w:rsid w:val="00AC6A90"/>
    <w:rsid w:val="00AC7150"/>
    <w:rsid w:val="00AD43F6"/>
    <w:rsid w:val="00AD5905"/>
    <w:rsid w:val="00AE16B3"/>
    <w:rsid w:val="00AE1B9E"/>
    <w:rsid w:val="00AE1DCA"/>
    <w:rsid w:val="00AF0B44"/>
    <w:rsid w:val="00AF0D87"/>
    <w:rsid w:val="00AF27A7"/>
    <w:rsid w:val="00AF3E87"/>
    <w:rsid w:val="00AF5F7C"/>
    <w:rsid w:val="00B01715"/>
    <w:rsid w:val="00B02207"/>
    <w:rsid w:val="00B02905"/>
    <w:rsid w:val="00B03403"/>
    <w:rsid w:val="00B10324"/>
    <w:rsid w:val="00B15A3A"/>
    <w:rsid w:val="00B270F6"/>
    <w:rsid w:val="00B30976"/>
    <w:rsid w:val="00B34705"/>
    <w:rsid w:val="00B34741"/>
    <w:rsid w:val="00B34C63"/>
    <w:rsid w:val="00B357BD"/>
    <w:rsid w:val="00B369F5"/>
    <w:rsid w:val="00B376B1"/>
    <w:rsid w:val="00B450C6"/>
    <w:rsid w:val="00B45663"/>
    <w:rsid w:val="00B50F40"/>
    <w:rsid w:val="00B620D9"/>
    <w:rsid w:val="00B62468"/>
    <w:rsid w:val="00B633DB"/>
    <w:rsid w:val="00B639ED"/>
    <w:rsid w:val="00B64F3D"/>
    <w:rsid w:val="00B65542"/>
    <w:rsid w:val="00B66A8C"/>
    <w:rsid w:val="00B726B3"/>
    <w:rsid w:val="00B73262"/>
    <w:rsid w:val="00B801C5"/>
    <w:rsid w:val="00B8061C"/>
    <w:rsid w:val="00B81666"/>
    <w:rsid w:val="00B82772"/>
    <w:rsid w:val="00B82FFB"/>
    <w:rsid w:val="00B83BA2"/>
    <w:rsid w:val="00B853AA"/>
    <w:rsid w:val="00B857B6"/>
    <w:rsid w:val="00B87205"/>
    <w:rsid w:val="00B875BF"/>
    <w:rsid w:val="00B91F62"/>
    <w:rsid w:val="00B94F3D"/>
    <w:rsid w:val="00B96DC9"/>
    <w:rsid w:val="00BB2C98"/>
    <w:rsid w:val="00BB4FC4"/>
    <w:rsid w:val="00BB7F14"/>
    <w:rsid w:val="00BC08BF"/>
    <w:rsid w:val="00BC24A9"/>
    <w:rsid w:val="00BC623F"/>
    <w:rsid w:val="00BD0517"/>
    <w:rsid w:val="00BD0B82"/>
    <w:rsid w:val="00BD4367"/>
    <w:rsid w:val="00BF4F5F"/>
    <w:rsid w:val="00BF5A42"/>
    <w:rsid w:val="00BF6557"/>
    <w:rsid w:val="00C04EEB"/>
    <w:rsid w:val="00C05095"/>
    <w:rsid w:val="00C075A4"/>
    <w:rsid w:val="00C10B29"/>
    <w:rsid w:val="00C10F12"/>
    <w:rsid w:val="00C11826"/>
    <w:rsid w:val="00C174BE"/>
    <w:rsid w:val="00C20766"/>
    <w:rsid w:val="00C240E8"/>
    <w:rsid w:val="00C27D63"/>
    <w:rsid w:val="00C3273F"/>
    <w:rsid w:val="00C3382B"/>
    <w:rsid w:val="00C363A8"/>
    <w:rsid w:val="00C41772"/>
    <w:rsid w:val="00C46D42"/>
    <w:rsid w:val="00C50C32"/>
    <w:rsid w:val="00C60178"/>
    <w:rsid w:val="00C61760"/>
    <w:rsid w:val="00C63CD6"/>
    <w:rsid w:val="00C66C36"/>
    <w:rsid w:val="00C67C40"/>
    <w:rsid w:val="00C7198D"/>
    <w:rsid w:val="00C74050"/>
    <w:rsid w:val="00C8247D"/>
    <w:rsid w:val="00C86AA4"/>
    <w:rsid w:val="00C87B30"/>
    <w:rsid w:val="00C87D95"/>
    <w:rsid w:val="00C9077A"/>
    <w:rsid w:val="00C92339"/>
    <w:rsid w:val="00C95CD2"/>
    <w:rsid w:val="00CA051B"/>
    <w:rsid w:val="00CA5E82"/>
    <w:rsid w:val="00CB26B5"/>
    <w:rsid w:val="00CB3CBE"/>
    <w:rsid w:val="00CB4D5A"/>
    <w:rsid w:val="00CB5E81"/>
    <w:rsid w:val="00CC44CD"/>
    <w:rsid w:val="00CC56AA"/>
    <w:rsid w:val="00CD0718"/>
    <w:rsid w:val="00CD27DF"/>
    <w:rsid w:val="00CD5F2C"/>
    <w:rsid w:val="00CD60DC"/>
    <w:rsid w:val="00CD6C78"/>
    <w:rsid w:val="00CF03D8"/>
    <w:rsid w:val="00CF5482"/>
    <w:rsid w:val="00D015D5"/>
    <w:rsid w:val="00D021F2"/>
    <w:rsid w:val="00D02B36"/>
    <w:rsid w:val="00D039B1"/>
    <w:rsid w:val="00D03D68"/>
    <w:rsid w:val="00D1028F"/>
    <w:rsid w:val="00D15E13"/>
    <w:rsid w:val="00D2273A"/>
    <w:rsid w:val="00D2378C"/>
    <w:rsid w:val="00D266DD"/>
    <w:rsid w:val="00D2704C"/>
    <w:rsid w:val="00D32B04"/>
    <w:rsid w:val="00D374E7"/>
    <w:rsid w:val="00D407CB"/>
    <w:rsid w:val="00D410A8"/>
    <w:rsid w:val="00D41C9D"/>
    <w:rsid w:val="00D44E42"/>
    <w:rsid w:val="00D45BF2"/>
    <w:rsid w:val="00D52373"/>
    <w:rsid w:val="00D52955"/>
    <w:rsid w:val="00D5304C"/>
    <w:rsid w:val="00D536E7"/>
    <w:rsid w:val="00D63949"/>
    <w:rsid w:val="00D648B3"/>
    <w:rsid w:val="00D652E7"/>
    <w:rsid w:val="00D67650"/>
    <w:rsid w:val="00D67B4A"/>
    <w:rsid w:val="00D77BCF"/>
    <w:rsid w:val="00D834B8"/>
    <w:rsid w:val="00D84394"/>
    <w:rsid w:val="00D86C8B"/>
    <w:rsid w:val="00D93169"/>
    <w:rsid w:val="00D95E55"/>
    <w:rsid w:val="00DA59EB"/>
    <w:rsid w:val="00DB10D5"/>
    <w:rsid w:val="00DB2346"/>
    <w:rsid w:val="00DB3664"/>
    <w:rsid w:val="00DB6498"/>
    <w:rsid w:val="00DC16FB"/>
    <w:rsid w:val="00DC1C70"/>
    <w:rsid w:val="00DC4A65"/>
    <w:rsid w:val="00DC4F66"/>
    <w:rsid w:val="00DC7213"/>
    <w:rsid w:val="00DD3116"/>
    <w:rsid w:val="00DD3B34"/>
    <w:rsid w:val="00DD5D74"/>
    <w:rsid w:val="00DE6339"/>
    <w:rsid w:val="00DE63F5"/>
    <w:rsid w:val="00DF03CF"/>
    <w:rsid w:val="00DF0834"/>
    <w:rsid w:val="00DF1A70"/>
    <w:rsid w:val="00DF3D8D"/>
    <w:rsid w:val="00DF5DC4"/>
    <w:rsid w:val="00E005EE"/>
    <w:rsid w:val="00E01B75"/>
    <w:rsid w:val="00E04581"/>
    <w:rsid w:val="00E052BB"/>
    <w:rsid w:val="00E10B44"/>
    <w:rsid w:val="00E11F02"/>
    <w:rsid w:val="00E1431E"/>
    <w:rsid w:val="00E157F0"/>
    <w:rsid w:val="00E17667"/>
    <w:rsid w:val="00E233D5"/>
    <w:rsid w:val="00E2383F"/>
    <w:rsid w:val="00E267C8"/>
    <w:rsid w:val="00E2726B"/>
    <w:rsid w:val="00E3139B"/>
    <w:rsid w:val="00E32427"/>
    <w:rsid w:val="00E37801"/>
    <w:rsid w:val="00E46EAA"/>
    <w:rsid w:val="00E5038C"/>
    <w:rsid w:val="00E50B69"/>
    <w:rsid w:val="00E5298B"/>
    <w:rsid w:val="00E54F2B"/>
    <w:rsid w:val="00E56EFB"/>
    <w:rsid w:val="00E6458F"/>
    <w:rsid w:val="00E66118"/>
    <w:rsid w:val="00E66D50"/>
    <w:rsid w:val="00E7242D"/>
    <w:rsid w:val="00E72C80"/>
    <w:rsid w:val="00E73682"/>
    <w:rsid w:val="00E7717A"/>
    <w:rsid w:val="00E82DCE"/>
    <w:rsid w:val="00E84634"/>
    <w:rsid w:val="00E87E25"/>
    <w:rsid w:val="00E93F99"/>
    <w:rsid w:val="00E966DD"/>
    <w:rsid w:val="00E97480"/>
    <w:rsid w:val="00EA04F1"/>
    <w:rsid w:val="00EA0952"/>
    <w:rsid w:val="00EA2FD3"/>
    <w:rsid w:val="00EB35DE"/>
    <w:rsid w:val="00EB4837"/>
    <w:rsid w:val="00EB7846"/>
    <w:rsid w:val="00EB7CE9"/>
    <w:rsid w:val="00EC25C8"/>
    <w:rsid w:val="00EC262A"/>
    <w:rsid w:val="00EC433F"/>
    <w:rsid w:val="00EC4D19"/>
    <w:rsid w:val="00ED1FDE"/>
    <w:rsid w:val="00ED2781"/>
    <w:rsid w:val="00ED5874"/>
    <w:rsid w:val="00ED61DF"/>
    <w:rsid w:val="00EF2F52"/>
    <w:rsid w:val="00EF31D0"/>
    <w:rsid w:val="00EF6AB9"/>
    <w:rsid w:val="00F0353F"/>
    <w:rsid w:val="00F06EFB"/>
    <w:rsid w:val="00F10952"/>
    <w:rsid w:val="00F11B5A"/>
    <w:rsid w:val="00F1529E"/>
    <w:rsid w:val="00F16789"/>
    <w:rsid w:val="00F16F07"/>
    <w:rsid w:val="00F2063D"/>
    <w:rsid w:val="00F22FE4"/>
    <w:rsid w:val="00F30698"/>
    <w:rsid w:val="00F370D3"/>
    <w:rsid w:val="00F37289"/>
    <w:rsid w:val="00F377C8"/>
    <w:rsid w:val="00F41050"/>
    <w:rsid w:val="00F45B7C"/>
    <w:rsid w:val="00F45FCE"/>
    <w:rsid w:val="00F4756E"/>
    <w:rsid w:val="00F54F34"/>
    <w:rsid w:val="00F63DF4"/>
    <w:rsid w:val="00F7414D"/>
    <w:rsid w:val="00F81D4A"/>
    <w:rsid w:val="00F83E8B"/>
    <w:rsid w:val="00F86897"/>
    <w:rsid w:val="00F913F4"/>
    <w:rsid w:val="00F9334F"/>
    <w:rsid w:val="00F953D8"/>
    <w:rsid w:val="00F96BBD"/>
    <w:rsid w:val="00F97D7F"/>
    <w:rsid w:val="00FA122C"/>
    <w:rsid w:val="00FA1616"/>
    <w:rsid w:val="00FA3B95"/>
    <w:rsid w:val="00FA7052"/>
    <w:rsid w:val="00FA7178"/>
    <w:rsid w:val="00FB1207"/>
    <w:rsid w:val="00FC1278"/>
    <w:rsid w:val="00FC1B4E"/>
    <w:rsid w:val="00FE194A"/>
    <w:rsid w:val="00FE5CB3"/>
    <w:rsid w:val="00FE6174"/>
    <w:rsid w:val="00FE6900"/>
    <w:rsid w:val="00FE7735"/>
    <w:rsid w:val="00FF1DD8"/>
    <w:rsid w:val="00FF2B6D"/>
    <w:rsid w:val="00FF563E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A8"/>
    <w:rPr>
      <w:rFonts w:ascii="TimesET" w:hAnsi="TimesET"/>
    </w:rPr>
  </w:style>
  <w:style w:type="paragraph" w:styleId="1">
    <w:name w:val="heading 1"/>
    <w:basedOn w:val="a"/>
    <w:next w:val="a"/>
    <w:qFormat/>
    <w:rsid w:val="00697CA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97CA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7CA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97CA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97CA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97CA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97CA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97CA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8B0C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218D3E2E8B0236D4DDC10D3C996594240E9E6E2018FCDB671B2D9E57F0E06ACC7DDBE410F631947F2D29513433367E6D3k973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0A1A7-559C-48CF-B849-A926D8BB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191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Дягилева М.А.</cp:lastModifiedBy>
  <cp:revision>12</cp:revision>
  <cp:lastPrinted>2023-12-11T07:47:00Z</cp:lastPrinted>
  <dcterms:created xsi:type="dcterms:W3CDTF">2023-11-27T07:42:00Z</dcterms:created>
  <dcterms:modified xsi:type="dcterms:W3CDTF">2023-12-12T12:19:00Z</dcterms:modified>
</cp:coreProperties>
</file>