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7B3D3E" w:rsidTr="00CE38EE">
        <w:tc>
          <w:tcPr>
            <w:tcW w:w="10326" w:type="dxa"/>
            <w:shd w:val="clear" w:color="auto" w:fill="auto"/>
          </w:tcPr>
          <w:p w:rsidR="00190FF9" w:rsidRPr="007B3D3E" w:rsidRDefault="00190FF9" w:rsidP="004162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7B3D3E" w:rsidRDefault="00190FF9" w:rsidP="004162F4">
            <w:pPr>
              <w:rPr>
                <w:rFonts w:ascii="Times New Roman" w:hAnsi="Times New Roman"/>
                <w:sz w:val="28"/>
                <w:szCs w:val="28"/>
              </w:rPr>
            </w:pPr>
            <w:r w:rsidRPr="007B3D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B3D3E" w:rsidRPr="007B3D3E" w:rsidRDefault="007B3D3E" w:rsidP="004162F4">
            <w:pPr>
              <w:rPr>
                <w:rFonts w:ascii="Times New Roman" w:hAnsi="Times New Roman"/>
                <w:sz w:val="28"/>
                <w:szCs w:val="28"/>
              </w:rPr>
            </w:pPr>
            <w:r w:rsidRPr="007B3D3E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7B3D3E" w:rsidRPr="007B3D3E" w:rsidTr="00CE38EE">
        <w:tc>
          <w:tcPr>
            <w:tcW w:w="10326" w:type="dxa"/>
            <w:shd w:val="clear" w:color="auto" w:fill="auto"/>
          </w:tcPr>
          <w:p w:rsidR="007B3D3E" w:rsidRPr="007B3D3E" w:rsidRDefault="007B3D3E" w:rsidP="004162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B3D3E" w:rsidRPr="007B3D3E" w:rsidRDefault="00ED1FEF" w:rsidP="004162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№ 784-р</w:t>
            </w:r>
            <w:bookmarkStart w:id="0" w:name="_GoBack"/>
            <w:bookmarkEnd w:id="0"/>
          </w:p>
        </w:tc>
      </w:tr>
      <w:tr w:rsidR="007B3D3E" w:rsidRPr="007B3D3E" w:rsidTr="00CE38EE">
        <w:tc>
          <w:tcPr>
            <w:tcW w:w="10326" w:type="dxa"/>
            <w:shd w:val="clear" w:color="auto" w:fill="auto"/>
          </w:tcPr>
          <w:p w:rsidR="007B3D3E" w:rsidRPr="007B3D3E" w:rsidRDefault="007B3D3E" w:rsidP="004162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B3D3E" w:rsidRPr="007B3D3E" w:rsidRDefault="007B3D3E" w:rsidP="00416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D3E" w:rsidRPr="007B3D3E" w:rsidTr="00CE38EE">
        <w:tc>
          <w:tcPr>
            <w:tcW w:w="10326" w:type="dxa"/>
            <w:shd w:val="clear" w:color="auto" w:fill="auto"/>
          </w:tcPr>
          <w:p w:rsidR="007B3D3E" w:rsidRPr="007B3D3E" w:rsidRDefault="007B3D3E" w:rsidP="004162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B3D3E" w:rsidRPr="007B3D3E" w:rsidRDefault="007B3D3E" w:rsidP="00416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D3E" w:rsidRPr="007B3D3E" w:rsidTr="00CE38EE">
        <w:tc>
          <w:tcPr>
            <w:tcW w:w="10326" w:type="dxa"/>
            <w:shd w:val="clear" w:color="auto" w:fill="auto"/>
          </w:tcPr>
          <w:p w:rsidR="007B3D3E" w:rsidRPr="007B3D3E" w:rsidRDefault="007B3D3E" w:rsidP="004162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B3D3E" w:rsidRPr="007B3D3E" w:rsidRDefault="007B3D3E" w:rsidP="004162F4">
            <w:pPr>
              <w:rPr>
                <w:rFonts w:ascii="Times New Roman" w:hAnsi="Times New Roman"/>
                <w:sz w:val="28"/>
                <w:szCs w:val="28"/>
              </w:rPr>
            </w:pPr>
            <w:r w:rsidRPr="007B3D3E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7B3D3E" w:rsidRPr="007B3D3E" w:rsidRDefault="007B3D3E" w:rsidP="004162F4">
            <w:pPr>
              <w:rPr>
                <w:rFonts w:ascii="Times New Roman" w:hAnsi="Times New Roman"/>
                <w:sz w:val="28"/>
                <w:szCs w:val="28"/>
              </w:rPr>
            </w:pPr>
            <w:r w:rsidRPr="007B3D3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B3D3E" w:rsidRPr="007B3D3E" w:rsidRDefault="007B3D3E" w:rsidP="004162F4">
            <w:pPr>
              <w:rPr>
                <w:rFonts w:ascii="Times New Roman" w:hAnsi="Times New Roman"/>
                <w:sz w:val="28"/>
                <w:szCs w:val="28"/>
              </w:rPr>
            </w:pPr>
            <w:r w:rsidRPr="007B3D3E">
              <w:rPr>
                <w:rFonts w:ascii="Times New Roman" w:hAnsi="Times New Roman"/>
                <w:sz w:val="28"/>
                <w:szCs w:val="28"/>
              </w:rPr>
              <w:t>от 15.12.2023 № 592-р</w:t>
            </w:r>
          </w:p>
        </w:tc>
      </w:tr>
    </w:tbl>
    <w:p w:rsidR="00286ECA" w:rsidRDefault="00286ECA" w:rsidP="004162F4">
      <w:pPr>
        <w:jc w:val="center"/>
        <w:rPr>
          <w:rFonts w:ascii="Times New Roman" w:hAnsi="Times New Roman"/>
          <w:sz w:val="28"/>
          <w:szCs w:val="28"/>
        </w:rPr>
      </w:pPr>
    </w:p>
    <w:p w:rsidR="00DA2242" w:rsidRPr="007B3D3E" w:rsidRDefault="00DA2242" w:rsidP="004162F4">
      <w:pPr>
        <w:jc w:val="center"/>
        <w:rPr>
          <w:rFonts w:ascii="Times New Roman" w:hAnsi="Times New Roman"/>
          <w:sz w:val="28"/>
          <w:szCs w:val="28"/>
        </w:rPr>
      </w:pPr>
    </w:p>
    <w:p w:rsidR="007B3D3E" w:rsidRPr="007B3D3E" w:rsidRDefault="007B3D3E" w:rsidP="004162F4">
      <w:pPr>
        <w:jc w:val="center"/>
        <w:rPr>
          <w:rFonts w:ascii="Times New Roman" w:hAnsi="Times New Roman"/>
          <w:sz w:val="28"/>
          <w:szCs w:val="28"/>
        </w:rPr>
      </w:pPr>
      <w:r w:rsidRPr="007B3D3E">
        <w:rPr>
          <w:rFonts w:ascii="Times New Roman" w:hAnsi="Times New Roman"/>
          <w:sz w:val="28"/>
          <w:szCs w:val="28"/>
        </w:rPr>
        <w:t xml:space="preserve">Ресурсное обеспечение </w:t>
      </w:r>
      <w:proofErr w:type="gramStart"/>
      <w:r w:rsidRPr="007B3D3E">
        <w:rPr>
          <w:rFonts w:ascii="Times New Roman" w:hAnsi="Times New Roman"/>
          <w:sz w:val="28"/>
          <w:szCs w:val="28"/>
        </w:rPr>
        <w:t>реализации Программы модернизации первичного звена здравоохранения</w:t>
      </w:r>
      <w:r>
        <w:rPr>
          <w:rFonts w:ascii="Times New Roman" w:hAnsi="Times New Roman"/>
          <w:sz w:val="28"/>
          <w:szCs w:val="28"/>
        </w:rPr>
        <w:br/>
      </w:r>
      <w:r w:rsidRPr="007B3D3E">
        <w:rPr>
          <w:rFonts w:ascii="Times New Roman" w:hAnsi="Times New Roman"/>
          <w:sz w:val="28"/>
          <w:szCs w:val="28"/>
        </w:rPr>
        <w:t>Рязанской</w:t>
      </w:r>
      <w:proofErr w:type="gramEnd"/>
      <w:r w:rsidRPr="007B3D3E">
        <w:rPr>
          <w:rFonts w:ascii="Times New Roman" w:hAnsi="Times New Roman"/>
          <w:sz w:val="28"/>
          <w:szCs w:val="28"/>
        </w:rPr>
        <w:t xml:space="preserve"> области (мероприятия, </w:t>
      </w:r>
      <w:proofErr w:type="spellStart"/>
      <w:r w:rsidRPr="007B3D3E">
        <w:rPr>
          <w:rFonts w:ascii="Times New Roman" w:hAnsi="Times New Roman"/>
          <w:sz w:val="28"/>
          <w:szCs w:val="28"/>
        </w:rPr>
        <w:t>софинансируемые</w:t>
      </w:r>
      <w:proofErr w:type="spellEnd"/>
      <w:r w:rsidRPr="007B3D3E">
        <w:rPr>
          <w:rFonts w:ascii="Times New Roman" w:hAnsi="Times New Roman"/>
          <w:sz w:val="28"/>
          <w:szCs w:val="28"/>
        </w:rPr>
        <w:t xml:space="preserve"> из средств федерального бюджета)</w:t>
      </w:r>
    </w:p>
    <w:p w:rsidR="007B3D3E" w:rsidRDefault="00DA2242" w:rsidP="00DA224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p w:rsidR="00DA2242" w:rsidRPr="00DA2242" w:rsidRDefault="00DA2242" w:rsidP="00DA2242">
      <w:pPr>
        <w:jc w:val="right"/>
        <w:rPr>
          <w:rFonts w:ascii="Times New Roman" w:hAnsi="Times New Roman"/>
          <w:sz w:val="6"/>
          <w:szCs w:val="6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5"/>
        <w:gridCol w:w="3633"/>
        <w:gridCol w:w="425"/>
        <w:gridCol w:w="851"/>
        <w:gridCol w:w="800"/>
        <w:gridCol w:w="845"/>
        <w:gridCol w:w="843"/>
        <w:gridCol w:w="844"/>
        <w:gridCol w:w="843"/>
        <w:gridCol w:w="564"/>
        <w:gridCol w:w="674"/>
        <w:gridCol w:w="675"/>
        <w:gridCol w:w="675"/>
        <w:gridCol w:w="675"/>
        <w:gridCol w:w="675"/>
        <w:gridCol w:w="675"/>
      </w:tblGrid>
      <w:tr w:rsidR="004162F4" w:rsidRPr="004162F4" w:rsidTr="00DA2242">
        <w:trPr>
          <w:trHeight w:val="631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162F4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/п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мероприятия и источники его финансового обеспечения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162F4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62F4" w:rsidRPr="004162F4" w:rsidRDefault="004162F4" w:rsidP="004162F4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4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162F4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Объем финансового обеспечения по годам реализации Программы</w:t>
            </w:r>
          </w:p>
        </w:tc>
      </w:tr>
      <w:tr w:rsidR="004162F4" w:rsidRPr="004162F4" w:rsidTr="00DA2242">
        <w:trPr>
          <w:cantSplit/>
          <w:trHeight w:val="218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лава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аздел/ подраздел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елевая статья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ид расходов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лава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аздел/подраздел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елевая статья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ид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2022 год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2023 год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2024 год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2025 год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2021-2025 годы, итого</w:t>
            </w:r>
          </w:p>
        </w:tc>
      </w:tr>
    </w:tbl>
    <w:p w:rsidR="00DA2242" w:rsidRPr="00DA2242" w:rsidRDefault="00DA2242">
      <w:pPr>
        <w:rPr>
          <w:rFonts w:ascii="Times New Roman" w:hAnsi="Times New Roman"/>
          <w:sz w:val="2"/>
          <w:szCs w:val="2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5"/>
        <w:gridCol w:w="3633"/>
        <w:gridCol w:w="425"/>
        <w:gridCol w:w="851"/>
        <w:gridCol w:w="800"/>
        <w:gridCol w:w="845"/>
        <w:gridCol w:w="843"/>
        <w:gridCol w:w="844"/>
        <w:gridCol w:w="843"/>
        <w:gridCol w:w="564"/>
        <w:gridCol w:w="674"/>
        <w:gridCol w:w="675"/>
        <w:gridCol w:w="675"/>
        <w:gridCol w:w="675"/>
        <w:gridCol w:w="675"/>
        <w:gridCol w:w="675"/>
      </w:tblGrid>
      <w:tr w:rsidR="004162F4" w:rsidRPr="004162F4" w:rsidTr="00DA2242">
        <w:trPr>
          <w:trHeight w:val="323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4162F4" w:rsidRPr="004162F4" w:rsidTr="00DA2242">
        <w:trPr>
          <w:cantSplit/>
          <w:trHeight w:val="1846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242" w:rsidRDefault="004162F4" w:rsidP="00DA2242">
            <w:pP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Консолидированный бюджет, </w:t>
            </w:r>
          </w:p>
          <w:p w:rsidR="004162F4" w:rsidRPr="004162F4" w:rsidRDefault="004162F4" w:rsidP="00DA2242">
            <w:pP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 том числе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891 220,17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912 393,20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817 266,98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804 730,890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1 200 746,00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4 626 357,25</w:t>
            </w:r>
          </w:p>
        </w:tc>
      </w:tr>
      <w:tr w:rsidR="004162F4" w:rsidRPr="004162F4" w:rsidTr="00DA2242">
        <w:trPr>
          <w:cantSplit/>
          <w:trHeight w:val="183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межбюджетный трансферт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853 545,50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873 823,40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782 718,6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770 712,40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1 149 986,70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4 430 786,60</w:t>
            </w:r>
          </w:p>
        </w:tc>
      </w:tr>
      <w:tr w:rsidR="004162F4" w:rsidRPr="004162F4" w:rsidTr="00DA2242">
        <w:trPr>
          <w:cantSplit/>
          <w:trHeight w:val="1609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37 674,67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38 569,80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34 548,38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34 018,50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50 759,30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195 570,65</w:t>
            </w:r>
          </w:p>
        </w:tc>
      </w:tr>
      <w:tr w:rsidR="004162F4" w:rsidRPr="004162F4" w:rsidTr="00DA2242">
        <w:trPr>
          <w:cantSplit/>
          <w:trHeight w:val="1079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217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36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28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5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ED1FEF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Мероприятие 1. </w:t>
            </w:r>
            <w:proofErr w:type="gramStart"/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Осуществление нового строительства (реконструкции)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(его завершение), замен</w:t>
            </w:r>
            <w:r w:rsidR="00DA224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амбулатории,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  <w:tr w:rsidR="004162F4" w:rsidRPr="004162F4" w:rsidTr="00DA2242">
        <w:trPr>
          <w:cantSplit/>
          <w:trHeight w:val="18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DA2242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всего, из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42 858,27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198 106,59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381 666,9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853 771,961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1 476 403,72067</w:t>
            </w:r>
          </w:p>
        </w:tc>
      </w:tr>
      <w:tr w:rsidR="004162F4" w:rsidRPr="004162F4" w:rsidTr="00DA2242">
        <w:trPr>
          <w:cantSplit/>
          <w:trHeight w:val="177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1.2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1 811,75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8374,59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16 134,257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36 091,615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62 412,21167</w:t>
            </w:r>
          </w:p>
        </w:tc>
      </w:tr>
      <w:tr w:rsidR="004162F4" w:rsidRPr="004162F4" w:rsidTr="00DA2242">
        <w:trPr>
          <w:cantSplit/>
          <w:trHeight w:val="1876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41 046,52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189 732,00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36 5532,643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817 680,346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1 413991,50900</w:t>
            </w:r>
          </w:p>
        </w:tc>
      </w:tr>
      <w:tr w:rsidR="004162F4" w:rsidRPr="004162F4" w:rsidTr="00DA2242">
        <w:trPr>
          <w:cantSplit/>
          <w:trHeight w:val="742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1.3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799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7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77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420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Мероприятие 2. Осуществление капитального ремонта зданий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  <w:t>подразделения, амбулаторий,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  <w:tr w:rsidR="004162F4" w:rsidRPr="004162F4" w:rsidTr="00DA2242">
        <w:trPr>
          <w:cantSplit/>
          <w:trHeight w:val="184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DA2242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всего, из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213 755,33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spacing w:val="-2"/>
                <w:sz w:val="24"/>
                <w:szCs w:val="24"/>
              </w:rPr>
              <w:t>240 024,39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155 083,68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83 878,36115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60 744,97013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753486,72648</w:t>
            </w:r>
          </w:p>
        </w:tc>
      </w:tr>
      <w:tr w:rsidR="004162F4" w:rsidRPr="004162F4" w:rsidTr="00DA2242">
        <w:trPr>
          <w:cantSplit/>
          <w:trHeight w:val="226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9 036,11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spacing w:val="-2"/>
                <w:sz w:val="24"/>
                <w:szCs w:val="24"/>
              </w:rPr>
              <w:t>10 146,62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6 555,87220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35 45,80115000001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25 67,88013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31 852,28088</w:t>
            </w:r>
          </w:p>
        </w:tc>
      </w:tr>
      <w:tr w:rsidR="004162F4" w:rsidRPr="004162F4" w:rsidTr="00DA2242">
        <w:trPr>
          <w:cantSplit/>
          <w:trHeight w:val="1763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204 719,22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spacing w:val="-2"/>
                <w:sz w:val="24"/>
                <w:szCs w:val="24"/>
              </w:rPr>
              <w:t>229 877,77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148 527,80780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80 332,56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58 177,09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721 634,44560</w:t>
            </w:r>
          </w:p>
        </w:tc>
      </w:tr>
      <w:tr w:rsidR="004162F4" w:rsidRPr="004162F4" w:rsidTr="00DA2242">
        <w:trPr>
          <w:cantSplit/>
          <w:trHeight w:val="99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85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9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91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707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Из мероприятия </w:t>
            </w:r>
            <w:proofErr w:type="gramStart"/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  <w:proofErr w:type="gramEnd"/>
            <w:r w:rsidR="00DA224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 том числе</w:t>
            </w:r>
            <w:r w:rsidR="00DA2242" w:rsidRPr="00DA224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DA224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существление капитального ремонта фельдшерско-акушерского пункта за счет средств резервного фонда Правительства РФ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  <w:tr w:rsidR="004162F4" w:rsidRPr="004162F4" w:rsidTr="00DA2242">
        <w:trPr>
          <w:cantSplit/>
          <w:trHeight w:val="119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DA2242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всего, из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4 999,90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4 999,90</w:t>
            </w:r>
          </w:p>
        </w:tc>
      </w:tr>
      <w:tr w:rsidR="004162F4" w:rsidRPr="004162F4" w:rsidTr="00DA2242">
        <w:trPr>
          <w:cantSplit/>
          <w:trHeight w:val="113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211,40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211,40</w:t>
            </w:r>
          </w:p>
        </w:tc>
      </w:tr>
      <w:tr w:rsidR="004162F4" w:rsidRPr="004162F4" w:rsidTr="00DA2242">
        <w:trPr>
          <w:cantSplit/>
          <w:trHeight w:val="1246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4 788,50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4 788,50</w:t>
            </w:r>
          </w:p>
        </w:tc>
      </w:tr>
      <w:tr w:rsidR="004162F4" w:rsidRPr="004162F4" w:rsidTr="00DA2242">
        <w:trPr>
          <w:cantSplit/>
          <w:trHeight w:val="2906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Мероприятие 3. Приобретение объектов недвижимого имущества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, с даты </w:t>
            </w:r>
            <w:proofErr w:type="gramStart"/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ввода</w:t>
            </w:r>
            <w:proofErr w:type="gramEnd"/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всего, из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3.2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36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3.3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249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Мероприятие 4. Приобретение и монтаж быстровозводимых модульных конструкций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  <w:tr w:rsidR="004162F4" w:rsidRPr="004162F4" w:rsidTr="00DA2242">
        <w:trPr>
          <w:cantSplit/>
          <w:trHeight w:val="174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всего, из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14 399,80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53 688,80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137 000,00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105 600,00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310 688,60</w:t>
            </w:r>
          </w:p>
        </w:tc>
      </w:tr>
      <w:tr w:rsidR="004162F4" w:rsidRPr="004162F4" w:rsidTr="00DA2242">
        <w:trPr>
          <w:cantSplit/>
          <w:trHeight w:val="160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4.2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spacing w:val="-2"/>
                <w:sz w:val="24"/>
                <w:szCs w:val="24"/>
              </w:rPr>
              <w:t>608,77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2 269,57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5 791,42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4 464,04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13 133,80</w:t>
            </w:r>
          </w:p>
        </w:tc>
      </w:tr>
      <w:tr w:rsidR="004162F4" w:rsidRPr="004162F4" w:rsidTr="00DA2242">
        <w:trPr>
          <w:cantSplit/>
          <w:trHeight w:val="157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spacing w:val="-2"/>
                <w:sz w:val="24"/>
                <w:szCs w:val="24"/>
              </w:rPr>
              <w:t>13 791,03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51 419,23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131 208,58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101 135,96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297 554,80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4.3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807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4.6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DA2242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Из мероприятия 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  <w:proofErr w:type="gramEnd"/>
            <w:r w:rsidR="004162F4"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том числе </w:t>
            </w:r>
            <w:r w:rsidR="004162F4"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приобретение и монтаж быстровозводимых модульных конструкций фельдшерско-акушерских пунктов за счет средств резервного фонда</w:t>
            </w:r>
            <w:r w:rsidR="004162F4" w:rsidRPr="004162F4">
              <w:rPr>
                <w:rFonts w:ascii="Times New Roman" w:hAnsi="Times New Roman"/>
                <w:spacing w:val="-2"/>
              </w:rPr>
              <w:t xml:space="preserve"> </w:t>
            </w:r>
            <w:r w:rsidR="004162F4"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Правительства РФ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всего, из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7 199,80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7 199,80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304,40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304,40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6 895,40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6 895,40</w:t>
            </w:r>
          </w:p>
        </w:tc>
      </w:tr>
      <w:tr w:rsidR="004162F4" w:rsidRPr="004162F4" w:rsidTr="00DA2242">
        <w:trPr>
          <w:cantSplit/>
          <w:trHeight w:val="640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Мероприятие 5. Оснащение автомобильным транспортом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</w:t>
            </w:r>
          </w:p>
          <w:p w:rsidR="00DA2242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(с численностью населения до  </w:t>
            </w:r>
            <w:proofErr w:type="gramEnd"/>
          </w:p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50 тыс. 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 также для перевозки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  <w:t>биологических материалов для исследований,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  <w:t>доставки лекарственных препаратов до жителей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  <w:t>отдаленных районов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DA2242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  <w:tr w:rsidR="004162F4" w:rsidRPr="004162F4" w:rsidTr="00DA2242">
        <w:trPr>
          <w:cantSplit/>
          <w:trHeight w:val="170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всего, из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10 944,00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51 045,87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54 248,00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37 474,15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28 257,53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181 969,55</w:t>
            </w:r>
          </w:p>
        </w:tc>
      </w:tr>
      <w:tr w:rsidR="004162F4" w:rsidRPr="004162F4" w:rsidTr="00DA2242">
        <w:trPr>
          <w:cantSplit/>
          <w:trHeight w:val="1582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462,64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2 157,87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2 293,00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1 584,15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1 194,53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7 692,21</w:t>
            </w:r>
          </w:p>
        </w:tc>
      </w:tr>
      <w:tr w:rsidR="004162F4" w:rsidRPr="004162F4" w:rsidTr="00DA2242">
        <w:trPr>
          <w:cantSplit/>
          <w:trHeight w:val="1441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10 481,36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48 888,00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51 954,98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35 890,00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27 063,00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174 277,34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5.3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8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116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419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62F4" w:rsidRPr="004162F4" w:rsidRDefault="004162F4" w:rsidP="00DA2242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lastRenderedPageBreak/>
              <w:t>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Мероприятие 6.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</w:t>
            </w:r>
            <w:r w:rsidR="00DA224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районных больниц в соответствии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  <w:tr w:rsidR="004162F4" w:rsidRPr="004162F4" w:rsidTr="00DA2242">
        <w:trPr>
          <w:cantSplit/>
          <w:trHeight w:val="158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всего, из них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623 662,57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408 816,56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554 246,50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164 711,49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152 371,53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1 903 808,75</w:t>
            </w:r>
          </w:p>
        </w:tc>
      </w:tr>
      <w:tr w:rsidR="004162F4" w:rsidRPr="004162F4" w:rsidTr="00DA2242">
        <w:trPr>
          <w:cantSplit/>
          <w:trHeight w:val="1575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6.2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26 364,17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17 281,96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yellow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23 429,92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6 962,87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6 441,23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yellow"/>
                <w:lang w:val="en-US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80 480,15</w:t>
            </w:r>
          </w:p>
        </w:tc>
      </w:tr>
      <w:tr w:rsidR="004162F4" w:rsidRPr="004162F4" w:rsidTr="00DA2242">
        <w:trPr>
          <w:cantSplit/>
          <w:trHeight w:val="1562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597 298,40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391534,60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yellow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530 816,58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157 748,62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145 930,31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yellow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1 823 328,</w:t>
            </w: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50</w:t>
            </w:r>
          </w:p>
        </w:tc>
      </w:tr>
      <w:tr w:rsidR="004162F4" w:rsidRPr="004162F4" w:rsidTr="00DA2242">
        <w:trPr>
          <w:cantSplit/>
          <w:trHeight w:val="853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6.3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955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F4" w:rsidRPr="004162F4" w:rsidRDefault="004162F4" w:rsidP="004E2DF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77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4162F4" w:rsidRPr="004162F4" w:rsidTr="00DA2242">
        <w:trPr>
          <w:cantSplit/>
          <w:trHeight w:val="8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2F4" w:rsidRPr="004162F4" w:rsidRDefault="004162F4" w:rsidP="00DA224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2F4" w:rsidRPr="004162F4" w:rsidRDefault="004162F4" w:rsidP="004E2DF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162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0,00</w:t>
            </w:r>
            <w:r w:rsidR="00DA224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»</w:t>
            </w:r>
          </w:p>
        </w:tc>
      </w:tr>
    </w:tbl>
    <w:p w:rsidR="007B3D3E" w:rsidRPr="007B3D3E" w:rsidRDefault="007B3D3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B3D3E" w:rsidRPr="007B3D3E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50" w:rsidRDefault="00066050">
      <w:r>
        <w:separator/>
      </w:r>
    </w:p>
  </w:endnote>
  <w:endnote w:type="continuationSeparator" w:id="0">
    <w:p w:rsidR="00066050" w:rsidRDefault="0006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50" w:rsidRDefault="00066050">
      <w:r>
        <w:separator/>
      </w:r>
    </w:p>
  </w:footnote>
  <w:footnote w:type="continuationSeparator" w:id="0">
    <w:p w:rsidR="00066050" w:rsidRDefault="00066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D1FEF">
      <w:rPr>
        <w:rStyle w:val="a8"/>
        <w:rFonts w:ascii="Times New Roman" w:hAnsi="Times New Roman"/>
        <w:noProof/>
        <w:sz w:val="28"/>
        <w:szCs w:val="28"/>
      </w:rPr>
      <w:t>13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3E"/>
    <w:rsid w:val="0001360F"/>
    <w:rsid w:val="000331B3"/>
    <w:rsid w:val="00033413"/>
    <w:rsid w:val="00037C0C"/>
    <w:rsid w:val="000502A3"/>
    <w:rsid w:val="00056DEB"/>
    <w:rsid w:val="00066050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162F4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3D3E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2242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1FEF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qFormat/>
    <w:rsid w:val="004162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162F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62F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4162F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c">
    <w:name w:val="Hyperlink"/>
    <w:basedOn w:val="a0"/>
    <w:uiPriority w:val="99"/>
    <w:unhideWhenUsed/>
    <w:rsid w:val="004162F4"/>
    <w:rPr>
      <w:color w:val="0563C1"/>
      <w:u w:val="single"/>
    </w:rPr>
  </w:style>
  <w:style w:type="character" w:styleId="ad">
    <w:name w:val="FollowedHyperlink"/>
    <w:basedOn w:val="a0"/>
    <w:uiPriority w:val="99"/>
    <w:unhideWhenUsed/>
    <w:rsid w:val="004162F4"/>
    <w:rPr>
      <w:color w:val="954F72"/>
      <w:u w:val="single"/>
    </w:rPr>
  </w:style>
  <w:style w:type="paragraph" w:customStyle="1" w:styleId="font5">
    <w:name w:val="font5"/>
    <w:basedOn w:val="a"/>
    <w:rsid w:val="004162F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4162F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font7">
    <w:name w:val="font7"/>
    <w:basedOn w:val="a"/>
    <w:rsid w:val="004162F4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4162F4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4162F4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4162F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416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4162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162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4162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416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4162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rsid w:val="004162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416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416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4162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416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qFormat/>
    <w:rsid w:val="004162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162F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62F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4162F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c">
    <w:name w:val="Hyperlink"/>
    <w:basedOn w:val="a0"/>
    <w:uiPriority w:val="99"/>
    <w:unhideWhenUsed/>
    <w:rsid w:val="004162F4"/>
    <w:rPr>
      <w:color w:val="0563C1"/>
      <w:u w:val="single"/>
    </w:rPr>
  </w:style>
  <w:style w:type="character" w:styleId="ad">
    <w:name w:val="FollowedHyperlink"/>
    <w:basedOn w:val="a0"/>
    <w:uiPriority w:val="99"/>
    <w:unhideWhenUsed/>
    <w:rsid w:val="004162F4"/>
    <w:rPr>
      <w:color w:val="954F72"/>
      <w:u w:val="single"/>
    </w:rPr>
  </w:style>
  <w:style w:type="paragraph" w:customStyle="1" w:styleId="font5">
    <w:name w:val="font5"/>
    <w:basedOn w:val="a"/>
    <w:rsid w:val="004162F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4162F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font7">
    <w:name w:val="font7"/>
    <w:basedOn w:val="a"/>
    <w:rsid w:val="004162F4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4162F4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4162F4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4162F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416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4162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162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4162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416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4162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4162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rsid w:val="004162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416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416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4162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416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33</TotalTime>
  <Pages>13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2023-12-19T13:27:00Z</cp:lastPrinted>
  <dcterms:created xsi:type="dcterms:W3CDTF">2023-12-19T12:52:00Z</dcterms:created>
  <dcterms:modified xsi:type="dcterms:W3CDTF">2023-12-26T12:09:00Z</dcterms:modified>
</cp:coreProperties>
</file>