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9430A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9430AD" w:rsidRDefault="00DE51B8" w:rsidP="009430AD">
            <w:pPr>
              <w:rPr>
                <w:rFonts w:ascii="Times New Roman" w:hAnsi="Times New Roman"/>
                <w:sz w:val="28"/>
                <w:szCs w:val="28"/>
              </w:rPr>
            </w:pPr>
            <w:r w:rsidRPr="00DE51B8">
              <w:rPr>
                <w:rFonts w:ascii="Times New Roman" w:hAnsi="Times New Roman"/>
                <w:sz w:val="28"/>
                <w:szCs w:val="28"/>
              </w:rPr>
              <w:t xml:space="preserve">Приложение № 2 </w:t>
            </w:r>
          </w:p>
          <w:p w:rsidR="00190FF9" w:rsidRPr="00CE38EE" w:rsidRDefault="00DE51B8" w:rsidP="009430AD">
            <w:pPr>
              <w:rPr>
                <w:rFonts w:ascii="Times New Roman" w:hAnsi="Times New Roman"/>
                <w:sz w:val="28"/>
                <w:szCs w:val="28"/>
              </w:rPr>
            </w:pPr>
            <w:r w:rsidRPr="00DE51B8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9430AD" w:rsidRPr="00CE38EE" w:rsidTr="00CE38EE">
        <w:tc>
          <w:tcPr>
            <w:tcW w:w="10326" w:type="dxa"/>
            <w:shd w:val="clear" w:color="auto" w:fill="auto"/>
          </w:tcPr>
          <w:p w:rsidR="009430AD" w:rsidRPr="00CE38EE" w:rsidRDefault="009430AD" w:rsidP="009430A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9430AD" w:rsidRPr="00DE51B8" w:rsidRDefault="00F00A77" w:rsidP="009430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29.12.2023 № 828-р</w:t>
            </w:r>
            <w:bookmarkStart w:id="0" w:name="_GoBack"/>
            <w:bookmarkEnd w:id="0"/>
          </w:p>
        </w:tc>
      </w:tr>
    </w:tbl>
    <w:p w:rsidR="00286ECA" w:rsidRDefault="00286EC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430AD" w:rsidRDefault="009430AD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DE51B8" w:rsidRDefault="00DE51B8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DE51B8">
        <w:rPr>
          <w:rFonts w:ascii="Times New Roman" w:hAnsi="Times New Roman"/>
          <w:sz w:val="28"/>
          <w:szCs w:val="28"/>
        </w:rPr>
        <w:t xml:space="preserve">Доклад о результатах мониторинга </w:t>
      </w:r>
      <w:proofErr w:type="spellStart"/>
      <w:r w:rsidRPr="00DE51B8">
        <w:rPr>
          <w:rFonts w:ascii="Times New Roman" w:hAnsi="Times New Roman"/>
          <w:sz w:val="28"/>
          <w:szCs w:val="28"/>
        </w:rPr>
        <w:t>правоприменения</w:t>
      </w:r>
      <w:proofErr w:type="spellEnd"/>
    </w:p>
    <w:p w:rsidR="00DE51B8" w:rsidRDefault="00DE51B8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2"/>
        <w:gridCol w:w="2838"/>
        <w:gridCol w:w="2694"/>
        <w:gridCol w:w="2835"/>
        <w:gridCol w:w="2409"/>
        <w:gridCol w:w="3050"/>
      </w:tblGrid>
      <w:tr w:rsidR="00DE51B8" w:rsidRPr="009430AD" w:rsidTr="00DE51B8">
        <w:tc>
          <w:tcPr>
            <w:tcW w:w="672" w:type="dxa"/>
          </w:tcPr>
          <w:p w:rsidR="00DE51B8" w:rsidRPr="009430AD" w:rsidRDefault="00DE51B8" w:rsidP="0094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1B8" w:rsidRPr="009430AD" w:rsidRDefault="00DE51B8" w:rsidP="0094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A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430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430A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8" w:type="dxa"/>
          </w:tcPr>
          <w:p w:rsidR="00DE51B8" w:rsidRPr="009430AD" w:rsidRDefault="00DE51B8" w:rsidP="0094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1B8" w:rsidRPr="009430AD" w:rsidRDefault="00DE51B8" w:rsidP="0094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AD">
              <w:rPr>
                <w:rFonts w:ascii="Times New Roman" w:hAnsi="Times New Roman"/>
                <w:sz w:val="24"/>
                <w:szCs w:val="24"/>
              </w:rPr>
              <w:t>Пункт плана мониторинга*</w:t>
            </w:r>
          </w:p>
        </w:tc>
        <w:tc>
          <w:tcPr>
            <w:tcW w:w="2694" w:type="dxa"/>
          </w:tcPr>
          <w:p w:rsidR="00DE51B8" w:rsidRPr="009430AD" w:rsidRDefault="00DE51B8" w:rsidP="0094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1B8" w:rsidRPr="009430AD" w:rsidRDefault="00DE51B8" w:rsidP="0094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AD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  <w:p w:rsidR="00DE51B8" w:rsidRPr="009430AD" w:rsidRDefault="00DE51B8" w:rsidP="0094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AD">
              <w:rPr>
                <w:rFonts w:ascii="Times New Roman" w:hAnsi="Times New Roman"/>
                <w:sz w:val="24"/>
                <w:szCs w:val="24"/>
              </w:rPr>
              <w:t>(пункт, подпункт методики**)</w:t>
            </w:r>
          </w:p>
        </w:tc>
        <w:tc>
          <w:tcPr>
            <w:tcW w:w="2835" w:type="dxa"/>
          </w:tcPr>
          <w:p w:rsidR="00DE51B8" w:rsidRPr="009430AD" w:rsidRDefault="00DE51B8" w:rsidP="0094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1B8" w:rsidRPr="009430AD" w:rsidRDefault="00DE51B8" w:rsidP="0094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AD">
              <w:rPr>
                <w:rFonts w:ascii="Times New Roman" w:hAnsi="Times New Roman"/>
                <w:sz w:val="24"/>
                <w:szCs w:val="24"/>
              </w:rPr>
              <w:t>Нормативный правовой акт и его структурная единица</w:t>
            </w:r>
          </w:p>
        </w:tc>
        <w:tc>
          <w:tcPr>
            <w:tcW w:w="2409" w:type="dxa"/>
          </w:tcPr>
          <w:p w:rsidR="00DE51B8" w:rsidRPr="009430AD" w:rsidRDefault="00DE51B8" w:rsidP="0094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1B8" w:rsidRPr="009430AD" w:rsidRDefault="00DE51B8" w:rsidP="0094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AD">
              <w:rPr>
                <w:rFonts w:ascii="Times New Roman" w:hAnsi="Times New Roman"/>
                <w:sz w:val="24"/>
                <w:szCs w:val="24"/>
              </w:rPr>
              <w:t>Описание проблемы</w:t>
            </w:r>
          </w:p>
        </w:tc>
        <w:tc>
          <w:tcPr>
            <w:tcW w:w="3050" w:type="dxa"/>
          </w:tcPr>
          <w:p w:rsidR="00DE51B8" w:rsidRPr="009430AD" w:rsidRDefault="00DE51B8" w:rsidP="0094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AD">
              <w:rPr>
                <w:rFonts w:ascii="Times New Roman" w:hAnsi="Times New Roman"/>
                <w:sz w:val="24"/>
                <w:szCs w:val="24"/>
              </w:rPr>
              <w:t>Предложения по совершенствованию законодательства и правоприменительной практики</w:t>
            </w:r>
          </w:p>
        </w:tc>
      </w:tr>
      <w:tr w:rsidR="009430AD" w:rsidRPr="009430AD" w:rsidTr="00DE51B8">
        <w:tc>
          <w:tcPr>
            <w:tcW w:w="672" w:type="dxa"/>
          </w:tcPr>
          <w:p w:rsidR="009430AD" w:rsidRPr="009430AD" w:rsidRDefault="009430AD" w:rsidP="0094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9430AD" w:rsidRPr="009430AD" w:rsidRDefault="009430AD" w:rsidP="0094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430AD" w:rsidRPr="009430AD" w:rsidRDefault="009430AD" w:rsidP="0094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430AD" w:rsidRPr="009430AD" w:rsidRDefault="009430AD" w:rsidP="0094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430AD" w:rsidRPr="009430AD" w:rsidRDefault="009430AD" w:rsidP="0094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0" w:type="dxa"/>
          </w:tcPr>
          <w:p w:rsidR="009430AD" w:rsidRPr="009430AD" w:rsidRDefault="009430AD" w:rsidP="0094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51B8" w:rsidRPr="009430AD" w:rsidTr="00DE51B8">
        <w:tc>
          <w:tcPr>
            <w:tcW w:w="672" w:type="dxa"/>
          </w:tcPr>
          <w:p w:rsidR="00DE51B8" w:rsidRPr="009430AD" w:rsidRDefault="00DE51B8" w:rsidP="0094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8" w:type="dxa"/>
          </w:tcPr>
          <w:p w:rsidR="00DE51B8" w:rsidRPr="009430AD" w:rsidRDefault="00DE51B8" w:rsidP="009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51B8" w:rsidRPr="009430AD" w:rsidRDefault="00DE51B8" w:rsidP="009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E51B8" w:rsidRPr="009430AD" w:rsidRDefault="00DE51B8" w:rsidP="009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51B8" w:rsidRPr="009430AD" w:rsidRDefault="00DE51B8" w:rsidP="009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DE51B8" w:rsidRPr="009430AD" w:rsidRDefault="00DE51B8" w:rsidP="009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51B8" w:rsidRDefault="00DE51B8" w:rsidP="00DE51B8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E51B8" w:rsidRDefault="00DE51B8" w:rsidP="00DE51B8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E51B8" w:rsidRDefault="00DE51B8" w:rsidP="00DE51B8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E51B8" w:rsidRDefault="00DE51B8" w:rsidP="00DE51B8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E51B8" w:rsidRDefault="00DE51B8" w:rsidP="00DE51B8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E51B8" w:rsidRDefault="00DE51B8" w:rsidP="00DE51B8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E51B8" w:rsidRDefault="00DE51B8" w:rsidP="00DE51B8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E51B8" w:rsidRDefault="00DE51B8" w:rsidP="00DE51B8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E51B8" w:rsidRDefault="00DE51B8" w:rsidP="00DE51B8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E51B8" w:rsidRDefault="00DE51B8" w:rsidP="00DE51B8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E51B8" w:rsidRDefault="00DE51B8" w:rsidP="00DE51B8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E51B8" w:rsidRDefault="00DE51B8" w:rsidP="00DE51B8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E51B8" w:rsidRDefault="00DE51B8" w:rsidP="00DE51B8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E51B8" w:rsidRDefault="00DE51B8" w:rsidP="00DE51B8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E51B8" w:rsidRDefault="00DE51B8" w:rsidP="00DE51B8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E51B8" w:rsidRDefault="00DE51B8" w:rsidP="00DE51B8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E51B8" w:rsidRPr="00DE51B8" w:rsidRDefault="00DE51B8" w:rsidP="00DE51B8">
      <w:pPr>
        <w:spacing w:line="192" w:lineRule="auto"/>
        <w:rPr>
          <w:rFonts w:ascii="Times New Roman" w:hAnsi="Times New Roman"/>
          <w:sz w:val="28"/>
          <w:szCs w:val="28"/>
        </w:rPr>
      </w:pPr>
      <w:r w:rsidRPr="00DE51B8">
        <w:rPr>
          <w:rFonts w:ascii="Times New Roman" w:hAnsi="Times New Roman"/>
          <w:sz w:val="28"/>
          <w:szCs w:val="28"/>
        </w:rPr>
        <w:t>____________________________________</w:t>
      </w:r>
    </w:p>
    <w:p w:rsidR="00DE51B8" w:rsidRPr="00DE51B8" w:rsidRDefault="00DE51B8" w:rsidP="00DE51B8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E51B8" w:rsidRPr="009430AD" w:rsidRDefault="00DE51B8" w:rsidP="009430AD">
      <w:pPr>
        <w:jc w:val="both"/>
        <w:rPr>
          <w:rFonts w:ascii="Times New Roman" w:hAnsi="Times New Roman"/>
          <w:sz w:val="22"/>
          <w:szCs w:val="22"/>
        </w:rPr>
      </w:pPr>
      <w:r w:rsidRPr="009430AD">
        <w:rPr>
          <w:rFonts w:ascii="Times New Roman" w:hAnsi="Times New Roman"/>
          <w:sz w:val="22"/>
          <w:szCs w:val="22"/>
        </w:rPr>
        <w:t xml:space="preserve">  * План мониторинга </w:t>
      </w:r>
      <w:proofErr w:type="spellStart"/>
      <w:r w:rsidRPr="009430AD">
        <w:rPr>
          <w:rFonts w:ascii="Times New Roman" w:hAnsi="Times New Roman"/>
          <w:sz w:val="22"/>
          <w:szCs w:val="22"/>
        </w:rPr>
        <w:t>правоприменения</w:t>
      </w:r>
      <w:proofErr w:type="spellEnd"/>
      <w:r w:rsidRPr="009430AD">
        <w:rPr>
          <w:rFonts w:ascii="Times New Roman" w:hAnsi="Times New Roman"/>
          <w:sz w:val="22"/>
          <w:szCs w:val="22"/>
        </w:rPr>
        <w:t xml:space="preserve"> в Рязанской области на 202</w:t>
      </w:r>
      <w:r w:rsidR="00F95010" w:rsidRPr="009430AD">
        <w:rPr>
          <w:rFonts w:ascii="Times New Roman" w:hAnsi="Times New Roman"/>
          <w:sz w:val="22"/>
          <w:szCs w:val="22"/>
        </w:rPr>
        <w:t>4</w:t>
      </w:r>
      <w:r w:rsidRPr="009430AD">
        <w:rPr>
          <w:rFonts w:ascii="Times New Roman" w:hAnsi="Times New Roman"/>
          <w:sz w:val="22"/>
          <w:szCs w:val="22"/>
        </w:rPr>
        <w:t xml:space="preserve"> год, утвержденный распоряжением Правительства Рязанской области.</w:t>
      </w:r>
    </w:p>
    <w:p w:rsidR="00DE51B8" w:rsidRPr="009430AD" w:rsidRDefault="00DE51B8" w:rsidP="009430AD">
      <w:pPr>
        <w:jc w:val="both"/>
        <w:rPr>
          <w:rFonts w:ascii="Times New Roman" w:hAnsi="Times New Roman"/>
          <w:sz w:val="22"/>
          <w:szCs w:val="22"/>
        </w:rPr>
      </w:pPr>
      <w:r w:rsidRPr="009430AD">
        <w:rPr>
          <w:rFonts w:ascii="Times New Roman" w:hAnsi="Times New Roman"/>
          <w:sz w:val="22"/>
          <w:szCs w:val="22"/>
        </w:rPr>
        <w:t xml:space="preserve">  ** В соответствии с пунктами 8</w:t>
      </w:r>
      <w:r w:rsidR="00D6250B">
        <w:rPr>
          <w:rFonts w:ascii="Times New Roman" w:hAnsi="Times New Roman"/>
          <w:sz w:val="22"/>
          <w:szCs w:val="22"/>
        </w:rPr>
        <w:t>-</w:t>
      </w:r>
      <w:r w:rsidRPr="009430AD">
        <w:rPr>
          <w:rFonts w:ascii="Times New Roman" w:hAnsi="Times New Roman"/>
          <w:sz w:val="22"/>
          <w:szCs w:val="22"/>
        </w:rPr>
        <w:t xml:space="preserve">11 Методики осуществления мониторинга </w:t>
      </w:r>
      <w:proofErr w:type="spellStart"/>
      <w:r w:rsidRPr="009430AD">
        <w:rPr>
          <w:rFonts w:ascii="Times New Roman" w:hAnsi="Times New Roman"/>
          <w:sz w:val="22"/>
          <w:szCs w:val="22"/>
        </w:rPr>
        <w:t>правоприменения</w:t>
      </w:r>
      <w:proofErr w:type="spellEnd"/>
      <w:r w:rsidRPr="009430AD">
        <w:rPr>
          <w:rFonts w:ascii="Times New Roman" w:hAnsi="Times New Roman"/>
          <w:sz w:val="22"/>
          <w:szCs w:val="22"/>
        </w:rPr>
        <w:t xml:space="preserve"> в Российской Федерации, утвержденной постановлением Правительства Российской Федерации от 19.08.2011 № 694.</w:t>
      </w:r>
    </w:p>
    <w:p w:rsidR="00DE51B8" w:rsidRPr="009430AD" w:rsidRDefault="00DE51B8" w:rsidP="009430AD">
      <w:pPr>
        <w:rPr>
          <w:rFonts w:ascii="Times New Roman" w:hAnsi="Times New Roman"/>
          <w:sz w:val="22"/>
          <w:szCs w:val="22"/>
        </w:rPr>
      </w:pPr>
    </w:p>
    <w:sectPr w:rsidR="00DE51B8" w:rsidRPr="009430AD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33C" w:rsidRDefault="00DE033C">
      <w:r>
        <w:separator/>
      </w:r>
    </w:p>
  </w:endnote>
  <w:endnote w:type="continuationSeparator" w:id="0">
    <w:p w:rsidR="00DE033C" w:rsidRDefault="00DE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33C" w:rsidRDefault="00DE033C">
      <w:r>
        <w:separator/>
      </w:r>
    </w:p>
  </w:footnote>
  <w:footnote w:type="continuationSeparator" w:id="0">
    <w:p w:rsidR="00DE033C" w:rsidRDefault="00DE0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9430AD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YlmfJ/yK95m/g1g+eByGjGe+94=" w:salt="nw6Z7+1r3OmYXomZZ3tXJ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B8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83F85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430AD"/>
    <w:rsid w:val="00954520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E4F9C"/>
    <w:rsid w:val="00CF03D8"/>
    <w:rsid w:val="00D015D5"/>
    <w:rsid w:val="00D03D68"/>
    <w:rsid w:val="00D266DD"/>
    <w:rsid w:val="00D32B04"/>
    <w:rsid w:val="00D374E7"/>
    <w:rsid w:val="00D6250B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E033C"/>
    <w:rsid w:val="00DE51B8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0A77"/>
    <w:rsid w:val="00F06EFB"/>
    <w:rsid w:val="00F1529E"/>
    <w:rsid w:val="00F16F07"/>
    <w:rsid w:val="00F434CF"/>
    <w:rsid w:val="00F45975"/>
    <w:rsid w:val="00F45B7C"/>
    <w:rsid w:val="00F45FCE"/>
    <w:rsid w:val="00F9334F"/>
    <w:rsid w:val="00F95010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Ващенко С.В.</dc:creator>
  <cp:lastModifiedBy>Лёксина М.А.</cp:lastModifiedBy>
  <cp:revision>5</cp:revision>
  <cp:lastPrinted>2008-04-23T08:17:00Z</cp:lastPrinted>
  <dcterms:created xsi:type="dcterms:W3CDTF">2023-12-14T12:54:00Z</dcterms:created>
  <dcterms:modified xsi:type="dcterms:W3CDTF">2023-12-29T14:14:00Z</dcterms:modified>
</cp:coreProperties>
</file>