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9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530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62:02:0010104:1257 по адресу: Рязанская область, муниципальный район Захаровский, сельское поселение Захаровское, село Захарово, улица Подгорная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 Захаровский муниципальный район Рязанской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,</w:t>
        <w:br/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88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(здание администрации);</w:t>
      </w:r>
      <w:r>
        <w:rPr>
          <w:rFonts w:cs="Times New Roman"/>
          <w:sz w:val="26"/>
          <w:szCs w:val="26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2023 г.</w:t>
      </w:r>
      <w:r>
        <w:rPr>
          <w:rFonts w:cs="Times New Roman"/>
          <w:sz w:val="26"/>
          <w:szCs w:val="26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Захарово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,</w:t>
        <w:br/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88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(здание администрации).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2023 г.</w:t>
      </w:r>
      <w:r>
        <w:rPr>
          <w:rFonts w:cs="Times New Roman"/>
          <w:sz w:val="26"/>
          <w:szCs w:val="26"/>
          <w:highlight w:val="white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910</TotalTime>
  <Application>LibreOffice/6.4.4.2$Linux_X86_64 LibreOffice_project/40$Build-2</Application>
  <Pages>2</Pages>
  <Words>601</Words>
  <Characters>4521</Characters>
  <CharactersWithSpaces>5142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2022-11-15T15:57:56Z</cp:lastPrinted>
  <dcterms:modified xsi:type="dcterms:W3CDTF">2023-12-06T10:35:02Z</dcterms:modified>
  <cp:revision>132</cp:revision>
  <dc:subject/>
  <dc:title/>
</cp:coreProperties>
</file>