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Default="00190FF9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E5FFE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F16284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E5FF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FF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FE5FFE" w:rsidRPr="00F16284">
        <w:tc>
          <w:tcPr>
            <w:tcW w:w="5428" w:type="dxa"/>
          </w:tcPr>
          <w:p w:rsidR="00FE5FFE" w:rsidRPr="00F16284" w:rsidRDefault="00FE5FF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Pr="00F16284" w:rsidRDefault="00C71697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15.01.2024 № 1</w:t>
            </w:r>
            <w:bookmarkStart w:id="0" w:name="_GoBack"/>
            <w:bookmarkEnd w:id="0"/>
          </w:p>
        </w:tc>
      </w:tr>
      <w:tr w:rsidR="00FE5FFE" w:rsidRPr="00F16284">
        <w:tc>
          <w:tcPr>
            <w:tcW w:w="5428" w:type="dxa"/>
          </w:tcPr>
          <w:p w:rsidR="00FE5FFE" w:rsidRPr="00F16284" w:rsidRDefault="00FE5FF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Pr="00F16284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FFE" w:rsidRPr="00F16284">
        <w:tc>
          <w:tcPr>
            <w:tcW w:w="5428" w:type="dxa"/>
          </w:tcPr>
          <w:p w:rsidR="00FE5FFE" w:rsidRPr="00F16284" w:rsidRDefault="00FE5FF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Pr="00F16284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FFE" w:rsidRPr="00F16284">
        <w:tc>
          <w:tcPr>
            <w:tcW w:w="5428" w:type="dxa"/>
          </w:tcPr>
          <w:p w:rsidR="00FE5FFE" w:rsidRPr="00F16284" w:rsidRDefault="00FE5FF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FE5FFE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E5FF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FF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FE5FFE" w:rsidRPr="00F16284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02.12.2011 № 395</w:t>
            </w:r>
          </w:p>
        </w:tc>
      </w:tr>
    </w:tbl>
    <w:p w:rsidR="00FE5FFE" w:rsidRPr="00FE5FFE" w:rsidRDefault="00FE5FFE" w:rsidP="00FE5FFE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5FFE" w:rsidRPr="00FE5FFE" w:rsidRDefault="00FE5FFE" w:rsidP="00FE5FFE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5FFE" w:rsidRPr="00FE5FFE" w:rsidRDefault="00FE5FFE" w:rsidP="00FE5FF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39"/>
      <w:bookmarkEnd w:id="1"/>
      <w:r w:rsidRPr="00FE5FFE">
        <w:rPr>
          <w:rFonts w:ascii="Times New Roman" w:hAnsi="Times New Roman"/>
          <w:sz w:val="28"/>
          <w:szCs w:val="28"/>
        </w:rPr>
        <w:t>ПЕРЕЧЕНЬ</w:t>
      </w:r>
    </w:p>
    <w:p w:rsidR="00FE5FFE" w:rsidRPr="00FE5FFE" w:rsidRDefault="00FE5FFE" w:rsidP="00FE5FF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E5FFE">
        <w:rPr>
          <w:rFonts w:ascii="Times New Roman" w:hAnsi="Times New Roman"/>
          <w:sz w:val="28"/>
          <w:szCs w:val="28"/>
        </w:rPr>
        <w:t>государственных казенных учреждений Рязанской области,</w:t>
      </w:r>
    </w:p>
    <w:p w:rsidR="00FE5FFE" w:rsidRPr="00FE5FFE" w:rsidRDefault="00FE5FFE" w:rsidP="00FE5FF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5FFE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Pr="00FE5FFE">
        <w:rPr>
          <w:rFonts w:ascii="Times New Roman" w:hAnsi="Times New Roman"/>
          <w:sz w:val="28"/>
          <w:szCs w:val="28"/>
        </w:rPr>
        <w:t xml:space="preserve"> Правительству Рязанской области, </w:t>
      </w:r>
    </w:p>
    <w:p w:rsidR="00FE5FFE" w:rsidRPr="00FE5FFE" w:rsidRDefault="00FE5FFE" w:rsidP="00FE5FF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E5FFE">
        <w:rPr>
          <w:rFonts w:ascii="Times New Roman" w:hAnsi="Times New Roman"/>
          <w:sz w:val="28"/>
          <w:szCs w:val="28"/>
        </w:rPr>
        <w:t xml:space="preserve">в которых вводится система оплаты труда работников, </w:t>
      </w:r>
    </w:p>
    <w:p w:rsidR="00FE5FFE" w:rsidRPr="00FE5FFE" w:rsidRDefault="00FE5FFE" w:rsidP="00FE5FF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5FFE">
        <w:rPr>
          <w:rFonts w:ascii="Times New Roman" w:hAnsi="Times New Roman"/>
          <w:sz w:val="28"/>
          <w:szCs w:val="28"/>
        </w:rPr>
        <w:t>отличная</w:t>
      </w:r>
      <w:proofErr w:type="gramEnd"/>
      <w:r w:rsidRPr="00FE5FFE">
        <w:rPr>
          <w:rFonts w:ascii="Times New Roman" w:hAnsi="Times New Roman"/>
          <w:sz w:val="28"/>
          <w:szCs w:val="28"/>
        </w:rPr>
        <w:t xml:space="preserve"> от системы оплаты труда по единой тарифной сетке </w:t>
      </w:r>
    </w:p>
    <w:p w:rsidR="00FE5FFE" w:rsidRPr="00FE5FFE" w:rsidRDefault="00FE5FFE" w:rsidP="00FE5FF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E5FFE">
        <w:rPr>
          <w:rFonts w:ascii="Times New Roman" w:hAnsi="Times New Roman"/>
          <w:sz w:val="28"/>
          <w:szCs w:val="28"/>
        </w:rPr>
        <w:t xml:space="preserve">по оплате труда работников государственных учреждений </w:t>
      </w:r>
    </w:p>
    <w:p w:rsidR="00FE5FFE" w:rsidRPr="00FE5FFE" w:rsidRDefault="00FE5FFE" w:rsidP="00FE5FF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E5FFE">
        <w:rPr>
          <w:rFonts w:ascii="Times New Roman" w:hAnsi="Times New Roman"/>
          <w:sz w:val="28"/>
          <w:szCs w:val="28"/>
        </w:rPr>
        <w:t>Рязанской области</w:t>
      </w:r>
    </w:p>
    <w:p w:rsidR="00FE5FFE" w:rsidRPr="00FE5FFE" w:rsidRDefault="00FE5FFE" w:rsidP="00FE5FF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05"/>
        <w:gridCol w:w="2659"/>
      </w:tblGrid>
      <w:tr w:rsidR="00FE5FFE" w:rsidRPr="007870B7" w:rsidTr="005309E4">
        <w:tc>
          <w:tcPr>
            <w:tcW w:w="62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870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870B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05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Наименование государственного учреждения Рязанской области</w:t>
            </w:r>
          </w:p>
        </w:tc>
        <w:tc>
          <w:tcPr>
            <w:tcW w:w="265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Срок введения системы оплаты труда</w:t>
            </w:r>
          </w:p>
        </w:tc>
      </w:tr>
      <w:tr w:rsidR="00FE5FFE" w:rsidRPr="007870B7" w:rsidTr="005309E4">
        <w:trPr>
          <w:trHeight w:val="245"/>
        </w:trPr>
        <w:tc>
          <w:tcPr>
            <w:tcW w:w="62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05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E5FFE" w:rsidRPr="007870B7" w:rsidTr="005309E4">
        <w:tc>
          <w:tcPr>
            <w:tcW w:w="62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05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Государственное казенное учреждение Рязанской области «Управление делами Правительства Рязанской области»*</w:t>
            </w:r>
          </w:p>
        </w:tc>
        <w:tc>
          <w:tcPr>
            <w:tcW w:w="265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с 1 января 2012 года</w:t>
            </w:r>
          </w:p>
        </w:tc>
      </w:tr>
      <w:tr w:rsidR="00FE5FFE" w:rsidRPr="007870B7" w:rsidTr="005309E4">
        <w:tc>
          <w:tcPr>
            <w:tcW w:w="62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05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Государственное казенное учреждение Рязанской области «Представительство Правительства Рязанской области»**</w:t>
            </w:r>
          </w:p>
        </w:tc>
        <w:tc>
          <w:tcPr>
            <w:tcW w:w="2659" w:type="dxa"/>
            <w:tcMar>
              <w:top w:w="28" w:type="dxa"/>
              <w:bottom w:w="28" w:type="dxa"/>
            </w:tcMar>
          </w:tcPr>
          <w:p w:rsidR="00FE5FFE" w:rsidRPr="007870B7" w:rsidRDefault="00FE5FFE" w:rsidP="00FE5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0B7">
              <w:rPr>
                <w:rFonts w:ascii="Times New Roman" w:hAnsi="Times New Roman"/>
                <w:sz w:val="26"/>
                <w:szCs w:val="26"/>
              </w:rPr>
              <w:t>с 1 января 2024 года</w:t>
            </w:r>
          </w:p>
        </w:tc>
      </w:tr>
    </w:tbl>
    <w:p w:rsidR="005309E4" w:rsidRPr="005309E4" w:rsidRDefault="005309E4" w:rsidP="00FE5FF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E5FFE" w:rsidRPr="00FE5FFE" w:rsidRDefault="00FE5FFE" w:rsidP="005309E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E5FFE">
        <w:rPr>
          <w:rFonts w:ascii="Times New Roman" w:hAnsi="Times New Roman"/>
          <w:sz w:val="24"/>
          <w:szCs w:val="24"/>
        </w:rPr>
        <w:t>* В соответствии с распоряжением Правительства Рязанской области от 12 мая 2023 г.</w:t>
      </w:r>
      <w:r w:rsidR="005309E4">
        <w:rPr>
          <w:rFonts w:ascii="Times New Roman" w:hAnsi="Times New Roman"/>
          <w:sz w:val="24"/>
          <w:szCs w:val="24"/>
        </w:rPr>
        <w:br/>
        <w:t>№ </w:t>
      </w:r>
      <w:r w:rsidRPr="00FE5FFE">
        <w:rPr>
          <w:rFonts w:ascii="Times New Roman" w:hAnsi="Times New Roman"/>
          <w:sz w:val="24"/>
          <w:szCs w:val="24"/>
        </w:rPr>
        <w:t>240-р государственное казенное учреждение Рязанской области «Транспортно-хозяйственный комплекс Правительства Рязанской области» переименовано в государственное казенное учреждение Рязанской области «Управление делами Правительства Рязанской области».</w:t>
      </w:r>
    </w:p>
    <w:p w:rsidR="00FE5FFE" w:rsidRPr="00FE5FFE" w:rsidRDefault="005309E4" w:rsidP="005309E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** </w:t>
      </w:r>
      <w:r w:rsidR="00FE5FFE" w:rsidRPr="00FE5FFE">
        <w:rPr>
          <w:rFonts w:ascii="Times New Roman" w:eastAsia="Calibri" w:hAnsi="Times New Roman"/>
          <w:sz w:val="24"/>
          <w:szCs w:val="24"/>
          <w:lang w:eastAsia="en-US"/>
        </w:rPr>
        <w:t>Государственное казенное учреждение Рязанской области «Представительство Правительства Рязанской области» создано в соответствии с р</w:t>
      </w:r>
      <w:r w:rsidR="00FE5FFE" w:rsidRPr="00FE5FFE">
        <w:rPr>
          <w:rFonts w:ascii="Times New Roman" w:eastAsia="Calibri" w:hAnsi="Times New Roman"/>
          <w:sz w:val="24"/>
          <w:szCs w:val="24"/>
        </w:rPr>
        <w:t>аспоряжением Правительства Рязанской области от 16 августа 2022 г. № 425-р</w:t>
      </w:r>
      <w:r w:rsidR="007870B7">
        <w:rPr>
          <w:rFonts w:ascii="Times New Roman" w:eastAsia="Calibri" w:hAnsi="Times New Roman"/>
          <w:sz w:val="24"/>
          <w:szCs w:val="24"/>
        </w:rPr>
        <w:t>.</w:t>
      </w:r>
      <w:r w:rsidR="00FE5FFE" w:rsidRPr="00FE5FFE">
        <w:rPr>
          <w:rFonts w:ascii="Times New Roman" w:eastAsia="Calibri" w:hAnsi="Times New Roman"/>
          <w:sz w:val="24"/>
          <w:szCs w:val="24"/>
        </w:rPr>
        <w:t>».</w:t>
      </w:r>
    </w:p>
    <w:p w:rsidR="00FE5FFE" w:rsidRPr="00FE5FFE" w:rsidRDefault="00FE5FFE" w:rsidP="00FE5FF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FFE" w:rsidRPr="00FE5FFE" w:rsidRDefault="00FE5FFE" w:rsidP="00FE5FFE">
      <w:pPr>
        <w:spacing w:after="200"/>
        <w:rPr>
          <w:rFonts w:ascii="Times New Roman" w:eastAsia="Calibri" w:hAnsi="Times New Roman"/>
          <w:sz w:val="28"/>
          <w:szCs w:val="28"/>
          <w:lang w:eastAsia="en-US"/>
        </w:rPr>
      </w:pPr>
    </w:p>
    <w:p w:rsidR="00FE5FFE" w:rsidRPr="00190FF9" w:rsidRDefault="00FE5FF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FE5FFE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ED" w:rsidRDefault="00A828ED">
      <w:r>
        <w:separator/>
      </w:r>
    </w:p>
  </w:endnote>
  <w:endnote w:type="continuationSeparator" w:id="0">
    <w:p w:rsidR="00A828ED" w:rsidRDefault="00A8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ED" w:rsidRDefault="00A828ED">
      <w:r>
        <w:separator/>
      </w:r>
    </w:p>
  </w:footnote>
  <w:footnote w:type="continuationSeparator" w:id="0">
    <w:p w:rsidR="00A828ED" w:rsidRDefault="00A8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309E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F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09E4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70B7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828ED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1697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5FF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FE5F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FE5F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/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2024-01-11T13:51:00Z</dcterms:created>
  <dcterms:modified xsi:type="dcterms:W3CDTF">2024-01-15T14:07:00Z</dcterms:modified>
</cp:coreProperties>
</file>