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73D43" w:rsidTr="00CE38EE">
        <w:tc>
          <w:tcPr>
            <w:tcW w:w="10326" w:type="dxa"/>
            <w:shd w:val="clear" w:color="auto" w:fill="auto"/>
          </w:tcPr>
          <w:p w:rsidR="00190FF9" w:rsidRPr="00C73D43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C73D43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D4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C73D4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208B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90FF9" w:rsidRPr="00C73D43" w:rsidRDefault="0025312E" w:rsidP="0025312E">
            <w:pPr>
              <w:rPr>
                <w:rFonts w:ascii="Times New Roman" w:hAnsi="Times New Roman"/>
                <w:sz w:val="28"/>
                <w:szCs w:val="28"/>
              </w:rPr>
            </w:pPr>
            <w:r w:rsidRPr="00C73D4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C73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C73D43" w:rsidTr="00CE38EE">
        <w:tc>
          <w:tcPr>
            <w:tcW w:w="10326" w:type="dxa"/>
            <w:shd w:val="clear" w:color="auto" w:fill="auto"/>
          </w:tcPr>
          <w:p w:rsidR="0025312E" w:rsidRPr="00C73D43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C73D43" w:rsidRDefault="00CE7BCA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  <w:bookmarkStart w:id="0" w:name="_GoBack"/>
            <w:bookmarkEnd w:id="0"/>
          </w:p>
        </w:tc>
      </w:tr>
      <w:tr w:rsidR="0025312E" w:rsidRPr="00C73D43" w:rsidTr="00CE38EE">
        <w:tc>
          <w:tcPr>
            <w:tcW w:w="10326" w:type="dxa"/>
            <w:shd w:val="clear" w:color="auto" w:fill="auto"/>
          </w:tcPr>
          <w:p w:rsidR="0025312E" w:rsidRPr="00C73D43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C73D43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C73D43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C73D43" w:rsidRDefault="00C73D43" w:rsidP="00C73D4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t xml:space="preserve">Распределение </w:t>
      </w:r>
      <w:r w:rsidRPr="00C73D43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 году</w:t>
      </w:r>
    </w:p>
    <w:p w:rsidR="00C73D43" w:rsidRDefault="00C73D43" w:rsidP="00C73D4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t>на финансирование направления (подпрограммы) 7 «Создание современной образовательной</w:t>
      </w:r>
    </w:p>
    <w:p w:rsidR="00C73D43" w:rsidRPr="00C73D43" w:rsidRDefault="00C73D43" w:rsidP="000C245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D43">
        <w:rPr>
          <w:rFonts w:ascii="Times New Roman" w:hAnsi="Times New Roman"/>
          <w:sz w:val="28"/>
          <w:szCs w:val="28"/>
        </w:rPr>
        <w:t>среды»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D43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C73D43">
        <w:rPr>
          <w:rFonts w:ascii="Times New Roman" w:hAnsi="Times New Roman"/>
          <w:color w:val="000000"/>
          <w:sz w:val="28"/>
          <w:szCs w:val="28"/>
        </w:rPr>
        <w:t>Рязанской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3D43">
        <w:rPr>
          <w:rFonts w:ascii="Times New Roman" w:hAnsi="Times New Roman"/>
          <w:color w:val="000000"/>
          <w:sz w:val="28"/>
          <w:szCs w:val="28"/>
        </w:rPr>
        <w:t>«Развитие образования»</w:t>
      </w:r>
    </w:p>
    <w:p w:rsidR="00C73D43" w:rsidRPr="00C73D43" w:rsidRDefault="00C73D43" w:rsidP="00C73D43">
      <w:pPr>
        <w:spacing w:line="192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3D4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3D43">
        <w:rPr>
          <w:rFonts w:ascii="Times New Roman" w:hAnsi="Times New Roman"/>
          <w:color w:val="000000"/>
          <w:sz w:val="24"/>
          <w:szCs w:val="24"/>
        </w:rPr>
        <w:tab/>
      </w:r>
      <w:r w:rsidRPr="00C73D43">
        <w:rPr>
          <w:rFonts w:ascii="Times New Roman" w:hAnsi="Times New Roman"/>
          <w:color w:val="000000"/>
          <w:sz w:val="24"/>
          <w:szCs w:val="24"/>
        </w:rPr>
        <w:tab/>
      </w:r>
      <w:r w:rsidRPr="00C73D43">
        <w:rPr>
          <w:rFonts w:ascii="Times New Roman" w:hAnsi="Times New Roman"/>
          <w:color w:val="000000"/>
          <w:sz w:val="24"/>
          <w:szCs w:val="24"/>
        </w:rPr>
        <w:tab/>
      </w:r>
      <w:r w:rsidRPr="00C73D4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(рублей)        </w:t>
      </w:r>
    </w:p>
    <w:p w:rsidR="000C245C" w:rsidRPr="000C245C" w:rsidRDefault="000C245C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2540"/>
        <w:gridCol w:w="3737"/>
        <w:gridCol w:w="3470"/>
        <w:gridCol w:w="4004"/>
      </w:tblGrid>
      <w:tr w:rsidR="000C245C" w:rsidRPr="000C245C" w:rsidTr="000C245C">
        <w:trPr>
          <w:trHeight w:val="225"/>
          <w:jc w:val="center"/>
        </w:trPr>
        <w:tc>
          <w:tcPr>
            <w:tcW w:w="537" w:type="dxa"/>
            <w:vMerge w:val="restart"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540" w:type="dxa"/>
            <w:vMerge w:val="restart"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11" w:type="dxa"/>
            <w:gridSpan w:val="3"/>
            <w:tcBorders>
              <w:bottom w:val="single" w:sz="4" w:space="0" w:color="auto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0C245C" w:rsidRPr="000C245C" w:rsidTr="000C245C">
        <w:trPr>
          <w:trHeight w:val="225"/>
          <w:jc w:val="center"/>
        </w:trPr>
        <w:tc>
          <w:tcPr>
            <w:tcW w:w="537" w:type="dxa"/>
            <w:vMerge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3470" w:type="dxa"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Установка и ремонт ограждений по периметру территорий образовательных организаций</w:t>
            </w:r>
          </w:p>
        </w:tc>
        <w:tc>
          <w:tcPr>
            <w:tcW w:w="4004" w:type="dxa"/>
            <w:tcBorders>
              <w:bottom w:val="nil"/>
            </w:tcBorders>
          </w:tcPr>
          <w:p w:rsidR="000C245C" w:rsidRPr="000C245C" w:rsidRDefault="000C245C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</w:tr>
    </w:tbl>
    <w:p w:rsidR="000C245C" w:rsidRPr="000C245C" w:rsidRDefault="000C245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2540"/>
        <w:gridCol w:w="3737"/>
        <w:gridCol w:w="3470"/>
        <w:gridCol w:w="4004"/>
      </w:tblGrid>
      <w:tr w:rsidR="00C73D43" w:rsidRPr="000C245C" w:rsidTr="000C245C">
        <w:trPr>
          <w:trHeight w:val="225"/>
          <w:tblHeader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Касимов 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1 636 627,90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9 600 000,00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</w:tr>
      <w:tr w:rsidR="00C73D43" w:rsidRPr="000C245C" w:rsidTr="000C245C">
        <w:trPr>
          <w:trHeight w:val="466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Скопин 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1 145 639,53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1 100 000,00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310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163  662,79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1 636 627,90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1 100 000,00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66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163 662,79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490 988,43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1 100 000,00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327 325,58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66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163 662,79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327 325,58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166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163 662,79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1 100 000,00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66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2 945 930,22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40 0000,00</w:t>
            </w: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327 325,58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490 988,37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</w:tr>
      <w:tr w:rsidR="00C73D43" w:rsidRPr="000C245C" w:rsidTr="000C245C">
        <w:trPr>
          <w:trHeight w:val="466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327 325,58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310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700 000,00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260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1 472 965,11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650 000,00</w:t>
            </w:r>
          </w:p>
        </w:tc>
      </w:tr>
      <w:tr w:rsidR="00C73D43" w:rsidRPr="000C245C" w:rsidTr="000C245C">
        <w:trPr>
          <w:trHeight w:val="260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550 000,00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818 313,95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700 000,00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451"/>
          <w:jc w:val="center"/>
        </w:trPr>
        <w:tc>
          <w:tcPr>
            <w:tcW w:w="5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40" w:type="dxa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1 472 965,11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1100000,00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3" w:rsidRPr="000C245C" w:rsidTr="000C245C">
        <w:trPr>
          <w:trHeight w:val="225"/>
          <w:jc w:val="center"/>
        </w:trPr>
        <w:tc>
          <w:tcPr>
            <w:tcW w:w="3077" w:type="dxa"/>
            <w:gridSpan w:val="2"/>
          </w:tcPr>
          <w:p w:rsidR="00C73D43" w:rsidRPr="000C245C" w:rsidRDefault="00C73D43" w:rsidP="000C245C">
            <w:pPr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37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23 675 000,00</w:t>
            </w:r>
          </w:p>
        </w:tc>
        <w:tc>
          <w:tcPr>
            <w:tcW w:w="3470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7 450 000,00</w:t>
            </w:r>
          </w:p>
        </w:tc>
        <w:tc>
          <w:tcPr>
            <w:tcW w:w="4004" w:type="dxa"/>
          </w:tcPr>
          <w:p w:rsidR="00C73D43" w:rsidRPr="000C245C" w:rsidRDefault="00C73D43" w:rsidP="000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5C">
              <w:rPr>
                <w:rFonts w:ascii="Times New Roman" w:hAnsi="Times New Roman"/>
                <w:sz w:val="24"/>
                <w:szCs w:val="24"/>
              </w:rPr>
              <w:t>4 450 000,00</w:t>
            </w:r>
          </w:p>
        </w:tc>
      </w:tr>
    </w:tbl>
    <w:p w:rsidR="004111FF" w:rsidRDefault="004111FF" w:rsidP="000C245C">
      <w:pPr>
        <w:rPr>
          <w:rFonts w:ascii="Times New Roman" w:hAnsi="Times New Roman"/>
          <w:sz w:val="16"/>
          <w:szCs w:val="16"/>
        </w:rPr>
      </w:pPr>
    </w:p>
    <w:p w:rsidR="000C245C" w:rsidRDefault="000C245C" w:rsidP="000C245C">
      <w:pPr>
        <w:rPr>
          <w:rFonts w:ascii="Times New Roman" w:hAnsi="Times New Roman"/>
          <w:sz w:val="16"/>
          <w:szCs w:val="16"/>
        </w:rPr>
      </w:pPr>
    </w:p>
    <w:p w:rsidR="000C245C" w:rsidRPr="000C245C" w:rsidRDefault="000C245C" w:rsidP="000C245C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0C245C" w:rsidRPr="000C245C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D0" w:rsidRDefault="006A50D0">
      <w:r>
        <w:separator/>
      </w:r>
    </w:p>
  </w:endnote>
  <w:endnote w:type="continuationSeparator" w:id="0">
    <w:p w:rsidR="006A50D0" w:rsidRDefault="006A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D0" w:rsidRDefault="006A50D0">
      <w:r>
        <w:separator/>
      </w:r>
    </w:p>
  </w:footnote>
  <w:footnote w:type="continuationSeparator" w:id="0">
    <w:p w:rsidR="006A50D0" w:rsidRDefault="006A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E7BC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245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111FF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AF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062"/>
    <w:rsid w:val="00632A4F"/>
    <w:rsid w:val="00632B56"/>
    <w:rsid w:val="006351E3"/>
    <w:rsid w:val="00644236"/>
    <w:rsid w:val="006471E5"/>
    <w:rsid w:val="00671D3B"/>
    <w:rsid w:val="00684A5B"/>
    <w:rsid w:val="006A1F71"/>
    <w:rsid w:val="006A50D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D21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3D43"/>
    <w:rsid w:val="00C87D95"/>
    <w:rsid w:val="00C9077A"/>
    <w:rsid w:val="00C95CD2"/>
    <w:rsid w:val="00CA051B"/>
    <w:rsid w:val="00CB3CBE"/>
    <w:rsid w:val="00CE38EE"/>
    <w:rsid w:val="00CE7BCA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08B9"/>
    <w:rsid w:val="00E2726B"/>
    <w:rsid w:val="00E35E4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343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2024-01-25T07:44:00Z</cp:lastPrinted>
  <dcterms:created xsi:type="dcterms:W3CDTF">2024-01-25T07:38:00Z</dcterms:created>
  <dcterms:modified xsi:type="dcterms:W3CDTF">2024-01-25T12:02:00Z</dcterms:modified>
</cp:coreProperties>
</file>