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A36773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275"/>
      </w:tblGrid>
      <w:tr w:rsidR="00BA66F1" w:rsidRPr="00BA66F1" w:rsidTr="00BA66F1">
        <w:tc>
          <w:tcPr>
            <w:tcW w:w="5353" w:type="dxa"/>
          </w:tcPr>
          <w:p w:rsidR="00BA66F1" w:rsidRPr="00214FE7" w:rsidRDefault="00BA66F1" w:rsidP="00BA66F1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5" w:type="dxa"/>
          </w:tcPr>
          <w:p w:rsidR="00BA66F1" w:rsidRPr="00BA66F1" w:rsidRDefault="00BA66F1" w:rsidP="00BA66F1">
            <w:pPr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BA66F1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9C1187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AB3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118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A66F1" w:rsidRPr="00BA66F1" w:rsidRDefault="00BA66F1" w:rsidP="00BA66F1">
            <w:pPr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BA66F1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распоряжению Правительства </w:t>
            </w:r>
          </w:p>
          <w:p w:rsidR="00BA66F1" w:rsidRPr="00BA66F1" w:rsidRDefault="00BA66F1" w:rsidP="00AB3DA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BA66F1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AB3DAF" w:rsidRPr="00BA66F1" w:rsidTr="00BA66F1">
        <w:tc>
          <w:tcPr>
            <w:tcW w:w="5353" w:type="dxa"/>
          </w:tcPr>
          <w:p w:rsidR="00AB3DAF" w:rsidRPr="00EF1CDE" w:rsidRDefault="00AB3DAF" w:rsidP="00BA66F1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5" w:type="dxa"/>
          </w:tcPr>
          <w:p w:rsidR="00AB3DAF" w:rsidRPr="00BA66F1" w:rsidRDefault="00EF1CDE" w:rsidP="00BA66F1">
            <w:pPr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11.01.2024 № 5-р</w:t>
            </w:r>
            <w:bookmarkEnd w:id="0"/>
          </w:p>
        </w:tc>
      </w:tr>
      <w:tr w:rsidR="00AB3DAF" w:rsidRPr="00BA66F1" w:rsidTr="00BA66F1">
        <w:tc>
          <w:tcPr>
            <w:tcW w:w="5353" w:type="dxa"/>
          </w:tcPr>
          <w:p w:rsidR="00AB3DAF" w:rsidRPr="00214FE7" w:rsidRDefault="00AB3DAF" w:rsidP="00BA66F1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5" w:type="dxa"/>
          </w:tcPr>
          <w:p w:rsidR="00AB3DAF" w:rsidRPr="00BA66F1" w:rsidRDefault="00AB3DAF" w:rsidP="00BA66F1">
            <w:pPr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Pr="001B0208" w:rsidRDefault="00190FF9" w:rsidP="00190FF9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p w:rsidR="00A12149" w:rsidRDefault="00A12149" w:rsidP="00C87AC0">
      <w:pPr>
        <w:spacing w:line="276" w:lineRule="auto"/>
        <w:rPr>
          <w:rFonts w:ascii="Times New Roman" w:hAnsi="Times New Roman"/>
          <w:sz w:val="18"/>
          <w:szCs w:val="24"/>
        </w:rPr>
      </w:pPr>
    </w:p>
    <w:p w:rsidR="00E74C63" w:rsidRDefault="00E74C63" w:rsidP="00C87AC0">
      <w:pPr>
        <w:spacing w:line="276" w:lineRule="auto"/>
        <w:rPr>
          <w:rFonts w:ascii="Times New Roman" w:hAnsi="Times New Roman"/>
          <w:sz w:val="18"/>
          <w:szCs w:val="24"/>
        </w:rPr>
      </w:pPr>
    </w:p>
    <w:p w:rsidR="00883EDE" w:rsidRPr="00622F4C" w:rsidRDefault="00883EDE" w:rsidP="00AB3DAF">
      <w:pPr>
        <w:rPr>
          <w:rFonts w:ascii="Times New Roman" w:hAnsi="Times New Roman"/>
          <w:sz w:val="18"/>
          <w:szCs w:val="24"/>
        </w:rPr>
      </w:pPr>
    </w:p>
    <w:p w:rsidR="001B4404" w:rsidRDefault="00AB3DAF" w:rsidP="00AB3DAF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Е Р Е Ч Е Н Ь</w:t>
      </w:r>
    </w:p>
    <w:p w:rsidR="00A1161F" w:rsidRDefault="00A1161F" w:rsidP="00AB3DA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отдельных </w:t>
      </w:r>
      <w:r w:rsidR="00790FDB">
        <w:rPr>
          <w:rFonts w:ascii="Times New Roman" w:hAnsi="Times New Roman"/>
          <w:sz w:val="28"/>
          <w:szCs w:val="28"/>
        </w:rPr>
        <w:t xml:space="preserve">видов </w:t>
      </w:r>
      <w:r>
        <w:rPr>
          <w:rFonts w:ascii="Times New Roman" w:hAnsi="Times New Roman"/>
          <w:sz w:val="28"/>
          <w:szCs w:val="28"/>
        </w:rPr>
        <w:t xml:space="preserve">товаров, работ, услуг </w:t>
      </w:r>
      <w:r w:rsidR="00790FD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сфере информацион</w:t>
      </w:r>
      <w:r w:rsidR="00790FDB">
        <w:rPr>
          <w:rFonts w:ascii="Times New Roman" w:hAnsi="Times New Roman"/>
          <w:sz w:val="28"/>
          <w:szCs w:val="28"/>
        </w:rPr>
        <w:t>но-коммуникационных технологий</w:t>
      </w:r>
    </w:p>
    <w:p w:rsidR="00A1161F" w:rsidRPr="00746F93" w:rsidRDefault="00A1161F" w:rsidP="00417A93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0"/>
        <w:gridCol w:w="3955"/>
        <w:gridCol w:w="5076"/>
      </w:tblGrid>
      <w:tr w:rsidR="006F0EDE" w:rsidRPr="00AB3DAF" w:rsidTr="00AB3DAF">
        <w:tc>
          <w:tcPr>
            <w:tcW w:w="0" w:type="auto"/>
            <w:vAlign w:val="center"/>
          </w:tcPr>
          <w:p w:rsidR="006F0EDE" w:rsidRPr="00AB3DAF" w:rsidRDefault="006F0EDE" w:rsidP="00AB3D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DA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F0EDE" w:rsidRPr="00AB3DAF" w:rsidRDefault="006F0EDE" w:rsidP="00AB3D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3D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B3DA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6F0EDE" w:rsidRPr="00AB3DAF" w:rsidRDefault="006F0EDE" w:rsidP="00AB3D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DAF">
              <w:rPr>
                <w:rFonts w:ascii="Times New Roman" w:hAnsi="Times New Roman"/>
                <w:sz w:val="24"/>
                <w:szCs w:val="24"/>
              </w:rPr>
              <w:t>Наименование отдельных товаров, работ, услуг</w:t>
            </w:r>
          </w:p>
        </w:tc>
        <w:tc>
          <w:tcPr>
            <w:tcW w:w="0" w:type="auto"/>
            <w:vAlign w:val="center"/>
          </w:tcPr>
          <w:p w:rsidR="006F0EDE" w:rsidRPr="00AB3DAF" w:rsidRDefault="006F0EDE" w:rsidP="00AB3D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DAF">
              <w:rPr>
                <w:rFonts w:ascii="Times New Roman" w:hAnsi="Times New Roman"/>
                <w:sz w:val="24"/>
                <w:szCs w:val="24"/>
              </w:rPr>
              <w:t>Описание товаров, работ, услуг</w:t>
            </w:r>
          </w:p>
        </w:tc>
      </w:tr>
      <w:tr w:rsidR="006F0EDE" w:rsidRPr="00AB3DAF" w:rsidTr="00AB3DAF">
        <w:tc>
          <w:tcPr>
            <w:tcW w:w="0" w:type="auto"/>
          </w:tcPr>
          <w:p w:rsidR="006F0EDE" w:rsidRPr="00AB3DAF" w:rsidRDefault="00405C9E" w:rsidP="00AB3D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DAF">
              <w:rPr>
                <w:rFonts w:ascii="Times New Roman" w:hAnsi="Times New Roman"/>
                <w:sz w:val="24"/>
                <w:szCs w:val="24"/>
              </w:rPr>
              <w:t>1</w:t>
            </w:r>
            <w:r w:rsidR="006F0EDE" w:rsidRPr="00AB3D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F0EDE" w:rsidRPr="00AB3DAF" w:rsidRDefault="0096775B" w:rsidP="00AB3DAF">
            <w:pPr>
              <w:rPr>
                <w:rFonts w:ascii="Times New Roman" w:hAnsi="Times New Roman"/>
                <w:sz w:val="24"/>
                <w:szCs w:val="24"/>
              </w:rPr>
            </w:pPr>
            <w:r w:rsidRPr="00AB3DAF">
              <w:rPr>
                <w:rFonts w:ascii="Times New Roman" w:hAnsi="Times New Roman"/>
                <w:sz w:val="24"/>
                <w:szCs w:val="24"/>
              </w:rPr>
              <w:t>Операционные системы общего назначения</w:t>
            </w:r>
            <w:r w:rsidR="006F0EDE" w:rsidRPr="00AB3DAF">
              <w:rPr>
                <w:rFonts w:ascii="Times New Roman" w:hAnsi="Times New Roman"/>
                <w:sz w:val="24"/>
                <w:szCs w:val="24"/>
              </w:rPr>
              <w:t>, в том числе приобретение прав на использование операционных систем</w:t>
            </w:r>
          </w:p>
        </w:tc>
        <w:tc>
          <w:tcPr>
            <w:tcW w:w="0" w:type="auto"/>
          </w:tcPr>
          <w:p w:rsidR="006F0EDE" w:rsidRPr="00AB3DAF" w:rsidRDefault="001B09F5" w:rsidP="00AB3D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6775B" w:rsidRPr="00AB3DAF">
              <w:rPr>
                <w:rFonts w:ascii="Times New Roman" w:hAnsi="Times New Roman"/>
                <w:sz w:val="24"/>
                <w:szCs w:val="24"/>
              </w:rPr>
              <w:t xml:space="preserve">перационные системы, </w:t>
            </w:r>
            <w:r w:rsidR="00E876C6" w:rsidRPr="00AB3DAF">
              <w:rPr>
                <w:rFonts w:ascii="Times New Roman" w:hAnsi="Times New Roman"/>
                <w:sz w:val="24"/>
                <w:szCs w:val="24"/>
              </w:rPr>
              <w:t>предназначенные для</w:t>
            </w:r>
            <w:r w:rsidR="0096775B" w:rsidRPr="00AB3DAF">
              <w:rPr>
                <w:rFonts w:ascii="Times New Roman" w:hAnsi="Times New Roman"/>
                <w:sz w:val="24"/>
                <w:szCs w:val="24"/>
              </w:rPr>
              <w:t xml:space="preserve"> функционировани</w:t>
            </w:r>
            <w:r w:rsidR="00E876C6" w:rsidRPr="00AB3DAF">
              <w:rPr>
                <w:rFonts w:ascii="Times New Roman" w:hAnsi="Times New Roman"/>
                <w:sz w:val="24"/>
                <w:szCs w:val="24"/>
              </w:rPr>
              <w:t>я</w:t>
            </w:r>
            <w:r w:rsidR="0096775B" w:rsidRPr="00AB3DAF">
              <w:rPr>
                <w:rFonts w:ascii="Times New Roman" w:hAnsi="Times New Roman"/>
                <w:sz w:val="24"/>
                <w:szCs w:val="24"/>
              </w:rPr>
              <w:t xml:space="preserve"> на средствах вычислительной техники общего назначения (рабочие станции, сервера)</w:t>
            </w:r>
          </w:p>
        </w:tc>
      </w:tr>
      <w:tr w:rsidR="00CE7AC1" w:rsidRPr="00AB3DAF" w:rsidTr="00AB3DAF">
        <w:tc>
          <w:tcPr>
            <w:tcW w:w="0" w:type="auto"/>
          </w:tcPr>
          <w:p w:rsidR="00CE7AC1" w:rsidRPr="00AB3DAF" w:rsidRDefault="00CE7AC1" w:rsidP="00AB3D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DA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CE7AC1" w:rsidRPr="00AB3DAF" w:rsidRDefault="00CE7AC1" w:rsidP="00AB3DA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B3DAF">
              <w:rPr>
                <w:rFonts w:ascii="Times New Roman" w:hAnsi="Times New Roman"/>
                <w:sz w:val="24"/>
                <w:szCs w:val="24"/>
              </w:rPr>
              <w:t xml:space="preserve">Офисные пакеты, в том числе </w:t>
            </w:r>
            <w:r w:rsidR="00983490" w:rsidRPr="00AB3DAF">
              <w:rPr>
                <w:rFonts w:ascii="Times New Roman" w:hAnsi="Times New Roman"/>
                <w:sz w:val="24"/>
                <w:szCs w:val="24"/>
              </w:rPr>
              <w:t xml:space="preserve">приобретение </w:t>
            </w:r>
            <w:r w:rsidRPr="00AB3DAF">
              <w:rPr>
                <w:rFonts w:ascii="Times New Roman" w:hAnsi="Times New Roman"/>
                <w:sz w:val="24"/>
                <w:szCs w:val="24"/>
              </w:rPr>
              <w:t>прав на использование офисных пакетов</w:t>
            </w:r>
          </w:p>
        </w:tc>
        <w:tc>
          <w:tcPr>
            <w:tcW w:w="0" w:type="auto"/>
          </w:tcPr>
          <w:p w:rsidR="00CE7AC1" w:rsidRPr="00AB3DAF" w:rsidRDefault="001B09F5" w:rsidP="00AB3D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CE7AC1" w:rsidRPr="00AB3DAF">
              <w:rPr>
                <w:rFonts w:ascii="Times New Roman" w:hAnsi="Times New Roman"/>
                <w:sz w:val="24"/>
                <w:szCs w:val="24"/>
              </w:rPr>
              <w:t xml:space="preserve">рограммное обеспечение, которое должно позволять создавать, просматривать и редактировать электронные документы </w:t>
            </w:r>
          </w:p>
        </w:tc>
      </w:tr>
    </w:tbl>
    <w:p w:rsidR="00AF05E1" w:rsidRPr="00190FF9" w:rsidRDefault="00AF05E1" w:rsidP="00D20FB5">
      <w:pPr>
        <w:spacing w:line="276" w:lineRule="auto"/>
        <w:rPr>
          <w:rFonts w:ascii="Times New Roman" w:hAnsi="Times New Roman"/>
          <w:sz w:val="28"/>
          <w:szCs w:val="28"/>
        </w:rPr>
      </w:pPr>
    </w:p>
    <w:sectPr w:rsidR="00AF05E1" w:rsidRPr="00190FF9" w:rsidSect="00A36773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13E" w:rsidRDefault="005E713E">
      <w:r>
        <w:separator/>
      </w:r>
    </w:p>
  </w:endnote>
  <w:endnote w:type="continuationSeparator" w:id="0">
    <w:p w:rsidR="005E713E" w:rsidRDefault="005E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13E" w:rsidRDefault="005E713E">
      <w:r>
        <w:separator/>
      </w:r>
    </w:p>
  </w:footnote>
  <w:footnote w:type="continuationSeparator" w:id="0">
    <w:p w:rsidR="005E713E" w:rsidRDefault="005E7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1161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9rYVaM3c5cwi18ngMbGpP6+NTY=" w:salt="fEcbtB4MD6gMDGaHKoOIK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7D6"/>
    <w:rsid w:val="0001360F"/>
    <w:rsid w:val="0002314B"/>
    <w:rsid w:val="00024F3D"/>
    <w:rsid w:val="000331B3"/>
    <w:rsid w:val="00033413"/>
    <w:rsid w:val="00037C0C"/>
    <w:rsid w:val="000462AE"/>
    <w:rsid w:val="000502A3"/>
    <w:rsid w:val="00056DEB"/>
    <w:rsid w:val="00073A7A"/>
    <w:rsid w:val="00076D5E"/>
    <w:rsid w:val="00084DD3"/>
    <w:rsid w:val="000917C0"/>
    <w:rsid w:val="00093DB5"/>
    <w:rsid w:val="00097296"/>
    <w:rsid w:val="000B0736"/>
    <w:rsid w:val="000B39D3"/>
    <w:rsid w:val="000E1927"/>
    <w:rsid w:val="000E4D57"/>
    <w:rsid w:val="001007BF"/>
    <w:rsid w:val="00122CFD"/>
    <w:rsid w:val="001277F8"/>
    <w:rsid w:val="00151370"/>
    <w:rsid w:val="00162E72"/>
    <w:rsid w:val="00175BE5"/>
    <w:rsid w:val="001850F4"/>
    <w:rsid w:val="001904FA"/>
    <w:rsid w:val="00190FF9"/>
    <w:rsid w:val="001947BE"/>
    <w:rsid w:val="001A560F"/>
    <w:rsid w:val="001B0208"/>
    <w:rsid w:val="001B0982"/>
    <w:rsid w:val="001B09F5"/>
    <w:rsid w:val="001B32BA"/>
    <w:rsid w:val="001B4404"/>
    <w:rsid w:val="001E0317"/>
    <w:rsid w:val="001E20F1"/>
    <w:rsid w:val="001F12E8"/>
    <w:rsid w:val="001F228C"/>
    <w:rsid w:val="001F64B8"/>
    <w:rsid w:val="001F7C83"/>
    <w:rsid w:val="00201C4B"/>
    <w:rsid w:val="00203046"/>
    <w:rsid w:val="00205AB5"/>
    <w:rsid w:val="00214FE7"/>
    <w:rsid w:val="0021544A"/>
    <w:rsid w:val="00224DBA"/>
    <w:rsid w:val="00231F1C"/>
    <w:rsid w:val="00242DDB"/>
    <w:rsid w:val="0024423C"/>
    <w:rsid w:val="002479A2"/>
    <w:rsid w:val="0026087E"/>
    <w:rsid w:val="00261DE0"/>
    <w:rsid w:val="00263681"/>
    <w:rsid w:val="00265420"/>
    <w:rsid w:val="00274E14"/>
    <w:rsid w:val="00280A6D"/>
    <w:rsid w:val="002919F2"/>
    <w:rsid w:val="002953B6"/>
    <w:rsid w:val="002B27C4"/>
    <w:rsid w:val="002B7A59"/>
    <w:rsid w:val="002C6B4B"/>
    <w:rsid w:val="002D5221"/>
    <w:rsid w:val="002E51A7"/>
    <w:rsid w:val="002E5A5F"/>
    <w:rsid w:val="002F1E81"/>
    <w:rsid w:val="00310D92"/>
    <w:rsid w:val="003160CB"/>
    <w:rsid w:val="003222A3"/>
    <w:rsid w:val="0036084A"/>
    <w:rsid w:val="00360A40"/>
    <w:rsid w:val="003623A2"/>
    <w:rsid w:val="00376376"/>
    <w:rsid w:val="003870C2"/>
    <w:rsid w:val="003A2E86"/>
    <w:rsid w:val="003D3B8A"/>
    <w:rsid w:val="003D54F8"/>
    <w:rsid w:val="003F4F5E"/>
    <w:rsid w:val="00400906"/>
    <w:rsid w:val="00405C9E"/>
    <w:rsid w:val="00417A93"/>
    <w:rsid w:val="0042590E"/>
    <w:rsid w:val="00437F65"/>
    <w:rsid w:val="00460FEA"/>
    <w:rsid w:val="004734B7"/>
    <w:rsid w:val="00481B88"/>
    <w:rsid w:val="00485B4F"/>
    <w:rsid w:val="004862D1"/>
    <w:rsid w:val="004B2D5A"/>
    <w:rsid w:val="004B70FF"/>
    <w:rsid w:val="004C53F2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7BD2"/>
    <w:rsid w:val="00582538"/>
    <w:rsid w:val="005838EA"/>
    <w:rsid w:val="00584D0D"/>
    <w:rsid w:val="00585EE1"/>
    <w:rsid w:val="00586A79"/>
    <w:rsid w:val="00590C0E"/>
    <w:rsid w:val="005939E6"/>
    <w:rsid w:val="005A4227"/>
    <w:rsid w:val="005B229B"/>
    <w:rsid w:val="005B3518"/>
    <w:rsid w:val="005C56AE"/>
    <w:rsid w:val="005C7449"/>
    <w:rsid w:val="005D4088"/>
    <w:rsid w:val="005E6D99"/>
    <w:rsid w:val="005E713E"/>
    <w:rsid w:val="005F2ADD"/>
    <w:rsid w:val="005F2C49"/>
    <w:rsid w:val="005F5B42"/>
    <w:rsid w:val="006013EB"/>
    <w:rsid w:val="0060479E"/>
    <w:rsid w:val="00604BE7"/>
    <w:rsid w:val="00610064"/>
    <w:rsid w:val="00616AED"/>
    <w:rsid w:val="00622F4C"/>
    <w:rsid w:val="00632A4F"/>
    <w:rsid w:val="00632B56"/>
    <w:rsid w:val="006351E3"/>
    <w:rsid w:val="00644236"/>
    <w:rsid w:val="006471E5"/>
    <w:rsid w:val="0065692E"/>
    <w:rsid w:val="00671D3B"/>
    <w:rsid w:val="00684A5B"/>
    <w:rsid w:val="006A1F71"/>
    <w:rsid w:val="006A4970"/>
    <w:rsid w:val="006C5F66"/>
    <w:rsid w:val="006D603F"/>
    <w:rsid w:val="006F0EDE"/>
    <w:rsid w:val="006F328B"/>
    <w:rsid w:val="006F5886"/>
    <w:rsid w:val="00707734"/>
    <w:rsid w:val="00707E19"/>
    <w:rsid w:val="00712F7C"/>
    <w:rsid w:val="0072328A"/>
    <w:rsid w:val="007377B5"/>
    <w:rsid w:val="00746CC2"/>
    <w:rsid w:val="00746F93"/>
    <w:rsid w:val="007534C6"/>
    <w:rsid w:val="00760323"/>
    <w:rsid w:val="00765600"/>
    <w:rsid w:val="00790FDB"/>
    <w:rsid w:val="00791C9F"/>
    <w:rsid w:val="00792AAB"/>
    <w:rsid w:val="00793B47"/>
    <w:rsid w:val="007A1D0C"/>
    <w:rsid w:val="007A2A7B"/>
    <w:rsid w:val="007D4925"/>
    <w:rsid w:val="007E6D7D"/>
    <w:rsid w:val="007F0C8A"/>
    <w:rsid w:val="007F11AB"/>
    <w:rsid w:val="008143CB"/>
    <w:rsid w:val="00823CA1"/>
    <w:rsid w:val="008513B9"/>
    <w:rsid w:val="00855C63"/>
    <w:rsid w:val="008702D3"/>
    <w:rsid w:val="008738C6"/>
    <w:rsid w:val="00875B26"/>
    <w:rsid w:val="00876034"/>
    <w:rsid w:val="008827E7"/>
    <w:rsid w:val="00883EDE"/>
    <w:rsid w:val="008A1696"/>
    <w:rsid w:val="008C58FE"/>
    <w:rsid w:val="008D6282"/>
    <w:rsid w:val="008E6C41"/>
    <w:rsid w:val="008F0816"/>
    <w:rsid w:val="008F6BB7"/>
    <w:rsid w:val="00900F42"/>
    <w:rsid w:val="009307CD"/>
    <w:rsid w:val="00932E3C"/>
    <w:rsid w:val="009573D3"/>
    <w:rsid w:val="0096775B"/>
    <w:rsid w:val="00970087"/>
    <w:rsid w:val="00983490"/>
    <w:rsid w:val="009977FF"/>
    <w:rsid w:val="009A085B"/>
    <w:rsid w:val="009A7556"/>
    <w:rsid w:val="009C1187"/>
    <w:rsid w:val="009C1DE6"/>
    <w:rsid w:val="009C1F0E"/>
    <w:rsid w:val="009C633B"/>
    <w:rsid w:val="009D3E8C"/>
    <w:rsid w:val="009E3A0E"/>
    <w:rsid w:val="009F402F"/>
    <w:rsid w:val="00A1161F"/>
    <w:rsid w:val="00A12149"/>
    <w:rsid w:val="00A1314B"/>
    <w:rsid w:val="00A13160"/>
    <w:rsid w:val="00A137D3"/>
    <w:rsid w:val="00A17229"/>
    <w:rsid w:val="00A36773"/>
    <w:rsid w:val="00A44A8F"/>
    <w:rsid w:val="00A45251"/>
    <w:rsid w:val="00A51D96"/>
    <w:rsid w:val="00A96F84"/>
    <w:rsid w:val="00AB08CD"/>
    <w:rsid w:val="00AB3DAF"/>
    <w:rsid w:val="00AC3953"/>
    <w:rsid w:val="00AC7150"/>
    <w:rsid w:val="00AD3809"/>
    <w:rsid w:val="00AE0C94"/>
    <w:rsid w:val="00AE1DCA"/>
    <w:rsid w:val="00AF05E1"/>
    <w:rsid w:val="00AF5F7C"/>
    <w:rsid w:val="00B02207"/>
    <w:rsid w:val="00B03403"/>
    <w:rsid w:val="00B05A6D"/>
    <w:rsid w:val="00B06865"/>
    <w:rsid w:val="00B10324"/>
    <w:rsid w:val="00B376B1"/>
    <w:rsid w:val="00B620D9"/>
    <w:rsid w:val="00B633DB"/>
    <w:rsid w:val="00B639ED"/>
    <w:rsid w:val="00B66A8C"/>
    <w:rsid w:val="00B7321C"/>
    <w:rsid w:val="00B8061C"/>
    <w:rsid w:val="00B83BA2"/>
    <w:rsid w:val="00B853AA"/>
    <w:rsid w:val="00B85C4C"/>
    <w:rsid w:val="00B875BF"/>
    <w:rsid w:val="00B905D9"/>
    <w:rsid w:val="00B91F62"/>
    <w:rsid w:val="00B9309D"/>
    <w:rsid w:val="00B97231"/>
    <w:rsid w:val="00BA66F1"/>
    <w:rsid w:val="00BB2C98"/>
    <w:rsid w:val="00BD0B82"/>
    <w:rsid w:val="00BF4F5F"/>
    <w:rsid w:val="00C04EEB"/>
    <w:rsid w:val="00C05D0F"/>
    <w:rsid w:val="00C075A4"/>
    <w:rsid w:val="00C10F12"/>
    <w:rsid w:val="00C11826"/>
    <w:rsid w:val="00C46D42"/>
    <w:rsid w:val="00C50C32"/>
    <w:rsid w:val="00C5112E"/>
    <w:rsid w:val="00C56FD7"/>
    <w:rsid w:val="00C60178"/>
    <w:rsid w:val="00C61760"/>
    <w:rsid w:val="00C63681"/>
    <w:rsid w:val="00C63CD6"/>
    <w:rsid w:val="00C74E04"/>
    <w:rsid w:val="00C87AC0"/>
    <w:rsid w:val="00C87D95"/>
    <w:rsid w:val="00C9077A"/>
    <w:rsid w:val="00C91899"/>
    <w:rsid w:val="00C95CD2"/>
    <w:rsid w:val="00CA051B"/>
    <w:rsid w:val="00CA3490"/>
    <w:rsid w:val="00CB3CBE"/>
    <w:rsid w:val="00CE2DA0"/>
    <w:rsid w:val="00CE3364"/>
    <w:rsid w:val="00CE34CD"/>
    <w:rsid w:val="00CE7AC1"/>
    <w:rsid w:val="00CF03D8"/>
    <w:rsid w:val="00D015D5"/>
    <w:rsid w:val="00D03D68"/>
    <w:rsid w:val="00D20FB5"/>
    <w:rsid w:val="00D266DD"/>
    <w:rsid w:val="00D32B04"/>
    <w:rsid w:val="00D374E7"/>
    <w:rsid w:val="00D63949"/>
    <w:rsid w:val="00D652E7"/>
    <w:rsid w:val="00D77BCF"/>
    <w:rsid w:val="00D84394"/>
    <w:rsid w:val="00D907D6"/>
    <w:rsid w:val="00D95E55"/>
    <w:rsid w:val="00DA3425"/>
    <w:rsid w:val="00DB2A41"/>
    <w:rsid w:val="00DB3664"/>
    <w:rsid w:val="00DC16FB"/>
    <w:rsid w:val="00DC19E6"/>
    <w:rsid w:val="00DC4A65"/>
    <w:rsid w:val="00DC4F66"/>
    <w:rsid w:val="00DF4845"/>
    <w:rsid w:val="00E10B44"/>
    <w:rsid w:val="00E11F02"/>
    <w:rsid w:val="00E23E80"/>
    <w:rsid w:val="00E2726B"/>
    <w:rsid w:val="00E37801"/>
    <w:rsid w:val="00E46EAA"/>
    <w:rsid w:val="00E5038C"/>
    <w:rsid w:val="00E50B69"/>
    <w:rsid w:val="00E5298B"/>
    <w:rsid w:val="00E56D0A"/>
    <w:rsid w:val="00E56EFB"/>
    <w:rsid w:val="00E61C45"/>
    <w:rsid w:val="00E6458F"/>
    <w:rsid w:val="00E7242D"/>
    <w:rsid w:val="00E74C63"/>
    <w:rsid w:val="00E876C6"/>
    <w:rsid w:val="00E87E25"/>
    <w:rsid w:val="00EA04F1"/>
    <w:rsid w:val="00EA2FD3"/>
    <w:rsid w:val="00EA7CEF"/>
    <w:rsid w:val="00EB7CE9"/>
    <w:rsid w:val="00EC433F"/>
    <w:rsid w:val="00ED1FDE"/>
    <w:rsid w:val="00EF1CDE"/>
    <w:rsid w:val="00EF6E50"/>
    <w:rsid w:val="00F06EFB"/>
    <w:rsid w:val="00F1529E"/>
    <w:rsid w:val="00F16F07"/>
    <w:rsid w:val="00F45B7C"/>
    <w:rsid w:val="00F45FCE"/>
    <w:rsid w:val="00F7183F"/>
    <w:rsid w:val="00F90F74"/>
    <w:rsid w:val="00F9334F"/>
    <w:rsid w:val="00F97D7F"/>
    <w:rsid w:val="00FA122C"/>
    <w:rsid w:val="00FA3B95"/>
    <w:rsid w:val="00FC1278"/>
    <w:rsid w:val="00FD1DF7"/>
    <w:rsid w:val="00FD30F4"/>
    <w:rsid w:val="00FE417B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71B3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v\Documents\CDTO\&#1072;&#1082;&#1090;&#1091;&#1072;&#1083;&#1080;&#1079;&#1072;&#1094;&#1080;&#1103;%20&#1089;&#1074;&#1077;&#1076;&#1077;&#1085;&#1080;&#1081;%20&#1080;%20&#1087;&#1086;&#1076;&#1075;&#1086;&#1090;&#1086;&#1074;&#1082;&#1072;%20&#1056;&#1072;&#1089;&#1087;&#1086;&#1088;&#1103;&#1078;&#1077;&#1085;&#1080;&#1103;%20&#1043;&#1091;&#1073;&#1077;&#1088;&#1085;&#1072;&#1090;&#1086;&#1088;&#1072;\&#1087;&#1088;&#1086;&#1077;&#1082;&#1090;%20&#1088;&#1072;&#1089;&#1087;&#1086;&#1088;&#1103;&#1078;&#1077;&#1085;&#1080;&#1103;%20&#1075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0A572-581D-4606-82F2-177B7938E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chev</dc:creator>
  <cp:lastModifiedBy>Дягилева М.А.</cp:lastModifiedBy>
  <cp:revision>5</cp:revision>
  <cp:lastPrinted>2023-11-13T14:31:00Z</cp:lastPrinted>
  <dcterms:created xsi:type="dcterms:W3CDTF">2024-01-10T13:17:00Z</dcterms:created>
  <dcterms:modified xsi:type="dcterms:W3CDTF">2024-01-12T09:25:00Z</dcterms:modified>
</cp:coreProperties>
</file>