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E4322F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4322F" w:rsidRPr="00F16284" w:rsidRDefault="00E4322F" w:rsidP="00E43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E4322F" w:rsidRPr="00F16284">
        <w:tc>
          <w:tcPr>
            <w:tcW w:w="5428" w:type="dxa"/>
          </w:tcPr>
          <w:p w:rsidR="00E4322F" w:rsidRPr="00F16284" w:rsidRDefault="00E4322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322F" w:rsidRPr="00F16284" w:rsidRDefault="009441E6" w:rsidP="00E43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21.02.2024  № 36</w:t>
            </w:r>
            <w:bookmarkStart w:id="0" w:name="_GoBack"/>
            <w:bookmarkEnd w:id="0"/>
          </w:p>
        </w:tc>
      </w:tr>
      <w:tr w:rsidR="00E4322F" w:rsidRPr="00F16284">
        <w:tc>
          <w:tcPr>
            <w:tcW w:w="5428" w:type="dxa"/>
          </w:tcPr>
          <w:p w:rsidR="00E4322F" w:rsidRPr="00F16284" w:rsidRDefault="00E4322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322F" w:rsidRPr="00F16284" w:rsidRDefault="00E4322F" w:rsidP="00E432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2F" w:rsidRPr="00F16284">
        <w:tc>
          <w:tcPr>
            <w:tcW w:w="5428" w:type="dxa"/>
          </w:tcPr>
          <w:p w:rsidR="00E4322F" w:rsidRPr="00F16284" w:rsidRDefault="00E4322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322F" w:rsidRPr="00F16284" w:rsidRDefault="00E4322F" w:rsidP="00E432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2F" w:rsidRPr="00F16284">
        <w:tc>
          <w:tcPr>
            <w:tcW w:w="5428" w:type="dxa"/>
          </w:tcPr>
          <w:p w:rsidR="00E4322F" w:rsidRPr="00F16284" w:rsidRDefault="00E4322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322F" w:rsidRPr="00E809CF" w:rsidRDefault="00E4322F" w:rsidP="00632002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809C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4322F" w:rsidRPr="001B554D" w:rsidRDefault="00E4322F" w:rsidP="00632002">
            <w:pPr>
              <w:rPr>
                <w:rFonts w:ascii="Times New Roman" w:hAnsi="Times New Roman"/>
                <w:sz w:val="28"/>
                <w:szCs w:val="28"/>
              </w:rPr>
            </w:pPr>
            <w:r w:rsidRPr="001B554D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E4322F" w:rsidRPr="00E809CF" w:rsidRDefault="00E4322F" w:rsidP="00632002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1B554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16.03.2022 № 88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4322F" w:rsidRDefault="00E4322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4322F" w:rsidRPr="001B554D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объемов иных межбюджетных трансфертов бюджетам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>муниципальных образований Рязанской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1B554D">
        <w:rPr>
          <w:rFonts w:ascii="Times New Roman" w:hAnsi="Times New Roman"/>
          <w:sz w:val="28"/>
          <w:szCs w:val="28"/>
        </w:rPr>
        <w:t xml:space="preserve"> году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в целях финансового обеспечения реализации муниципальными образованиями Рязанской области – победителями Всероссийского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конкурса лучших проектов создания </w:t>
      </w:r>
      <w:proofErr w:type="gramStart"/>
      <w:r w:rsidRPr="001B554D">
        <w:rPr>
          <w:rFonts w:ascii="Times New Roman" w:hAnsi="Times New Roman"/>
          <w:sz w:val="28"/>
          <w:szCs w:val="28"/>
        </w:rPr>
        <w:t>комфортной</w:t>
      </w:r>
      <w:proofErr w:type="gramEnd"/>
      <w:r w:rsidRPr="001B554D">
        <w:rPr>
          <w:rFonts w:ascii="Times New Roman" w:hAnsi="Times New Roman"/>
          <w:sz w:val="28"/>
          <w:szCs w:val="28"/>
        </w:rPr>
        <w:t xml:space="preserve"> городской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>среды проекта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малых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городах и исторических поселениях</w:t>
      </w:r>
      <w:r w:rsidRPr="001B55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B554D">
        <w:rPr>
          <w:rFonts w:ascii="Times New Roman" w:hAnsi="Times New Roman"/>
          <w:sz w:val="28"/>
          <w:szCs w:val="28"/>
        </w:rPr>
        <w:t>предусмотренного</w:t>
      </w:r>
      <w:proofErr w:type="gramEnd"/>
      <w:r w:rsidRPr="001B554D">
        <w:rPr>
          <w:rFonts w:ascii="Times New Roman" w:hAnsi="Times New Roman"/>
          <w:sz w:val="28"/>
          <w:szCs w:val="28"/>
        </w:rPr>
        <w:t xml:space="preserve"> </w:t>
      </w:r>
    </w:p>
    <w:p w:rsidR="00E4322F" w:rsidRDefault="00E4322F" w:rsidP="00E432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>конкурсной заявкой победителя конкурса</w:t>
      </w:r>
    </w:p>
    <w:p w:rsidR="00E4322F" w:rsidRDefault="00E4322F" w:rsidP="00E4322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185"/>
        <w:gridCol w:w="2345"/>
        <w:gridCol w:w="1547"/>
        <w:gridCol w:w="1417"/>
        <w:gridCol w:w="1537"/>
      </w:tblGrid>
      <w:tr w:rsidR="00E4322F" w:rsidRPr="00E4322F" w:rsidTr="00E4322F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2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32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Объем иного межбюджетного трансферта, (руб.)</w:t>
            </w:r>
          </w:p>
        </w:tc>
      </w:tr>
      <w:tr w:rsidR="00DB4EB1" w:rsidRPr="00E4322F" w:rsidTr="00E4322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областной бюджет*</w:t>
            </w:r>
          </w:p>
        </w:tc>
      </w:tr>
      <w:tr w:rsidR="00DB4EB1" w:rsidRPr="00E4322F" w:rsidTr="00E4322F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EB1" w:rsidRPr="00E4322F" w:rsidTr="00E43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22F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E4322F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Default="00E4322F" w:rsidP="00E432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 xml:space="preserve">«Наша речка». Обустройство прибрежной зоны на р. </w:t>
            </w:r>
            <w:proofErr w:type="spellStart"/>
            <w:r w:rsidRPr="00E4322F">
              <w:rPr>
                <w:rFonts w:ascii="Times New Roman" w:hAnsi="Times New Roman"/>
                <w:sz w:val="24"/>
                <w:szCs w:val="24"/>
              </w:rPr>
              <w:t>Сасовка</w:t>
            </w:r>
            <w:proofErr w:type="spellEnd"/>
            <w:r w:rsidRPr="00E4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22F" w:rsidRPr="00E4322F" w:rsidRDefault="00E4322F" w:rsidP="00E432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в г. Сасово</w:t>
            </w:r>
            <w:r w:rsidR="00DB4E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92 125 100,0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930 556,57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20 869 443,43</w:t>
            </w:r>
          </w:p>
        </w:tc>
      </w:tr>
      <w:tr w:rsidR="00DB4EB1" w:rsidRPr="00E4322F" w:rsidTr="00E43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22F">
              <w:rPr>
                <w:rFonts w:ascii="Times New Roman" w:hAnsi="Times New Roman"/>
                <w:sz w:val="24"/>
                <w:szCs w:val="24"/>
              </w:rPr>
              <w:t>Шацкое</w:t>
            </w:r>
            <w:proofErr w:type="spellEnd"/>
            <w:r w:rsidRPr="00E4322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E4322F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E432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DB4EB1" w:rsidP="00E432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322F" w:rsidRPr="00E4322F">
              <w:rPr>
                <w:rFonts w:ascii="Times New Roman" w:hAnsi="Times New Roman"/>
                <w:sz w:val="24"/>
                <w:szCs w:val="24"/>
              </w:rPr>
              <w:t>Благоустройство общественных пространств в Шацке: Площадь рядом</w:t>
            </w:r>
            <w:r w:rsidR="00E4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22F" w:rsidRPr="00E4322F">
              <w:rPr>
                <w:rFonts w:ascii="Times New Roman" w:hAnsi="Times New Roman"/>
                <w:sz w:val="24"/>
                <w:szCs w:val="24"/>
              </w:rPr>
              <w:t xml:space="preserve">с МКЦ и участок </w:t>
            </w:r>
            <w:r w:rsidR="00E4322F" w:rsidRPr="00E4322F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E4322F" w:rsidRPr="00E4322F">
              <w:rPr>
                <w:rFonts w:ascii="Times New Roman" w:hAnsi="Times New Roman"/>
                <w:sz w:val="24"/>
                <w:szCs w:val="24"/>
              </w:rPr>
              <w:t>Комсомольской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72 384 000,0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731 151,51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19 268 848,49</w:t>
            </w:r>
          </w:p>
        </w:tc>
      </w:tr>
      <w:tr w:rsidR="00E4322F" w:rsidRPr="00E4322F" w:rsidTr="0032583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164 509 100,0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1 661 708,08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F" w:rsidRPr="00E4322F" w:rsidRDefault="00E4322F" w:rsidP="00E4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F">
              <w:rPr>
                <w:rFonts w:ascii="Times New Roman" w:hAnsi="Times New Roman"/>
                <w:sz w:val="24"/>
                <w:szCs w:val="24"/>
              </w:rPr>
              <w:t>40 138 291,92</w:t>
            </w:r>
          </w:p>
        </w:tc>
      </w:tr>
    </w:tbl>
    <w:p w:rsidR="00E4322F" w:rsidRPr="00E4322F" w:rsidRDefault="00E4322F" w:rsidP="00E43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E4322F">
        <w:rPr>
          <w:rFonts w:ascii="Times New Roman" w:hAnsi="Times New Roman"/>
          <w:sz w:val="24"/>
          <w:szCs w:val="24"/>
        </w:rPr>
        <w:t xml:space="preserve">Средства областного бюджета на финансирование реализации проекта сверх уровня </w:t>
      </w:r>
      <w:proofErr w:type="spellStart"/>
      <w:r w:rsidRPr="00E4322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E4322F">
        <w:rPr>
          <w:rFonts w:ascii="Times New Roman" w:hAnsi="Times New Roman"/>
          <w:sz w:val="24"/>
          <w:szCs w:val="24"/>
        </w:rPr>
        <w:t xml:space="preserve"> из областного бюджета в рамках соответствующего соглашения о предоставлении субсидии из федерального бюджета бюджету Рязанской области</w:t>
      </w:r>
      <w:proofErr w:type="gramStart"/>
      <w:r w:rsidRPr="00E4322F">
        <w:rPr>
          <w:rFonts w:ascii="Times New Roman" w:hAnsi="Times New Roman"/>
          <w:sz w:val="24"/>
          <w:szCs w:val="24"/>
        </w:rPr>
        <w:t>.».</w:t>
      </w:r>
      <w:proofErr w:type="gramEnd"/>
    </w:p>
    <w:p w:rsidR="00E4322F" w:rsidRPr="00E4322F" w:rsidRDefault="00E4322F" w:rsidP="00E4322F">
      <w:pPr>
        <w:rPr>
          <w:rFonts w:ascii="Times New Roman" w:hAnsi="Times New Roman"/>
          <w:sz w:val="24"/>
          <w:szCs w:val="24"/>
        </w:rPr>
      </w:pPr>
    </w:p>
    <w:p w:rsidR="00E4322F" w:rsidRPr="00190FF9" w:rsidRDefault="00E4322F" w:rsidP="00E4322F">
      <w:pPr>
        <w:jc w:val="center"/>
        <w:rPr>
          <w:rFonts w:ascii="Times New Roman" w:hAnsi="Times New Roman"/>
          <w:sz w:val="28"/>
          <w:szCs w:val="28"/>
        </w:rPr>
      </w:pPr>
    </w:p>
    <w:sectPr w:rsidR="00E4322F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A3" w:rsidRDefault="00AA0EA3">
      <w:r>
        <w:separator/>
      </w:r>
    </w:p>
  </w:endnote>
  <w:endnote w:type="continuationSeparator" w:id="0">
    <w:p w:rsidR="00AA0EA3" w:rsidRDefault="00AA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A3" w:rsidRDefault="00AA0EA3">
      <w:r>
        <w:separator/>
      </w:r>
    </w:p>
  </w:footnote>
  <w:footnote w:type="continuationSeparator" w:id="0">
    <w:p w:rsidR="00AA0EA3" w:rsidRDefault="00AA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41E6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A0EA3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4EB1"/>
    <w:rsid w:val="00DC16FB"/>
    <w:rsid w:val="00DC4A65"/>
    <w:rsid w:val="00DC4F66"/>
    <w:rsid w:val="00E10B44"/>
    <w:rsid w:val="00E11F02"/>
    <w:rsid w:val="00E2726B"/>
    <w:rsid w:val="00E37801"/>
    <w:rsid w:val="00E4322F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2024-02-16T08:24:00Z</dcterms:created>
  <dcterms:modified xsi:type="dcterms:W3CDTF">2024-02-21T14:18:00Z</dcterms:modified>
</cp:coreProperties>
</file>