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2DEE" w:rsidRDefault="00190FF9" w:rsidP="009C2DE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C2DE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51F85" w:rsidRPr="00F16284" w:rsidRDefault="00E51F85" w:rsidP="009C2DE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51F85" w:rsidRPr="00F16284">
        <w:tc>
          <w:tcPr>
            <w:tcW w:w="5428" w:type="dxa"/>
          </w:tcPr>
          <w:p w:rsidR="00E51F85" w:rsidRPr="00F16284" w:rsidRDefault="00E51F85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F85" w:rsidRPr="00F16284" w:rsidRDefault="00FB3518" w:rsidP="00E51F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37</w:t>
            </w:r>
            <w:bookmarkStart w:id="0" w:name="_GoBack"/>
            <w:bookmarkEnd w:id="0"/>
          </w:p>
        </w:tc>
      </w:tr>
      <w:tr w:rsidR="00E51F85" w:rsidRPr="00F16284">
        <w:tc>
          <w:tcPr>
            <w:tcW w:w="5428" w:type="dxa"/>
          </w:tcPr>
          <w:p w:rsidR="00E51F85" w:rsidRPr="00F16284" w:rsidRDefault="00E51F85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F85" w:rsidRPr="00F16284" w:rsidRDefault="00E51F85" w:rsidP="00E51F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F85" w:rsidRPr="00F16284">
        <w:tc>
          <w:tcPr>
            <w:tcW w:w="5428" w:type="dxa"/>
          </w:tcPr>
          <w:p w:rsidR="00E51F85" w:rsidRPr="00F16284" w:rsidRDefault="00E51F85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F85" w:rsidRPr="00F16284" w:rsidRDefault="00E51F85" w:rsidP="00E51F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F85" w:rsidRPr="00F16284">
        <w:tc>
          <w:tcPr>
            <w:tcW w:w="5428" w:type="dxa"/>
          </w:tcPr>
          <w:p w:rsidR="00E51F85" w:rsidRPr="00F16284" w:rsidRDefault="00E51F85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F85" w:rsidRPr="00E51F85" w:rsidRDefault="00E51F85" w:rsidP="00E51F85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51F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«Приложение </w:t>
            </w:r>
            <w:r w:rsidR="009C2DEE">
              <w:rPr>
                <w:rFonts w:ascii="Times New Roman" w:hAnsi="Times New Roman"/>
                <w:spacing w:val="-4"/>
                <w:sz w:val="28"/>
                <w:szCs w:val="28"/>
              </w:rPr>
              <w:t>№ 3</w:t>
            </w:r>
            <w:r w:rsidRPr="00E51F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E51F85" w:rsidRPr="00E51F85" w:rsidRDefault="00E51F85" w:rsidP="00E51F85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51F85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E6BB2" w:rsidRDefault="009E6BB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E6BB2" w:rsidRDefault="009E6BB2" w:rsidP="009E6B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</w:t>
      </w:r>
    </w:p>
    <w:p w:rsidR="009E6BB2" w:rsidRDefault="009E6BB2" w:rsidP="009E6B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размера субсидии за 20____ г.</w:t>
      </w:r>
    </w:p>
    <w:p w:rsidR="009E6BB2" w:rsidRDefault="009E6BB2" w:rsidP="009E6B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АНО </w:t>
      </w:r>
      <w:r w:rsidRPr="008700D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Агентство развития бизнеса Рязанской области</w:t>
      </w:r>
      <w:r w:rsidRPr="008700DF">
        <w:rPr>
          <w:rFonts w:ascii="Times New Roman" w:hAnsi="Times New Roman"/>
          <w:sz w:val="28"/>
          <w:szCs w:val="28"/>
        </w:rPr>
        <w:t>»</w:t>
      </w:r>
    </w:p>
    <w:p w:rsidR="009E6BB2" w:rsidRDefault="009E6BB2" w:rsidP="009E6B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6BB2" w:rsidRPr="00230128" w:rsidRDefault="009E6BB2" w:rsidP="009E6BB2">
      <w:pPr>
        <w:autoSpaceDE w:val="0"/>
        <w:autoSpaceDN w:val="0"/>
        <w:adjustRightInd w:val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010"/>
        <w:gridCol w:w="4095"/>
        <w:gridCol w:w="2840"/>
      </w:tblGrid>
      <w:tr w:rsidR="009E6BB2" w:rsidRPr="009E6BB2" w:rsidTr="009E6BB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 xml:space="preserve">Виды расходов 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Планируемая сумма затрат, руб.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20"/>
            <w:bookmarkEnd w:id="1"/>
            <w:r w:rsidRPr="009E6BB2">
              <w:rPr>
                <w:rFonts w:ascii="Times New Roman" w:hAnsi="Times New Roman"/>
                <w:sz w:val="24"/>
                <w:szCs w:val="24"/>
              </w:rPr>
              <w:t>Сумма субсидии, руб.</w:t>
            </w:r>
          </w:p>
        </w:tc>
      </w:tr>
      <w:tr w:rsidR="009E6BB2" w:rsidRPr="009E6BB2" w:rsidTr="009E6BB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6BB2" w:rsidRPr="009E6BB2" w:rsidTr="009E6BB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BB2" w:rsidRPr="009E6BB2" w:rsidTr="009E6BB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BB2" w:rsidRPr="009E6BB2" w:rsidTr="009E6BB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BB2" w:rsidRPr="009E6BB2" w:rsidTr="009E6BB2"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6BB2" w:rsidRDefault="009E6BB2" w:rsidP="009E6BB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E6BB2" w:rsidRPr="009E6BB2" w:rsidRDefault="009E6BB2" w:rsidP="009E6BB2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E6BB2">
        <w:rPr>
          <w:rFonts w:ascii="Times New Roman" w:hAnsi="Times New Roman"/>
          <w:color w:val="000000" w:themeColor="text1"/>
          <w:sz w:val="28"/>
          <w:szCs w:val="28"/>
        </w:rPr>
        <w:t xml:space="preserve">Размер предоставляемой субсидии (итоговая сумма из </w:t>
      </w:r>
      <w:hyperlink w:anchor="Par20" w:history="1">
        <w:r w:rsidRPr="009E6BB2">
          <w:rPr>
            <w:rFonts w:ascii="Times New Roman" w:hAnsi="Times New Roman"/>
            <w:color w:val="000000" w:themeColor="text1"/>
            <w:sz w:val="28"/>
            <w:szCs w:val="28"/>
          </w:rPr>
          <w:t>графы 4</w:t>
        </w:r>
      </w:hyperlink>
      <w:r w:rsidR="004D1DE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_______</w:t>
      </w:r>
    </w:p>
    <w:p w:rsidR="009E6BB2" w:rsidRPr="009E6BB2" w:rsidRDefault="009E6BB2" w:rsidP="009E6BB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6BB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 руб.</w:t>
      </w:r>
    </w:p>
    <w:p w:rsidR="009E6BB2" w:rsidRPr="009E6BB2" w:rsidRDefault="009E6BB2" w:rsidP="009E6BB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E6BB2">
        <w:rPr>
          <w:rFonts w:ascii="Times New Roman" w:hAnsi="Times New Roman"/>
          <w:color w:val="000000" w:themeColor="text1"/>
          <w:sz w:val="24"/>
          <w:szCs w:val="24"/>
        </w:rPr>
        <w:t>(сумма цифрами и прописью)</w:t>
      </w:r>
    </w:p>
    <w:p w:rsidR="009E6BB2" w:rsidRPr="009E6BB2" w:rsidRDefault="009E6BB2" w:rsidP="009E6BB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3"/>
        <w:gridCol w:w="1828"/>
        <w:gridCol w:w="698"/>
        <w:gridCol w:w="2470"/>
      </w:tblGrid>
      <w:tr w:rsidR="009E6BB2" w:rsidRPr="009E6BB2" w:rsidTr="009E6BB2">
        <w:tc>
          <w:tcPr>
            <w:tcW w:w="2365" w:type="pct"/>
          </w:tcPr>
          <w:p w:rsidR="009E6BB2" w:rsidRPr="009E6BB2" w:rsidRDefault="009E6BB2" w:rsidP="009E6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E6BB2">
              <w:rPr>
                <w:rFonts w:ascii="Times New Roman" w:hAnsi="Times New Roman"/>
                <w:sz w:val="28"/>
                <w:szCs w:val="28"/>
              </w:rPr>
              <w:t xml:space="preserve">Руководитель организации – </w:t>
            </w:r>
            <w:r w:rsidRPr="009E6BB2">
              <w:rPr>
                <w:rFonts w:ascii="Times New Roman" w:hAnsi="Times New Roman"/>
                <w:sz w:val="28"/>
                <w:szCs w:val="28"/>
              </w:rPr>
              <w:br/>
              <w:t>АНО «Агентство развития бизнеса Рязанской области»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B2" w:rsidRPr="009E6BB2" w:rsidTr="009E6BB2">
        <w:trPr>
          <w:trHeight w:val="193"/>
        </w:trPr>
        <w:tc>
          <w:tcPr>
            <w:tcW w:w="2365" w:type="pct"/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8" w:type="pct"/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</w:tcBorders>
          </w:tcPr>
          <w:p w:rsidR="009E6BB2" w:rsidRPr="009E6BB2" w:rsidRDefault="009E6BB2" w:rsidP="00132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B2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9E6BB2" w:rsidRDefault="009E6BB2" w:rsidP="009E6BB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9543E" w:rsidRDefault="009E6BB2" w:rsidP="009E6BB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BB2">
        <w:rPr>
          <w:rFonts w:ascii="Times New Roman" w:hAnsi="Times New Roman"/>
          <w:sz w:val="28"/>
          <w:szCs w:val="28"/>
        </w:rPr>
        <w:t xml:space="preserve">«__» ___________ 20___ г. </w:t>
      </w:r>
    </w:p>
    <w:p w:rsidR="009E6BB2" w:rsidRPr="009E6BB2" w:rsidRDefault="009E6BB2" w:rsidP="009E6BB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BB2">
        <w:rPr>
          <w:rFonts w:ascii="Times New Roman" w:hAnsi="Times New Roman"/>
          <w:sz w:val="28"/>
          <w:szCs w:val="28"/>
        </w:rPr>
        <w:t>М.П.</w:t>
      </w:r>
      <w:r>
        <w:rPr>
          <w:rFonts w:ascii="Times New Roman" w:hAnsi="Times New Roman"/>
          <w:sz w:val="28"/>
          <w:szCs w:val="28"/>
        </w:rPr>
        <w:t>».</w:t>
      </w:r>
    </w:p>
    <w:p w:rsidR="009E6BB2" w:rsidRDefault="009E6BB2" w:rsidP="009E6BB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E6BB2" w:rsidRDefault="009E6BB2" w:rsidP="009E6BB2"/>
    <w:p w:rsidR="00E51F85" w:rsidRPr="00190FF9" w:rsidRDefault="00E51F85" w:rsidP="009E6B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E51F85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AE" w:rsidRDefault="00707FAE">
      <w:r>
        <w:separator/>
      </w:r>
    </w:p>
  </w:endnote>
  <w:endnote w:type="continuationSeparator" w:id="0">
    <w:p w:rsidR="00707FAE" w:rsidRDefault="0070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AE" w:rsidRDefault="00707FAE">
      <w:r>
        <w:separator/>
      </w:r>
    </w:p>
  </w:footnote>
  <w:footnote w:type="continuationSeparator" w:id="0">
    <w:p w:rsidR="00707FAE" w:rsidRDefault="00707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E6BB2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8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9543E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DED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07FAE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2DEE"/>
    <w:rsid w:val="009D3E8C"/>
    <w:rsid w:val="009E3A0E"/>
    <w:rsid w:val="009E6BB2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1F85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3518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E51F8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E51F8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2024-02-09T09:09:00Z</cp:lastPrinted>
  <dcterms:created xsi:type="dcterms:W3CDTF">2024-02-08T13:50:00Z</dcterms:created>
  <dcterms:modified xsi:type="dcterms:W3CDTF">2024-02-21T14:20:00Z</dcterms:modified>
</cp:coreProperties>
</file>