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9"/>
        <w:tblW w:w="14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190FF9">
        <w:tc>
          <w:tcPr>
            <w:tcW w:w="10326" w:type="dxa"/>
          </w:tcPr>
          <w:p w:rsidR="00190FF9" w:rsidRPr="00190FF9" w:rsidRDefault="00190FF9" w:rsidP="00847EF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223D15" w:rsidRDefault="00190FF9" w:rsidP="00847E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0FF9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CA2544">
              <w:rPr>
                <w:rFonts w:ascii="Times New Roman" w:hAnsi="Times New Roman"/>
                <w:sz w:val="28"/>
                <w:szCs w:val="28"/>
              </w:rPr>
              <w:t>№ 1</w:t>
            </w:r>
          </w:p>
          <w:p w:rsidR="00190FF9" w:rsidRPr="00190FF9" w:rsidRDefault="000404EA" w:rsidP="00847E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</w:t>
            </w:r>
            <w:r w:rsidR="005D0A9B">
              <w:rPr>
                <w:rFonts w:ascii="Times New Roman" w:hAnsi="Times New Roman"/>
                <w:sz w:val="28"/>
                <w:szCs w:val="28"/>
              </w:rPr>
              <w:t xml:space="preserve">ию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Правительства Рязанской области </w:t>
            </w:r>
          </w:p>
        </w:tc>
      </w:tr>
      <w:tr w:rsidR="00847EFD" w:rsidRPr="00190FF9">
        <w:tc>
          <w:tcPr>
            <w:tcW w:w="10326" w:type="dxa"/>
          </w:tcPr>
          <w:p w:rsidR="00847EFD" w:rsidRPr="00190FF9" w:rsidRDefault="00847EFD" w:rsidP="00847EF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847EFD" w:rsidRPr="00190FF9" w:rsidRDefault="002A0CF5" w:rsidP="00847E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/>
                <w:sz w:val="28"/>
                <w:szCs w:val="28"/>
              </w:rPr>
              <w:t>от 21.02.2024 № 44</w:t>
            </w:r>
            <w:bookmarkEnd w:id="0"/>
          </w:p>
        </w:tc>
      </w:tr>
      <w:tr w:rsidR="00847EFD" w:rsidRPr="00190FF9">
        <w:tc>
          <w:tcPr>
            <w:tcW w:w="10326" w:type="dxa"/>
          </w:tcPr>
          <w:p w:rsidR="00847EFD" w:rsidRPr="00190FF9" w:rsidRDefault="00847EFD" w:rsidP="00847EF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847EFD" w:rsidRPr="00190FF9" w:rsidRDefault="00847EFD" w:rsidP="00847E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7EFD" w:rsidRPr="00190FF9">
        <w:tc>
          <w:tcPr>
            <w:tcW w:w="10326" w:type="dxa"/>
          </w:tcPr>
          <w:p w:rsidR="00847EFD" w:rsidRPr="00190FF9" w:rsidRDefault="00847EFD" w:rsidP="00847EF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847EFD" w:rsidRPr="00190FF9" w:rsidRDefault="00847EFD" w:rsidP="00847E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23D15" w:rsidRPr="00847EFD" w:rsidRDefault="00223D15" w:rsidP="00A9779F">
      <w:pPr>
        <w:autoSpaceDE w:val="0"/>
        <w:autoSpaceDN w:val="0"/>
        <w:adjustRightInd w:val="0"/>
        <w:ind w:left="1134" w:right="957"/>
        <w:jc w:val="center"/>
        <w:outlineLvl w:val="0"/>
        <w:rPr>
          <w:sz w:val="16"/>
          <w:szCs w:val="16"/>
        </w:rPr>
      </w:pPr>
    </w:p>
    <w:p w:rsidR="00847EFD" w:rsidRDefault="00D05117" w:rsidP="00A9779F">
      <w:pPr>
        <w:autoSpaceDE w:val="0"/>
        <w:autoSpaceDN w:val="0"/>
        <w:adjustRightInd w:val="0"/>
        <w:ind w:left="1134" w:right="957"/>
        <w:jc w:val="center"/>
        <w:outlineLvl w:val="0"/>
        <w:rPr>
          <w:kern w:val="32"/>
          <w:sz w:val="28"/>
          <w:szCs w:val="28"/>
        </w:rPr>
      </w:pPr>
      <w:proofErr w:type="gramStart"/>
      <w:r w:rsidRPr="00CA1649">
        <w:rPr>
          <w:sz w:val="28"/>
          <w:szCs w:val="28"/>
        </w:rPr>
        <w:t xml:space="preserve">Зоны охраны </w:t>
      </w:r>
      <w:r w:rsidRPr="00CA1649">
        <w:rPr>
          <w:kern w:val="32"/>
          <w:sz w:val="28"/>
          <w:szCs w:val="28"/>
        </w:rPr>
        <w:t xml:space="preserve">объекта культурного наследия регионального значения </w:t>
      </w:r>
      <w:r w:rsidRPr="00CA1649">
        <w:rPr>
          <w:sz w:val="28"/>
          <w:szCs w:val="28"/>
        </w:rPr>
        <w:t>«Здания областной клинической боль</w:t>
      </w:r>
      <w:r w:rsidR="009A0C1E">
        <w:rPr>
          <w:sz w:val="28"/>
          <w:szCs w:val="28"/>
        </w:rPr>
        <w:t xml:space="preserve">ницы  им. Семашко», конец XIX </w:t>
      </w:r>
      <w:r w:rsidRPr="00CA1649">
        <w:rPr>
          <w:sz w:val="28"/>
          <w:szCs w:val="28"/>
        </w:rPr>
        <w:t>– начало XX</w:t>
      </w:r>
      <w:r>
        <w:rPr>
          <w:sz w:val="28"/>
          <w:szCs w:val="28"/>
        </w:rPr>
        <w:t xml:space="preserve"> </w:t>
      </w:r>
      <w:r w:rsidRPr="00CA1649">
        <w:rPr>
          <w:sz w:val="28"/>
          <w:szCs w:val="28"/>
        </w:rPr>
        <w:t>вв.</w:t>
      </w:r>
      <w:r w:rsidRPr="00CA1649">
        <w:rPr>
          <w:kern w:val="32"/>
          <w:sz w:val="28"/>
          <w:szCs w:val="28"/>
        </w:rPr>
        <w:t xml:space="preserve"> (Рязанская область, </w:t>
      </w:r>
      <w:proofErr w:type="gramEnd"/>
    </w:p>
    <w:p w:rsidR="00D05117" w:rsidRPr="00CA1649" w:rsidRDefault="00D05117" w:rsidP="00A9779F">
      <w:pPr>
        <w:autoSpaceDE w:val="0"/>
        <w:autoSpaceDN w:val="0"/>
        <w:adjustRightInd w:val="0"/>
        <w:ind w:left="1134" w:right="957"/>
        <w:jc w:val="center"/>
        <w:outlineLvl w:val="0"/>
        <w:rPr>
          <w:kern w:val="32"/>
          <w:sz w:val="28"/>
          <w:szCs w:val="28"/>
        </w:rPr>
      </w:pPr>
      <w:r w:rsidRPr="00CA1649">
        <w:rPr>
          <w:kern w:val="32"/>
          <w:sz w:val="28"/>
          <w:szCs w:val="28"/>
        </w:rPr>
        <w:t>г. Рязань, ул. Семашко, д.</w:t>
      </w:r>
      <w:r w:rsidR="009A0C1E">
        <w:rPr>
          <w:kern w:val="32"/>
          <w:sz w:val="28"/>
          <w:szCs w:val="28"/>
        </w:rPr>
        <w:t xml:space="preserve"> </w:t>
      </w:r>
      <w:r w:rsidRPr="00CA1649">
        <w:rPr>
          <w:kern w:val="32"/>
          <w:sz w:val="28"/>
          <w:szCs w:val="28"/>
        </w:rPr>
        <w:t>3) (далее</w:t>
      </w:r>
      <w:r w:rsidR="0053237E">
        <w:rPr>
          <w:rFonts w:asciiTheme="minorHAnsi" w:hAnsiTheme="minorHAnsi"/>
          <w:kern w:val="32"/>
          <w:sz w:val="28"/>
          <w:szCs w:val="28"/>
        </w:rPr>
        <w:t xml:space="preserve"> </w:t>
      </w:r>
      <w:r w:rsidR="0053237E">
        <w:rPr>
          <w:kern w:val="32"/>
          <w:sz w:val="28"/>
          <w:szCs w:val="28"/>
        </w:rPr>
        <w:t>–</w:t>
      </w:r>
      <w:r w:rsidR="0053237E">
        <w:rPr>
          <w:rFonts w:asciiTheme="minorHAnsi" w:hAnsiTheme="minorHAnsi"/>
          <w:kern w:val="32"/>
          <w:sz w:val="28"/>
          <w:szCs w:val="28"/>
        </w:rPr>
        <w:t xml:space="preserve"> </w:t>
      </w:r>
      <w:r w:rsidRPr="00CA1649">
        <w:rPr>
          <w:kern w:val="32"/>
          <w:sz w:val="28"/>
          <w:szCs w:val="28"/>
        </w:rPr>
        <w:t>объект культурного наследия)</w:t>
      </w:r>
    </w:p>
    <w:p w:rsidR="000404EA" w:rsidRPr="00711161" w:rsidRDefault="000404EA" w:rsidP="000404EA">
      <w:pPr>
        <w:jc w:val="center"/>
        <w:rPr>
          <w:rFonts w:ascii="Times New Roman" w:hAnsi="Times New Roman"/>
          <w:sz w:val="28"/>
          <w:szCs w:val="28"/>
        </w:rPr>
      </w:pPr>
    </w:p>
    <w:p w:rsidR="00D05117" w:rsidRPr="00847EFD" w:rsidRDefault="00847EFD" w:rsidP="00847EFD">
      <w:pPr>
        <w:tabs>
          <w:tab w:val="left" w:pos="-142"/>
          <w:tab w:val="left" w:pos="0"/>
          <w:tab w:val="left" w:pos="426"/>
        </w:tabs>
        <w:ind w:firstLine="42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rFonts w:hint="eastAsia"/>
          <w:bCs/>
          <w:sz w:val="28"/>
          <w:szCs w:val="28"/>
        </w:rPr>
        <w:t> </w:t>
      </w:r>
      <w:r w:rsidR="00D05117" w:rsidRPr="00847EFD">
        <w:rPr>
          <w:bCs/>
          <w:sz w:val="28"/>
          <w:szCs w:val="28"/>
        </w:rPr>
        <w:t xml:space="preserve">Границы зоны регулирования застройки и хозяйственной деятельности  </w:t>
      </w:r>
      <w:r w:rsidR="00D05117" w:rsidRPr="00847EFD">
        <w:rPr>
          <w:sz w:val="28"/>
          <w:szCs w:val="28"/>
        </w:rPr>
        <w:t>объекта культурного наследия</w:t>
      </w:r>
      <w:r w:rsidR="00EB462B" w:rsidRPr="00847EFD">
        <w:rPr>
          <w:bCs/>
          <w:sz w:val="28"/>
          <w:szCs w:val="28"/>
        </w:rPr>
        <w:t xml:space="preserve"> (ЗРЗ).</w:t>
      </w:r>
    </w:p>
    <w:p w:rsidR="00847EFD" w:rsidRPr="00847EFD" w:rsidRDefault="00847EFD" w:rsidP="00847EFD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16"/>
          <w:szCs w:val="16"/>
        </w:rPr>
      </w:pPr>
    </w:p>
    <w:tbl>
      <w:tblPr>
        <w:tblW w:w="0" w:type="auto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944"/>
        <w:gridCol w:w="8952"/>
      </w:tblGrid>
      <w:tr w:rsidR="00847EFD" w:rsidRPr="00847EFD" w:rsidTr="00473F54">
        <w:trPr>
          <w:trHeight w:val="70"/>
        </w:trPr>
        <w:tc>
          <w:tcPr>
            <w:tcW w:w="14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FD" w:rsidRPr="00847EFD" w:rsidRDefault="00847EFD" w:rsidP="00473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864334">
              <w:rPr>
                <w:rFonts w:ascii="Times New Roman" w:hAnsi="Times New Roman"/>
                <w:sz w:val="28"/>
                <w:szCs w:val="28"/>
              </w:rPr>
              <w:t>Сведения об объекте</w:t>
            </w:r>
          </w:p>
        </w:tc>
      </w:tr>
      <w:tr w:rsidR="00D93CC2" w:rsidRPr="00847EFD" w:rsidTr="00847EF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0" w:type="dxa"/>
            <w:vAlign w:val="center"/>
          </w:tcPr>
          <w:p w:rsidR="00D93CC2" w:rsidRPr="00847EFD" w:rsidRDefault="00D93CC2" w:rsidP="00D93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847EFD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847EFD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847EFD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944" w:type="dxa"/>
            <w:vAlign w:val="center"/>
          </w:tcPr>
          <w:p w:rsidR="00D93CC2" w:rsidRPr="00847EFD" w:rsidRDefault="00D93CC2" w:rsidP="00D93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847EFD">
              <w:rPr>
                <w:rFonts w:ascii="Times New Roman" w:hAnsi="Times New Roman"/>
                <w:sz w:val="28"/>
                <w:szCs w:val="28"/>
              </w:rPr>
              <w:t>Характеристики объекта</w:t>
            </w:r>
          </w:p>
        </w:tc>
        <w:tc>
          <w:tcPr>
            <w:tcW w:w="8952" w:type="dxa"/>
            <w:vAlign w:val="center"/>
          </w:tcPr>
          <w:p w:rsidR="00D93CC2" w:rsidRPr="00847EFD" w:rsidRDefault="00D93CC2" w:rsidP="00D93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847EFD">
              <w:rPr>
                <w:rFonts w:ascii="Times New Roman" w:hAnsi="Times New Roman"/>
                <w:sz w:val="28"/>
                <w:szCs w:val="28"/>
              </w:rPr>
              <w:t>Описание характеристик</w:t>
            </w:r>
          </w:p>
        </w:tc>
      </w:tr>
    </w:tbl>
    <w:p w:rsidR="00847EFD" w:rsidRPr="00847EFD" w:rsidRDefault="00847EFD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944"/>
        <w:gridCol w:w="8952"/>
      </w:tblGrid>
      <w:tr w:rsidR="00D93CC2" w:rsidRPr="00847EFD" w:rsidTr="00847EFD">
        <w:trPr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C2" w:rsidRPr="00847EFD" w:rsidRDefault="00D93CC2" w:rsidP="00D93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7EF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C2" w:rsidRPr="00847EFD" w:rsidRDefault="00D93CC2" w:rsidP="00D93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7EF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C2" w:rsidRPr="00847EFD" w:rsidRDefault="00D93CC2" w:rsidP="00D93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847EF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93CC2" w:rsidRPr="00847EFD" w:rsidTr="00847EFD">
        <w:trPr>
          <w:trHeight w:val="7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C2" w:rsidRPr="00847EFD" w:rsidRDefault="00D93CC2" w:rsidP="00D93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7EF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C2" w:rsidRPr="00847EFD" w:rsidRDefault="00D93CC2" w:rsidP="00D93CC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47EFD">
              <w:rPr>
                <w:rFonts w:ascii="Times New Roman" w:hAnsi="Times New Roman"/>
                <w:sz w:val="28"/>
                <w:szCs w:val="28"/>
              </w:rPr>
              <w:t>Местоположение объекта</w:t>
            </w:r>
          </w:p>
        </w:tc>
        <w:tc>
          <w:tcPr>
            <w:tcW w:w="8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C2" w:rsidRPr="00847EFD" w:rsidRDefault="004557DA" w:rsidP="00D93CC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847EFD">
              <w:rPr>
                <w:rFonts w:ascii="Times New Roman" w:hAnsi="Times New Roman"/>
                <w:iCs/>
                <w:sz w:val="28"/>
                <w:szCs w:val="28"/>
              </w:rPr>
              <w:t>Рязанская область, г</w:t>
            </w:r>
            <w:r w:rsidR="00C87F50" w:rsidRPr="00847EFD"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847EFD">
              <w:rPr>
                <w:rFonts w:ascii="Times New Roman" w:hAnsi="Times New Roman"/>
                <w:iCs/>
                <w:sz w:val="28"/>
                <w:szCs w:val="28"/>
              </w:rPr>
              <w:t xml:space="preserve"> Рязань</w:t>
            </w:r>
          </w:p>
        </w:tc>
      </w:tr>
      <w:tr w:rsidR="00D93CC2" w:rsidRPr="00847EFD" w:rsidTr="00847EF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C2" w:rsidRPr="00847EFD" w:rsidRDefault="00D93CC2" w:rsidP="00D93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7EF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BE" w:rsidRPr="00847EFD" w:rsidRDefault="00D93CC2" w:rsidP="00D93CC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47EFD">
              <w:rPr>
                <w:rFonts w:ascii="Times New Roman" w:hAnsi="Times New Roman"/>
                <w:sz w:val="28"/>
                <w:szCs w:val="28"/>
              </w:rPr>
              <w:t>Площадь объекта +/- величина погрешности определения площади</w:t>
            </w:r>
          </w:p>
          <w:p w:rsidR="00D93CC2" w:rsidRPr="00847EFD" w:rsidRDefault="00D93CC2" w:rsidP="00D93CC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47EFD">
              <w:rPr>
                <w:rFonts w:ascii="Times New Roman" w:hAnsi="Times New Roman"/>
                <w:sz w:val="28"/>
                <w:szCs w:val="28"/>
              </w:rPr>
              <w:t>(P +/- Дельта P)</w:t>
            </w:r>
          </w:p>
        </w:tc>
        <w:tc>
          <w:tcPr>
            <w:tcW w:w="8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117" w:rsidRPr="00847EFD" w:rsidRDefault="00A671BE" w:rsidP="00D05117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47EFD">
              <w:rPr>
                <w:rFonts w:ascii="Times New Roman" w:eastAsia="Calibri" w:hAnsi="Times New Roman"/>
                <w:sz w:val="28"/>
                <w:szCs w:val="28"/>
              </w:rPr>
              <w:t xml:space="preserve">15663 </w:t>
            </w:r>
            <w:r w:rsidR="00D05117" w:rsidRPr="00847EFD">
              <w:rPr>
                <w:rFonts w:ascii="Times New Roman" w:eastAsia="Calibri" w:hAnsi="Times New Roman"/>
                <w:sz w:val="28"/>
                <w:szCs w:val="28"/>
              </w:rPr>
              <w:t>кв. м</w:t>
            </w:r>
            <w:r w:rsidR="000C4022" w:rsidRPr="00847EFD">
              <w:rPr>
                <w:rFonts w:ascii="Times New Roman" w:eastAsia="Calibri" w:hAnsi="Times New Roman"/>
                <w:sz w:val="28"/>
                <w:szCs w:val="28"/>
              </w:rPr>
              <w:t>;</w:t>
            </w:r>
          </w:p>
          <w:p w:rsidR="00D05117" w:rsidRPr="00847EFD" w:rsidRDefault="000C4022" w:rsidP="00D05117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47EFD">
              <w:rPr>
                <w:rFonts w:ascii="Times New Roman" w:eastAsia="Calibri" w:hAnsi="Times New Roman"/>
                <w:sz w:val="28"/>
                <w:szCs w:val="28"/>
              </w:rPr>
              <w:t>п</w:t>
            </w:r>
            <w:r w:rsidR="00C817D3" w:rsidRPr="00847EFD">
              <w:rPr>
                <w:rFonts w:ascii="Times New Roman" w:eastAsia="Calibri" w:hAnsi="Times New Roman"/>
                <w:sz w:val="28"/>
                <w:szCs w:val="28"/>
              </w:rPr>
              <w:t>огрешность – 0,</w:t>
            </w:r>
            <w:r w:rsidR="00D05117" w:rsidRPr="00847EFD">
              <w:rPr>
                <w:rFonts w:ascii="Times New Roman" w:eastAsia="Calibri" w:hAnsi="Times New Roman"/>
                <w:sz w:val="28"/>
                <w:szCs w:val="28"/>
              </w:rPr>
              <w:t>10 м</w:t>
            </w:r>
            <w:r w:rsidR="0094029F" w:rsidRPr="00847EFD">
              <w:rPr>
                <w:rFonts w:ascii="Times New Roman" w:eastAsia="Calibri" w:hAnsi="Times New Roman"/>
                <w:sz w:val="28"/>
                <w:szCs w:val="28"/>
              </w:rPr>
              <w:t>;</w:t>
            </w:r>
          </w:p>
          <w:p w:rsidR="00D90A8C" w:rsidRPr="00847EFD" w:rsidRDefault="00D05117" w:rsidP="00D90A8C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47EFD">
              <w:rPr>
                <w:rFonts w:ascii="Times New Roman" w:eastAsia="Calibri" w:hAnsi="Times New Roman"/>
                <w:sz w:val="28"/>
                <w:szCs w:val="28"/>
              </w:rPr>
              <w:t xml:space="preserve">ЗРЗ </w:t>
            </w:r>
            <w:r w:rsidR="00875ED6" w:rsidRPr="00847EFD">
              <w:rPr>
                <w:rFonts w:ascii="Times New Roman" w:eastAsia="Calibri" w:hAnsi="Times New Roman"/>
                <w:sz w:val="28"/>
                <w:szCs w:val="28"/>
              </w:rPr>
              <w:t xml:space="preserve">– </w:t>
            </w:r>
            <w:r w:rsidRPr="00847EFD">
              <w:rPr>
                <w:rFonts w:ascii="Times New Roman" w:eastAsia="Calibri" w:hAnsi="Times New Roman"/>
                <w:sz w:val="28"/>
                <w:szCs w:val="28"/>
              </w:rPr>
              <w:t xml:space="preserve">уч. 1 – 875 </w:t>
            </w:r>
            <w:r w:rsidR="00630E93" w:rsidRPr="00847EF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E97CD4" w:rsidRPr="00847EFD">
              <w:rPr>
                <w:rFonts w:ascii="Times New Roman" w:eastAsia="Calibri" w:hAnsi="Times New Roman"/>
                <w:sz w:val="28"/>
                <w:szCs w:val="28"/>
              </w:rPr>
              <w:t>кв. м</w:t>
            </w:r>
            <w:r w:rsidR="00D90A8C" w:rsidRPr="00847EFD">
              <w:rPr>
                <w:rFonts w:ascii="Times New Roman" w:eastAsia="Calibri" w:hAnsi="Times New Roman"/>
                <w:sz w:val="28"/>
                <w:szCs w:val="28"/>
              </w:rPr>
              <w:t>;</w:t>
            </w:r>
          </w:p>
          <w:p w:rsidR="00D90A8C" w:rsidRPr="00847EFD" w:rsidRDefault="00D05117" w:rsidP="00D90A8C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47EFD">
              <w:rPr>
                <w:rFonts w:ascii="Times New Roman" w:eastAsia="Calibri" w:hAnsi="Times New Roman"/>
                <w:sz w:val="28"/>
                <w:szCs w:val="28"/>
              </w:rPr>
              <w:t>ЗРЗ</w:t>
            </w:r>
            <w:r w:rsidR="00FA45B7" w:rsidRPr="00847EFD">
              <w:rPr>
                <w:rFonts w:ascii="Times New Roman" w:eastAsia="Calibri" w:hAnsi="Times New Roman"/>
                <w:sz w:val="28"/>
                <w:szCs w:val="28"/>
              </w:rPr>
              <w:t xml:space="preserve"> –</w:t>
            </w:r>
            <w:r w:rsidRPr="00847EFD">
              <w:rPr>
                <w:rFonts w:ascii="Times New Roman" w:eastAsia="Calibri" w:hAnsi="Times New Roman"/>
                <w:sz w:val="28"/>
                <w:szCs w:val="28"/>
              </w:rPr>
              <w:t xml:space="preserve"> уч. 2 – 5456 </w:t>
            </w:r>
            <w:r w:rsidR="00E97CD4" w:rsidRPr="00847EFD">
              <w:rPr>
                <w:rFonts w:ascii="Times New Roman" w:eastAsia="Calibri" w:hAnsi="Times New Roman"/>
                <w:sz w:val="28"/>
                <w:szCs w:val="28"/>
              </w:rPr>
              <w:t>кв. м</w:t>
            </w:r>
            <w:r w:rsidR="00D90A8C" w:rsidRPr="00847EFD">
              <w:rPr>
                <w:rFonts w:ascii="Times New Roman" w:eastAsia="Calibri" w:hAnsi="Times New Roman"/>
                <w:sz w:val="28"/>
                <w:szCs w:val="28"/>
              </w:rPr>
              <w:t>;</w:t>
            </w:r>
          </w:p>
          <w:p w:rsidR="00D90A8C" w:rsidRPr="00847EFD" w:rsidRDefault="00D05117" w:rsidP="00D90A8C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47EFD">
              <w:rPr>
                <w:rFonts w:ascii="Times New Roman" w:eastAsia="Calibri" w:hAnsi="Times New Roman"/>
                <w:sz w:val="28"/>
                <w:szCs w:val="28"/>
              </w:rPr>
              <w:t>ЗРЗ</w:t>
            </w:r>
            <w:r w:rsidR="000908AA" w:rsidRPr="00847EFD">
              <w:rPr>
                <w:rFonts w:ascii="Times New Roman" w:eastAsia="Calibri" w:hAnsi="Times New Roman"/>
                <w:sz w:val="28"/>
                <w:szCs w:val="28"/>
              </w:rPr>
              <w:t xml:space="preserve"> –</w:t>
            </w:r>
            <w:r w:rsidRPr="00847EFD">
              <w:rPr>
                <w:rFonts w:ascii="Times New Roman" w:eastAsia="Calibri" w:hAnsi="Times New Roman"/>
                <w:sz w:val="28"/>
                <w:szCs w:val="28"/>
              </w:rPr>
              <w:t xml:space="preserve"> уч. 3 – 4741 </w:t>
            </w:r>
            <w:r w:rsidR="00E97CD4" w:rsidRPr="00847EFD">
              <w:rPr>
                <w:rFonts w:ascii="Times New Roman" w:eastAsia="Calibri" w:hAnsi="Times New Roman"/>
                <w:sz w:val="28"/>
                <w:szCs w:val="28"/>
              </w:rPr>
              <w:t>кв. м</w:t>
            </w:r>
            <w:r w:rsidR="00D90A8C" w:rsidRPr="00847EFD">
              <w:rPr>
                <w:rFonts w:ascii="Times New Roman" w:eastAsia="Calibri" w:hAnsi="Times New Roman"/>
                <w:sz w:val="28"/>
                <w:szCs w:val="28"/>
              </w:rPr>
              <w:t>;</w:t>
            </w:r>
          </w:p>
          <w:p w:rsidR="00D90A8C" w:rsidRPr="00847EFD" w:rsidRDefault="00D05117" w:rsidP="00D90A8C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47EFD">
              <w:rPr>
                <w:rFonts w:ascii="Times New Roman" w:eastAsia="Calibri" w:hAnsi="Times New Roman"/>
                <w:sz w:val="28"/>
                <w:szCs w:val="28"/>
              </w:rPr>
              <w:t>ЗРЗ</w:t>
            </w:r>
            <w:r w:rsidR="000908AA" w:rsidRPr="00847EFD">
              <w:rPr>
                <w:rFonts w:ascii="Times New Roman" w:eastAsia="Calibri" w:hAnsi="Times New Roman"/>
                <w:sz w:val="28"/>
                <w:szCs w:val="28"/>
              </w:rPr>
              <w:t xml:space="preserve"> –</w:t>
            </w:r>
            <w:r w:rsidRPr="00847EFD">
              <w:rPr>
                <w:rFonts w:ascii="Times New Roman" w:eastAsia="Calibri" w:hAnsi="Times New Roman"/>
                <w:sz w:val="28"/>
                <w:szCs w:val="28"/>
              </w:rPr>
              <w:t xml:space="preserve"> уч. 4 – 2336 </w:t>
            </w:r>
            <w:r w:rsidR="00E97CD4" w:rsidRPr="00847EFD">
              <w:rPr>
                <w:rFonts w:ascii="Times New Roman" w:eastAsia="Calibri" w:hAnsi="Times New Roman"/>
                <w:sz w:val="28"/>
                <w:szCs w:val="28"/>
              </w:rPr>
              <w:t>кв. м</w:t>
            </w:r>
            <w:r w:rsidR="00D90A8C" w:rsidRPr="00847EFD">
              <w:rPr>
                <w:rFonts w:ascii="Times New Roman" w:eastAsia="Calibri" w:hAnsi="Times New Roman"/>
                <w:sz w:val="28"/>
                <w:szCs w:val="28"/>
              </w:rPr>
              <w:t>;</w:t>
            </w:r>
          </w:p>
          <w:p w:rsidR="00D93CC2" w:rsidRPr="00847EFD" w:rsidRDefault="00D05117" w:rsidP="00A671B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847EFD">
              <w:rPr>
                <w:rFonts w:ascii="Times New Roman" w:eastAsia="Calibri" w:hAnsi="Times New Roman"/>
                <w:sz w:val="28"/>
                <w:szCs w:val="28"/>
              </w:rPr>
              <w:t>ЗРЗ</w:t>
            </w:r>
            <w:r w:rsidR="000908AA" w:rsidRPr="00847EFD">
              <w:rPr>
                <w:rFonts w:ascii="Times New Roman" w:eastAsia="Calibri" w:hAnsi="Times New Roman"/>
                <w:sz w:val="28"/>
                <w:szCs w:val="28"/>
              </w:rPr>
              <w:t xml:space="preserve"> –</w:t>
            </w:r>
            <w:r w:rsidRPr="00847EFD">
              <w:rPr>
                <w:rFonts w:ascii="Times New Roman" w:eastAsia="Calibri" w:hAnsi="Times New Roman"/>
                <w:sz w:val="28"/>
                <w:szCs w:val="28"/>
              </w:rPr>
              <w:t xml:space="preserve"> уч. 5 – 2255</w:t>
            </w:r>
            <w:r w:rsidR="00630E93" w:rsidRPr="00847EF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E97CD4" w:rsidRPr="00847EFD">
              <w:rPr>
                <w:rFonts w:ascii="Times New Roman" w:eastAsia="Calibri" w:hAnsi="Times New Roman"/>
                <w:sz w:val="28"/>
                <w:szCs w:val="28"/>
              </w:rPr>
              <w:t>кв. м</w:t>
            </w:r>
          </w:p>
        </w:tc>
      </w:tr>
      <w:tr w:rsidR="00D93CC2" w:rsidRPr="00847EFD" w:rsidTr="00847EF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C2" w:rsidRPr="00847EFD" w:rsidRDefault="00D93CC2" w:rsidP="00D93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7EF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C2" w:rsidRPr="00847EFD" w:rsidRDefault="00D93CC2" w:rsidP="00D93CC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47EFD">
              <w:rPr>
                <w:rFonts w:ascii="Times New Roman" w:hAnsi="Times New Roman"/>
                <w:sz w:val="28"/>
                <w:szCs w:val="28"/>
              </w:rPr>
              <w:t>Иные характеристики объекта</w:t>
            </w:r>
          </w:p>
        </w:tc>
        <w:tc>
          <w:tcPr>
            <w:tcW w:w="8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C2" w:rsidRPr="00847EFD" w:rsidRDefault="004E7893" w:rsidP="005D397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47EFD">
              <w:rPr>
                <w:rFonts w:ascii="Times New Roman" w:eastAsia="Calibri" w:hAnsi="Times New Roman"/>
                <w:sz w:val="28"/>
                <w:szCs w:val="28"/>
              </w:rPr>
              <w:t>в</w:t>
            </w:r>
            <w:r w:rsidR="00D05117" w:rsidRPr="00847EFD">
              <w:rPr>
                <w:rFonts w:ascii="Times New Roman" w:eastAsia="Calibri" w:hAnsi="Times New Roman"/>
                <w:sz w:val="28"/>
                <w:szCs w:val="28"/>
              </w:rPr>
              <w:t>ид зоны: зона регулирования застройки и хозяйственной деятельности объекта культурного наследия регионального значения «Здания областной клинической бол</w:t>
            </w:r>
            <w:r w:rsidR="00FB5CE2" w:rsidRPr="00847EFD">
              <w:rPr>
                <w:rFonts w:ascii="Times New Roman" w:eastAsia="Calibri" w:hAnsi="Times New Roman"/>
                <w:sz w:val="28"/>
                <w:szCs w:val="28"/>
              </w:rPr>
              <w:t xml:space="preserve">ьницы им. Семашко», конец XIX </w:t>
            </w:r>
            <w:r w:rsidR="00D05117" w:rsidRPr="00847EFD">
              <w:rPr>
                <w:rFonts w:ascii="Times New Roman" w:eastAsia="Calibri" w:hAnsi="Times New Roman"/>
                <w:sz w:val="28"/>
                <w:szCs w:val="28"/>
              </w:rPr>
              <w:t xml:space="preserve"> – начало XX </w:t>
            </w:r>
            <w:r w:rsidR="00FB5CE2" w:rsidRPr="00847EFD">
              <w:rPr>
                <w:rFonts w:ascii="Times New Roman" w:eastAsia="Calibri" w:hAnsi="Times New Roman"/>
                <w:sz w:val="28"/>
                <w:szCs w:val="28"/>
              </w:rPr>
              <w:t>в</w:t>
            </w:r>
            <w:r w:rsidR="00D05117" w:rsidRPr="00847EFD">
              <w:rPr>
                <w:rFonts w:ascii="Times New Roman" w:eastAsia="Calibri" w:hAnsi="Times New Roman"/>
                <w:sz w:val="28"/>
                <w:szCs w:val="28"/>
              </w:rPr>
              <w:t xml:space="preserve">в., расположенного по адресу: Рязанская область, г. Рязань, </w:t>
            </w:r>
            <w:r w:rsidR="007169CA" w:rsidRPr="00847EFD">
              <w:rPr>
                <w:rFonts w:ascii="Times New Roman" w:eastAsia="Calibri" w:hAnsi="Times New Roman"/>
                <w:sz w:val="28"/>
                <w:szCs w:val="28"/>
              </w:rPr>
              <w:br/>
            </w:r>
            <w:r w:rsidR="00D05117" w:rsidRPr="00847EFD">
              <w:rPr>
                <w:rFonts w:ascii="Times New Roman" w:eastAsia="Calibri" w:hAnsi="Times New Roman"/>
                <w:sz w:val="28"/>
                <w:szCs w:val="28"/>
              </w:rPr>
              <w:t>ул. Семашко, д.</w:t>
            </w:r>
            <w:r w:rsidR="007169CA" w:rsidRPr="00847EF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D05117" w:rsidRPr="00847EFD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</w:tr>
    </w:tbl>
    <w:p w:rsidR="00847EFD" w:rsidRDefault="00847EFD"/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559"/>
        <w:gridCol w:w="1843"/>
        <w:gridCol w:w="4253"/>
        <w:gridCol w:w="2268"/>
        <w:gridCol w:w="2551"/>
      </w:tblGrid>
      <w:tr w:rsidR="00937F36" w:rsidTr="00D93CC2">
        <w:tc>
          <w:tcPr>
            <w:tcW w:w="14317" w:type="dxa"/>
            <w:gridSpan w:val="6"/>
            <w:vAlign w:val="center"/>
          </w:tcPr>
          <w:p w:rsidR="00937F36" w:rsidRPr="00D4291B" w:rsidRDefault="00937F36" w:rsidP="00847EFD">
            <w:pPr>
              <w:spacing w:line="230" w:lineRule="auto"/>
              <w:ind w:left="72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4291B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Сведения о местоположении границ объекта</w:t>
            </w:r>
          </w:p>
        </w:tc>
      </w:tr>
      <w:tr w:rsidR="00937F36" w:rsidTr="00D93CC2">
        <w:tc>
          <w:tcPr>
            <w:tcW w:w="14317" w:type="dxa"/>
            <w:gridSpan w:val="6"/>
            <w:vAlign w:val="center"/>
          </w:tcPr>
          <w:p w:rsidR="00937F36" w:rsidRPr="00D4291B" w:rsidRDefault="00847EFD" w:rsidP="00847EFD">
            <w:pPr>
              <w:spacing w:line="23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1. </w:t>
            </w:r>
            <w:r w:rsidR="00937F36" w:rsidRPr="00D4291B">
              <w:rPr>
                <w:rFonts w:ascii="Times New Roman" w:hAnsi="Times New Roman"/>
                <w:bCs/>
                <w:sz w:val="28"/>
                <w:szCs w:val="28"/>
              </w:rPr>
              <w:t xml:space="preserve">Система координат МСК-62 </w:t>
            </w:r>
          </w:p>
        </w:tc>
      </w:tr>
      <w:tr w:rsidR="00937F36" w:rsidTr="00D93CC2">
        <w:tc>
          <w:tcPr>
            <w:tcW w:w="14317" w:type="dxa"/>
            <w:gridSpan w:val="6"/>
            <w:vAlign w:val="center"/>
          </w:tcPr>
          <w:p w:rsidR="00937F36" w:rsidRPr="00847EFD" w:rsidRDefault="00847EFD" w:rsidP="00847EFD">
            <w:pPr>
              <w:spacing w:line="230" w:lineRule="auto"/>
              <w:rPr>
                <w:rFonts w:ascii="Times New Roman" w:hAnsi="Times New Roman"/>
                <w:bCs/>
                <w:spacing w:val="-4"/>
                <w:sz w:val="28"/>
                <w:szCs w:val="28"/>
              </w:rPr>
            </w:pPr>
            <w:r w:rsidRPr="00847EFD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2. </w:t>
            </w:r>
            <w:r w:rsidR="00937F36" w:rsidRPr="00847EFD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 xml:space="preserve">Сведения о характерных точках границ </w:t>
            </w:r>
            <w:r w:rsidR="008013EA" w:rsidRPr="00847EFD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 xml:space="preserve">зоны регулирования застройки и хозяйственной  деятельности </w:t>
            </w:r>
            <w:r w:rsidRPr="00847EFD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 xml:space="preserve"> </w:t>
            </w:r>
            <w:r w:rsidR="001634B4" w:rsidRPr="00847EFD">
              <w:rPr>
                <w:rFonts w:ascii="Times New Roman" w:hAnsi="Times New Roman"/>
                <w:spacing w:val="-4"/>
                <w:sz w:val="28"/>
                <w:szCs w:val="28"/>
              </w:rPr>
              <w:t>(ЗРЗ</w:t>
            </w:r>
            <w:r w:rsidR="007B1170" w:rsidRPr="00847EF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7B1170" w:rsidRPr="00847EFD">
              <w:rPr>
                <w:rFonts w:ascii="Times New Roman" w:eastAsia="Calibri" w:hAnsi="Times New Roman"/>
                <w:spacing w:val="-4"/>
                <w:sz w:val="28"/>
                <w:szCs w:val="28"/>
              </w:rPr>
              <w:t xml:space="preserve">– </w:t>
            </w:r>
            <w:r w:rsidR="001634B4" w:rsidRPr="00847EFD">
              <w:rPr>
                <w:rFonts w:ascii="Times New Roman" w:hAnsi="Times New Roman"/>
                <w:spacing w:val="-4"/>
                <w:sz w:val="28"/>
                <w:szCs w:val="28"/>
              </w:rPr>
              <w:t>уч. 1)</w:t>
            </w:r>
          </w:p>
        </w:tc>
      </w:tr>
      <w:tr w:rsidR="006121C3" w:rsidTr="00D93CC2">
        <w:trPr>
          <w:trHeight w:val="968"/>
        </w:trPr>
        <w:tc>
          <w:tcPr>
            <w:tcW w:w="1843" w:type="dxa"/>
            <w:vMerge w:val="restart"/>
            <w:vAlign w:val="center"/>
          </w:tcPr>
          <w:p w:rsidR="006121C3" w:rsidRPr="000A0CA4" w:rsidRDefault="006121C3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CA4">
              <w:rPr>
                <w:rFonts w:ascii="Times New Roman" w:hAnsi="Times New Roman"/>
                <w:sz w:val="28"/>
                <w:szCs w:val="28"/>
              </w:rPr>
              <w:t>Обозначение характерных точек границ объекта</w:t>
            </w:r>
          </w:p>
        </w:tc>
        <w:tc>
          <w:tcPr>
            <w:tcW w:w="3402" w:type="dxa"/>
            <w:gridSpan w:val="2"/>
            <w:vAlign w:val="center"/>
          </w:tcPr>
          <w:p w:rsidR="006121C3" w:rsidRPr="000A0CA4" w:rsidRDefault="006121C3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CA4">
              <w:rPr>
                <w:rFonts w:ascii="Times New Roman" w:hAnsi="Times New Roman"/>
                <w:sz w:val="28"/>
                <w:szCs w:val="28"/>
              </w:rPr>
              <w:t xml:space="preserve">Координаты, </w:t>
            </w:r>
            <w:proofErr w:type="gramStart"/>
            <w:r w:rsidRPr="000A0CA4">
              <w:rPr>
                <w:rFonts w:ascii="Times New Roman" w:hAnsi="Times New Roman"/>
                <w:sz w:val="28"/>
                <w:szCs w:val="28"/>
              </w:rPr>
              <w:t>м</w:t>
            </w:r>
            <w:proofErr w:type="gramEnd"/>
          </w:p>
        </w:tc>
        <w:tc>
          <w:tcPr>
            <w:tcW w:w="4253" w:type="dxa"/>
            <w:vMerge w:val="restart"/>
            <w:vAlign w:val="center"/>
          </w:tcPr>
          <w:p w:rsidR="006121C3" w:rsidRPr="006121C3" w:rsidRDefault="006121C3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1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Метод определения координат характерной точки</w:t>
            </w:r>
          </w:p>
        </w:tc>
        <w:tc>
          <w:tcPr>
            <w:tcW w:w="2268" w:type="dxa"/>
            <w:vMerge w:val="restart"/>
          </w:tcPr>
          <w:p w:rsidR="006121C3" w:rsidRPr="004921E0" w:rsidRDefault="006121C3" w:rsidP="00847EFD">
            <w:pPr>
              <w:spacing w:line="23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921E0">
              <w:rPr>
                <w:rFonts w:ascii="Times New Roman" w:hAnsi="Times New Roman"/>
                <w:bCs/>
                <w:sz w:val="28"/>
                <w:szCs w:val="28"/>
              </w:rPr>
              <w:t xml:space="preserve">Средняя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квадратическая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погрешность п</w:t>
            </w:r>
            <w:r w:rsidRPr="004921E0">
              <w:rPr>
                <w:rFonts w:ascii="Times New Roman" w:hAnsi="Times New Roman"/>
                <w:bCs/>
                <w:sz w:val="28"/>
                <w:szCs w:val="28"/>
              </w:rPr>
              <w:t>оложения характерных точек (</w:t>
            </w:r>
            <w:r w:rsidRPr="004921E0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Mt</w:t>
            </w:r>
            <w:r w:rsidRPr="004921E0">
              <w:rPr>
                <w:rFonts w:ascii="Times New Roman" w:hAnsi="Times New Roman"/>
                <w:bCs/>
                <w:sz w:val="28"/>
                <w:szCs w:val="28"/>
              </w:rPr>
              <w:t>), м</w:t>
            </w:r>
          </w:p>
        </w:tc>
        <w:tc>
          <w:tcPr>
            <w:tcW w:w="2551" w:type="dxa"/>
            <w:vMerge w:val="restart"/>
          </w:tcPr>
          <w:p w:rsidR="006121C3" w:rsidRPr="006121C3" w:rsidRDefault="006121C3" w:rsidP="00847EFD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1C3">
              <w:rPr>
                <w:rFonts w:ascii="Times New Roman" w:hAnsi="Times New Roman"/>
                <w:sz w:val="28"/>
                <w:szCs w:val="28"/>
              </w:rPr>
              <w:t>Описание обозначения точки на местности</w:t>
            </w:r>
          </w:p>
          <w:p w:rsidR="006121C3" w:rsidRPr="0088024F" w:rsidRDefault="006121C3" w:rsidP="00847EFD">
            <w:pPr>
              <w:spacing w:line="23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121C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(при наличии)</w:t>
            </w:r>
          </w:p>
        </w:tc>
      </w:tr>
      <w:tr w:rsidR="006121C3" w:rsidTr="00847EFD">
        <w:trPr>
          <w:trHeight w:val="313"/>
        </w:trPr>
        <w:tc>
          <w:tcPr>
            <w:tcW w:w="1843" w:type="dxa"/>
            <w:vMerge/>
            <w:vAlign w:val="center"/>
          </w:tcPr>
          <w:p w:rsidR="006121C3" w:rsidRPr="000A0CA4" w:rsidRDefault="006121C3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121C3" w:rsidRPr="000A0CA4" w:rsidRDefault="006121C3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CA4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843" w:type="dxa"/>
            <w:vAlign w:val="center"/>
          </w:tcPr>
          <w:p w:rsidR="006121C3" w:rsidRPr="000A0CA4" w:rsidRDefault="006121C3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CA4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  <w:tc>
          <w:tcPr>
            <w:tcW w:w="4253" w:type="dxa"/>
            <w:vMerge/>
            <w:vAlign w:val="center"/>
          </w:tcPr>
          <w:p w:rsidR="006121C3" w:rsidRPr="0088024F" w:rsidRDefault="006121C3" w:rsidP="00847EFD">
            <w:pPr>
              <w:spacing w:line="23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121C3" w:rsidRPr="0088024F" w:rsidRDefault="006121C3" w:rsidP="00847EFD">
            <w:pPr>
              <w:spacing w:line="23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6121C3" w:rsidRPr="0088024F" w:rsidRDefault="006121C3" w:rsidP="00847EFD">
            <w:pPr>
              <w:spacing w:line="23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805504" w:rsidTr="00847EFD">
        <w:trPr>
          <w:trHeight w:val="70"/>
        </w:trPr>
        <w:tc>
          <w:tcPr>
            <w:tcW w:w="1843" w:type="dxa"/>
            <w:vAlign w:val="center"/>
          </w:tcPr>
          <w:p w:rsidR="00805504" w:rsidRPr="000A0CA4" w:rsidRDefault="0080550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805504" w:rsidRPr="000A0CA4" w:rsidRDefault="0080550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vAlign w:val="center"/>
          </w:tcPr>
          <w:p w:rsidR="00805504" w:rsidRPr="000A0CA4" w:rsidRDefault="0080550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  <w:vAlign w:val="center"/>
          </w:tcPr>
          <w:p w:rsidR="00805504" w:rsidRPr="00805504" w:rsidRDefault="00805504" w:rsidP="00847EFD">
            <w:pPr>
              <w:spacing w:line="23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05504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268" w:type="dxa"/>
            <w:vAlign w:val="center"/>
          </w:tcPr>
          <w:p w:rsidR="00805504" w:rsidRPr="00805504" w:rsidRDefault="00805504" w:rsidP="00847EFD">
            <w:pPr>
              <w:spacing w:line="23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05504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2551" w:type="dxa"/>
            <w:vAlign w:val="center"/>
          </w:tcPr>
          <w:p w:rsidR="00805504" w:rsidRPr="00805504" w:rsidRDefault="00805504" w:rsidP="00847EFD">
            <w:pPr>
              <w:spacing w:line="23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05504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</w:tr>
      <w:tr w:rsidR="001634B4" w:rsidTr="00847EFD">
        <w:trPr>
          <w:trHeight w:val="70"/>
        </w:trPr>
        <w:tc>
          <w:tcPr>
            <w:tcW w:w="1843" w:type="dxa"/>
            <w:vAlign w:val="center"/>
          </w:tcPr>
          <w:p w:rsidR="001634B4" w:rsidRPr="000A0CA4" w:rsidRDefault="001634B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CA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634B4" w:rsidRPr="0066733C" w:rsidRDefault="001634B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33C">
              <w:rPr>
                <w:rFonts w:ascii="Times New Roman" w:hAnsi="Times New Roman"/>
                <w:sz w:val="28"/>
                <w:szCs w:val="28"/>
              </w:rPr>
              <w:t>442626.79</w:t>
            </w:r>
          </w:p>
        </w:tc>
        <w:tc>
          <w:tcPr>
            <w:tcW w:w="1843" w:type="dxa"/>
          </w:tcPr>
          <w:p w:rsidR="001634B4" w:rsidRPr="0066733C" w:rsidRDefault="001634B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33C">
              <w:rPr>
                <w:rFonts w:ascii="Times New Roman" w:hAnsi="Times New Roman"/>
                <w:sz w:val="28"/>
                <w:szCs w:val="28"/>
              </w:rPr>
              <w:t>1330852.82</w:t>
            </w:r>
          </w:p>
        </w:tc>
        <w:tc>
          <w:tcPr>
            <w:tcW w:w="4253" w:type="dxa"/>
            <w:vAlign w:val="center"/>
          </w:tcPr>
          <w:p w:rsidR="001634B4" w:rsidRPr="00F91FF4" w:rsidRDefault="00FA45B7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FE2">
              <w:rPr>
                <w:rFonts w:ascii="Times New Roman" w:hAnsi="Times New Roman"/>
                <w:sz w:val="28"/>
                <w:szCs w:val="28"/>
              </w:rPr>
              <w:t>к</w:t>
            </w:r>
            <w:r w:rsidR="00CC5C7D">
              <w:rPr>
                <w:rFonts w:ascii="Times New Roman" w:hAnsi="Times New Roman"/>
                <w:sz w:val="28"/>
                <w:szCs w:val="28"/>
              </w:rPr>
              <w:t>артометрический метод</w:t>
            </w:r>
          </w:p>
        </w:tc>
        <w:tc>
          <w:tcPr>
            <w:tcW w:w="2268" w:type="dxa"/>
          </w:tcPr>
          <w:p w:rsidR="001634B4" w:rsidRPr="00F91FF4" w:rsidRDefault="001634B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FF4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2551" w:type="dxa"/>
          </w:tcPr>
          <w:p w:rsidR="001634B4" w:rsidRPr="00F91FF4" w:rsidRDefault="001634B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634B4" w:rsidTr="00847EFD">
        <w:trPr>
          <w:trHeight w:val="70"/>
        </w:trPr>
        <w:tc>
          <w:tcPr>
            <w:tcW w:w="1843" w:type="dxa"/>
            <w:vAlign w:val="center"/>
          </w:tcPr>
          <w:p w:rsidR="001634B4" w:rsidRPr="000A0CA4" w:rsidRDefault="001634B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CA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1634B4" w:rsidRPr="0066733C" w:rsidRDefault="001634B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33C">
              <w:rPr>
                <w:rFonts w:ascii="Times New Roman" w:hAnsi="Times New Roman"/>
                <w:sz w:val="28"/>
                <w:szCs w:val="28"/>
              </w:rPr>
              <w:t>442529.09</w:t>
            </w:r>
          </w:p>
        </w:tc>
        <w:tc>
          <w:tcPr>
            <w:tcW w:w="1843" w:type="dxa"/>
          </w:tcPr>
          <w:p w:rsidR="001634B4" w:rsidRPr="0066733C" w:rsidRDefault="001634B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33C">
              <w:rPr>
                <w:rFonts w:ascii="Times New Roman" w:hAnsi="Times New Roman"/>
                <w:sz w:val="28"/>
                <w:szCs w:val="28"/>
              </w:rPr>
              <w:t>1330899.19</w:t>
            </w:r>
          </w:p>
        </w:tc>
        <w:tc>
          <w:tcPr>
            <w:tcW w:w="4253" w:type="dxa"/>
            <w:vAlign w:val="center"/>
          </w:tcPr>
          <w:p w:rsidR="001634B4" w:rsidRPr="00F91FF4" w:rsidRDefault="00986FE2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CC5C7D">
              <w:rPr>
                <w:rFonts w:ascii="Times New Roman" w:hAnsi="Times New Roman"/>
                <w:sz w:val="28"/>
                <w:szCs w:val="28"/>
              </w:rPr>
              <w:t>артометрический метод</w:t>
            </w:r>
          </w:p>
        </w:tc>
        <w:tc>
          <w:tcPr>
            <w:tcW w:w="2268" w:type="dxa"/>
          </w:tcPr>
          <w:p w:rsidR="001634B4" w:rsidRPr="00F91FF4" w:rsidRDefault="00EF538C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FF4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2551" w:type="dxa"/>
          </w:tcPr>
          <w:p w:rsidR="001634B4" w:rsidRPr="00F91FF4" w:rsidRDefault="001634B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634B4" w:rsidTr="00847EFD">
        <w:trPr>
          <w:trHeight w:val="70"/>
        </w:trPr>
        <w:tc>
          <w:tcPr>
            <w:tcW w:w="1843" w:type="dxa"/>
            <w:vAlign w:val="center"/>
          </w:tcPr>
          <w:p w:rsidR="001634B4" w:rsidRPr="000A0CA4" w:rsidRDefault="001634B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CA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1634B4" w:rsidRPr="0066733C" w:rsidRDefault="001634B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33C">
              <w:rPr>
                <w:rFonts w:ascii="Times New Roman" w:hAnsi="Times New Roman"/>
                <w:sz w:val="28"/>
                <w:szCs w:val="28"/>
              </w:rPr>
              <w:t>442526.04</w:t>
            </w:r>
          </w:p>
        </w:tc>
        <w:tc>
          <w:tcPr>
            <w:tcW w:w="1843" w:type="dxa"/>
          </w:tcPr>
          <w:p w:rsidR="001634B4" w:rsidRPr="0066733C" w:rsidRDefault="001634B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33C">
              <w:rPr>
                <w:rFonts w:ascii="Times New Roman" w:hAnsi="Times New Roman"/>
                <w:sz w:val="28"/>
                <w:szCs w:val="28"/>
              </w:rPr>
              <w:t>1330892.21</w:t>
            </w:r>
          </w:p>
        </w:tc>
        <w:tc>
          <w:tcPr>
            <w:tcW w:w="4253" w:type="dxa"/>
            <w:vAlign w:val="center"/>
          </w:tcPr>
          <w:p w:rsidR="001634B4" w:rsidRPr="00F91FF4" w:rsidRDefault="00EE33C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CC5C7D">
              <w:rPr>
                <w:rFonts w:ascii="Times New Roman" w:hAnsi="Times New Roman"/>
                <w:sz w:val="28"/>
                <w:szCs w:val="28"/>
              </w:rPr>
              <w:t>артометрический метод</w:t>
            </w:r>
          </w:p>
        </w:tc>
        <w:tc>
          <w:tcPr>
            <w:tcW w:w="2268" w:type="dxa"/>
          </w:tcPr>
          <w:p w:rsidR="001634B4" w:rsidRPr="00F91FF4" w:rsidRDefault="00EF538C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FF4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2551" w:type="dxa"/>
          </w:tcPr>
          <w:p w:rsidR="001634B4" w:rsidRPr="00F91FF4" w:rsidRDefault="001634B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634B4" w:rsidTr="00847EFD">
        <w:trPr>
          <w:trHeight w:val="70"/>
        </w:trPr>
        <w:tc>
          <w:tcPr>
            <w:tcW w:w="1843" w:type="dxa"/>
            <w:vAlign w:val="center"/>
          </w:tcPr>
          <w:p w:rsidR="001634B4" w:rsidRPr="000A0CA4" w:rsidRDefault="001634B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CA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1634B4" w:rsidRPr="0066733C" w:rsidRDefault="001634B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33C">
              <w:rPr>
                <w:rFonts w:ascii="Times New Roman" w:hAnsi="Times New Roman"/>
                <w:sz w:val="28"/>
                <w:szCs w:val="28"/>
              </w:rPr>
              <w:t>442495.25</w:t>
            </w:r>
          </w:p>
        </w:tc>
        <w:tc>
          <w:tcPr>
            <w:tcW w:w="1843" w:type="dxa"/>
          </w:tcPr>
          <w:p w:rsidR="001634B4" w:rsidRPr="0066733C" w:rsidRDefault="001634B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33C">
              <w:rPr>
                <w:rFonts w:ascii="Times New Roman" w:hAnsi="Times New Roman"/>
                <w:sz w:val="28"/>
                <w:szCs w:val="28"/>
              </w:rPr>
              <w:t>1330836.41</w:t>
            </w:r>
          </w:p>
        </w:tc>
        <w:tc>
          <w:tcPr>
            <w:tcW w:w="4253" w:type="dxa"/>
            <w:vAlign w:val="center"/>
          </w:tcPr>
          <w:p w:rsidR="001634B4" w:rsidRPr="00F91FF4" w:rsidRDefault="00A30EF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CC5C7D">
              <w:rPr>
                <w:rFonts w:ascii="Times New Roman" w:hAnsi="Times New Roman"/>
                <w:sz w:val="28"/>
                <w:szCs w:val="28"/>
              </w:rPr>
              <w:t>артометрический метод</w:t>
            </w:r>
          </w:p>
        </w:tc>
        <w:tc>
          <w:tcPr>
            <w:tcW w:w="2268" w:type="dxa"/>
          </w:tcPr>
          <w:p w:rsidR="001634B4" w:rsidRPr="00F91FF4" w:rsidRDefault="00EF538C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FF4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2551" w:type="dxa"/>
          </w:tcPr>
          <w:p w:rsidR="001634B4" w:rsidRPr="00F91FF4" w:rsidRDefault="001634B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634B4" w:rsidTr="00847EFD">
        <w:trPr>
          <w:trHeight w:val="70"/>
        </w:trPr>
        <w:tc>
          <w:tcPr>
            <w:tcW w:w="1843" w:type="dxa"/>
            <w:vAlign w:val="center"/>
          </w:tcPr>
          <w:p w:rsidR="001634B4" w:rsidRPr="000A0CA4" w:rsidRDefault="001634B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CA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1634B4" w:rsidRPr="0066733C" w:rsidRDefault="001634B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33C">
              <w:rPr>
                <w:rFonts w:ascii="Times New Roman" w:hAnsi="Times New Roman"/>
                <w:sz w:val="28"/>
                <w:szCs w:val="28"/>
              </w:rPr>
              <w:t>442585.19</w:t>
            </w:r>
          </w:p>
        </w:tc>
        <w:tc>
          <w:tcPr>
            <w:tcW w:w="1843" w:type="dxa"/>
          </w:tcPr>
          <w:p w:rsidR="001634B4" w:rsidRPr="0066733C" w:rsidRDefault="001634B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33C">
              <w:rPr>
                <w:rFonts w:ascii="Times New Roman" w:hAnsi="Times New Roman"/>
                <w:sz w:val="28"/>
                <w:szCs w:val="28"/>
              </w:rPr>
              <w:t>1330791.07</w:t>
            </w:r>
          </w:p>
        </w:tc>
        <w:tc>
          <w:tcPr>
            <w:tcW w:w="4253" w:type="dxa"/>
            <w:vAlign w:val="center"/>
          </w:tcPr>
          <w:p w:rsidR="001634B4" w:rsidRPr="00F91FF4" w:rsidRDefault="00A30EF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CC5C7D">
              <w:rPr>
                <w:rFonts w:ascii="Times New Roman" w:hAnsi="Times New Roman"/>
                <w:sz w:val="28"/>
                <w:szCs w:val="28"/>
              </w:rPr>
              <w:t>артометрический метод</w:t>
            </w:r>
          </w:p>
        </w:tc>
        <w:tc>
          <w:tcPr>
            <w:tcW w:w="2268" w:type="dxa"/>
          </w:tcPr>
          <w:p w:rsidR="001634B4" w:rsidRPr="00F91FF4" w:rsidRDefault="00EF538C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FF4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2551" w:type="dxa"/>
          </w:tcPr>
          <w:p w:rsidR="001634B4" w:rsidRPr="00F91FF4" w:rsidRDefault="001634B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634B4" w:rsidTr="00847EFD">
        <w:trPr>
          <w:trHeight w:val="70"/>
        </w:trPr>
        <w:tc>
          <w:tcPr>
            <w:tcW w:w="1843" w:type="dxa"/>
            <w:vAlign w:val="center"/>
          </w:tcPr>
          <w:p w:rsidR="001634B4" w:rsidRPr="000A0CA4" w:rsidRDefault="001634B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CA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1634B4" w:rsidRPr="0066733C" w:rsidRDefault="001634B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33C">
              <w:rPr>
                <w:rFonts w:ascii="Times New Roman" w:hAnsi="Times New Roman"/>
                <w:sz w:val="28"/>
                <w:szCs w:val="28"/>
              </w:rPr>
              <w:t>442585.16</w:t>
            </w:r>
          </w:p>
        </w:tc>
        <w:tc>
          <w:tcPr>
            <w:tcW w:w="1843" w:type="dxa"/>
          </w:tcPr>
          <w:p w:rsidR="001634B4" w:rsidRPr="0066733C" w:rsidRDefault="001634B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33C">
              <w:rPr>
                <w:rFonts w:ascii="Times New Roman" w:hAnsi="Times New Roman"/>
                <w:sz w:val="28"/>
                <w:szCs w:val="28"/>
              </w:rPr>
              <w:t>1330779.07</w:t>
            </w:r>
          </w:p>
        </w:tc>
        <w:tc>
          <w:tcPr>
            <w:tcW w:w="4253" w:type="dxa"/>
            <w:vAlign w:val="center"/>
          </w:tcPr>
          <w:p w:rsidR="001634B4" w:rsidRPr="00F91FF4" w:rsidRDefault="00A30EF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CC5C7D">
              <w:rPr>
                <w:rFonts w:ascii="Times New Roman" w:hAnsi="Times New Roman"/>
                <w:sz w:val="28"/>
                <w:szCs w:val="28"/>
              </w:rPr>
              <w:t>артометрический метод</w:t>
            </w:r>
          </w:p>
        </w:tc>
        <w:tc>
          <w:tcPr>
            <w:tcW w:w="2268" w:type="dxa"/>
          </w:tcPr>
          <w:p w:rsidR="001634B4" w:rsidRPr="00F91FF4" w:rsidRDefault="00EF538C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FF4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2551" w:type="dxa"/>
          </w:tcPr>
          <w:p w:rsidR="001634B4" w:rsidRPr="00F91FF4" w:rsidRDefault="001634B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634B4" w:rsidTr="00847EFD">
        <w:trPr>
          <w:trHeight w:val="70"/>
        </w:trPr>
        <w:tc>
          <w:tcPr>
            <w:tcW w:w="1843" w:type="dxa"/>
            <w:vAlign w:val="center"/>
          </w:tcPr>
          <w:p w:rsidR="001634B4" w:rsidRPr="000A0CA4" w:rsidRDefault="001634B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CA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:rsidR="001634B4" w:rsidRPr="0066733C" w:rsidRDefault="001634B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33C">
              <w:rPr>
                <w:rFonts w:ascii="Times New Roman" w:hAnsi="Times New Roman"/>
                <w:sz w:val="28"/>
                <w:szCs w:val="28"/>
              </w:rPr>
              <w:t>442575.59</w:t>
            </w:r>
          </w:p>
        </w:tc>
        <w:tc>
          <w:tcPr>
            <w:tcW w:w="1843" w:type="dxa"/>
          </w:tcPr>
          <w:p w:rsidR="001634B4" w:rsidRPr="0066733C" w:rsidRDefault="001634B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33C">
              <w:rPr>
                <w:rFonts w:ascii="Times New Roman" w:hAnsi="Times New Roman"/>
                <w:sz w:val="28"/>
                <w:szCs w:val="28"/>
              </w:rPr>
              <w:t>1330758.35</w:t>
            </w:r>
          </w:p>
        </w:tc>
        <w:tc>
          <w:tcPr>
            <w:tcW w:w="4253" w:type="dxa"/>
            <w:vAlign w:val="center"/>
          </w:tcPr>
          <w:p w:rsidR="001634B4" w:rsidRPr="00F91FF4" w:rsidRDefault="00A30EF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CC5C7D">
              <w:rPr>
                <w:rFonts w:ascii="Times New Roman" w:hAnsi="Times New Roman"/>
                <w:sz w:val="28"/>
                <w:szCs w:val="28"/>
              </w:rPr>
              <w:t>артометрический метод</w:t>
            </w:r>
          </w:p>
        </w:tc>
        <w:tc>
          <w:tcPr>
            <w:tcW w:w="2268" w:type="dxa"/>
          </w:tcPr>
          <w:p w:rsidR="001634B4" w:rsidRPr="00F91FF4" w:rsidRDefault="00EF538C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FF4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2551" w:type="dxa"/>
          </w:tcPr>
          <w:p w:rsidR="001634B4" w:rsidRPr="00F91FF4" w:rsidRDefault="001634B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634B4" w:rsidTr="00847EFD">
        <w:trPr>
          <w:trHeight w:val="70"/>
        </w:trPr>
        <w:tc>
          <w:tcPr>
            <w:tcW w:w="1843" w:type="dxa"/>
            <w:vAlign w:val="center"/>
          </w:tcPr>
          <w:p w:rsidR="001634B4" w:rsidRPr="000A0CA4" w:rsidRDefault="001634B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CA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1634B4" w:rsidRPr="0066733C" w:rsidRDefault="001634B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33C">
              <w:rPr>
                <w:rFonts w:ascii="Times New Roman" w:hAnsi="Times New Roman"/>
                <w:sz w:val="28"/>
                <w:szCs w:val="28"/>
              </w:rPr>
              <w:t>442592.72</w:t>
            </w:r>
          </w:p>
        </w:tc>
        <w:tc>
          <w:tcPr>
            <w:tcW w:w="1843" w:type="dxa"/>
          </w:tcPr>
          <w:p w:rsidR="001634B4" w:rsidRPr="0066733C" w:rsidRDefault="001634B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33C">
              <w:rPr>
                <w:rFonts w:ascii="Times New Roman" w:hAnsi="Times New Roman"/>
                <w:sz w:val="28"/>
                <w:szCs w:val="28"/>
              </w:rPr>
              <w:t>1330755.95</w:t>
            </w:r>
          </w:p>
        </w:tc>
        <w:tc>
          <w:tcPr>
            <w:tcW w:w="4253" w:type="dxa"/>
            <w:vAlign w:val="center"/>
          </w:tcPr>
          <w:p w:rsidR="001634B4" w:rsidRPr="00F91FF4" w:rsidRDefault="007265D0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CC5C7D">
              <w:rPr>
                <w:rFonts w:ascii="Times New Roman" w:hAnsi="Times New Roman"/>
                <w:sz w:val="28"/>
                <w:szCs w:val="28"/>
              </w:rPr>
              <w:t>артометрический метод</w:t>
            </w:r>
          </w:p>
        </w:tc>
        <w:tc>
          <w:tcPr>
            <w:tcW w:w="2268" w:type="dxa"/>
          </w:tcPr>
          <w:p w:rsidR="001634B4" w:rsidRPr="00F91FF4" w:rsidRDefault="00EF538C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FF4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2551" w:type="dxa"/>
          </w:tcPr>
          <w:p w:rsidR="001634B4" w:rsidRPr="00F91FF4" w:rsidRDefault="001634B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634B4" w:rsidTr="00847EFD">
        <w:trPr>
          <w:trHeight w:val="70"/>
        </w:trPr>
        <w:tc>
          <w:tcPr>
            <w:tcW w:w="1843" w:type="dxa"/>
            <w:vAlign w:val="center"/>
          </w:tcPr>
          <w:p w:rsidR="001634B4" w:rsidRPr="000A0CA4" w:rsidRDefault="001634B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634B4" w:rsidRPr="0066733C" w:rsidRDefault="001634B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33C">
              <w:rPr>
                <w:rFonts w:ascii="Times New Roman" w:hAnsi="Times New Roman"/>
                <w:sz w:val="28"/>
                <w:szCs w:val="28"/>
              </w:rPr>
              <w:t>442626.79</w:t>
            </w:r>
          </w:p>
        </w:tc>
        <w:tc>
          <w:tcPr>
            <w:tcW w:w="1843" w:type="dxa"/>
          </w:tcPr>
          <w:p w:rsidR="001634B4" w:rsidRPr="0066733C" w:rsidRDefault="001634B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33C">
              <w:rPr>
                <w:rFonts w:ascii="Times New Roman" w:hAnsi="Times New Roman"/>
                <w:sz w:val="28"/>
                <w:szCs w:val="28"/>
              </w:rPr>
              <w:t>1330852.82</w:t>
            </w:r>
          </w:p>
        </w:tc>
        <w:tc>
          <w:tcPr>
            <w:tcW w:w="4253" w:type="dxa"/>
            <w:vAlign w:val="center"/>
          </w:tcPr>
          <w:p w:rsidR="001634B4" w:rsidRPr="00F91FF4" w:rsidRDefault="007265D0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CC5C7D">
              <w:rPr>
                <w:rFonts w:ascii="Times New Roman" w:hAnsi="Times New Roman"/>
                <w:sz w:val="28"/>
                <w:szCs w:val="28"/>
              </w:rPr>
              <w:t>артометрический метод</w:t>
            </w:r>
          </w:p>
        </w:tc>
        <w:tc>
          <w:tcPr>
            <w:tcW w:w="2268" w:type="dxa"/>
          </w:tcPr>
          <w:p w:rsidR="001634B4" w:rsidRPr="00F91FF4" w:rsidRDefault="00EF538C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FF4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2551" w:type="dxa"/>
          </w:tcPr>
          <w:p w:rsidR="001634B4" w:rsidRPr="00F91FF4" w:rsidRDefault="001634B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D16E7F" w:rsidRDefault="00D16E7F" w:rsidP="000404EA"/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559"/>
        <w:gridCol w:w="1843"/>
        <w:gridCol w:w="4253"/>
        <w:gridCol w:w="2268"/>
        <w:gridCol w:w="2551"/>
      </w:tblGrid>
      <w:tr w:rsidR="00D16E7F" w:rsidTr="00224844">
        <w:tc>
          <w:tcPr>
            <w:tcW w:w="14317" w:type="dxa"/>
            <w:gridSpan w:val="6"/>
            <w:vAlign w:val="center"/>
          </w:tcPr>
          <w:p w:rsidR="00D16E7F" w:rsidRPr="00D4291B" w:rsidRDefault="00D16E7F" w:rsidP="00847EFD">
            <w:pPr>
              <w:spacing w:line="230" w:lineRule="auto"/>
              <w:ind w:left="72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4291B">
              <w:rPr>
                <w:rFonts w:ascii="Times New Roman" w:hAnsi="Times New Roman"/>
                <w:bCs/>
                <w:sz w:val="28"/>
                <w:szCs w:val="28"/>
              </w:rPr>
              <w:t>Сведения о местоположении границ объекта</w:t>
            </w:r>
          </w:p>
        </w:tc>
      </w:tr>
      <w:tr w:rsidR="00D16E7F" w:rsidTr="00224844">
        <w:tc>
          <w:tcPr>
            <w:tcW w:w="14317" w:type="dxa"/>
            <w:gridSpan w:val="6"/>
            <w:vAlign w:val="center"/>
          </w:tcPr>
          <w:p w:rsidR="00D16E7F" w:rsidRPr="00D4291B" w:rsidRDefault="00847EFD" w:rsidP="00847EFD">
            <w:pPr>
              <w:spacing w:line="23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1. </w:t>
            </w:r>
            <w:r w:rsidR="00D16E7F" w:rsidRPr="00D4291B">
              <w:rPr>
                <w:rFonts w:ascii="Times New Roman" w:hAnsi="Times New Roman"/>
                <w:bCs/>
                <w:sz w:val="28"/>
                <w:szCs w:val="28"/>
              </w:rPr>
              <w:t xml:space="preserve">Система координат МСК-62 </w:t>
            </w:r>
          </w:p>
        </w:tc>
      </w:tr>
      <w:tr w:rsidR="00D16E7F" w:rsidTr="00224844">
        <w:tc>
          <w:tcPr>
            <w:tcW w:w="14317" w:type="dxa"/>
            <w:gridSpan w:val="6"/>
            <w:vAlign w:val="center"/>
          </w:tcPr>
          <w:p w:rsidR="00D16E7F" w:rsidRPr="00D4291B" w:rsidRDefault="00847EFD" w:rsidP="00847EFD">
            <w:pPr>
              <w:spacing w:line="23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2. </w:t>
            </w:r>
            <w:r w:rsidR="008013EA" w:rsidRPr="00D4291B">
              <w:rPr>
                <w:rFonts w:ascii="Times New Roman" w:hAnsi="Times New Roman"/>
                <w:bCs/>
                <w:sz w:val="28"/>
                <w:szCs w:val="28"/>
              </w:rPr>
              <w:t xml:space="preserve">Сведения о характерных точках границ </w:t>
            </w:r>
            <w:r w:rsidR="008013EA">
              <w:rPr>
                <w:rFonts w:ascii="Times New Roman" w:hAnsi="Times New Roman"/>
                <w:bCs/>
                <w:sz w:val="28"/>
                <w:szCs w:val="28"/>
              </w:rPr>
              <w:t xml:space="preserve">зоны регулирования застройки и хозяйственной  деятельности </w:t>
            </w:r>
            <w:r w:rsidR="00D16E7F">
              <w:rPr>
                <w:rFonts w:ascii="Times New Roman" w:hAnsi="Times New Roman"/>
                <w:sz w:val="28"/>
                <w:szCs w:val="28"/>
              </w:rPr>
              <w:t>(ЗРЗ</w:t>
            </w:r>
            <w:r w:rsidR="00A609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609C7" w:rsidRPr="00E97CD4">
              <w:rPr>
                <w:rFonts w:ascii="Times New Roman" w:eastAsia="Calibri" w:hAnsi="Times New Roman"/>
                <w:sz w:val="28"/>
                <w:szCs w:val="28"/>
              </w:rPr>
              <w:t>–</w:t>
            </w:r>
            <w:r w:rsidR="00A609C7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D16E7F">
              <w:rPr>
                <w:rFonts w:ascii="Times New Roman" w:hAnsi="Times New Roman"/>
                <w:sz w:val="28"/>
                <w:szCs w:val="28"/>
              </w:rPr>
              <w:t>уч. 2</w:t>
            </w:r>
            <w:r w:rsidR="00D16E7F" w:rsidRPr="00E65857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16E7F" w:rsidTr="00847EFD">
        <w:trPr>
          <w:trHeight w:val="968"/>
        </w:trPr>
        <w:tc>
          <w:tcPr>
            <w:tcW w:w="1843" w:type="dxa"/>
            <w:vMerge w:val="restart"/>
            <w:tcBorders>
              <w:bottom w:val="nil"/>
            </w:tcBorders>
            <w:vAlign w:val="center"/>
          </w:tcPr>
          <w:p w:rsidR="00D16E7F" w:rsidRPr="000A0CA4" w:rsidRDefault="00D16E7F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CA4">
              <w:rPr>
                <w:rFonts w:ascii="Times New Roman" w:hAnsi="Times New Roman"/>
                <w:sz w:val="28"/>
                <w:szCs w:val="28"/>
              </w:rPr>
              <w:t>Обозначение характерных точек границ объекта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:rsidR="00D16E7F" w:rsidRPr="000A0CA4" w:rsidRDefault="00D16E7F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CA4">
              <w:rPr>
                <w:rFonts w:ascii="Times New Roman" w:hAnsi="Times New Roman"/>
                <w:sz w:val="28"/>
                <w:szCs w:val="28"/>
              </w:rPr>
              <w:t xml:space="preserve">Координаты, </w:t>
            </w:r>
            <w:proofErr w:type="gramStart"/>
            <w:r w:rsidRPr="000A0CA4">
              <w:rPr>
                <w:rFonts w:ascii="Times New Roman" w:hAnsi="Times New Roman"/>
                <w:sz w:val="28"/>
                <w:szCs w:val="28"/>
              </w:rPr>
              <w:t>м</w:t>
            </w:r>
            <w:proofErr w:type="gramEnd"/>
          </w:p>
        </w:tc>
        <w:tc>
          <w:tcPr>
            <w:tcW w:w="4253" w:type="dxa"/>
            <w:vMerge w:val="restart"/>
            <w:tcBorders>
              <w:bottom w:val="nil"/>
            </w:tcBorders>
            <w:vAlign w:val="center"/>
          </w:tcPr>
          <w:p w:rsidR="00D16E7F" w:rsidRPr="006121C3" w:rsidRDefault="00D16E7F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1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Метод определения координат характерной точки</w:t>
            </w: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:rsidR="00D16E7F" w:rsidRPr="004921E0" w:rsidRDefault="00D16E7F" w:rsidP="00847EFD">
            <w:pPr>
              <w:spacing w:line="23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921E0">
              <w:rPr>
                <w:rFonts w:ascii="Times New Roman" w:hAnsi="Times New Roman"/>
                <w:bCs/>
                <w:sz w:val="28"/>
                <w:szCs w:val="28"/>
              </w:rPr>
              <w:t xml:space="preserve">Средняя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квадратическая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погрешность п</w:t>
            </w:r>
            <w:r w:rsidRPr="004921E0">
              <w:rPr>
                <w:rFonts w:ascii="Times New Roman" w:hAnsi="Times New Roman"/>
                <w:bCs/>
                <w:sz w:val="28"/>
                <w:szCs w:val="28"/>
              </w:rPr>
              <w:t>оложения характерных точек (</w:t>
            </w:r>
            <w:r w:rsidRPr="004921E0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Mt</w:t>
            </w:r>
            <w:r w:rsidRPr="004921E0">
              <w:rPr>
                <w:rFonts w:ascii="Times New Roman" w:hAnsi="Times New Roman"/>
                <w:bCs/>
                <w:sz w:val="28"/>
                <w:szCs w:val="28"/>
              </w:rPr>
              <w:t>), м</w:t>
            </w:r>
          </w:p>
        </w:tc>
        <w:tc>
          <w:tcPr>
            <w:tcW w:w="2551" w:type="dxa"/>
            <w:vMerge w:val="restart"/>
            <w:tcBorders>
              <w:bottom w:val="nil"/>
            </w:tcBorders>
          </w:tcPr>
          <w:p w:rsidR="00D16E7F" w:rsidRPr="006121C3" w:rsidRDefault="00D16E7F" w:rsidP="00847EFD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1C3">
              <w:rPr>
                <w:rFonts w:ascii="Times New Roman" w:hAnsi="Times New Roman"/>
                <w:sz w:val="28"/>
                <w:szCs w:val="28"/>
              </w:rPr>
              <w:t>Описание обозначения точки на местности</w:t>
            </w:r>
          </w:p>
          <w:p w:rsidR="00D16E7F" w:rsidRPr="0088024F" w:rsidRDefault="00D16E7F" w:rsidP="00847EFD">
            <w:pPr>
              <w:spacing w:line="23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121C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(при наличии)</w:t>
            </w:r>
          </w:p>
        </w:tc>
      </w:tr>
      <w:tr w:rsidR="00D16E7F" w:rsidTr="00847EFD">
        <w:trPr>
          <w:trHeight w:val="94"/>
        </w:trPr>
        <w:tc>
          <w:tcPr>
            <w:tcW w:w="1843" w:type="dxa"/>
            <w:vMerge/>
            <w:tcBorders>
              <w:bottom w:val="nil"/>
            </w:tcBorders>
            <w:vAlign w:val="center"/>
          </w:tcPr>
          <w:p w:rsidR="00D16E7F" w:rsidRPr="000A0CA4" w:rsidRDefault="00D16E7F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D16E7F" w:rsidRPr="000A0CA4" w:rsidRDefault="00D16E7F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CA4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D16E7F" w:rsidRPr="000A0CA4" w:rsidRDefault="00D16E7F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CA4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  <w:tc>
          <w:tcPr>
            <w:tcW w:w="4253" w:type="dxa"/>
            <w:vMerge/>
            <w:tcBorders>
              <w:bottom w:val="nil"/>
            </w:tcBorders>
            <w:vAlign w:val="center"/>
          </w:tcPr>
          <w:p w:rsidR="00D16E7F" w:rsidRPr="0088024F" w:rsidRDefault="00D16E7F" w:rsidP="00847EFD">
            <w:pPr>
              <w:spacing w:line="23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D16E7F" w:rsidRPr="0088024F" w:rsidRDefault="00D16E7F" w:rsidP="00847EFD">
            <w:pPr>
              <w:spacing w:line="23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D16E7F" w:rsidRPr="0088024F" w:rsidRDefault="00D16E7F" w:rsidP="00847EFD">
            <w:pPr>
              <w:spacing w:line="23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847EFD" w:rsidRPr="00847EFD" w:rsidRDefault="00847EFD">
      <w:pPr>
        <w:rPr>
          <w:sz w:val="2"/>
          <w:szCs w:val="2"/>
        </w:rPr>
      </w:pPr>
    </w:p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559"/>
        <w:gridCol w:w="1843"/>
        <w:gridCol w:w="4253"/>
        <w:gridCol w:w="2268"/>
        <w:gridCol w:w="2551"/>
      </w:tblGrid>
      <w:tr w:rsidR="00FE4424" w:rsidTr="00847EFD">
        <w:trPr>
          <w:trHeight w:val="70"/>
          <w:tblHeader/>
        </w:trPr>
        <w:tc>
          <w:tcPr>
            <w:tcW w:w="1843" w:type="dxa"/>
            <w:vAlign w:val="center"/>
          </w:tcPr>
          <w:p w:rsidR="00FE4424" w:rsidRPr="000A0CA4" w:rsidRDefault="00FE442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FE4424" w:rsidRPr="000A0CA4" w:rsidRDefault="00FE442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vAlign w:val="center"/>
          </w:tcPr>
          <w:p w:rsidR="00FE4424" w:rsidRPr="000A0CA4" w:rsidRDefault="00FE442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  <w:vAlign w:val="center"/>
          </w:tcPr>
          <w:p w:rsidR="00FE4424" w:rsidRPr="00805504" w:rsidRDefault="00FE4424" w:rsidP="00847EFD">
            <w:pPr>
              <w:spacing w:line="23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05504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268" w:type="dxa"/>
            <w:vAlign w:val="center"/>
          </w:tcPr>
          <w:p w:rsidR="00FE4424" w:rsidRPr="00805504" w:rsidRDefault="00FE4424" w:rsidP="00847EFD">
            <w:pPr>
              <w:spacing w:line="23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05504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2551" w:type="dxa"/>
            <w:vAlign w:val="center"/>
          </w:tcPr>
          <w:p w:rsidR="00FE4424" w:rsidRPr="00805504" w:rsidRDefault="00FE4424" w:rsidP="00847EFD">
            <w:pPr>
              <w:spacing w:line="23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05504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</w:tr>
      <w:tr w:rsidR="00FE4424" w:rsidTr="00224844">
        <w:tc>
          <w:tcPr>
            <w:tcW w:w="1843" w:type="dxa"/>
            <w:vAlign w:val="center"/>
          </w:tcPr>
          <w:p w:rsidR="00FE4424" w:rsidRPr="000A0CA4" w:rsidRDefault="00FE442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1559" w:type="dxa"/>
          </w:tcPr>
          <w:p w:rsidR="00FE4424" w:rsidRPr="00E65857" w:rsidRDefault="00FE442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5857">
              <w:rPr>
                <w:rFonts w:ascii="Times New Roman" w:hAnsi="Times New Roman"/>
                <w:sz w:val="28"/>
                <w:szCs w:val="28"/>
              </w:rPr>
              <w:t>442409.10</w:t>
            </w:r>
          </w:p>
        </w:tc>
        <w:tc>
          <w:tcPr>
            <w:tcW w:w="1843" w:type="dxa"/>
          </w:tcPr>
          <w:p w:rsidR="00FE4424" w:rsidRPr="00E65857" w:rsidRDefault="00FE442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5857">
              <w:rPr>
                <w:rFonts w:ascii="Times New Roman" w:hAnsi="Times New Roman"/>
                <w:sz w:val="28"/>
                <w:szCs w:val="28"/>
              </w:rPr>
              <w:t>1330890.26</w:t>
            </w:r>
          </w:p>
        </w:tc>
        <w:tc>
          <w:tcPr>
            <w:tcW w:w="4253" w:type="dxa"/>
            <w:vAlign w:val="center"/>
          </w:tcPr>
          <w:p w:rsidR="00FE4424" w:rsidRPr="00F91FF4" w:rsidRDefault="005A294B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FE4424">
              <w:rPr>
                <w:rFonts w:ascii="Times New Roman" w:hAnsi="Times New Roman"/>
                <w:sz w:val="28"/>
                <w:szCs w:val="28"/>
              </w:rPr>
              <w:t>артометрический метод</w:t>
            </w:r>
          </w:p>
        </w:tc>
        <w:tc>
          <w:tcPr>
            <w:tcW w:w="2268" w:type="dxa"/>
          </w:tcPr>
          <w:p w:rsidR="00FE4424" w:rsidRPr="00F91FF4" w:rsidRDefault="00FE442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FF4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2551" w:type="dxa"/>
          </w:tcPr>
          <w:p w:rsidR="00FE4424" w:rsidRPr="00F91FF4" w:rsidRDefault="00FE442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E4424" w:rsidTr="00224844">
        <w:tc>
          <w:tcPr>
            <w:tcW w:w="1843" w:type="dxa"/>
            <w:vAlign w:val="center"/>
          </w:tcPr>
          <w:p w:rsidR="00FE4424" w:rsidRPr="000A0CA4" w:rsidRDefault="00FE442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FE4424" w:rsidRPr="00E65857" w:rsidRDefault="00FE442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5857">
              <w:rPr>
                <w:rFonts w:ascii="Times New Roman" w:hAnsi="Times New Roman"/>
                <w:sz w:val="28"/>
                <w:szCs w:val="28"/>
              </w:rPr>
              <w:t>442313.64</w:t>
            </w:r>
          </w:p>
        </w:tc>
        <w:tc>
          <w:tcPr>
            <w:tcW w:w="1843" w:type="dxa"/>
          </w:tcPr>
          <w:p w:rsidR="00FE4424" w:rsidRPr="00E65857" w:rsidRDefault="00FE442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5857">
              <w:rPr>
                <w:rFonts w:ascii="Times New Roman" w:hAnsi="Times New Roman"/>
                <w:sz w:val="28"/>
                <w:szCs w:val="28"/>
              </w:rPr>
              <w:t>1330860.58</w:t>
            </w:r>
          </w:p>
        </w:tc>
        <w:tc>
          <w:tcPr>
            <w:tcW w:w="4253" w:type="dxa"/>
            <w:vAlign w:val="center"/>
          </w:tcPr>
          <w:p w:rsidR="00FE4424" w:rsidRPr="00F91FF4" w:rsidRDefault="005A294B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FE4424">
              <w:rPr>
                <w:rFonts w:ascii="Times New Roman" w:hAnsi="Times New Roman"/>
                <w:sz w:val="28"/>
                <w:szCs w:val="28"/>
              </w:rPr>
              <w:t>артометрический метод</w:t>
            </w:r>
          </w:p>
        </w:tc>
        <w:tc>
          <w:tcPr>
            <w:tcW w:w="2268" w:type="dxa"/>
          </w:tcPr>
          <w:p w:rsidR="00FE4424" w:rsidRPr="00F91FF4" w:rsidRDefault="00FE442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FF4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2551" w:type="dxa"/>
          </w:tcPr>
          <w:p w:rsidR="00FE4424" w:rsidRPr="00F91FF4" w:rsidRDefault="00FE442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E4424" w:rsidTr="00224844">
        <w:tc>
          <w:tcPr>
            <w:tcW w:w="1843" w:type="dxa"/>
            <w:vAlign w:val="center"/>
          </w:tcPr>
          <w:p w:rsidR="00FE4424" w:rsidRPr="000A0CA4" w:rsidRDefault="00FE442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559" w:type="dxa"/>
          </w:tcPr>
          <w:p w:rsidR="00FE4424" w:rsidRPr="00E65857" w:rsidRDefault="00FE442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5857">
              <w:rPr>
                <w:rFonts w:ascii="Times New Roman" w:hAnsi="Times New Roman"/>
                <w:sz w:val="28"/>
                <w:szCs w:val="28"/>
              </w:rPr>
              <w:t>442198.78</w:t>
            </w:r>
          </w:p>
        </w:tc>
        <w:tc>
          <w:tcPr>
            <w:tcW w:w="1843" w:type="dxa"/>
          </w:tcPr>
          <w:p w:rsidR="00FE4424" w:rsidRPr="00E65857" w:rsidRDefault="00FE442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5857">
              <w:rPr>
                <w:rFonts w:ascii="Times New Roman" w:hAnsi="Times New Roman"/>
                <w:sz w:val="28"/>
                <w:szCs w:val="28"/>
              </w:rPr>
              <w:t>1330831.55</w:t>
            </w:r>
          </w:p>
        </w:tc>
        <w:tc>
          <w:tcPr>
            <w:tcW w:w="4253" w:type="dxa"/>
            <w:vAlign w:val="center"/>
          </w:tcPr>
          <w:p w:rsidR="00FE4424" w:rsidRPr="00F91FF4" w:rsidRDefault="005A294B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FE4424">
              <w:rPr>
                <w:rFonts w:ascii="Times New Roman" w:hAnsi="Times New Roman"/>
                <w:sz w:val="28"/>
                <w:szCs w:val="28"/>
              </w:rPr>
              <w:t>артометрический метод</w:t>
            </w:r>
          </w:p>
        </w:tc>
        <w:tc>
          <w:tcPr>
            <w:tcW w:w="2268" w:type="dxa"/>
          </w:tcPr>
          <w:p w:rsidR="00FE4424" w:rsidRPr="00F91FF4" w:rsidRDefault="00FE442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FF4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2551" w:type="dxa"/>
          </w:tcPr>
          <w:p w:rsidR="00FE4424" w:rsidRPr="00F91FF4" w:rsidRDefault="00FE442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E4424" w:rsidTr="00224844">
        <w:tc>
          <w:tcPr>
            <w:tcW w:w="1843" w:type="dxa"/>
            <w:vAlign w:val="center"/>
          </w:tcPr>
          <w:p w:rsidR="00FE4424" w:rsidRPr="000A0CA4" w:rsidRDefault="00FE442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</w:tcPr>
          <w:p w:rsidR="00FE4424" w:rsidRPr="00E65857" w:rsidRDefault="00FE442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5857">
              <w:rPr>
                <w:rFonts w:ascii="Times New Roman" w:hAnsi="Times New Roman"/>
                <w:sz w:val="28"/>
                <w:szCs w:val="28"/>
              </w:rPr>
              <w:t>442190.77</w:t>
            </w:r>
          </w:p>
        </w:tc>
        <w:tc>
          <w:tcPr>
            <w:tcW w:w="1843" w:type="dxa"/>
          </w:tcPr>
          <w:p w:rsidR="00FE4424" w:rsidRPr="00E65857" w:rsidRDefault="00FE442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5857">
              <w:rPr>
                <w:rFonts w:ascii="Times New Roman" w:hAnsi="Times New Roman"/>
                <w:sz w:val="28"/>
                <w:szCs w:val="28"/>
              </w:rPr>
              <w:t>1330822.43</w:t>
            </w:r>
          </w:p>
        </w:tc>
        <w:tc>
          <w:tcPr>
            <w:tcW w:w="4253" w:type="dxa"/>
            <w:vAlign w:val="center"/>
          </w:tcPr>
          <w:p w:rsidR="00FE4424" w:rsidRPr="00F91FF4" w:rsidRDefault="00B31AF1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FE4424">
              <w:rPr>
                <w:rFonts w:ascii="Times New Roman" w:hAnsi="Times New Roman"/>
                <w:sz w:val="28"/>
                <w:szCs w:val="28"/>
              </w:rPr>
              <w:t>артометрический метод</w:t>
            </w:r>
          </w:p>
        </w:tc>
        <w:tc>
          <w:tcPr>
            <w:tcW w:w="2268" w:type="dxa"/>
          </w:tcPr>
          <w:p w:rsidR="00FE4424" w:rsidRPr="00F91FF4" w:rsidRDefault="00FE442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FF4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2551" w:type="dxa"/>
          </w:tcPr>
          <w:p w:rsidR="00FE4424" w:rsidRPr="00F91FF4" w:rsidRDefault="00FE442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E4424" w:rsidTr="00224844">
        <w:tc>
          <w:tcPr>
            <w:tcW w:w="1843" w:type="dxa"/>
            <w:vAlign w:val="center"/>
          </w:tcPr>
          <w:p w:rsidR="00FE4424" w:rsidRPr="000A0CA4" w:rsidRDefault="00FE442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559" w:type="dxa"/>
          </w:tcPr>
          <w:p w:rsidR="00FE4424" w:rsidRPr="00E65857" w:rsidRDefault="00FE442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5857">
              <w:rPr>
                <w:rFonts w:ascii="Times New Roman" w:hAnsi="Times New Roman"/>
                <w:sz w:val="28"/>
                <w:szCs w:val="28"/>
              </w:rPr>
              <w:t>442155.97</w:t>
            </w:r>
          </w:p>
        </w:tc>
        <w:tc>
          <w:tcPr>
            <w:tcW w:w="1843" w:type="dxa"/>
          </w:tcPr>
          <w:p w:rsidR="00FE4424" w:rsidRPr="00E65857" w:rsidRDefault="00FE442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5857">
              <w:rPr>
                <w:rFonts w:ascii="Times New Roman" w:hAnsi="Times New Roman"/>
                <w:sz w:val="28"/>
                <w:szCs w:val="28"/>
              </w:rPr>
              <w:t>1330779.83</w:t>
            </w:r>
          </w:p>
        </w:tc>
        <w:tc>
          <w:tcPr>
            <w:tcW w:w="4253" w:type="dxa"/>
            <w:vAlign w:val="center"/>
          </w:tcPr>
          <w:p w:rsidR="00FE4424" w:rsidRPr="00F91FF4" w:rsidRDefault="00B31AF1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FE4424">
              <w:rPr>
                <w:rFonts w:ascii="Times New Roman" w:hAnsi="Times New Roman"/>
                <w:sz w:val="28"/>
                <w:szCs w:val="28"/>
              </w:rPr>
              <w:t>артометрический метод</w:t>
            </w:r>
          </w:p>
        </w:tc>
        <w:tc>
          <w:tcPr>
            <w:tcW w:w="2268" w:type="dxa"/>
          </w:tcPr>
          <w:p w:rsidR="00FE4424" w:rsidRPr="00F91FF4" w:rsidRDefault="00FE442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FF4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2551" w:type="dxa"/>
          </w:tcPr>
          <w:p w:rsidR="00FE4424" w:rsidRPr="00F91FF4" w:rsidRDefault="00FE442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E4424" w:rsidTr="00224844">
        <w:tc>
          <w:tcPr>
            <w:tcW w:w="1843" w:type="dxa"/>
            <w:vAlign w:val="center"/>
          </w:tcPr>
          <w:p w:rsidR="00FE4424" w:rsidRPr="000A0CA4" w:rsidRDefault="00FE442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559" w:type="dxa"/>
          </w:tcPr>
          <w:p w:rsidR="00FE4424" w:rsidRPr="00E65857" w:rsidRDefault="00FE442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5857">
              <w:rPr>
                <w:rFonts w:ascii="Times New Roman" w:hAnsi="Times New Roman"/>
                <w:sz w:val="28"/>
                <w:szCs w:val="28"/>
              </w:rPr>
              <w:t>442126.36</w:t>
            </w:r>
          </w:p>
        </w:tc>
        <w:tc>
          <w:tcPr>
            <w:tcW w:w="1843" w:type="dxa"/>
          </w:tcPr>
          <w:p w:rsidR="00FE4424" w:rsidRPr="00E65857" w:rsidRDefault="00FE442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5857">
              <w:rPr>
                <w:rFonts w:ascii="Times New Roman" w:hAnsi="Times New Roman"/>
                <w:sz w:val="28"/>
                <w:szCs w:val="28"/>
              </w:rPr>
              <w:t>1330727.17</w:t>
            </w:r>
          </w:p>
        </w:tc>
        <w:tc>
          <w:tcPr>
            <w:tcW w:w="4253" w:type="dxa"/>
            <w:vAlign w:val="center"/>
          </w:tcPr>
          <w:p w:rsidR="00FE4424" w:rsidRPr="00F91FF4" w:rsidRDefault="00B31AF1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FE4424">
              <w:rPr>
                <w:rFonts w:ascii="Times New Roman" w:hAnsi="Times New Roman"/>
                <w:sz w:val="28"/>
                <w:szCs w:val="28"/>
              </w:rPr>
              <w:t>артометрический метод</w:t>
            </w:r>
          </w:p>
        </w:tc>
        <w:tc>
          <w:tcPr>
            <w:tcW w:w="2268" w:type="dxa"/>
          </w:tcPr>
          <w:p w:rsidR="00FE4424" w:rsidRPr="00F91FF4" w:rsidRDefault="00FE442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FF4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2551" w:type="dxa"/>
          </w:tcPr>
          <w:p w:rsidR="00FE4424" w:rsidRPr="00F91FF4" w:rsidRDefault="00FE442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E4424" w:rsidTr="00224844">
        <w:tc>
          <w:tcPr>
            <w:tcW w:w="1843" w:type="dxa"/>
            <w:vAlign w:val="center"/>
          </w:tcPr>
          <w:p w:rsidR="00FE4424" w:rsidRPr="000A0CA4" w:rsidRDefault="00FE442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</w:tcPr>
          <w:p w:rsidR="00FE4424" w:rsidRPr="00E65857" w:rsidRDefault="00FE442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5857">
              <w:rPr>
                <w:rFonts w:ascii="Times New Roman" w:hAnsi="Times New Roman"/>
                <w:sz w:val="28"/>
                <w:szCs w:val="28"/>
              </w:rPr>
              <w:t>442110.95</w:t>
            </w:r>
          </w:p>
        </w:tc>
        <w:tc>
          <w:tcPr>
            <w:tcW w:w="1843" w:type="dxa"/>
          </w:tcPr>
          <w:p w:rsidR="00FE4424" w:rsidRPr="00E65857" w:rsidRDefault="00FE442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5857">
              <w:rPr>
                <w:rFonts w:ascii="Times New Roman" w:hAnsi="Times New Roman"/>
                <w:sz w:val="28"/>
                <w:szCs w:val="28"/>
              </w:rPr>
              <w:t>1330695.98</w:t>
            </w:r>
          </w:p>
        </w:tc>
        <w:tc>
          <w:tcPr>
            <w:tcW w:w="4253" w:type="dxa"/>
            <w:vAlign w:val="center"/>
          </w:tcPr>
          <w:p w:rsidR="00FE4424" w:rsidRPr="00F91FF4" w:rsidRDefault="00B31AF1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FE4424">
              <w:rPr>
                <w:rFonts w:ascii="Times New Roman" w:hAnsi="Times New Roman"/>
                <w:sz w:val="28"/>
                <w:szCs w:val="28"/>
              </w:rPr>
              <w:t>артометрический метод</w:t>
            </w:r>
          </w:p>
        </w:tc>
        <w:tc>
          <w:tcPr>
            <w:tcW w:w="2268" w:type="dxa"/>
          </w:tcPr>
          <w:p w:rsidR="00FE4424" w:rsidRPr="00F91FF4" w:rsidRDefault="00FE442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FF4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2551" w:type="dxa"/>
          </w:tcPr>
          <w:p w:rsidR="00FE4424" w:rsidRPr="00F91FF4" w:rsidRDefault="00FE442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E4424" w:rsidTr="00224844">
        <w:tc>
          <w:tcPr>
            <w:tcW w:w="1843" w:type="dxa"/>
            <w:vAlign w:val="center"/>
          </w:tcPr>
          <w:p w:rsidR="00FE4424" w:rsidRPr="000A0CA4" w:rsidRDefault="00FE442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559" w:type="dxa"/>
          </w:tcPr>
          <w:p w:rsidR="00FE4424" w:rsidRPr="00E65857" w:rsidRDefault="00FE442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5857">
              <w:rPr>
                <w:rFonts w:ascii="Times New Roman" w:hAnsi="Times New Roman"/>
                <w:sz w:val="28"/>
                <w:szCs w:val="28"/>
              </w:rPr>
              <w:t>442081.74</w:t>
            </w:r>
          </w:p>
        </w:tc>
        <w:tc>
          <w:tcPr>
            <w:tcW w:w="1843" w:type="dxa"/>
          </w:tcPr>
          <w:p w:rsidR="00FE4424" w:rsidRPr="00E65857" w:rsidRDefault="00FE442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5857">
              <w:rPr>
                <w:rFonts w:ascii="Times New Roman" w:hAnsi="Times New Roman"/>
                <w:sz w:val="28"/>
                <w:szCs w:val="28"/>
              </w:rPr>
              <w:t>1330628.16</w:t>
            </w:r>
          </w:p>
        </w:tc>
        <w:tc>
          <w:tcPr>
            <w:tcW w:w="4253" w:type="dxa"/>
            <w:vAlign w:val="center"/>
          </w:tcPr>
          <w:p w:rsidR="00FE4424" w:rsidRPr="00F91FF4" w:rsidRDefault="00B31AF1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FE4424">
              <w:rPr>
                <w:rFonts w:ascii="Times New Roman" w:hAnsi="Times New Roman"/>
                <w:sz w:val="28"/>
                <w:szCs w:val="28"/>
              </w:rPr>
              <w:t>артометрический метод</w:t>
            </w:r>
          </w:p>
        </w:tc>
        <w:tc>
          <w:tcPr>
            <w:tcW w:w="2268" w:type="dxa"/>
          </w:tcPr>
          <w:p w:rsidR="00FE4424" w:rsidRPr="00F91FF4" w:rsidRDefault="00FE442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FF4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2551" w:type="dxa"/>
          </w:tcPr>
          <w:p w:rsidR="00FE4424" w:rsidRPr="00F91FF4" w:rsidRDefault="00FE442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E4424" w:rsidTr="00224844">
        <w:tc>
          <w:tcPr>
            <w:tcW w:w="1843" w:type="dxa"/>
            <w:vAlign w:val="center"/>
          </w:tcPr>
          <w:p w:rsidR="00FE4424" w:rsidRPr="000A0CA4" w:rsidRDefault="00FE442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559" w:type="dxa"/>
          </w:tcPr>
          <w:p w:rsidR="00FE4424" w:rsidRPr="00E65857" w:rsidRDefault="00FE442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5857">
              <w:rPr>
                <w:rFonts w:ascii="Times New Roman" w:hAnsi="Times New Roman"/>
                <w:sz w:val="28"/>
                <w:szCs w:val="28"/>
              </w:rPr>
              <w:t>442080.45</w:t>
            </w:r>
          </w:p>
        </w:tc>
        <w:tc>
          <w:tcPr>
            <w:tcW w:w="1843" w:type="dxa"/>
          </w:tcPr>
          <w:p w:rsidR="00FE4424" w:rsidRPr="00E65857" w:rsidRDefault="00FE442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5857">
              <w:rPr>
                <w:rFonts w:ascii="Times New Roman" w:hAnsi="Times New Roman"/>
                <w:sz w:val="28"/>
                <w:szCs w:val="28"/>
              </w:rPr>
              <w:t>1330571.99</w:t>
            </w:r>
          </w:p>
        </w:tc>
        <w:tc>
          <w:tcPr>
            <w:tcW w:w="4253" w:type="dxa"/>
            <w:vAlign w:val="center"/>
          </w:tcPr>
          <w:p w:rsidR="00FE4424" w:rsidRPr="00F91FF4" w:rsidRDefault="00B31AF1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FE4424">
              <w:rPr>
                <w:rFonts w:ascii="Times New Roman" w:hAnsi="Times New Roman"/>
                <w:sz w:val="28"/>
                <w:szCs w:val="28"/>
              </w:rPr>
              <w:t>артометрический метод</w:t>
            </w:r>
          </w:p>
        </w:tc>
        <w:tc>
          <w:tcPr>
            <w:tcW w:w="2268" w:type="dxa"/>
          </w:tcPr>
          <w:p w:rsidR="00FE4424" w:rsidRPr="00F91FF4" w:rsidRDefault="00FE442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FF4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2551" w:type="dxa"/>
          </w:tcPr>
          <w:p w:rsidR="00FE4424" w:rsidRPr="00F91FF4" w:rsidRDefault="00FE442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E4424" w:rsidTr="00224844">
        <w:tc>
          <w:tcPr>
            <w:tcW w:w="1843" w:type="dxa"/>
            <w:vAlign w:val="center"/>
          </w:tcPr>
          <w:p w:rsidR="00FE4424" w:rsidRPr="000A0CA4" w:rsidRDefault="00FE442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559" w:type="dxa"/>
          </w:tcPr>
          <w:p w:rsidR="00FE4424" w:rsidRPr="00E65857" w:rsidRDefault="00FE442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5857">
              <w:rPr>
                <w:rFonts w:ascii="Times New Roman" w:hAnsi="Times New Roman"/>
                <w:sz w:val="28"/>
                <w:szCs w:val="28"/>
              </w:rPr>
              <w:t>442103.51</w:t>
            </w:r>
          </w:p>
        </w:tc>
        <w:tc>
          <w:tcPr>
            <w:tcW w:w="1843" w:type="dxa"/>
          </w:tcPr>
          <w:p w:rsidR="00FE4424" w:rsidRPr="00E65857" w:rsidRDefault="00FE442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5857">
              <w:rPr>
                <w:rFonts w:ascii="Times New Roman" w:hAnsi="Times New Roman"/>
                <w:sz w:val="28"/>
                <w:szCs w:val="28"/>
              </w:rPr>
              <w:t>1330543.16</w:t>
            </w:r>
          </w:p>
        </w:tc>
        <w:tc>
          <w:tcPr>
            <w:tcW w:w="4253" w:type="dxa"/>
            <w:vAlign w:val="center"/>
          </w:tcPr>
          <w:p w:rsidR="00FE4424" w:rsidRPr="00F91FF4" w:rsidRDefault="00B31AF1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FE4424">
              <w:rPr>
                <w:rFonts w:ascii="Times New Roman" w:hAnsi="Times New Roman"/>
                <w:sz w:val="28"/>
                <w:szCs w:val="28"/>
              </w:rPr>
              <w:t>артометрический метод</w:t>
            </w:r>
          </w:p>
        </w:tc>
        <w:tc>
          <w:tcPr>
            <w:tcW w:w="2268" w:type="dxa"/>
          </w:tcPr>
          <w:p w:rsidR="00FE4424" w:rsidRPr="00F91FF4" w:rsidRDefault="00FE442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FF4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2551" w:type="dxa"/>
          </w:tcPr>
          <w:p w:rsidR="00FE4424" w:rsidRDefault="00FE442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E4424" w:rsidTr="00224844">
        <w:tc>
          <w:tcPr>
            <w:tcW w:w="1843" w:type="dxa"/>
            <w:vAlign w:val="center"/>
          </w:tcPr>
          <w:p w:rsidR="00FE4424" w:rsidRPr="000A0CA4" w:rsidRDefault="00FE442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559" w:type="dxa"/>
          </w:tcPr>
          <w:p w:rsidR="00FE4424" w:rsidRPr="00E65857" w:rsidRDefault="00FE442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5857">
              <w:rPr>
                <w:rFonts w:ascii="Times New Roman" w:hAnsi="Times New Roman"/>
                <w:sz w:val="28"/>
                <w:szCs w:val="28"/>
              </w:rPr>
              <w:t>442154.51</w:t>
            </w:r>
          </w:p>
        </w:tc>
        <w:tc>
          <w:tcPr>
            <w:tcW w:w="1843" w:type="dxa"/>
          </w:tcPr>
          <w:p w:rsidR="00FE4424" w:rsidRPr="00E65857" w:rsidRDefault="00FE442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5857">
              <w:rPr>
                <w:rFonts w:ascii="Times New Roman" w:hAnsi="Times New Roman"/>
                <w:sz w:val="28"/>
                <w:szCs w:val="28"/>
              </w:rPr>
              <w:t>1330595.68</w:t>
            </w:r>
          </w:p>
        </w:tc>
        <w:tc>
          <w:tcPr>
            <w:tcW w:w="4253" w:type="dxa"/>
            <w:vAlign w:val="center"/>
          </w:tcPr>
          <w:p w:rsidR="00FE4424" w:rsidRPr="00F91FF4" w:rsidRDefault="00B31AF1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FE4424">
              <w:rPr>
                <w:rFonts w:ascii="Times New Roman" w:hAnsi="Times New Roman"/>
                <w:sz w:val="28"/>
                <w:szCs w:val="28"/>
              </w:rPr>
              <w:t>артометрический метод</w:t>
            </w:r>
          </w:p>
        </w:tc>
        <w:tc>
          <w:tcPr>
            <w:tcW w:w="2268" w:type="dxa"/>
          </w:tcPr>
          <w:p w:rsidR="00FE4424" w:rsidRPr="00F91FF4" w:rsidRDefault="00FE442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FF4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2551" w:type="dxa"/>
          </w:tcPr>
          <w:p w:rsidR="00FE4424" w:rsidRDefault="00FE442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E4424" w:rsidTr="00224844">
        <w:tc>
          <w:tcPr>
            <w:tcW w:w="1843" w:type="dxa"/>
            <w:vAlign w:val="center"/>
          </w:tcPr>
          <w:p w:rsidR="00FE4424" w:rsidRPr="000A0CA4" w:rsidRDefault="00FE442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</w:tcPr>
          <w:p w:rsidR="00FE4424" w:rsidRPr="00E65857" w:rsidRDefault="00FE442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5857">
              <w:rPr>
                <w:rFonts w:ascii="Times New Roman" w:hAnsi="Times New Roman"/>
                <w:sz w:val="28"/>
                <w:szCs w:val="28"/>
              </w:rPr>
              <w:t>442367.20</w:t>
            </w:r>
          </w:p>
        </w:tc>
        <w:tc>
          <w:tcPr>
            <w:tcW w:w="1843" w:type="dxa"/>
          </w:tcPr>
          <w:p w:rsidR="00FE4424" w:rsidRPr="00E65857" w:rsidRDefault="00FE442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5857">
              <w:rPr>
                <w:rFonts w:ascii="Times New Roman" w:hAnsi="Times New Roman"/>
                <w:sz w:val="28"/>
                <w:szCs w:val="28"/>
              </w:rPr>
              <w:t>1330676.48</w:t>
            </w:r>
          </w:p>
        </w:tc>
        <w:tc>
          <w:tcPr>
            <w:tcW w:w="4253" w:type="dxa"/>
            <w:vAlign w:val="center"/>
          </w:tcPr>
          <w:p w:rsidR="00FE4424" w:rsidRPr="00F91FF4" w:rsidRDefault="00B31AF1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FE4424">
              <w:rPr>
                <w:rFonts w:ascii="Times New Roman" w:hAnsi="Times New Roman"/>
                <w:sz w:val="28"/>
                <w:szCs w:val="28"/>
              </w:rPr>
              <w:t>артометрический метод</w:t>
            </w:r>
          </w:p>
        </w:tc>
        <w:tc>
          <w:tcPr>
            <w:tcW w:w="2268" w:type="dxa"/>
          </w:tcPr>
          <w:p w:rsidR="00FE4424" w:rsidRPr="00F91FF4" w:rsidRDefault="00FE442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FF4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2551" w:type="dxa"/>
          </w:tcPr>
          <w:p w:rsidR="00FE4424" w:rsidRDefault="00FE442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E4424" w:rsidTr="00224844">
        <w:tc>
          <w:tcPr>
            <w:tcW w:w="1843" w:type="dxa"/>
            <w:vAlign w:val="center"/>
          </w:tcPr>
          <w:p w:rsidR="00FE4424" w:rsidRPr="000A0CA4" w:rsidRDefault="00FE442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559" w:type="dxa"/>
          </w:tcPr>
          <w:p w:rsidR="00FE4424" w:rsidRPr="00E65857" w:rsidRDefault="00FE442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5857">
              <w:rPr>
                <w:rFonts w:ascii="Times New Roman" w:hAnsi="Times New Roman"/>
                <w:sz w:val="28"/>
                <w:szCs w:val="28"/>
              </w:rPr>
              <w:t>442361.44</w:t>
            </w:r>
          </w:p>
        </w:tc>
        <w:tc>
          <w:tcPr>
            <w:tcW w:w="1843" w:type="dxa"/>
          </w:tcPr>
          <w:p w:rsidR="00FE4424" w:rsidRPr="00E65857" w:rsidRDefault="00FE442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5857">
              <w:rPr>
                <w:rFonts w:ascii="Times New Roman" w:hAnsi="Times New Roman"/>
                <w:sz w:val="28"/>
                <w:szCs w:val="28"/>
              </w:rPr>
              <w:t>1330688.64</w:t>
            </w:r>
          </w:p>
        </w:tc>
        <w:tc>
          <w:tcPr>
            <w:tcW w:w="4253" w:type="dxa"/>
            <w:vAlign w:val="center"/>
          </w:tcPr>
          <w:p w:rsidR="00FE4424" w:rsidRPr="00F91FF4" w:rsidRDefault="00B31AF1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FE4424">
              <w:rPr>
                <w:rFonts w:ascii="Times New Roman" w:hAnsi="Times New Roman"/>
                <w:sz w:val="28"/>
                <w:szCs w:val="28"/>
              </w:rPr>
              <w:t>артометрический метод</w:t>
            </w:r>
          </w:p>
        </w:tc>
        <w:tc>
          <w:tcPr>
            <w:tcW w:w="2268" w:type="dxa"/>
          </w:tcPr>
          <w:p w:rsidR="00FE4424" w:rsidRPr="00F91FF4" w:rsidRDefault="00FE442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FF4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2551" w:type="dxa"/>
          </w:tcPr>
          <w:p w:rsidR="00FE4424" w:rsidRDefault="00FE442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E4424" w:rsidTr="00224844">
        <w:tc>
          <w:tcPr>
            <w:tcW w:w="1843" w:type="dxa"/>
            <w:vAlign w:val="center"/>
          </w:tcPr>
          <w:p w:rsidR="00FE4424" w:rsidRPr="000A0CA4" w:rsidRDefault="00FE442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559" w:type="dxa"/>
          </w:tcPr>
          <w:p w:rsidR="00FE4424" w:rsidRPr="00E65857" w:rsidRDefault="00FE442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5857">
              <w:rPr>
                <w:rFonts w:ascii="Times New Roman" w:hAnsi="Times New Roman"/>
                <w:sz w:val="28"/>
                <w:szCs w:val="28"/>
              </w:rPr>
              <w:t>442359.22</w:t>
            </w:r>
          </w:p>
        </w:tc>
        <w:tc>
          <w:tcPr>
            <w:tcW w:w="1843" w:type="dxa"/>
          </w:tcPr>
          <w:p w:rsidR="00FE4424" w:rsidRPr="00E65857" w:rsidRDefault="00FE442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5857">
              <w:rPr>
                <w:rFonts w:ascii="Times New Roman" w:hAnsi="Times New Roman"/>
                <w:sz w:val="28"/>
                <w:szCs w:val="28"/>
              </w:rPr>
              <w:t>1330713.26</w:t>
            </w:r>
          </w:p>
        </w:tc>
        <w:tc>
          <w:tcPr>
            <w:tcW w:w="4253" w:type="dxa"/>
            <w:vAlign w:val="center"/>
          </w:tcPr>
          <w:p w:rsidR="00FE4424" w:rsidRPr="00F91FF4" w:rsidRDefault="00B31AF1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FE4424">
              <w:rPr>
                <w:rFonts w:ascii="Times New Roman" w:hAnsi="Times New Roman"/>
                <w:sz w:val="28"/>
                <w:szCs w:val="28"/>
              </w:rPr>
              <w:t>артометрический метод</w:t>
            </w:r>
          </w:p>
        </w:tc>
        <w:tc>
          <w:tcPr>
            <w:tcW w:w="2268" w:type="dxa"/>
          </w:tcPr>
          <w:p w:rsidR="00FE4424" w:rsidRPr="00F91FF4" w:rsidRDefault="00FE442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FF4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2551" w:type="dxa"/>
          </w:tcPr>
          <w:p w:rsidR="00FE4424" w:rsidRDefault="00FE442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E4424" w:rsidTr="00224844">
        <w:tc>
          <w:tcPr>
            <w:tcW w:w="1843" w:type="dxa"/>
            <w:vAlign w:val="center"/>
          </w:tcPr>
          <w:p w:rsidR="00FE4424" w:rsidRPr="000A0CA4" w:rsidRDefault="00FE442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559" w:type="dxa"/>
          </w:tcPr>
          <w:p w:rsidR="00FE4424" w:rsidRPr="00E65857" w:rsidRDefault="00FE442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5857">
              <w:rPr>
                <w:rFonts w:ascii="Times New Roman" w:hAnsi="Times New Roman"/>
                <w:sz w:val="28"/>
                <w:szCs w:val="28"/>
              </w:rPr>
              <w:t>442341.63</w:t>
            </w:r>
          </w:p>
        </w:tc>
        <w:tc>
          <w:tcPr>
            <w:tcW w:w="1843" w:type="dxa"/>
          </w:tcPr>
          <w:p w:rsidR="00FE4424" w:rsidRPr="00E65857" w:rsidRDefault="00FE442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5857">
              <w:rPr>
                <w:rFonts w:ascii="Times New Roman" w:hAnsi="Times New Roman"/>
                <w:sz w:val="28"/>
                <w:szCs w:val="28"/>
              </w:rPr>
              <w:t>1330731.31</w:t>
            </w:r>
          </w:p>
        </w:tc>
        <w:tc>
          <w:tcPr>
            <w:tcW w:w="4253" w:type="dxa"/>
            <w:vAlign w:val="center"/>
          </w:tcPr>
          <w:p w:rsidR="00FE4424" w:rsidRPr="00F91FF4" w:rsidRDefault="00B31AF1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FE4424">
              <w:rPr>
                <w:rFonts w:ascii="Times New Roman" w:hAnsi="Times New Roman"/>
                <w:sz w:val="28"/>
                <w:szCs w:val="28"/>
              </w:rPr>
              <w:t>артометрический метод</w:t>
            </w:r>
          </w:p>
        </w:tc>
        <w:tc>
          <w:tcPr>
            <w:tcW w:w="2268" w:type="dxa"/>
          </w:tcPr>
          <w:p w:rsidR="00FE4424" w:rsidRPr="00F91FF4" w:rsidRDefault="00FE442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FF4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2551" w:type="dxa"/>
          </w:tcPr>
          <w:p w:rsidR="00FE4424" w:rsidRDefault="00FE442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E4424" w:rsidTr="00224844">
        <w:tc>
          <w:tcPr>
            <w:tcW w:w="1843" w:type="dxa"/>
            <w:vAlign w:val="center"/>
          </w:tcPr>
          <w:p w:rsidR="00FE4424" w:rsidRPr="000A0CA4" w:rsidRDefault="00FE442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559" w:type="dxa"/>
          </w:tcPr>
          <w:p w:rsidR="00FE4424" w:rsidRPr="00E65857" w:rsidRDefault="00FE442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5857">
              <w:rPr>
                <w:rFonts w:ascii="Times New Roman" w:hAnsi="Times New Roman"/>
                <w:sz w:val="28"/>
                <w:szCs w:val="28"/>
              </w:rPr>
              <w:t>442366.54</w:t>
            </w:r>
          </w:p>
        </w:tc>
        <w:tc>
          <w:tcPr>
            <w:tcW w:w="1843" w:type="dxa"/>
          </w:tcPr>
          <w:p w:rsidR="00FE4424" w:rsidRPr="00E65857" w:rsidRDefault="00FE442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5857">
              <w:rPr>
                <w:rFonts w:ascii="Times New Roman" w:hAnsi="Times New Roman"/>
                <w:sz w:val="28"/>
                <w:szCs w:val="28"/>
              </w:rPr>
              <w:t>1330801.38</w:t>
            </w:r>
          </w:p>
        </w:tc>
        <w:tc>
          <w:tcPr>
            <w:tcW w:w="4253" w:type="dxa"/>
            <w:vAlign w:val="center"/>
          </w:tcPr>
          <w:p w:rsidR="00FE4424" w:rsidRPr="00F91FF4" w:rsidRDefault="000E7A16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FE4424">
              <w:rPr>
                <w:rFonts w:ascii="Times New Roman" w:hAnsi="Times New Roman"/>
                <w:sz w:val="28"/>
                <w:szCs w:val="28"/>
              </w:rPr>
              <w:t>артометрический метод</w:t>
            </w:r>
          </w:p>
        </w:tc>
        <w:tc>
          <w:tcPr>
            <w:tcW w:w="2268" w:type="dxa"/>
          </w:tcPr>
          <w:p w:rsidR="00FE4424" w:rsidRPr="00F91FF4" w:rsidRDefault="00FE442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FF4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2551" w:type="dxa"/>
          </w:tcPr>
          <w:p w:rsidR="00FE4424" w:rsidRDefault="00FE442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E4424" w:rsidTr="00224844">
        <w:tc>
          <w:tcPr>
            <w:tcW w:w="1843" w:type="dxa"/>
            <w:vAlign w:val="center"/>
          </w:tcPr>
          <w:p w:rsidR="00FE4424" w:rsidRDefault="00FE442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FE4424" w:rsidRPr="00E65857" w:rsidRDefault="00FE442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5857">
              <w:rPr>
                <w:rFonts w:ascii="Times New Roman" w:hAnsi="Times New Roman"/>
                <w:sz w:val="28"/>
                <w:szCs w:val="28"/>
              </w:rPr>
              <w:t>442409.10</w:t>
            </w:r>
          </w:p>
        </w:tc>
        <w:tc>
          <w:tcPr>
            <w:tcW w:w="1843" w:type="dxa"/>
          </w:tcPr>
          <w:p w:rsidR="00FE4424" w:rsidRPr="00E65857" w:rsidRDefault="00FE442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5857">
              <w:rPr>
                <w:rFonts w:ascii="Times New Roman" w:hAnsi="Times New Roman"/>
                <w:sz w:val="28"/>
                <w:szCs w:val="28"/>
              </w:rPr>
              <w:t>1330890.26</w:t>
            </w:r>
          </w:p>
        </w:tc>
        <w:tc>
          <w:tcPr>
            <w:tcW w:w="4253" w:type="dxa"/>
            <w:vAlign w:val="center"/>
          </w:tcPr>
          <w:p w:rsidR="00FE4424" w:rsidRPr="00F91FF4" w:rsidRDefault="000E7A16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FE4424">
              <w:rPr>
                <w:rFonts w:ascii="Times New Roman" w:hAnsi="Times New Roman"/>
                <w:sz w:val="28"/>
                <w:szCs w:val="28"/>
              </w:rPr>
              <w:t>артометрический метод</w:t>
            </w:r>
          </w:p>
        </w:tc>
        <w:tc>
          <w:tcPr>
            <w:tcW w:w="2268" w:type="dxa"/>
          </w:tcPr>
          <w:p w:rsidR="00FE4424" w:rsidRPr="00F91FF4" w:rsidRDefault="00FE442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FF4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2551" w:type="dxa"/>
          </w:tcPr>
          <w:p w:rsidR="00FE4424" w:rsidRDefault="00FE442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D16E7F" w:rsidRDefault="00D16E7F" w:rsidP="000404EA"/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559"/>
        <w:gridCol w:w="1843"/>
        <w:gridCol w:w="4253"/>
        <w:gridCol w:w="2268"/>
        <w:gridCol w:w="2551"/>
      </w:tblGrid>
      <w:tr w:rsidR="00D57556" w:rsidTr="00224844">
        <w:tc>
          <w:tcPr>
            <w:tcW w:w="14317" w:type="dxa"/>
            <w:gridSpan w:val="6"/>
            <w:vAlign w:val="center"/>
          </w:tcPr>
          <w:p w:rsidR="00D57556" w:rsidRPr="00D4291B" w:rsidRDefault="00D57556" w:rsidP="00847EFD">
            <w:pPr>
              <w:spacing w:line="230" w:lineRule="auto"/>
              <w:ind w:left="72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4291B">
              <w:rPr>
                <w:rFonts w:ascii="Times New Roman" w:hAnsi="Times New Roman"/>
                <w:bCs/>
                <w:sz w:val="28"/>
                <w:szCs w:val="28"/>
              </w:rPr>
              <w:t>Сведения о местоположении границ объекта</w:t>
            </w:r>
          </w:p>
        </w:tc>
      </w:tr>
      <w:tr w:rsidR="00D57556" w:rsidTr="00224844">
        <w:tc>
          <w:tcPr>
            <w:tcW w:w="14317" w:type="dxa"/>
            <w:gridSpan w:val="6"/>
            <w:vAlign w:val="center"/>
          </w:tcPr>
          <w:p w:rsidR="00D57556" w:rsidRPr="00D4291B" w:rsidRDefault="00847EFD" w:rsidP="00847EFD">
            <w:pPr>
              <w:spacing w:line="23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1. </w:t>
            </w:r>
            <w:r w:rsidR="00D57556" w:rsidRPr="00D4291B">
              <w:rPr>
                <w:rFonts w:ascii="Times New Roman" w:hAnsi="Times New Roman"/>
                <w:bCs/>
                <w:sz w:val="28"/>
                <w:szCs w:val="28"/>
              </w:rPr>
              <w:t xml:space="preserve">Система координат МСК-62 </w:t>
            </w:r>
          </w:p>
        </w:tc>
      </w:tr>
      <w:tr w:rsidR="00D57556" w:rsidTr="00224844">
        <w:tc>
          <w:tcPr>
            <w:tcW w:w="14317" w:type="dxa"/>
            <w:gridSpan w:val="6"/>
            <w:vAlign w:val="center"/>
          </w:tcPr>
          <w:p w:rsidR="00D57556" w:rsidRPr="00D4291B" w:rsidRDefault="00847EFD" w:rsidP="00847EFD">
            <w:pPr>
              <w:spacing w:line="23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2. </w:t>
            </w:r>
            <w:r w:rsidR="00D57556" w:rsidRPr="00D4291B">
              <w:rPr>
                <w:rFonts w:ascii="Times New Roman" w:hAnsi="Times New Roman"/>
                <w:bCs/>
                <w:sz w:val="28"/>
                <w:szCs w:val="28"/>
              </w:rPr>
              <w:t xml:space="preserve">Сведения о характерных точках границ </w:t>
            </w:r>
            <w:r w:rsidR="00D57556">
              <w:rPr>
                <w:rFonts w:ascii="Times New Roman" w:hAnsi="Times New Roman"/>
                <w:bCs/>
                <w:sz w:val="28"/>
                <w:szCs w:val="28"/>
              </w:rPr>
              <w:t xml:space="preserve">зоны регулирования застройки и хозяйственной  деятельности </w:t>
            </w:r>
            <w:r w:rsidR="0004156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7A218C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="00D57556">
              <w:rPr>
                <w:rFonts w:ascii="Times New Roman" w:hAnsi="Times New Roman"/>
                <w:sz w:val="28"/>
                <w:szCs w:val="28"/>
              </w:rPr>
              <w:t>(ЗРЗ</w:t>
            </w:r>
            <w:r w:rsidR="00BF1E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F1ED0" w:rsidRPr="00E97CD4">
              <w:rPr>
                <w:rFonts w:ascii="Times New Roman" w:eastAsia="Calibri" w:hAnsi="Times New Roman"/>
                <w:sz w:val="28"/>
                <w:szCs w:val="28"/>
              </w:rPr>
              <w:t>–</w:t>
            </w:r>
            <w:r w:rsidR="00BF1ED0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D57556">
              <w:rPr>
                <w:rFonts w:ascii="Times New Roman" w:hAnsi="Times New Roman"/>
                <w:sz w:val="28"/>
                <w:szCs w:val="28"/>
              </w:rPr>
              <w:t>уч. 3</w:t>
            </w:r>
            <w:r w:rsidR="00D57556" w:rsidRPr="00E65857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57556" w:rsidTr="00847EFD">
        <w:trPr>
          <w:trHeight w:val="968"/>
        </w:trPr>
        <w:tc>
          <w:tcPr>
            <w:tcW w:w="1843" w:type="dxa"/>
            <w:vMerge w:val="restart"/>
            <w:tcBorders>
              <w:bottom w:val="nil"/>
            </w:tcBorders>
            <w:vAlign w:val="center"/>
          </w:tcPr>
          <w:p w:rsidR="00D57556" w:rsidRPr="000A0CA4" w:rsidRDefault="00D57556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CA4">
              <w:rPr>
                <w:rFonts w:ascii="Times New Roman" w:hAnsi="Times New Roman"/>
                <w:sz w:val="28"/>
                <w:szCs w:val="28"/>
              </w:rPr>
              <w:t>Обозначение характерных точек границ объекта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:rsidR="00D57556" w:rsidRPr="000A0CA4" w:rsidRDefault="00D57556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CA4">
              <w:rPr>
                <w:rFonts w:ascii="Times New Roman" w:hAnsi="Times New Roman"/>
                <w:sz w:val="28"/>
                <w:szCs w:val="28"/>
              </w:rPr>
              <w:t xml:space="preserve">Координаты, </w:t>
            </w:r>
            <w:proofErr w:type="gramStart"/>
            <w:r w:rsidRPr="000A0CA4">
              <w:rPr>
                <w:rFonts w:ascii="Times New Roman" w:hAnsi="Times New Roman"/>
                <w:sz w:val="28"/>
                <w:szCs w:val="28"/>
              </w:rPr>
              <w:t>м</w:t>
            </w:r>
            <w:proofErr w:type="gramEnd"/>
          </w:p>
        </w:tc>
        <w:tc>
          <w:tcPr>
            <w:tcW w:w="4253" w:type="dxa"/>
            <w:vMerge w:val="restart"/>
            <w:tcBorders>
              <w:bottom w:val="nil"/>
            </w:tcBorders>
            <w:vAlign w:val="center"/>
          </w:tcPr>
          <w:p w:rsidR="00D57556" w:rsidRPr="006121C3" w:rsidRDefault="00D57556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1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Метод определения координат характерной точки</w:t>
            </w: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:rsidR="00D57556" w:rsidRPr="004921E0" w:rsidRDefault="00D57556" w:rsidP="00847EFD">
            <w:pPr>
              <w:spacing w:line="23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921E0">
              <w:rPr>
                <w:rFonts w:ascii="Times New Roman" w:hAnsi="Times New Roman"/>
                <w:bCs/>
                <w:sz w:val="28"/>
                <w:szCs w:val="28"/>
              </w:rPr>
              <w:t xml:space="preserve">Средняя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квадратическая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погрешность п</w:t>
            </w:r>
            <w:r w:rsidRPr="004921E0">
              <w:rPr>
                <w:rFonts w:ascii="Times New Roman" w:hAnsi="Times New Roman"/>
                <w:bCs/>
                <w:sz w:val="28"/>
                <w:szCs w:val="28"/>
              </w:rPr>
              <w:t>оложения характерных точек (</w:t>
            </w:r>
            <w:r w:rsidRPr="004921E0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Mt</w:t>
            </w:r>
            <w:r w:rsidRPr="004921E0">
              <w:rPr>
                <w:rFonts w:ascii="Times New Roman" w:hAnsi="Times New Roman"/>
                <w:bCs/>
                <w:sz w:val="28"/>
                <w:szCs w:val="28"/>
              </w:rPr>
              <w:t>), м</w:t>
            </w:r>
          </w:p>
        </w:tc>
        <w:tc>
          <w:tcPr>
            <w:tcW w:w="2551" w:type="dxa"/>
            <w:vMerge w:val="restart"/>
            <w:tcBorders>
              <w:bottom w:val="nil"/>
            </w:tcBorders>
          </w:tcPr>
          <w:p w:rsidR="00D57556" w:rsidRPr="006121C3" w:rsidRDefault="00D57556" w:rsidP="00847EFD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1C3">
              <w:rPr>
                <w:rFonts w:ascii="Times New Roman" w:hAnsi="Times New Roman"/>
                <w:sz w:val="28"/>
                <w:szCs w:val="28"/>
              </w:rPr>
              <w:t>Описание обозначения точки на местности</w:t>
            </w:r>
          </w:p>
          <w:p w:rsidR="00D57556" w:rsidRPr="0088024F" w:rsidRDefault="00D57556" w:rsidP="00847EFD">
            <w:pPr>
              <w:spacing w:line="23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121C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(при наличии)</w:t>
            </w:r>
          </w:p>
        </w:tc>
      </w:tr>
      <w:tr w:rsidR="00D57556" w:rsidTr="00847EFD">
        <w:trPr>
          <w:trHeight w:val="289"/>
        </w:trPr>
        <w:tc>
          <w:tcPr>
            <w:tcW w:w="1843" w:type="dxa"/>
            <w:vMerge/>
            <w:tcBorders>
              <w:bottom w:val="nil"/>
            </w:tcBorders>
            <w:vAlign w:val="center"/>
          </w:tcPr>
          <w:p w:rsidR="00D57556" w:rsidRPr="000A0CA4" w:rsidRDefault="00D57556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D57556" w:rsidRPr="000A0CA4" w:rsidRDefault="00D57556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CA4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D57556" w:rsidRPr="000A0CA4" w:rsidRDefault="00D57556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CA4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  <w:tc>
          <w:tcPr>
            <w:tcW w:w="4253" w:type="dxa"/>
            <w:vMerge/>
            <w:tcBorders>
              <w:bottom w:val="nil"/>
            </w:tcBorders>
            <w:vAlign w:val="center"/>
          </w:tcPr>
          <w:p w:rsidR="00D57556" w:rsidRPr="0088024F" w:rsidRDefault="00D57556" w:rsidP="00847EFD">
            <w:pPr>
              <w:spacing w:line="23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D57556" w:rsidRPr="0088024F" w:rsidRDefault="00D57556" w:rsidP="00847EFD">
            <w:pPr>
              <w:spacing w:line="23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D57556" w:rsidRPr="0088024F" w:rsidRDefault="00D57556" w:rsidP="00847EFD">
            <w:pPr>
              <w:spacing w:line="23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847EFD" w:rsidRPr="00847EFD" w:rsidRDefault="00847EFD">
      <w:pPr>
        <w:rPr>
          <w:sz w:val="2"/>
          <w:szCs w:val="2"/>
        </w:rPr>
      </w:pPr>
    </w:p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559"/>
        <w:gridCol w:w="1843"/>
        <w:gridCol w:w="4253"/>
        <w:gridCol w:w="2268"/>
        <w:gridCol w:w="2551"/>
      </w:tblGrid>
      <w:tr w:rsidR="006F6508" w:rsidTr="00847EFD">
        <w:trPr>
          <w:trHeight w:val="70"/>
          <w:tblHeader/>
        </w:trPr>
        <w:tc>
          <w:tcPr>
            <w:tcW w:w="1843" w:type="dxa"/>
            <w:vAlign w:val="center"/>
          </w:tcPr>
          <w:p w:rsidR="006F6508" w:rsidRPr="000A0CA4" w:rsidRDefault="006F650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6F6508" w:rsidRPr="000A0CA4" w:rsidRDefault="006F650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vAlign w:val="center"/>
          </w:tcPr>
          <w:p w:rsidR="006F6508" w:rsidRPr="000A0CA4" w:rsidRDefault="006F650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  <w:vAlign w:val="center"/>
          </w:tcPr>
          <w:p w:rsidR="006F6508" w:rsidRPr="00805504" w:rsidRDefault="006F6508" w:rsidP="00847EFD">
            <w:pPr>
              <w:spacing w:line="23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05504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268" w:type="dxa"/>
            <w:vAlign w:val="center"/>
          </w:tcPr>
          <w:p w:rsidR="006F6508" w:rsidRPr="00805504" w:rsidRDefault="006F6508" w:rsidP="00847EFD">
            <w:pPr>
              <w:spacing w:line="23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05504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2551" w:type="dxa"/>
            <w:vAlign w:val="center"/>
          </w:tcPr>
          <w:p w:rsidR="006F6508" w:rsidRPr="00805504" w:rsidRDefault="006F6508" w:rsidP="00847EFD">
            <w:pPr>
              <w:spacing w:line="23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05504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</w:tr>
      <w:tr w:rsidR="006F6508" w:rsidTr="00224844">
        <w:tc>
          <w:tcPr>
            <w:tcW w:w="1843" w:type="dxa"/>
            <w:vAlign w:val="center"/>
          </w:tcPr>
          <w:p w:rsidR="006F6508" w:rsidRPr="000A0CA4" w:rsidRDefault="006F650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1559" w:type="dxa"/>
          </w:tcPr>
          <w:p w:rsidR="006F6508" w:rsidRPr="00791E81" w:rsidRDefault="006F650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1E81">
              <w:rPr>
                <w:rFonts w:ascii="Times New Roman" w:hAnsi="Times New Roman"/>
                <w:sz w:val="28"/>
                <w:szCs w:val="28"/>
              </w:rPr>
              <w:t>442592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91E81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1843" w:type="dxa"/>
          </w:tcPr>
          <w:p w:rsidR="006F6508" w:rsidRPr="00791E81" w:rsidRDefault="006F650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1E81">
              <w:rPr>
                <w:rFonts w:ascii="Times New Roman" w:hAnsi="Times New Roman"/>
                <w:sz w:val="28"/>
                <w:szCs w:val="28"/>
              </w:rPr>
              <w:t>1330755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91E81"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  <w:tc>
          <w:tcPr>
            <w:tcW w:w="4253" w:type="dxa"/>
            <w:vAlign w:val="center"/>
          </w:tcPr>
          <w:p w:rsidR="006F6508" w:rsidRPr="00F91FF4" w:rsidRDefault="00F6269A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6F6508">
              <w:rPr>
                <w:rFonts w:ascii="Times New Roman" w:hAnsi="Times New Roman"/>
                <w:sz w:val="28"/>
                <w:szCs w:val="28"/>
              </w:rPr>
              <w:t>артометрический метод</w:t>
            </w:r>
          </w:p>
        </w:tc>
        <w:tc>
          <w:tcPr>
            <w:tcW w:w="2268" w:type="dxa"/>
          </w:tcPr>
          <w:p w:rsidR="006F6508" w:rsidRPr="00F91FF4" w:rsidRDefault="006F650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FF4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2551" w:type="dxa"/>
          </w:tcPr>
          <w:p w:rsidR="006F6508" w:rsidRPr="00F91FF4" w:rsidRDefault="006F650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F6508" w:rsidTr="00224844">
        <w:tc>
          <w:tcPr>
            <w:tcW w:w="1843" w:type="dxa"/>
            <w:vAlign w:val="center"/>
          </w:tcPr>
          <w:p w:rsidR="006F6508" w:rsidRPr="000A0CA4" w:rsidRDefault="006F650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559" w:type="dxa"/>
          </w:tcPr>
          <w:p w:rsidR="006F6508" w:rsidRPr="00791E81" w:rsidRDefault="006F650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1E81">
              <w:rPr>
                <w:rFonts w:ascii="Times New Roman" w:hAnsi="Times New Roman"/>
                <w:sz w:val="28"/>
                <w:szCs w:val="28"/>
              </w:rPr>
              <w:t>442575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91E81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1843" w:type="dxa"/>
          </w:tcPr>
          <w:p w:rsidR="006F6508" w:rsidRPr="00791E81" w:rsidRDefault="006F650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1E81">
              <w:rPr>
                <w:rFonts w:ascii="Times New Roman" w:hAnsi="Times New Roman"/>
                <w:sz w:val="28"/>
                <w:szCs w:val="28"/>
              </w:rPr>
              <w:t>1330758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91E81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4253" w:type="dxa"/>
            <w:vAlign w:val="center"/>
          </w:tcPr>
          <w:p w:rsidR="006F6508" w:rsidRPr="00F91FF4" w:rsidRDefault="00F6269A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6F6508">
              <w:rPr>
                <w:rFonts w:ascii="Times New Roman" w:hAnsi="Times New Roman"/>
                <w:sz w:val="28"/>
                <w:szCs w:val="28"/>
              </w:rPr>
              <w:t>артометрический метод</w:t>
            </w:r>
          </w:p>
        </w:tc>
        <w:tc>
          <w:tcPr>
            <w:tcW w:w="2268" w:type="dxa"/>
          </w:tcPr>
          <w:p w:rsidR="006F6508" w:rsidRPr="00F91FF4" w:rsidRDefault="006F650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FF4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2551" w:type="dxa"/>
          </w:tcPr>
          <w:p w:rsidR="006F6508" w:rsidRPr="00F91FF4" w:rsidRDefault="006F650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F6508" w:rsidTr="00224844">
        <w:tc>
          <w:tcPr>
            <w:tcW w:w="1843" w:type="dxa"/>
            <w:vAlign w:val="center"/>
          </w:tcPr>
          <w:p w:rsidR="006F6508" w:rsidRPr="000A0CA4" w:rsidRDefault="006F650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559" w:type="dxa"/>
          </w:tcPr>
          <w:p w:rsidR="006F6508" w:rsidRPr="00791E81" w:rsidRDefault="006F650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1E81">
              <w:rPr>
                <w:rFonts w:ascii="Times New Roman" w:hAnsi="Times New Roman"/>
                <w:sz w:val="28"/>
                <w:szCs w:val="28"/>
              </w:rPr>
              <w:t>442367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91E81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6F6508" w:rsidRPr="00791E81" w:rsidRDefault="006F650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1E81">
              <w:rPr>
                <w:rFonts w:ascii="Times New Roman" w:hAnsi="Times New Roman"/>
                <w:sz w:val="28"/>
                <w:szCs w:val="28"/>
              </w:rPr>
              <w:t>1330676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91E81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4253" w:type="dxa"/>
            <w:vAlign w:val="center"/>
          </w:tcPr>
          <w:p w:rsidR="006F6508" w:rsidRPr="00F91FF4" w:rsidRDefault="00F6269A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6F6508">
              <w:rPr>
                <w:rFonts w:ascii="Times New Roman" w:hAnsi="Times New Roman"/>
                <w:sz w:val="28"/>
                <w:szCs w:val="28"/>
              </w:rPr>
              <w:t>артометрический метод</w:t>
            </w:r>
          </w:p>
        </w:tc>
        <w:tc>
          <w:tcPr>
            <w:tcW w:w="2268" w:type="dxa"/>
          </w:tcPr>
          <w:p w:rsidR="006F6508" w:rsidRPr="00F91FF4" w:rsidRDefault="006F650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FF4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2551" w:type="dxa"/>
          </w:tcPr>
          <w:p w:rsidR="006F6508" w:rsidRPr="00F91FF4" w:rsidRDefault="006F650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F6508" w:rsidTr="00224844">
        <w:tc>
          <w:tcPr>
            <w:tcW w:w="1843" w:type="dxa"/>
            <w:vAlign w:val="center"/>
          </w:tcPr>
          <w:p w:rsidR="006F6508" w:rsidRPr="000A0CA4" w:rsidRDefault="006F650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559" w:type="dxa"/>
          </w:tcPr>
          <w:p w:rsidR="006F6508" w:rsidRPr="00791E81" w:rsidRDefault="006F650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1E81">
              <w:rPr>
                <w:rFonts w:ascii="Times New Roman" w:hAnsi="Times New Roman"/>
                <w:sz w:val="28"/>
                <w:szCs w:val="28"/>
              </w:rPr>
              <w:t>442154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91E81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1843" w:type="dxa"/>
          </w:tcPr>
          <w:p w:rsidR="006F6508" w:rsidRPr="00791E81" w:rsidRDefault="006F650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1E81">
              <w:rPr>
                <w:rFonts w:ascii="Times New Roman" w:hAnsi="Times New Roman"/>
                <w:sz w:val="28"/>
                <w:szCs w:val="28"/>
              </w:rPr>
              <w:t>1330595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91E81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4253" w:type="dxa"/>
            <w:vAlign w:val="center"/>
          </w:tcPr>
          <w:p w:rsidR="006F6508" w:rsidRPr="00F91FF4" w:rsidRDefault="00F6269A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6F6508">
              <w:rPr>
                <w:rFonts w:ascii="Times New Roman" w:hAnsi="Times New Roman"/>
                <w:sz w:val="28"/>
                <w:szCs w:val="28"/>
              </w:rPr>
              <w:t>артометрический метод</w:t>
            </w:r>
          </w:p>
        </w:tc>
        <w:tc>
          <w:tcPr>
            <w:tcW w:w="2268" w:type="dxa"/>
          </w:tcPr>
          <w:p w:rsidR="006F6508" w:rsidRPr="00F91FF4" w:rsidRDefault="006F650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FF4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2551" w:type="dxa"/>
          </w:tcPr>
          <w:p w:rsidR="006F6508" w:rsidRPr="00F91FF4" w:rsidRDefault="006F650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6269A" w:rsidTr="00224844">
        <w:tc>
          <w:tcPr>
            <w:tcW w:w="1843" w:type="dxa"/>
            <w:vAlign w:val="center"/>
          </w:tcPr>
          <w:p w:rsidR="00F6269A" w:rsidRPr="000A0CA4" w:rsidRDefault="00F6269A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559" w:type="dxa"/>
          </w:tcPr>
          <w:p w:rsidR="00F6269A" w:rsidRPr="00791E81" w:rsidRDefault="00F6269A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1E81">
              <w:rPr>
                <w:rFonts w:ascii="Times New Roman" w:hAnsi="Times New Roman"/>
                <w:sz w:val="28"/>
                <w:szCs w:val="28"/>
              </w:rPr>
              <w:t>442103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91E81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1843" w:type="dxa"/>
          </w:tcPr>
          <w:p w:rsidR="00F6269A" w:rsidRPr="00791E81" w:rsidRDefault="00F6269A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1E81">
              <w:rPr>
                <w:rFonts w:ascii="Times New Roman" w:hAnsi="Times New Roman"/>
                <w:sz w:val="28"/>
                <w:szCs w:val="28"/>
              </w:rPr>
              <w:t>1330543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91E81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253" w:type="dxa"/>
            <w:vAlign w:val="center"/>
          </w:tcPr>
          <w:p w:rsidR="00F6269A" w:rsidRPr="00F91FF4" w:rsidRDefault="00F6269A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картометрический метод</w:t>
            </w:r>
          </w:p>
        </w:tc>
        <w:tc>
          <w:tcPr>
            <w:tcW w:w="2268" w:type="dxa"/>
          </w:tcPr>
          <w:p w:rsidR="00F6269A" w:rsidRPr="00F91FF4" w:rsidRDefault="00F6269A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FF4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2551" w:type="dxa"/>
          </w:tcPr>
          <w:p w:rsidR="00F6269A" w:rsidRPr="00F91FF4" w:rsidRDefault="00F6269A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6269A" w:rsidTr="00224844">
        <w:tc>
          <w:tcPr>
            <w:tcW w:w="1843" w:type="dxa"/>
            <w:vAlign w:val="center"/>
          </w:tcPr>
          <w:p w:rsidR="00F6269A" w:rsidRPr="000A0CA4" w:rsidRDefault="00F6269A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559" w:type="dxa"/>
          </w:tcPr>
          <w:p w:rsidR="00F6269A" w:rsidRPr="00791E81" w:rsidRDefault="00F6269A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1E81">
              <w:rPr>
                <w:rFonts w:ascii="Times New Roman" w:hAnsi="Times New Roman"/>
                <w:sz w:val="28"/>
                <w:szCs w:val="28"/>
              </w:rPr>
              <w:t>442105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91E81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F6269A" w:rsidRPr="00791E81" w:rsidRDefault="00F6269A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1E81">
              <w:rPr>
                <w:rFonts w:ascii="Times New Roman" w:hAnsi="Times New Roman"/>
                <w:sz w:val="28"/>
                <w:szCs w:val="28"/>
              </w:rPr>
              <w:t>1330522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91E81"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4253" w:type="dxa"/>
            <w:vAlign w:val="center"/>
          </w:tcPr>
          <w:p w:rsidR="00F6269A" w:rsidRPr="00F91FF4" w:rsidRDefault="00F6269A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картометрический метод</w:t>
            </w:r>
          </w:p>
        </w:tc>
        <w:tc>
          <w:tcPr>
            <w:tcW w:w="2268" w:type="dxa"/>
          </w:tcPr>
          <w:p w:rsidR="00F6269A" w:rsidRPr="00F91FF4" w:rsidRDefault="00F6269A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FF4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2551" w:type="dxa"/>
          </w:tcPr>
          <w:p w:rsidR="00F6269A" w:rsidRPr="00F91FF4" w:rsidRDefault="00F6269A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6269A" w:rsidTr="00224844">
        <w:tc>
          <w:tcPr>
            <w:tcW w:w="1843" w:type="dxa"/>
            <w:vAlign w:val="center"/>
          </w:tcPr>
          <w:p w:rsidR="00F6269A" w:rsidRPr="000A0CA4" w:rsidRDefault="00F6269A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559" w:type="dxa"/>
          </w:tcPr>
          <w:p w:rsidR="00F6269A" w:rsidRPr="00791E81" w:rsidRDefault="00F6269A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1E81">
              <w:rPr>
                <w:rFonts w:ascii="Times New Roman" w:hAnsi="Times New Roman"/>
                <w:sz w:val="28"/>
                <w:szCs w:val="28"/>
              </w:rPr>
              <w:t>442119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91E81"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1843" w:type="dxa"/>
          </w:tcPr>
          <w:p w:rsidR="00F6269A" w:rsidRPr="00791E81" w:rsidRDefault="00F6269A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1E81">
              <w:rPr>
                <w:rFonts w:ascii="Times New Roman" w:hAnsi="Times New Roman"/>
                <w:sz w:val="28"/>
                <w:szCs w:val="28"/>
              </w:rPr>
              <w:t>1330509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91E81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4253" w:type="dxa"/>
            <w:vAlign w:val="center"/>
          </w:tcPr>
          <w:p w:rsidR="00F6269A" w:rsidRPr="00F91FF4" w:rsidRDefault="00F6269A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картометрический метод</w:t>
            </w:r>
          </w:p>
        </w:tc>
        <w:tc>
          <w:tcPr>
            <w:tcW w:w="2268" w:type="dxa"/>
          </w:tcPr>
          <w:p w:rsidR="00F6269A" w:rsidRPr="00F91FF4" w:rsidRDefault="00F6269A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FF4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2551" w:type="dxa"/>
          </w:tcPr>
          <w:p w:rsidR="00F6269A" w:rsidRPr="00F91FF4" w:rsidRDefault="00F6269A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6269A" w:rsidTr="00224844">
        <w:tc>
          <w:tcPr>
            <w:tcW w:w="1843" w:type="dxa"/>
            <w:vAlign w:val="center"/>
          </w:tcPr>
          <w:p w:rsidR="00F6269A" w:rsidRPr="000A0CA4" w:rsidRDefault="00F6269A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559" w:type="dxa"/>
          </w:tcPr>
          <w:p w:rsidR="00F6269A" w:rsidRPr="00791E81" w:rsidRDefault="00F6269A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1E81">
              <w:rPr>
                <w:rFonts w:ascii="Times New Roman" w:hAnsi="Times New Roman"/>
                <w:sz w:val="28"/>
                <w:szCs w:val="28"/>
              </w:rPr>
              <w:t>442139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91E81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843" w:type="dxa"/>
          </w:tcPr>
          <w:p w:rsidR="00F6269A" w:rsidRPr="00791E81" w:rsidRDefault="00F6269A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1E81">
              <w:rPr>
                <w:rFonts w:ascii="Times New Roman" w:hAnsi="Times New Roman"/>
                <w:sz w:val="28"/>
                <w:szCs w:val="28"/>
              </w:rPr>
              <w:t>1330530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91E81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4253" w:type="dxa"/>
            <w:vAlign w:val="center"/>
          </w:tcPr>
          <w:p w:rsidR="00F6269A" w:rsidRPr="00F91FF4" w:rsidRDefault="00F6269A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картометрический метод</w:t>
            </w:r>
          </w:p>
        </w:tc>
        <w:tc>
          <w:tcPr>
            <w:tcW w:w="2268" w:type="dxa"/>
          </w:tcPr>
          <w:p w:rsidR="00F6269A" w:rsidRPr="00F91FF4" w:rsidRDefault="00F6269A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FF4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2551" w:type="dxa"/>
          </w:tcPr>
          <w:p w:rsidR="00F6269A" w:rsidRPr="00F91FF4" w:rsidRDefault="00F6269A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6269A" w:rsidTr="00224844">
        <w:tc>
          <w:tcPr>
            <w:tcW w:w="1843" w:type="dxa"/>
            <w:vAlign w:val="center"/>
          </w:tcPr>
          <w:p w:rsidR="00F6269A" w:rsidRPr="000A0CA4" w:rsidRDefault="00F6269A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559" w:type="dxa"/>
          </w:tcPr>
          <w:p w:rsidR="00F6269A" w:rsidRPr="00791E81" w:rsidRDefault="00F6269A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1E81">
              <w:rPr>
                <w:rFonts w:ascii="Times New Roman" w:hAnsi="Times New Roman"/>
                <w:sz w:val="28"/>
                <w:szCs w:val="28"/>
              </w:rPr>
              <w:t>442143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91E81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F6269A" w:rsidRPr="00791E81" w:rsidRDefault="00F6269A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1E81">
              <w:rPr>
                <w:rFonts w:ascii="Times New Roman" w:hAnsi="Times New Roman"/>
                <w:sz w:val="28"/>
                <w:szCs w:val="28"/>
              </w:rPr>
              <w:t>1330526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91E8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53" w:type="dxa"/>
            <w:vAlign w:val="center"/>
          </w:tcPr>
          <w:p w:rsidR="00F6269A" w:rsidRPr="00F91FF4" w:rsidRDefault="00F6269A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картометрический метод</w:t>
            </w:r>
          </w:p>
        </w:tc>
        <w:tc>
          <w:tcPr>
            <w:tcW w:w="2268" w:type="dxa"/>
          </w:tcPr>
          <w:p w:rsidR="00F6269A" w:rsidRPr="00F91FF4" w:rsidRDefault="00F6269A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FF4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2551" w:type="dxa"/>
          </w:tcPr>
          <w:p w:rsidR="00F6269A" w:rsidRPr="00F91FF4" w:rsidRDefault="00F6269A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506D9" w:rsidTr="00224844">
        <w:tc>
          <w:tcPr>
            <w:tcW w:w="1843" w:type="dxa"/>
            <w:vAlign w:val="center"/>
          </w:tcPr>
          <w:p w:rsidR="003506D9" w:rsidRPr="000A0CA4" w:rsidRDefault="003506D9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559" w:type="dxa"/>
          </w:tcPr>
          <w:p w:rsidR="003506D9" w:rsidRPr="00791E81" w:rsidRDefault="003506D9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1E81">
              <w:rPr>
                <w:rFonts w:ascii="Times New Roman" w:hAnsi="Times New Roman"/>
                <w:sz w:val="28"/>
                <w:szCs w:val="28"/>
              </w:rPr>
              <w:t>442172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91E81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</w:tcPr>
          <w:p w:rsidR="003506D9" w:rsidRPr="00791E81" w:rsidRDefault="003506D9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1E81">
              <w:rPr>
                <w:rFonts w:ascii="Times New Roman" w:hAnsi="Times New Roman"/>
                <w:sz w:val="28"/>
                <w:szCs w:val="28"/>
              </w:rPr>
              <w:t>1330556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91E81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4253" w:type="dxa"/>
            <w:vAlign w:val="center"/>
          </w:tcPr>
          <w:p w:rsidR="003506D9" w:rsidRPr="00F91FF4" w:rsidRDefault="003506D9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картометрический метод</w:t>
            </w:r>
          </w:p>
        </w:tc>
        <w:tc>
          <w:tcPr>
            <w:tcW w:w="2268" w:type="dxa"/>
          </w:tcPr>
          <w:p w:rsidR="003506D9" w:rsidRPr="00F91FF4" w:rsidRDefault="003506D9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FF4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2551" w:type="dxa"/>
          </w:tcPr>
          <w:p w:rsidR="003506D9" w:rsidRDefault="003506D9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506D9" w:rsidTr="00224844">
        <w:tc>
          <w:tcPr>
            <w:tcW w:w="1843" w:type="dxa"/>
            <w:vAlign w:val="center"/>
          </w:tcPr>
          <w:p w:rsidR="003506D9" w:rsidRPr="000A0CA4" w:rsidRDefault="003506D9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559" w:type="dxa"/>
          </w:tcPr>
          <w:p w:rsidR="003506D9" w:rsidRPr="00791E81" w:rsidRDefault="003506D9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1E81">
              <w:rPr>
                <w:rFonts w:ascii="Times New Roman" w:hAnsi="Times New Roman"/>
                <w:sz w:val="28"/>
                <w:szCs w:val="28"/>
              </w:rPr>
              <w:t>442175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91E81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843" w:type="dxa"/>
          </w:tcPr>
          <w:p w:rsidR="003506D9" w:rsidRPr="00791E81" w:rsidRDefault="003506D9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1E81">
              <w:rPr>
                <w:rFonts w:ascii="Times New Roman" w:hAnsi="Times New Roman"/>
                <w:sz w:val="28"/>
                <w:szCs w:val="28"/>
              </w:rPr>
              <w:t>1330548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91E81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4253" w:type="dxa"/>
            <w:vAlign w:val="center"/>
          </w:tcPr>
          <w:p w:rsidR="003506D9" w:rsidRPr="00F91FF4" w:rsidRDefault="003506D9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картометрический метод</w:t>
            </w:r>
          </w:p>
        </w:tc>
        <w:tc>
          <w:tcPr>
            <w:tcW w:w="2268" w:type="dxa"/>
          </w:tcPr>
          <w:p w:rsidR="003506D9" w:rsidRPr="00F91FF4" w:rsidRDefault="003506D9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FF4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2551" w:type="dxa"/>
          </w:tcPr>
          <w:p w:rsidR="003506D9" w:rsidRDefault="003506D9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506D9" w:rsidTr="00224844">
        <w:tc>
          <w:tcPr>
            <w:tcW w:w="1843" w:type="dxa"/>
            <w:vAlign w:val="center"/>
          </w:tcPr>
          <w:p w:rsidR="003506D9" w:rsidRPr="000A0CA4" w:rsidRDefault="003506D9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559" w:type="dxa"/>
          </w:tcPr>
          <w:p w:rsidR="003506D9" w:rsidRPr="00791E81" w:rsidRDefault="003506D9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1E81">
              <w:rPr>
                <w:rFonts w:ascii="Times New Roman" w:hAnsi="Times New Roman"/>
                <w:sz w:val="28"/>
                <w:szCs w:val="28"/>
              </w:rPr>
              <w:t>442201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91E81"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1843" w:type="dxa"/>
          </w:tcPr>
          <w:p w:rsidR="003506D9" w:rsidRPr="00791E81" w:rsidRDefault="003506D9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1E81">
              <w:rPr>
                <w:rFonts w:ascii="Times New Roman" w:hAnsi="Times New Roman"/>
                <w:sz w:val="28"/>
                <w:szCs w:val="28"/>
              </w:rPr>
              <w:t>1330524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91E81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4253" w:type="dxa"/>
            <w:vAlign w:val="center"/>
          </w:tcPr>
          <w:p w:rsidR="003506D9" w:rsidRPr="00F91FF4" w:rsidRDefault="003506D9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картометрический метод</w:t>
            </w:r>
          </w:p>
        </w:tc>
        <w:tc>
          <w:tcPr>
            <w:tcW w:w="2268" w:type="dxa"/>
          </w:tcPr>
          <w:p w:rsidR="003506D9" w:rsidRPr="00F91FF4" w:rsidRDefault="003506D9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FF4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2551" w:type="dxa"/>
          </w:tcPr>
          <w:p w:rsidR="003506D9" w:rsidRDefault="003506D9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506D9" w:rsidTr="00224844">
        <w:tc>
          <w:tcPr>
            <w:tcW w:w="1843" w:type="dxa"/>
            <w:vAlign w:val="center"/>
          </w:tcPr>
          <w:p w:rsidR="003506D9" w:rsidRPr="000A0CA4" w:rsidRDefault="003506D9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559" w:type="dxa"/>
          </w:tcPr>
          <w:p w:rsidR="003506D9" w:rsidRPr="00791E81" w:rsidRDefault="003506D9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1E81">
              <w:rPr>
                <w:rFonts w:ascii="Times New Roman" w:hAnsi="Times New Roman"/>
                <w:sz w:val="28"/>
                <w:szCs w:val="28"/>
              </w:rPr>
              <w:t>442229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91E81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1843" w:type="dxa"/>
          </w:tcPr>
          <w:p w:rsidR="003506D9" w:rsidRPr="00791E81" w:rsidRDefault="003506D9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1E81">
              <w:rPr>
                <w:rFonts w:ascii="Times New Roman" w:hAnsi="Times New Roman"/>
                <w:sz w:val="28"/>
                <w:szCs w:val="28"/>
              </w:rPr>
              <w:t>1330524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91E81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4253" w:type="dxa"/>
            <w:vAlign w:val="center"/>
          </w:tcPr>
          <w:p w:rsidR="003506D9" w:rsidRPr="00F91FF4" w:rsidRDefault="003506D9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картометрический метод</w:t>
            </w:r>
          </w:p>
        </w:tc>
        <w:tc>
          <w:tcPr>
            <w:tcW w:w="2268" w:type="dxa"/>
          </w:tcPr>
          <w:p w:rsidR="003506D9" w:rsidRPr="00F91FF4" w:rsidRDefault="003506D9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FF4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2551" w:type="dxa"/>
          </w:tcPr>
          <w:p w:rsidR="003506D9" w:rsidRDefault="003506D9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51898" w:rsidTr="00224844">
        <w:tc>
          <w:tcPr>
            <w:tcW w:w="1843" w:type="dxa"/>
            <w:vAlign w:val="center"/>
          </w:tcPr>
          <w:p w:rsidR="00C51898" w:rsidRPr="000A0CA4" w:rsidRDefault="00C5189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559" w:type="dxa"/>
          </w:tcPr>
          <w:p w:rsidR="00C51898" w:rsidRPr="00791E81" w:rsidRDefault="00C5189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1E81">
              <w:rPr>
                <w:rFonts w:ascii="Times New Roman" w:hAnsi="Times New Roman"/>
                <w:sz w:val="28"/>
                <w:szCs w:val="28"/>
              </w:rPr>
              <w:t>442222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91E81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843" w:type="dxa"/>
          </w:tcPr>
          <w:p w:rsidR="00C51898" w:rsidRPr="00791E81" w:rsidRDefault="00C5189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1E81">
              <w:rPr>
                <w:rFonts w:ascii="Times New Roman" w:hAnsi="Times New Roman"/>
                <w:sz w:val="28"/>
                <w:szCs w:val="28"/>
              </w:rPr>
              <w:t>1330551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91E81"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4253" w:type="dxa"/>
            <w:vAlign w:val="center"/>
          </w:tcPr>
          <w:p w:rsidR="00C51898" w:rsidRPr="00F91FF4" w:rsidRDefault="00C5189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картометрический метод</w:t>
            </w:r>
          </w:p>
        </w:tc>
        <w:tc>
          <w:tcPr>
            <w:tcW w:w="2268" w:type="dxa"/>
          </w:tcPr>
          <w:p w:rsidR="00C51898" w:rsidRPr="00F91FF4" w:rsidRDefault="00C5189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FF4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2551" w:type="dxa"/>
          </w:tcPr>
          <w:p w:rsidR="00C51898" w:rsidRDefault="00C5189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51898" w:rsidTr="00224844">
        <w:tc>
          <w:tcPr>
            <w:tcW w:w="1843" w:type="dxa"/>
            <w:vAlign w:val="center"/>
          </w:tcPr>
          <w:p w:rsidR="00C51898" w:rsidRPr="000A0CA4" w:rsidRDefault="00C5189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559" w:type="dxa"/>
          </w:tcPr>
          <w:p w:rsidR="00C51898" w:rsidRPr="00791E81" w:rsidRDefault="00C5189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1E81">
              <w:rPr>
                <w:rFonts w:ascii="Times New Roman" w:hAnsi="Times New Roman"/>
                <w:sz w:val="28"/>
                <w:szCs w:val="28"/>
              </w:rPr>
              <w:t>442229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91E81"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1843" w:type="dxa"/>
          </w:tcPr>
          <w:p w:rsidR="00C51898" w:rsidRPr="00791E81" w:rsidRDefault="00C5189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1E81">
              <w:rPr>
                <w:rFonts w:ascii="Times New Roman" w:hAnsi="Times New Roman"/>
                <w:sz w:val="28"/>
                <w:szCs w:val="28"/>
              </w:rPr>
              <w:t>1330553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91E81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53" w:type="dxa"/>
            <w:vAlign w:val="center"/>
          </w:tcPr>
          <w:p w:rsidR="00C51898" w:rsidRPr="00F91FF4" w:rsidRDefault="00C5189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картометрический метод</w:t>
            </w:r>
          </w:p>
        </w:tc>
        <w:tc>
          <w:tcPr>
            <w:tcW w:w="2268" w:type="dxa"/>
          </w:tcPr>
          <w:p w:rsidR="00C51898" w:rsidRPr="00F91FF4" w:rsidRDefault="00C5189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FF4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2551" w:type="dxa"/>
          </w:tcPr>
          <w:p w:rsidR="00C51898" w:rsidRDefault="00C5189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51898" w:rsidTr="00224844">
        <w:tc>
          <w:tcPr>
            <w:tcW w:w="1843" w:type="dxa"/>
            <w:vAlign w:val="center"/>
          </w:tcPr>
          <w:p w:rsidR="00C51898" w:rsidRPr="000A0CA4" w:rsidRDefault="00C5189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559" w:type="dxa"/>
          </w:tcPr>
          <w:p w:rsidR="00C51898" w:rsidRPr="00791E81" w:rsidRDefault="00C5189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1E81">
              <w:rPr>
                <w:rFonts w:ascii="Times New Roman" w:hAnsi="Times New Roman"/>
                <w:sz w:val="28"/>
                <w:szCs w:val="28"/>
              </w:rPr>
              <w:t>442268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91E81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1843" w:type="dxa"/>
          </w:tcPr>
          <w:p w:rsidR="00C51898" w:rsidRPr="00791E81" w:rsidRDefault="00C5189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1E81">
              <w:rPr>
                <w:rFonts w:ascii="Times New Roman" w:hAnsi="Times New Roman"/>
                <w:sz w:val="28"/>
                <w:szCs w:val="28"/>
              </w:rPr>
              <w:t>1330565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91E81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4253" w:type="dxa"/>
            <w:vAlign w:val="center"/>
          </w:tcPr>
          <w:p w:rsidR="00C51898" w:rsidRPr="00F91FF4" w:rsidRDefault="00C5189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картометрический метод</w:t>
            </w:r>
          </w:p>
        </w:tc>
        <w:tc>
          <w:tcPr>
            <w:tcW w:w="2268" w:type="dxa"/>
          </w:tcPr>
          <w:p w:rsidR="00C51898" w:rsidRPr="00F91FF4" w:rsidRDefault="00C5189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FF4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2551" w:type="dxa"/>
          </w:tcPr>
          <w:p w:rsidR="00C51898" w:rsidRDefault="00C5189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51898" w:rsidTr="00224844">
        <w:tc>
          <w:tcPr>
            <w:tcW w:w="1843" w:type="dxa"/>
            <w:vAlign w:val="center"/>
          </w:tcPr>
          <w:p w:rsidR="00C51898" w:rsidRDefault="00C5189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559" w:type="dxa"/>
          </w:tcPr>
          <w:p w:rsidR="00C51898" w:rsidRPr="00791E81" w:rsidRDefault="00C5189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1E81">
              <w:rPr>
                <w:rFonts w:ascii="Times New Roman" w:hAnsi="Times New Roman"/>
                <w:sz w:val="28"/>
                <w:szCs w:val="28"/>
              </w:rPr>
              <w:t>442276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91E81"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1843" w:type="dxa"/>
          </w:tcPr>
          <w:p w:rsidR="00C51898" w:rsidRPr="00791E81" w:rsidRDefault="00C5189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1E81">
              <w:rPr>
                <w:rFonts w:ascii="Times New Roman" w:hAnsi="Times New Roman"/>
                <w:sz w:val="28"/>
                <w:szCs w:val="28"/>
              </w:rPr>
              <w:t>1330577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91E81"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  <w:tc>
          <w:tcPr>
            <w:tcW w:w="4253" w:type="dxa"/>
            <w:vAlign w:val="center"/>
          </w:tcPr>
          <w:p w:rsidR="00C51898" w:rsidRPr="00F91FF4" w:rsidRDefault="00C5189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картометрический метод</w:t>
            </w:r>
          </w:p>
        </w:tc>
        <w:tc>
          <w:tcPr>
            <w:tcW w:w="2268" w:type="dxa"/>
          </w:tcPr>
          <w:p w:rsidR="00C51898" w:rsidRPr="00F91FF4" w:rsidRDefault="00C5189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FF4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2551" w:type="dxa"/>
          </w:tcPr>
          <w:p w:rsidR="00C51898" w:rsidRDefault="00C5189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51898" w:rsidTr="00224844">
        <w:tc>
          <w:tcPr>
            <w:tcW w:w="1843" w:type="dxa"/>
            <w:vAlign w:val="center"/>
          </w:tcPr>
          <w:p w:rsidR="00C51898" w:rsidRDefault="00C5189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559" w:type="dxa"/>
          </w:tcPr>
          <w:p w:rsidR="00C51898" w:rsidRPr="00791E81" w:rsidRDefault="00C5189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1E81">
              <w:rPr>
                <w:rFonts w:ascii="Times New Roman" w:hAnsi="Times New Roman"/>
                <w:sz w:val="28"/>
                <w:szCs w:val="28"/>
              </w:rPr>
              <w:t>442370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91E81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1843" w:type="dxa"/>
          </w:tcPr>
          <w:p w:rsidR="00C51898" w:rsidRPr="00791E81" w:rsidRDefault="00C5189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1E81">
              <w:rPr>
                <w:rFonts w:ascii="Times New Roman" w:hAnsi="Times New Roman"/>
                <w:sz w:val="28"/>
                <w:szCs w:val="28"/>
              </w:rPr>
              <w:t>1330612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91E81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4253" w:type="dxa"/>
            <w:vAlign w:val="center"/>
          </w:tcPr>
          <w:p w:rsidR="00C51898" w:rsidRPr="00F91FF4" w:rsidRDefault="00C5189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картометрический метод</w:t>
            </w:r>
          </w:p>
        </w:tc>
        <w:tc>
          <w:tcPr>
            <w:tcW w:w="2268" w:type="dxa"/>
          </w:tcPr>
          <w:p w:rsidR="00C51898" w:rsidRPr="00F91FF4" w:rsidRDefault="00C5189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FF4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2551" w:type="dxa"/>
          </w:tcPr>
          <w:p w:rsidR="00C51898" w:rsidRDefault="00C5189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51898" w:rsidTr="00224844">
        <w:tc>
          <w:tcPr>
            <w:tcW w:w="1843" w:type="dxa"/>
            <w:vAlign w:val="center"/>
          </w:tcPr>
          <w:p w:rsidR="00C51898" w:rsidRDefault="00C5189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559" w:type="dxa"/>
          </w:tcPr>
          <w:p w:rsidR="00C51898" w:rsidRPr="00791E81" w:rsidRDefault="00C5189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1E81">
              <w:rPr>
                <w:rFonts w:ascii="Times New Roman" w:hAnsi="Times New Roman"/>
                <w:sz w:val="28"/>
                <w:szCs w:val="28"/>
              </w:rPr>
              <w:t>442383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91E81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843" w:type="dxa"/>
          </w:tcPr>
          <w:p w:rsidR="00C51898" w:rsidRPr="00791E81" w:rsidRDefault="00C5189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1E81">
              <w:rPr>
                <w:rFonts w:ascii="Times New Roman" w:hAnsi="Times New Roman"/>
                <w:sz w:val="28"/>
                <w:szCs w:val="28"/>
              </w:rPr>
              <w:t>1330618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91E81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4253" w:type="dxa"/>
            <w:vAlign w:val="center"/>
          </w:tcPr>
          <w:p w:rsidR="00C51898" w:rsidRPr="00F91FF4" w:rsidRDefault="00C5189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картометрический метод</w:t>
            </w:r>
          </w:p>
        </w:tc>
        <w:tc>
          <w:tcPr>
            <w:tcW w:w="2268" w:type="dxa"/>
          </w:tcPr>
          <w:p w:rsidR="00C51898" w:rsidRPr="00F91FF4" w:rsidRDefault="00C5189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FF4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2551" w:type="dxa"/>
          </w:tcPr>
          <w:p w:rsidR="00C51898" w:rsidRDefault="00C5189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51898" w:rsidTr="00224844">
        <w:tc>
          <w:tcPr>
            <w:tcW w:w="1843" w:type="dxa"/>
            <w:vAlign w:val="center"/>
          </w:tcPr>
          <w:p w:rsidR="00C51898" w:rsidRDefault="00C5189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559" w:type="dxa"/>
          </w:tcPr>
          <w:p w:rsidR="00C51898" w:rsidRPr="00791E81" w:rsidRDefault="00C5189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1E81">
              <w:rPr>
                <w:rFonts w:ascii="Times New Roman" w:hAnsi="Times New Roman"/>
                <w:sz w:val="28"/>
                <w:szCs w:val="28"/>
              </w:rPr>
              <w:t>442385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91E81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1843" w:type="dxa"/>
          </w:tcPr>
          <w:p w:rsidR="00C51898" w:rsidRPr="00791E81" w:rsidRDefault="00C5189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1E81">
              <w:rPr>
                <w:rFonts w:ascii="Times New Roman" w:hAnsi="Times New Roman"/>
                <w:sz w:val="28"/>
                <w:szCs w:val="28"/>
              </w:rPr>
              <w:t>1330612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91E8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4253" w:type="dxa"/>
            <w:vAlign w:val="center"/>
          </w:tcPr>
          <w:p w:rsidR="00C51898" w:rsidRPr="00F91FF4" w:rsidRDefault="00C5189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картометрический метод</w:t>
            </w:r>
          </w:p>
        </w:tc>
        <w:tc>
          <w:tcPr>
            <w:tcW w:w="2268" w:type="dxa"/>
          </w:tcPr>
          <w:p w:rsidR="00C51898" w:rsidRPr="00F91FF4" w:rsidRDefault="00C5189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FF4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2551" w:type="dxa"/>
          </w:tcPr>
          <w:p w:rsidR="00C51898" w:rsidRDefault="00C5189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51898" w:rsidTr="00224844">
        <w:tc>
          <w:tcPr>
            <w:tcW w:w="1843" w:type="dxa"/>
            <w:vAlign w:val="center"/>
          </w:tcPr>
          <w:p w:rsidR="00C51898" w:rsidRDefault="00C5189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559" w:type="dxa"/>
          </w:tcPr>
          <w:p w:rsidR="00C51898" w:rsidRPr="00791E81" w:rsidRDefault="00C5189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1E81">
              <w:rPr>
                <w:rFonts w:ascii="Times New Roman" w:hAnsi="Times New Roman"/>
                <w:sz w:val="28"/>
                <w:szCs w:val="28"/>
              </w:rPr>
              <w:t>442398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91E81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</w:tcPr>
          <w:p w:rsidR="00C51898" w:rsidRPr="00791E81" w:rsidRDefault="00C5189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1E81">
              <w:rPr>
                <w:rFonts w:ascii="Times New Roman" w:hAnsi="Times New Roman"/>
                <w:sz w:val="28"/>
                <w:szCs w:val="28"/>
              </w:rPr>
              <w:t>1330576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91E81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4253" w:type="dxa"/>
            <w:vAlign w:val="center"/>
          </w:tcPr>
          <w:p w:rsidR="00C51898" w:rsidRPr="00F91FF4" w:rsidRDefault="00C5189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картометрический метод</w:t>
            </w:r>
          </w:p>
        </w:tc>
        <w:tc>
          <w:tcPr>
            <w:tcW w:w="2268" w:type="dxa"/>
          </w:tcPr>
          <w:p w:rsidR="00C51898" w:rsidRPr="00F91FF4" w:rsidRDefault="00C5189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FF4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2551" w:type="dxa"/>
          </w:tcPr>
          <w:p w:rsidR="00C51898" w:rsidRDefault="00C5189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51898" w:rsidTr="00224844">
        <w:tc>
          <w:tcPr>
            <w:tcW w:w="1843" w:type="dxa"/>
            <w:vAlign w:val="center"/>
          </w:tcPr>
          <w:p w:rsidR="00C51898" w:rsidRDefault="00C5189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559" w:type="dxa"/>
          </w:tcPr>
          <w:p w:rsidR="00C51898" w:rsidRPr="00791E81" w:rsidRDefault="00C5189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1E81">
              <w:rPr>
                <w:rFonts w:ascii="Times New Roman" w:hAnsi="Times New Roman"/>
                <w:sz w:val="28"/>
                <w:szCs w:val="28"/>
              </w:rPr>
              <w:t>442402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91E81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843" w:type="dxa"/>
          </w:tcPr>
          <w:p w:rsidR="00C51898" w:rsidRPr="00791E81" w:rsidRDefault="00C5189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1E81">
              <w:rPr>
                <w:rFonts w:ascii="Times New Roman" w:hAnsi="Times New Roman"/>
                <w:sz w:val="28"/>
                <w:szCs w:val="28"/>
              </w:rPr>
              <w:t>1330562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91E81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4253" w:type="dxa"/>
            <w:vAlign w:val="center"/>
          </w:tcPr>
          <w:p w:rsidR="00C51898" w:rsidRPr="00F91FF4" w:rsidRDefault="00C5189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картометрический метод</w:t>
            </w:r>
          </w:p>
        </w:tc>
        <w:tc>
          <w:tcPr>
            <w:tcW w:w="2268" w:type="dxa"/>
          </w:tcPr>
          <w:p w:rsidR="00C51898" w:rsidRPr="00F91FF4" w:rsidRDefault="00C5189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FF4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2551" w:type="dxa"/>
          </w:tcPr>
          <w:p w:rsidR="00C51898" w:rsidRDefault="00C5189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51898" w:rsidTr="00224844">
        <w:tc>
          <w:tcPr>
            <w:tcW w:w="1843" w:type="dxa"/>
            <w:vAlign w:val="center"/>
          </w:tcPr>
          <w:p w:rsidR="00C51898" w:rsidRDefault="00C5189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1559" w:type="dxa"/>
          </w:tcPr>
          <w:p w:rsidR="00C51898" w:rsidRPr="00791E81" w:rsidRDefault="00C5189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1E81">
              <w:rPr>
                <w:rFonts w:ascii="Times New Roman" w:hAnsi="Times New Roman"/>
                <w:sz w:val="28"/>
                <w:szCs w:val="28"/>
              </w:rPr>
              <w:t>442418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91E81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843" w:type="dxa"/>
          </w:tcPr>
          <w:p w:rsidR="00C51898" w:rsidRPr="00791E81" w:rsidRDefault="00C5189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1E81">
              <w:rPr>
                <w:rFonts w:ascii="Times New Roman" w:hAnsi="Times New Roman"/>
                <w:sz w:val="28"/>
                <w:szCs w:val="28"/>
              </w:rPr>
              <w:t>1330567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91E81"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4253" w:type="dxa"/>
            <w:vAlign w:val="center"/>
          </w:tcPr>
          <w:p w:rsidR="00C51898" w:rsidRPr="00F91FF4" w:rsidRDefault="00C5189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картометрический метод</w:t>
            </w:r>
          </w:p>
        </w:tc>
        <w:tc>
          <w:tcPr>
            <w:tcW w:w="2268" w:type="dxa"/>
          </w:tcPr>
          <w:p w:rsidR="00C51898" w:rsidRPr="00F91FF4" w:rsidRDefault="00C5189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FF4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2551" w:type="dxa"/>
          </w:tcPr>
          <w:p w:rsidR="00C51898" w:rsidRDefault="00C5189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51898" w:rsidTr="00224844">
        <w:tc>
          <w:tcPr>
            <w:tcW w:w="1843" w:type="dxa"/>
            <w:vAlign w:val="center"/>
          </w:tcPr>
          <w:p w:rsidR="00C51898" w:rsidRDefault="00C5189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1559" w:type="dxa"/>
          </w:tcPr>
          <w:p w:rsidR="00C51898" w:rsidRPr="00791E81" w:rsidRDefault="00C5189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1E81">
              <w:rPr>
                <w:rFonts w:ascii="Times New Roman" w:hAnsi="Times New Roman"/>
                <w:sz w:val="28"/>
                <w:szCs w:val="28"/>
              </w:rPr>
              <w:t>442440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91E81"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1843" w:type="dxa"/>
          </w:tcPr>
          <w:p w:rsidR="00C51898" w:rsidRPr="00791E81" w:rsidRDefault="00C5189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1E81">
              <w:rPr>
                <w:rFonts w:ascii="Times New Roman" w:hAnsi="Times New Roman"/>
                <w:sz w:val="28"/>
                <w:szCs w:val="28"/>
              </w:rPr>
              <w:t>1330576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91E81"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  <w:tc>
          <w:tcPr>
            <w:tcW w:w="4253" w:type="dxa"/>
            <w:vAlign w:val="center"/>
          </w:tcPr>
          <w:p w:rsidR="00C51898" w:rsidRPr="00F91FF4" w:rsidRDefault="00C5189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картометрический метод</w:t>
            </w:r>
          </w:p>
        </w:tc>
        <w:tc>
          <w:tcPr>
            <w:tcW w:w="2268" w:type="dxa"/>
          </w:tcPr>
          <w:p w:rsidR="00C51898" w:rsidRPr="00F91FF4" w:rsidRDefault="00C5189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FF4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2551" w:type="dxa"/>
          </w:tcPr>
          <w:p w:rsidR="00C51898" w:rsidRDefault="00C5189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51898" w:rsidTr="00224844">
        <w:tc>
          <w:tcPr>
            <w:tcW w:w="1843" w:type="dxa"/>
            <w:vAlign w:val="center"/>
          </w:tcPr>
          <w:p w:rsidR="00C51898" w:rsidRDefault="00C5189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1559" w:type="dxa"/>
          </w:tcPr>
          <w:p w:rsidR="00C51898" w:rsidRPr="00791E81" w:rsidRDefault="00C5189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1E81">
              <w:rPr>
                <w:rFonts w:ascii="Times New Roman" w:hAnsi="Times New Roman"/>
                <w:sz w:val="28"/>
                <w:szCs w:val="28"/>
              </w:rPr>
              <w:t>442483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91E81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1843" w:type="dxa"/>
          </w:tcPr>
          <w:p w:rsidR="00C51898" w:rsidRPr="00791E81" w:rsidRDefault="00C5189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1E81">
              <w:rPr>
                <w:rFonts w:ascii="Times New Roman" w:hAnsi="Times New Roman"/>
                <w:sz w:val="28"/>
                <w:szCs w:val="28"/>
              </w:rPr>
              <w:t>1330609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91E81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4253" w:type="dxa"/>
            <w:vAlign w:val="center"/>
          </w:tcPr>
          <w:p w:rsidR="00C51898" w:rsidRPr="00F91FF4" w:rsidRDefault="00C5189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картометрический метод</w:t>
            </w:r>
          </w:p>
        </w:tc>
        <w:tc>
          <w:tcPr>
            <w:tcW w:w="2268" w:type="dxa"/>
          </w:tcPr>
          <w:p w:rsidR="00C51898" w:rsidRPr="00F91FF4" w:rsidRDefault="00C5189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FF4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2551" w:type="dxa"/>
          </w:tcPr>
          <w:p w:rsidR="00C51898" w:rsidRDefault="00C5189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51898" w:rsidTr="00224844">
        <w:tc>
          <w:tcPr>
            <w:tcW w:w="1843" w:type="dxa"/>
            <w:vAlign w:val="center"/>
          </w:tcPr>
          <w:p w:rsidR="00C51898" w:rsidRDefault="00C5189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559" w:type="dxa"/>
          </w:tcPr>
          <w:p w:rsidR="00C51898" w:rsidRPr="00791E81" w:rsidRDefault="00C5189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1E81">
              <w:rPr>
                <w:rFonts w:ascii="Times New Roman" w:hAnsi="Times New Roman"/>
                <w:sz w:val="28"/>
                <w:szCs w:val="28"/>
              </w:rPr>
              <w:t>442493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91E81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1843" w:type="dxa"/>
          </w:tcPr>
          <w:p w:rsidR="00C51898" w:rsidRPr="00791E81" w:rsidRDefault="00C5189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1E81">
              <w:rPr>
                <w:rFonts w:ascii="Times New Roman" w:hAnsi="Times New Roman"/>
                <w:sz w:val="28"/>
                <w:szCs w:val="28"/>
              </w:rPr>
              <w:t>1330624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91E81"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4253" w:type="dxa"/>
            <w:vAlign w:val="center"/>
          </w:tcPr>
          <w:p w:rsidR="00C51898" w:rsidRPr="00F91FF4" w:rsidRDefault="00C5189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картометрический метод</w:t>
            </w:r>
          </w:p>
        </w:tc>
        <w:tc>
          <w:tcPr>
            <w:tcW w:w="2268" w:type="dxa"/>
          </w:tcPr>
          <w:p w:rsidR="00C51898" w:rsidRPr="00F91FF4" w:rsidRDefault="00C5189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FF4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2551" w:type="dxa"/>
          </w:tcPr>
          <w:p w:rsidR="00C51898" w:rsidRDefault="00C5189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51898" w:rsidTr="00224844">
        <w:tc>
          <w:tcPr>
            <w:tcW w:w="1843" w:type="dxa"/>
            <w:vAlign w:val="center"/>
          </w:tcPr>
          <w:p w:rsidR="00C51898" w:rsidRDefault="00C5189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1559" w:type="dxa"/>
          </w:tcPr>
          <w:p w:rsidR="00C51898" w:rsidRPr="00791E81" w:rsidRDefault="00C5189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1E81">
              <w:rPr>
                <w:rFonts w:ascii="Times New Roman" w:hAnsi="Times New Roman"/>
                <w:sz w:val="28"/>
                <w:szCs w:val="28"/>
              </w:rPr>
              <w:t>442502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91E81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843" w:type="dxa"/>
          </w:tcPr>
          <w:p w:rsidR="00C51898" w:rsidRPr="00791E81" w:rsidRDefault="00C5189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1E81">
              <w:rPr>
                <w:rFonts w:ascii="Times New Roman" w:hAnsi="Times New Roman"/>
                <w:sz w:val="28"/>
                <w:szCs w:val="28"/>
              </w:rPr>
              <w:t>1330632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91E81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4253" w:type="dxa"/>
            <w:vAlign w:val="center"/>
          </w:tcPr>
          <w:p w:rsidR="00C51898" w:rsidRPr="00F91FF4" w:rsidRDefault="00C5189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картометрический метод</w:t>
            </w:r>
          </w:p>
        </w:tc>
        <w:tc>
          <w:tcPr>
            <w:tcW w:w="2268" w:type="dxa"/>
          </w:tcPr>
          <w:p w:rsidR="00C51898" w:rsidRPr="00F91FF4" w:rsidRDefault="00C5189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FF4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2551" w:type="dxa"/>
          </w:tcPr>
          <w:p w:rsidR="00C51898" w:rsidRDefault="00C5189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51898" w:rsidTr="00224844">
        <w:tc>
          <w:tcPr>
            <w:tcW w:w="1843" w:type="dxa"/>
            <w:vAlign w:val="center"/>
          </w:tcPr>
          <w:p w:rsidR="00C51898" w:rsidRDefault="00C5189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1559" w:type="dxa"/>
          </w:tcPr>
          <w:p w:rsidR="00C51898" w:rsidRPr="00791E81" w:rsidRDefault="00C5189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1E81">
              <w:rPr>
                <w:rFonts w:ascii="Times New Roman" w:hAnsi="Times New Roman"/>
                <w:sz w:val="28"/>
                <w:szCs w:val="28"/>
              </w:rPr>
              <w:t>442536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91E81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C51898" w:rsidRPr="00791E81" w:rsidRDefault="00C5189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1E81">
              <w:rPr>
                <w:rFonts w:ascii="Times New Roman" w:hAnsi="Times New Roman"/>
                <w:sz w:val="28"/>
                <w:szCs w:val="28"/>
              </w:rPr>
              <w:t>1330644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91E81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4253" w:type="dxa"/>
            <w:vAlign w:val="center"/>
          </w:tcPr>
          <w:p w:rsidR="00C51898" w:rsidRPr="00F91FF4" w:rsidRDefault="00C5189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картометрический метод</w:t>
            </w:r>
          </w:p>
        </w:tc>
        <w:tc>
          <w:tcPr>
            <w:tcW w:w="2268" w:type="dxa"/>
          </w:tcPr>
          <w:p w:rsidR="00C51898" w:rsidRPr="00F91FF4" w:rsidRDefault="00C5189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FF4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2551" w:type="dxa"/>
          </w:tcPr>
          <w:p w:rsidR="00C51898" w:rsidRDefault="00C5189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51898" w:rsidTr="00224844">
        <w:tc>
          <w:tcPr>
            <w:tcW w:w="1843" w:type="dxa"/>
            <w:vAlign w:val="center"/>
          </w:tcPr>
          <w:p w:rsidR="00C51898" w:rsidRDefault="00C5189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1559" w:type="dxa"/>
          </w:tcPr>
          <w:p w:rsidR="00C51898" w:rsidRPr="00791E81" w:rsidRDefault="00C5189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1E81">
              <w:rPr>
                <w:rFonts w:ascii="Times New Roman" w:hAnsi="Times New Roman"/>
                <w:sz w:val="28"/>
                <w:szCs w:val="28"/>
              </w:rPr>
              <w:t>442571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91E81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843" w:type="dxa"/>
          </w:tcPr>
          <w:p w:rsidR="00C51898" w:rsidRPr="00791E81" w:rsidRDefault="00C5189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1E81">
              <w:rPr>
                <w:rFonts w:ascii="Times New Roman" w:hAnsi="Times New Roman"/>
                <w:sz w:val="28"/>
                <w:szCs w:val="28"/>
              </w:rPr>
              <w:t>1330700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91E81"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  <w:tc>
          <w:tcPr>
            <w:tcW w:w="4253" w:type="dxa"/>
            <w:vAlign w:val="center"/>
          </w:tcPr>
          <w:p w:rsidR="00C51898" w:rsidRPr="00F91FF4" w:rsidRDefault="00C5189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картометрический метод</w:t>
            </w:r>
          </w:p>
        </w:tc>
        <w:tc>
          <w:tcPr>
            <w:tcW w:w="2268" w:type="dxa"/>
          </w:tcPr>
          <w:p w:rsidR="00C51898" w:rsidRPr="00F91FF4" w:rsidRDefault="00C5189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FF4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2551" w:type="dxa"/>
          </w:tcPr>
          <w:p w:rsidR="00C51898" w:rsidRDefault="00C5189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51898" w:rsidTr="00224844">
        <w:tc>
          <w:tcPr>
            <w:tcW w:w="1843" w:type="dxa"/>
            <w:vAlign w:val="center"/>
          </w:tcPr>
          <w:p w:rsidR="00C51898" w:rsidRDefault="00C5189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54</w:t>
            </w:r>
          </w:p>
        </w:tc>
        <w:tc>
          <w:tcPr>
            <w:tcW w:w="1559" w:type="dxa"/>
          </w:tcPr>
          <w:p w:rsidR="00C51898" w:rsidRPr="00791E81" w:rsidRDefault="00C5189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1E81">
              <w:rPr>
                <w:rFonts w:ascii="Times New Roman" w:hAnsi="Times New Roman"/>
                <w:sz w:val="28"/>
                <w:szCs w:val="28"/>
              </w:rPr>
              <w:t>442590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91E81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1843" w:type="dxa"/>
          </w:tcPr>
          <w:p w:rsidR="00C51898" w:rsidRPr="00791E81" w:rsidRDefault="00C5189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1E81">
              <w:rPr>
                <w:rFonts w:ascii="Times New Roman" w:hAnsi="Times New Roman"/>
                <w:sz w:val="28"/>
                <w:szCs w:val="28"/>
              </w:rPr>
              <w:t>1330690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91E81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53" w:type="dxa"/>
            <w:vAlign w:val="center"/>
          </w:tcPr>
          <w:p w:rsidR="00C51898" w:rsidRPr="00F91FF4" w:rsidRDefault="00C5189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картометрический метод</w:t>
            </w:r>
          </w:p>
        </w:tc>
        <w:tc>
          <w:tcPr>
            <w:tcW w:w="2268" w:type="dxa"/>
          </w:tcPr>
          <w:p w:rsidR="00C51898" w:rsidRPr="00F91FF4" w:rsidRDefault="00C5189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FF4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2551" w:type="dxa"/>
          </w:tcPr>
          <w:p w:rsidR="00C51898" w:rsidRDefault="00C5189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51898" w:rsidTr="00224844">
        <w:tc>
          <w:tcPr>
            <w:tcW w:w="1843" w:type="dxa"/>
            <w:vAlign w:val="center"/>
          </w:tcPr>
          <w:p w:rsidR="00C51898" w:rsidRDefault="00C5189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1559" w:type="dxa"/>
          </w:tcPr>
          <w:p w:rsidR="00C51898" w:rsidRPr="00791E81" w:rsidRDefault="00C5189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1E81">
              <w:rPr>
                <w:rFonts w:ascii="Times New Roman" w:hAnsi="Times New Roman"/>
                <w:sz w:val="28"/>
                <w:szCs w:val="28"/>
              </w:rPr>
              <w:t>442596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91E81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C51898" w:rsidRPr="00791E81" w:rsidRDefault="00C5189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1E81">
              <w:rPr>
                <w:rFonts w:ascii="Times New Roman" w:hAnsi="Times New Roman"/>
                <w:sz w:val="28"/>
                <w:szCs w:val="28"/>
              </w:rPr>
              <w:t>1330684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91E81">
              <w:rPr>
                <w:rFonts w:ascii="Times New Roman" w:hAnsi="Times New Roman"/>
                <w:sz w:val="28"/>
                <w:szCs w:val="28"/>
              </w:rPr>
              <w:t>97</w:t>
            </w:r>
          </w:p>
        </w:tc>
        <w:tc>
          <w:tcPr>
            <w:tcW w:w="4253" w:type="dxa"/>
            <w:vAlign w:val="center"/>
          </w:tcPr>
          <w:p w:rsidR="00C51898" w:rsidRPr="00F91FF4" w:rsidRDefault="00C5189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картометрический метод</w:t>
            </w:r>
          </w:p>
        </w:tc>
        <w:tc>
          <w:tcPr>
            <w:tcW w:w="2268" w:type="dxa"/>
          </w:tcPr>
          <w:p w:rsidR="00C51898" w:rsidRPr="00F91FF4" w:rsidRDefault="00C5189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FF4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2551" w:type="dxa"/>
          </w:tcPr>
          <w:p w:rsidR="00C51898" w:rsidRDefault="00C5189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51898" w:rsidTr="00224844">
        <w:tc>
          <w:tcPr>
            <w:tcW w:w="1843" w:type="dxa"/>
            <w:vAlign w:val="center"/>
          </w:tcPr>
          <w:p w:rsidR="00C51898" w:rsidRDefault="00C5189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1559" w:type="dxa"/>
          </w:tcPr>
          <w:p w:rsidR="00C51898" w:rsidRPr="00791E81" w:rsidRDefault="00C5189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1E81">
              <w:rPr>
                <w:rFonts w:ascii="Times New Roman" w:hAnsi="Times New Roman"/>
                <w:sz w:val="28"/>
                <w:szCs w:val="28"/>
              </w:rPr>
              <w:t>442646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91E81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1843" w:type="dxa"/>
          </w:tcPr>
          <w:p w:rsidR="00C51898" w:rsidRPr="00791E81" w:rsidRDefault="00C5189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1E81">
              <w:rPr>
                <w:rFonts w:ascii="Times New Roman" w:hAnsi="Times New Roman"/>
                <w:sz w:val="28"/>
                <w:szCs w:val="28"/>
              </w:rPr>
              <w:t>1330735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91E81"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  <w:tc>
          <w:tcPr>
            <w:tcW w:w="4253" w:type="dxa"/>
            <w:vAlign w:val="center"/>
          </w:tcPr>
          <w:p w:rsidR="00C51898" w:rsidRPr="00F91FF4" w:rsidRDefault="00C5189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картометрический метод</w:t>
            </w:r>
          </w:p>
        </w:tc>
        <w:tc>
          <w:tcPr>
            <w:tcW w:w="2268" w:type="dxa"/>
          </w:tcPr>
          <w:p w:rsidR="00C51898" w:rsidRPr="00F91FF4" w:rsidRDefault="00C5189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FF4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2551" w:type="dxa"/>
          </w:tcPr>
          <w:p w:rsidR="00C51898" w:rsidRDefault="00C5189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51898" w:rsidTr="00224844">
        <w:tc>
          <w:tcPr>
            <w:tcW w:w="1843" w:type="dxa"/>
            <w:vAlign w:val="center"/>
          </w:tcPr>
          <w:p w:rsidR="00C51898" w:rsidRDefault="00C5189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1559" w:type="dxa"/>
          </w:tcPr>
          <w:p w:rsidR="00C51898" w:rsidRPr="00791E81" w:rsidRDefault="00C5189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1E81">
              <w:rPr>
                <w:rFonts w:ascii="Times New Roman" w:hAnsi="Times New Roman"/>
                <w:sz w:val="28"/>
                <w:szCs w:val="28"/>
              </w:rPr>
              <w:t>442686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91E81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843" w:type="dxa"/>
          </w:tcPr>
          <w:p w:rsidR="00C51898" w:rsidRPr="00791E81" w:rsidRDefault="00C5189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1E81">
              <w:rPr>
                <w:rFonts w:ascii="Times New Roman" w:hAnsi="Times New Roman"/>
                <w:sz w:val="28"/>
                <w:szCs w:val="28"/>
              </w:rPr>
              <w:t>1330780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91E81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4253" w:type="dxa"/>
            <w:vAlign w:val="center"/>
          </w:tcPr>
          <w:p w:rsidR="00C51898" w:rsidRPr="00F91FF4" w:rsidRDefault="00C5189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картометрический метод</w:t>
            </w:r>
          </w:p>
        </w:tc>
        <w:tc>
          <w:tcPr>
            <w:tcW w:w="2268" w:type="dxa"/>
          </w:tcPr>
          <w:p w:rsidR="00C51898" w:rsidRPr="00F91FF4" w:rsidRDefault="00C5189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FF4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2551" w:type="dxa"/>
          </w:tcPr>
          <w:p w:rsidR="00C51898" w:rsidRDefault="00C5189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51898" w:rsidTr="00224844">
        <w:tc>
          <w:tcPr>
            <w:tcW w:w="1843" w:type="dxa"/>
            <w:vAlign w:val="center"/>
          </w:tcPr>
          <w:p w:rsidR="00C51898" w:rsidRDefault="00C5189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1559" w:type="dxa"/>
          </w:tcPr>
          <w:p w:rsidR="00C51898" w:rsidRPr="00791E81" w:rsidRDefault="00C5189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1E81">
              <w:rPr>
                <w:rFonts w:ascii="Times New Roman" w:hAnsi="Times New Roman"/>
                <w:sz w:val="28"/>
                <w:szCs w:val="28"/>
              </w:rPr>
              <w:t>442684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91E81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843" w:type="dxa"/>
          </w:tcPr>
          <w:p w:rsidR="00C51898" w:rsidRPr="00791E81" w:rsidRDefault="00C5189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1E81">
              <w:rPr>
                <w:rFonts w:ascii="Times New Roman" w:hAnsi="Times New Roman"/>
                <w:sz w:val="28"/>
                <w:szCs w:val="28"/>
              </w:rPr>
              <w:t>1330793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91E81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4253" w:type="dxa"/>
            <w:vAlign w:val="center"/>
          </w:tcPr>
          <w:p w:rsidR="00C51898" w:rsidRPr="00F91FF4" w:rsidRDefault="00C5189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картометрический метод</w:t>
            </w:r>
          </w:p>
        </w:tc>
        <w:tc>
          <w:tcPr>
            <w:tcW w:w="2268" w:type="dxa"/>
          </w:tcPr>
          <w:p w:rsidR="00C51898" w:rsidRPr="00F91FF4" w:rsidRDefault="00C5189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FF4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2551" w:type="dxa"/>
          </w:tcPr>
          <w:p w:rsidR="00C51898" w:rsidRDefault="00C5189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51898" w:rsidTr="00224844">
        <w:tc>
          <w:tcPr>
            <w:tcW w:w="1843" w:type="dxa"/>
            <w:vAlign w:val="center"/>
          </w:tcPr>
          <w:p w:rsidR="00C51898" w:rsidRDefault="00C5189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1559" w:type="dxa"/>
          </w:tcPr>
          <w:p w:rsidR="00C51898" w:rsidRPr="00791E81" w:rsidRDefault="00C5189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1E81">
              <w:rPr>
                <w:rFonts w:ascii="Times New Roman" w:hAnsi="Times New Roman"/>
                <w:sz w:val="28"/>
                <w:szCs w:val="28"/>
              </w:rPr>
              <w:t>442626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91E81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843" w:type="dxa"/>
          </w:tcPr>
          <w:p w:rsidR="00C51898" w:rsidRPr="00791E81" w:rsidRDefault="00C5189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1E81">
              <w:rPr>
                <w:rFonts w:ascii="Times New Roman" w:hAnsi="Times New Roman"/>
                <w:sz w:val="28"/>
                <w:szCs w:val="28"/>
              </w:rPr>
              <w:t>1330852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91E81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4253" w:type="dxa"/>
            <w:vAlign w:val="center"/>
          </w:tcPr>
          <w:p w:rsidR="00C51898" w:rsidRPr="00F91FF4" w:rsidRDefault="00C5189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картометрический метод</w:t>
            </w:r>
          </w:p>
        </w:tc>
        <w:tc>
          <w:tcPr>
            <w:tcW w:w="2268" w:type="dxa"/>
          </w:tcPr>
          <w:p w:rsidR="00C51898" w:rsidRPr="00F91FF4" w:rsidRDefault="00C5189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FF4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2551" w:type="dxa"/>
          </w:tcPr>
          <w:p w:rsidR="00C51898" w:rsidRDefault="00C5189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51898" w:rsidTr="00224844">
        <w:tc>
          <w:tcPr>
            <w:tcW w:w="1843" w:type="dxa"/>
            <w:vAlign w:val="center"/>
          </w:tcPr>
          <w:p w:rsidR="00C51898" w:rsidRDefault="00C5189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559" w:type="dxa"/>
          </w:tcPr>
          <w:p w:rsidR="00C51898" w:rsidRPr="00791E81" w:rsidRDefault="00C5189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1E81">
              <w:rPr>
                <w:rFonts w:ascii="Times New Roman" w:hAnsi="Times New Roman"/>
                <w:sz w:val="28"/>
                <w:szCs w:val="28"/>
              </w:rPr>
              <w:t>442622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91E81"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1843" w:type="dxa"/>
          </w:tcPr>
          <w:p w:rsidR="00C51898" w:rsidRPr="00791E81" w:rsidRDefault="00C5189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1E81">
              <w:rPr>
                <w:rFonts w:ascii="Times New Roman" w:hAnsi="Times New Roman"/>
                <w:sz w:val="28"/>
                <w:szCs w:val="28"/>
              </w:rPr>
              <w:t>1330841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91E81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4253" w:type="dxa"/>
            <w:vAlign w:val="center"/>
          </w:tcPr>
          <w:p w:rsidR="00C51898" w:rsidRPr="00F91FF4" w:rsidRDefault="00C5189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картометрический метод</w:t>
            </w:r>
          </w:p>
        </w:tc>
        <w:tc>
          <w:tcPr>
            <w:tcW w:w="2268" w:type="dxa"/>
          </w:tcPr>
          <w:p w:rsidR="00C51898" w:rsidRPr="00F91FF4" w:rsidRDefault="00C5189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FF4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2551" w:type="dxa"/>
          </w:tcPr>
          <w:p w:rsidR="00C51898" w:rsidRDefault="00C5189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51898" w:rsidTr="00224844">
        <w:tc>
          <w:tcPr>
            <w:tcW w:w="1843" w:type="dxa"/>
            <w:vAlign w:val="center"/>
          </w:tcPr>
          <w:p w:rsidR="00C51898" w:rsidRDefault="00C5189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559" w:type="dxa"/>
          </w:tcPr>
          <w:p w:rsidR="00C51898" w:rsidRPr="00791E81" w:rsidRDefault="00C5189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1E81">
              <w:rPr>
                <w:rFonts w:ascii="Times New Roman" w:hAnsi="Times New Roman"/>
                <w:sz w:val="28"/>
                <w:szCs w:val="28"/>
              </w:rPr>
              <w:t>442592.72</w:t>
            </w:r>
          </w:p>
        </w:tc>
        <w:tc>
          <w:tcPr>
            <w:tcW w:w="1843" w:type="dxa"/>
          </w:tcPr>
          <w:p w:rsidR="00C51898" w:rsidRPr="00791E81" w:rsidRDefault="00C5189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1E81">
              <w:rPr>
                <w:rFonts w:ascii="Times New Roman" w:hAnsi="Times New Roman"/>
                <w:sz w:val="28"/>
                <w:szCs w:val="28"/>
              </w:rPr>
              <w:t>1330755.95</w:t>
            </w:r>
          </w:p>
        </w:tc>
        <w:tc>
          <w:tcPr>
            <w:tcW w:w="4253" w:type="dxa"/>
            <w:vAlign w:val="center"/>
          </w:tcPr>
          <w:p w:rsidR="00C51898" w:rsidRPr="00F91FF4" w:rsidRDefault="00C5189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картометрический метод</w:t>
            </w:r>
          </w:p>
        </w:tc>
        <w:tc>
          <w:tcPr>
            <w:tcW w:w="2268" w:type="dxa"/>
          </w:tcPr>
          <w:p w:rsidR="00C51898" w:rsidRPr="00F91FF4" w:rsidRDefault="00C5189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FF4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2551" w:type="dxa"/>
          </w:tcPr>
          <w:p w:rsidR="00C51898" w:rsidRDefault="00C51898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D16E7F" w:rsidRDefault="00D16E7F" w:rsidP="000404EA"/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559"/>
        <w:gridCol w:w="1843"/>
        <w:gridCol w:w="4253"/>
        <w:gridCol w:w="2268"/>
        <w:gridCol w:w="2551"/>
      </w:tblGrid>
      <w:tr w:rsidR="008D30C8" w:rsidTr="00847EFD">
        <w:tc>
          <w:tcPr>
            <w:tcW w:w="14317" w:type="dxa"/>
            <w:gridSpan w:val="6"/>
            <w:vAlign w:val="center"/>
          </w:tcPr>
          <w:p w:rsidR="008D30C8" w:rsidRPr="00D4291B" w:rsidRDefault="008D30C8" w:rsidP="00847EFD">
            <w:pPr>
              <w:spacing w:line="233" w:lineRule="auto"/>
              <w:ind w:left="72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4291B">
              <w:rPr>
                <w:rFonts w:ascii="Times New Roman" w:hAnsi="Times New Roman"/>
                <w:bCs/>
                <w:sz w:val="28"/>
                <w:szCs w:val="28"/>
              </w:rPr>
              <w:t>Сведения о местоположении границ объекта</w:t>
            </w:r>
          </w:p>
        </w:tc>
      </w:tr>
      <w:tr w:rsidR="008D30C8" w:rsidTr="00847EFD">
        <w:tc>
          <w:tcPr>
            <w:tcW w:w="14317" w:type="dxa"/>
            <w:gridSpan w:val="6"/>
            <w:vAlign w:val="center"/>
          </w:tcPr>
          <w:p w:rsidR="008D30C8" w:rsidRPr="00D4291B" w:rsidRDefault="00847EFD" w:rsidP="00847EFD">
            <w:pPr>
              <w:spacing w:line="233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1. </w:t>
            </w:r>
            <w:r w:rsidR="008D30C8" w:rsidRPr="00D4291B">
              <w:rPr>
                <w:rFonts w:ascii="Times New Roman" w:hAnsi="Times New Roman"/>
                <w:bCs/>
                <w:sz w:val="28"/>
                <w:szCs w:val="28"/>
              </w:rPr>
              <w:t xml:space="preserve">Система координат МСК-62 </w:t>
            </w:r>
          </w:p>
        </w:tc>
      </w:tr>
      <w:tr w:rsidR="008D30C8" w:rsidRPr="00847EFD" w:rsidTr="00847EFD">
        <w:tc>
          <w:tcPr>
            <w:tcW w:w="14317" w:type="dxa"/>
            <w:gridSpan w:val="6"/>
            <w:vAlign w:val="center"/>
          </w:tcPr>
          <w:p w:rsidR="008D30C8" w:rsidRPr="00847EFD" w:rsidRDefault="00847EFD" w:rsidP="00847EFD">
            <w:pPr>
              <w:spacing w:line="233" w:lineRule="auto"/>
              <w:rPr>
                <w:rFonts w:ascii="Times New Roman" w:hAnsi="Times New Roman"/>
                <w:bCs/>
                <w:spacing w:val="-4"/>
                <w:sz w:val="28"/>
                <w:szCs w:val="28"/>
              </w:rPr>
            </w:pPr>
            <w:r w:rsidRPr="00847EFD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2. </w:t>
            </w:r>
            <w:r w:rsidR="008D30C8" w:rsidRPr="00847EFD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Сведения о характерных точках границ зоны регулирования застройки и хозяйственной  деятельности</w:t>
            </w:r>
            <w:r w:rsidRPr="00847EFD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 xml:space="preserve"> </w:t>
            </w:r>
            <w:r w:rsidR="008D30C8" w:rsidRPr="00847EFD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 xml:space="preserve"> </w:t>
            </w:r>
            <w:r w:rsidR="008D30C8" w:rsidRPr="00847EFD">
              <w:rPr>
                <w:rFonts w:ascii="Times New Roman" w:hAnsi="Times New Roman"/>
                <w:spacing w:val="-4"/>
                <w:sz w:val="28"/>
                <w:szCs w:val="28"/>
              </w:rPr>
              <w:t>(ЗРЗ</w:t>
            </w:r>
            <w:r w:rsidR="009B5850" w:rsidRPr="00847EF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9B5850" w:rsidRPr="00847EFD">
              <w:rPr>
                <w:rFonts w:ascii="Times New Roman" w:eastAsia="Calibri" w:hAnsi="Times New Roman"/>
                <w:spacing w:val="-4"/>
                <w:sz w:val="28"/>
                <w:szCs w:val="28"/>
              </w:rPr>
              <w:t xml:space="preserve">– </w:t>
            </w:r>
            <w:r w:rsidR="008D30C8" w:rsidRPr="00847EFD">
              <w:rPr>
                <w:rFonts w:ascii="Times New Roman" w:hAnsi="Times New Roman"/>
                <w:spacing w:val="-4"/>
                <w:sz w:val="28"/>
                <w:szCs w:val="28"/>
              </w:rPr>
              <w:t>уч. 4)</w:t>
            </w:r>
          </w:p>
        </w:tc>
      </w:tr>
      <w:tr w:rsidR="008D30C8" w:rsidTr="00847EFD">
        <w:trPr>
          <w:trHeight w:val="968"/>
        </w:trPr>
        <w:tc>
          <w:tcPr>
            <w:tcW w:w="1843" w:type="dxa"/>
            <w:vMerge w:val="restart"/>
            <w:tcBorders>
              <w:bottom w:val="nil"/>
            </w:tcBorders>
            <w:vAlign w:val="center"/>
          </w:tcPr>
          <w:p w:rsidR="008D30C8" w:rsidRPr="000A0CA4" w:rsidRDefault="008D30C8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CA4">
              <w:rPr>
                <w:rFonts w:ascii="Times New Roman" w:hAnsi="Times New Roman"/>
                <w:sz w:val="28"/>
                <w:szCs w:val="28"/>
              </w:rPr>
              <w:t>Обозначение характерных точек границ объекта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:rsidR="008D30C8" w:rsidRPr="000A0CA4" w:rsidRDefault="008D30C8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CA4">
              <w:rPr>
                <w:rFonts w:ascii="Times New Roman" w:hAnsi="Times New Roman"/>
                <w:sz w:val="28"/>
                <w:szCs w:val="28"/>
              </w:rPr>
              <w:t xml:space="preserve">Координаты, </w:t>
            </w:r>
            <w:proofErr w:type="gramStart"/>
            <w:r w:rsidRPr="000A0CA4">
              <w:rPr>
                <w:rFonts w:ascii="Times New Roman" w:hAnsi="Times New Roman"/>
                <w:sz w:val="28"/>
                <w:szCs w:val="28"/>
              </w:rPr>
              <w:t>м</w:t>
            </w:r>
            <w:proofErr w:type="gramEnd"/>
          </w:p>
        </w:tc>
        <w:tc>
          <w:tcPr>
            <w:tcW w:w="4253" w:type="dxa"/>
            <w:vMerge w:val="restart"/>
            <w:tcBorders>
              <w:bottom w:val="nil"/>
            </w:tcBorders>
            <w:vAlign w:val="center"/>
          </w:tcPr>
          <w:p w:rsidR="008D30C8" w:rsidRPr="006121C3" w:rsidRDefault="008D30C8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1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Метод определения координат характерной точки</w:t>
            </w: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:rsidR="008D30C8" w:rsidRPr="004921E0" w:rsidRDefault="008D30C8" w:rsidP="00847EFD">
            <w:pPr>
              <w:spacing w:line="233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921E0">
              <w:rPr>
                <w:rFonts w:ascii="Times New Roman" w:hAnsi="Times New Roman"/>
                <w:bCs/>
                <w:sz w:val="28"/>
                <w:szCs w:val="28"/>
              </w:rPr>
              <w:t xml:space="preserve">Средняя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квадратическая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погрешность п</w:t>
            </w:r>
            <w:r w:rsidRPr="004921E0">
              <w:rPr>
                <w:rFonts w:ascii="Times New Roman" w:hAnsi="Times New Roman"/>
                <w:bCs/>
                <w:sz w:val="28"/>
                <w:szCs w:val="28"/>
              </w:rPr>
              <w:t>оложения характерных точек (</w:t>
            </w:r>
            <w:r w:rsidRPr="004921E0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Mt</w:t>
            </w:r>
            <w:r w:rsidRPr="004921E0">
              <w:rPr>
                <w:rFonts w:ascii="Times New Roman" w:hAnsi="Times New Roman"/>
                <w:bCs/>
                <w:sz w:val="28"/>
                <w:szCs w:val="28"/>
              </w:rPr>
              <w:t>), м</w:t>
            </w:r>
          </w:p>
        </w:tc>
        <w:tc>
          <w:tcPr>
            <w:tcW w:w="2551" w:type="dxa"/>
            <w:vMerge w:val="restart"/>
            <w:tcBorders>
              <w:bottom w:val="nil"/>
            </w:tcBorders>
          </w:tcPr>
          <w:p w:rsidR="008D30C8" w:rsidRPr="006121C3" w:rsidRDefault="008D30C8" w:rsidP="00847EFD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1C3">
              <w:rPr>
                <w:rFonts w:ascii="Times New Roman" w:hAnsi="Times New Roman"/>
                <w:sz w:val="28"/>
                <w:szCs w:val="28"/>
              </w:rPr>
              <w:t>Описание обозначения точки на местности</w:t>
            </w:r>
          </w:p>
          <w:p w:rsidR="008D30C8" w:rsidRPr="0088024F" w:rsidRDefault="008D30C8" w:rsidP="00847EFD">
            <w:pPr>
              <w:spacing w:line="233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121C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(при наличии)</w:t>
            </w:r>
          </w:p>
        </w:tc>
      </w:tr>
      <w:tr w:rsidR="008D30C8" w:rsidTr="00847EFD">
        <w:trPr>
          <w:trHeight w:val="329"/>
        </w:trPr>
        <w:tc>
          <w:tcPr>
            <w:tcW w:w="1843" w:type="dxa"/>
            <w:vMerge/>
            <w:tcBorders>
              <w:bottom w:val="nil"/>
            </w:tcBorders>
            <w:vAlign w:val="center"/>
          </w:tcPr>
          <w:p w:rsidR="008D30C8" w:rsidRPr="000A0CA4" w:rsidRDefault="008D30C8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8D30C8" w:rsidRPr="000A0CA4" w:rsidRDefault="008D30C8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CA4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8D30C8" w:rsidRPr="000A0CA4" w:rsidRDefault="008D30C8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CA4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  <w:tc>
          <w:tcPr>
            <w:tcW w:w="4253" w:type="dxa"/>
            <w:vMerge/>
            <w:tcBorders>
              <w:bottom w:val="nil"/>
            </w:tcBorders>
            <w:vAlign w:val="center"/>
          </w:tcPr>
          <w:p w:rsidR="008D30C8" w:rsidRPr="0088024F" w:rsidRDefault="008D30C8" w:rsidP="00847EFD">
            <w:pPr>
              <w:spacing w:line="233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8D30C8" w:rsidRPr="0088024F" w:rsidRDefault="008D30C8" w:rsidP="00847EFD">
            <w:pPr>
              <w:spacing w:line="233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8D30C8" w:rsidRPr="0088024F" w:rsidRDefault="008D30C8" w:rsidP="00847EFD">
            <w:pPr>
              <w:spacing w:line="233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847EFD" w:rsidRPr="00847EFD" w:rsidRDefault="00847EFD">
      <w:pPr>
        <w:rPr>
          <w:sz w:val="2"/>
          <w:szCs w:val="2"/>
        </w:rPr>
      </w:pPr>
    </w:p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559"/>
        <w:gridCol w:w="1843"/>
        <w:gridCol w:w="4253"/>
        <w:gridCol w:w="2268"/>
        <w:gridCol w:w="2551"/>
      </w:tblGrid>
      <w:tr w:rsidR="00FA4DCE" w:rsidTr="00847EFD">
        <w:trPr>
          <w:trHeight w:val="351"/>
        </w:trPr>
        <w:tc>
          <w:tcPr>
            <w:tcW w:w="1843" w:type="dxa"/>
            <w:vAlign w:val="center"/>
          </w:tcPr>
          <w:p w:rsidR="00FA4DCE" w:rsidRPr="000A0CA4" w:rsidRDefault="00FA4DCE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FA4DCE" w:rsidRPr="000A0CA4" w:rsidRDefault="00FA4DCE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vAlign w:val="center"/>
          </w:tcPr>
          <w:p w:rsidR="00FA4DCE" w:rsidRPr="000A0CA4" w:rsidRDefault="00FA4DCE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  <w:vAlign w:val="center"/>
          </w:tcPr>
          <w:p w:rsidR="00FA4DCE" w:rsidRPr="00805504" w:rsidRDefault="00FA4DCE" w:rsidP="00847EFD">
            <w:pPr>
              <w:spacing w:line="233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05504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268" w:type="dxa"/>
            <w:vAlign w:val="center"/>
          </w:tcPr>
          <w:p w:rsidR="00FA4DCE" w:rsidRPr="00805504" w:rsidRDefault="00FA4DCE" w:rsidP="00847EFD">
            <w:pPr>
              <w:spacing w:line="233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05504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2551" w:type="dxa"/>
            <w:vAlign w:val="center"/>
          </w:tcPr>
          <w:p w:rsidR="00FA4DCE" w:rsidRPr="00805504" w:rsidRDefault="00FA4DCE" w:rsidP="00847EFD">
            <w:pPr>
              <w:spacing w:line="233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05504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</w:tr>
      <w:tr w:rsidR="00967752" w:rsidTr="00847EFD">
        <w:tc>
          <w:tcPr>
            <w:tcW w:w="1843" w:type="dxa"/>
            <w:vAlign w:val="center"/>
          </w:tcPr>
          <w:p w:rsidR="00967752" w:rsidRPr="000A0CA4" w:rsidRDefault="00967752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1559" w:type="dxa"/>
            <w:vAlign w:val="center"/>
          </w:tcPr>
          <w:p w:rsidR="00967752" w:rsidRPr="00E63206" w:rsidRDefault="00967752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3206">
              <w:rPr>
                <w:rFonts w:ascii="Times New Roman" w:hAnsi="Times New Roman"/>
                <w:color w:val="000000"/>
                <w:sz w:val="28"/>
                <w:szCs w:val="28"/>
              </w:rPr>
              <w:t>442626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E63206">
              <w:rPr>
                <w:rFonts w:ascii="Times New Roman" w:hAnsi="Times New Roman"/>
                <w:color w:val="000000"/>
                <w:sz w:val="28"/>
                <w:szCs w:val="28"/>
              </w:rPr>
              <w:t>79</w:t>
            </w:r>
          </w:p>
        </w:tc>
        <w:tc>
          <w:tcPr>
            <w:tcW w:w="1843" w:type="dxa"/>
            <w:vAlign w:val="center"/>
          </w:tcPr>
          <w:p w:rsidR="00967752" w:rsidRPr="00E63206" w:rsidRDefault="00967752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3206">
              <w:rPr>
                <w:rFonts w:ascii="Times New Roman" w:hAnsi="Times New Roman"/>
                <w:color w:val="000000"/>
                <w:sz w:val="28"/>
                <w:szCs w:val="28"/>
              </w:rPr>
              <w:t>1330852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E63206">
              <w:rPr>
                <w:rFonts w:ascii="Times New Roman" w:hAnsi="Times New Roman"/>
                <w:color w:val="000000"/>
                <w:sz w:val="28"/>
                <w:szCs w:val="28"/>
              </w:rPr>
              <w:t>82</w:t>
            </w:r>
          </w:p>
        </w:tc>
        <w:tc>
          <w:tcPr>
            <w:tcW w:w="4253" w:type="dxa"/>
            <w:vAlign w:val="center"/>
          </w:tcPr>
          <w:p w:rsidR="00967752" w:rsidRPr="00F91FF4" w:rsidRDefault="00967752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картометрический метод</w:t>
            </w:r>
          </w:p>
        </w:tc>
        <w:tc>
          <w:tcPr>
            <w:tcW w:w="2268" w:type="dxa"/>
          </w:tcPr>
          <w:p w:rsidR="00967752" w:rsidRPr="00F91FF4" w:rsidRDefault="00967752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FF4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2551" w:type="dxa"/>
          </w:tcPr>
          <w:p w:rsidR="00967752" w:rsidRPr="00F91FF4" w:rsidRDefault="00967752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67752" w:rsidTr="00847EFD">
        <w:tc>
          <w:tcPr>
            <w:tcW w:w="1843" w:type="dxa"/>
            <w:vAlign w:val="center"/>
          </w:tcPr>
          <w:p w:rsidR="00967752" w:rsidRPr="000A0CA4" w:rsidRDefault="00967752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1559" w:type="dxa"/>
            <w:vAlign w:val="center"/>
          </w:tcPr>
          <w:p w:rsidR="00967752" w:rsidRPr="00E63206" w:rsidRDefault="00967752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3206">
              <w:rPr>
                <w:rFonts w:ascii="Times New Roman" w:hAnsi="Times New Roman"/>
                <w:color w:val="000000"/>
                <w:sz w:val="28"/>
                <w:szCs w:val="28"/>
              </w:rPr>
              <w:t>442656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E63206">
              <w:rPr>
                <w:rFonts w:ascii="Times New Roman" w:hAnsi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843" w:type="dxa"/>
            <w:vAlign w:val="center"/>
          </w:tcPr>
          <w:p w:rsidR="00967752" w:rsidRPr="00E63206" w:rsidRDefault="00967752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3206">
              <w:rPr>
                <w:rFonts w:ascii="Times New Roman" w:hAnsi="Times New Roman"/>
                <w:color w:val="000000"/>
                <w:sz w:val="28"/>
                <w:szCs w:val="28"/>
              </w:rPr>
              <w:t>1330928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E63206">
              <w:rPr>
                <w:rFonts w:ascii="Times New Roman" w:hAnsi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4253" w:type="dxa"/>
            <w:vAlign w:val="center"/>
          </w:tcPr>
          <w:p w:rsidR="00967752" w:rsidRPr="00F91FF4" w:rsidRDefault="00967752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картометрический метод</w:t>
            </w:r>
          </w:p>
        </w:tc>
        <w:tc>
          <w:tcPr>
            <w:tcW w:w="2268" w:type="dxa"/>
          </w:tcPr>
          <w:p w:rsidR="00967752" w:rsidRPr="00F91FF4" w:rsidRDefault="00967752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FF4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2551" w:type="dxa"/>
          </w:tcPr>
          <w:p w:rsidR="00967752" w:rsidRPr="00F91FF4" w:rsidRDefault="00967752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67752" w:rsidTr="00847EFD">
        <w:tc>
          <w:tcPr>
            <w:tcW w:w="1843" w:type="dxa"/>
            <w:vAlign w:val="center"/>
          </w:tcPr>
          <w:p w:rsidR="00967752" w:rsidRPr="00E81B6F" w:rsidRDefault="00967752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B6F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1559" w:type="dxa"/>
            <w:vAlign w:val="center"/>
          </w:tcPr>
          <w:p w:rsidR="00967752" w:rsidRPr="00E81B6F" w:rsidRDefault="00967752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B6F">
              <w:rPr>
                <w:rFonts w:ascii="Times New Roman" w:hAnsi="Times New Roman"/>
                <w:color w:val="000000"/>
                <w:sz w:val="28"/>
                <w:szCs w:val="28"/>
              </w:rPr>
              <w:t>442660.67</w:t>
            </w:r>
          </w:p>
        </w:tc>
        <w:tc>
          <w:tcPr>
            <w:tcW w:w="1843" w:type="dxa"/>
            <w:vAlign w:val="center"/>
          </w:tcPr>
          <w:p w:rsidR="00967752" w:rsidRPr="00E81B6F" w:rsidRDefault="00967752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B6F">
              <w:rPr>
                <w:rFonts w:ascii="Times New Roman" w:hAnsi="Times New Roman"/>
                <w:color w:val="000000"/>
                <w:sz w:val="28"/>
                <w:szCs w:val="28"/>
              </w:rPr>
              <w:t>1330942.8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253" w:type="dxa"/>
            <w:vAlign w:val="center"/>
          </w:tcPr>
          <w:p w:rsidR="00967752" w:rsidRPr="00F91FF4" w:rsidRDefault="00967752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картометрический метод</w:t>
            </w:r>
          </w:p>
        </w:tc>
        <w:tc>
          <w:tcPr>
            <w:tcW w:w="2268" w:type="dxa"/>
          </w:tcPr>
          <w:p w:rsidR="00967752" w:rsidRPr="00E81B6F" w:rsidRDefault="00967752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B6F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2551" w:type="dxa"/>
          </w:tcPr>
          <w:p w:rsidR="00967752" w:rsidRPr="00F91FF4" w:rsidRDefault="00967752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B6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67752" w:rsidTr="00847EFD">
        <w:tc>
          <w:tcPr>
            <w:tcW w:w="1843" w:type="dxa"/>
            <w:vAlign w:val="center"/>
          </w:tcPr>
          <w:p w:rsidR="00967752" w:rsidRPr="000A0CA4" w:rsidRDefault="00967752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1559" w:type="dxa"/>
            <w:vAlign w:val="center"/>
          </w:tcPr>
          <w:p w:rsidR="00967752" w:rsidRPr="00E63206" w:rsidRDefault="00967752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3206">
              <w:rPr>
                <w:rFonts w:ascii="Times New Roman" w:hAnsi="Times New Roman"/>
                <w:color w:val="000000"/>
                <w:sz w:val="28"/>
                <w:szCs w:val="28"/>
              </w:rPr>
              <w:t>442636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E63206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843" w:type="dxa"/>
            <w:vAlign w:val="center"/>
          </w:tcPr>
          <w:p w:rsidR="00967752" w:rsidRPr="00E63206" w:rsidRDefault="00967752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3206">
              <w:rPr>
                <w:rFonts w:ascii="Times New Roman" w:hAnsi="Times New Roman"/>
                <w:color w:val="000000"/>
                <w:sz w:val="28"/>
                <w:szCs w:val="28"/>
              </w:rPr>
              <w:t>1331007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E63206">
              <w:rPr>
                <w:rFonts w:ascii="Times New Roman" w:hAnsi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4253" w:type="dxa"/>
            <w:vAlign w:val="center"/>
          </w:tcPr>
          <w:p w:rsidR="00967752" w:rsidRPr="00F91FF4" w:rsidRDefault="00967752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картометрический метод</w:t>
            </w:r>
          </w:p>
        </w:tc>
        <w:tc>
          <w:tcPr>
            <w:tcW w:w="2268" w:type="dxa"/>
          </w:tcPr>
          <w:p w:rsidR="00967752" w:rsidRPr="00F91FF4" w:rsidRDefault="00967752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FF4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2551" w:type="dxa"/>
          </w:tcPr>
          <w:p w:rsidR="00967752" w:rsidRPr="00F91FF4" w:rsidRDefault="00967752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67752" w:rsidTr="00847EFD">
        <w:tc>
          <w:tcPr>
            <w:tcW w:w="1843" w:type="dxa"/>
            <w:vAlign w:val="center"/>
          </w:tcPr>
          <w:p w:rsidR="00967752" w:rsidRPr="000A0CA4" w:rsidRDefault="00967752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1559" w:type="dxa"/>
            <w:vAlign w:val="center"/>
          </w:tcPr>
          <w:p w:rsidR="00967752" w:rsidRPr="00E63206" w:rsidRDefault="00967752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3206">
              <w:rPr>
                <w:rFonts w:ascii="Times New Roman" w:hAnsi="Times New Roman"/>
                <w:color w:val="000000"/>
                <w:sz w:val="28"/>
                <w:szCs w:val="28"/>
              </w:rPr>
              <w:t>442568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E63206">
              <w:rPr>
                <w:rFonts w:ascii="Times New Roman" w:hAnsi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843" w:type="dxa"/>
            <w:vAlign w:val="center"/>
          </w:tcPr>
          <w:p w:rsidR="00967752" w:rsidRPr="00E63206" w:rsidRDefault="00967752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3206">
              <w:rPr>
                <w:rFonts w:ascii="Times New Roman" w:hAnsi="Times New Roman"/>
                <w:color w:val="000000"/>
                <w:sz w:val="28"/>
                <w:szCs w:val="28"/>
              </w:rPr>
              <w:t>1331080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E63206">
              <w:rPr>
                <w:rFonts w:ascii="Times New Roman" w:hAnsi="Times New Roman"/>
                <w:color w:val="000000"/>
                <w:sz w:val="28"/>
                <w:szCs w:val="28"/>
              </w:rPr>
              <w:t>69</w:t>
            </w:r>
          </w:p>
        </w:tc>
        <w:tc>
          <w:tcPr>
            <w:tcW w:w="4253" w:type="dxa"/>
            <w:vAlign w:val="center"/>
          </w:tcPr>
          <w:p w:rsidR="00967752" w:rsidRPr="00F91FF4" w:rsidRDefault="00967752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картометрический метод</w:t>
            </w:r>
          </w:p>
        </w:tc>
        <w:tc>
          <w:tcPr>
            <w:tcW w:w="2268" w:type="dxa"/>
          </w:tcPr>
          <w:p w:rsidR="00967752" w:rsidRPr="00F91FF4" w:rsidRDefault="00967752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FF4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2551" w:type="dxa"/>
          </w:tcPr>
          <w:p w:rsidR="00967752" w:rsidRPr="00F91FF4" w:rsidRDefault="00967752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67752" w:rsidTr="00847EFD">
        <w:tc>
          <w:tcPr>
            <w:tcW w:w="1843" w:type="dxa"/>
            <w:vAlign w:val="center"/>
          </w:tcPr>
          <w:p w:rsidR="00967752" w:rsidRPr="000A0CA4" w:rsidRDefault="00967752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1559" w:type="dxa"/>
            <w:vAlign w:val="center"/>
          </w:tcPr>
          <w:p w:rsidR="00967752" w:rsidRPr="00E63206" w:rsidRDefault="00967752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3206">
              <w:rPr>
                <w:rFonts w:ascii="Times New Roman" w:hAnsi="Times New Roman"/>
                <w:color w:val="000000"/>
                <w:sz w:val="28"/>
                <w:szCs w:val="28"/>
              </w:rPr>
              <w:t>442480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E63206">
              <w:rPr>
                <w:rFonts w:ascii="Times New Roman" w:hAnsi="Times New Roman"/>
                <w:color w:val="000000"/>
                <w:sz w:val="28"/>
                <w:szCs w:val="28"/>
              </w:rPr>
              <w:t>71</w:t>
            </w:r>
          </w:p>
        </w:tc>
        <w:tc>
          <w:tcPr>
            <w:tcW w:w="1843" w:type="dxa"/>
            <w:vAlign w:val="center"/>
          </w:tcPr>
          <w:p w:rsidR="00967752" w:rsidRPr="00E63206" w:rsidRDefault="00967752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3206">
              <w:rPr>
                <w:rFonts w:ascii="Times New Roman" w:hAnsi="Times New Roman"/>
                <w:color w:val="000000"/>
                <w:sz w:val="28"/>
                <w:szCs w:val="28"/>
              </w:rPr>
              <w:t>1330932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E63206">
              <w:rPr>
                <w:rFonts w:ascii="Times New Roman" w:hAnsi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4253" w:type="dxa"/>
            <w:vAlign w:val="center"/>
          </w:tcPr>
          <w:p w:rsidR="00967752" w:rsidRPr="00F91FF4" w:rsidRDefault="00967752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картометрический метод</w:t>
            </w:r>
          </w:p>
        </w:tc>
        <w:tc>
          <w:tcPr>
            <w:tcW w:w="2268" w:type="dxa"/>
          </w:tcPr>
          <w:p w:rsidR="00967752" w:rsidRPr="00F91FF4" w:rsidRDefault="00967752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FF4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2551" w:type="dxa"/>
          </w:tcPr>
          <w:p w:rsidR="00967752" w:rsidRPr="00F91FF4" w:rsidRDefault="00967752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67752" w:rsidTr="00847EFD">
        <w:tc>
          <w:tcPr>
            <w:tcW w:w="1843" w:type="dxa"/>
            <w:vAlign w:val="center"/>
          </w:tcPr>
          <w:p w:rsidR="00967752" w:rsidRPr="000A0CA4" w:rsidRDefault="00967752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1559" w:type="dxa"/>
            <w:vAlign w:val="center"/>
          </w:tcPr>
          <w:p w:rsidR="00967752" w:rsidRPr="00E63206" w:rsidRDefault="00967752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3206">
              <w:rPr>
                <w:rFonts w:ascii="Times New Roman" w:hAnsi="Times New Roman"/>
                <w:color w:val="000000"/>
                <w:sz w:val="28"/>
                <w:szCs w:val="28"/>
              </w:rPr>
              <w:t>442472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E63206">
              <w:rPr>
                <w:rFonts w:ascii="Times New Roman" w:hAnsi="Times New Roman"/>
                <w:color w:val="000000"/>
                <w:sz w:val="28"/>
                <w:szCs w:val="28"/>
              </w:rPr>
              <w:t>69</w:t>
            </w:r>
          </w:p>
        </w:tc>
        <w:tc>
          <w:tcPr>
            <w:tcW w:w="1843" w:type="dxa"/>
            <w:vAlign w:val="center"/>
          </w:tcPr>
          <w:p w:rsidR="00967752" w:rsidRPr="00E63206" w:rsidRDefault="00967752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3206">
              <w:rPr>
                <w:rFonts w:ascii="Times New Roman" w:hAnsi="Times New Roman"/>
                <w:color w:val="000000"/>
                <w:sz w:val="28"/>
                <w:szCs w:val="28"/>
              </w:rPr>
              <w:t>1330917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E63206">
              <w:rPr>
                <w:rFonts w:ascii="Times New Roman" w:hAnsi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4253" w:type="dxa"/>
            <w:vAlign w:val="center"/>
          </w:tcPr>
          <w:p w:rsidR="00967752" w:rsidRPr="00F91FF4" w:rsidRDefault="00967752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картометрический метод</w:t>
            </w:r>
          </w:p>
        </w:tc>
        <w:tc>
          <w:tcPr>
            <w:tcW w:w="2268" w:type="dxa"/>
          </w:tcPr>
          <w:p w:rsidR="00967752" w:rsidRPr="00F91FF4" w:rsidRDefault="00967752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FF4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2551" w:type="dxa"/>
          </w:tcPr>
          <w:p w:rsidR="00967752" w:rsidRPr="00F91FF4" w:rsidRDefault="00967752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67752" w:rsidTr="00847EFD">
        <w:tc>
          <w:tcPr>
            <w:tcW w:w="1843" w:type="dxa"/>
            <w:vAlign w:val="center"/>
          </w:tcPr>
          <w:p w:rsidR="00967752" w:rsidRPr="000A0CA4" w:rsidRDefault="00967752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1559" w:type="dxa"/>
            <w:vAlign w:val="center"/>
          </w:tcPr>
          <w:p w:rsidR="00967752" w:rsidRPr="00E63206" w:rsidRDefault="00967752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3206">
              <w:rPr>
                <w:rFonts w:ascii="Times New Roman" w:hAnsi="Times New Roman"/>
                <w:color w:val="000000"/>
                <w:sz w:val="28"/>
                <w:szCs w:val="28"/>
              </w:rPr>
              <w:t>442526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E63206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center"/>
          </w:tcPr>
          <w:p w:rsidR="00967752" w:rsidRPr="00E63206" w:rsidRDefault="00967752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3206">
              <w:rPr>
                <w:rFonts w:ascii="Times New Roman" w:hAnsi="Times New Roman"/>
                <w:color w:val="000000"/>
                <w:sz w:val="28"/>
                <w:szCs w:val="28"/>
              </w:rPr>
              <w:t>1330892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E63206">
              <w:rPr>
                <w:rFonts w:ascii="Times New Roman" w:hAnsi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4253" w:type="dxa"/>
            <w:vAlign w:val="center"/>
          </w:tcPr>
          <w:p w:rsidR="00967752" w:rsidRPr="00F91FF4" w:rsidRDefault="00967752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картометрический метод</w:t>
            </w:r>
          </w:p>
        </w:tc>
        <w:tc>
          <w:tcPr>
            <w:tcW w:w="2268" w:type="dxa"/>
          </w:tcPr>
          <w:p w:rsidR="00967752" w:rsidRPr="00F91FF4" w:rsidRDefault="00967752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FF4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2551" w:type="dxa"/>
          </w:tcPr>
          <w:p w:rsidR="00967752" w:rsidRPr="00F91FF4" w:rsidRDefault="00967752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67752" w:rsidTr="00847EFD">
        <w:tc>
          <w:tcPr>
            <w:tcW w:w="1843" w:type="dxa"/>
            <w:vAlign w:val="center"/>
          </w:tcPr>
          <w:p w:rsidR="00967752" w:rsidRPr="000A0CA4" w:rsidRDefault="00967752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1559" w:type="dxa"/>
            <w:vAlign w:val="center"/>
          </w:tcPr>
          <w:p w:rsidR="00967752" w:rsidRPr="00E63206" w:rsidRDefault="00967752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3206">
              <w:rPr>
                <w:rFonts w:ascii="Times New Roman" w:hAnsi="Times New Roman"/>
                <w:color w:val="000000"/>
                <w:sz w:val="28"/>
                <w:szCs w:val="28"/>
              </w:rPr>
              <w:t>442529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E63206">
              <w:rPr>
                <w:rFonts w:ascii="Times New Roman" w:hAnsi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vAlign w:val="center"/>
          </w:tcPr>
          <w:p w:rsidR="00967752" w:rsidRPr="00E63206" w:rsidRDefault="00967752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3206">
              <w:rPr>
                <w:rFonts w:ascii="Times New Roman" w:hAnsi="Times New Roman"/>
                <w:color w:val="000000"/>
                <w:sz w:val="28"/>
                <w:szCs w:val="28"/>
              </w:rPr>
              <w:t>1330899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E63206"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4253" w:type="dxa"/>
            <w:vAlign w:val="center"/>
          </w:tcPr>
          <w:p w:rsidR="00967752" w:rsidRPr="00F91FF4" w:rsidRDefault="00967752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картометрический метод</w:t>
            </w:r>
          </w:p>
        </w:tc>
        <w:tc>
          <w:tcPr>
            <w:tcW w:w="2268" w:type="dxa"/>
          </w:tcPr>
          <w:p w:rsidR="00967752" w:rsidRPr="00F91FF4" w:rsidRDefault="00967752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FF4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2551" w:type="dxa"/>
          </w:tcPr>
          <w:p w:rsidR="00967752" w:rsidRPr="00F91FF4" w:rsidRDefault="00967752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67752" w:rsidTr="00847EFD">
        <w:tc>
          <w:tcPr>
            <w:tcW w:w="1843" w:type="dxa"/>
            <w:vAlign w:val="center"/>
          </w:tcPr>
          <w:p w:rsidR="00967752" w:rsidRPr="000A0CA4" w:rsidRDefault="00967752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1559" w:type="dxa"/>
            <w:vAlign w:val="center"/>
          </w:tcPr>
          <w:p w:rsidR="00967752" w:rsidRPr="00E63206" w:rsidRDefault="00967752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3206">
              <w:rPr>
                <w:rFonts w:ascii="Times New Roman" w:hAnsi="Times New Roman"/>
                <w:color w:val="000000"/>
                <w:sz w:val="28"/>
                <w:szCs w:val="28"/>
              </w:rPr>
              <w:t>442626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E63206">
              <w:rPr>
                <w:rFonts w:ascii="Times New Roman" w:hAnsi="Times New Roman"/>
                <w:color w:val="000000"/>
                <w:sz w:val="28"/>
                <w:szCs w:val="28"/>
              </w:rPr>
              <w:t>79</w:t>
            </w:r>
          </w:p>
        </w:tc>
        <w:tc>
          <w:tcPr>
            <w:tcW w:w="1843" w:type="dxa"/>
            <w:vAlign w:val="center"/>
          </w:tcPr>
          <w:p w:rsidR="00967752" w:rsidRPr="00E63206" w:rsidRDefault="00967752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3206">
              <w:rPr>
                <w:rFonts w:ascii="Times New Roman" w:hAnsi="Times New Roman"/>
                <w:color w:val="000000"/>
                <w:sz w:val="28"/>
                <w:szCs w:val="28"/>
              </w:rPr>
              <w:t>1330852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E63206">
              <w:rPr>
                <w:rFonts w:ascii="Times New Roman" w:hAnsi="Times New Roman"/>
                <w:color w:val="000000"/>
                <w:sz w:val="28"/>
                <w:szCs w:val="28"/>
              </w:rPr>
              <w:t>82</w:t>
            </w:r>
          </w:p>
        </w:tc>
        <w:tc>
          <w:tcPr>
            <w:tcW w:w="4253" w:type="dxa"/>
            <w:vAlign w:val="center"/>
          </w:tcPr>
          <w:p w:rsidR="00967752" w:rsidRPr="00F91FF4" w:rsidRDefault="00967752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картометрический метод</w:t>
            </w:r>
          </w:p>
        </w:tc>
        <w:tc>
          <w:tcPr>
            <w:tcW w:w="2268" w:type="dxa"/>
          </w:tcPr>
          <w:p w:rsidR="00967752" w:rsidRPr="00F91FF4" w:rsidRDefault="00967752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FF4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2551" w:type="dxa"/>
          </w:tcPr>
          <w:p w:rsidR="00967752" w:rsidRDefault="00967752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D16E7F" w:rsidRPr="00847EFD" w:rsidRDefault="00D16E7F" w:rsidP="000404EA">
      <w:pPr>
        <w:rPr>
          <w:sz w:val="2"/>
          <w:szCs w:val="2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1868"/>
        <w:gridCol w:w="1577"/>
        <w:gridCol w:w="1867"/>
        <w:gridCol w:w="4306"/>
        <w:gridCol w:w="2296"/>
        <w:gridCol w:w="2584"/>
      </w:tblGrid>
      <w:tr w:rsidR="00CB7729" w:rsidTr="00847EFD">
        <w:tc>
          <w:tcPr>
            <w:tcW w:w="5000" w:type="pct"/>
            <w:gridSpan w:val="6"/>
            <w:vAlign w:val="center"/>
          </w:tcPr>
          <w:p w:rsidR="00CB7729" w:rsidRPr="00D4291B" w:rsidRDefault="00CB7729" w:rsidP="00847EFD">
            <w:pPr>
              <w:spacing w:line="230" w:lineRule="auto"/>
              <w:ind w:left="72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4291B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Сведения о местоположении границ объекта</w:t>
            </w:r>
          </w:p>
        </w:tc>
      </w:tr>
      <w:tr w:rsidR="00CB7729" w:rsidTr="00847EFD">
        <w:tc>
          <w:tcPr>
            <w:tcW w:w="5000" w:type="pct"/>
            <w:gridSpan w:val="6"/>
            <w:vAlign w:val="center"/>
          </w:tcPr>
          <w:p w:rsidR="00CB7729" w:rsidRPr="00D4291B" w:rsidRDefault="00847EFD" w:rsidP="00847EFD">
            <w:pPr>
              <w:spacing w:line="23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1. </w:t>
            </w:r>
            <w:r w:rsidR="00CB7729" w:rsidRPr="00D4291B">
              <w:rPr>
                <w:rFonts w:ascii="Times New Roman" w:hAnsi="Times New Roman"/>
                <w:bCs/>
                <w:sz w:val="28"/>
                <w:szCs w:val="28"/>
              </w:rPr>
              <w:t xml:space="preserve">Система координат МСК-62 </w:t>
            </w:r>
          </w:p>
        </w:tc>
      </w:tr>
      <w:tr w:rsidR="00CB7729" w:rsidTr="00847EFD">
        <w:tc>
          <w:tcPr>
            <w:tcW w:w="5000" w:type="pct"/>
            <w:gridSpan w:val="6"/>
            <w:vAlign w:val="center"/>
          </w:tcPr>
          <w:p w:rsidR="00CB7729" w:rsidRPr="00D4291B" w:rsidRDefault="00847EFD" w:rsidP="00847EFD">
            <w:pPr>
              <w:spacing w:line="23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2. </w:t>
            </w:r>
            <w:r w:rsidR="00CB7729" w:rsidRPr="00D4291B">
              <w:rPr>
                <w:rFonts w:ascii="Times New Roman" w:hAnsi="Times New Roman"/>
                <w:bCs/>
                <w:sz w:val="28"/>
                <w:szCs w:val="28"/>
              </w:rPr>
              <w:t xml:space="preserve">Сведения о характерных точках границ </w:t>
            </w:r>
            <w:r w:rsidR="00CB7729">
              <w:rPr>
                <w:rFonts w:ascii="Times New Roman" w:hAnsi="Times New Roman"/>
                <w:bCs/>
                <w:sz w:val="28"/>
                <w:szCs w:val="28"/>
              </w:rPr>
              <w:t xml:space="preserve">зоны регулирования застройки и хозяйственной  деятельности </w:t>
            </w:r>
            <w:r w:rsidR="00CB7729">
              <w:rPr>
                <w:rFonts w:ascii="Times New Roman" w:hAnsi="Times New Roman"/>
                <w:sz w:val="28"/>
                <w:szCs w:val="28"/>
              </w:rPr>
              <w:t>(ЗРЗ</w:t>
            </w:r>
            <w:r w:rsidR="004644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6445A" w:rsidRPr="00E97CD4">
              <w:rPr>
                <w:rFonts w:ascii="Times New Roman" w:eastAsia="Calibri" w:hAnsi="Times New Roman"/>
                <w:sz w:val="28"/>
                <w:szCs w:val="28"/>
              </w:rPr>
              <w:t>–</w:t>
            </w:r>
            <w:r w:rsidR="0046445A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CB7729">
              <w:rPr>
                <w:rFonts w:ascii="Times New Roman" w:hAnsi="Times New Roman"/>
                <w:sz w:val="28"/>
                <w:szCs w:val="28"/>
              </w:rPr>
              <w:t>уч. 5</w:t>
            </w:r>
            <w:r w:rsidR="00CB7729" w:rsidRPr="00E65857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CB7729" w:rsidTr="00847EFD">
        <w:trPr>
          <w:trHeight w:val="968"/>
        </w:trPr>
        <w:tc>
          <w:tcPr>
            <w:tcW w:w="644" w:type="pct"/>
            <w:vMerge w:val="restart"/>
            <w:vAlign w:val="center"/>
          </w:tcPr>
          <w:p w:rsidR="00CB7729" w:rsidRPr="000A0CA4" w:rsidRDefault="00CB7729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CA4">
              <w:rPr>
                <w:rFonts w:ascii="Times New Roman" w:hAnsi="Times New Roman"/>
                <w:sz w:val="28"/>
                <w:szCs w:val="28"/>
              </w:rPr>
              <w:t>Обозначение характерных точек границ объекта</w:t>
            </w:r>
          </w:p>
        </w:tc>
        <w:tc>
          <w:tcPr>
            <w:tcW w:w="1188" w:type="pct"/>
            <w:gridSpan w:val="2"/>
            <w:vAlign w:val="center"/>
          </w:tcPr>
          <w:p w:rsidR="00CB7729" w:rsidRPr="000A0CA4" w:rsidRDefault="00CB7729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CA4">
              <w:rPr>
                <w:rFonts w:ascii="Times New Roman" w:hAnsi="Times New Roman"/>
                <w:sz w:val="28"/>
                <w:szCs w:val="28"/>
              </w:rPr>
              <w:t xml:space="preserve">Координаты, </w:t>
            </w:r>
            <w:proofErr w:type="gramStart"/>
            <w:r w:rsidRPr="000A0CA4">
              <w:rPr>
                <w:rFonts w:ascii="Times New Roman" w:hAnsi="Times New Roman"/>
                <w:sz w:val="28"/>
                <w:szCs w:val="28"/>
              </w:rPr>
              <w:t>м</w:t>
            </w:r>
            <w:proofErr w:type="gramEnd"/>
          </w:p>
        </w:tc>
        <w:tc>
          <w:tcPr>
            <w:tcW w:w="1485" w:type="pct"/>
            <w:vMerge w:val="restart"/>
            <w:vAlign w:val="center"/>
          </w:tcPr>
          <w:p w:rsidR="00CB7729" w:rsidRPr="006121C3" w:rsidRDefault="00CB7729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1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Метод определения координат характерной точки</w:t>
            </w:r>
          </w:p>
        </w:tc>
        <w:tc>
          <w:tcPr>
            <w:tcW w:w="792" w:type="pct"/>
            <w:vMerge w:val="restart"/>
          </w:tcPr>
          <w:p w:rsidR="00CB7729" w:rsidRPr="004921E0" w:rsidRDefault="00CB7729" w:rsidP="00847EFD">
            <w:pPr>
              <w:spacing w:line="23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921E0">
              <w:rPr>
                <w:rFonts w:ascii="Times New Roman" w:hAnsi="Times New Roman"/>
                <w:bCs/>
                <w:sz w:val="28"/>
                <w:szCs w:val="28"/>
              </w:rPr>
              <w:t xml:space="preserve">Средняя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квадратическая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погрешность п</w:t>
            </w:r>
            <w:r w:rsidRPr="004921E0">
              <w:rPr>
                <w:rFonts w:ascii="Times New Roman" w:hAnsi="Times New Roman"/>
                <w:bCs/>
                <w:sz w:val="28"/>
                <w:szCs w:val="28"/>
              </w:rPr>
              <w:t>оложения характерных точек (</w:t>
            </w:r>
            <w:r w:rsidRPr="004921E0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Mt</w:t>
            </w:r>
            <w:r w:rsidRPr="004921E0">
              <w:rPr>
                <w:rFonts w:ascii="Times New Roman" w:hAnsi="Times New Roman"/>
                <w:bCs/>
                <w:sz w:val="28"/>
                <w:szCs w:val="28"/>
              </w:rPr>
              <w:t>), м</w:t>
            </w:r>
          </w:p>
        </w:tc>
        <w:tc>
          <w:tcPr>
            <w:tcW w:w="891" w:type="pct"/>
            <w:vMerge w:val="restart"/>
          </w:tcPr>
          <w:p w:rsidR="00CB7729" w:rsidRPr="006121C3" w:rsidRDefault="00CB7729" w:rsidP="00847EFD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1C3">
              <w:rPr>
                <w:rFonts w:ascii="Times New Roman" w:hAnsi="Times New Roman"/>
                <w:sz w:val="28"/>
                <w:szCs w:val="28"/>
              </w:rPr>
              <w:t>Описание обозначения точки на местности</w:t>
            </w:r>
          </w:p>
          <w:p w:rsidR="00CB7729" w:rsidRPr="0088024F" w:rsidRDefault="00CB7729" w:rsidP="00847EFD">
            <w:pPr>
              <w:spacing w:line="23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121C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(при наличии)</w:t>
            </w:r>
          </w:p>
        </w:tc>
      </w:tr>
      <w:tr w:rsidR="00CB7729" w:rsidTr="00847EFD">
        <w:trPr>
          <w:trHeight w:val="70"/>
        </w:trPr>
        <w:tc>
          <w:tcPr>
            <w:tcW w:w="644" w:type="pct"/>
            <w:vMerge/>
            <w:vAlign w:val="center"/>
          </w:tcPr>
          <w:p w:rsidR="00CB7729" w:rsidRPr="000A0CA4" w:rsidRDefault="00CB7729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vAlign w:val="center"/>
          </w:tcPr>
          <w:p w:rsidR="00CB7729" w:rsidRPr="000A0CA4" w:rsidRDefault="00CB7729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CA4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644" w:type="pct"/>
            <w:vAlign w:val="center"/>
          </w:tcPr>
          <w:p w:rsidR="00CB7729" w:rsidRPr="000A0CA4" w:rsidRDefault="00CB7729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CA4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  <w:tc>
          <w:tcPr>
            <w:tcW w:w="1485" w:type="pct"/>
            <w:vMerge/>
            <w:vAlign w:val="center"/>
          </w:tcPr>
          <w:p w:rsidR="00CB7729" w:rsidRPr="0088024F" w:rsidRDefault="00CB7729" w:rsidP="00847EFD">
            <w:pPr>
              <w:spacing w:line="23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2" w:type="pct"/>
            <w:vMerge/>
          </w:tcPr>
          <w:p w:rsidR="00CB7729" w:rsidRPr="0088024F" w:rsidRDefault="00CB7729" w:rsidP="00847EFD">
            <w:pPr>
              <w:spacing w:line="23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91" w:type="pct"/>
            <w:vMerge/>
          </w:tcPr>
          <w:p w:rsidR="00CB7729" w:rsidRPr="0088024F" w:rsidRDefault="00CB7729" w:rsidP="00847EFD">
            <w:pPr>
              <w:spacing w:line="23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FA4DCE" w:rsidTr="00847EFD">
        <w:trPr>
          <w:trHeight w:val="70"/>
        </w:trPr>
        <w:tc>
          <w:tcPr>
            <w:tcW w:w="644" w:type="pct"/>
            <w:vAlign w:val="center"/>
          </w:tcPr>
          <w:p w:rsidR="00FA4DCE" w:rsidRPr="000A0CA4" w:rsidRDefault="00FA4DCE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44" w:type="pct"/>
            <w:vAlign w:val="center"/>
          </w:tcPr>
          <w:p w:rsidR="00FA4DCE" w:rsidRPr="000A0CA4" w:rsidRDefault="00FA4DCE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44" w:type="pct"/>
            <w:vAlign w:val="center"/>
          </w:tcPr>
          <w:p w:rsidR="00FA4DCE" w:rsidRPr="000A0CA4" w:rsidRDefault="00FA4DCE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85" w:type="pct"/>
            <w:vAlign w:val="center"/>
          </w:tcPr>
          <w:p w:rsidR="00FA4DCE" w:rsidRPr="00805504" w:rsidRDefault="00FA4DCE" w:rsidP="00847EFD">
            <w:pPr>
              <w:spacing w:line="23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05504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792" w:type="pct"/>
            <w:vAlign w:val="center"/>
          </w:tcPr>
          <w:p w:rsidR="00FA4DCE" w:rsidRPr="00805504" w:rsidRDefault="00FA4DCE" w:rsidP="00847EFD">
            <w:pPr>
              <w:spacing w:line="23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05504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891" w:type="pct"/>
            <w:vAlign w:val="center"/>
          </w:tcPr>
          <w:p w:rsidR="00FA4DCE" w:rsidRPr="00805504" w:rsidRDefault="00FA4DCE" w:rsidP="00847EFD">
            <w:pPr>
              <w:spacing w:line="23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05504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</w:tr>
      <w:tr w:rsidR="004D1CDD" w:rsidTr="00847EFD">
        <w:tc>
          <w:tcPr>
            <w:tcW w:w="644" w:type="pct"/>
            <w:vAlign w:val="center"/>
          </w:tcPr>
          <w:p w:rsidR="004D1CDD" w:rsidRPr="000A0CA4" w:rsidRDefault="004D1CDD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544" w:type="pct"/>
            <w:vAlign w:val="center"/>
          </w:tcPr>
          <w:p w:rsidR="004D1CDD" w:rsidRPr="009D2557" w:rsidRDefault="004D1CDD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557">
              <w:rPr>
                <w:rFonts w:ascii="Times New Roman" w:hAnsi="Times New Roman"/>
                <w:color w:val="000000"/>
                <w:sz w:val="28"/>
                <w:szCs w:val="28"/>
              </w:rPr>
              <w:t>442568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9D2557">
              <w:rPr>
                <w:rFonts w:ascii="Times New Roman" w:hAnsi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644" w:type="pct"/>
            <w:vAlign w:val="center"/>
          </w:tcPr>
          <w:p w:rsidR="004D1CDD" w:rsidRPr="009D2557" w:rsidRDefault="004D1CDD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557">
              <w:rPr>
                <w:rFonts w:ascii="Times New Roman" w:hAnsi="Times New Roman"/>
                <w:color w:val="000000"/>
                <w:sz w:val="28"/>
                <w:szCs w:val="28"/>
              </w:rPr>
              <w:t>1331080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9D2557">
              <w:rPr>
                <w:rFonts w:ascii="Times New Roman" w:hAnsi="Times New Roman"/>
                <w:color w:val="000000"/>
                <w:sz w:val="28"/>
                <w:szCs w:val="28"/>
              </w:rPr>
              <w:t>69</w:t>
            </w:r>
          </w:p>
        </w:tc>
        <w:tc>
          <w:tcPr>
            <w:tcW w:w="1485" w:type="pct"/>
            <w:vAlign w:val="center"/>
          </w:tcPr>
          <w:p w:rsidR="004D1CDD" w:rsidRPr="00F91FF4" w:rsidRDefault="004D1CDD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картометрический метод</w:t>
            </w:r>
          </w:p>
        </w:tc>
        <w:tc>
          <w:tcPr>
            <w:tcW w:w="792" w:type="pct"/>
          </w:tcPr>
          <w:p w:rsidR="004D1CDD" w:rsidRPr="00F91FF4" w:rsidRDefault="004D1CDD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FF4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891" w:type="pct"/>
          </w:tcPr>
          <w:p w:rsidR="004D1CDD" w:rsidRPr="00F91FF4" w:rsidRDefault="004D1CDD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D1CDD" w:rsidTr="00847EFD">
        <w:tc>
          <w:tcPr>
            <w:tcW w:w="644" w:type="pct"/>
            <w:vAlign w:val="center"/>
          </w:tcPr>
          <w:p w:rsidR="004D1CDD" w:rsidRPr="000A0CA4" w:rsidRDefault="004D1CDD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544" w:type="pct"/>
            <w:vAlign w:val="center"/>
          </w:tcPr>
          <w:p w:rsidR="004D1CDD" w:rsidRPr="009D2557" w:rsidRDefault="004D1CDD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557">
              <w:rPr>
                <w:rFonts w:ascii="Times New Roman" w:hAnsi="Times New Roman"/>
                <w:color w:val="000000"/>
                <w:sz w:val="28"/>
                <w:szCs w:val="28"/>
              </w:rPr>
              <w:t>442493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9D2557">
              <w:rPr>
                <w:rFonts w:ascii="Times New Roman" w:hAnsi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644" w:type="pct"/>
            <w:vAlign w:val="center"/>
          </w:tcPr>
          <w:p w:rsidR="004D1CDD" w:rsidRPr="009D2557" w:rsidRDefault="004D1CDD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557">
              <w:rPr>
                <w:rFonts w:ascii="Times New Roman" w:hAnsi="Times New Roman"/>
                <w:color w:val="000000"/>
                <w:sz w:val="28"/>
                <w:szCs w:val="28"/>
              </w:rPr>
              <w:t>1331157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9D2557">
              <w:rPr>
                <w:rFonts w:ascii="Times New Roman" w:hAnsi="Times New Roman"/>
                <w:color w:val="000000"/>
                <w:sz w:val="28"/>
                <w:szCs w:val="28"/>
              </w:rPr>
              <w:t>72</w:t>
            </w:r>
          </w:p>
        </w:tc>
        <w:tc>
          <w:tcPr>
            <w:tcW w:w="1485" w:type="pct"/>
            <w:vAlign w:val="center"/>
          </w:tcPr>
          <w:p w:rsidR="004D1CDD" w:rsidRPr="00F91FF4" w:rsidRDefault="004D1CDD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картометрический метод</w:t>
            </w:r>
          </w:p>
        </w:tc>
        <w:tc>
          <w:tcPr>
            <w:tcW w:w="792" w:type="pct"/>
          </w:tcPr>
          <w:p w:rsidR="004D1CDD" w:rsidRPr="00F91FF4" w:rsidRDefault="004D1CDD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FF4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891" w:type="pct"/>
          </w:tcPr>
          <w:p w:rsidR="004D1CDD" w:rsidRPr="00F91FF4" w:rsidRDefault="004D1CDD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D1CDD" w:rsidTr="00847EFD">
        <w:tc>
          <w:tcPr>
            <w:tcW w:w="644" w:type="pct"/>
            <w:vAlign w:val="center"/>
          </w:tcPr>
          <w:p w:rsidR="004D1CDD" w:rsidRPr="000A0CA4" w:rsidRDefault="004D1CDD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544" w:type="pct"/>
            <w:vAlign w:val="center"/>
          </w:tcPr>
          <w:p w:rsidR="004D1CDD" w:rsidRPr="009D2557" w:rsidRDefault="004D1CDD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557">
              <w:rPr>
                <w:rFonts w:ascii="Times New Roman" w:hAnsi="Times New Roman"/>
                <w:color w:val="000000"/>
                <w:sz w:val="28"/>
                <w:szCs w:val="28"/>
              </w:rPr>
              <w:t>442466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9D2557">
              <w:rPr>
                <w:rFonts w:ascii="Times New Roman" w:hAnsi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644" w:type="pct"/>
            <w:vAlign w:val="center"/>
          </w:tcPr>
          <w:p w:rsidR="004D1CDD" w:rsidRPr="009D2557" w:rsidRDefault="004D1CDD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557">
              <w:rPr>
                <w:rFonts w:ascii="Times New Roman" w:hAnsi="Times New Roman"/>
                <w:color w:val="000000"/>
                <w:sz w:val="28"/>
                <w:szCs w:val="28"/>
              </w:rPr>
              <w:t>1331164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9D2557">
              <w:rPr>
                <w:rFonts w:ascii="Times New Roman" w:hAnsi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1485" w:type="pct"/>
            <w:vAlign w:val="center"/>
          </w:tcPr>
          <w:p w:rsidR="004D1CDD" w:rsidRPr="00F91FF4" w:rsidRDefault="004D1CDD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картометрический метод</w:t>
            </w:r>
          </w:p>
        </w:tc>
        <w:tc>
          <w:tcPr>
            <w:tcW w:w="792" w:type="pct"/>
          </w:tcPr>
          <w:p w:rsidR="004D1CDD" w:rsidRPr="00F91FF4" w:rsidRDefault="004D1CDD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FF4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891" w:type="pct"/>
          </w:tcPr>
          <w:p w:rsidR="004D1CDD" w:rsidRPr="00F91FF4" w:rsidRDefault="004D1CDD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D1CDD" w:rsidTr="00847EFD">
        <w:tc>
          <w:tcPr>
            <w:tcW w:w="644" w:type="pct"/>
            <w:vAlign w:val="center"/>
          </w:tcPr>
          <w:p w:rsidR="004D1CDD" w:rsidRPr="000A0CA4" w:rsidRDefault="004D1CDD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544" w:type="pct"/>
            <w:vAlign w:val="center"/>
          </w:tcPr>
          <w:p w:rsidR="004D1CDD" w:rsidRPr="009D2557" w:rsidRDefault="004D1CDD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557">
              <w:rPr>
                <w:rFonts w:ascii="Times New Roman" w:hAnsi="Times New Roman"/>
                <w:color w:val="000000"/>
                <w:sz w:val="28"/>
                <w:szCs w:val="28"/>
              </w:rPr>
              <w:t>442462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9D2557">
              <w:rPr>
                <w:rFonts w:ascii="Times New Roman" w:hAnsi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644" w:type="pct"/>
            <w:vAlign w:val="center"/>
          </w:tcPr>
          <w:p w:rsidR="004D1CDD" w:rsidRPr="009D2557" w:rsidRDefault="004D1CDD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557">
              <w:rPr>
                <w:rFonts w:ascii="Times New Roman" w:hAnsi="Times New Roman"/>
                <w:color w:val="000000"/>
                <w:sz w:val="28"/>
                <w:szCs w:val="28"/>
              </w:rPr>
              <w:t>1331143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9D2557">
              <w:rPr>
                <w:rFonts w:ascii="Times New Roman" w:hAnsi="Times New Roman"/>
                <w:color w:val="000000"/>
                <w:sz w:val="28"/>
                <w:szCs w:val="28"/>
              </w:rPr>
              <w:t>89</w:t>
            </w:r>
          </w:p>
        </w:tc>
        <w:tc>
          <w:tcPr>
            <w:tcW w:w="1485" w:type="pct"/>
            <w:vAlign w:val="center"/>
          </w:tcPr>
          <w:p w:rsidR="004D1CDD" w:rsidRPr="00F91FF4" w:rsidRDefault="004D1CDD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картометрический метод</w:t>
            </w:r>
          </w:p>
        </w:tc>
        <w:tc>
          <w:tcPr>
            <w:tcW w:w="792" w:type="pct"/>
          </w:tcPr>
          <w:p w:rsidR="004D1CDD" w:rsidRPr="00F91FF4" w:rsidRDefault="004D1CDD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FF4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891" w:type="pct"/>
          </w:tcPr>
          <w:p w:rsidR="004D1CDD" w:rsidRPr="00F91FF4" w:rsidRDefault="004D1CDD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D1CDD" w:rsidTr="00847EFD">
        <w:tc>
          <w:tcPr>
            <w:tcW w:w="644" w:type="pct"/>
            <w:vAlign w:val="center"/>
          </w:tcPr>
          <w:p w:rsidR="004D1CDD" w:rsidRPr="000A0CA4" w:rsidRDefault="004D1CDD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544" w:type="pct"/>
            <w:vAlign w:val="center"/>
          </w:tcPr>
          <w:p w:rsidR="004D1CDD" w:rsidRPr="009D2557" w:rsidRDefault="004D1CDD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557">
              <w:rPr>
                <w:rFonts w:ascii="Times New Roman" w:hAnsi="Times New Roman"/>
                <w:color w:val="000000"/>
                <w:sz w:val="28"/>
                <w:szCs w:val="28"/>
              </w:rPr>
              <w:t>442440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9D2557">
              <w:rPr>
                <w:rFonts w:ascii="Times New Roman" w:hAnsi="Times New Roman"/>
                <w:color w:val="000000"/>
                <w:sz w:val="28"/>
                <w:szCs w:val="28"/>
              </w:rPr>
              <w:t>85</w:t>
            </w:r>
          </w:p>
        </w:tc>
        <w:tc>
          <w:tcPr>
            <w:tcW w:w="644" w:type="pct"/>
            <w:vAlign w:val="center"/>
          </w:tcPr>
          <w:p w:rsidR="004D1CDD" w:rsidRPr="009D2557" w:rsidRDefault="004D1CDD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557">
              <w:rPr>
                <w:rFonts w:ascii="Times New Roman" w:hAnsi="Times New Roman"/>
                <w:color w:val="000000"/>
                <w:sz w:val="28"/>
                <w:szCs w:val="28"/>
              </w:rPr>
              <w:t>1331092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9D2557">
              <w:rPr>
                <w:rFonts w:ascii="Times New Roman" w:hAnsi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485" w:type="pct"/>
            <w:vAlign w:val="center"/>
          </w:tcPr>
          <w:p w:rsidR="004D1CDD" w:rsidRPr="00F91FF4" w:rsidRDefault="004D1CDD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картометрический метод</w:t>
            </w:r>
          </w:p>
        </w:tc>
        <w:tc>
          <w:tcPr>
            <w:tcW w:w="792" w:type="pct"/>
          </w:tcPr>
          <w:p w:rsidR="004D1CDD" w:rsidRPr="00F91FF4" w:rsidRDefault="004D1CDD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FF4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891" w:type="pct"/>
          </w:tcPr>
          <w:p w:rsidR="004D1CDD" w:rsidRPr="00F91FF4" w:rsidRDefault="004D1CDD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D1CDD" w:rsidTr="00847EFD">
        <w:tc>
          <w:tcPr>
            <w:tcW w:w="644" w:type="pct"/>
            <w:vAlign w:val="center"/>
          </w:tcPr>
          <w:p w:rsidR="004D1CDD" w:rsidRPr="000A0CA4" w:rsidRDefault="004D1CDD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544" w:type="pct"/>
            <w:vAlign w:val="center"/>
          </w:tcPr>
          <w:p w:rsidR="004D1CDD" w:rsidRPr="009D2557" w:rsidRDefault="004D1CDD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557">
              <w:rPr>
                <w:rFonts w:ascii="Times New Roman" w:hAnsi="Times New Roman"/>
                <w:color w:val="000000"/>
                <w:sz w:val="28"/>
                <w:szCs w:val="28"/>
              </w:rPr>
              <w:t>442423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9D2557">
              <w:rPr>
                <w:rFonts w:ascii="Times New Roman" w:hAnsi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644" w:type="pct"/>
            <w:vAlign w:val="center"/>
          </w:tcPr>
          <w:p w:rsidR="004D1CDD" w:rsidRPr="009D2557" w:rsidRDefault="004D1CDD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557">
              <w:rPr>
                <w:rFonts w:ascii="Times New Roman" w:hAnsi="Times New Roman"/>
                <w:color w:val="000000"/>
                <w:sz w:val="28"/>
                <w:szCs w:val="28"/>
              </w:rPr>
              <w:t>1331056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9D2557">
              <w:rPr>
                <w:rFonts w:ascii="Times New Roman" w:hAnsi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1485" w:type="pct"/>
            <w:vAlign w:val="center"/>
          </w:tcPr>
          <w:p w:rsidR="004D1CDD" w:rsidRPr="00F91FF4" w:rsidRDefault="004D1CDD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картометрический метод</w:t>
            </w:r>
          </w:p>
        </w:tc>
        <w:tc>
          <w:tcPr>
            <w:tcW w:w="792" w:type="pct"/>
          </w:tcPr>
          <w:p w:rsidR="004D1CDD" w:rsidRPr="00F91FF4" w:rsidRDefault="004D1CDD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FF4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891" w:type="pct"/>
          </w:tcPr>
          <w:p w:rsidR="004D1CDD" w:rsidRPr="00F91FF4" w:rsidRDefault="004D1CDD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D1CDD" w:rsidTr="00847EFD">
        <w:tc>
          <w:tcPr>
            <w:tcW w:w="644" w:type="pct"/>
            <w:vAlign w:val="center"/>
          </w:tcPr>
          <w:p w:rsidR="004D1CDD" w:rsidRPr="000A0CA4" w:rsidRDefault="004D1CDD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544" w:type="pct"/>
            <w:vAlign w:val="center"/>
          </w:tcPr>
          <w:p w:rsidR="004D1CDD" w:rsidRPr="009D2557" w:rsidRDefault="004D1CDD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557">
              <w:rPr>
                <w:rFonts w:ascii="Times New Roman" w:hAnsi="Times New Roman"/>
                <w:color w:val="000000"/>
                <w:sz w:val="28"/>
                <w:szCs w:val="28"/>
              </w:rPr>
              <w:t>442401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9D2557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44" w:type="pct"/>
            <w:vAlign w:val="center"/>
          </w:tcPr>
          <w:p w:rsidR="004D1CDD" w:rsidRPr="009D2557" w:rsidRDefault="004D1CDD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557">
              <w:rPr>
                <w:rFonts w:ascii="Times New Roman" w:hAnsi="Times New Roman"/>
                <w:color w:val="000000"/>
                <w:sz w:val="28"/>
                <w:szCs w:val="28"/>
              </w:rPr>
              <w:t>1330951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9D2557">
              <w:rPr>
                <w:rFonts w:ascii="Times New Roman" w:hAnsi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1485" w:type="pct"/>
            <w:vAlign w:val="center"/>
          </w:tcPr>
          <w:p w:rsidR="004D1CDD" w:rsidRPr="00F91FF4" w:rsidRDefault="004D1CDD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картометрический метод</w:t>
            </w:r>
          </w:p>
        </w:tc>
        <w:tc>
          <w:tcPr>
            <w:tcW w:w="792" w:type="pct"/>
          </w:tcPr>
          <w:p w:rsidR="004D1CDD" w:rsidRPr="00F91FF4" w:rsidRDefault="004D1CDD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FF4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891" w:type="pct"/>
          </w:tcPr>
          <w:p w:rsidR="004D1CDD" w:rsidRPr="00F91FF4" w:rsidRDefault="004D1CDD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D1CDD" w:rsidTr="00847EFD">
        <w:tc>
          <w:tcPr>
            <w:tcW w:w="644" w:type="pct"/>
            <w:vAlign w:val="center"/>
          </w:tcPr>
          <w:p w:rsidR="004D1CDD" w:rsidRPr="000A0CA4" w:rsidRDefault="004D1CDD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544" w:type="pct"/>
            <w:vAlign w:val="center"/>
          </w:tcPr>
          <w:p w:rsidR="004D1CDD" w:rsidRPr="00FA14D4" w:rsidRDefault="004D1CDD" w:rsidP="00847EFD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4D4">
              <w:rPr>
                <w:rFonts w:ascii="Times New Roman" w:hAnsi="Times New Roman"/>
                <w:color w:val="000000"/>
                <w:sz w:val="28"/>
                <w:szCs w:val="28"/>
              </w:rPr>
              <w:t>442444.50</w:t>
            </w:r>
          </w:p>
        </w:tc>
        <w:tc>
          <w:tcPr>
            <w:tcW w:w="644" w:type="pct"/>
            <w:vAlign w:val="center"/>
          </w:tcPr>
          <w:p w:rsidR="004D1CDD" w:rsidRPr="00FA14D4" w:rsidRDefault="004D1CDD" w:rsidP="00847EFD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4D4">
              <w:rPr>
                <w:rFonts w:ascii="Times New Roman" w:hAnsi="Times New Roman"/>
                <w:color w:val="000000"/>
                <w:sz w:val="28"/>
                <w:szCs w:val="28"/>
              </w:rPr>
              <w:t>1330931.06</w:t>
            </w:r>
          </w:p>
        </w:tc>
        <w:tc>
          <w:tcPr>
            <w:tcW w:w="1485" w:type="pct"/>
            <w:vAlign w:val="center"/>
          </w:tcPr>
          <w:p w:rsidR="004D1CDD" w:rsidRPr="00F91FF4" w:rsidRDefault="004D1CDD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картометрический метод</w:t>
            </w:r>
          </w:p>
        </w:tc>
        <w:tc>
          <w:tcPr>
            <w:tcW w:w="792" w:type="pct"/>
          </w:tcPr>
          <w:p w:rsidR="004D1CDD" w:rsidRPr="00F91FF4" w:rsidRDefault="004D1CDD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FF4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891" w:type="pct"/>
          </w:tcPr>
          <w:p w:rsidR="004D1CDD" w:rsidRPr="00F91FF4" w:rsidRDefault="004D1CDD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D1CDD" w:rsidTr="00847EFD">
        <w:tc>
          <w:tcPr>
            <w:tcW w:w="644" w:type="pct"/>
            <w:vAlign w:val="center"/>
          </w:tcPr>
          <w:p w:rsidR="004D1CDD" w:rsidRPr="000A0CA4" w:rsidRDefault="004D1CDD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544" w:type="pct"/>
            <w:vAlign w:val="center"/>
          </w:tcPr>
          <w:p w:rsidR="004D1CDD" w:rsidRPr="009D2557" w:rsidRDefault="004D1CDD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557">
              <w:rPr>
                <w:rFonts w:ascii="Times New Roman" w:hAnsi="Times New Roman"/>
                <w:color w:val="000000"/>
                <w:sz w:val="28"/>
                <w:szCs w:val="28"/>
              </w:rPr>
              <w:t>442472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9D2557">
              <w:rPr>
                <w:rFonts w:ascii="Times New Roman" w:hAnsi="Times New Roman"/>
                <w:color w:val="000000"/>
                <w:sz w:val="28"/>
                <w:szCs w:val="28"/>
              </w:rPr>
              <w:t>69</w:t>
            </w:r>
          </w:p>
        </w:tc>
        <w:tc>
          <w:tcPr>
            <w:tcW w:w="644" w:type="pct"/>
            <w:vAlign w:val="center"/>
          </w:tcPr>
          <w:p w:rsidR="004D1CDD" w:rsidRPr="009D2557" w:rsidRDefault="004D1CDD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557">
              <w:rPr>
                <w:rFonts w:ascii="Times New Roman" w:hAnsi="Times New Roman"/>
                <w:color w:val="000000"/>
                <w:sz w:val="28"/>
                <w:szCs w:val="28"/>
              </w:rPr>
              <w:t>1330917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9D2557">
              <w:rPr>
                <w:rFonts w:ascii="Times New Roman" w:hAnsi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1485" w:type="pct"/>
            <w:vAlign w:val="center"/>
          </w:tcPr>
          <w:p w:rsidR="004D1CDD" w:rsidRPr="00F91FF4" w:rsidRDefault="004D1CDD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картометрический метод</w:t>
            </w:r>
          </w:p>
        </w:tc>
        <w:tc>
          <w:tcPr>
            <w:tcW w:w="792" w:type="pct"/>
          </w:tcPr>
          <w:p w:rsidR="004D1CDD" w:rsidRPr="00F91FF4" w:rsidRDefault="004D1CDD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FF4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891" w:type="pct"/>
          </w:tcPr>
          <w:p w:rsidR="004D1CDD" w:rsidRPr="00F91FF4" w:rsidRDefault="004D1CDD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D1CDD" w:rsidTr="00847EFD">
        <w:tc>
          <w:tcPr>
            <w:tcW w:w="644" w:type="pct"/>
            <w:vAlign w:val="center"/>
          </w:tcPr>
          <w:p w:rsidR="004D1CDD" w:rsidRPr="000A0CA4" w:rsidRDefault="004D1CDD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544" w:type="pct"/>
            <w:vAlign w:val="center"/>
          </w:tcPr>
          <w:p w:rsidR="004D1CDD" w:rsidRPr="009D2557" w:rsidRDefault="004D1CDD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557">
              <w:rPr>
                <w:rFonts w:ascii="Times New Roman" w:hAnsi="Times New Roman"/>
                <w:color w:val="000000"/>
                <w:sz w:val="28"/>
                <w:szCs w:val="28"/>
              </w:rPr>
              <w:t>442480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9D2557">
              <w:rPr>
                <w:rFonts w:ascii="Times New Roman" w:hAnsi="Times New Roman"/>
                <w:color w:val="000000"/>
                <w:sz w:val="28"/>
                <w:szCs w:val="28"/>
              </w:rPr>
              <w:t>71</w:t>
            </w:r>
          </w:p>
        </w:tc>
        <w:tc>
          <w:tcPr>
            <w:tcW w:w="644" w:type="pct"/>
            <w:vAlign w:val="center"/>
          </w:tcPr>
          <w:p w:rsidR="004D1CDD" w:rsidRPr="009D2557" w:rsidRDefault="004D1CDD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557">
              <w:rPr>
                <w:rFonts w:ascii="Times New Roman" w:hAnsi="Times New Roman"/>
                <w:color w:val="000000"/>
                <w:sz w:val="28"/>
                <w:szCs w:val="28"/>
              </w:rPr>
              <w:t>1330932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9D2557">
              <w:rPr>
                <w:rFonts w:ascii="Times New Roman" w:hAnsi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485" w:type="pct"/>
            <w:vAlign w:val="center"/>
          </w:tcPr>
          <w:p w:rsidR="004D1CDD" w:rsidRPr="00F91FF4" w:rsidRDefault="004D1CDD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картометрический метод</w:t>
            </w:r>
          </w:p>
        </w:tc>
        <w:tc>
          <w:tcPr>
            <w:tcW w:w="792" w:type="pct"/>
          </w:tcPr>
          <w:p w:rsidR="004D1CDD" w:rsidRPr="00F91FF4" w:rsidRDefault="004D1CDD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FF4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891" w:type="pct"/>
          </w:tcPr>
          <w:p w:rsidR="004D1CDD" w:rsidRDefault="004D1CDD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D1CDD" w:rsidTr="00847EFD">
        <w:tc>
          <w:tcPr>
            <w:tcW w:w="644" w:type="pct"/>
            <w:vAlign w:val="center"/>
          </w:tcPr>
          <w:p w:rsidR="004D1CDD" w:rsidRDefault="004D1CDD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544" w:type="pct"/>
            <w:vAlign w:val="center"/>
          </w:tcPr>
          <w:p w:rsidR="004D1CDD" w:rsidRPr="009D2557" w:rsidRDefault="004D1CDD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557">
              <w:rPr>
                <w:rFonts w:ascii="Times New Roman" w:hAnsi="Times New Roman"/>
                <w:color w:val="000000"/>
                <w:sz w:val="28"/>
                <w:szCs w:val="28"/>
              </w:rPr>
              <w:t>442568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9D2557">
              <w:rPr>
                <w:rFonts w:ascii="Times New Roman" w:hAnsi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644" w:type="pct"/>
            <w:vAlign w:val="center"/>
          </w:tcPr>
          <w:p w:rsidR="004D1CDD" w:rsidRPr="009D2557" w:rsidRDefault="004D1CDD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557">
              <w:rPr>
                <w:rFonts w:ascii="Times New Roman" w:hAnsi="Times New Roman"/>
                <w:color w:val="000000"/>
                <w:sz w:val="28"/>
                <w:szCs w:val="28"/>
              </w:rPr>
              <w:t>1331080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9D2557">
              <w:rPr>
                <w:rFonts w:ascii="Times New Roman" w:hAnsi="Times New Roman"/>
                <w:color w:val="000000"/>
                <w:sz w:val="28"/>
                <w:szCs w:val="28"/>
              </w:rPr>
              <w:t>69</w:t>
            </w:r>
          </w:p>
        </w:tc>
        <w:tc>
          <w:tcPr>
            <w:tcW w:w="1485" w:type="pct"/>
            <w:vAlign w:val="center"/>
          </w:tcPr>
          <w:p w:rsidR="004D1CDD" w:rsidRPr="00F91FF4" w:rsidRDefault="009074F7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4D1CDD">
              <w:rPr>
                <w:rFonts w:ascii="Times New Roman" w:hAnsi="Times New Roman"/>
                <w:sz w:val="28"/>
                <w:szCs w:val="28"/>
              </w:rPr>
              <w:t>артометрический метод</w:t>
            </w:r>
          </w:p>
        </w:tc>
        <w:tc>
          <w:tcPr>
            <w:tcW w:w="792" w:type="pct"/>
          </w:tcPr>
          <w:p w:rsidR="004D1CDD" w:rsidRPr="00F91FF4" w:rsidRDefault="004D1CDD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FF4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891" w:type="pct"/>
          </w:tcPr>
          <w:p w:rsidR="004D1CDD" w:rsidRDefault="004D1CDD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D16E7F" w:rsidRDefault="00D16E7F" w:rsidP="000404EA"/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3468"/>
        <w:gridCol w:w="2169"/>
        <w:gridCol w:w="8861"/>
      </w:tblGrid>
      <w:tr w:rsidR="000404EA" w:rsidTr="00847EFD">
        <w:tc>
          <w:tcPr>
            <w:tcW w:w="14498" w:type="dxa"/>
            <w:gridSpan w:val="3"/>
            <w:vAlign w:val="center"/>
          </w:tcPr>
          <w:p w:rsidR="000404EA" w:rsidRDefault="000404EA" w:rsidP="00F1687F">
            <w:pPr>
              <w:jc w:val="center"/>
            </w:pPr>
            <w:r w:rsidRPr="0083391E">
              <w:rPr>
                <w:rFonts w:ascii="Times New Roman" w:hAnsi="Times New Roman"/>
                <w:bCs/>
                <w:sz w:val="28"/>
                <w:szCs w:val="28"/>
              </w:rPr>
              <w:t xml:space="preserve">Текстовое описание </w:t>
            </w:r>
            <w:r w:rsidR="00312B67">
              <w:rPr>
                <w:rFonts w:ascii="Times New Roman" w:hAnsi="Times New Roman"/>
                <w:bCs/>
                <w:sz w:val="28"/>
                <w:szCs w:val="28"/>
              </w:rPr>
              <w:t xml:space="preserve">границы </w:t>
            </w:r>
            <w:r w:rsidR="00312B67" w:rsidRPr="00A05039">
              <w:rPr>
                <w:rFonts w:ascii="Times New Roman" w:hAnsi="Times New Roman"/>
                <w:bCs/>
                <w:sz w:val="28"/>
                <w:szCs w:val="28"/>
              </w:rPr>
              <w:t xml:space="preserve">зоны регулирования застройки </w:t>
            </w:r>
            <w:r w:rsidR="00312B67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="00312B67" w:rsidRPr="00A05039">
              <w:rPr>
                <w:rFonts w:ascii="Times New Roman" w:hAnsi="Times New Roman"/>
                <w:bCs/>
                <w:sz w:val="28"/>
                <w:szCs w:val="28"/>
              </w:rPr>
              <w:t xml:space="preserve">и хозяйственной </w:t>
            </w:r>
            <w:r w:rsidR="00312B6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312B67" w:rsidRPr="00A05039">
              <w:rPr>
                <w:rFonts w:ascii="Times New Roman" w:hAnsi="Times New Roman"/>
                <w:bCs/>
                <w:sz w:val="28"/>
                <w:szCs w:val="28"/>
              </w:rPr>
              <w:t>деятельности</w:t>
            </w:r>
            <w:r w:rsidR="00312B6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312B67" w:rsidRPr="008E6046">
              <w:rPr>
                <w:rFonts w:ascii="Times New Roman" w:hAnsi="Times New Roman"/>
                <w:sz w:val="28"/>
                <w:szCs w:val="28"/>
              </w:rPr>
              <w:t>объекта культурного наследия</w:t>
            </w:r>
          </w:p>
        </w:tc>
      </w:tr>
      <w:tr w:rsidR="000404EA" w:rsidTr="00847EFD">
        <w:tc>
          <w:tcPr>
            <w:tcW w:w="5637" w:type="dxa"/>
            <w:gridSpan w:val="2"/>
            <w:tcBorders>
              <w:bottom w:val="single" w:sz="4" w:space="0" w:color="auto"/>
            </w:tcBorders>
            <w:vAlign w:val="center"/>
          </w:tcPr>
          <w:p w:rsidR="000404EA" w:rsidRDefault="00782A6C" w:rsidP="00D93CC2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Прохождение </w:t>
            </w:r>
            <w:r w:rsidR="000404EA" w:rsidRPr="0088024F">
              <w:rPr>
                <w:rFonts w:ascii="Times New Roman" w:hAnsi="Times New Roman"/>
                <w:sz w:val="28"/>
                <w:szCs w:val="28"/>
              </w:rPr>
              <w:t>границы</w:t>
            </w:r>
          </w:p>
        </w:tc>
        <w:tc>
          <w:tcPr>
            <w:tcW w:w="8861" w:type="dxa"/>
            <w:vMerge w:val="restart"/>
            <w:tcBorders>
              <w:bottom w:val="nil"/>
            </w:tcBorders>
            <w:vAlign w:val="center"/>
          </w:tcPr>
          <w:p w:rsidR="000404EA" w:rsidRDefault="000404EA" w:rsidP="00D93CC2">
            <w:pPr>
              <w:jc w:val="center"/>
            </w:pPr>
            <w:r w:rsidRPr="0088024F">
              <w:rPr>
                <w:rFonts w:ascii="Times New Roman" w:hAnsi="Times New Roman"/>
                <w:sz w:val="28"/>
                <w:szCs w:val="28"/>
              </w:rPr>
              <w:t>Описание прохождения границы</w:t>
            </w:r>
          </w:p>
        </w:tc>
      </w:tr>
      <w:tr w:rsidR="000404EA" w:rsidTr="00847EFD">
        <w:tc>
          <w:tcPr>
            <w:tcW w:w="3468" w:type="dxa"/>
            <w:tcBorders>
              <w:bottom w:val="nil"/>
            </w:tcBorders>
            <w:vAlign w:val="center"/>
          </w:tcPr>
          <w:p w:rsidR="000404EA" w:rsidRDefault="00847EFD" w:rsidP="00D93CC2">
            <w:pPr>
              <w:jc w:val="center"/>
            </w:pPr>
            <w:r w:rsidRPr="0088024F">
              <w:rPr>
                <w:rFonts w:ascii="Times New Roman" w:hAnsi="Times New Roman"/>
                <w:sz w:val="28"/>
                <w:szCs w:val="28"/>
              </w:rPr>
              <w:t>от точки</w:t>
            </w:r>
          </w:p>
        </w:tc>
        <w:tc>
          <w:tcPr>
            <w:tcW w:w="2169" w:type="dxa"/>
            <w:tcBorders>
              <w:bottom w:val="nil"/>
            </w:tcBorders>
            <w:vAlign w:val="center"/>
          </w:tcPr>
          <w:p w:rsidR="000404EA" w:rsidRDefault="00847EFD" w:rsidP="00D93CC2">
            <w:pPr>
              <w:jc w:val="center"/>
            </w:pPr>
            <w:r w:rsidRPr="0088024F">
              <w:rPr>
                <w:rFonts w:ascii="Times New Roman" w:hAnsi="Times New Roman"/>
                <w:sz w:val="28"/>
                <w:szCs w:val="28"/>
              </w:rPr>
              <w:t>до точки</w:t>
            </w:r>
          </w:p>
        </w:tc>
        <w:tc>
          <w:tcPr>
            <w:tcW w:w="8861" w:type="dxa"/>
            <w:vMerge/>
            <w:tcBorders>
              <w:bottom w:val="nil"/>
            </w:tcBorders>
            <w:vAlign w:val="center"/>
          </w:tcPr>
          <w:p w:rsidR="000404EA" w:rsidRDefault="000404EA" w:rsidP="00D93CC2">
            <w:pPr>
              <w:jc w:val="center"/>
            </w:pPr>
          </w:p>
        </w:tc>
      </w:tr>
    </w:tbl>
    <w:p w:rsidR="00847EFD" w:rsidRPr="00847EFD" w:rsidRDefault="00847EFD">
      <w:pPr>
        <w:rPr>
          <w:sz w:val="2"/>
          <w:szCs w:val="2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3468"/>
        <w:gridCol w:w="2169"/>
        <w:gridCol w:w="8861"/>
      </w:tblGrid>
      <w:tr w:rsidR="00847EFD" w:rsidRPr="00847EFD" w:rsidTr="00847EFD">
        <w:trPr>
          <w:tblHeader/>
        </w:trPr>
        <w:tc>
          <w:tcPr>
            <w:tcW w:w="3468" w:type="dxa"/>
            <w:vAlign w:val="center"/>
          </w:tcPr>
          <w:p w:rsidR="00847EFD" w:rsidRPr="00847EFD" w:rsidRDefault="00847EFD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69" w:type="dxa"/>
            <w:vAlign w:val="center"/>
          </w:tcPr>
          <w:p w:rsidR="00847EFD" w:rsidRPr="00847EFD" w:rsidRDefault="00847EFD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861" w:type="dxa"/>
            <w:vAlign w:val="center"/>
          </w:tcPr>
          <w:p w:rsidR="00847EFD" w:rsidRPr="00847EFD" w:rsidRDefault="00847EFD" w:rsidP="00847EFD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1687F" w:rsidTr="00847EFD">
        <w:trPr>
          <w:trHeight w:val="303"/>
        </w:trPr>
        <w:tc>
          <w:tcPr>
            <w:tcW w:w="14498" w:type="dxa"/>
            <w:gridSpan w:val="3"/>
            <w:vAlign w:val="center"/>
          </w:tcPr>
          <w:p w:rsidR="00F1687F" w:rsidRDefault="00F1687F" w:rsidP="00847EFD">
            <w:pPr>
              <w:spacing w:line="230" w:lineRule="auto"/>
            </w:pPr>
            <w:r w:rsidRPr="00E65857">
              <w:rPr>
                <w:rFonts w:ascii="Times New Roman" w:hAnsi="Times New Roman"/>
                <w:sz w:val="28"/>
                <w:szCs w:val="28"/>
              </w:rPr>
              <w:t>Внешние границы ЗРЗ</w:t>
            </w:r>
            <w:r w:rsidR="00AD3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66F57" w:rsidRPr="00E97CD4">
              <w:rPr>
                <w:rFonts w:ascii="Times New Roman" w:eastAsia="Calibri" w:hAnsi="Times New Roman"/>
                <w:sz w:val="28"/>
                <w:szCs w:val="28"/>
              </w:rPr>
              <w:t>–</w:t>
            </w:r>
            <w:r w:rsidR="00066F57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E65857">
              <w:rPr>
                <w:rFonts w:ascii="Times New Roman" w:hAnsi="Times New Roman"/>
                <w:sz w:val="28"/>
                <w:szCs w:val="28"/>
              </w:rPr>
              <w:t>уч. 1</w:t>
            </w:r>
          </w:p>
        </w:tc>
      </w:tr>
      <w:tr w:rsidR="004C5A51" w:rsidTr="00847EFD">
        <w:tc>
          <w:tcPr>
            <w:tcW w:w="3468" w:type="dxa"/>
          </w:tcPr>
          <w:p w:rsidR="004C5A51" w:rsidRPr="0088024F" w:rsidRDefault="004C5A51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24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69" w:type="dxa"/>
          </w:tcPr>
          <w:p w:rsidR="004C5A51" w:rsidRPr="0088024F" w:rsidRDefault="004C5A51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24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861" w:type="dxa"/>
          </w:tcPr>
          <w:p w:rsidR="004C5A51" w:rsidRPr="00E65857" w:rsidRDefault="00DD0066" w:rsidP="00847EFD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4C5A51" w:rsidRPr="00E65857">
              <w:rPr>
                <w:rFonts w:ascii="Times New Roman" w:hAnsi="Times New Roman"/>
                <w:sz w:val="28"/>
                <w:szCs w:val="28"/>
              </w:rPr>
              <w:t xml:space="preserve">т точки 1, </w:t>
            </w:r>
            <w:r w:rsidR="00526BA3">
              <w:rPr>
                <w:rFonts w:ascii="Times New Roman" w:hAnsi="Times New Roman"/>
                <w:sz w:val="28"/>
                <w:szCs w:val="28"/>
              </w:rPr>
              <w:t>расположенной на расстоянии 17,</w:t>
            </w:r>
            <w:r w:rsidR="004C5A51">
              <w:rPr>
                <w:rFonts w:ascii="Times New Roman" w:hAnsi="Times New Roman"/>
                <w:sz w:val="28"/>
                <w:szCs w:val="28"/>
              </w:rPr>
              <w:t xml:space="preserve">43 м от северной границы </w:t>
            </w:r>
            <w:r w:rsidR="004C5A51" w:rsidRPr="00E65857">
              <w:rPr>
                <w:rFonts w:ascii="Times New Roman" w:hAnsi="Times New Roman"/>
                <w:sz w:val="28"/>
                <w:szCs w:val="28"/>
              </w:rPr>
              <w:t xml:space="preserve">кадастрового участка 62:29:0070021:56, в юго-восточном направлении </w:t>
            </w:r>
            <w:r w:rsidR="004C5A51" w:rsidRPr="00E6585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 расстояние </w:t>
            </w:r>
            <w:r w:rsidR="004C5A51">
              <w:rPr>
                <w:rFonts w:ascii="Times New Roman" w:hAnsi="Times New Roman"/>
                <w:sz w:val="28"/>
                <w:szCs w:val="28"/>
              </w:rPr>
              <w:t>108</w:t>
            </w:r>
            <w:r w:rsidR="00526BA3">
              <w:rPr>
                <w:rFonts w:ascii="Times New Roman" w:hAnsi="Times New Roman"/>
                <w:sz w:val="28"/>
                <w:szCs w:val="28"/>
              </w:rPr>
              <w:t>,</w:t>
            </w:r>
            <w:r w:rsidR="004C5A51">
              <w:rPr>
                <w:rFonts w:ascii="Times New Roman" w:hAnsi="Times New Roman"/>
                <w:sz w:val="28"/>
                <w:szCs w:val="28"/>
              </w:rPr>
              <w:t>14</w:t>
            </w:r>
            <w:r w:rsidR="004C5A51" w:rsidRPr="00E65857">
              <w:rPr>
                <w:rFonts w:ascii="Times New Roman" w:hAnsi="Times New Roman"/>
                <w:sz w:val="28"/>
                <w:szCs w:val="28"/>
              </w:rPr>
              <w:t xml:space="preserve"> м</w:t>
            </w:r>
            <w:r w:rsidR="004C5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C5A51" w:rsidRPr="00E65857">
              <w:rPr>
                <w:rFonts w:ascii="Times New Roman" w:hAnsi="Times New Roman"/>
                <w:sz w:val="28"/>
                <w:szCs w:val="28"/>
              </w:rPr>
              <w:t>в точку 2</w:t>
            </w:r>
          </w:p>
        </w:tc>
      </w:tr>
      <w:tr w:rsidR="004C5A51" w:rsidTr="00847EFD">
        <w:tc>
          <w:tcPr>
            <w:tcW w:w="3468" w:type="dxa"/>
          </w:tcPr>
          <w:p w:rsidR="004C5A51" w:rsidRPr="0088024F" w:rsidRDefault="004C5A51" w:rsidP="00847EFD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88024F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169" w:type="dxa"/>
          </w:tcPr>
          <w:p w:rsidR="004C5A51" w:rsidRPr="0088024F" w:rsidRDefault="004C5A51" w:rsidP="00847EFD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88024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861" w:type="dxa"/>
          </w:tcPr>
          <w:p w:rsidR="004C5A51" w:rsidRPr="00E65857" w:rsidRDefault="00526BA3" w:rsidP="00847EFD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4C5A51" w:rsidRPr="00E65857">
              <w:rPr>
                <w:rFonts w:ascii="Times New Roman" w:hAnsi="Times New Roman"/>
                <w:sz w:val="28"/>
                <w:szCs w:val="28"/>
              </w:rPr>
              <w:t xml:space="preserve">т точки 2, </w:t>
            </w:r>
            <w:r>
              <w:rPr>
                <w:rFonts w:ascii="Times New Roman" w:hAnsi="Times New Roman"/>
                <w:sz w:val="28"/>
                <w:szCs w:val="28"/>
              </w:rPr>
              <w:t>расположенной на расстоянии 8,</w:t>
            </w:r>
            <w:r w:rsidR="004C5A51">
              <w:rPr>
                <w:rFonts w:ascii="Times New Roman" w:hAnsi="Times New Roman"/>
                <w:sz w:val="28"/>
                <w:szCs w:val="28"/>
              </w:rPr>
              <w:t xml:space="preserve">06 м от западной границы </w:t>
            </w:r>
            <w:r w:rsidR="004C5A51" w:rsidRPr="00E65857">
              <w:rPr>
                <w:rFonts w:ascii="Times New Roman" w:hAnsi="Times New Roman"/>
                <w:sz w:val="28"/>
                <w:szCs w:val="28"/>
              </w:rPr>
              <w:t>кадастрового участка 62:29:0070021:</w:t>
            </w:r>
            <w:r w:rsidR="004C5A51">
              <w:rPr>
                <w:rFonts w:ascii="Times New Roman" w:hAnsi="Times New Roman"/>
                <w:sz w:val="28"/>
                <w:szCs w:val="28"/>
              </w:rPr>
              <w:t>21</w:t>
            </w:r>
            <w:r w:rsidR="004C5A51" w:rsidRPr="00E65857">
              <w:rPr>
                <w:rFonts w:ascii="Times New Roman" w:hAnsi="Times New Roman"/>
                <w:sz w:val="28"/>
                <w:szCs w:val="28"/>
              </w:rPr>
              <w:t>, в юго-</w:t>
            </w:r>
            <w:r w:rsidR="004C5A51">
              <w:rPr>
                <w:rFonts w:ascii="Times New Roman" w:hAnsi="Times New Roman"/>
                <w:sz w:val="28"/>
                <w:szCs w:val="28"/>
              </w:rPr>
              <w:t>западном</w:t>
            </w:r>
            <w:r w:rsidR="004C5A51" w:rsidRPr="00E65857">
              <w:rPr>
                <w:rFonts w:ascii="Times New Roman" w:hAnsi="Times New Roman"/>
                <w:sz w:val="28"/>
                <w:szCs w:val="28"/>
              </w:rPr>
              <w:t xml:space="preserve"> направлении </w:t>
            </w:r>
            <w:r w:rsidR="00A67D37">
              <w:rPr>
                <w:rFonts w:ascii="Times New Roman" w:hAnsi="Times New Roman"/>
                <w:sz w:val="28"/>
                <w:szCs w:val="28"/>
              </w:rPr>
              <w:br/>
            </w:r>
            <w:r w:rsidR="004C5A51" w:rsidRPr="00E65857">
              <w:rPr>
                <w:rFonts w:ascii="Times New Roman" w:hAnsi="Times New Roman"/>
                <w:sz w:val="28"/>
                <w:szCs w:val="28"/>
              </w:rPr>
              <w:t xml:space="preserve">на расстояние </w:t>
            </w:r>
            <w:r w:rsidR="004C5A51">
              <w:rPr>
                <w:rFonts w:ascii="Times New Roman" w:hAnsi="Times New Roman"/>
                <w:sz w:val="28"/>
                <w:szCs w:val="28"/>
              </w:rPr>
              <w:t>7</w:t>
            </w:r>
            <w:r w:rsidR="005763DE">
              <w:rPr>
                <w:rFonts w:ascii="Times New Roman" w:hAnsi="Times New Roman"/>
                <w:sz w:val="28"/>
                <w:szCs w:val="28"/>
              </w:rPr>
              <w:t>,</w:t>
            </w:r>
            <w:r w:rsidR="004C5A51">
              <w:rPr>
                <w:rFonts w:ascii="Times New Roman" w:hAnsi="Times New Roman"/>
                <w:sz w:val="28"/>
                <w:szCs w:val="28"/>
              </w:rPr>
              <w:t>62</w:t>
            </w:r>
            <w:r w:rsidR="004C5A51" w:rsidRPr="00E65857">
              <w:rPr>
                <w:rFonts w:ascii="Times New Roman" w:hAnsi="Times New Roman"/>
                <w:sz w:val="28"/>
                <w:szCs w:val="28"/>
              </w:rPr>
              <w:t xml:space="preserve"> м в точку 3</w:t>
            </w:r>
          </w:p>
        </w:tc>
      </w:tr>
      <w:tr w:rsidR="004C5A51" w:rsidTr="00847EFD">
        <w:tc>
          <w:tcPr>
            <w:tcW w:w="3468" w:type="dxa"/>
          </w:tcPr>
          <w:p w:rsidR="004C5A51" w:rsidRPr="0088024F" w:rsidRDefault="004C5A51" w:rsidP="00847EFD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88024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69" w:type="dxa"/>
          </w:tcPr>
          <w:p w:rsidR="004C5A51" w:rsidRPr="0088024F" w:rsidRDefault="004C5A51" w:rsidP="00847EFD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88024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861" w:type="dxa"/>
          </w:tcPr>
          <w:p w:rsidR="00847EFD" w:rsidRDefault="005763DE" w:rsidP="00847EFD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4C5A51" w:rsidRPr="00E65857">
              <w:rPr>
                <w:rFonts w:ascii="Times New Roman" w:hAnsi="Times New Roman"/>
                <w:sz w:val="28"/>
                <w:szCs w:val="28"/>
              </w:rPr>
              <w:t xml:space="preserve">т точки 3, совпадающей с точкой территориальной зоны 62:29-8.60, </w:t>
            </w:r>
          </w:p>
          <w:p w:rsidR="004C5A51" w:rsidRPr="00E65857" w:rsidRDefault="004C5A51" w:rsidP="00847EFD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E65857">
              <w:rPr>
                <w:rFonts w:ascii="Times New Roman" w:hAnsi="Times New Roman"/>
                <w:sz w:val="28"/>
                <w:szCs w:val="28"/>
              </w:rPr>
              <w:t>в юго-западн</w:t>
            </w:r>
            <w:r w:rsidR="005763DE">
              <w:rPr>
                <w:rFonts w:ascii="Times New Roman" w:hAnsi="Times New Roman"/>
                <w:sz w:val="28"/>
                <w:szCs w:val="28"/>
              </w:rPr>
              <w:t>ом направлении на расстояние 63,</w:t>
            </w:r>
            <w:r w:rsidRPr="00E65857">
              <w:rPr>
                <w:rFonts w:ascii="Times New Roman" w:hAnsi="Times New Roman"/>
                <w:sz w:val="28"/>
                <w:szCs w:val="28"/>
              </w:rPr>
              <w:t>73 м в точку 4</w:t>
            </w:r>
          </w:p>
        </w:tc>
      </w:tr>
      <w:tr w:rsidR="004C5A51" w:rsidTr="00847EFD">
        <w:tc>
          <w:tcPr>
            <w:tcW w:w="3468" w:type="dxa"/>
          </w:tcPr>
          <w:p w:rsidR="004C5A51" w:rsidRPr="0088024F" w:rsidRDefault="004C5A51" w:rsidP="00847EFD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88024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69" w:type="dxa"/>
          </w:tcPr>
          <w:p w:rsidR="004C5A51" w:rsidRPr="0088024F" w:rsidRDefault="004C5A51" w:rsidP="00847EFD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88024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861" w:type="dxa"/>
          </w:tcPr>
          <w:p w:rsidR="004C5A51" w:rsidRPr="00E65857" w:rsidRDefault="007448DE" w:rsidP="00847EFD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4C5A51" w:rsidRPr="00E65857">
              <w:rPr>
                <w:rFonts w:ascii="Times New Roman" w:hAnsi="Times New Roman"/>
                <w:sz w:val="28"/>
                <w:szCs w:val="28"/>
              </w:rPr>
              <w:t xml:space="preserve">т точки 4 по границам территориальной зоны 62:29-8.60 </w:t>
            </w:r>
            <w:r w:rsidR="00847E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C5A51" w:rsidRPr="00E65857">
              <w:rPr>
                <w:rFonts w:ascii="Times New Roman" w:hAnsi="Times New Roman"/>
                <w:sz w:val="28"/>
                <w:szCs w:val="28"/>
              </w:rPr>
              <w:t>в северо-западно</w:t>
            </w:r>
            <w:r>
              <w:rPr>
                <w:rFonts w:ascii="Times New Roman" w:hAnsi="Times New Roman"/>
                <w:sz w:val="28"/>
                <w:szCs w:val="28"/>
              </w:rPr>
              <w:t>м направлении на расстояние 100,</w:t>
            </w:r>
            <w:r w:rsidR="004C5A51" w:rsidRPr="00E65857">
              <w:rPr>
                <w:rFonts w:ascii="Times New Roman" w:hAnsi="Times New Roman"/>
                <w:sz w:val="28"/>
                <w:szCs w:val="28"/>
              </w:rPr>
              <w:t>7</w:t>
            </w:r>
            <w:r w:rsidR="004C5A51">
              <w:rPr>
                <w:rFonts w:ascii="Times New Roman" w:hAnsi="Times New Roman"/>
                <w:sz w:val="28"/>
                <w:szCs w:val="28"/>
              </w:rPr>
              <w:t>8</w:t>
            </w:r>
            <w:r w:rsidR="004C5A51" w:rsidRPr="00E65857">
              <w:rPr>
                <w:rFonts w:ascii="Times New Roman" w:hAnsi="Times New Roman"/>
                <w:sz w:val="28"/>
                <w:szCs w:val="28"/>
              </w:rPr>
              <w:t xml:space="preserve"> м </w:t>
            </w:r>
            <w:r w:rsidR="00847E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C5A51" w:rsidRPr="00E65857">
              <w:rPr>
                <w:rFonts w:ascii="Times New Roman" w:hAnsi="Times New Roman"/>
                <w:sz w:val="28"/>
                <w:szCs w:val="28"/>
              </w:rPr>
              <w:t>в точку 5</w:t>
            </w:r>
          </w:p>
        </w:tc>
      </w:tr>
      <w:tr w:rsidR="004C5A51" w:rsidTr="00847EFD">
        <w:tc>
          <w:tcPr>
            <w:tcW w:w="3468" w:type="dxa"/>
          </w:tcPr>
          <w:p w:rsidR="004C5A51" w:rsidRPr="0088024F" w:rsidRDefault="004C5A51" w:rsidP="00847EFD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88024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169" w:type="dxa"/>
          </w:tcPr>
          <w:p w:rsidR="004C5A51" w:rsidRPr="0088024F" w:rsidRDefault="004C5A51" w:rsidP="00847EFD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88024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861" w:type="dxa"/>
          </w:tcPr>
          <w:p w:rsidR="00847EFD" w:rsidRDefault="007448DE" w:rsidP="00847EFD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4C5A51" w:rsidRPr="00E65857">
              <w:rPr>
                <w:rFonts w:ascii="Times New Roman" w:hAnsi="Times New Roman"/>
                <w:sz w:val="28"/>
                <w:szCs w:val="28"/>
              </w:rPr>
              <w:t xml:space="preserve">т точки 5, совпадающей с точкой территориальной зоны 62:29-8.60, </w:t>
            </w:r>
          </w:p>
          <w:p w:rsidR="004C5A51" w:rsidRPr="00E65857" w:rsidRDefault="004C5A51" w:rsidP="00847EFD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E65857">
              <w:rPr>
                <w:rFonts w:ascii="Times New Roman" w:hAnsi="Times New Roman"/>
                <w:sz w:val="28"/>
                <w:szCs w:val="28"/>
              </w:rPr>
              <w:t xml:space="preserve">в северо-западном направлении на расстояние 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7448DE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00 </w:t>
            </w:r>
            <w:r w:rsidRPr="00E65857">
              <w:rPr>
                <w:rFonts w:ascii="Times New Roman" w:hAnsi="Times New Roman"/>
                <w:sz w:val="28"/>
                <w:szCs w:val="28"/>
              </w:rPr>
              <w:t>м в точку 6</w:t>
            </w:r>
          </w:p>
        </w:tc>
      </w:tr>
      <w:tr w:rsidR="004C5A51" w:rsidTr="00847EFD">
        <w:tc>
          <w:tcPr>
            <w:tcW w:w="3468" w:type="dxa"/>
          </w:tcPr>
          <w:p w:rsidR="004C5A51" w:rsidRPr="0088024F" w:rsidRDefault="004C5A51" w:rsidP="00847EFD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88024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169" w:type="dxa"/>
          </w:tcPr>
          <w:p w:rsidR="004C5A51" w:rsidRPr="0088024F" w:rsidRDefault="004C5A51" w:rsidP="00847EFD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88024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861" w:type="dxa"/>
          </w:tcPr>
          <w:p w:rsidR="00847EFD" w:rsidRDefault="007448DE" w:rsidP="00847EFD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4C5A51" w:rsidRPr="00E65857">
              <w:rPr>
                <w:rFonts w:ascii="Times New Roman" w:hAnsi="Times New Roman"/>
                <w:sz w:val="28"/>
                <w:szCs w:val="28"/>
              </w:rPr>
              <w:t xml:space="preserve">т точки </w:t>
            </w:r>
            <w:r w:rsidR="004C5A51">
              <w:rPr>
                <w:rFonts w:ascii="Times New Roman" w:hAnsi="Times New Roman"/>
                <w:sz w:val="28"/>
                <w:szCs w:val="28"/>
              </w:rPr>
              <w:t>6</w:t>
            </w:r>
            <w:r w:rsidR="004C5A51" w:rsidRPr="00E65857">
              <w:rPr>
                <w:rFonts w:ascii="Times New Roman" w:hAnsi="Times New Roman"/>
                <w:sz w:val="28"/>
                <w:szCs w:val="28"/>
              </w:rPr>
              <w:t xml:space="preserve">, совпадающей с точкой территориальной зоны 62:29-8.60, </w:t>
            </w:r>
          </w:p>
          <w:p w:rsidR="004C5A51" w:rsidRPr="00E65857" w:rsidRDefault="004C5A51" w:rsidP="00847EFD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E65857">
              <w:rPr>
                <w:rFonts w:ascii="Times New Roman" w:hAnsi="Times New Roman"/>
                <w:sz w:val="28"/>
                <w:szCs w:val="28"/>
              </w:rPr>
              <w:t xml:space="preserve">в северо-западном направлении на расстояние </w:t>
            </w: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="007448DE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30 </w:t>
            </w:r>
            <w:r w:rsidRPr="00E65857">
              <w:rPr>
                <w:rFonts w:ascii="Times New Roman" w:hAnsi="Times New Roman"/>
                <w:sz w:val="28"/>
                <w:szCs w:val="28"/>
              </w:rPr>
              <w:t xml:space="preserve">м в точку 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4C5A51" w:rsidTr="00847EFD">
        <w:tc>
          <w:tcPr>
            <w:tcW w:w="3468" w:type="dxa"/>
          </w:tcPr>
          <w:p w:rsidR="004C5A51" w:rsidRPr="0088024F" w:rsidRDefault="004C5A51" w:rsidP="00847EFD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88024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169" w:type="dxa"/>
          </w:tcPr>
          <w:p w:rsidR="004C5A51" w:rsidRPr="0088024F" w:rsidRDefault="004C5A51" w:rsidP="00847EFD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88024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861" w:type="dxa"/>
          </w:tcPr>
          <w:p w:rsidR="00847EFD" w:rsidRDefault="007448DE" w:rsidP="00847EFD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4C5A51" w:rsidRPr="00E65857">
              <w:rPr>
                <w:rFonts w:ascii="Times New Roman" w:hAnsi="Times New Roman"/>
                <w:sz w:val="28"/>
                <w:szCs w:val="28"/>
              </w:rPr>
              <w:t xml:space="preserve">т точки </w:t>
            </w:r>
            <w:r w:rsidR="004C5A51">
              <w:rPr>
                <w:rFonts w:ascii="Times New Roman" w:hAnsi="Times New Roman"/>
                <w:sz w:val="28"/>
                <w:szCs w:val="28"/>
              </w:rPr>
              <w:t>7</w:t>
            </w:r>
            <w:r w:rsidR="004C5A51" w:rsidRPr="00E65857">
              <w:rPr>
                <w:rFonts w:ascii="Times New Roman" w:hAnsi="Times New Roman"/>
                <w:sz w:val="28"/>
                <w:szCs w:val="28"/>
              </w:rPr>
              <w:t xml:space="preserve">, совпадающей с точкой территориальной зоны 62:29-8.60, </w:t>
            </w:r>
          </w:p>
          <w:p w:rsidR="004C5A51" w:rsidRPr="00E65857" w:rsidRDefault="004C5A51" w:rsidP="00847EFD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E65857">
              <w:rPr>
                <w:rFonts w:ascii="Times New Roman" w:hAnsi="Times New Roman"/>
                <w:sz w:val="28"/>
                <w:szCs w:val="28"/>
              </w:rPr>
              <w:t xml:space="preserve">в северо-западном направлении на расстояние </w:t>
            </w: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="007448DE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30 </w:t>
            </w:r>
            <w:r w:rsidRPr="00E65857">
              <w:rPr>
                <w:rFonts w:ascii="Times New Roman" w:hAnsi="Times New Roman"/>
                <w:sz w:val="28"/>
                <w:szCs w:val="28"/>
              </w:rPr>
              <w:t xml:space="preserve">м в точку 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4C5A51" w:rsidTr="00847EFD">
        <w:tc>
          <w:tcPr>
            <w:tcW w:w="3468" w:type="dxa"/>
          </w:tcPr>
          <w:p w:rsidR="004C5A51" w:rsidRPr="0088024F" w:rsidRDefault="004C5A51" w:rsidP="00847EFD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88024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169" w:type="dxa"/>
          </w:tcPr>
          <w:p w:rsidR="004C5A51" w:rsidRPr="0088024F" w:rsidRDefault="004C5A51" w:rsidP="00847EFD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861" w:type="dxa"/>
          </w:tcPr>
          <w:p w:rsidR="00847EFD" w:rsidRDefault="007448DE" w:rsidP="00847EFD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4C5A51" w:rsidRPr="00E65857">
              <w:rPr>
                <w:rFonts w:ascii="Times New Roman" w:hAnsi="Times New Roman"/>
                <w:sz w:val="28"/>
                <w:szCs w:val="28"/>
              </w:rPr>
              <w:t xml:space="preserve">т точки </w:t>
            </w:r>
            <w:r w:rsidR="004C5A51">
              <w:rPr>
                <w:rFonts w:ascii="Times New Roman" w:hAnsi="Times New Roman"/>
                <w:sz w:val="28"/>
                <w:szCs w:val="28"/>
              </w:rPr>
              <w:t>8</w:t>
            </w:r>
            <w:r w:rsidR="004C5A51" w:rsidRPr="00E65857">
              <w:rPr>
                <w:rFonts w:ascii="Times New Roman" w:hAnsi="Times New Roman"/>
                <w:sz w:val="28"/>
                <w:szCs w:val="28"/>
              </w:rPr>
              <w:t xml:space="preserve">, совпадающей с точкой </w:t>
            </w:r>
            <w:r w:rsidR="004C5A51">
              <w:rPr>
                <w:rFonts w:ascii="Times New Roman" w:hAnsi="Times New Roman"/>
                <w:sz w:val="28"/>
                <w:szCs w:val="28"/>
              </w:rPr>
              <w:t>кадастрового квартала</w:t>
            </w:r>
            <w:r w:rsidR="004C5A51" w:rsidRPr="00E65857">
              <w:rPr>
                <w:rFonts w:ascii="Times New Roman" w:hAnsi="Times New Roman"/>
                <w:sz w:val="28"/>
                <w:szCs w:val="28"/>
              </w:rPr>
              <w:t xml:space="preserve"> 62:29:0070021, в северо-</w:t>
            </w:r>
            <w:r w:rsidR="004C5A51">
              <w:rPr>
                <w:rFonts w:ascii="Times New Roman" w:hAnsi="Times New Roman"/>
                <w:sz w:val="28"/>
                <w:szCs w:val="28"/>
              </w:rPr>
              <w:t>восточном</w:t>
            </w:r>
            <w:r w:rsidR="004C5A51" w:rsidRPr="00E65857">
              <w:rPr>
                <w:rFonts w:ascii="Times New Roman" w:hAnsi="Times New Roman"/>
                <w:sz w:val="28"/>
                <w:szCs w:val="28"/>
              </w:rPr>
              <w:t xml:space="preserve"> направлении </w:t>
            </w:r>
            <w:r w:rsidR="00847E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C5A51" w:rsidRPr="00E65857">
              <w:rPr>
                <w:rFonts w:ascii="Times New Roman" w:hAnsi="Times New Roman"/>
                <w:sz w:val="28"/>
                <w:szCs w:val="28"/>
              </w:rPr>
              <w:t xml:space="preserve">на расстояние </w:t>
            </w:r>
          </w:p>
          <w:p w:rsidR="004C5A51" w:rsidRPr="00E65857" w:rsidRDefault="004C5A51" w:rsidP="00847EFD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</w:t>
            </w:r>
            <w:r w:rsidR="007448DE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80 </w:t>
            </w:r>
            <w:r w:rsidRPr="00E65857"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обратно</w:t>
            </w:r>
            <w:r w:rsidRPr="00E65857">
              <w:rPr>
                <w:rFonts w:ascii="Times New Roman" w:hAnsi="Times New Roman"/>
                <w:sz w:val="28"/>
                <w:szCs w:val="28"/>
              </w:rPr>
              <w:t xml:space="preserve"> в точку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BA7545" w:rsidRDefault="00BA7545" w:rsidP="00847EFD"/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3468"/>
        <w:gridCol w:w="2169"/>
        <w:gridCol w:w="8861"/>
      </w:tblGrid>
      <w:tr w:rsidR="00BA7545" w:rsidTr="00847EFD">
        <w:tc>
          <w:tcPr>
            <w:tcW w:w="14498" w:type="dxa"/>
            <w:gridSpan w:val="3"/>
            <w:vAlign w:val="center"/>
          </w:tcPr>
          <w:p w:rsidR="00BA7545" w:rsidRDefault="00BA7545" w:rsidP="00847EFD">
            <w:pPr>
              <w:spacing w:line="230" w:lineRule="auto"/>
              <w:jc w:val="center"/>
            </w:pPr>
            <w:r w:rsidRPr="0083391E">
              <w:rPr>
                <w:rFonts w:ascii="Times New Roman" w:hAnsi="Times New Roman"/>
                <w:bCs/>
                <w:sz w:val="28"/>
                <w:szCs w:val="28"/>
              </w:rPr>
              <w:t xml:space="preserve">Текстовое описание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границы </w:t>
            </w:r>
            <w:r w:rsidRPr="00A05039">
              <w:rPr>
                <w:rFonts w:ascii="Times New Roman" w:hAnsi="Times New Roman"/>
                <w:bCs/>
                <w:sz w:val="28"/>
                <w:szCs w:val="28"/>
              </w:rPr>
              <w:t xml:space="preserve">зоны регулирования застройки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Pr="00A05039">
              <w:rPr>
                <w:rFonts w:ascii="Times New Roman" w:hAnsi="Times New Roman"/>
                <w:bCs/>
                <w:sz w:val="28"/>
                <w:szCs w:val="28"/>
              </w:rPr>
              <w:t xml:space="preserve">и хозяйственной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A05039">
              <w:rPr>
                <w:rFonts w:ascii="Times New Roman" w:hAnsi="Times New Roman"/>
                <w:bCs/>
                <w:sz w:val="28"/>
                <w:szCs w:val="28"/>
              </w:rPr>
              <w:t>деятельности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8E6046">
              <w:rPr>
                <w:rFonts w:ascii="Times New Roman" w:hAnsi="Times New Roman"/>
                <w:sz w:val="28"/>
                <w:szCs w:val="28"/>
              </w:rPr>
              <w:t>объекта культурного наследия</w:t>
            </w:r>
          </w:p>
        </w:tc>
      </w:tr>
      <w:tr w:rsidR="00BA7545" w:rsidTr="00847EFD">
        <w:tc>
          <w:tcPr>
            <w:tcW w:w="5637" w:type="dxa"/>
            <w:gridSpan w:val="2"/>
            <w:tcBorders>
              <w:bottom w:val="single" w:sz="4" w:space="0" w:color="auto"/>
            </w:tcBorders>
            <w:vAlign w:val="center"/>
          </w:tcPr>
          <w:p w:rsidR="00BA7545" w:rsidRDefault="00BA7545" w:rsidP="00847EFD">
            <w:pPr>
              <w:spacing w:line="23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Прохождение </w:t>
            </w:r>
            <w:r w:rsidRPr="0088024F">
              <w:rPr>
                <w:rFonts w:ascii="Times New Roman" w:hAnsi="Times New Roman"/>
                <w:sz w:val="28"/>
                <w:szCs w:val="28"/>
              </w:rPr>
              <w:t>границы</w:t>
            </w:r>
          </w:p>
        </w:tc>
        <w:tc>
          <w:tcPr>
            <w:tcW w:w="8861" w:type="dxa"/>
            <w:vMerge w:val="restart"/>
            <w:tcBorders>
              <w:bottom w:val="nil"/>
            </w:tcBorders>
            <w:vAlign w:val="center"/>
          </w:tcPr>
          <w:p w:rsidR="00BA7545" w:rsidRDefault="00BA7545" w:rsidP="00847EFD">
            <w:pPr>
              <w:spacing w:line="230" w:lineRule="auto"/>
              <w:jc w:val="center"/>
            </w:pPr>
            <w:r w:rsidRPr="0088024F">
              <w:rPr>
                <w:rFonts w:ascii="Times New Roman" w:hAnsi="Times New Roman"/>
                <w:sz w:val="28"/>
                <w:szCs w:val="28"/>
              </w:rPr>
              <w:t>Описание прохождения границы</w:t>
            </w:r>
          </w:p>
        </w:tc>
      </w:tr>
      <w:tr w:rsidR="00BA7545" w:rsidTr="00847EFD">
        <w:tc>
          <w:tcPr>
            <w:tcW w:w="3468" w:type="dxa"/>
            <w:tcBorders>
              <w:bottom w:val="nil"/>
            </w:tcBorders>
            <w:vAlign w:val="center"/>
          </w:tcPr>
          <w:p w:rsidR="00BA7545" w:rsidRDefault="00847EFD" w:rsidP="00847EFD">
            <w:pPr>
              <w:spacing w:line="230" w:lineRule="auto"/>
              <w:jc w:val="center"/>
            </w:pPr>
            <w:r w:rsidRPr="0088024F">
              <w:rPr>
                <w:rFonts w:ascii="Times New Roman" w:hAnsi="Times New Roman"/>
                <w:sz w:val="28"/>
                <w:szCs w:val="28"/>
              </w:rPr>
              <w:t>от точки</w:t>
            </w:r>
          </w:p>
        </w:tc>
        <w:tc>
          <w:tcPr>
            <w:tcW w:w="2169" w:type="dxa"/>
            <w:tcBorders>
              <w:bottom w:val="nil"/>
            </w:tcBorders>
            <w:vAlign w:val="center"/>
          </w:tcPr>
          <w:p w:rsidR="00BA7545" w:rsidRDefault="00847EFD" w:rsidP="00847EFD">
            <w:pPr>
              <w:spacing w:line="230" w:lineRule="auto"/>
              <w:jc w:val="center"/>
            </w:pPr>
            <w:r w:rsidRPr="0088024F">
              <w:rPr>
                <w:rFonts w:ascii="Times New Roman" w:hAnsi="Times New Roman"/>
                <w:sz w:val="28"/>
                <w:szCs w:val="28"/>
              </w:rPr>
              <w:t>до точки</w:t>
            </w:r>
          </w:p>
        </w:tc>
        <w:tc>
          <w:tcPr>
            <w:tcW w:w="8861" w:type="dxa"/>
            <w:vMerge/>
            <w:tcBorders>
              <w:bottom w:val="nil"/>
            </w:tcBorders>
            <w:vAlign w:val="center"/>
          </w:tcPr>
          <w:p w:rsidR="00BA7545" w:rsidRDefault="00BA7545" w:rsidP="00847EFD">
            <w:pPr>
              <w:spacing w:line="230" w:lineRule="auto"/>
              <w:jc w:val="center"/>
            </w:pPr>
          </w:p>
        </w:tc>
      </w:tr>
    </w:tbl>
    <w:p w:rsidR="00847EFD" w:rsidRPr="00847EFD" w:rsidRDefault="00847EFD">
      <w:pPr>
        <w:rPr>
          <w:sz w:val="2"/>
          <w:szCs w:val="2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3468"/>
        <w:gridCol w:w="2169"/>
        <w:gridCol w:w="8861"/>
      </w:tblGrid>
      <w:tr w:rsidR="00847EFD" w:rsidRPr="00847EFD" w:rsidTr="00847EFD">
        <w:trPr>
          <w:tblHeader/>
        </w:trPr>
        <w:tc>
          <w:tcPr>
            <w:tcW w:w="3468" w:type="dxa"/>
            <w:vAlign w:val="center"/>
          </w:tcPr>
          <w:p w:rsidR="00847EFD" w:rsidRPr="00847EFD" w:rsidRDefault="00847EFD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69" w:type="dxa"/>
            <w:vAlign w:val="center"/>
          </w:tcPr>
          <w:p w:rsidR="00847EFD" w:rsidRPr="00847EFD" w:rsidRDefault="00847EFD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861" w:type="dxa"/>
            <w:vAlign w:val="center"/>
          </w:tcPr>
          <w:p w:rsidR="00847EFD" w:rsidRPr="00847EFD" w:rsidRDefault="00847EFD" w:rsidP="00847EFD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A7545" w:rsidTr="00847EFD">
        <w:trPr>
          <w:trHeight w:val="303"/>
        </w:trPr>
        <w:tc>
          <w:tcPr>
            <w:tcW w:w="14498" w:type="dxa"/>
            <w:gridSpan w:val="3"/>
            <w:vAlign w:val="center"/>
          </w:tcPr>
          <w:p w:rsidR="00BA7545" w:rsidRDefault="00BA7545" w:rsidP="00847EFD">
            <w:pPr>
              <w:spacing w:line="230" w:lineRule="auto"/>
            </w:pPr>
            <w:r w:rsidRPr="00E65857">
              <w:rPr>
                <w:rFonts w:ascii="Times New Roman" w:hAnsi="Times New Roman"/>
                <w:sz w:val="28"/>
                <w:szCs w:val="28"/>
              </w:rPr>
              <w:t>Внешние границы ЗРЗ</w:t>
            </w:r>
            <w:r w:rsidR="00535E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571B6" w:rsidRPr="00E97CD4">
              <w:rPr>
                <w:rFonts w:ascii="Times New Roman" w:eastAsia="Calibri" w:hAnsi="Times New Roman"/>
                <w:sz w:val="28"/>
                <w:szCs w:val="28"/>
              </w:rPr>
              <w:t>–</w:t>
            </w:r>
            <w:r w:rsidR="001571B6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E65857">
              <w:rPr>
                <w:rFonts w:ascii="Times New Roman" w:hAnsi="Times New Roman"/>
                <w:sz w:val="28"/>
                <w:szCs w:val="28"/>
              </w:rPr>
              <w:t xml:space="preserve">уч. </w:t>
            </w:r>
            <w:r w:rsidR="00AF574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60B34" w:rsidTr="00847EFD">
        <w:tc>
          <w:tcPr>
            <w:tcW w:w="3468" w:type="dxa"/>
          </w:tcPr>
          <w:p w:rsidR="00160B34" w:rsidRPr="0088024F" w:rsidRDefault="00160B3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169" w:type="dxa"/>
          </w:tcPr>
          <w:p w:rsidR="00160B34" w:rsidRPr="0088024F" w:rsidRDefault="00160B3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861" w:type="dxa"/>
          </w:tcPr>
          <w:p w:rsidR="00847EFD" w:rsidRDefault="001571B6" w:rsidP="00847EFD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160B34" w:rsidRPr="00E65857">
              <w:rPr>
                <w:rFonts w:ascii="Times New Roman" w:hAnsi="Times New Roman"/>
                <w:sz w:val="28"/>
                <w:szCs w:val="28"/>
              </w:rPr>
              <w:t xml:space="preserve">т точки </w:t>
            </w:r>
            <w:r w:rsidR="00160B34">
              <w:rPr>
                <w:rFonts w:ascii="Times New Roman" w:hAnsi="Times New Roman"/>
                <w:sz w:val="28"/>
                <w:szCs w:val="28"/>
              </w:rPr>
              <w:t>9</w:t>
            </w:r>
            <w:r w:rsidR="00160B34" w:rsidRPr="00E65857">
              <w:rPr>
                <w:rFonts w:ascii="Times New Roman" w:hAnsi="Times New Roman"/>
                <w:sz w:val="28"/>
                <w:szCs w:val="28"/>
              </w:rPr>
              <w:t xml:space="preserve">, совпадающей с точкой территориальной зоны 62:29-8.60, </w:t>
            </w:r>
          </w:p>
          <w:p w:rsidR="00160B34" w:rsidRPr="00E65857" w:rsidRDefault="00160B34" w:rsidP="00847EFD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E65857">
              <w:rPr>
                <w:rFonts w:ascii="Times New Roman" w:hAnsi="Times New Roman"/>
                <w:sz w:val="28"/>
                <w:szCs w:val="28"/>
              </w:rPr>
              <w:t>в юго-западн</w:t>
            </w:r>
            <w:r w:rsidR="001571B6">
              <w:rPr>
                <w:rFonts w:ascii="Times New Roman" w:hAnsi="Times New Roman"/>
                <w:sz w:val="28"/>
                <w:szCs w:val="28"/>
              </w:rPr>
              <w:t>ом направлении на расстояние 99,</w:t>
            </w:r>
            <w:r w:rsidRPr="00E65857">
              <w:rPr>
                <w:rFonts w:ascii="Times New Roman" w:hAnsi="Times New Roman"/>
                <w:sz w:val="28"/>
                <w:szCs w:val="28"/>
              </w:rPr>
              <w:t xml:space="preserve">97 м в точку 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160B34" w:rsidTr="00847EFD">
        <w:tc>
          <w:tcPr>
            <w:tcW w:w="3468" w:type="dxa"/>
          </w:tcPr>
          <w:p w:rsidR="00160B34" w:rsidRPr="0088024F" w:rsidRDefault="00160B3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169" w:type="dxa"/>
          </w:tcPr>
          <w:p w:rsidR="00160B34" w:rsidRPr="0088024F" w:rsidRDefault="00160B3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861" w:type="dxa"/>
          </w:tcPr>
          <w:p w:rsidR="00160B34" w:rsidRPr="00E65857" w:rsidRDefault="001571B6" w:rsidP="00847EFD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160B34" w:rsidRPr="00E65857">
              <w:rPr>
                <w:rFonts w:ascii="Times New Roman" w:hAnsi="Times New Roman"/>
                <w:sz w:val="28"/>
                <w:szCs w:val="28"/>
              </w:rPr>
              <w:t xml:space="preserve">т точки </w:t>
            </w:r>
            <w:r w:rsidR="00160B34">
              <w:rPr>
                <w:rFonts w:ascii="Times New Roman" w:hAnsi="Times New Roman"/>
                <w:sz w:val="28"/>
                <w:szCs w:val="28"/>
              </w:rPr>
              <w:t>10</w:t>
            </w:r>
            <w:r w:rsidR="00160B34" w:rsidRPr="00E65857">
              <w:rPr>
                <w:rFonts w:ascii="Times New Roman" w:hAnsi="Times New Roman"/>
                <w:sz w:val="28"/>
                <w:szCs w:val="28"/>
              </w:rPr>
              <w:t>, совпадающей с точкой кадастрового участка 62:29:0070021:987, в юго-западно</w:t>
            </w:r>
            <w:r>
              <w:rPr>
                <w:rFonts w:ascii="Times New Roman" w:hAnsi="Times New Roman"/>
                <w:sz w:val="28"/>
                <w:szCs w:val="28"/>
              </w:rPr>
              <w:t>м направлении на расстояние 118,</w:t>
            </w:r>
            <w:r w:rsidR="00160B34" w:rsidRPr="00E65857">
              <w:rPr>
                <w:rFonts w:ascii="Times New Roman" w:hAnsi="Times New Roman"/>
                <w:sz w:val="28"/>
                <w:szCs w:val="28"/>
              </w:rPr>
              <w:t xml:space="preserve">68 м в точку </w:t>
            </w:r>
            <w:r w:rsidR="00160B3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160B34" w:rsidTr="00847EFD">
        <w:tc>
          <w:tcPr>
            <w:tcW w:w="3468" w:type="dxa"/>
          </w:tcPr>
          <w:p w:rsidR="00160B34" w:rsidRPr="0088024F" w:rsidRDefault="00160B3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2169" w:type="dxa"/>
          </w:tcPr>
          <w:p w:rsidR="00160B34" w:rsidRPr="0088024F" w:rsidRDefault="00160B3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861" w:type="dxa"/>
          </w:tcPr>
          <w:p w:rsidR="00847EFD" w:rsidRDefault="001571B6" w:rsidP="00847EFD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160B34" w:rsidRPr="00E65857">
              <w:rPr>
                <w:rFonts w:ascii="Times New Roman" w:hAnsi="Times New Roman"/>
                <w:sz w:val="28"/>
                <w:szCs w:val="28"/>
              </w:rPr>
              <w:t xml:space="preserve">т точки </w:t>
            </w:r>
            <w:r w:rsidR="00160B34">
              <w:rPr>
                <w:rFonts w:ascii="Times New Roman" w:hAnsi="Times New Roman"/>
                <w:sz w:val="28"/>
                <w:szCs w:val="28"/>
              </w:rPr>
              <w:t>11</w:t>
            </w:r>
            <w:r w:rsidR="00160B34" w:rsidRPr="00E65857">
              <w:rPr>
                <w:rFonts w:ascii="Times New Roman" w:hAnsi="Times New Roman"/>
                <w:sz w:val="28"/>
                <w:szCs w:val="28"/>
              </w:rPr>
              <w:t>, совпадающей с точкой кадастрового участка 62:29:0070021:34, в юго-западн</w:t>
            </w:r>
            <w:r>
              <w:rPr>
                <w:rFonts w:ascii="Times New Roman" w:hAnsi="Times New Roman"/>
                <w:sz w:val="28"/>
                <w:szCs w:val="28"/>
              </w:rPr>
              <w:t>ом направлении на расстояние 11,</w:t>
            </w:r>
            <w:r w:rsidR="00160B34" w:rsidRPr="00E65857">
              <w:rPr>
                <w:rFonts w:ascii="Times New Roman" w:hAnsi="Times New Roman"/>
                <w:sz w:val="28"/>
                <w:szCs w:val="28"/>
              </w:rPr>
              <w:t xml:space="preserve">79 м </w:t>
            </w:r>
          </w:p>
          <w:p w:rsidR="00160B34" w:rsidRPr="00E65857" w:rsidRDefault="00160B34" w:rsidP="00847EFD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E65857">
              <w:rPr>
                <w:rFonts w:ascii="Times New Roman" w:hAnsi="Times New Roman"/>
                <w:sz w:val="28"/>
                <w:szCs w:val="28"/>
              </w:rPr>
              <w:t>в точку 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60B34" w:rsidTr="00847EFD">
        <w:tc>
          <w:tcPr>
            <w:tcW w:w="3468" w:type="dxa"/>
          </w:tcPr>
          <w:p w:rsidR="00160B34" w:rsidRPr="0088024F" w:rsidRDefault="00160B3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169" w:type="dxa"/>
          </w:tcPr>
          <w:p w:rsidR="00160B34" w:rsidRPr="0088024F" w:rsidRDefault="00160B3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861" w:type="dxa"/>
          </w:tcPr>
          <w:p w:rsidR="00847EFD" w:rsidRDefault="001571B6" w:rsidP="00847EFD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160B34" w:rsidRPr="00E65857">
              <w:rPr>
                <w:rFonts w:ascii="Times New Roman" w:hAnsi="Times New Roman"/>
                <w:sz w:val="28"/>
                <w:szCs w:val="28"/>
              </w:rPr>
              <w:t>т точки 1</w:t>
            </w:r>
            <w:r w:rsidR="00160B34">
              <w:rPr>
                <w:rFonts w:ascii="Times New Roman" w:hAnsi="Times New Roman"/>
                <w:sz w:val="28"/>
                <w:szCs w:val="28"/>
              </w:rPr>
              <w:t>2</w:t>
            </w:r>
            <w:r w:rsidR="00160B34" w:rsidRPr="00E65857">
              <w:rPr>
                <w:rFonts w:ascii="Times New Roman" w:hAnsi="Times New Roman"/>
                <w:sz w:val="28"/>
                <w:szCs w:val="28"/>
              </w:rPr>
              <w:t>, совпадающей с точкой кадастрового участка 62:29:0070021:34, в юго-западн</w:t>
            </w:r>
            <w:r>
              <w:rPr>
                <w:rFonts w:ascii="Times New Roman" w:hAnsi="Times New Roman"/>
                <w:sz w:val="28"/>
                <w:szCs w:val="28"/>
              </w:rPr>
              <w:t>ом направлении на расстояние 55,</w:t>
            </w:r>
            <w:r w:rsidR="00160B34" w:rsidRPr="00E65857">
              <w:rPr>
                <w:rFonts w:ascii="Times New Roman" w:hAnsi="Times New Roman"/>
                <w:sz w:val="28"/>
                <w:szCs w:val="28"/>
              </w:rPr>
              <w:t xml:space="preserve">01 м </w:t>
            </w:r>
          </w:p>
          <w:p w:rsidR="00160B34" w:rsidRPr="00E65857" w:rsidRDefault="00160B34" w:rsidP="00847EFD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E65857">
              <w:rPr>
                <w:rFonts w:ascii="Times New Roman" w:hAnsi="Times New Roman"/>
                <w:sz w:val="28"/>
                <w:szCs w:val="28"/>
              </w:rPr>
              <w:t>в точку 1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160B34" w:rsidTr="00847EFD">
        <w:tc>
          <w:tcPr>
            <w:tcW w:w="3468" w:type="dxa"/>
          </w:tcPr>
          <w:p w:rsidR="00160B34" w:rsidRPr="0088024F" w:rsidRDefault="00160B3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169" w:type="dxa"/>
          </w:tcPr>
          <w:p w:rsidR="00160B34" w:rsidRPr="0088024F" w:rsidRDefault="00160B3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861" w:type="dxa"/>
          </w:tcPr>
          <w:p w:rsidR="00847EFD" w:rsidRDefault="001571B6" w:rsidP="00847EFD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160B34" w:rsidRPr="00E65857">
              <w:rPr>
                <w:rFonts w:ascii="Times New Roman" w:hAnsi="Times New Roman"/>
                <w:sz w:val="28"/>
                <w:szCs w:val="28"/>
              </w:rPr>
              <w:t>т точки 1</w:t>
            </w:r>
            <w:r w:rsidR="00160B34">
              <w:rPr>
                <w:rFonts w:ascii="Times New Roman" w:hAnsi="Times New Roman"/>
                <w:sz w:val="28"/>
                <w:szCs w:val="28"/>
              </w:rPr>
              <w:t>3</w:t>
            </w:r>
            <w:r w:rsidR="00160B34" w:rsidRPr="00E65857">
              <w:rPr>
                <w:rFonts w:ascii="Times New Roman" w:hAnsi="Times New Roman"/>
                <w:sz w:val="28"/>
                <w:szCs w:val="28"/>
              </w:rPr>
              <w:t>, совпадающей с точкой кадастрового участка 62:29:0070021:34, в юго-западном направлении н</w:t>
            </w:r>
            <w:r>
              <w:rPr>
                <w:rFonts w:ascii="Times New Roman" w:hAnsi="Times New Roman"/>
                <w:sz w:val="28"/>
                <w:szCs w:val="28"/>
              </w:rPr>
              <w:t>а расстояние 60,</w:t>
            </w:r>
            <w:r w:rsidR="00160B34" w:rsidRPr="00E65857">
              <w:rPr>
                <w:rFonts w:ascii="Times New Roman" w:hAnsi="Times New Roman"/>
                <w:sz w:val="28"/>
                <w:szCs w:val="28"/>
              </w:rPr>
              <w:t xml:space="preserve">47 м </w:t>
            </w:r>
          </w:p>
          <w:p w:rsidR="00160B34" w:rsidRPr="00E65857" w:rsidRDefault="00160B34" w:rsidP="00847EFD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E65857">
              <w:rPr>
                <w:rFonts w:ascii="Times New Roman" w:hAnsi="Times New Roman"/>
                <w:sz w:val="28"/>
                <w:szCs w:val="28"/>
              </w:rPr>
              <w:t>в точку 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160B34" w:rsidTr="00847EFD">
        <w:tc>
          <w:tcPr>
            <w:tcW w:w="3468" w:type="dxa"/>
          </w:tcPr>
          <w:p w:rsidR="00160B34" w:rsidRPr="0088024F" w:rsidRDefault="00160B3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169" w:type="dxa"/>
          </w:tcPr>
          <w:p w:rsidR="00160B34" w:rsidRPr="0088024F" w:rsidRDefault="00160B3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861" w:type="dxa"/>
          </w:tcPr>
          <w:p w:rsidR="00160B34" w:rsidRPr="00E65857" w:rsidRDefault="001E10AA" w:rsidP="00847EFD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160B34" w:rsidRPr="00E65857">
              <w:rPr>
                <w:rFonts w:ascii="Times New Roman" w:hAnsi="Times New Roman"/>
                <w:sz w:val="28"/>
                <w:szCs w:val="28"/>
              </w:rPr>
              <w:t>т точки 1</w:t>
            </w:r>
            <w:r w:rsidR="00160B34">
              <w:rPr>
                <w:rFonts w:ascii="Times New Roman" w:hAnsi="Times New Roman"/>
                <w:sz w:val="28"/>
                <w:szCs w:val="28"/>
              </w:rPr>
              <w:t>4</w:t>
            </w:r>
            <w:r w:rsidR="00160B34" w:rsidRPr="00E65857">
              <w:rPr>
                <w:rFonts w:ascii="Times New Roman" w:hAnsi="Times New Roman"/>
                <w:sz w:val="28"/>
                <w:szCs w:val="28"/>
              </w:rPr>
              <w:t>, совпадающей с точкой кадастрового участка 62:29:0070021:987, в юго-западн</w:t>
            </w:r>
            <w:r>
              <w:rPr>
                <w:rFonts w:ascii="Times New Roman" w:hAnsi="Times New Roman"/>
                <w:sz w:val="28"/>
                <w:szCs w:val="28"/>
              </w:rPr>
              <w:t>ом направлении на расстояние 34,</w:t>
            </w:r>
            <w:r w:rsidR="00160B34" w:rsidRPr="00E65857">
              <w:rPr>
                <w:rFonts w:ascii="Times New Roman" w:hAnsi="Times New Roman"/>
                <w:sz w:val="28"/>
                <w:szCs w:val="28"/>
              </w:rPr>
              <w:t>79 м</w:t>
            </w:r>
            <w:r w:rsidR="00160B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60B34" w:rsidRPr="00E65857">
              <w:rPr>
                <w:rFonts w:ascii="Times New Roman" w:hAnsi="Times New Roman"/>
                <w:sz w:val="28"/>
                <w:szCs w:val="28"/>
              </w:rPr>
              <w:t>в точку 1</w:t>
            </w:r>
            <w:r w:rsidR="00160B3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160B34" w:rsidTr="00847EFD">
        <w:tc>
          <w:tcPr>
            <w:tcW w:w="3468" w:type="dxa"/>
          </w:tcPr>
          <w:p w:rsidR="00160B34" w:rsidRPr="0088024F" w:rsidRDefault="00160B3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169" w:type="dxa"/>
          </w:tcPr>
          <w:p w:rsidR="00160B34" w:rsidRPr="0088024F" w:rsidRDefault="00160B3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861" w:type="dxa"/>
          </w:tcPr>
          <w:p w:rsidR="00160B34" w:rsidRPr="00E65857" w:rsidRDefault="001E10AA" w:rsidP="00847EFD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160B34" w:rsidRPr="00E65857">
              <w:rPr>
                <w:rFonts w:ascii="Times New Roman" w:hAnsi="Times New Roman"/>
                <w:sz w:val="28"/>
                <w:szCs w:val="28"/>
              </w:rPr>
              <w:t>т точки 1</w:t>
            </w:r>
            <w:r w:rsidR="00160B34">
              <w:rPr>
                <w:rFonts w:ascii="Times New Roman" w:hAnsi="Times New Roman"/>
                <w:sz w:val="28"/>
                <w:szCs w:val="28"/>
              </w:rPr>
              <w:t>5</w:t>
            </w:r>
            <w:r w:rsidR="00160B34" w:rsidRPr="00E65857">
              <w:rPr>
                <w:rFonts w:ascii="Times New Roman" w:hAnsi="Times New Roman"/>
                <w:sz w:val="28"/>
                <w:szCs w:val="28"/>
              </w:rPr>
              <w:t>, совпадающей с точкой кадастрового участка 62:29:0070021:757, в юго-западн</w:t>
            </w:r>
            <w:r>
              <w:rPr>
                <w:rFonts w:ascii="Times New Roman" w:hAnsi="Times New Roman"/>
                <w:sz w:val="28"/>
                <w:szCs w:val="28"/>
              </w:rPr>
              <w:t>ом направлении на расстояние 73,</w:t>
            </w:r>
            <w:r w:rsidR="00160B34" w:rsidRPr="00E65857">
              <w:rPr>
                <w:rFonts w:ascii="Times New Roman" w:hAnsi="Times New Roman"/>
                <w:sz w:val="28"/>
                <w:szCs w:val="28"/>
              </w:rPr>
              <w:t>83 м в точку 1</w:t>
            </w:r>
            <w:r w:rsidR="00160B3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160B34" w:rsidTr="00847EFD">
        <w:tc>
          <w:tcPr>
            <w:tcW w:w="3468" w:type="dxa"/>
          </w:tcPr>
          <w:p w:rsidR="00160B34" w:rsidRPr="0088024F" w:rsidRDefault="00160B3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169" w:type="dxa"/>
          </w:tcPr>
          <w:p w:rsidR="00160B34" w:rsidRPr="0088024F" w:rsidRDefault="00160B3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861" w:type="dxa"/>
          </w:tcPr>
          <w:p w:rsidR="00160B34" w:rsidRPr="00E65857" w:rsidRDefault="001E10AA" w:rsidP="00847EFD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160B34" w:rsidRPr="00E65857">
              <w:rPr>
                <w:rFonts w:ascii="Times New Roman" w:hAnsi="Times New Roman"/>
                <w:sz w:val="28"/>
                <w:szCs w:val="28"/>
              </w:rPr>
              <w:t>т точки 1</w:t>
            </w:r>
            <w:r w:rsidR="00160B34">
              <w:rPr>
                <w:rFonts w:ascii="Times New Roman" w:hAnsi="Times New Roman"/>
                <w:sz w:val="28"/>
                <w:szCs w:val="28"/>
              </w:rPr>
              <w:t>6</w:t>
            </w:r>
            <w:r w:rsidR="00160B34" w:rsidRPr="00E65857">
              <w:rPr>
                <w:rFonts w:ascii="Times New Roman" w:hAnsi="Times New Roman"/>
                <w:sz w:val="28"/>
                <w:szCs w:val="28"/>
              </w:rPr>
              <w:t>, совпадающей с точкой кадастрового участка 62:29:0070021:34, в западн</w:t>
            </w:r>
            <w:r>
              <w:rPr>
                <w:rFonts w:ascii="Times New Roman" w:hAnsi="Times New Roman"/>
                <w:sz w:val="28"/>
                <w:szCs w:val="28"/>
              </w:rPr>
              <w:t>ом направлении на расстояние 56,</w:t>
            </w:r>
            <w:r w:rsidR="00160B34" w:rsidRPr="00E65857">
              <w:rPr>
                <w:rFonts w:ascii="Times New Roman" w:hAnsi="Times New Roman"/>
                <w:sz w:val="28"/>
                <w:szCs w:val="28"/>
              </w:rPr>
              <w:t>18 м в точку 1</w:t>
            </w:r>
            <w:r w:rsidR="00160B3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160B34" w:rsidTr="00847EFD">
        <w:tc>
          <w:tcPr>
            <w:tcW w:w="3468" w:type="dxa"/>
          </w:tcPr>
          <w:p w:rsidR="00160B34" w:rsidRPr="0088024F" w:rsidRDefault="00160B3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169" w:type="dxa"/>
          </w:tcPr>
          <w:p w:rsidR="00160B34" w:rsidRPr="0088024F" w:rsidRDefault="00160B3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861" w:type="dxa"/>
          </w:tcPr>
          <w:p w:rsidR="00160B34" w:rsidRPr="00E65857" w:rsidRDefault="001E10AA" w:rsidP="00847EFD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160B34" w:rsidRPr="00E65857">
              <w:rPr>
                <w:rFonts w:ascii="Times New Roman" w:hAnsi="Times New Roman"/>
                <w:sz w:val="28"/>
                <w:szCs w:val="28"/>
              </w:rPr>
              <w:t>т точки 1</w:t>
            </w:r>
            <w:r w:rsidR="00160B34">
              <w:rPr>
                <w:rFonts w:ascii="Times New Roman" w:hAnsi="Times New Roman"/>
                <w:sz w:val="28"/>
                <w:szCs w:val="28"/>
              </w:rPr>
              <w:t>7</w:t>
            </w:r>
            <w:r w:rsidR="00160B34" w:rsidRPr="00E65857">
              <w:rPr>
                <w:rFonts w:ascii="Times New Roman" w:hAnsi="Times New Roman"/>
                <w:sz w:val="28"/>
                <w:szCs w:val="28"/>
              </w:rPr>
              <w:t xml:space="preserve"> по границе кадастрового участка 62:29:0070021:34 в северо-западн</w:t>
            </w:r>
            <w:r>
              <w:rPr>
                <w:rFonts w:ascii="Times New Roman" w:hAnsi="Times New Roman"/>
                <w:sz w:val="28"/>
                <w:szCs w:val="28"/>
              </w:rPr>
              <w:t>ом направлении на расстояние 36,</w:t>
            </w:r>
            <w:r w:rsidR="00160B34" w:rsidRPr="00E65857">
              <w:rPr>
                <w:rFonts w:ascii="Times New Roman" w:hAnsi="Times New Roman"/>
                <w:sz w:val="28"/>
                <w:szCs w:val="28"/>
              </w:rPr>
              <w:t>92 м в точку 1</w:t>
            </w:r>
            <w:r w:rsidR="00160B3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160B34" w:rsidTr="00847EFD">
        <w:tc>
          <w:tcPr>
            <w:tcW w:w="3468" w:type="dxa"/>
          </w:tcPr>
          <w:p w:rsidR="00160B34" w:rsidRPr="0088024F" w:rsidRDefault="00160B3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169" w:type="dxa"/>
          </w:tcPr>
          <w:p w:rsidR="00160B34" w:rsidRPr="0088024F" w:rsidRDefault="00160B3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8861" w:type="dxa"/>
          </w:tcPr>
          <w:p w:rsidR="00160B34" w:rsidRPr="00E65857" w:rsidRDefault="001E10AA" w:rsidP="00847EFD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160B34" w:rsidRPr="00E65857">
              <w:rPr>
                <w:rFonts w:ascii="Times New Roman" w:hAnsi="Times New Roman"/>
                <w:sz w:val="28"/>
                <w:szCs w:val="28"/>
              </w:rPr>
              <w:t>т точки 1</w:t>
            </w:r>
            <w:r w:rsidR="00160B34">
              <w:rPr>
                <w:rFonts w:ascii="Times New Roman" w:hAnsi="Times New Roman"/>
                <w:sz w:val="28"/>
                <w:szCs w:val="28"/>
              </w:rPr>
              <w:t>8</w:t>
            </w:r>
            <w:r w:rsidR="00160B34" w:rsidRPr="00E65857">
              <w:rPr>
                <w:rFonts w:ascii="Times New Roman" w:hAnsi="Times New Roman"/>
                <w:sz w:val="28"/>
                <w:szCs w:val="28"/>
              </w:rPr>
              <w:t>, расположенной на ограждении территории больницы, в северо-восточн</w:t>
            </w:r>
            <w:r>
              <w:rPr>
                <w:rFonts w:ascii="Times New Roman" w:hAnsi="Times New Roman"/>
                <w:sz w:val="28"/>
                <w:szCs w:val="28"/>
              </w:rPr>
              <w:t>ом направлении на расстояние 73,</w:t>
            </w:r>
            <w:r w:rsidR="00160B34" w:rsidRPr="00E65857">
              <w:rPr>
                <w:rFonts w:ascii="Times New Roman" w:hAnsi="Times New Roman"/>
                <w:sz w:val="28"/>
                <w:szCs w:val="28"/>
              </w:rPr>
              <w:t>27 м</w:t>
            </w:r>
            <w:r w:rsidR="00160B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60B34" w:rsidRPr="00E65857">
              <w:rPr>
                <w:rFonts w:ascii="Times New Roman" w:hAnsi="Times New Roman"/>
                <w:sz w:val="28"/>
                <w:szCs w:val="28"/>
              </w:rPr>
              <w:t>в точку 1</w:t>
            </w:r>
            <w:r w:rsidR="00160B3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160B34" w:rsidTr="00847EFD">
        <w:tc>
          <w:tcPr>
            <w:tcW w:w="3468" w:type="dxa"/>
          </w:tcPr>
          <w:p w:rsidR="00160B34" w:rsidRPr="0088024F" w:rsidRDefault="00160B3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169" w:type="dxa"/>
          </w:tcPr>
          <w:p w:rsidR="00160B34" w:rsidRPr="0088024F" w:rsidRDefault="00160B3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861" w:type="dxa"/>
          </w:tcPr>
          <w:p w:rsidR="00160B34" w:rsidRPr="00E65857" w:rsidRDefault="00D10A31" w:rsidP="00847EFD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160B34" w:rsidRPr="00E65857">
              <w:rPr>
                <w:rFonts w:ascii="Times New Roman" w:hAnsi="Times New Roman"/>
                <w:sz w:val="28"/>
                <w:szCs w:val="28"/>
              </w:rPr>
              <w:t>т точки 1</w:t>
            </w:r>
            <w:r w:rsidR="00160B34">
              <w:rPr>
                <w:rFonts w:ascii="Times New Roman" w:hAnsi="Times New Roman"/>
                <w:sz w:val="28"/>
                <w:szCs w:val="28"/>
              </w:rPr>
              <w:t>9</w:t>
            </w:r>
            <w:r w:rsidR="00160B34" w:rsidRPr="00E65857">
              <w:rPr>
                <w:rFonts w:ascii="Times New Roman" w:hAnsi="Times New Roman"/>
                <w:sz w:val="28"/>
                <w:szCs w:val="28"/>
              </w:rPr>
              <w:t xml:space="preserve"> вдоль ограждения территории больницы </w:t>
            </w:r>
            <w:r w:rsidR="00BC313C">
              <w:rPr>
                <w:rFonts w:ascii="Times New Roman" w:hAnsi="Times New Roman"/>
                <w:sz w:val="28"/>
                <w:szCs w:val="28"/>
              </w:rPr>
              <w:br/>
            </w:r>
            <w:r w:rsidR="00160B34" w:rsidRPr="00E65857">
              <w:rPr>
                <w:rFonts w:ascii="Times New Roman" w:hAnsi="Times New Roman"/>
                <w:sz w:val="28"/>
                <w:szCs w:val="28"/>
              </w:rPr>
              <w:t>в северо-восточно</w:t>
            </w:r>
            <w:r>
              <w:rPr>
                <w:rFonts w:ascii="Times New Roman" w:hAnsi="Times New Roman"/>
                <w:sz w:val="28"/>
                <w:szCs w:val="28"/>
              </w:rPr>
              <w:t>м направлении на расстояние 227,</w:t>
            </w:r>
            <w:r w:rsidR="00160B34" w:rsidRPr="00E65857">
              <w:rPr>
                <w:rFonts w:ascii="Times New Roman" w:hAnsi="Times New Roman"/>
                <w:sz w:val="28"/>
                <w:szCs w:val="28"/>
              </w:rPr>
              <w:t xml:space="preserve">52 м в точку </w:t>
            </w:r>
            <w:r w:rsidR="00160B34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160B34" w:rsidTr="00847EFD">
        <w:tc>
          <w:tcPr>
            <w:tcW w:w="3468" w:type="dxa"/>
          </w:tcPr>
          <w:p w:rsidR="00160B34" w:rsidRPr="0088024F" w:rsidRDefault="00160B3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169" w:type="dxa"/>
          </w:tcPr>
          <w:p w:rsidR="00160B34" w:rsidRPr="0088024F" w:rsidRDefault="00160B3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8861" w:type="dxa"/>
          </w:tcPr>
          <w:p w:rsidR="00160B34" w:rsidRPr="00E65857" w:rsidRDefault="00D10A31" w:rsidP="00847EFD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160B34" w:rsidRPr="00E65857">
              <w:rPr>
                <w:rFonts w:ascii="Times New Roman" w:hAnsi="Times New Roman"/>
                <w:sz w:val="28"/>
                <w:szCs w:val="28"/>
              </w:rPr>
              <w:t xml:space="preserve">т точки </w:t>
            </w:r>
            <w:r w:rsidR="00160B34">
              <w:rPr>
                <w:rFonts w:ascii="Times New Roman" w:hAnsi="Times New Roman"/>
                <w:sz w:val="28"/>
                <w:szCs w:val="28"/>
              </w:rPr>
              <w:t>20</w:t>
            </w:r>
            <w:r w:rsidR="00160B34" w:rsidRPr="00E65857">
              <w:rPr>
                <w:rFonts w:ascii="Times New Roman" w:hAnsi="Times New Roman"/>
                <w:sz w:val="28"/>
                <w:szCs w:val="28"/>
              </w:rPr>
              <w:t>, совпадающей с точкой территориальной зоны 62:29-8.60, в юго-восточн</w:t>
            </w:r>
            <w:r>
              <w:rPr>
                <w:rFonts w:ascii="Times New Roman" w:hAnsi="Times New Roman"/>
                <w:sz w:val="28"/>
                <w:szCs w:val="28"/>
              </w:rPr>
              <w:t>ом направлении на расстояние 13,</w:t>
            </w:r>
            <w:r w:rsidR="00160B34" w:rsidRPr="00E65857">
              <w:rPr>
                <w:rFonts w:ascii="Times New Roman" w:hAnsi="Times New Roman"/>
                <w:sz w:val="28"/>
                <w:szCs w:val="28"/>
              </w:rPr>
              <w:t xml:space="preserve">46 м в точку </w:t>
            </w:r>
            <w:r w:rsidR="00160B34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160B34" w:rsidTr="00847EFD">
        <w:tc>
          <w:tcPr>
            <w:tcW w:w="3468" w:type="dxa"/>
          </w:tcPr>
          <w:p w:rsidR="00160B34" w:rsidRPr="0088024F" w:rsidRDefault="00160B3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169" w:type="dxa"/>
          </w:tcPr>
          <w:p w:rsidR="00160B34" w:rsidRPr="0088024F" w:rsidRDefault="00160B3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8861" w:type="dxa"/>
          </w:tcPr>
          <w:p w:rsidR="00160B34" w:rsidRPr="00E65857" w:rsidRDefault="008A1536" w:rsidP="00847EFD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160B34" w:rsidRPr="00E65857">
              <w:rPr>
                <w:rFonts w:ascii="Times New Roman" w:hAnsi="Times New Roman"/>
                <w:sz w:val="28"/>
                <w:szCs w:val="28"/>
              </w:rPr>
              <w:t xml:space="preserve">т точки </w:t>
            </w:r>
            <w:r w:rsidR="00160B34">
              <w:rPr>
                <w:rFonts w:ascii="Times New Roman" w:hAnsi="Times New Roman"/>
                <w:sz w:val="28"/>
                <w:szCs w:val="28"/>
              </w:rPr>
              <w:t>21</w:t>
            </w:r>
            <w:r w:rsidR="00160B34" w:rsidRPr="00E65857">
              <w:rPr>
                <w:rFonts w:ascii="Times New Roman" w:hAnsi="Times New Roman"/>
                <w:sz w:val="28"/>
                <w:szCs w:val="28"/>
              </w:rPr>
              <w:t xml:space="preserve"> по границе территориальной зоны 62:29-8.60 в восточн</w:t>
            </w:r>
            <w:r>
              <w:rPr>
                <w:rFonts w:ascii="Times New Roman" w:hAnsi="Times New Roman"/>
                <w:sz w:val="28"/>
                <w:szCs w:val="28"/>
              </w:rPr>
              <w:t>ом направлении на расстояние 24,</w:t>
            </w:r>
            <w:r w:rsidR="00160B34" w:rsidRPr="00E65857">
              <w:rPr>
                <w:rFonts w:ascii="Times New Roman" w:hAnsi="Times New Roman"/>
                <w:sz w:val="28"/>
                <w:szCs w:val="28"/>
              </w:rPr>
              <w:t xml:space="preserve">72 м в точку </w:t>
            </w:r>
            <w:r w:rsidR="00160B34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160B34" w:rsidTr="00847EFD">
        <w:tc>
          <w:tcPr>
            <w:tcW w:w="3468" w:type="dxa"/>
          </w:tcPr>
          <w:p w:rsidR="00160B34" w:rsidRPr="0088024F" w:rsidRDefault="00160B3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169" w:type="dxa"/>
          </w:tcPr>
          <w:p w:rsidR="00160B34" w:rsidRPr="0088024F" w:rsidRDefault="00160B3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8861" w:type="dxa"/>
          </w:tcPr>
          <w:p w:rsidR="00160B34" w:rsidRPr="00E65857" w:rsidRDefault="008A1536" w:rsidP="00C66FD6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160B34" w:rsidRPr="00E65857">
              <w:rPr>
                <w:rFonts w:ascii="Times New Roman" w:hAnsi="Times New Roman"/>
                <w:sz w:val="28"/>
                <w:szCs w:val="28"/>
              </w:rPr>
              <w:t>т точки 2</w:t>
            </w:r>
            <w:r w:rsidR="00160B34">
              <w:rPr>
                <w:rFonts w:ascii="Times New Roman" w:hAnsi="Times New Roman"/>
                <w:sz w:val="28"/>
                <w:szCs w:val="28"/>
              </w:rPr>
              <w:t>2</w:t>
            </w:r>
            <w:r w:rsidR="00160B34" w:rsidRPr="00E65857">
              <w:rPr>
                <w:rFonts w:ascii="Times New Roman" w:hAnsi="Times New Roman"/>
                <w:sz w:val="28"/>
                <w:szCs w:val="28"/>
              </w:rPr>
              <w:t xml:space="preserve"> по границе территориальной зоны 62:29-8.60 в юго-</w:t>
            </w:r>
            <w:r w:rsidR="00160B34" w:rsidRPr="00E65857">
              <w:rPr>
                <w:rFonts w:ascii="Times New Roman" w:hAnsi="Times New Roman"/>
                <w:sz w:val="28"/>
                <w:szCs w:val="28"/>
              </w:rPr>
              <w:lastRenderedPageBreak/>
              <w:t>восточн</w:t>
            </w:r>
            <w:r>
              <w:rPr>
                <w:rFonts w:ascii="Times New Roman" w:hAnsi="Times New Roman"/>
                <w:sz w:val="28"/>
                <w:szCs w:val="28"/>
              </w:rPr>
              <w:t>ом направлении на расстояние 25,</w:t>
            </w:r>
            <w:r w:rsidR="00160B34" w:rsidRPr="00E65857">
              <w:rPr>
                <w:rFonts w:ascii="Times New Roman" w:hAnsi="Times New Roman"/>
                <w:sz w:val="28"/>
                <w:szCs w:val="28"/>
              </w:rPr>
              <w:t>16 м в точку 2</w:t>
            </w:r>
            <w:r w:rsidR="00160B3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160B34" w:rsidTr="00847EFD">
        <w:tc>
          <w:tcPr>
            <w:tcW w:w="3468" w:type="dxa"/>
          </w:tcPr>
          <w:p w:rsidR="00160B34" w:rsidRPr="0088024F" w:rsidRDefault="00160B3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2169" w:type="dxa"/>
          </w:tcPr>
          <w:p w:rsidR="00160B34" w:rsidRPr="0088024F" w:rsidRDefault="00160B3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8861" w:type="dxa"/>
          </w:tcPr>
          <w:p w:rsidR="00160B34" w:rsidRPr="00E65857" w:rsidRDefault="008A1536" w:rsidP="00C66FD6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160B34" w:rsidRPr="00E65857">
              <w:rPr>
                <w:rFonts w:ascii="Times New Roman" w:hAnsi="Times New Roman"/>
                <w:sz w:val="28"/>
                <w:szCs w:val="28"/>
              </w:rPr>
              <w:t>т точки 2</w:t>
            </w:r>
            <w:r w:rsidR="00160B34">
              <w:rPr>
                <w:rFonts w:ascii="Times New Roman" w:hAnsi="Times New Roman"/>
                <w:sz w:val="28"/>
                <w:szCs w:val="28"/>
              </w:rPr>
              <w:t>3</w:t>
            </w:r>
            <w:r w:rsidR="00160B34" w:rsidRPr="00E65857">
              <w:rPr>
                <w:rFonts w:ascii="Times New Roman" w:hAnsi="Times New Roman"/>
                <w:sz w:val="28"/>
                <w:szCs w:val="28"/>
              </w:rPr>
              <w:t xml:space="preserve"> по границе территориальной зоны 62:29-8.60 </w:t>
            </w:r>
            <w:r w:rsidR="00BC313C">
              <w:rPr>
                <w:rFonts w:ascii="Times New Roman" w:hAnsi="Times New Roman"/>
                <w:sz w:val="28"/>
                <w:szCs w:val="28"/>
              </w:rPr>
              <w:br/>
            </w:r>
            <w:r w:rsidR="00160B34" w:rsidRPr="00E65857">
              <w:rPr>
                <w:rFonts w:ascii="Times New Roman" w:hAnsi="Times New Roman"/>
                <w:sz w:val="28"/>
                <w:szCs w:val="28"/>
              </w:rPr>
              <w:t>в северо-восточн</w:t>
            </w:r>
            <w:r>
              <w:rPr>
                <w:rFonts w:ascii="Times New Roman" w:hAnsi="Times New Roman"/>
                <w:sz w:val="28"/>
                <w:szCs w:val="28"/>
              </w:rPr>
              <w:t>ом направлении на расстояние 74,</w:t>
            </w:r>
            <w:r w:rsidR="00160B34" w:rsidRPr="00E65857">
              <w:rPr>
                <w:rFonts w:ascii="Times New Roman" w:hAnsi="Times New Roman"/>
                <w:sz w:val="28"/>
                <w:szCs w:val="28"/>
              </w:rPr>
              <w:t>37 м в точку 2</w:t>
            </w:r>
            <w:r w:rsidR="00160B3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160B34" w:rsidTr="00847EFD">
        <w:tc>
          <w:tcPr>
            <w:tcW w:w="3468" w:type="dxa"/>
          </w:tcPr>
          <w:p w:rsidR="00160B34" w:rsidRPr="0088024F" w:rsidRDefault="00160B3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2169" w:type="dxa"/>
          </w:tcPr>
          <w:p w:rsidR="00160B34" w:rsidRPr="0088024F" w:rsidRDefault="00160B34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861" w:type="dxa"/>
          </w:tcPr>
          <w:p w:rsidR="00160B34" w:rsidRPr="00E65857" w:rsidRDefault="00235125" w:rsidP="00847EFD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160B34" w:rsidRPr="00E65857">
              <w:rPr>
                <w:rFonts w:ascii="Times New Roman" w:hAnsi="Times New Roman"/>
                <w:sz w:val="28"/>
                <w:szCs w:val="28"/>
              </w:rPr>
              <w:t>т точки 2</w:t>
            </w:r>
            <w:r w:rsidR="00160B34">
              <w:rPr>
                <w:rFonts w:ascii="Times New Roman" w:hAnsi="Times New Roman"/>
                <w:sz w:val="28"/>
                <w:szCs w:val="28"/>
              </w:rPr>
              <w:t>4</w:t>
            </w:r>
            <w:r w:rsidR="00160B34" w:rsidRPr="00E65857">
              <w:rPr>
                <w:rFonts w:ascii="Times New Roman" w:hAnsi="Times New Roman"/>
                <w:sz w:val="28"/>
                <w:szCs w:val="28"/>
              </w:rPr>
              <w:t xml:space="preserve"> по границе территориальной зоны 62:29-8.60 </w:t>
            </w:r>
            <w:r w:rsidR="00BC313C">
              <w:rPr>
                <w:rFonts w:ascii="Times New Roman" w:hAnsi="Times New Roman"/>
                <w:sz w:val="28"/>
                <w:szCs w:val="28"/>
              </w:rPr>
              <w:br/>
            </w:r>
            <w:r w:rsidR="00160B34" w:rsidRPr="00847EFD">
              <w:rPr>
                <w:rFonts w:ascii="Times New Roman" w:hAnsi="Times New Roman"/>
                <w:spacing w:val="-4"/>
                <w:sz w:val="28"/>
                <w:szCs w:val="28"/>
              </w:rPr>
              <w:t>в северо-восточн</w:t>
            </w:r>
            <w:r w:rsidRPr="00847EFD">
              <w:rPr>
                <w:rFonts w:ascii="Times New Roman" w:hAnsi="Times New Roman"/>
                <w:spacing w:val="-4"/>
                <w:sz w:val="28"/>
                <w:szCs w:val="28"/>
              </w:rPr>
              <w:t>ом направлении на расстояние 98,</w:t>
            </w:r>
            <w:r w:rsidR="00160B34" w:rsidRPr="00847EFD">
              <w:rPr>
                <w:rFonts w:ascii="Times New Roman" w:hAnsi="Times New Roman"/>
                <w:spacing w:val="-4"/>
                <w:sz w:val="28"/>
                <w:szCs w:val="28"/>
              </w:rPr>
              <w:t>54 м обратно в точку 9</w:t>
            </w:r>
          </w:p>
        </w:tc>
      </w:tr>
    </w:tbl>
    <w:p w:rsidR="00BA7545" w:rsidRDefault="00BA7545" w:rsidP="000404EA"/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3468"/>
        <w:gridCol w:w="2169"/>
        <w:gridCol w:w="8861"/>
      </w:tblGrid>
      <w:tr w:rsidR="00096D7E" w:rsidTr="00847EFD">
        <w:tc>
          <w:tcPr>
            <w:tcW w:w="14498" w:type="dxa"/>
            <w:gridSpan w:val="3"/>
            <w:vAlign w:val="center"/>
          </w:tcPr>
          <w:p w:rsidR="00096D7E" w:rsidRDefault="00096D7E" w:rsidP="00847EFD">
            <w:pPr>
              <w:spacing w:line="233" w:lineRule="auto"/>
              <w:jc w:val="center"/>
            </w:pPr>
            <w:r w:rsidRPr="0083391E">
              <w:rPr>
                <w:rFonts w:ascii="Times New Roman" w:hAnsi="Times New Roman"/>
                <w:bCs/>
                <w:sz w:val="28"/>
                <w:szCs w:val="28"/>
              </w:rPr>
              <w:t xml:space="preserve">Текстовое описание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границы </w:t>
            </w:r>
            <w:r w:rsidRPr="00A05039">
              <w:rPr>
                <w:rFonts w:ascii="Times New Roman" w:hAnsi="Times New Roman"/>
                <w:bCs/>
                <w:sz w:val="28"/>
                <w:szCs w:val="28"/>
              </w:rPr>
              <w:t xml:space="preserve">зоны регулирования застройки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Pr="00A05039">
              <w:rPr>
                <w:rFonts w:ascii="Times New Roman" w:hAnsi="Times New Roman"/>
                <w:bCs/>
                <w:sz w:val="28"/>
                <w:szCs w:val="28"/>
              </w:rPr>
              <w:t xml:space="preserve">и хозяйственной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A05039">
              <w:rPr>
                <w:rFonts w:ascii="Times New Roman" w:hAnsi="Times New Roman"/>
                <w:bCs/>
                <w:sz w:val="28"/>
                <w:szCs w:val="28"/>
              </w:rPr>
              <w:t>деятельности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8E6046">
              <w:rPr>
                <w:rFonts w:ascii="Times New Roman" w:hAnsi="Times New Roman"/>
                <w:sz w:val="28"/>
                <w:szCs w:val="28"/>
              </w:rPr>
              <w:t>объекта культурного наследия</w:t>
            </w:r>
          </w:p>
        </w:tc>
      </w:tr>
      <w:tr w:rsidR="00096D7E" w:rsidTr="00C66FD6">
        <w:tc>
          <w:tcPr>
            <w:tcW w:w="5637" w:type="dxa"/>
            <w:gridSpan w:val="2"/>
            <w:tcBorders>
              <w:bottom w:val="single" w:sz="4" w:space="0" w:color="auto"/>
            </w:tcBorders>
            <w:vAlign w:val="center"/>
          </w:tcPr>
          <w:p w:rsidR="00096D7E" w:rsidRDefault="00096D7E" w:rsidP="00847EFD">
            <w:pPr>
              <w:spacing w:line="233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Прохождение </w:t>
            </w:r>
            <w:r w:rsidRPr="0088024F">
              <w:rPr>
                <w:rFonts w:ascii="Times New Roman" w:hAnsi="Times New Roman"/>
                <w:sz w:val="28"/>
                <w:szCs w:val="28"/>
              </w:rPr>
              <w:t>границы</w:t>
            </w:r>
          </w:p>
        </w:tc>
        <w:tc>
          <w:tcPr>
            <w:tcW w:w="8861" w:type="dxa"/>
            <w:vMerge w:val="restart"/>
            <w:tcBorders>
              <w:bottom w:val="nil"/>
            </w:tcBorders>
            <w:vAlign w:val="center"/>
          </w:tcPr>
          <w:p w:rsidR="00096D7E" w:rsidRDefault="00096D7E" w:rsidP="00847EFD">
            <w:pPr>
              <w:spacing w:line="233" w:lineRule="auto"/>
              <w:jc w:val="center"/>
            </w:pPr>
            <w:r w:rsidRPr="0088024F">
              <w:rPr>
                <w:rFonts w:ascii="Times New Roman" w:hAnsi="Times New Roman"/>
                <w:sz w:val="28"/>
                <w:szCs w:val="28"/>
              </w:rPr>
              <w:t>Описание прохождения границы</w:t>
            </w:r>
          </w:p>
        </w:tc>
      </w:tr>
      <w:tr w:rsidR="00096D7E" w:rsidTr="00C66FD6">
        <w:tc>
          <w:tcPr>
            <w:tcW w:w="3468" w:type="dxa"/>
            <w:tcBorders>
              <w:bottom w:val="nil"/>
            </w:tcBorders>
            <w:vAlign w:val="center"/>
          </w:tcPr>
          <w:p w:rsidR="00096D7E" w:rsidRDefault="00847EFD" w:rsidP="00847EFD">
            <w:pPr>
              <w:spacing w:line="233" w:lineRule="auto"/>
              <w:jc w:val="center"/>
            </w:pPr>
            <w:r w:rsidRPr="0088024F">
              <w:rPr>
                <w:rFonts w:ascii="Times New Roman" w:hAnsi="Times New Roman"/>
                <w:sz w:val="28"/>
                <w:szCs w:val="28"/>
              </w:rPr>
              <w:t>от точки</w:t>
            </w:r>
          </w:p>
        </w:tc>
        <w:tc>
          <w:tcPr>
            <w:tcW w:w="2169" w:type="dxa"/>
            <w:tcBorders>
              <w:bottom w:val="nil"/>
            </w:tcBorders>
            <w:vAlign w:val="center"/>
          </w:tcPr>
          <w:p w:rsidR="00096D7E" w:rsidRDefault="00847EFD" w:rsidP="00847EFD">
            <w:pPr>
              <w:spacing w:line="233" w:lineRule="auto"/>
              <w:jc w:val="center"/>
            </w:pPr>
            <w:r w:rsidRPr="0088024F">
              <w:rPr>
                <w:rFonts w:ascii="Times New Roman" w:hAnsi="Times New Roman"/>
                <w:sz w:val="28"/>
                <w:szCs w:val="28"/>
              </w:rPr>
              <w:t>до точки</w:t>
            </w:r>
          </w:p>
        </w:tc>
        <w:tc>
          <w:tcPr>
            <w:tcW w:w="8861" w:type="dxa"/>
            <w:vMerge/>
            <w:tcBorders>
              <w:bottom w:val="nil"/>
            </w:tcBorders>
            <w:vAlign w:val="center"/>
          </w:tcPr>
          <w:p w:rsidR="00096D7E" w:rsidRDefault="00096D7E" w:rsidP="00847EFD">
            <w:pPr>
              <w:spacing w:line="233" w:lineRule="auto"/>
              <w:jc w:val="center"/>
            </w:pPr>
          </w:p>
        </w:tc>
      </w:tr>
    </w:tbl>
    <w:p w:rsidR="00847EFD" w:rsidRPr="00847EFD" w:rsidRDefault="00847EFD">
      <w:pPr>
        <w:rPr>
          <w:sz w:val="2"/>
          <w:szCs w:val="2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3468"/>
        <w:gridCol w:w="2169"/>
        <w:gridCol w:w="8861"/>
      </w:tblGrid>
      <w:tr w:rsidR="00847EFD" w:rsidRPr="00847EFD" w:rsidTr="00847EFD">
        <w:trPr>
          <w:tblHeader/>
        </w:trPr>
        <w:tc>
          <w:tcPr>
            <w:tcW w:w="3468" w:type="dxa"/>
            <w:vAlign w:val="center"/>
          </w:tcPr>
          <w:p w:rsidR="00847EFD" w:rsidRPr="00847EFD" w:rsidRDefault="00847EFD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69" w:type="dxa"/>
            <w:vAlign w:val="center"/>
          </w:tcPr>
          <w:p w:rsidR="00847EFD" w:rsidRPr="00847EFD" w:rsidRDefault="00847EFD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861" w:type="dxa"/>
            <w:vAlign w:val="center"/>
          </w:tcPr>
          <w:p w:rsidR="00847EFD" w:rsidRPr="00847EFD" w:rsidRDefault="00847EFD" w:rsidP="00847EFD">
            <w:pPr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096D7E" w:rsidTr="00847EFD">
        <w:trPr>
          <w:trHeight w:val="303"/>
        </w:trPr>
        <w:tc>
          <w:tcPr>
            <w:tcW w:w="14498" w:type="dxa"/>
            <w:gridSpan w:val="3"/>
            <w:vAlign w:val="center"/>
          </w:tcPr>
          <w:p w:rsidR="00096D7E" w:rsidRDefault="00096D7E" w:rsidP="00847EFD">
            <w:pPr>
              <w:spacing w:line="233" w:lineRule="auto"/>
            </w:pPr>
            <w:r w:rsidRPr="00E65857">
              <w:rPr>
                <w:rFonts w:ascii="Times New Roman" w:hAnsi="Times New Roman"/>
                <w:sz w:val="28"/>
                <w:szCs w:val="28"/>
              </w:rPr>
              <w:t xml:space="preserve">Внешние границы ЗРЗ </w:t>
            </w:r>
            <w:r w:rsidR="00164E52" w:rsidRPr="00E97CD4">
              <w:rPr>
                <w:rFonts w:ascii="Times New Roman" w:eastAsia="Calibri" w:hAnsi="Times New Roman"/>
                <w:sz w:val="28"/>
                <w:szCs w:val="28"/>
              </w:rPr>
              <w:t>–</w:t>
            </w:r>
            <w:r w:rsidR="00164E52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E65857">
              <w:rPr>
                <w:rFonts w:ascii="Times New Roman" w:hAnsi="Times New Roman"/>
                <w:sz w:val="28"/>
                <w:szCs w:val="28"/>
              </w:rPr>
              <w:t xml:space="preserve">уч.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93C18" w:rsidTr="00847EFD">
        <w:tc>
          <w:tcPr>
            <w:tcW w:w="3468" w:type="dxa"/>
          </w:tcPr>
          <w:p w:rsidR="00293C18" w:rsidRPr="0088024F" w:rsidRDefault="00293C18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169" w:type="dxa"/>
          </w:tcPr>
          <w:p w:rsidR="00293C18" w:rsidRPr="0088024F" w:rsidRDefault="00293C18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8861" w:type="dxa"/>
          </w:tcPr>
          <w:p w:rsidR="00293C18" w:rsidRPr="00E82070" w:rsidRDefault="00164E52" w:rsidP="00847EFD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293C18" w:rsidRPr="00E82070">
              <w:rPr>
                <w:rFonts w:ascii="Times New Roman" w:hAnsi="Times New Roman"/>
                <w:sz w:val="28"/>
                <w:szCs w:val="28"/>
              </w:rPr>
              <w:t>т точки 25, совпадающей с точкой кадастрового квартала 62:29:0070022, в юго-восточн</w:t>
            </w:r>
            <w:r>
              <w:rPr>
                <w:rFonts w:ascii="Times New Roman" w:hAnsi="Times New Roman"/>
                <w:sz w:val="28"/>
                <w:szCs w:val="28"/>
              </w:rPr>
              <w:t>ом направлении на расстояние 17,</w:t>
            </w:r>
            <w:r w:rsidR="00293C18" w:rsidRPr="00E82070">
              <w:rPr>
                <w:rFonts w:ascii="Times New Roman" w:hAnsi="Times New Roman"/>
                <w:sz w:val="28"/>
                <w:szCs w:val="28"/>
              </w:rPr>
              <w:t>24 м в точку 26</w:t>
            </w:r>
          </w:p>
        </w:tc>
      </w:tr>
      <w:tr w:rsidR="00293C18" w:rsidTr="00847EFD">
        <w:tc>
          <w:tcPr>
            <w:tcW w:w="3468" w:type="dxa"/>
          </w:tcPr>
          <w:p w:rsidR="00293C18" w:rsidRPr="0088024F" w:rsidRDefault="00293C18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2169" w:type="dxa"/>
          </w:tcPr>
          <w:p w:rsidR="00293C18" w:rsidRPr="0088024F" w:rsidRDefault="00293C18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8861" w:type="dxa"/>
          </w:tcPr>
          <w:p w:rsidR="00293C18" w:rsidRPr="00E82070" w:rsidRDefault="00164E52" w:rsidP="00847EFD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293C18" w:rsidRPr="00E82070">
              <w:rPr>
                <w:rFonts w:ascii="Times New Roman" w:hAnsi="Times New Roman"/>
                <w:sz w:val="28"/>
                <w:szCs w:val="28"/>
              </w:rPr>
              <w:t>т точки 26, совпадающей с точкой территориальной зоны 62:29-8.60, в юго-западно</w:t>
            </w:r>
            <w:r>
              <w:rPr>
                <w:rFonts w:ascii="Times New Roman" w:hAnsi="Times New Roman"/>
                <w:sz w:val="28"/>
                <w:szCs w:val="28"/>
              </w:rPr>
              <w:t>м направлении на расстояние 223,</w:t>
            </w:r>
            <w:r w:rsidR="00293C18" w:rsidRPr="00E82070">
              <w:rPr>
                <w:rFonts w:ascii="Times New Roman" w:hAnsi="Times New Roman"/>
                <w:sz w:val="28"/>
                <w:szCs w:val="28"/>
              </w:rPr>
              <w:t>96 м в точку 27</w:t>
            </w:r>
          </w:p>
        </w:tc>
      </w:tr>
      <w:tr w:rsidR="00293C18" w:rsidTr="00847EFD">
        <w:tc>
          <w:tcPr>
            <w:tcW w:w="3468" w:type="dxa"/>
          </w:tcPr>
          <w:p w:rsidR="00293C18" w:rsidRPr="0088024F" w:rsidRDefault="00293C18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2169" w:type="dxa"/>
          </w:tcPr>
          <w:p w:rsidR="00293C18" w:rsidRPr="0088024F" w:rsidRDefault="00293C18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8861" w:type="dxa"/>
          </w:tcPr>
          <w:p w:rsidR="00293C18" w:rsidRPr="00E82070" w:rsidRDefault="00164E52" w:rsidP="00847EFD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293C18" w:rsidRPr="00E82070">
              <w:rPr>
                <w:rFonts w:ascii="Times New Roman" w:hAnsi="Times New Roman"/>
                <w:sz w:val="28"/>
                <w:szCs w:val="28"/>
              </w:rPr>
              <w:t>т точки 27, совпадающей с точкой территориальной зоны 62:29-8.60, в юго-западно</w:t>
            </w:r>
            <w:r w:rsidR="00075A70">
              <w:rPr>
                <w:rFonts w:ascii="Times New Roman" w:hAnsi="Times New Roman"/>
                <w:sz w:val="28"/>
                <w:szCs w:val="28"/>
              </w:rPr>
              <w:t>м направлении на расстояние 227,</w:t>
            </w:r>
            <w:r w:rsidR="00293C18" w:rsidRPr="00E82070">
              <w:rPr>
                <w:rFonts w:ascii="Times New Roman" w:hAnsi="Times New Roman"/>
                <w:sz w:val="28"/>
                <w:szCs w:val="28"/>
              </w:rPr>
              <w:t>52 м в точку 28</w:t>
            </w:r>
          </w:p>
        </w:tc>
      </w:tr>
      <w:tr w:rsidR="00293C18" w:rsidTr="00847EFD">
        <w:tc>
          <w:tcPr>
            <w:tcW w:w="3468" w:type="dxa"/>
          </w:tcPr>
          <w:p w:rsidR="00293C18" w:rsidRPr="0088024F" w:rsidRDefault="00293C18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2169" w:type="dxa"/>
          </w:tcPr>
          <w:p w:rsidR="00293C18" w:rsidRPr="0088024F" w:rsidRDefault="00293C18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8861" w:type="dxa"/>
          </w:tcPr>
          <w:p w:rsidR="00293C18" w:rsidRPr="00E82070" w:rsidRDefault="00801C44" w:rsidP="00847EFD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293C18" w:rsidRPr="00E82070">
              <w:rPr>
                <w:rFonts w:ascii="Times New Roman" w:hAnsi="Times New Roman"/>
                <w:sz w:val="28"/>
                <w:szCs w:val="28"/>
              </w:rPr>
              <w:t>т точки 28, совпадающей с точкой кадастрового участка 62:29:0070021:111, в юго-западн</w:t>
            </w:r>
            <w:r>
              <w:rPr>
                <w:rFonts w:ascii="Times New Roman" w:hAnsi="Times New Roman"/>
                <w:sz w:val="28"/>
                <w:szCs w:val="28"/>
              </w:rPr>
              <w:t>ом направлении на расстояние 73,</w:t>
            </w:r>
            <w:r w:rsidR="00293C18" w:rsidRPr="00E82070">
              <w:rPr>
                <w:rFonts w:ascii="Times New Roman" w:hAnsi="Times New Roman"/>
                <w:sz w:val="28"/>
                <w:szCs w:val="28"/>
              </w:rPr>
              <w:t>18 м в точку 29</w:t>
            </w:r>
          </w:p>
        </w:tc>
      </w:tr>
      <w:tr w:rsidR="00293C18" w:rsidTr="00847EFD">
        <w:tc>
          <w:tcPr>
            <w:tcW w:w="3468" w:type="dxa"/>
          </w:tcPr>
          <w:p w:rsidR="00293C18" w:rsidRPr="0088024F" w:rsidRDefault="00293C18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2169" w:type="dxa"/>
          </w:tcPr>
          <w:p w:rsidR="00293C18" w:rsidRPr="0088024F" w:rsidRDefault="00293C18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8861" w:type="dxa"/>
          </w:tcPr>
          <w:p w:rsidR="00C66FD6" w:rsidRDefault="00801C44" w:rsidP="00847EFD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293C18" w:rsidRPr="00E82070">
              <w:rPr>
                <w:rFonts w:ascii="Times New Roman" w:hAnsi="Times New Roman"/>
                <w:sz w:val="28"/>
                <w:szCs w:val="28"/>
              </w:rPr>
              <w:t>т точки 29, совпадающей с точкой кадастрового участка 62:29:0070021:111, в северо-западн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ом направлении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93C18" w:rsidRPr="00E82070" w:rsidRDefault="00801C44" w:rsidP="00847EFD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расстояние 20,</w:t>
            </w:r>
            <w:r w:rsidR="00293C18" w:rsidRPr="00E82070">
              <w:rPr>
                <w:rFonts w:ascii="Times New Roman" w:hAnsi="Times New Roman"/>
                <w:sz w:val="28"/>
                <w:szCs w:val="28"/>
              </w:rPr>
              <w:t>37 м в точку 30</w:t>
            </w:r>
          </w:p>
        </w:tc>
      </w:tr>
      <w:tr w:rsidR="00293C18" w:rsidTr="00847EFD">
        <w:tc>
          <w:tcPr>
            <w:tcW w:w="3468" w:type="dxa"/>
          </w:tcPr>
          <w:p w:rsidR="00293C18" w:rsidRPr="0088024F" w:rsidRDefault="00293C18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169" w:type="dxa"/>
          </w:tcPr>
          <w:p w:rsidR="00293C18" w:rsidRPr="0088024F" w:rsidRDefault="00293C18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8861" w:type="dxa"/>
          </w:tcPr>
          <w:p w:rsidR="00C66FD6" w:rsidRDefault="00801C44" w:rsidP="00C66FD6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293C18" w:rsidRPr="00E82070">
              <w:rPr>
                <w:rFonts w:ascii="Times New Roman" w:hAnsi="Times New Roman"/>
                <w:sz w:val="28"/>
                <w:szCs w:val="28"/>
              </w:rPr>
              <w:t>т точки 30 по границе кадастрового участка 62:29:0070022:18</w:t>
            </w:r>
          </w:p>
          <w:p w:rsidR="00293C18" w:rsidRPr="00E82070" w:rsidRDefault="00293C18" w:rsidP="00C66FD6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E82070">
              <w:rPr>
                <w:rFonts w:ascii="Times New Roman" w:hAnsi="Times New Roman"/>
                <w:sz w:val="28"/>
                <w:szCs w:val="28"/>
              </w:rPr>
              <w:t xml:space="preserve"> в северо-западном направлении на </w:t>
            </w:r>
            <w:r w:rsidR="00801C44">
              <w:rPr>
                <w:rFonts w:ascii="Times New Roman" w:hAnsi="Times New Roman"/>
                <w:sz w:val="28"/>
                <w:szCs w:val="28"/>
              </w:rPr>
              <w:t>расстояние 19,</w:t>
            </w:r>
            <w:r w:rsidRPr="00E82070">
              <w:rPr>
                <w:rFonts w:ascii="Times New Roman" w:hAnsi="Times New Roman"/>
                <w:sz w:val="28"/>
                <w:szCs w:val="28"/>
              </w:rPr>
              <w:t>51 м в точку 31</w:t>
            </w:r>
          </w:p>
        </w:tc>
      </w:tr>
      <w:tr w:rsidR="00293C18" w:rsidTr="00847EFD">
        <w:tc>
          <w:tcPr>
            <w:tcW w:w="3468" w:type="dxa"/>
          </w:tcPr>
          <w:p w:rsidR="00293C18" w:rsidRPr="0088024F" w:rsidRDefault="00293C18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2169" w:type="dxa"/>
          </w:tcPr>
          <w:p w:rsidR="00293C18" w:rsidRPr="0088024F" w:rsidRDefault="00293C18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8861" w:type="dxa"/>
          </w:tcPr>
          <w:p w:rsidR="00C66FD6" w:rsidRDefault="00FD28BE" w:rsidP="00847EFD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293C18" w:rsidRPr="00E82070">
              <w:rPr>
                <w:rFonts w:ascii="Times New Roman" w:hAnsi="Times New Roman"/>
                <w:sz w:val="28"/>
                <w:szCs w:val="28"/>
              </w:rPr>
              <w:t xml:space="preserve">т точки 31 по границе кадастрового участка 62:29:0070022:18 </w:t>
            </w:r>
          </w:p>
          <w:p w:rsidR="00293C18" w:rsidRPr="00E82070" w:rsidRDefault="00293C18" w:rsidP="00847EFD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E82070">
              <w:rPr>
                <w:rFonts w:ascii="Times New Roman" w:hAnsi="Times New Roman"/>
                <w:sz w:val="28"/>
                <w:szCs w:val="28"/>
              </w:rPr>
              <w:t>в северо-восточн</w:t>
            </w:r>
            <w:r w:rsidR="00FD28BE">
              <w:rPr>
                <w:rFonts w:ascii="Times New Roman" w:hAnsi="Times New Roman"/>
                <w:sz w:val="28"/>
                <w:szCs w:val="28"/>
              </w:rPr>
              <w:t>ом направлении на расстояние 28,</w:t>
            </w:r>
            <w:r w:rsidRPr="00E82070">
              <w:rPr>
                <w:rFonts w:ascii="Times New Roman" w:hAnsi="Times New Roman"/>
                <w:sz w:val="28"/>
                <w:szCs w:val="28"/>
              </w:rPr>
              <w:t>29 м в точку 32</w:t>
            </w:r>
          </w:p>
        </w:tc>
      </w:tr>
      <w:tr w:rsidR="00293C18" w:rsidTr="00847EFD">
        <w:tc>
          <w:tcPr>
            <w:tcW w:w="3468" w:type="dxa"/>
          </w:tcPr>
          <w:p w:rsidR="00293C18" w:rsidRPr="0088024F" w:rsidRDefault="00293C18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2169" w:type="dxa"/>
          </w:tcPr>
          <w:p w:rsidR="00293C18" w:rsidRPr="0088024F" w:rsidRDefault="00293C18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8861" w:type="dxa"/>
          </w:tcPr>
          <w:p w:rsidR="00C66FD6" w:rsidRDefault="00FD28BE" w:rsidP="00847EFD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293C18" w:rsidRPr="00E82070">
              <w:rPr>
                <w:rFonts w:ascii="Times New Roman" w:hAnsi="Times New Roman"/>
                <w:sz w:val="28"/>
                <w:szCs w:val="28"/>
              </w:rPr>
              <w:t xml:space="preserve">т точки 32 по границе кадастрового участка 62:29:0070022:18 </w:t>
            </w:r>
          </w:p>
          <w:p w:rsidR="00293C18" w:rsidRPr="00E82070" w:rsidRDefault="00293C18" w:rsidP="00847EFD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E82070">
              <w:rPr>
                <w:rFonts w:ascii="Times New Roman" w:hAnsi="Times New Roman"/>
                <w:sz w:val="28"/>
                <w:szCs w:val="28"/>
              </w:rPr>
              <w:t>в северо-запад</w:t>
            </w:r>
            <w:r w:rsidR="00FD28BE">
              <w:rPr>
                <w:rFonts w:ascii="Times New Roman" w:hAnsi="Times New Roman"/>
                <w:sz w:val="28"/>
                <w:szCs w:val="28"/>
              </w:rPr>
              <w:t>ном направлении на расстояние 6,</w:t>
            </w:r>
            <w:r w:rsidRPr="00E82070">
              <w:rPr>
                <w:rFonts w:ascii="Times New Roman" w:hAnsi="Times New Roman"/>
                <w:sz w:val="28"/>
                <w:szCs w:val="28"/>
              </w:rPr>
              <w:t>02 м в точку 33</w:t>
            </w:r>
          </w:p>
        </w:tc>
      </w:tr>
      <w:tr w:rsidR="00293C18" w:rsidTr="00847EFD">
        <w:tc>
          <w:tcPr>
            <w:tcW w:w="3468" w:type="dxa"/>
          </w:tcPr>
          <w:p w:rsidR="00293C18" w:rsidRPr="0088024F" w:rsidRDefault="00293C18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2169" w:type="dxa"/>
          </w:tcPr>
          <w:p w:rsidR="00293C18" w:rsidRPr="0088024F" w:rsidRDefault="00293C18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8861" w:type="dxa"/>
          </w:tcPr>
          <w:p w:rsidR="00C66FD6" w:rsidRDefault="00231669" w:rsidP="00847EFD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293C18" w:rsidRPr="00E82070">
              <w:rPr>
                <w:rFonts w:ascii="Times New Roman" w:hAnsi="Times New Roman"/>
                <w:sz w:val="28"/>
                <w:szCs w:val="28"/>
              </w:rPr>
              <w:t xml:space="preserve">т точки 33 по границе кадастрового участка 62:29:0070022:18 </w:t>
            </w:r>
          </w:p>
          <w:p w:rsidR="00293C18" w:rsidRPr="00E82070" w:rsidRDefault="00293C18" w:rsidP="00C66FD6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E82070">
              <w:rPr>
                <w:rFonts w:ascii="Times New Roman" w:hAnsi="Times New Roman"/>
                <w:sz w:val="28"/>
                <w:szCs w:val="28"/>
              </w:rPr>
              <w:t>в северо-восточн</w:t>
            </w:r>
            <w:r w:rsidR="00231669">
              <w:rPr>
                <w:rFonts w:ascii="Times New Roman" w:hAnsi="Times New Roman"/>
                <w:sz w:val="28"/>
                <w:szCs w:val="28"/>
              </w:rPr>
              <w:t>ом направлении на расстояние 41,</w:t>
            </w:r>
            <w:r w:rsidRPr="00E82070">
              <w:rPr>
                <w:rFonts w:ascii="Times New Roman" w:hAnsi="Times New Roman"/>
                <w:sz w:val="28"/>
                <w:szCs w:val="28"/>
              </w:rPr>
              <w:t>40 м в точку 34</w:t>
            </w:r>
          </w:p>
        </w:tc>
      </w:tr>
      <w:tr w:rsidR="00293C18" w:rsidTr="00847EFD">
        <w:tc>
          <w:tcPr>
            <w:tcW w:w="3468" w:type="dxa"/>
          </w:tcPr>
          <w:p w:rsidR="00293C18" w:rsidRPr="0088024F" w:rsidRDefault="00293C18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2169" w:type="dxa"/>
          </w:tcPr>
          <w:p w:rsidR="00293C18" w:rsidRPr="0088024F" w:rsidRDefault="00293C18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8861" w:type="dxa"/>
          </w:tcPr>
          <w:p w:rsidR="00C66FD6" w:rsidRDefault="00231669" w:rsidP="00C66FD6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293C18" w:rsidRPr="00E82070">
              <w:rPr>
                <w:rFonts w:ascii="Times New Roman" w:hAnsi="Times New Roman"/>
                <w:sz w:val="28"/>
                <w:szCs w:val="28"/>
              </w:rPr>
              <w:t>т точки 34, совпадающей с точкой кадастрового участка 62:29:0070022:1, в северо-западном направлении на рас</w:t>
            </w:r>
            <w:r>
              <w:rPr>
                <w:rFonts w:ascii="Times New Roman" w:hAnsi="Times New Roman"/>
                <w:sz w:val="28"/>
                <w:szCs w:val="28"/>
              </w:rPr>
              <w:t>стояние 7,</w:t>
            </w:r>
            <w:r w:rsidR="00293C18" w:rsidRPr="00E82070">
              <w:rPr>
                <w:rFonts w:ascii="Times New Roman" w:hAnsi="Times New Roman"/>
                <w:sz w:val="28"/>
                <w:szCs w:val="28"/>
              </w:rPr>
              <w:t xml:space="preserve">77 м </w:t>
            </w:r>
          </w:p>
          <w:p w:rsidR="00293C18" w:rsidRPr="00E82070" w:rsidRDefault="00293C18" w:rsidP="00C66FD6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E82070">
              <w:rPr>
                <w:rFonts w:ascii="Times New Roman" w:hAnsi="Times New Roman"/>
                <w:sz w:val="28"/>
                <w:szCs w:val="28"/>
              </w:rPr>
              <w:t>в точку 35</w:t>
            </w:r>
          </w:p>
        </w:tc>
      </w:tr>
      <w:tr w:rsidR="00293C18" w:rsidTr="00847EFD">
        <w:tc>
          <w:tcPr>
            <w:tcW w:w="3468" w:type="dxa"/>
          </w:tcPr>
          <w:p w:rsidR="00293C18" w:rsidRPr="0088024F" w:rsidRDefault="00293C18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2169" w:type="dxa"/>
          </w:tcPr>
          <w:p w:rsidR="00293C18" w:rsidRPr="0088024F" w:rsidRDefault="00293C18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8861" w:type="dxa"/>
          </w:tcPr>
          <w:p w:rsidR="00293C18" w:rsidRPr="00E82070" w:rsidRDefault="00231669" w:rsidP="00847EFD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293C18" w:rsidRPr="00E82070">
              <w:rPr>
                <w:rFonts w:ascii="Times New Roman" w:hAnsi="Times New Roman"/>
                <w:sz w:val="28"/>
                <w:szCs w:val="28"/>
              </w:rPr>
              <w:t>т точки 35 по границе кадастрового участка 62:29:0070022:1 в северо-западн</w:t>
            </w:r>
            <w:r>
              <w:rPr>
                <w:rFonts w:ascii="Times New Roman" w:hAnsi="Times New Roman"/>
                <w:sz w:val="28"/>
                <w:szCs w:val="28"/>
              </w:rPr>
              <w:t>ом направлении на расстояние 36,</w:t>
            </w:r>
            <w:r w:rsidR="00293C18" w:rsidRPr="00E82070">
              <w:rPr>
                <w:rFonts w:ascii="Times New Roman" w:hAnsi="Times New Roman"/>
                <w:sz w:val="28"/>
                <w:szCs w:val="28"/>
              </w:rPr>
              <w:t>19 м в точку 36</w:t>
            </w:r>
          </w:p>
        </w:tc>
      </w:tr>
      <w:tr w:rsidR="00293C18" w:rsidTr="00847EFD">
        <w:tc>
          <w:tcPr>
            <w:tcW w:w="3468" w:type="dxa"/>
          </w:tcPr>
          <w:p w:rsidR="00293C18" w:rsidRPr="0088024F" w:rsidRDefault="00293C18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2169" w:type="dxa"/>
          </w:tcPr>
          <w:p w:rsidR="00293C18" w:rsidRPr="0088024F" w:rsidRDefault="00293C18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8861" w:type="dxa"/>
          </w:tcPr>
          <w:p w:rsidR="00847EFD" w:rsidRDefault="00231669" w:rsidP="00847EFD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293C18" w:rsidRPr="00E82070">
              <w:rPr>
                <w:rFonts w:ascii="Times New Roman" w:hAnsi="Times New Roman"/>
                <w:sz w:val="28"/>
                <w:szCs w:val="28"/>
              </w:rPr>
              <w:t xml:space="preserve">т точки 36, совпадающей с точкой кадастрового участка 62:29:0070022:1, в северном </w:t>
            </w:r>
            <w:r>
              <w:rPr>
                <w:rFonts w:ascii="Times New Roman" w:hAnsi="Times New Roman"/>
                <w:sz w:val="28"/>
                <w:szCs w:val="28"/>
              </w:rPr>
              <w:t>направлении на расстояние 27,</w:t>
            </w:r>
            <w:r w:rsidR="00293C18" w:rsidRPr="00E82070">
              <w:rPr>
                <w:rFonts w:ascii="Times New Roman" w:hAnsi="Times New Roman"/>
                <w:sz w:val="28"/>
                <w:szCs w:val="28"/>
              </w:rPr>
              <w:t xml:space="preserve">85 м </w:t>
            </w:r>
          </w:p>
          <w:p w:rsidR="00293C18" w:rsidRPr="00E82070" w:rsidRDefault="00293C18" w:rsidP="00847EFD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E82070">
              <w:rPr>
                <w:rFonts w:ascii="Times New Roman" w:hAnsi="Times New Roman"/>
                <w:sz w:val="28"/>
                <w:szCs w:val="28"/>
              </w:rPr>
              <w:t>в точку 37</w:t>
            </w:r>
          </w:p>
        </w:tc>
      </w:tr>
      <w:tr w:rsidR="00293C18" w:rsidTr="00847EFD">
        <w:tc>
          <w:tcPr>
            <w:tcW w:w="3468" w:type="dxa"/>
          </w:tcPr>
          <w:p w:rsidR="00293C18" w:rsidRPr="0088024F" w:rsidRDefault="00293C18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2169" w:type="dxa"/>
          </w:tcPr>
          <w:p w:rsidR="00293C18" w:rsidRPr="0088024F" w:rsidRDefault="00293C18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8861" w:type="dxa"/>
          </w:tcPr>
          <w:p w:rsidR="00C66FD6" w:rsidRDefault="00231669" w:rsidP="00847EFD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293C18" w:rsidRPr="00E82070">
              <w:rPr>
                <w:rFonts w:ascii="Times New Roman" w:hAnsi="Times New Roman"/>
                <w:sz w:val="28"/>
                <w:szCs w:val="28"/>
              </w:rPr>
              <w:t>т точки 37, совпадающей с точкой кадастрового участка 62:29:0070022:1, в юго-восточн</w:t>
            </w:r>
            <w:r>
              <w:rPr>
                <w:rFonts w:ascii="Times New Roman" w:hAnsi="Times New Roman"/>
                <w:sz w:val="28"/>
                <w:szCs w:val="28"/>
              </w:rPr>
              <w:t>ом направлении на расстояние 28,</w:t>
            </w:r>
            <w:r w:rsidR="00293C18" w:rsidRPr="00E82070">
              <w:rPr>
                <w:rFonts w:ascii="Times New Roman" w:hAnsi="Times New Roman"/>
                <w:sz w:val="28"/>
                <w:szCs w:val="28"/>
              </w:rPr>
              <w:t xml:space="preserve">25 м </w:t>
            </w:r>
          </w:p>
          <w:p w:rsidR="00293C18" w:rsidRPr="00E82070" w:rsidRDefault="00293C18" w:rsidP="00847EFD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E82070">
              <w:rPr>
                <w:rFonts w:ascii="Times New Roman" w:hAnsi="Times New Roman"/>
                <w:sz w:val="28"/>
                <w:szCs w:val="28"/>
              </w:rPr>
              <w:t>в точку 38</w:t>
            </w:r>
          </w:p>
        </w:tc>
      </w:tr>
      <w:tr w:rsidR="00293C18" w:rsidTr="00847EFD">
        <w:tc>
          <w:tcPr>
            <w:tcW w:w="3468" w:type="dxa"/>
          </w:tcPr>
          <w:p w:rsidR="00293C18" w:rsidRPr="0088024F" w:rsidRDefault="00293C18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2169" w:type="dxa"/>
          </w:tcPr>
          <w:p w:rsidR="00293C18" w:rsidRPr="0088024F" w:rsidRDefault="00293C18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8861" w:type="dxa"/>
          </w:tcPr>
          <w:p w:rsidR="00293C18" w:rsidRPr="00E82070" w:rsidRDefault="003E3805" w:rsidP="00847EFD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293C18" w:rsidRPr="00E82070">
              <w:rPr>
                <w:rFonts w:ascii="Times New Roman" w:hAnsi="Times New Roman"/>
                <w:sz w:val="28"/>
                <w:szCs w:val="28"/>
              </w:rPr>
              <w:t>т точки 38, совпадающей с точкой кадастрового участка 62:29:0070022:1, в северо-восточ</w:t>
            </w:r>
            <w:r>
              <w:rPr>
                <w:rFonts w:ascii="Times New Roman" w:hAnsi="Times New Roman"/>
                <w:sz w:val="28"/>
                <w:szCs w:val="28"/>
              </w:rPr>
              <w:t>ном направлении на расстояние 7,</w:t>
            </w:r>
            <w:r w:rsidR="00293C18" w:rsidRPr="00E82070">
              <w:rPr>
                <w:rFonts w:ascii="Times New Roman" w:hAnsi="Times New Roman"/>
                <w:sz w:val="28"/>
                <w:szCs w:val="28"/>
              </w:rPr>
              <w:t>35 м в точку 39</w:t>
            </w:r>
          </w:p>
        </w:tc>
      </w:tr>
      <w:tr w:rsidR="00293C18" w:rsidTr="00847EFD">
        <w:tc>
          <w:tcPr>
            <w:tcW w:w="3468" w:type="dxa"/>
          </w:tcPr>
          <w:p w:rsidR="00293C18" w:rsidRPr="0088024F" w:rsidRDefault="00293C18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2169" w:type="dxa"/>
          </w:tcPr>
          <w:p w:rsidR="00293C18" w:rsidRPr="0088024F" w:rsidRDefault="00293C18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8861" w:type="dxa"/>
          </w:tcPr>
          <w:p w:rsidR="00293C18" w:rsidRPr="00E82070" w:rsidRDefault="003E3805" w:rsidP="00847EFD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293C18" w:rsidRPr="00E82070">
              <w:rPr>
                <w:rFonts w:ascii="Times New Roman" w:hAnsi="Times New Roman"/>
                <w:sz w:val="28"/>
                <w:szCs w:val="28"/>
              </w:rPr>
              <w:t>т точки 39, совпадающей с точкой кадастрового участка 62:29:0070022:17, в северо-восточн</w:t>
            </w:r>
            <w:r>
              <w:rPr>
                <w:rFonts w:ascii="Times New Roman" w:hAnsi="Times New Roman"/>
                <w:sz w:val="28"/>
                <w:szCs w:val="28"/>
              </w:rPr>
              <w:t>ом направлении на расстояние 40,</w:t>
            </w:r>
            <w:r w:rsidR="00293C18" w:rsidRPr="00E82070">
              <w:rPr>
                <w:rFonts w:ascii="Times New Roman" w:hAnsi="Times New Roman"/>
                <w:sz w:val="28"/>
                <w:szCs w:val="28"/>
              </w:rPr>
              <w:t>73 м в точку 40</w:t>
            </w:r>
          </w:p>
        </w:tc>
      </w:tr>
      <w:tr w:rsidR="00293C18" w:rsidTr="00847EFD">
        <w:tc>
          <w:tcPr>
            <w:tcW w:w="3468" w:type="dxa"/>
          </w:tcPr>
          <w:p w:rsidR="00293C18" w:rsidRPr="0088024F" w:rsidRDefault="00293C18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2169" w:type="dxa"/>
          </w:tcPr>
          <w:p w:rsidR="00293C18" w:rsidRPr="0088024F" w:rsidRDefault="00293C18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8861" w:type="dxa"/>
          </w:tcPr>
          <w:p w:rsidR="00293C18" w:rsidRPr="00E82070" w:rsidRDefault="003E3805" w:rsidP="00847EFD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293C18" w:rsidRPr="00E82070">
              <w:rPr>
                <w:rFonts w:ascii="Times New Roman" w:hAnsi="Times New Roman"/>
                <w:sz w:val="28"/>
                <w:szCs w:val="28"/>
              </w:rPr>
              <w:t>т точки 40, совпадающей с точкой кадастрового участка 62:29:0070022:17, в северо-восточн</w:t>
            </w:r>
            <w:r>
              <w:rPr>
                <w:rFonts w:ascii="Times New Roman" w:hAnsi="Times New Roman"/>
                <w:sz w:val="28"/>
                <w:szCs w:val="28"/>
              </w:rPr>
              <w:t>ом направлении на расстояние 15,</w:t>
            </w:r>
            <w:r w:rsidR="00293C18" w:rsidRPr="00E82070">
              <w:rPr>
                <w:rFonts w:ascii="Times New Roman" w:hAnsi="Times New Roman"/>
                <w:sz w:val="28"/>
                <w:szCs w:val="28"/>
              </w:rPr>
              <w:t>03 м в точку 41</w:t>
            </w:r>
          </w:p>
        </w:tc>
      </w:tr>
      <w:tr w:rsidR="00293C18" w:rsidTr="00847EFD">
        <w:tc>
          <w:tcPr>
            <w:tcW w:w="3468" w:type="dxa"/>
          </w:tcPr>
          <w:p w:rsidR="00293C18" w:rsidRDefault="00293C18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2169" w:type="dxa"/>
          </w:tcPr>
          <w:p w:rsidR="00293C18" w:rsidRDefault="00293C18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8861" w:type="dxa"/>
          </w:tcPr>
          <w:p w:rsidR="00C66FD6" w:rsidRDefault="003E3805" w:rsidP="00C66FD6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293C18" w:rsidRPr="00E82070">
              <w:rPr>
                <w:rFonts w:ascii="Times New Roman" w:hAnsi="Times New Roman"/>
                <w:sz w:val="28"/>
                <w:szCs w:val="28"/>
              </w:rPr>
              <w:t>т точки 41, совпадающей с точкой кадастрового участка 62:29:0070022:17, в северо-восточн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ом направлении </w:t>
            </w:r>
          </w:p>
          <w:p w:rsidR="00293C18" w:rsidRPr="00E82070" w:rsidRDefault="003E3805" w:rsidP="00C66FD6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расстояние 99,</w:t>
            </w:r>
            <w:r w:rsidR="00293C18" w:rsidRPr="00E82070">
              <w:rPr>
                <w:rFonts w:ascii="Times New Roman" w:hAnsi="Times New Roman"/>
                <w:sz w:val="28"/>
                <w:szCs w:val="28"/>
              </w:rPr>
              <w:t>93 м в точку 42</w:t>
            </w:r>
          </w:p>
        </w:tc>
      </w:tr>
      <w:tr w:rsidR="00293C18" w:rsidTr="00847EFD">
        <w:tc>
          <w:tcPr>
            <w:tcW w:w="3468" w:type="dxa"/>
          </w:tcPr>
          <w:p w:rsidR="00293C18" w:rsidRDefault="00293C18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2169" w:type="dxa"/>
          </w:tcPr>
          <w:p w:rsidR="00293C18" w:rsidRDefault="00293C18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8861" w:type="dxa"/>
          </w:tcPr>
          <w:p w:rsidR="00293C18" w:rsidRPr="00E82070" w:rsidRDefault="003E3805" w:rsidP="00847EFD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293C18" w:rsidRPr="00E82070">
              <w:rPr>
                <w:rFonts w:ascii="Times New Roman" w:hAnsi="Times New Roman"/>
                <w:sz w:val="28"/>
                <w:szCs w:val="28"/>
              </w:rPr>
              <w:t>т точки 42, совпадающей с точкой кадастрового участка 62:29:0070022:33, в северо-восточн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ом направлении </w:t>
            </w:r>
            <w:r w:rsidR="009B4053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на расстояние 14,</w:t>
            </w:r>
            <w:r w:rsidR="00293C18" w:rsidRPr="00E82070">
              <w:rPr>
                <w:rFonts w:ascii="Times New Roman" w:hAnsi="Times New Roman"/>
                <w:sz w:val="28"/>
                <w:szCs w:val="28"/>
              </w:rPr>
              <w:t>24 м в точку 43</w:t>
            </w:r>
          </w:p>
        </w:tc>
      </w:tr>
      <w:tr w:rsidR="00293C18" w:rsidTr="00847EFD">
        <w:tc>
          <w:tcPr>
            <w:tcW w:w="3468" w:type="dxa"/>
          </w:tcPr>
          <w:p w:rsidR="00293C18" w:rsidRDefault="00293C18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43</w:t>
            </w:r>
          </w:p>
        </w:tc>
        <w:tc>
          <w:tcPr>
            <w:tcW w:w="2169" w:type="dxa"/>
          </w:tcPr>
          <w:p w:rsidR="00293C18" w:rsidRDefault="00293C18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8861" w:type="dxa"/>
          </w:tcPr>
          <w:p w:rsidR="00847EFD" w:rsidRDefault="003E3805" w:rsidP="00847EFD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293C18" w:rsidRPr="00E82070">
              <w:rPr>
                <w:rFonts w:ascii="Times New Roman" w:hAnsi="Times New Roman"/>
                <w:sz w:val="28"/>
                <w:szCs w:val="28"/>
              </w:rPr>
              <w:t xml:space="preserve">т точки 43, совпадающей с точкой кадастрового участка 62:29:0070022:9, в северо-западном направлении на </w:t>
            </w:r>
            <w:r>
              <w:rPr>
                <w:rFonts w:ascii="Times New Roman" w:hAnsi="Times New Roman"/>
                <w:sz w:val="28"/>
                <w:szCs w:val="28"/>
              </w:rPr>
              <w:t>расстояние 7,</w:t>
            </w:r>
            <w:r w:rsidR="00293C18" w:rsidRPr="00E82070">
              <w:rPr>
                <w:rFonts w:ascii="Times New Roman" w:hAnsi="Times New Roman"/>
                <w:sz w:val="28"/>
                <w:szCs w:val="28"/>
              </w:rPr>
              <w:t xml:space="preserve">01 м </w:t>
            </w:r>
          </w:p>
          <w:p w:rsidR="00293C18" w:rsidRPr="00E82070" w:rsidRDefault="00293C18" w:rsidP="00847EFD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E82070">
              <w:rPr>
                <w:rFonts w:ascii="Times New Roman" w:hAnsi="Times New Roman"/>
                <w:sz w:val="28"/>
                <w:szCs w:val="28"/>
              </w:rPr>
              <w:t>в точку 44</w:t>
            </w:r>
          </w:p>
        </w:tc>
      </w:tr>
      <w:tr w:rsidR="00293C18" w:rsidTr="00847EFD">
        <w:tc>
          <w:tcPr>
            <w:tcW w:w="3468" w:type="dxa"/>
          </w:tcPr>
          <w:p w:rsidR="00293C18" w:rsidRDefault="00293C18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2169" w:type="dxa"/>
          </w:tcPr>
          <w:p w:rsidR="00293C18" w:rsidRDefault="00293C18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8861" w:type="dxa"/>
          </w:tcPr>
          <w:p w:rsidR="00293C18" w:rsidRPr="00E82070" w:rsidRDefault="003E3805" w:rsidP="00847EFD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293C18" w:rsidRPr="00E82070">
              <w:rPr>
                <w:rFonts w:ascii="Times New Roman" w:hAnsi="Times New Roman"/>
                <w:sz w:val="28"/>
                <w:szCs w:val="28"/>
              </w:rPr>
              <w:t>т точки 44 по границе кадастрового участка 62:29:0070022:9, в северо-западн</w:t>
            </w:r>
            <w:r>
              <w:rPr>
                <w:rFonts w:ascii="Times New Roman" w:hAnsi="Times New Roman"/>
                <w:sz w:val="28"/>
                <w:szCs w:val="28"/>
              </w:rPr>
              <w:t>ом направлении на расстояние 37,</w:t>
            </w:r>
            <w:r w:rsidR="00293C18" w:rsidRPr="00E82070">
              <w:rPr>
                <w:rFonts w:ascii="Times New Roman" w:hAnsi="Times New Roman"/>
                <w:sz w:val="28"/>
                <w:szCs w:val="28"/>
              </w:rPr>
              <w:t>74 м в точку 45</w:t>
            </w:r>
          </w:p>
        </w:tc>
      </w:tr>
      <w:tr w:rsidR="00293C18" w:rsidTr="00847EFD">
        <w:tc>
          <w:tcPr>
            <w:tcW w:w="3468" w:type="dxa"/>
          </w:tcPr>
          <w:p w:rsidR="00293C18" w:rsidRDefault="00293C18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2169" w:type="dxa"/>
          </w:tcPr>
          <w:p w:rsidR="00293C18" w:rsidRDefault="00293C18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8861" w:type="dxa"/>
          </w:tcPr>
          <w:p w:rsidR="00293C18" w:rsidRPr="00E82070" w:rsidRDefault="003E3805" w:rsidP="00847EFD">
            <w:pPr>
              <w:spacing w:line="233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="00293C18" w:rsidRPr="00E82070">
              <w:rPr>
                <w:rFonts w:ascii="Times New Roman" w:eastAsia="Calibri" w:hAnsi="Times New Roman"/>
                <w:sz w:val="28"/>
                <w:szCs w:val="28"/>
              </w:rPr>
              <w:t xml:space="preserve">т точки 45 по границе кадастрового участка 62:29:0070022:9, в северо-западном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направлении на расстояние 14,</w:t>
            </w:r>
            <w:r w:rsidR="00293C18" w:rsidRPr="00E82070">
              <w:rPr>
                <w:rFonts w:ascii="Times New Roman" w:eastAsia="Calibri" w:hAnsi="Times New Roman"/>
                <w:sz w:val="28"/>
                <w:szCs w:val="28"/>
              </w:rPr>
              <w:t>38 м в точку 46</w:t>
            </w:r>
          </w:p>
        </w:tc>
      </w:tr>
      <w:tr w:rsidR="00293C18" w:rsidTr="00847EFD">
        <w:tc>
          <w:tcPr>
            <w:tcW w:w="3468" w:type="dxa"/>
          </w:tcPr>
          <w:p w:rsidR="00293C18" w:rsidRDefault="00293C18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2169" w:type="dxa"/>
          </w:tcPr>
          <w:p w:rsidR="00293C18" w:rsidRDefault="00293C18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8861" w:type="dxa"/>
          </w:tcPr>
          <w:p w:rsidR="00293C18" w:rsidRPr="00E82070" w:rsidRDefault="003E3805" w:rsidP="00847EFD">
            <w:pPr>
              <w:spacing w:line="233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="00293C18" w:rsidRPr="00E82070">
              <w:rPr>
                <w:rFonts w:ascii="Times New Roman" w:eastAsia="Calibri" w:hAnsi="Times New Roman"/>
                <w:sz w:val="28"/>
                <w:szCs w:val="28"/>
              </w:rPr>
              <w:t>т точки 46 по границе кадастрового участка 62:29:0070022:9, в северо-восточн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ом направлении на расстояние 16,</w:t>
            </w:r>
            <w:r w:rsidR="00293C18" w:rsidRPr="00E82070">
              <w:rPr>
                <w:rFonts w:ascii="Times New Roman" w:eastAsia="Calibri" w:hAnsi="Times New Roman"/>
                <w:sz w:val="28"/>
                <w:szCs w:val="28"/>
              </w:rPr>
              <w:t>64 м в точку 47</w:t>
            </w:r>
          </w:p>
        </w:tc>
      </w:tr>
      <w:tr w:rsidR="00293C18" w:rsidTr="00847EFD">
        <w:tc>
          <w:tcPr>
            <w:tcW w:w="3468" w:type="dxa"/>
          </w:tcPr>
          <w:p w:rsidR="00293C18" w:rsidRDefault="00293C18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2169" w:type="dxa"/>
          </w:tcPr>
          <w:p w:rsidR="00293C18" w:rsidRDefault="00293C18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8861" w:type="dxa"/>
          </w:tcPr>
          <w:p w:rsidR="00293C18" w:rsidRPr="00E82070" w:rsidRDefault="003E3805" w:rsidP="00847EFD">
            <w:pPr>
              <w:spacing w:line="233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="00293C18" w:rsidRPr="00E82070">
              <w:rPr>
                <w:rFonts w:ascii="Times New Roman" w:eastAsia="Calibri" w:hAnsi="Times New Roman"/>
                <w:sz w:val="28"/>
                <w:szCs w:val="28"/>
              </w:rPr>
              <w:t>т точки 47 по границе кадастрового участка 62:29:0070022:9, в северо-восточн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ом направлении на расстояние 24,</w:t>
            </w:r>
            <w:r w:rsidR="00293C18" w:rsidRPr="00E82070">
              <w:rPr>
                <w:rFonts w:ascii="Times New Roman" w:eastAsia="Calibri" w:hAnsi="Times New Roman"/>
                <w:sz w:val="28"/>
                <w:szCs w:val="28"/>
              </w:rPr>
              <w:t>32 м в точку 48</w:t>
            </w:r>
          </w:p>
        </w:tc>
      </w:tr>
      <w:tr w:rsidR="00293C18" w:rsidTr="00847EFD">
        <w:tc>
          <w:tcPr>
            <w:tcW w:w="3468" w:type="dxa"/>
          </w:tcPr>
          <w:p w:rsidR="00293C18" w:rsidRDefault="00293C18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2169" w:type="dxa"/>
          </w:tcPr>
          <w:p w:rsidR="00293C18" w:rsidRDefault="00293C18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8861" w:type="dxa"/>
          </w:tcPr>
          <w:p w:rsidR="00293C18" w:rsidRPr="00E82070" w:rsidRDefault="003E3805" w:rsidP="00847EFD">
            <w:pPr>
              <w:spacing w:line="233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="00293C18" w:rsidRPr="00E82070">
              <w:rPr>
                <w:rFonts w:ascii="Times New Roman" w:eastAsia="Calibri" w:hAnsi="Times New Roman"/>
                <w:sz w:val="28"/>
                <w:szCs w:val="28"/>
              </w:rPr>
              <w:t>т точки 48 по границе кадастрового участка 62:29:0070022:9, в северо-восточн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ом направлении на расстояние 53,</w:t>
            </w:r>
            <w:r w:rsidR="00293C18" w:rsidRPr="00E82070">
              <w:rPr>
                <w:rFonts w:ascii="Times New Roman" w:eastAsia="Calibri" w:hAnsi="Times New Roman"/>
                <w:sz w:val="28"/>
                <w:szCs w:val="28"/>
              </w:rPr>
              <w:t>79 м в точку 49</w:t>
            </w:r>
          </w:p>
        </w:tc>
      </w:tr>
      <w:tr w:rsidR="00293C18" w:rsidTr="00847EFD">
        <w:tc>
          <w:tcPr>
            <w:tcW w:w="3468" w:type="dxa"/>
          </w:tcPr>
          <w:p w:rsidR="00293C18" w:rsidRDefault="00293C18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2169" w:type="dxa"/>
          </w:tcPr>
          <w:p w:rsidR="00293C18" w:rsidRDefault="00293C18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8861" w:type="dxa"/>
          </w:tcPr>
          <w:p w:rsidR="00293C18" w:rsidRPr="00E82070" w:rsidRDefault="00027FD6" w:rsidP="00847EFD">
            <w:pPr>
              <w:spacing w:line="233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="00293C18" w:rsidRPr="00E82070">
              <w:rPr>
                <w:rFonts w:ascii="Times New Roman" w:eastAsia="Calibri" w:hAnsi="Times New Roman"/>
                <w:sz w:val="28"/>
                <w:szCs w:val="28"/>
              </w:rPr>
              <w:t>т точки 49, совпадающей с точкой кадастрового участка 62:29:0070022:9, в северо-восточн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ом направлении </w:t>
            </w:r>
            <w:r w:rsidR="009B4053">
              <w:rPr>
                <w:rFonts w:ascii="Times New Roman" w:eastAsia="Calibri" w:hAnsi="Times New Roman"/>
                <w:sz w:val="28"/>
                <w:szCs w:val="28"/>
              </w:rPr>
              <w:br/>
            </w:r>
            <w:r>
              <w:rPr>
                <w:rFonts w:ascii="Times New Roman" w:eastAsia="Calibri" w:hAnsi="Times New Roman"/>
                <w:sz w:val="28"/>
                <w:szCs w:val="28"/>
              </w:rPr>
              <w:t>на расстояние 18,</w:t>
            </w:r>
            <w:r w:rsidR="00293C18" w:rsidRPr="00E82070">
              <w:rPr>
                <w:rFonts w:ascii="Times New Roman" w:eastAsia="Calibri" w:hAnsi="Times New Roman"/>
                <w:sz w:val="28"/>
                <w:szCs w:val="28"/>
              </w:rPr>
              <w:t>18 м в точку 50</w:t>
            </w:r>
          </w:p>
        </w:tc>
      </w:tr>
      <w:tr w:rsidR="00293C18" w:rsidTr="00847EFD">
        <w:tc>
          <w:tcPr>
            <w:tcW w:w="3468" w:type="dxa"/>
          </w:tcPr>
          <w:p w:rsidR="00293C18" w:rsidRDefault="00293C18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169" w:type="dxa"/>
          </w:tcPr>
          <w:p w:rsidR="00293C18" w:rsidRDefault="00293C18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8861" w:type="dxa"/>
          </w:tcPr>
          <w:p w:rsidR="00293C18" w:rsidRPr="00E82070" w:rsidRDefault="00027FD6" w:rsidP="00847EFD">
            <w:pPr>
              <w:spacing w:line="233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="00293C18" w:rsidRPr="00E82070">
              <w:rPr>
                <w:rFonts w:ascii="Times New Roman" w:eastAsia="Calibri" w:hAnsi="Times New Roman"/>
                <w:sz w:val="28"/>
                <w:szCs w:val="28"/>
              </w:rPr>
              <w:t>т точки 50, совпадающей с точкой кадастрового участка 62:29:0070022:25, в северо-восточн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ом направлении </w:t>
            </w:r>
            <w:r w:rsidR="009B4053">
              <w:rPr>
                <w:rFonts w:ascii="Times New Roman" w:eastAsia="Calibri" w:hAnsi="Times New Roman"/>
                <w:sz w:val="28"/>
                <w:szCs w:val="28"/>
              </w:rPr>
              <w:br/>
            </w:r>
            <w:r>
              <w:rPr>
                <w:rFonts w:ascii="Times New Roman" w:eastAsia="Calibri" w:hAnsi="Times New Roman"/>
                <w:sz w:val="28"/>
                <w:szCs w:val="28"/>
              </w:rPr>
              <w:t>на расстояние 11,</w:t>
            </w:r>
            <w:r w:rsidR="00293C18" w:rsidRPr="00E82070">
              <w:rPr>
                <w:rFonts w:ascii="Times New Roman" w:eastAsia="Calibri" w:hAnsi="Times New Roman"/>
                <w:sz w:val="28"/>
                <w:szCs w:val="28"/>
              </w:rPr>
              <w:t>51 м в точку 51</w:t>
            </w:r>
          </w:p>
        </w:tc>
      </w:tr>
      <w:tr w:rsidR="00293C18" w:rsidTr="00847EFD">
        <w:tc>
          <w:tcPr>
            <w:tcW w:w="3468" w:type="dxa"/>
          </w:tcPr>
          <w:p w:rsidR="00293C18" w:rsidRDefault="00293C18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2169" w:type="dxa"/>
          </w:tcPr>
          <w:p w:rsidR="00293C18" w:rsidRDefault="00293C18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8861" w:type="dxa"/>
          </w:tcPr>
          <w:p w:rsidR="00293C18" w:rsidRPr="00E82070" w:rsidRDefault="00027FD6" w:rsidP="00847EFD">
            <w:pPr>
              <w:spacing w:line="233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="00293C18" w:rsidRPr="00E82070">
              <w:rPr>
                <w:rFonts w:ascii="Times New Roman" w:eastAsia="Calibri" w:hAnsi="Times New Roman"/>
                <w:sz w:val="28"/>
                <w:szCs w:val="28"/>
              </w:rPr>
              <w:t>т точки 51, совпадающей с точкой кадастрового участка 62:29:0070022:926, в северо-восточн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ом направлении </w:t>
            </w:r>
            <w:r w:rsidR="009B4053">
              <w:rPr>
                <w:rFonts w:ascii="Times New Roman" w:eastAsia="Calibri" w:hAnsi="Times New Roman"/>
                <w:sz w:val="28"/>
                <w:szCs w:val="28"/>
              </w:rPr>
              <w:br/>
            </w:r>
            <w:r>
              <w:rPr>
                <w:rFonts w:ascii="Times New Roman" w:eastAsia="Calibri" w:hAnsi="Times New Roman"/>
                <w:sz w:val="28"/>
                <w:szCs w:val="28"/>
              </w:rPr>
              <w:t>на расстояние 36,</w:t>
            </w:r>
            <w:r w:rsidR="00293C18" w:rsidRPr="00E82070">
              <w:rPr>
                <w:rFonts w:ascii="Times New Roman" w:eastAsia="Calibri" w:hAnsi="Times New Roman"/>
                <w:sz w:val="28"/>
                <w:szCs w:val="28"/>
              </w:rPr>
              <w:t>37 м в точку 52</w:t>
            </w:r>
          </w:p>
        </w:tc>
      </w:tr>
      <w:tr w:rsidR="00293C18" w:rsidTr="00847EFD">
        <w:tc>
          <w:tcPr>
            <w:tcW w:w="3468" w:type="dxa"/>
          </w:tcPr>
          <w:p w:rsidR="00293C18" w:rsidRDefault="00293C18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2169" w:type="dxa"/>
          </w:tcPr>
          <w:p w:rsidR="00293C18" w:rsidRDefault="00293C18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8861" w:type="dxa"/>
          </w:tcPr>
          <w:p w:rsidR="00293C18" w:rsidRPr="00E82070" w:rsidRDefault="00E04F62" w:rsidP="00847EFD">
            <w:pPr>
              <w:spacing w:line="233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="00293C18" w:rsidRPr="00E82070">
              <w:rPr>
                <w:rFonts w:ascii="Times New Roman" w:eastAsia="Calibri" w:hAnsi="Times New Roman"/>
                <w:sz w:val="28"/>
                <w:szCs w:val="28"/>
              </w:rPr>
              <w:t>т точки 52, совпадающей с точкой кадастрового участка 62:29:0070022:903, в северо-восточн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ом направлении </w:t>
            </w:r>
            <w:r w:rsidR="009B4053">
              <w:rPr>
                <w:rFonts w:ascii="Times New Roman" w:eastAsia="Calibri" w:hAnsi="Times New Roman"/>
                <w:sz w:val="28"/>
                <w:szCs w:val="28"/>
              </w:rPr>
              <w:br/>
            </w:r>
            <w:r>
              <w:rPr>
                <w:rFonts w:ascii="Times New Roman" w:eastAsia="Calibri" w:hAnsi="Times New Roman"/>
                <w:sz w:val="28"/>
                <w:szCs w:val="28"/>
              </w:rPr>
              <w:t>на расстояние 66,</w:t>
            </w:r>
            <w:r w:rsidR="00293C18" w:rsidRPr="00E82070">
              <w:rPr>
                <w:rFonts w:ascii="Times New Roman" w:eastAsia="Calibri" w:hAnsi="Times New Roman"/>
                <w:sz w:val="28"/>
                <w:szCs w:val="28"/>
              </w:rPr>
              <w:t>31 м в точку 53</w:t>
            </w:r>
          </w:p>
        </w:tc>
      </w:tr>
      <w:tr w:rsidR="00293C18" w:rsidTr="00847EFD">
        <w:tc>
          <w:tcPr>
            <w:tcW w:w="3468" w:type="dxa"/>
          </w:tcPr>
          <w:p w:rsidR="00293C18" w:rsidRDefault="00293C18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2169" w:type="dxa"/>
          </w:tcPr>
          <w:p w:rsidR="00293C18" w:rsidRDefault="00293C18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8861" w:type="dxa"/>
          </w:tcPr>
          <w:p w:rsidR="00293C18" w:rsidRPr="00E82070" w:rsidRDefault="00E04F62" w:rsidP="00847EFD">
            <w:pPr>
              <w:spacing w:line="233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="00293C18" w:rsidRPr="00E82070">
              <w:rPr>
                <w:rFonts w:ascii="Times New Roman" w:eastAsia="Calibri" w:hAnsi="Times New Roman"/>
                <w:sz w:val="28"/>
                <w:szCs w:val="28"/>
              </w:rPr>
              <w:t>т точки 53, расположенной на границе кадастрового квартал 62:29:0070022, в северо-западн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ом направлении </w:t>
            </w:r>
            <w:r w:rsidR="009F2B71">
              <w:rPr>
                <w:rFonts w:ascii="Times New Roman" w:eastAsia="Calibri" w:hAnsi="Times New Roman"/>
                <w:sz w:val="28"/>
                <w:szCs w:val="28"/>
              </w:rPr>
              <w:br/>
            </w:r>
            <w:r>
              <w:rPr>
                <w:rFonts w:ascii="Times New Roman" w:eastAsia="Calibri" w:hAnsi="Times New Roman"/>
                <w:sz w:val="28"/>
                <w:szCs w:val="28"/>
              </w:rPr>
              <w:t>на расстояние 21,</w:t>
            </w:r>
            <w:r w:rsidR="00293C18" w:rsidRPr="00E82070">
              <w:rPr>
                <w:rFonts w:ascii="Times New Roman" w:eastAsia="Calibri" w:hAnsi="Times New Roman"/>
                <w:sz w:val="28"/>
                <w:szCs w:val="28"/>
              </w:rPr>
              <w:t>92 м в точку 54</w:t>
            </w:r>
          </w:p>
        </w:tc>
      </w:tr>
      <w:tr w:rsidR="00293C18" w:rsidTr="00847EFD">
        <w:tc>
          <w:tcPr>
            <w:tcW w:w="3468" w:type="dxa"/>
          </w:tcPr>
          <w:p w:rsidR="00293C18" w:rsidRDefault="00293C18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54</w:t>
            </w:r>
          </w:p>
        </w:tc>
        <w:tc>
          <w:tcPr>
            <w:tcW w:w="2169" w:type="dxa"/>
          </w:tcPr>
          <w:p w:rsidR="00293C18" w:rsidRDefault="00293C18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8861" w:type="dxa"/>
          </w:tcPr>
          <w:p w:rsidR="00293C18" w:rsidRPr="00E82070" w:rsidRDefault="00E04F62" w:rsidP="0053237E">
            <w:pPr>
              <w:spacing w:line="233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="00293C18" w:rsidRPr="00E82070">
              <w:rPr>
                <w:rFonts w:ascii="Times New Roman" w:eastAsia="Calibri" w:hAnsi="Times New Roman"/>
                <w:sz w:val="28"/>
                <w:szCs w:val="28"/>
              </w:rPr>
              <w:t xml:space="preserve">т точки 54, совпадающей с точкой кадастрового участка 62:29:0070024:2336, в северо-западном направлении </w:t>
            </w:r>
            <w:r w:rsidR="009F2B71">
              <w:rPr>
                <w:rFonts w:ascii="Times New Roman" w:eastAsia="Calibri" w:hAnsi="Times New Roman"/>
                <w:sz w:val="28"/>
                <w:szCs w:val="28"/>
              </w:rPr>
              <w:br/>
            </w:r>
            <w:r w:rsidR="00293C18" w:rsidRPr="00E82070">
              <w:rPr>
                <w:rFonts w:ascii="Times New Roman" w:eastAsia="Calibri" w:hAnsi="Times New Roman"/>
                <w:sz w:val="28"/>
                <w:szCs w:val="28"/>
              </w:rPr>
              <w:t>на расстояние 8</w:t>
            </w:r>
            <w:r w:rsidR="0053237E">
              <w:rPr>
                <w:rFonts w:ascii="Times New Roman" w:eastAsia="Calibri" w:hAnsi="Times New Roman"/>
                <w:sz w:val="28"/>
                <w:szCs w:val="28"/>
              </w:rPr>
              <w:t>,</w:t>
            </w:r>
            <w:r w:rsidR="00293C18" w:rsidRPr="00E82070">
              <w:rPr>
                <w:rFonts w:ascii="Times New Roman" w:eastAsia="Calibri" w:hAnsi="Times New Roman"/>
                <w:sz w:val="28"/>
                <w:szCs w:val="28"/>
              </w:rPr>
              <w:t>00 м в точку 55</w:t>
            </w:r>
          </w:p>
        </w:tc>
      </w:tr>
      <w:tr w:rsidR="00293C18" w:rsidTr="00847EFD">
        <w:tc>
          <w:tcPr>
            <w:tcW w:w="3468" w:type="dxa"/>
          </w:tcPr>
          <w:p w:rsidR="00293C18" w:rsidRDefault="00293C18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2169" w:type="dxa"/>
          </w:tcPr>
          <w:p w:rsidR="00293C18" w:rsidRDefault="00293C18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8861" w:type="dxa"/>
          </w:tcPr>
          <w:p w:rsidR="00293C18" w:rsidRPr="00E82070" w:rsidRDefault="00E04F62" w:rsidP="00847EFD">
            <w:pPr>
              <w:spacing w:line="233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="00293C18" w:rsidRPr="00E82070">
              <w:rPr>
                <w:rFonts w:ascii="Times New Roman" w:eastAsia="Calibri" w:hAnsi="Times New Roman"/>
                <w:sz w:val="28"/>
                <w:szCs w:val="28"/>
              </w:rPr>
              <w:t xml:space="preserve">т точки 55, совпадающей с точкой кадастрового участка 62:29:0070022:903, в северо-восточном направлении </w:t>
            </w:r>
            <w:r w:rsidR="009F2B71">
              <w:rPr>
                <w:rFonts w:ascii="Times New Roman" w:eastAsia="Calibri" w:hAnsi="Times New Roman"/>
                <w:sz w:val="28"/>
                <w:szCs w:val="28"/>
              </w:rPr>
              <w:br/>
            </w:r>
            <w:r w:rsidR="00293C18" w:rsidRPr="00E82070">
              <w:rPr>
                <w:rFonts w:ascii="Times New Roman" w:eastAsia="Calibri" w:hAnsi="Times New Roman"/>
                <w:sz w:val="28"/>
                <w:szCs w:val="28"/>
              </w:rPr>
              <w:t xml:space="preserve">на </w:t>
            </w:r>
            <w:r w:rsidR="004C647F">
              <w:rPr>
                <w:rFonts w:ascii="Times New Roman" w:eastAsia="Calibri" w:hAnsi="Times New Roman"/>
                <w:sz w:val="28"/>
                <w:szCs w:val="28"/>
              </w:rPr>
              <w:t>расстояние 71,</w:t>
            </w:r>
            <w:r w:rsidR="00293C18" w:rsidRPr="00E82070">
              <w:rPr>
                <w:rFonts w:ascii="Times New Roman" w:eastAsia="Calibri" w:hAnsi="Times New Roman"/>
                <w:sz w:val="28"/>
                <w:szCs w:val="28"/>
              </w:rPr>
              <w:t>59 м в точку 56</w:t>
            </w:r>
          </w:p>
        </w:tc>
      </w:tr>
      <w:tr w:rsidR="00293C18" w:rsidTr="00847EFD">
        <w:tc>
          <w:tcPr>
            <w:tcW w:w="3468" w:type="dxa"/>
          </w:tcPr>
          <w:p w:rsidR="00293C18" w:rsidRDefault="00293C18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2169" w:type="dxa"/>
          </w:tcPr>
          <w:p w:rsidR="00293C18" w:rsidRDefault="00293C18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8861" w:type="dxa"/>
          </w:tcPr>
          <w:p w:rsidR="00293C18" w:rsidRPr="00E82070" w:rsidRDefault="004C647F" w:rsidP="00847EFD">
            <w:pPr>
              <w:spacing w:line="233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="00293C18" w:rsidRPr="00E82070">
              <w:rPr>
                <w:rFonts w:ascii="Times New Roman" w:eastAsia="Calibri" w:hAnsi="Times New Roman"/>
                <w:sz w:val="28"/>
                <w:szCs w:val="28"/>
              </w:rPr>
              <w:t>т точки 56, совпадающей с точкой кадастрового участка 62:29:0070024:2336, в северо-восточн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ом направлении </w:t>
            </w:r>
            <w:r w:rsidR="009F2B71">
              <w:rPr>
                <w:rFonts w:ascii="Times New Roman" w:eastAsia="Calibri" w:hAnsi="Times New Roman"/>
                <w:sz w:val="28"/>
                <w:szCs w:val="28"/>
              </w:rPr>
              <w:br/>
            </w:r>
            <w:r>
              <w:rPr>
                <w:rFonts w:ascii="Times New Roman" w:eastAsia="Calibri" w:hAnsi="Times New Roman"/>
                <w:sz w:val="28"/>
                <w:szCs w:val="28"/>
              </w:rPr>
              <w:t>на расстояние 59,</w:t>
            </w:r>
            <w:r w:rsidR="00293C18" w:rsidRPr="00E82070">
              <w:rPr>
                <w:rFonts w:ascii="Times New Roman" w:eastAsia="Calibri" w:hAnsi="Times New Roman"/>
                <w:sz w:val="28"/>
                <w:szCs w:val="28"/>
              </w:rPr>
              <w:t>61 м в точку 57</w:t>
            </w:r>
          </w:p>
        </w:tc>
      </w:tr>
      <w:tr w:rsidR="00293C18" w:rsidTr="00847EFD">
        <w:tc>
          <w:tcPr>
            <w:tcW w:w="3468" w:type="dxa"/>
          </w:tcPr>
          <w:p w:rsidR="00293C18" w:rsidRDefault="00293C18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2169" w:type="dxa"/>
          </w:tcPr>
          <w:p w:rsidR="00293C18" w:rsidRDefault="00293C18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8861" w:type="dxa"/>
          </w:tcPr>
          <w:p w:rsidR="00293C18" w:rsidRPr="00E82070" w:rsidRDefault="004C647F" w:rsidP="00847EFD">
            <w:pPr>
              <w:spacing w:line="233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="00293C18" w:rsidRPr="00E82070">
              <w:rPr>
                <w:rFonts w:ascii="Times New Roman" w:eastAsia="Calibri" w:hAnsi="Times New Roman"/>
                <w:sz w:val="28"/>
                <w:szCs w:val="28"/>
              </w:rPr>
              <w:t>т точки 57, совпадающей с точкой кадастрового участка 62:29:0070024:55, в юго-восточн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ом направлении </w:t>
            </w:r>
            <w:r w:rsidR="009F2B71">
              <w:rPr>
                <w:rFonts w:ascii="Times New Roman" w:eastAsia="Calibri" w:hAnsi="Times New Roman"/>
                <w:sz w:val="28"/>
                <w:szCs w:val="28"/>
              </w:rPr>
              <w:br/>
            </w:r>
            <w:r>
              <w:rPr>
                <w:rFonts w:ascii="Times New Roman" w:eastAsia="Calibri" w:hAnsi="Times New Roman"/>
                <w:sz w:val="28"/>
                <w:szCs w:val="28"/>
              </w:rPr>
              <w:t>на расстояние 13,</w:t>
            </w:r>
            <w:r w:rsidR="00293C18" w:rsidRPr="00E82070">
              <w:rPr>
                <w:rFonts w:ascii="Times New Roman" w:eastAsia="Calibri" w:hAnsi="Times New Roman"/>
                <w:sz w:val="28"/>
                <w:szCs w:val="28"/>
              </w:rPr>
              <w:t>63 м в точку 58</w:t>
            </w:r>
          </w:p>
        </w:tc>
      </w:tr>
      <w:tr w:rsidR="00293C18" w:rsidTr="00847EFD">
        <w:tc>
          <w:tcPr>
            <w:tcW w:w="3468" w:type="dxa"/>
          </w:tcPr>
          <w:p w:rsidR="00293C18" w:rsidRDefault="00293C18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2169" w:type="dxa"/>
          </w:tcPr>
          <w:p w:rsidR="00293C18" w:rsidRDefault="00293C18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8861" w:type="dxa"/>
          </w:tcPr>
          <w:p w:rsidR="00293C18" w:rsidRPr="00E82070" w:rsidRDefault="004C647F" w:rsidP="00847EFD">
            <w:pPr>
              <w:spacing w:line="233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="00293C18" w:rsidRPr="00E82070">
              <w:rPr>
                <w:rFonts w:ascii="Times New Roman" w:eastAsia="Calibri" w:hAnsi="Times New Roman"/>
                <w:sz w:val="28"/>
                <w:szCs w:val="28"/>
              </w:rPr>
              <w:t>т точки 58, совпадающей с точкой кадастрового участка 62:29:0070024:55, в юго-восточн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ом направлении </w:t>
            </w:r>
            <w:r w:rsidR="009F2B71">
              <w:rPr>
                <w:rFonts w:ascii="Times New Roman" w:eastAsia="Calibri" w:hAnsi="Times New Roman"/>
                <w:sz w:val="28"/>
                <w:szCs w:val="28"/>
              </w:rPr>
              <w:br/>
            </w:r>
            <w:r>
              <w:rPr>
                <w:rFonts w:ascii="Times New Roman" w:eastAsia="Calibri" w:hAnsi="Times New Roman"/>
                <w:sz w:val="28"/>
                <w:szCs w:val="28"/>
              </w:rPr>
              <w:t>на расстояние 82,</w:t>
            </w:r>
            <w:r w:rsidR="00293C18" w:rsidRPr="00E82070">
              <w:rPr>
                <w:rFonts w:ascii="Times New Roman" w:eastAsia="Calibri" w:hAnsi="Times New Roman"/>
                <w:sz w:val="28"/>
                <w:szCs w:val="28"/>
              </w:rPr>
              <w:t>52 м в точку 59</w:t>
            </w:r>
          </w:p>
        </w:tc>
      </w:tr>
      <w:tr w:rsidR="00293C18" w:rsidTr="00847EFD">
        <w:tc>
          <w:tcPr>
            <w:tcW w:w="3468" w:type="dxa"/>
          </w:tcPr>
          <w:p w:rsidR="00293C18" w:rsidRDefault="00293C18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2169" w:type="dxa"/>
          </w:tcPr>
          <w:p w:rsidR="00293C18" w:rsidRDefault="00293C18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8861" w:type="dxa"/>
          </w:tcPr>
          <w:p w:rsidR="00293C18" w:rsidRPr="00E82070" w:rsidRDefault="004C647F" w:rsidP="0053237E">
            <w:pPr>
              <w:spacing w:line="233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="00293C18" w:rsidRPr="00E82070">
              <w:rPr>
                <w:rFonts w:ascii="Times New Roman" w:eastAsia="Calibri" w:hAnsi="Times New Roman"/>
                <w:sz w:val="28"/>
                <w:szCs w:val="28"/>
              </w:rPr>
              <w:t xml:space="preserve">т точки 59, </w:t>
            </w:r>
            <w:r w:rsidR="00293C18" w:rsidRPr="00E82070">
              <w:rPr>
                <w:rFonts w:ascii="Times New Roman" w:hAnsi="Times New Roman"/>
                <w:sz w:val="28"/>
                <w:szCs w:val="28"/>
              </w:rPr>
              <w:t>расположенной на расстоянии 17</w:t>
            </w:r>
            <w:r w:rsidR="0053237E">
              <w:rPr>
                <w:rFonts w:ascii="Times New Roman" w:hAnsi="Times New Roman"/>
                <w:sz w:val="28"/>
                <w:szCs w:val="28"/>
              </w:rPr>
              <w:t>,</w:t>
            </w:r>
            <w:r w:rsidR="00293C18" w:rsidRPr="00E82070">
              <w:rPr>
                <w:rFonts w:ascii="Times New Roman" w:hAnsi="Times New Roman"/>
                <w:sz w:val="28"/>
                <w:szCs w:val="28"/>
              </w:rPr>
              <w:t>43 м от северной границы кадастрового участка 62:29:0070021:56</w:t>
            </w:r>
            <w:r w:rsidR="00293C18" w:rsidRPr="00E82070">
              <w:rPr>
                <w:rFonts w:ascii="Times New Roman" w:eastAsia="Calibri" w:hAnsi="Times New Roman"/>
                <w:sz w:val="28"/>
                <w:szCs w:val="28"/>
              </w:rPr>
              <w:t>, в юго-западном направлении на расс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тояние 12,</w:t>
            </w:r>
            <w:r w:rsidR="00293C18" w:rsidRPr="00E82070">
              <w:rPr>
                <w:rFonts w:ascii="Times New Roman" w:eastAsia="Calibri" w:hAnsi="Times New Roman"/>
                <w:sz w:val="28"/>
                <w:szCs w:val="28"/>
              </w:rPr>
              <w:t>08 м в точку 60</w:t>
            </w:r>
          </w:p>
        </w:tc>
      </w:tr>
      <w:tr w:rsidR="00293C18" w:rsidTr="00847EFD">
        <w:tc>
          <w:tcPr>
            <w:tcW w:w="3468" w:type="dxa"/>
          </w:tcPr>
          <w:p w:rsidR="00293C18" w:rsidRDefault="00293C18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2169" w:type="dxa"/>
          </w:tcPr>
          <w:p w:rsidR="00293C18" w:rsidRDefault="00293C18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8861" w:type="dxa"/>
          </w:tcPr>
          <w:p w:rsidR="00293C18" w:rsidRPr="00E82070" w:rsidRDefault="004C647F" w:rsidP="00847EFD">
            <w:pPr>
              <w:spacing w:line="233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="00293C18" w:rsidRPr="00E82070">
              <w:rPr>
                <w:rFonts w:ascii="Times New Roman" w:eastAsia="Calibri" w:hAnsi="Times New Roman"/>
                <w:sz w:val="28"/>
                <w:szCs w:val="28"/>
              </w:rPr>
              <w:t>т точки 60, расположенной на границе кадастрового квартала 62:29:0070024, в северо-восточн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ом направлении на расстояние 90,</w:t>
            </w:r>
            <w:r w:rsidR="00293C18" w:rsidRPr="00E82070">
              <w:rPr>
                <w:rFonts w:ascii="Times New Roman" w:eastAsia="Calibri" w:hAnsi="Times New Roman"/>
                <w:sz w:val="28"/>
                <w:szCs w:val="28"/>
              </w:rPr>
              <w:t>61 м обратно в точку 25</w:t>
            </w:r>
          </w:p>
        </w:tc>
      </w:tr>
    </w:tbl>
    <w:p w:rsidR="00847EFD" w:rsidRPr="00C66FD6" w:rsidRDefault="00847EFD" w:rsidP="000404EA">
      <w:pPr>
        <w:rPr>
          <w:sz w:val="28"/>
          <w:szCs w:val="28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2268"/>
        <w:gridCol w:w="9570"/>
      </w:tblGrid>
      <w:tr w:rsidR="00157AA7" w:rsidTr="00847EFD">
        <w:tc>
          <w:tcPr>
            <w:tcW w:w="14498" w:type="dxa"/>
            <w:gridSpan w:val="3"/>
            <w:vAlign w:val="center"/>
          </w:tcPr>
          <w:p w:rsidR="00157AA7" w:rsidRDefault="00157AA7" w:rsidP="00847EFD">
            <w:pPr>
              <w:spacing w:line="230" w:lineRule="auto"/>
              <w:jc w:val="center"/>
            </w:pPr>
            <w:r w:rsidRPr="0083391E">
              <w:rPr>
                <w:rFonts w:ascii="Times New Roman" w:hAnsi="Times New Roman"/>
                <w:bCs/>
                <w:sz w:val="28"/>
                <w:szCs w:val="28"/>
              </w:rPr>
              <w:t xml:space="preserve">Текстовое описание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границы </w:t>
            </w:r>
            <w:r w:rsidRPr="00A05039">
              <w:rPr>
                <w:rFonts w:ascii="Times New Roman" w:hAnsi="Times New Roman"/>
                <w:bCs/>
                <w:sz w:val="28"/>
                <w:szCs w:val="28"/>
              </w:rPr>
              <w:t xml:space="preserve">зоны регулирования застройки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Pr="00A05039">
              <w:rPr>
                <w:rFonts w:ascii="Times New Roman" w:hAnsi="Times New Roman"/>
                <w:bCs/>
                <w:sz w:val="28"/>
                <w:szCs w:val="28"/>
              </w:rPr>
              <w:t xml:space="preserve">и хозяйственной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A05039">
              <w:rPr>
                <w:rFonts w:ascii="Times New Roman" w:hAnsi="Times New Roman"/>
                <w:bCs/>
                <w:sz w:val="28"/>
                <w:szCs w:val="28"/>
              </w:rPr>
              <w:t>деятельности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8E6046">
              <w:rPr>
                <w:rFonts w:ascii="Times New Roman" w:hAnsi="Times New Roman"/>
                <w:sz w:val="28"/>
                <w:szCs w:val="28"/>
              </w:rPr>
              <w:t>объекта культурного наследия</w:t>
            </w:r>
          </w:p>
        </w:tc>
      </w:tr>
      <w:tr w:rsidR="00157AA7" w:rsidTr="00C66FD6">
        <w:tc>
          <w:tcPr>
            <w:tcW w:w="4928" w:type="dxa"/>
            <w:gridSpan w:val="2"/>
            <w:tcBorders>
              <w:bottom w:val="single" w:sz="4" w:space="0" w:color="auto"/>
            </w:tcBorders>
            <w:vAlign w:val="center"/>
          </w:tcPr>
          <w:p w:rsidR="00157AA7" w:rsidRDefault="00157AA7" w:rsidP="00847EFD">
            <w:pPr>
              <w:spacing w:line="23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Прохождение </w:t>
            </w:r>
            <w:r w:rsidRPr="0088024F">
              <w:rPr>
                <w:rFonts w:ascii="Times New Roman" w:hAnsi="Times New Roman"/>
                <w:sz w:val="28"/>
                <w:szCs w:val="28"/>
              </w:rPr>
              <w:t>границы</w:t>
            </w:r>
          </w:p>
        </w:tc>
        <w:tc>
          <w:tcPr>
            <w:tcW w:w="9570" w:type="dxa"/>
            <w:vMerge w:val="restart"/>
            <w:tcBorders>
              <w:bottom w:val="nil"/>
            </w:tcBorders>
            <w:vAlign w:val="center"/>
          </w:tcPr>
          <w:p w:rsidR="00157AA7" w:rsidRDefault="00157AA7" w:rsidP="00847EFD">
            <w:pPr>
              <w:spacing w:line="230" w:lineRule="auto"/>
              <w:jc w:val="center"/>
            </w:pPr>
            <w:r w:rsidRPr="0088024F">
              <w:rPr>
                <w:rFonts w:ascii="Times New Roman" w:hAnsi="Times New Roman"/>
                <w:sz w:val="28"/>
                <w:szCs w:val="28"/>
              </w:rPr>
              <w:t>Описание прохождения границы</w:t>
            </w:r>
          </w:p>
        </w:tc>
      </w:tr>
      <w:tr w:rsidR="00157AA7" w:rsidTr="00C66FD6">
        <w:tc>
          <w:tcPr>
            <w:tcW w:w="2660" w:type="dxa"/>
            <w:tcBorders>
              <w:bottom w:val="nil"/>
            </w:tcBorders>
            <w:vAlign w:val="center"/>
          </w:tcPr>
          <w:p w:rsidR="00157AA7" w:rsidRDefault="00847EFD" w:rsidP="00847EFD">
            <w:pPr>
              <w:spacing w:line="230" w:lineRule="auto"/>
              <w:jc w:val="center"/>
            </w:pPr>
            <w:r w:rsidRPr="0088024F">
              <w:rPr>
                <w:rFonts w:ascii="Times New Roman" w:hAnsi="Times New Roman"/>
                <w:sz w:val="28"/>
                <w:szCs w:val="28"/>
              </w:rPr>
              <w:t>от точки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157AA7" w:rsidRDefault="00847EFD" w:rsidP="00847EFD">
            <w:pPr>
              <w:spacing w:line="230" w:lineRule="auto"/>
              <w:jc w:val="center"/>
            </w:pPr>
            <w:r w:rsidRPr="0088024F">
              <w:rPr>
                <w:rFonts w:ascii="Times New Roman" w:hAnsi="Times New Roman"/>
                <w:sz w:val="28"/>
                <w:szCs w:val="28"/>
              </w:rPr>
              <w:t>до точки</w:t>
            </w:r>
          </w:p>
        </w:tc>
        <w:tc>
          <w:tcPr>
            <w:tcW w:w="9570" w:type="dxa"/>
            <w:vMerge/>
            <w:tcBorders>
              <w:bottom w:val="nil"/>
            </w:tcBorders>
            <w:vAlign w:val="center"/>
          </w:tcPr>
          <w:p w:rsidR="00157AA7" w:rsidRDefault="00157AA7" w:rsidP="00847EFD">
            <w:pPr>
              <w:spacing w:line="230" w:lineRule="auto"/>
              <w:jc w:val="center"/>
            </w:pPr>
          </w:p>
        </w:tc>
      </w:tr>
    </w:tbl>
    <w:p w:rsidR="00C66FD6" w:rsidRPr="00C66FD6" w:rsidRDefault="00C66FD6">
      <w:pPr>
        <w:rPr>
          <w:sz w:val="2"/>
          <w:szCs w:val="2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2268"/>
        <w:gridCol w:w="9570"/>
      </w:tblGrid>
      <w:tr w:rsidR="00847EFD" w:rsidRPr="00847EFD" w:rsidTr="00C66FD6">
        <w:trPr>
          <w:tblHeader/>
        </w:trPr>
        <w:tc>
          <w:tcPr>
            <w:tcW w:w="2660" w:type="dxa"/>
            <w:vAlign w:val="center"/>
          </w:tcPr>
          <w:p w:rsidR="00847EFD" w:rsidRPr="00847EFD" w:rsidRDefault="00847EFD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:rsidR="00847EFD" w:rsidRPr="00847EFD" w:rsidRDefault="00847EFD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570" w:type="dxa"/>
            <w:vAlign w:val="center"/>
          </w:tcPr>
          <w:p w:rsidR="00847EFD" w:rsidRPr="00847EFD" w:rsidRDefault="00847EFD" w:rsidP="00847EFD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157AA7" w:rsidTr="00847EFD">
        <w:trPr>
          <w:trHeight w:val="303"/>
        </w:trPr>
        <w:tc>
          <w:tcPr>
            <w:tcW w:w="14498" w:type="dxa"/>
            <w:gridSpan w:val="3"/>
            <w:vAlign w:val="center"/>
          </w:tcPr>
          <w:p w:rsidR="00157AA7" w:rsidRDefault="00157AA7" w:rsidP="00847EFD">
            <w:pPr>
              <w:spacing w:line="230" w:lineRule="auto"/>
            </w:pPr>
            <w:r w:rsidRPr="00E65857">
              <w:rPr>
                <w:rFonts w:ascii="Times New Roman" w:hAnsi="Times New Roman"/>
                <w:sz w:val="28"/>
                <w:szCs w:val="28"/>
              </w:rPr>
              <w:t>Внешние границы ЗРЗ</w:t>
            </w:r>
            <w:r w:rsidR="00152D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52DD7" w:rsidRPr="00E97CD4">
              <w:rPr>
                <w:rFonts w:ascii="Times New Roman" w:eastAsia="Calibri" w:hAnsi="Times New Roman"/>
                <w:sz w:val="28"/>
                <w:szCs w:val="28"/>
              </w:rPr>
              <w:t>–</w:t>
            </w:r>
            <w:r w:rsidRPr="00E65857">
              <w:rPr>
                <w:rFonts w:ascii="Times New Roman" w:hAnsi="Times New Roman"/>
                <w:sz w:val="28"/>
                <w:szCs w:val="28"/>
              </w:rPr>
              <w:t xml:space="preserve"> уч. 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2A105F" w:rsidTr="00847EFD">
        <w:tc>
          <w:tcPr>
            <w:tcW w:w="2660" w:type="dxa"/>
          </w:tcPr>
          <w:p w:rsidR="002A105F" w:rsidRPr="0088024F" w:rsidRDefault="002A105F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2268" w:type="dxa"/>
          </w:tcPr>
          <w:p w:rsidR="002A105F" w:rsidRPr="0088024F" w:rsidRDefault="002A105F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9570" w:type="dxa"/>
          </w:tcPr>
          <w:p w:rsidR="002A105F" w:rsidRPr="00780124" w:rsidRDefault="00FA328D" w:rsidP="0053237E">
            <w:pPr>
              <w:spacing w:line="23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="002A105F" w:rsidRPr="00780124">
              <w:rPr>
                <w:rFonts w:ascii="Times New Roman" w:eastAsia="Calibri" w:hAnsi="Times New Roman"/>
                <w:sz w:val="28"/>
                <w:szCs w:val="28"/>
              </w:rPr>
              <w:t xml:space="preserve">т точки 61, </w:t>
            </w:r>
            <w:r w:rsidR="002A105F" w:rsidRPr="00780124">
              <w:rPr>
                <w:rFonts w:ascii="Times New Roman" w:hAnsi="Times New Roman"/>
                <w:sz w:val="28"/>
                <w:szCs w:val="28"/>
              </w:rPr>
              <w:t>расположенной на расстоянии 17</w:t>
            </w:r>
            <w:r w:rsidR="0053237E">
              <w:rPr>
                <w:rFonts w:ascii="Times New Roman" w:hAnsi="Times New Roman"/>
                <w:sz w:val="28"/>
                <w:szCs w:val="28"/>
              </w:rPr>
              <w:t>,</w:t>
            </w:r>
            <w:r w:rsidR="002A105F" w:rsidRPr="00780124">
              <w:rPr>
                <w:rFonts w:ascii="Times New Roman" w:hAnsi="Times New Roman"/>
                <w:sz w:val="28"/>
                <w:szCs w:val="28"/>
              </w:rPr>
              <w:t xml:space="preserve">43 м от северной границы </w:t>
            </w:r>
            <w:r w:rsidR="002A105F" w:rsidRPr="00780124">
              <w:rPr>
                <w:rFonts w:ascii="Times New Roman" w:hAnsi="Times New Roman"/>
                <w:sz w:val="28"/>
                <w:szCs w:val="28"/>
              </w:rPr>
              <w:lastRenderedPageBreak/>
              <w:t>кадастрового участка 62:29:0070021:56</w:t>
            </w:r>
            <w:r w:rsidR="002A105F" w:rsidRPr="00780124">
              <w:rPr>
                <w:rFonts w:ascii="Times New Roman" w:eastAsia="Calibri" w:hAnsi="Times New Roman"/>
                <w:sz w:val="28"/>
                <w:szCs w:val="28"/>
              </w:rPr>
              <w:t>, в северо-восточн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ом направлении на расстояние 81,</w:t>
            </w:r>
            <w:r w:rsidR="002A105F" w:rsidRPr="00780124">
              <w:rPr>
                <w:rFonts w:ascii="Times New Roman" w:eastAsia="Calibri" w:hAnsi="Times New Roman"/>
                <w:sz w:val="28"/>
                <w:szCs w:val="28"/>
              </w:rPr>
              <w:t>23 м в точку 62</w:t>
            </w:r>
          </w:p>
        </w:tc>
      </w:tr>
      <w:tr w:rsidR="002A105F" w:rsidTr="00847EFD">
        <w:tc>
          <w:tcPr>
            <w:tcW w:w="2660" w:type="dxa"/>
          </w:tcPr>
          <w:p w:rsidR="002A105F" w:rsidRPr="0088024F" w:rsidRDefault="002A105F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62</w:t>
            </w:r>
          </w:p>
        </w:tc>
        <w:tc>
          <w:tcPr>
            <w:tcW w:w="2268" w:type="dxa"/>
          </w:tcPr>
          <w:p w:rsidR="002A105F" w:rsidRPr="0088024F" w:rsidRDefault="002A105F" w:rsidP="00847EFD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9570" w:type="dxa"/>
          </w:tcPr>
          <w:p w:rsidR="002A105F" w:rsidRPr="00780124" w:rsidRDefault="006676EA" w:rsidP="00847EFD">
            <w:pPr>
              <w:spacing w:line="23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="002A105F" w:rsidRPr="00780124">
              <w:rPr>
                <w:rFonts w:ascii="Times New Roman" w:eastAsia="Calibri" w:hAnsi="Times New Roman"/>
                <w:sz w:val="28"/>
                <w:szCs w:val="28"/>
              </w:rPr>
              <w:t>т точки 62 по границе кадастрового квартала 62:29:0070021 в северо-западн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ом направлении на расстояние 14,</w:t>
            </w:r>
            <w:r w:rsidR="002A105F" w:rsidRPr="00780124">
              <w:rPr>
                <w:rFonts w:ascii="Times New Roman" w:eastAsia="Calibri" w:hAnsi="Times New Roman"/>
                <w:sz w:val="28"/>
                <w:szCs w:val="28"/>
              </w:rPr>
              <w:t>90 м в точку 63</w:t>
            </w:r>
          </w:p>
        </w:tc>
      </w:tr>
      <w:tr w:rsidR="002A105F" w:rsidTr="00847EFD">
        <w:tc>
          <w:tcPr>
            <w:tcW w:w="2660" w:type="dxa"/>
          </w:tcPr>
          <w:p w:rsidR="002A105F" w:rsidRPr="0088024F" w:rsidRDefault="002A105F" w:rsidP="00DB4F92">
            <w:pPr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2268" w:type="dxa"/>
          </w:tcPr>
          <w:p w:rsidR="002A105F" w:rsidRPr="0088024F" w:rsidRDefault="002A105F" w:rsidP="00DB4F92">
            <w:pPr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9570" w:type="dxa"/>
          </w:tcPr>
          <w:p w:rsidR="00847EFD" w:rsidRDefault="006676EA" w:rsidP="00DB4F92">
            <w:pPr>
              <w:spacing w:line="235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="002A105F" w:rsidRPr="00780124">
              <w:rPr>
                <w:rFonts w:ascii="Times New Roman" w:eastAsia="Calibri" w:hAnsi="Times New Roman"/>
                <w:sz w:val="28"/>
                <w:szCs w:val="28"/>
              </w:rPr>
              <w:t xml:space="preserve">т точки 63, совпадающей с точкой кадастрового квартала 62:29:0070021, </w:t>
            </w:r>
          </w:p>
          <w:p w:rsidR="00847EFD" w:rsidRDefault="002A105F" w:rsidP="00DB4F92">
            <w:pPr>
              <w:spacing w:line="235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80124">
              <w:rPr>
                <w:rFonts w:ascii="Times New Roman" w:eastAsia="Calibri" w:hAnsi="Times New Roman"/>
                <w:sz w:val="28"/>
                <w:szCs w:val="28"/>
              </w:rPr>
              <w:t>в юго-восточн</w:t>
            </w:r>
            <w:r w:rsidR="006676EA">
              <w:rPr>
                <w:rFonts w:ascii="Times New Roman" w:eastAsia="Calibri" w:hAnsi="Times New Roman"/>
                <w:sz w:val="28"/>
                <w:szCs w:val="28"/>
              </w:rPr>
              <w:t>ом направлении на расстояние 69,</w:t>
            </w:r>
            <w:r w:rsidRPr="00780124">
              <w:rPr>
                <w:rFonts w:ascii="Times New Roman" w:eastAsia="Calibri" w:hAnsi="Times New Roman"/>
                <w:sz w:val="28"/>
                <w:szCs w:val="28"/>
              </w:rPr>
              <w:t xml:space="preserve">12 м </w:t>
            </w:r>
          </w:p>
          <w:p w:rsidR="002A105F" w:rsidRPr="00780124" w:rsidRDefault="002A105F" w:rsidP="00DB4F92">
            <w:pPr>
              <w:spacing w:line="235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80124">
              <w:rPr>
                <w:rFonts w:ascii="Times New Roman" w:eastAsia="Calibri" w:hAnsi="Times New Roman"/>
                <w:sz w:val="28"/>
                <w:szCs w:val="28"/>
              </w:rPr>
              <w:t>в точку 64</w:t>
            </w:r>
          </w:p>
        </w:tc>
      </w:tr>
      <w:tr w:rsidR="002A105F" w:rsidTr="00847EFD">
        <w:tc>
          <w:tcPr>
            <w:tcW w:w="2660" w:type="dxa"/>
          </w:tcPr>
          <w:p w:rsidR="002A105F" w:rsidRPr="0088024F" w:rsidRDefault="002A105F" w:rsidP="00DB4F92">
            <w:pPr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2268" w:type="dxa"/>
          </w:tcPr>
          <w:p w:rsidR="002A105F" w:rsidRPr="0088024F" w:rsidRDefault="002A105F" w:rsidP="00DB4F92">
            <w:pPr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9570" w:type="dxa"/>
          </w:tcPr>
          <w:p w:rsidR="00847EFD" w:rsidRDefault="006676EA" w:rsidP="00DB4F92">
            <w:pPr>
              <w:spacing w:line="235" w:lineRule="auto"/>
              <w:rPr>
                <w:rFonts w:ascii="Times New Roman" w:eastAsia="Calibri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="002A105F" w:rsidRPr="00780124">
              <w:rPr>
                <w:rFonts w:ascii="Times New Roman" w:eastAsia="Calibri" w:hAnsi="Times New Roman"/>
                <w:sz w:val="28"/>
                <w:szCs w:val="28"/>
              </w:rPr>
              <w:t xml:space="preserve">т точки 64, совпадающей с точкой кадастрового участка </w:t>
            </w:r>
            <w:r w:rsidR="002A105F" w:rsidRPr="00847EFD">
              <w:rPr>
                <w:rFonts w:ascii="Times New Roman" w:eastAsia="Calibri" w:hAnsi="Times New Roman"/>
                <w:spacing w:val="-4"/>
                <w:sz w:val="28"/>
                <w:szCs w:val="28"/>
              </w:rPr>
              <w:t xml:space="preserve">62:29:0070021:720, </w:t>
            </w:r>
          </w:p>
          <w:p w:rsidR="00847EFD" w:rsidRDefault="002A105F" w:rsidP="00DB4F92">
            <w:pPr>
              <w:spacing w:line="235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847EFD">
              <w:rPr>
                <w:rFonts w:ascii="Times New Roman" w:eastAsia="Calibri" w:hAnsi="Times New Roman"/>
                <w:spacing w:val="-4"/>
                <w:sz w:val="28"/>
                <w:szCs w:val="28"/>
              </w:rPr>
              <w:t>в юго-восточн</w:t>
            </w:r>
            <w:r w:rsidR="006676EA" w:rsidRPr="00847EFD">
              <w:rPr>
                <w:rFonts w:ascii="Times New Roman" w:eastAsia="Calibri" w:hAnsi="Times New Roman"/>
                <w:spacing w:val="-4"/>
                <w:sz w:val="28"/>
                <w:szCs w:val="28"/>
              </w:rPr>
              <w:t>ом направлении на расстояние 99,</w:t>
            </w:r>
            <w:r w:rsidRPr="00847EFD">
              <w:rPr>
                <w:rFonts w:ascii="Times New Roman" w:eastAsia="Calibri" w:hAnsi="Times New Roman"/>
                <w:spacing w:val="-4"/>
                <w:sz w:val="28"/>
                <w:szCs w:val="28"/>
              </w:rPr>
              <w:t>85 м</w:t>
            </w:r>
            <w:r w:rsidRPr="00780124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  <w:p w:rsidR="002A105F" w:rsidRPr="00780124" w:rsidRDefault="002A105F" w:rsidP="00DB4F92">
            <w:pPr>
              <w:spacing w:line="235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80124">
              <w:rPr>
                <w:rFonts w:ascii="Times New Roman" w:eastAsia="Calibri" w:hAnsi="Times New Roman"/>
                <w:sz w:val="28"/>
                <w:szCs w:val="28"/>
              </w:rPr>
              <w:t>в точку 65</w:t>
            </w:r>
          </w:p>
        </w:tc>
      </w:tr>
      <w:tr w:rsidR="002A105F" w:rsidTr="00847EFD">
        <w:tc>
          <w:tcPr>
            <w:tcW w:w="2660" w:type="dxa"/>
          </w:tcPr>
          <w:p w:rsidR="002A105F" w:rsidRPr="0088024F" w:rsidRDefault="002A105F" w:rsidP="00DB4F92">
            <w:pPr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2268" w:type="dxa"/>
          </w:tcPr>
          <w:p w:rsidR="002A105F" w:rsidRPr="0088024F" w:rsidRDefault="002A105F" w:rsidP="00DB4F92">
            <w:pPr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9570" w:type="dxa"/>
          </w:tcPr>
          <w:p w:rsidR="002A105F" w:rsidRPr="00780124" w:rsidRDefault="006676EA" w:rsidP="00DB4F92">
            <w:pPr>
              <w:spacing w:line="235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="002A105F" w:rsidRPr="00780124">
              <w:rPr>
                <w:rFonts w:ascii="Times New Roman" w:eastAsia="Calibri" w:hAnsi="Times New Roman"/>
                <w:sz w:val="28"/>
                <w:szCs w:val="28"/>
              </w:rPr>
              <w:t>т точки 65, совпадающей с точкой кадастрового участка 62:29:0070021:720, в юго-западно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м направлении на расстояние 172,</w:t>
            </w:r>
            <w:r w:rsidR="002A105F" w:rsidRPr="00780124">
              <w:rPr>
                <w:rFonts w:ascii="Times New Roman" w:eastAsia="Calibri" w:hAnsi="Times New Roman"/>
                <w:sz w:val="28"/>
                <w:szCs w:val="28"/>
              </w:rPr>
              <w:t>33 м в точку 66</w:t>
            </w:r>
          </w:p>
        </w:tc>
      </w:tr>
      <w:tr w:rsidR="002A105F" w:rsidTr="00847EFD">
        <w:tc>
          <w:tcPr>
            <w:tcW w:w="2660" w:type="dxa"/>
          </w:tcPr>
          <w:p w:rsidR="002A105F" w:rsidRPr="0088024F" w:rsidRDefault="002A105F" w:rsidP="00DB4F92">
            <w:pPr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2268" w:type="dxa"/>
          </w:tcPr>
          <w:p w:rsidR="002A105F" w:rsidRPr="0088024F" w:rsidRDefault="002A105F" w:rsidP="00DB4F92">
            <w:pPr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9570" w:type="dxa"/>
          </w:tcPr>
          <w:p w:rsidR="00847EFD" w:rsidRDefault="006676EA" w:rsidP="00DB4F92">
            <w:pPr>
              <w:spacing w:line="235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="002A105F" w:rsidRPr="00780124">
              <w:rPr>
                <w:rFonts w:ascii="Times New Roman" w:eastAsia="Calibri" w:hAnsi="Times New Roman"/>
                <w:sz w:val="28"/>
                <w:szCs w:val="28"/>
              </w:rPr>
              <w:t>т точки 66, совпадающей с точкой кадастрового участка 62:29:0070021:21,</w:t>
            </w:r>
          </w:p>
          <w:p w:rsidR="002A105F" w:rsidRPr="00780124" w:rsidRDefault="002A105F" w:rsidP="00DB4F92">
            <w:pPr>
              <w:spacing w:line="235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80124">
              <w:rPr>
                <w:rFonts w:ascii="Times New Roman" w:eastAsia="Calibri" w:hAnsi="Times New Roman"/>
                <w:sz w:val="28"/>
                <w:szCs w:val="28"/>
              </w:rPr>
              <w:t xml:space="preserve"> в юго-западн</w:t>
            </w:r>
            <w:r w:rsidR="006676EA">
              <w:rPr>
                <w:rFonts w:ascii="Times New Roman" w:eastAsia="Calibri" w:hAnsi="Times New Roman"/>
                <w:sz w:val="28"/>
                <w:szCs w:val="28"/>
              </w:rPr>
              <w:t>ом направлении на расстояние 16,</w:t>
            </w:r>
            <w:r w:rsidRPr="00780124">
              <w:rPr>
                <w:rFonts w:ascii="Times New Roman" w:eastAsia="Calibri" w:hAnsi="Times New Roman"/>
                <w:sz w:val="28"/>
                <w:szCs w:val="28"/>
              </w:rPr>
              <w:t>73 м в точку 67</w:t>
            </w:r>
          </w:p>
        </w:tc>
      </w:tr>
      <w:tr w:rsidR="002A105F" w:rsidTr="00847EFD">
        <w:tc>
          <w:tcPr>
            <w:tcW w:w="2660" w:type="dxa"/>
          </w:tcPr>
          <w:p w:rsidR="002A105F" w:rsidRPr="0088024F" w:rsidRDefault="002A105F" w:rsidP="00DB4F92">
            <w:pPr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2268" w:type="dxa"/>
          </w:tcPr>
          <w:p w:rsidR="002A105F" w:rsidRPr="0088024F" w:rsidRDefault="002A105F" w:rsidP="00DB4F92">
            <w:pPr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9570" w:type="dxa"/>
          </w:tcPr>
          <w:p w:rsidR="00847EFD" w:rsidRDefault="006676EA" w:rsidP="00DB4F92">
            <w:pPr>
              <w:spacing w:line="235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="002A105F" w:rsidRPr="00E65857">
              <w:rPr>
                <w:rFonts w:ascii="Times New Roman" w:eastAsia="Calibri" w:hAnsi="Times New Roman"/>
                <w:sz w:val="28"/>
                <w:szCs w:val="28"/>
              </w:rPr>
              <w:t xml:space="preserve">т точки </w:t>
            </w:r>
            <w:r w:rsidR="002A105F">
              <w:rPr>
                <w:rFonts w:ascii="Times New Roman" w:eastAsia="Calibri" w:hAnsi="Times New Roman"/>
                <w:sz w:val="28"/>
                <w:szCs w:val="28"/>
              </w:rPr>
              <w:t>67</w:t>
            </w:r>
            <w:r w:rsidR="002A105F" w:rsidRPr="00E65857"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  <w:r w:rsidR="002A105F">
              <w:rPr>
                <w:rFonts w:ascii="Times New Roman" w:eastAsia="Calibri" w:hAnsi="Times New Roman"/>
                <w:sz w:val="28"/>
                <w:szCs w:val="28"/>
              </w:rPr>
              <w:t>расположенной на границе</w:t>
            </w:r>
            <w:r w:rsidR="002A105F" w:rsidRPr="00E65857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2A105F">
              <w:rPr>
                <w:rFonts w:ascii="Times New Roman" w:eastAsia="Calibri" w:hAnsi="Times New Roman"/>
                <w:sz w:val="28"/>
                <w:szCs w:val="28"/>
              </w:rPr>
              <w:t>территориальной зоны 62:29-8.60</w:t>
            </w:r>
            <w:r w:rsidR="002A105F" w:rsidRPr="00E65857"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</w:p>
          <w:p w:rsidR="002A105F" w:rsidRPr="00E65857" w:rsidRDefault="002A105F" w:rsidP="00DB4F92">
            <w:pPr>
              <w:spacing w:line="235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E65857">
              <w:rPr>
                <w:rFonts w:ascii="Times New Roman" w:eastAsia="Calibri" w:hAnsi="Times New Roman"/>
                <w:sz w:val="28"/>
                <w:szCs w:val="28"/>
              </w:rPr>
              <w:t xml:space="preserve">в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северо</w:t>
            </w:r>
            <w:r w:rsidRPr="00E65857">
              <w:rPr>
                <w:rFonts w:ascii="Times New Roman" w:eastAsia="Calibri" w:hAnsi="Times New Roman"/>
                <w:sz w:val="28"/>
                <w:szCs w:val="28"/>
              </w:rPr>
              <w:t xml:space="preserve">-западном направлении на расстояние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59</w:t>
            </w:r>
            <w:r w:rsidR="006676EA">
              <w:rPr>
                <w:rFonts w:ascii="Times New Roman" w:eastAsia="Calibri" w:hAnsi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10</w:t>
            </w:r>
            <w:r w:rsidRPr="00E65857">
              <w:rPr>
                <w:rFonts w:ascii="Times New Roman" w:eastAsia="Calibri" w:hAnsi="Times New Roman"/>
                <w:sz w:val="28"/>
                <w:szCs w:val="28"/>
              </w:rPr>
              <w:t xml:space="preserve"> м в точку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68</w:t>
            </w:r>
          </w:p>
        </w:tc>
      </w:tr>
      <w:tr w:rsidR="002A105F" w:rsidTr="00847EFD">
        <w:tc>
          <w:tcPr>
            <w:tcW w:w="2660" w:type="dxa"/>
          </w:tcPr>
          <w:p w:rsidR="002A105F" w:rsidRPr="0088024F" w:rsidRDefault="002A105F" w:rsidP="00DB4F92">
            <w:pPr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2268" w:type="dxa"/>
          </w:tcPr>
          <w:p w:rsidR="002A105F" w:rsidRPr="0088024F" w:rsidRDefault="002A105F" w:rsidP="00DB4F92">
            <w:pPr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9570" w:type="dxa"/>
          </w:tcPr>
          <w:p w:rsidR="00847EFD" w:rsidRDefault="006676EA" w:rsidP="00DB4F92">
            <w:pPr>
              <w:spacing w:line="235" w:lineRule="auto"/>
              <w:rPr>
                <w:rFonts w:ascii="Times New Roman" w:eastAsia="Calibri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="002A105F" w:rsidRPr="00313BAE">
              <w:rPr>
                <w:rFonts w:ascii="Times New Roman" w:eastAsia="Calibri" w:hAnsi="Times New Roman"/>
                <w:sz w:val="28"/>
                <w:szCs w:val="28"/>
              </w:rPr>
              <w:t xml:space="preserve">т точки 68, совпадающей с точкой кадастрового участка </w:t>
            </w:r>
            <w:r w:rsidR="002A105F" w:rsidRPr="00847EFD">
              <w:rPr>
                <w:rFonts w:ascii="Times New Roman" w:eastAsia="Calibri" w:hAnsi="Times New Roman"/>
                <w:spacing w:val="-4"/>
                <w:sz w:val="28"/>
                <w:szCs w:val="28"/>
              </w:rPr>
              <w:t xml:space="preserve">62:29:0070021:987, </w:t>
            </w:r>
          </w:p>
          <w:p w:rsidR="002A105F" w:rsidRPr="00313BAE" w:rsidRDefault="002A105F" w:rsidP="00DB4F92">
            <w:pPr>
              <w:spacing w:line="235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847EFD">
              <w:rPr>
                <w:rFonts w:ascii="Times New Roman" w:eastAsia="Calibri" w:hAnsi="Times New Roman"/>
                <w:spacing w:val="-4"/>
                <w:sz w:val="28"/>
                <w:szCs w:val="28"/>
              </w:rPr>
              <w:t>в северо-восточном направлении на рас</w:t>
            </w:r>
            <w:r w:rsidR="006676EA" w:rsidRPr="00847EFD">
              <w:rPr>
                <w:rFonts w:ascii="Times New Roman" w:eastAsia="Calibri" w:hAnsi="Times New Roman"/>
                <w:spacing w:val="-4"/>
                <w:sz w:val="28"/>
                <w:szCs w:val="28"/>
              </w:rPr>
              <w:t>стояние 7,</w:t>
            </w:r>
            <w:r w:rsidRPr="00847EFD">
              <w:rPr>
                <w:rFonts w:ascii="Times New Roman" w:eastAsia="Calibri" w:hAnsi="Times New Roman"/>
                <w:spacing w:val="-4"/>
                <w:sz w:val="28"/>
                <w:szCs w:val="28"/>
              </w:rPr>
              <w:t>62 м</w:t>
            </w:r>
            <w:r w:rsidRPr="00313BAE">
              <w:rPr>
                <w:rFonts w:ascii="Times New Roman" w:eastAsia="Calibri" w:hAnsi="Times New Roman"/>
                <w:sz w:val="28"/>
                <w:szCs w:val="28"/>
              </w:rPr>
              <w:t xml:space="preserve"> в точку 69</w:t>
            </w:r>
          </w:p>
        </w:tc>
      </w:tr>
      <w:tr w:rsidR="002A105F" w:rsidTr="00847EFD">
        <w:tc>
          <w:tcPr>
            <w:tcW w:w="2660" w:type="dxa"/>
          </w:tcPr>
          <w:p w:rsidR="002A105F" w:rsidRPr="0088024F" w:rsidRDefault="002A105F" w:rsidP="00DB4F92">
            <w:pPr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2268" w:type="dxa"/>
          </w:tcPr>
          <w:p w:rsidR="002A105F" w:rsidRPr="0088024F" w:rsidRDefault="002A105F" w:rsidP="00DB4F92">
            <w:pPr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9570" w:type="dxa"/>
          </w:tcPr>
          <w:p w:rsidR="002A105F" w:rsidRPr="00E65857" w:rsidRDefault="006676EA" w:rsidP="00DB4F92">
            <w:pPr>
              <w:spacing w:line="235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="002A105F" w:rsidRPr="00E65857">
              <w:rPr>
                <w:rFonts w:ascii="Times New Roman" w:eastAsia="Calibri" w:hAnsi="Times New Roman"/>
                <w:sz w:val="28"/>
                <w:szCs w:val="28"/>
              </w:rPr>
              <w:t xml:space="preserve">т точки </w:t>
            </w:r>
            <w:r w:rsidR="002A105F">
              <w:rPr>
                <w:rFonts w:ascii="Times New Roman" w:eastAsia="Calibri" w:hAnsi="Times New Roman"/>
                <w:sz w:val="28"/>
                <w:szCs w:val="28"/>
              </w:rPr>
              <w:t>69</w:t>
            </w:r>
            <w:r w:rsidR="002A105F" w:rsidRPr="00E65857"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  <w:r w:rsidR="002A105F">
              <w:rPr>
                <w:rFonts w:ascii="Times New Roman" w:hAnsi="Times New Roman"/>
                <w:sz w:val="28"/>
                <w:szCs w:val="28"/>
              </w:rPr>
              <w:t>расположенной на расстоянии 8</w:t>
            </w:r>
            <w:r w:rsidR="0053237E">
              <w:rPr>
                <w:rFonts w:ascii="Times New Roman" w:hAnsi="Times New Roman"/>
                <w:sz w:val="28"/>
                <w:szCs w:val="28"/>
              </w:rPr>
              <w:t>,</w:t>
            </w:r>
            <w:r w:rsidR="002A105F">
              <w:rPr>
                <w:rFonts w:ascii="Times New Roman" w:hAnsi="Times New Roman"/>
                <w:sz w:val="28"/>
                <w:szCs w:val="28"/>
              </w:rPr>
              <w:t xml:space="preserve">06 м от западной границы </w:t>
            </w:r>
            <w:r w:rsidR="002A105F" w:rsidRPr="00E65857">
              <w:rPr>
                <w:rFonts w:ascii="Times New Roman" w:hAnsi="Times New Roman"/>
                <w:sz w:val="28"/>
                <w:szCs w:val="28"/>
              </w:rPr>
              <w:t>кадастрового участка 62:29:0070021:</w:t>
            </w:r>
            <w:r w:rsidR="002A105F">
              <w:rPr>
                <w:rFonts w:ascii="Times New Roman" w:hAnsi="Times New Roman"/>
                <w:sz w:val="28"/>
                <w:szCs w:val="28"/>
              </w:rPr>
              <w:t>21</w:t>
            </w:r>
            <w:r w:rsidR="002A105F" w:rsidRPr="00E65857">
              <w:rPr>
                <w:rFonts w:ascii="Times New Roman" w:eastAsia="Calibri" w:hAnsi="Times New Roman"/>
                <w:sz w:val="28"/>
                <w:szCs w:val="28"/>
              </w:rPr>
              <w:t xml:space="preserve">, в юго-западном направлении </w:t>
            </w:r>
            <w:r w:rsidR="00DF47B1">
              <w:rPr>
                <w:rFonts w:ascii="Times New Roman" w:eastAsia="Calibri" w:hAnsi="Times New Roman"/>
                <w:sz w:val="28"/>
                <w:szCs w:val="28"/>
              </w:rPr>
              <w:br/>
            </w:r>
            <w:r w:rsidR="002A105F" w:rsidRPr="00E65857">
              <w:rPr>
                <w:rFonts w:ascii="Times New Roman" w:eastAsia="Calibri" w:hAnsi="Times New Roman"/>
                <w:sz w:val="28"/>
                <w:szCs w:val="28"/>
              </w:rPr>
              <w:t xml:space="preserve">на расстояние </w:t>
            </w:r>
            <w:r w:rsidR="002A105F">
              <w:rPr>
                <w:rFonts w:ascii="Times New Roman" w:eastAsia="Calibri" w:hAnsi="Times New Roman"/>
                <w:sz w:val="28"/>
                <w:szCs w:val="28"/>
              </w:rPr>
              <w:t>108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,</w:t>
            </w:r>
            <w:r w:rsidR="002A105F">
              <w:rPr>
                <w:rFonts w:ascii="Times New Roman" w:eastAsia="Calibri" w:hAnsi="Times New Roman"/>
                <w:sz w:val="28"/>
                <w:szCs w:val="28"/>
              </w:rPr>
              <w:t>14</w:t>
            </w:r>
            <w:r w:rsidR="002A105F" w:rsidRPr="00E65857">
              <w:rPr>
                <w:rFonts w:ascii="Times New Roman" w:eastAsia="Calibri" w:hAnsi="Times New Roman"/>
                <w:sz w:val="28"/>
                <w:szCs w:val="28"/>
              </w:rPr>
              <w:t xml:space="preserve"> м обратно в точку </w:t>
            </w:r>
            <w:r w:rsidR="002A105F">
              <w:rPr>
                <w:rFonts w:ascii="Times New Roman" w:eastAsia="Calibri" w:hAnsi="Times New Roman"/>
                <w:sz w:val="28"/>
                <w:szCs w:val="28"/>
              </w:rPr>
              <w:t>61</w:t>
            </w:r>
          </w:p>
        </w:tc>
      </w:tr>
    </w:tbl>
    <w:p w:rsidR="00BA7545" w:rsidRPr="00DB4F92" w:rsidRDefault="00BA7545" w:rsidP="00DB4F92">
      <w:pPr>
        <w:spacing w:line="235" w:lineRule="auto"/>
        <w:rPr>
          <w:sz w:val="32"/>
          <w:szCs w:val="32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2584"/>
        <w:gridCol w:w="2296"/>
        <w:gridCol w:w="9618"/>
      </w:tblGrid>
      <w:tr w:rsidR="007066B9" w:rsidTr="00C66FD6">
        <w:tc>
          <w:tcPr>
            <w:tcW w:w="5000" w:type="pct"/>
            <w:gridSpan w:val="3"/>
            <w:vAlign w:val="center"/>
          </w:tcPr>
          <w:p w:rsidR="007066B9" w:rsidRDefault="007066B9" w:rsidP="00DB4F92">
            <w:pPr>
              <w:spacing w:line="235" w:lineRule="auto"/>
              <w:jc w:val="center"/>
            </w:pPr>
            <w:r w:rsidRPr="0083391E">
              <w:rPr>
                <w:rFonts w:ascii="Times New Roman" w:hAnsi="Times New Roman"/>
                <w:bCs/>
                <w:sz w:val="28"/>
                <w:szCs w:val="28"/>
              </w:rPr>
              <w:t xml:space="preserve">Текстовое описание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границы </w:t>
            </w:r>
            <w:r w:rsidRPr="00A05039">
              <w:rPr>
                <w:rFonts w:ascii="Times New Roman" w:hAnsi="Times New Roman"/>
                <w:bCs/>
                <w:sz w:val="28"/>
                <w:szCs w:val="28"/>
              </w:rPr>
              <w:t xml:space="preserve">зоны регулирования застройки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Pr="00A05039">
              <w:rPr>
                <w:rFonts w:ascii="Times New Roman" w:hAnsi="Times New Roman"/>
                <w:bCs/>
                <w:sz w:val="28"/>
                <w:szCs w:val="28"/>
              </w:rPr>
              <w:t xml:space="preserve">и хозяйственной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A05039">
              <w:rPr>
                <w:rFonts w:ascii="Times New Roman" w:hAnsi="Times New Roman"/>
                <w:bCs/>
                <w:sz w:val="28"/>
                <w:szCs w:val="28"/>
              </w:rPr>
              <w:t>деятельности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8E6046">
              <w:rPr>
                <w:rFonts w:ascii="Times New Roman" w:hAnsi="Times New Roman"/>
                <w:sz w:val="28"/>
                <w:szCs w:val="28"/>
              </w:rPr>
              <w:t>объекта культурного наследия</w:t>
            </w:r>
          </w:p>
        </w:tc>
      </w:tr>
      <w:tr w:rsidR="007066B9" w:rsidTr="00C66FD6">
        <w:tc>
          <w:tcPr>
            <w:tcW w:w="1683" w:type="pct"/>
            <w:gridSpan w:val="2"/>
            <w:tcBorders>
              <w:bottom w:val="single" w:sz="4" w:space="0" w:color="auto"/>
            </w:tcBorders>
            <w:vAlign w:val="center"/>
          </w:tcPr>
          <w:p w:rsidR="007066B9" w:rsidRDefault="007066B9" w:rsidP="00DB4F92">
            <w:pPr>
              <w:spacing w:line="235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Прохождение </w:t>
            </w:r>
            <w:r w:rsidRPr="0088024F">
              <w:rPr>
                <w:rFonts w:ascii="Times New Roman" w:hAnsi="Times New Roman"/>
                <w:sz w:val="28"/>
                <w:szCs w:val="28"/>
              </w:rPr>
              <w:t>границы</w:t>
            </w:r>
          </w:p>
        </w:tc>
        <w:tc>
          <w:tcPr>
            <w:tcW w:w="3317" w:type="pct"/>
            <w:vMerge w:val="restart"/>
            <w:tcBorders>
              <w:bottom w:val="nil"/>
            </w:tcBorders>
            <w:vAlign w:val="center"/>
          </w:tcPr>
          <w:p w:rsidR="007066B9" w:rsidRDefault="007066B9" w:rsidP="00DB4F92">
            <w:pPr>
              <w:spacing w:line="235" w:lineRule="auto"/>
              <w:jc w:val="center"/>
            </w:pPr>
            <w:r w:rsidRPr="0088024F">
              <w:rPr>
                <w:rFonts w:ascii="Times New Roman" w:hAnsi="Times New Roman"/>
                <w:sz w:val="28"/>
                <w:szCs w:val="28"/>
              </w:rPr>
              <w:t>Описание прохождения границы</w:t>
            </w:r>
          </w:p>
        </w:tc>
      </w:tr>
      <w:tr w:rsidR="007066B9" w:rsidTr="00C66FD6">
        <w:tc>
          <w:tcPr>
            <w:tcW w:w="891" w:type="pct"/>
            <w:tcBorders>
              <w:bottom w:val="nil"/>
            </w:tcBorders>
            <w:vAlign w:val="center"/>
          </w:tcPr>
          <w:p w:rsidR="007066B9" w:rsidRDefault="00847EFD" w:rsidP="00847EFD">
            <w:pPr>
              <w:spacing w:line="233" w:lineRule="auto"/>
              <w:jc w:val="center"/>
            </w:pPr>
            <w:r w:rsidRPr="0088024F">
              <w:rPr>
                <w:rFonts w:ascii="Times New Roman" w:hAnsi="Times New Roman"/>
                <w:sz w:val="28"/>
                <w:szCs w:val="28"/>
              </w:rPr>
              <w:t>от точки</w:t>
            </w:r>
          </w:p>
        </w:tc>
        <w:tc>
          <w:tcPr>
            <w:tcW w:w="792" w:type="pct"/>
            <w:tcBorders>
              <w:bottom w:val="nil"/>
            </w:tcBorders>
            <w:vAlign w:val="center"/>
          </w:tcPr>
          <w:p w:rsidR="007066B9" w:rsidRDefault="00847EFD" w:rsidP="00847EFD">
            <w:pPr>
              <w:spacing w:line="233" w:lineRule="auto"/>
              <w:jc w:val="center"/>
            </w:pPr>
            <w:r w:rsidRPr="0088024F">
              <w:rPr>
                <w:rFonts w:ascii="Times New Roman" w:hAnsi="Times New Roman"/>
                <w:sz w:val="28"/>
                <w:szCs w:val="28"/>
              </w:rPr>
              <w:t>до точки</w:t>
            </w:r>
          </w:p>
        </w:tc>
        <w:tc>
          <w:tcPr>
            <w:tcW w:w="3317" w:type="pct"/>
            <w:vMerge/>
            <w:tcBorders>
              <w:bottom w:val="nil"/>
            </w:tcBorders>
            <w:vAlign w:val="center"/>
          </w:tcPr>
          <w:p w:rsidR="007066B9" w:rsidRDefault="007066B9" w:rsidP="00847EFD">
            <w:pPr>
              <w:spacing w:line="233" w:lineRule="auto"/>
              <w:jc w:val="center"/>
            </w:pPr>
          </w:p>
        </w:tc>
      </w:tr>
    </w:tbl>
    <w:p w:rsidR="00C66FD6" w:rsidRPr="00C66FD6" w:rsidRDefault="00C66FD6">
      <w:pPr>
        <w:rPr>
          <w:sz w:val="2"/>
          <w:szCs w:val="2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2584"/>
        <w:gridCol w:w="2296"/>
        <w:gridCol w:w="9618"/>
      </w:tblGrid>
      <w:tr w:rsidR="00847EFD" w:rsidRPr="00847EFD" w:rsidTr="00C66FD6">
        <w:trPr>
          <w:tblHeader/>
        </w:trPr>
        <w:tc>
          <w:tcPr>
            <w:tcW w:w="891" w:type="pct"/>
            <w:vAlign w:val="center"/>
          </w:tcPr>
          <w:p w:rsidR="00847EFD" w:rsidRPr="00847EFD" w:rsidRDefault="00847EFD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92" w:type="pct"/>
            <w:vAlign w:val="center"/>
          </w:tcPr>
          <w:p w:rsidR="00847EFD" w:rsidRPr="00847EFD" w:rsidRDefault="00847EFD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317" w:type="pct"/>
            <w:vAlign w:val="center"/>
          </w:tcPr>
          <w:p w:rsidR="00847EFD" w:rsidRPr="00847EFD" w:rsidRDefault="00847EFD" w:rsidP="00847EFD">
            <w:pPr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066B9" w:rsidTr="00C66FD6">
        <w:trPr>
          <w:trHeight w:val="303"/>
        </w:trPr>
        <w:tc>
          <w:tcPr>
            <w:tcW w:w="5000" w:type="pct"/>
            <w:gridSpan w:val="3"/>
            <w:vAlign w:val="center"/>
          </w:tcPr>
          <w:p w:rsidR="007066B9" w:rsidRDefault="007066B9" w:rsidP="00847EFD">
            <w:pPr>
              <w:spacing w:line="233" w:lineRule="auto"/>
            </w:pPr>
            <w:r w:rsidRPr="00E65857">
              <w:rPr>
                <w:rFonts w:ascii="Times New Roman" w:hAnsi="Times New Roman"/>
                <w:sz w:val="28"/>
                <w:szCs w:val="28"/>
              </w:rPr>
              <w:t>Внешние границы ЗРЗ</w:t>
            </w:r>
            <w:r w:rsidR="000F4F9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F4F98" w:rsidRPr="00E97CD4">
              <w:rPr>
                <w:rFonts w:ascii="Times New Roman" w:eastAsia="Calibri" w:hAnsi="Times New Roman"/>
                <w:sz w:val="28"/>
                <w:szCs w:val="28"/>
              </w:rPr>
              <w:t>–</w:t>
            </w:r>
            <w:r w:rsidR="000F4F98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E65857">
              <w:rPr>
                <w:rFonts w:ascii="Times New Roman" w:hAnsi="Times New Roman"/>
                <w:sz w:val="28"/>
                <w:szCs w:val="28"/>
              </w:rPr>
              <w:t xml:space="preserve">уч. 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602B9E" w:rsidTr="00C66FD6">
        <w:tc>
          <w:tcPr>
            <w:tcW w:w="891" w:type="pct"/>
          </w:tcPr>
          <w:p w:rsidR="00602B9E" w:rsidRPr="0088024F" w:rsidRDefault="00602B9E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70</w:t>
            </w:r>
          </w:p>
        </w:tc>
        <w:tc>
          <w:tcPr>
            <w:tcW w:w="792" w:type="pct"/>
          </w:tcPr>
          <w:p w:rsidR="00602B9E" w:rsidRPr="0088024F" w:rsidRDefault="00602B9E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3317" w:type="pct"/>
          </w:tcPr>
          <w:p w:rsidR="00602B9E" w:rsidRPr="00313BAE" w:rsidRDefault="00CA2332" w:rsidP="00847EFD">
            <w:pPr>
              <w:spacing w:line="233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="00602B9E" w:rsidRPr="00313BAE">
              <w:rPr>
                <w:rFonts w:ascii="Times New Roman" w:eastAsia="Calibri" w:hAnsi="Times New Roman"/>
                <w:sz w:val="28"/>
                <w:szCs w:val="28"/>
              </w:rPr>
              <w:t>т точки 70, совпадающей с точкой кадастрового участка 62:29:0070021:712, в юго-восточно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м направлении на расстояние 107,</w:t>
            </w:r>
            <w:r w:rsidR="00602B9E" w:rsidRPr="00313BAE">
              <w:rPr>
                <w:rFonts w:ascii="Times New Roman" w:eastAsia="Calibri" w:hAnsi="Times New Roman"/>
                <w:sz w:val="28"/>
                <w:szCs w:val="28"/>
              </w:rPr>
              <w:t>31 м в точку 71</w:t>
            </w:r>
          </w:p>
        </w:tc>
      </w:tr>
      <w:tr w:rsidR="00602B9E" w:rsidTr="00C66FD6">
        <w:tc>
          <w:tcPr>
            <w:tcW w:w="891" w:type="pct"/>
          </w:tcPr>
          <w:p w:rsidR="00602B9E" w:rsidRPr="0088024F" w:rsidRDefault="00602B9E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792" w:type="pct"/>
          </w:tcPr>
          <w:p w:rsidR="00602B9E" w:rsidRPr="0088024F" w:rsidRDefault="00602B9E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3317" w:type="pct"/>
          </w:tcPr>
          <w:p w:rsidR="00602B9E" w:rsidRPr="00313BAE" w:rsidRDefault="00CA2332" w:rsidP="00847EFD">
            <w:pPr>
              <w:spacing w:line="233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="00602B9E" w:rsidRPr="00313BAE">
              <w:rPr>
                <w:rFonts w:ascii="Times New Roman" w:eastAsia="Calibri" w:hAnsi="Times New Roman"/>
                <w:sz w:val="28"/>
                <w:szCs w:val="28"/>
              </w:rPr>
              <w:t>т точки 71, совпадающей с точкой кадастрового участка 62:29:0070021:713, в юго-восточн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ом направлении на расстояние 28,</w:t>
            </w:r>
            <w:r w:rsidR="00602B9E" w:rsidRPr="00313BAE">
              <w:rPr>
                <w:rFonts w:ascii="Times New Roman" w:eastAsia="Calibri" w:hAnsi="Times New Roman"/>
                <w:sz w:val="28"/>
                <w:szCs w:val="28"/>
              </w:rPr>
              <w:t>44 м в точку 72</w:t>
            </w:r>
          </w:p>
        </w:tc>
      </w:tr>
      <w:tr w:rsidR="00602B9E" w:rsidTr="00C66FD6">
        <w:tc>
          <w:tcPr>
            <w:tcW w:w="891" w:type="pct"/>
          </w:tcPr>
          <w:p w:rsidR="00602B9E" w:rsidRPr="0088024F" w:rsidRDefault="00602B9E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792" w:type="pct"/>
          </w:tcPr>
          <w:p w:rsidR="00602B9E" w:rsidRPr="0088024F" w:rsidRDefault="00602B9E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3317" w:type="pct"/>
          </w:tcPr>
          <w:p w:rsidR="00602B9E" w:rsidRPr="00313BAE" w:rsidRDefault="00CA2332" w:rsidP="00847EFD">
            <w:pPr>
              <w:spacing w:line="233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="00602B9E" w:rsidRPr="00313BAE">
              <w:rPr>
                <w:rFonts w:ascii="Times New Roman" w:eastAsia="Calibri" w:hAnsi="Times New Roman"/>
                <w:sz w:val="28"/>
                <w:szCs w:val="28"/>
              </w:rPr>
              <w:t>т точки 72 по границе кадастрового участка 62:29:0070021:713, в юго-западн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ом направлении на расстояние 21,</w:t>
            </w:r>
            <w:r w:rsidR="00602B9E" w:rsidRPr="00313BAE">
              <w:rPr>
                <w:rFonts w:ascii="Times New Roman" w:eastAsia="Calibri" w:hAnsi="Times New Roman"/>
                <w:sz w:val="28"/>
                <w:szCs w:val="28"/>
              </w:rPr>
              <w:t>06 м в точку 73</w:t>
            </w:r>
          </w:p>
        </w:tc>
      </w:tr>
      <w:tr w:rsidR="00602B9E" w:rsidTr="00C66FD6">
        <w:tc>
          <w:tcPr>
            <w:tcW w:w="891" w:type="pct"/>
          </w:tcPr>
          <w:p w:rsidR="00602B9E" w:rsidRPr="0088024F" w:rsidRDefault="00602B9E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792" w:type="pct"/>
          </w:tcPr>
          <w:p w:rsidR="00602B9E" w:rsidRPr="0088024F" w:rsidRDefault="00602B9E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3317" w:type="pct"/>
          </w:tcPr>
          <w:p w:rsidR="00602B9E" w:rsidRPr="00313BAE" w:rsidRDefault="00CA2332" w:rsidP="00847EFD">
            <w:pPr>
              <w:spacing w:line="233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="00602B9E" w:rsidRPr="00313BAE">
              <w:rPr>
                <w:rFonts w:ascii="Times New Roman" w:eastAsia="Calibri" w:hAnsi="Times New Roman"/>
                <w:sz w:val="28"/>
                <w:szCs w:val="28"/>
              </w:rPr>
              <w:t>т точки 73, совпадающей с точкой кадастрового участка 62:29:0070021:714, в юго-западн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ом направлении на расстояние 56,</w:t>
            </w:r>
            <w:r w:rsidR="00602B9E" w:rsidRPr="00313BAE">
              <w:rPr>
                <w:rFonts w:ascii="Times New Roman" w:eastAsia="Calibri" w:hAnsi="Times New Roman"/>
                <w:sz w:val="28"/>
                <w:szCs w:val="28"/>
              </w:rPr>
              <w:t>09 м в точку 74</w:t>
            </w:r>
          </w:p>
        </w:tc>
      </w:tr>
      <w:tr w:rsidR="00602B9E" w:rsidTr="00C66FD6">
        <w:tc>
          <w:tcPr>
            <w:tcW w:w="891" w:type="pct"/>
          </w:tcPr>
          <w:p w:rsidR="00602B9E" w:rsidRPr="0088024F" w:rsidRDefault="00602B9E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792" w:type="pct"/>
          </w:tcPr>
          <w:p w:rsidR="00602B9E" w:rsidRPr="0088024F" w:rsidRDefault="00602B9E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3317" w:type="pct"/>
          </w:tcPr>
          <w:p w:rsidR="00602B9E" w:rsidRPr="00313BAE" w:rsidRDefault="00CA2332" w:rsidP="00847EFD">
            <w:pPr>
              <w:spacing w:line="233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="00602B9E" w:rsidRPr="00313BAE">
              <w:rPr>
                <w:rFonts w:ascii="Times New Roman" w:eastAsia="Calibri" w:hAnsi="Times New Roman"/>
                <w:sz w:val="28"/>
                <w:szCs w:val="28"/>
              </w:rPr>
              <w:t>т точки 74 по границе кадастрового участка 62:29:0070021:714 в юго-западн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ом направлении на расстояние 39,</w:t>
            </w:r>
            <w:r w:rsidR="00602B9E" w:rsidRPr="00313BAE">
              <w:rPr>
                <w:rFonts w:ascii="Times New Roman" w:eastAsia="Calibri" w:hAnsi="Times New Roman"/>
                <w:sz w:val="28"/>
                <w:szCs w:val="28"/>
              </w:rPr>
              <w:t>39 м в точку 75</w:t>
            </w:r>
          </w:p>
        </w:tc>
      </w:tr>
      <w:tr w:rsidR="00602B9E" w:rsidTr="00C66FD6">
        <w:tc>
          <w:tcPr>
            <w:tcW w:w="891" w:type="pct"/>
          </w:tcPr>
          <w:p w:rsidR="00602B9E" w:rsidRPr="0088024F" w:rsidRDefault="00602B9E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792" w:type="pct"/>
          </w:tcPr>
          <w:p w:rsidR="00602B9E" w:rsidRPr="0088024F" w:rsidRDefault="00602B9E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3317" w:type="pct"/>
          </w:tcPr>
          <w:p w:rsidR="00602B9E" w:rsidRPr="00313BAE" w:rsidRDefault="00CA2332" w:rsidP="00847EFD">
            <w:pPr>
              <w:spacing w:line="233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="00602B9E" w:rsidRPr="00313BAE">
              <w:rPr>
                <w:rFonts w:ascii="Times New Roman" w:eastAsia="Calibri" w:hAnsi="Times New Roman"/>
                <w:sz w:val="28"/>
                <w:szCs w:val="28"/>
              </w:rPr>
              <w:t>т точки 75, совпадающей с точкой кадастрового участка 62:29:0070021:714, в юго-западно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м направлении на расстояние 107,</w:t>
            </w:r>
            <w:r w:rsidR="00602B9E" w:rsidRPr="00313BAE">
              <w:rPr>
                <w:rFonts w:ascii="Times New Roman" w:eastAsia="Calibri" w:hAnsi="Times New Roman"/>
                <w:sz w:val="28"/>
                <w:szCs w:val="28"/>
              </w:rPr>
              <w:t>48 м в точку 76</w:t>
            </w:r>
          </w:p>
        </w:tc>
      </w:tr>
      <w:tr w:rsidR="00602B9E" w:rsidTr="00C66FD6">
        <w:tc>
          <w:tcPr>
            <w:tcW w:w="891" w:type="pct"/>
          </w:tcPr>
          <w:p w:rsidR="00602B9E" w:rsidRPr="0088024F" w:rsidRDefault="00602B9E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792" w:type="pct"/>
          </w:tcPr>
          <w:p w:rsidR="00602B9E" w:rsidRPr="0088024F" w:rsidRDefault="00602B9E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3317" w:type="pct"/>
          </w:tcPr>
          <w:p w:rsidR="00847EFD" w:rsidRDefault="00CA2332" w:rsidP="00847EFD">
            <w:pPr>
              <w:spacing w:line="233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="00602B9E" w:rsidRPr="000757C9">
              <w:rPr>
                <w:rFonts w:ascii="Times New Roman" w:eastAsia="Calibri" w:hAnsi="Times New Roman"/>
                <w:sz w:val="28"/>
                <w:szCs w:val="28"/>
              </w:rPr>
              <w:t xml:space="preserve">т точки 76, совпадающей с точкой кадастрового участка 62:29:0070021:31, </w:t>
            </w:r>
          </w:p>
          <w:p w:rsidR="00602B9E" w:rsidRPr="000757C9" w:rsidRDefault="00602B9E" w:rsidP="00847EFD">
            <w:pPr>
              <w:spacing w:line="233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0757C9">
              <w:rPr>
                <w:rFonts w:ascii="Times New Roman" w:eastAsia="Calibri" w:hAnsi="Times New Roman"/>
                <w:sz w:val="28"/>
                <w:szCs w:val="28"/>
              </w:rPr>
              <w:t>в северо-западном направлении на расстояние 4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7</w:t>
            </w:r>
            <w:r w:rsidR="00CA2332">
              <w:rPr>
                <w:rFonts w:ascii="Times New Roman" w:eastAsia="Calibri" w:hAnsi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93</w:t>
            </w:r>
            <w:r w:rsidRPr="000757C9">
              <w:rPr>
                <w:rFonts w:ascii="Times New Roman" w:eastAsia="Calibri" w:hAnsi="Times New Roman"/>
                <w:sz w:val="28"/>
                <w:szCs w:val="28"/>
              </w:rPr>
              <w:t xml:space="preserve"> м в точку 77</w:t>
            </w:r>
          </w:p>
        </w:tc>
      </w:tr>
      <w:tr w:rsidR="00602B9E" w:rsidTr="00C66FD6">
        <w:tc>
          <w:tcPr>
            <w:tcW w:w="891" w:type="pct"/>
          </w:tcPr>
          <w:p w:rsidR="00602B9E" w:rsidRPr="0088024F" w:rsidRDefault="00602B9E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792" w:type="pct"/>
          </w:tcPr>
          <w:p w:rsidR="00602B9E" w:rsidRPr="0088024F" w:rsidRDefault="00602B9E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3317" w:type="pct"/>
          </w:tcPr>
          <w:p w:rsidR="00847EFD" w:rsidRDefault="00D73858" w:rsidP="00847EFD">
            <w:pPr>
              <w:spacing w:line="233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="00602B9E" w:rsidRPr="000757C9">
              <w:rPr>
                <w:rFonts w:ascii="Times New Roman" w:eastAsia="Calibri" w:hAnsi="Times New Roman"/>
                <w:sz w:val="28"/>
                <w:szCs w:val="28"/>
              </w:rPr>
              <w:t xml:space="preserve">т точки 77, совпадающей с точкой территориальной зоны 62:29-8.60, </w:t>
            </w:r>
          </w:p>
          <w:p w:rsidR="00602B9E" w:rsidRPr="000757C9" w:rsidRDefault="00602B9E" w:rsidP="00847EFD">
            <w:pPr>
              <w:spacing w:line="233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0757C9">
              <w:rPr>
                <w:rFonts w:ascii="Times New Roman" w:eastAsia="Calibri" w:hAnsi="Times New Roman"/>
                <w:sz w:val="28"/>
                <w:szCs w:val="28"/>
              </w:rPr>
              <w:t xml:space="preserve">в северо-западном направлении на </w:t>
            </w:r>
            <w:r w:rsidR="00D73858">
              <w:rPr>
                <w:rFonts w:ascii="Times New Roman" w:eastAsia="Calibri" w:hAnsi="Times New Roman"/>
                <w:sz w:val="28"/>
                <w:szCs w:val="28"/>
              </w:rPr>
              <w:t>расстояние 31,</w:t>
            </w:r>
            <w:r w:rsidRPr="000757C9">
              <w:rPr>
                <w:rFonts w:ascii="Times New Roman" w:eastAsia="Calibri" w:hAnsi="Times New Roman"/>
                <w:sz w:val="28"/>
                <w:szCs w:val="28"/>
              </w:rPr>
              <w:t>223 м в точку 78</w:t>
            </w:r>
          </w:p>
        </w:tc>
      </w:tr>
      <w:tr w:rsidR="00602B9E" w:rsidTr="00C66FD6">
        <w:tc>
          <w:tcPr>
            <w:tcW w:w="891" w:type="pct"/>
          </w:tcPr>
          <w:p w:rsidR="00602B9E" w:rsidRPr="0088024F" w:rsidRDefault="00602B9E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792" w:type="pct"/>
          </w:tcPr>
          <w:p w:rsidR="00602B9E" w:rsidRPr="0088024F" w:rsidRDefault="00602B9E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3317" w:type="pct"/>
          </w:tcPr>
          <w:p w:rsidR="00847EFD" w:rsidRDefault="00D73858" w:rsidP="00847EFD">
            <w:pPr>
              <w:spacing w:line="233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="00602B9E" w:rsidRPr="000757C9">
              <w:rPr>
                <w:rFonts w:ascii="Times New Roman" w:eastAsia="Calibri" w:hAnsi="Times New Roman"/>
                <w:sz w:val="28"/>
                <w:szCs w:val="28"/>
              </w:rPr>
              <w:t xml:space="preserve">т точки 78, расположенной на границе территориальной зоны 62:29-8.60, </w:t>
            </w:r>
          </w:p>
          <w:p w:rsidR="00602B9E" w:rsidRPr="000757C9" w:rsidRDefault="00602B9E" w:rsidP="00847EFD">
            <w:pPr>
              <w:spacing w:line="233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0757C9">
              <w:rPr>
                <w:rFonts w:ascii="Times New Roman" w:eastAsia="Calibri" w:hAnsi="Times New Roman"/>
                <w:sz w:val="28"/>
                <w:szCs w:val="28"/>
              </w:rPr>
              <w:t>в северо-восточн</w:t>
            </w:r>
            <w:r w:rsidR="00D73858">
              <w:rPr>
                <w:rFonts w:ascii="Times New Roman" w:eastAsia="Calibri" w:hAnsi="Times New Roman"/>
                <w:sz w:val="28"/>
                <w:szCs w:val="28"/>
              </w:rPr>
              <w:t>ом направлении на расстояние 16,</w:t>
            </w:r>
            <w:r w:rsidRPr="000757C9">
              <w:rPr>
                <w:rFonts w:ascii="Times New Roman" w:eastAsia="Calibri" w:hAnsi="Times New Roman"/>
                <w:sz w:val="28"/>
                <w:szCs w:val="28"/>
              </w:rPr>
              <w:t>73 м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0757C9">
              <w:rPr>
                <w:rFonts w:ascii="Times New Roman" w:eastAsia="Calibri" w:hAnsi="Times New Roman"/>
                <w:sz w:val="28"/>
                <w:szCs w:val="28"/>
              </w:rPr>
              <w:t>в точку 79</w:t>
            </w:r>
          </w:p>
        </w:tc>
      </w:tr>
      <w:tr w:rsidR="00602B9E" w:rsidTr="00C66FD6">
        <w:tc>
          <w:tcPr>
            <w:tcW w:w="891" w:type="pct"/>
          </w:tcPr>
          <w:p w:rsidR="00602B9E" w:rsidRDefault="00602B9E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792" w:type="pct"/>
          </w:tcPr>
          <w:p w:rsidR="00602B9E" w:rsidRDefault="00602B9E" w:rsidP="00847EF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3317" w:type="pct"/>
          </w:tcPr>
          <w:p w:rsidR="00847EFD" w:rsidRDefault="00D73858" w:rsidP="00847EFD">
            <w:pPr>
              <w:spacing w:line="233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="00602B9E" w:rsidRPr="000757C9">
              <w:rPr>
                <w:rFonts w:ascii="Times New Roman" w:eastAsia="Calibri" w:hAnsi="Times New Roman"/>
                <w:sz w:val="28"/>
                <w:szCs w:val="28"/>
              </w:rPr>
              <w:t xml:space="preserve">т точки 79, совпадающей с точкой кадастрового участка 62:29:0070021:21, </w:t>
            </w:r>
          </w:p>
          <w:p w:rsidR="00602B9E" w:rsidRPr="000757C9" w:rsidRDefault="00602B9E" w:rsidP="00847EFD">
            <w:pPr>
              <w:spacing w:line="233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0757C9">
              <w:rPr>
                <w:rFonts w:ascii="Times New Roman" w:eastAsia="Calibri" w:hAnsi="Times New Roman"/>
                <w:sz w:val="28"/>
                <w:szCs w:val="28"/>
              </w:rPr>
              <w:t>в северо-восточно</w:t>
            </w:r>
            <w:r w:rsidR="00D73858">
              <w:rPr>
                <w:rFonts w:ascii="Times New Roman" w:eastAsia="Calibri" w:hAnsi="Times New Roman"/>
                <w:sz w:val="28"/>
                <w:szCs w:val="28"/>
              </w:rPr>
              <w:t>м направлении на расстояние 172,</w:t>
            </w:r>
            <w:r w:rsidRPr="000757C9">
              <w:rPr>
                <w:rFonts w:ascii="Times New Roman" w:eastAsia="Calibri" w:hAnsi="Times New Roman"/>
                <w:sz w:val="28"/>
                <w:szCs w:val="28"/>
              </w:rPr>
              <w:t>33 м обратно в точку 70</w:t>
            </w:r>
          </w:p>
        </w:tc>
      </w:tr>
    </w:tbl>
    <w:p w:rsidR="00847EFD" w:rsidRDefault="00847EFD" w:rsidP="000404EA"/>
    <w:p w:rsidR="00B97A86" w:rsidRPr="00847EFD" w:rsidRDefault="00C66FD6" w:rsidP="00847EFD">
      <w:pPr>
        <w:tabs>
          <w:tab w:val="left" w:pos="-142"/>
          <w:tab w:val="left" w:pos="0"/>
          <w:tab w:val="left" w:pos="426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847EFD">
        <w:rPr>
          <w:bCs/>
          <w:sz w:val="28"/>
          <w:szCs w:val="28"/>
        </w:rPr>
        <w:t>.</w:t>
      </w:r>
      <w:r w:rsidR="00847EFD">
        <w:rPr>
          <w:rFonts w:hint="eastAsia"/>
          <w:bCs/>
          <w:sz w:val="28"/>
          <w:szCs w:val="28"/>
        </w:rPr>
        <w:t> </w:t>
      </w:r>
      <w:r w:rsidR="00B97A86" w:rsidRPr="00847EFD">
        <w:rPr>
          <w:bCs/>
          <w:sz w:val="28"/>
          <w:szCs w:val="28"/>
        </w:rPr>
        <w:t>Границы</w:t>
      </w:r>
      <w:r w:rsidR="00B97A86" w:rsidRPr="00847EFD">
        <w:rPr>
          <w:b/>
          <w:sz w:val="28"/>
          <w:szCs w:val="28"/>
        </w:rPr>
        <w:t xml:space="preserve"> </w:t>
      </w:r>
      <w:r w:rsidR="00B97A86" w:rsidRPr="00847EFD">
        <w:rPr>
          <w:sz w:val="28"/>
          <w:szCs w:val="28"/>
        </w:rPr>
        <w:t>зоны охраняемого природного ландшафта объекта культурного  наследия (ЗОЛ)</w:t>
      </w:r>
      <w:r>
        <w:rPr>
          <w:sz w:val="28"/>
          <w:szCs w:val="28"/>
        </w:rPr>
        <w:t>.</w:t>
      </w:r>
    </w:p>
    <w:p w:rsidR="00DA78C4" w:rsidRPr="00847EFD" w:rsidRDefault="00DA78C4" w:rsidP="00847EFD">
      <w:pPr>
        <w:ind w:left="928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1"/>
        <w:gridCol w:w="4846"/>
        <w:gridCol w:w="8989"/>
      </w:tblGrid>
      <w:tr w:rsidR="00DA78C4" w:rsidRPr="00DF3867" w:rsidTr="00C66FD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A78C4" w:rsidRPr="00864334" w:rsidRDefault="00DA78C4" w:rsidP="00847E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4334">
              <w:rPr>
                <w:rFonts w:ascii="Times New Roman" w:hAnsi="Times New Roman"/>
                <w:sz w:val="28"/>
                <w:szCs w:val="28"/>
              </w:rPr>
              <w:t>Сведения об объекте</w:t>
            </w:r>
          </w:p>
        </w:tc>
      </w:tr>
      <w:tr w:rsidR="00DA78C4" w:rsidRPr="00DF3867" w:rsidTr="00C66FD6"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78C4" w:rsidRPr="00DF3867" w:rsidRDefault="00DA78C4" w:rsidP="00847E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4557DA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4557DA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4557DA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78C4" w:rsidRPr="00DF3867" w:rsidRDefault="00DA78C4" w:rsidP="00847E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864334">
              <w:rPr>
                <w:rFonts w:ascii="Times New Roman" w:hAnsi="Times New Roman"/>
                <w:sz w:val="28"/>
                <w:szCs w:val="28"/>
              </w:rPr>
              <w:t>Характеристики объекта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78C4" w:rsidRPr="00DF3867" w:rsidRDefault="00DA78C4" w:rsidP="00847E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864334">
              <w:rPr>
                <w:rFonts w:ascii="Times New Roman" w:hAnsi="Times New Roman"/>
                <w:sz w:val="28"/>
                <w:szCs w:val="28"/>
              </w:rPr>
              <w:t>Описание характеристик</w:t>
            </w:r>
          </w:p>
        </w:tc>
      </w:tr>
    </w:tbl>
    <w:p w:rsidR="00C66FD6" w:rsidRPr="00C66FD6" w:rsidRDefault="00C66FD6">
      <w:pPr>
        <w:rPr>
          <w:sz w:val="2"/>
          <w:szCs w:val="2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1"/>
        <w:gridCol w:w="4846"/>
        <w:gridCol w:w="8989"/>
      </w:tblGrid>
      <w:tr w:rsidR="00DA78C4" w:rsidRPr="00DF3867" w:rsidTr="00C66FD6">
        <w:trPr>
          <w:tblHeader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A78C4" w:rsidRPr="004557DA" w:rsidRDefault="00DA78C4" w:rsidP="00847E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57D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A78C4" w:rsidRPr="004557DA" w:rsidRDefault="00DA78C4" w:rsidP="00847E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57D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A78C4" w:rsidRPr="00DF3867" w:rsidRDefault="00DA78C4" w:rsidP="00847E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4557D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A78C4" w:rsidRPr="00DF3867" w:rsidTr="00847EFD">
        <w:trPr>
          <w:trHeight w:val="70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A78C4" w:rsidRPr="004557DA" w:rsidRDefault="00DA78C4" w:rsidP="00847E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57D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A78C4" w:rsidRPr="004557DA" w:rsidRDefault="00DA78C4" w:rsidP="00847E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557DA">
              <w:rPr>
                <w:rFonts w:ascii="Times New Roman" w:hAnsi="Times New Roman"/>
                <w:sz w:val="28"/>
                <w:szCs w:val="28"/>
              </w:rPr>
              <w:t>Местоположение объекта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A78C4" w:rsidRPr="005D3976" w:rsidRDefault="00DA78C4" w:rsidP="00847E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5D3976">
              <w:rPr>
                <w:rFonts w:ascii="TimesNewRomanPS-ItalicMT" w:hAnsi="TimesNewRomanPS-ItalicMT" w:cs="TimesNewRomanPS-ItalicMT"/>
                <w:iCs/>
                <w:sz w:val="28"/>
                <w:szCs w:val="28"/>
              </w:rPr>
              <w:t>Рязанская область, г</w:t>
            </w:r>
            <w:r w:rsidR="00C558F5">
              <w:rPr>
                <w:rFonts w:ascii="TimesNewRomanPS-ItalicMT" w:hAnsi="TimesNewRomanPS-ItalicMT" w:cs="TimesNewRomanPS-ItalicMT"/>
                <w:iCs/>
                <w:sz w:val="28"/>
                <w:szCs w:val="28"/>
              </w:rPr>
              <w:t>.</w:t>
            </w:r>
            <w:r w:rsidRPr="005D3976">
              <w:rPr>
                <w:rFonts w:ascii="TimesNewRomanPS-ItalicMT" w:hAnsi="TimesNewRomanPS-ItalicMT" w:cs="TimesNewRomanPS-ItalicMT"/>
                <w:iCs/>
                <w:sz w:val="28"/>
                <w:szCs w:val="28"/>
              </w:rPr>
              <w:t xml:space="preserve"> Рязань</w:t>
            </w:r>
          </w:p>
        </w:tc>
      </w:tr>
      <w:tr w:rsidR="00DA78C4" w:rsidRPr="00DF3867" w:rsidTr="00847EFD">
        <w:trPr>
          <w:trHeight w:val="124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A78C4" w:rsidRPr="004557DA" w:rsidRDefault="00DA78C4" w:rsidP="00847E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57D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94D5A" w:rsidRDefault="00DA78C4" w:rsidP="00847E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557DA">
              <w:rPr>
                <w:rFonts w:ascii="Times New Roman" w:hAnsi="Times New Roman"/>
                <w:sz w:val="28"/>
                <w:szCs w:val="28"/>
              </w:rPr>
              <w:t xml:space="preserve">Площадь объекта +/- величина </w:t>
            </w:r>
            <w:r w:rsidRPr="004557DA">
              <w:rPr>
                <w:rFonts w:ascii="Times New Roman" w:hAnsi="Times New Roman"/>
                <w:sz w:val="28"/>
                <w:szCs w:val="28"/>
              </w:rPr>
              <w:lastRenderedPageBreak/>
              <w:t>погрешности определения площади</w:t>
            </w:r>
          </w:p>
          <w:p w:rsidR="00DA78C4" w:rsidRPr="004557DA" w:rsidRDefault="00DA78C4" w:rsidP="00847E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557DA">
              <w:rPr>
                <w:rFonts w:ascii="Times New Roman" w:hAnsi="Times New Roman"/>
                <w:sz w:val="28"/>
                <w:szCs w:val="28"/>
              </w:rPr>
              <w:t>(P +/- Дельта P)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558F5" w:rsidRPr="00E81B6F" w:rsidRDefault="00C558F5" w:rsidP="00847EF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81B6F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1601 кв. м</w:t>
            </w:r>
          </w:p>
          <w:p w:rsidR="00DA78C4" w:rsidRPr="002657C7" w:rsidRDefault="002871DE" w:rsidP="00847EFD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п</w:t>
            </w:r>
            <w:r w:rsidR="0074357E">
              <w:rPr>
                <w:rFonts w:ascii="Times New Roman" w:eastAsia="Calibri" w:hAnsi="Times New Roman"/>
                <w:sz w:val="28"/>
                <w:szCs w:val="28"/>
              </w:rPr>
              <w:t>огрешность – 0,</w:t>
            </w:r>
            <w:r w:rsidR="00C558F5" w:rsidRPr="00760F89">
              <w:rPr>
                <w:rFonts w:ascii="Times New Roman" w:eastAsia="Calibri" w:hAnsi="Times New Roman"/>
                <w:sz w:val="28"/>
                <w:szCs w:val="28"/>
              </w:rPr>
              <w:t>10 м</w:t>
            </w:r>
          </w:p>
        </w:tc>
      </w:tr>
      <w:tr w:rsidR="00313C6C" w:rsidRPr="00DF3867" w:rsidTr="00847EFD">
        <w:trPr>
          <w:trHeight w:val="473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13C6C" w:rsidRPr="004557DA" w:rsidRDefault="00313C6C" w:rsidP="00847E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57DA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13C6C" w:rsidRPr="004557DA" w:rsidRDefault="00313C6C" w:rsidP="00847E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557DA">
              <w:rPr>
                <w:rFonts w:ascii="Times New Roman" w:hAnsi="Times New Roman"/>
                <w:sz w:val="28"/>
                <w:szCs w:val="28"/>
              </w:rPr>
              <w:t>Иные характеристики объекта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47EFD" w:rsidRDefault="002871DE" w:rsidP="00847EFD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</w:t>
            </w:r>
            <w:r w:rsidR="00313C6C" w:rsidRPr="00760F89">
              <w:rPr>
                <w:rFonts w:ascii="Times New Roman" w:eastAsia="Calibri" w:hAnsi="Times New Roman"/>
                <w:sz w:val="28"/>
                <w:szCs w:val="28"/>
              </w:rPr>
              <w:t>ид зоны: зона охраняемого природного ландшафта объекта культурного наследия регионального значения «Здания областной клинической бол</w:t>
            </w:r>
            <w:r w:rsidR="00C75FD7">
              <w:rPr>
                <w:rFonts w:ascii="Times New Roman" w:eastAsia="Calibri" w:hAnsi="Times New Roman"/>
                <w:sz w:val="28"/>
                <w:szCs w:val="28"/>
              </w:rPr>
              <w:t xml:space="preserve">ьницы им. Семашко», конец XIX </w:t>
            </w:r>
            <w:r w:rsidR="00313C6C" w:rsidRPr="00760F89">
              <w:rPr>
                <w:rFonts w:ascii="Times New Roman" w:eastAsia="Calibri" w:hAnsi="Times New Roman"/>
                <w:sz w:val="28"/>
                <w:szCs w:val="28"/>
              </w:rPr>
              <w:t xml:space="preserve">– начало XX </w:t>
            </w:r>
            <w:r w:rsidR="00C75FD7">
              <w:rPr>
                <w:rFonts w:ascii="Times New Roman" w:eastAsia="Calibri" w:hAnsi="Times New Roman"/>
                <w:sz w:val="28"/>
                <w:szCs w:val="28"/>
              </w:rPr>
              <w:t>в</w:t>
            </w:r>
            <w:r w:rsidR="00313C6C" w:rsidRPr="00C75FD7">
              <w:rPr>
                <w:rFonts w:ascii="Times New Roman" w:eastAsia="Calibri" w:hAnsi="Times New Roman"/>
                <w:sz w:val="28"/>
                <w:szCs w:val="28"/>
              </w:rPr>
              <w:t>в.,</w:t>
            </w:r>
            <w:r w:rsidR="00313C6C" w:rsidRPr="00760F89">
              <w:rPr>
                <w:rFonts w:ascii="Times New Roman" w:eastAsia="Calibri" w:hAnsi="Times New Roman"/>
                <w:sz w:val="28"/>
                <w:szCs w:val="28"/>
              </w:rPr>
              <w:t xml:space="preserve"> расположенного</w:t>
            </w:r>
          </w:p>
          <w:p w:rsidR="00313C6C" w:rsidRPr="00760F89" w:rsidRDefault="00313C6C" w:rsidP="00847EFD">
            <w:pPr>
              <w:rPr>
                <w:rFonts w:ascii="Times New Roman" w:eastAsia="Calibri" w:hAnsi="Times New Roman"/>
                <w:sz w:val="28"/>
                <w:szCs w:val="28"/>
                <w:vertAlign w:val="superscript"/>
              </w:rPr>
            </w:pPr>
            <w:r w:rsidRPr="00760F89">
              <w:rPr>
                <w:rFonts w:ascii="Times New Roman" w:eastAsia="Calibri" w:hAnsi="Times New Roman"/>
                <w:sz w:val="28"/>
                <w:szCs w:val="28"/>
              </w:rPr>
              <w:t>по адресу: Рязанская область, г. Рязань, ул. Семашко, д.</w:t>
            </w:r>
            <w:r w:rsidR="00677872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760F89">
              <w:rPr>
                <w:rFonts w:ascii="Times New Roman" w:eastAsia="Calibri" w:hAnsi="Times New Roman"/>
                <w:sz w:val="28"/>
                <w:szCs w:val="28"/>
              </w:rPr>
              <w:t xml:space="preserve">3 </w:t>
            </w:r>
          </w:p>
        </w:tc>
      </w:tr>
    </w:tbl>
    <w:p w:rsidR="00DA78C4" w:rsidRDefault="00DA78C4" w:rsidP="00847EFD">
      <w:pPr>
        <w:ind w:left="928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559"/>
        <w:gridCol w:w="1843"/>
        <w:gridCol w:w="4253"/>
        <w:gridCol w:w="2268"/>
        <w:gridCol w:w="2551"/>
      </w:tblGrid>
      <w:tr w:rsidR="0009376B" w:rsidTr="00331AE9">
        <w:tc>
          <w:tcPr>
            <w:tcW w:w="14317" w:type="dxa"/>
            <w:gridSpan w:val="6"/>
            <w:vAlign w:val="center"/>
          </w:tcPr>
          <w:p w:rsidR="0009376B" w:rsidRPr="00D4291B" w:rsidRDefault="0009376B" w:rsidP="00847EFD">
            <w:pPr>
              <w:ind w:left="72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4291B">
              <w:rPr>
                <w:rFonts w:ascii="Times New Roman" w:hAnsi="Times New Roman"/>
                <w:bCs/>
                <w:sz w:val="28"/>
                <w:szCs w:val="28"/>
              </w:rPr>
              <w:t>Сведения о местоположении границ объекта</w:t>
            </w:r>
          </w:p>
        </w:tc>
      </w:tr>
      <w:tr w:rsidR="0009376B" w:rsidTr="00331AE9">
        <w:tc>
          <w:tcPr>
            <w:tcW w:w="14317" w:type="dxa"/>
            <w:gridSpan w:val="6"/>
            <w:vAlign w:val="center"/>
          </w:tcPr>
          <w:p w:rsidR="0009376B" w:rsidRPr="00D4291B" w:rsidRDefault="00671502" w:rsidP="00847EF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1.</w:t>
            </w:r>
            <w:r w:rsidR="00C66FD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09376B" w:rsidRPr="00D4291B">
              <w:rPr>
                <w:rFonts w:ascii="Times New Roman" w:hAnsi="Times New Roman"/>
                <w:bCs/>
                <w:sz w:val="28"/>
                <w:szCs w:val="28"/>
              </w:rPr>
              <w:t xml:space="preserve">Система координат МСК-62 </w:t>
            </w:r>
          </w:p>
        </w:tc>
      </w:tr>
      <w:tr w:rsidR="0009376B" w:rsidTr="00331AE9">
        <w:tc>
          <w:tcPr>
            <w:tcW w:w="14317" w:type="dxa"/>
            <w:gridSpan w:val="6"/>
            <w:vAlign w:val="center"/>
          </w:tcPr>
          <w:p w:rsidR="0009376B" w:rsidRPr="00D4291B" w:rsidRDefault="00671502" w:rsidP="00847EF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2.</w:t>
            </w:r>
            <w:r w:rsidR="00C66FD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09376B" w:rsidRPr="00D4291B">
              <w:rPr>
                <w:rFonts w:ascii="Times New Roman" w:hAnsi="Times New Roman"/>
                <w:bCs/>
                <w:sz w:val="28"/>
                <w:szCs w:val="28"/>
              </w:rPr>
              <w:t xml:space="preserve">Сведения о характерных точках </w:t>
            </w:r>
            <w:r w:rsidR="00C72C79" w:rsidRPr="00E65857">
              <w:rPr>
                <w:rFonts w:ascii="Times New Roman" w:hAnsi="Times New Roman"/>
                <w:sz w:val="28"/>
                <w:szCs w:val="28"/>
              </w:rPr>
              <w:t xml:space="preserve">части зоны </w:t>
            </w:r>
            <w:r w:rsidR="00C72C79">
              <w:rPr>
                <w:rFonts w:ascii="Times New Roman" w:hAnsi="Times New Roman"/>
                <w:sz w:val="28"/>
                <w:szCs w:val="28"/>
              </w:rPr>
              <w:t>охраняемого природного ландшафта</w:t>
            </w:r>
            <w:r w:rsidR="00C72C79" w:rsidRPr="00E65857">
              <w:rPr>
                <w:rFonts w:ascii="Times New Roman" w:hAnsi="Times New Roman"/>
                <w:sz w:val="28"/>
                <w:szCs w:val="28"/>
              </w:rPr>
              <w:t xml:space="preserve"> (З</w:t>
            </w:r>
            <w:r w:rsidR="00C72C79">
              <w:rPr>
                <w:rFonts w:ascii="Times New Roman" w:hAnsi="Times New Roman"/>
                <w:sz w:val="28"/>
                <w:szCs w:val="28"/>
              </w:rPr>
              <w:t>ОЛ</w:t>
            </w:r>
            <w:r w:rsidR="008779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77989" w:rsidRPr="00E97CD4">
              <w:rPr>
                <w:rFonts w:ascii="Times New Roman" w:eastAsia="Calibri" w:hAnsi="Times New Roman"/>
                <w:sz w:val="28"/>
                <w:szCs w:val="28"/>
              </w:rPr>
              <w:t>–</w:t>
            </w:r>
            <w:r w:rsidR="00877989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C72C79" w:rsidRPr="00E65857">
              <w:rPr>
                <w:rFonts w:ascii="Times New Roman" w:hAnsi="Times New Roman"/>
                <w:sz w:val="28"/>
                <w:szCs w:val="28"/>
              </w:rPr>
              <w:t xml:space="preserve">уч. </w:t>
            </w:r>
            <w:r w:rsidR="00C72C79">
              <w:rPr>
                <w:rFonts w:ascii="Times New Roman" w:hAnsi="Times New Roman"/>
                <w:sz w:val="28"/>
                <w:szCs w:val="28"/>
              </w:rPr>
              <w:t>6</w:t>
            </w:r>
            <w:r w:rsidR="00C72C79" w:rsidRPr="00E65857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09376B" w:rsidTr="00847EFD">
        <w:trPr>
          <w:trHeight w:val="968"/>
        </w:trPr>
        <w:tc>
          <w:tcPr>
            <w:tcW w:w="1843" w:type="dxa"/>
            <w:vMerge w:val="restart"/>
            <w:tcBorders>
              <w:bottom w:val="nil"/>
            </w:tcBorders>
            <w:vAlign w:val="center"/>
          </w:tcPr>
          <w:p w:rsidR="0009376B" w:rsidRPr="000A0CA4" w:rsidRDefault="0009376B" w:rsidP="00847E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CA4">
              <w:rPr>
                <w:rFonts w:ascii="Times New Roman" w:hAnsi="Times New Roman"/>
                <w:sz w:val="28"/>
                <w:szCs w:val="28"/>
              </w:rPr>
              <w:t>Обозначение характерных точек границ объекта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:rsidR="0009376B" w:rsidRPr="000A0CA4" w:rsidRDefault="0009376B" w:rsidP="00847E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CA4">
              <w:rPr>
                <w:rFonts w:ascii="Times New Roman" w:hAnsi="Times New Roman"/>
                <w:sz w:val="28"/>
                <w:szCs w:val="28"/>
              </w:rPr>
              <w:t xml:space="preserve">Координаты, </w:t>
            </w:r>
            <w:proofErr w:type="gramStart"/>
            <w:r w:rsidRPr="000A0CA4">
              <w:rPr>
                <w:rFonts w:ascii="Times New Roman" w:hAnsi="Times New Roman"/>
                <w:sz w:val="28"/>
                <w:szCs w:val="28"/>
              </w:rPr>
              <w:t>м</w:t>
            </w:r>
            <w:proofErr w:type="gramEnd"/>
          </w:p>
        </w:tc>
        <w:tc>
          <w:tcPr>
            <w:tcW w:w="4253" w:type="dxa"/>
            <w:vMerge w:val="restart"/>
            <w:tcBorders>
              <w:bottom w:val="nil"/>
            </w:tcBorders>
            <w:vAlign w:val="center"/>
          </w:tcPr>
          <w:p w:rsidR="0009376B" w:rsidRPr="006121C3" w:rsidRDefault="0009376B" w:rsidP="00847E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1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Метод определения координат характерной точки</w:t>
            </w: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:rsidR="0009376B" w:rsidRPr="004921E0" w:rsidRDefault="0009376B" w:rsidP="00847EF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921E0">
              <w:rPr>
                <w:rFonts w:ascii="Times New Roman" w:hAnsi="Times New Roman"/>
                <w:bCs/>
                <w:sz w:val="28"/>
                <w:szCs w:val="28"/>
              </w:rPr>
              <w:t xml:space="preserve">Средняя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квадратическая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погрешность п</w:t>
            </w:r>
            <w:r w:rsidRPr="004921E0">
              <w:rPr>
                <w:rFonts w:ascii="Times New Roman" w:hAnsi="Times New Roman"/>
                <w:bCs/>
                <w:sz w:val="28"/>
                <w:szCs w:val="28"/>
              </w:rPr>
              <w:t>оложения характерных точек (</w:t>
            </w:r>
            <w:r w:rsidRPr="004921E0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Mt</w:t>
            </w:r>
            <w:r w:rsidRPr="004921E0">
              <w:rPr>
                <w:rFonts w:ascii="Times New Roman" w:hAnsi="Times New Roman"/>
                <w:bCs/>
                <w:sz w:val="28"/>
                <w:szCs w:val="28"/>
              </w:rPr>
              <w:t>), м</w:t>
            </w:r>
          </w:p>
        </w:tc>
        <w:tc>
          <w:tcPr>
            <w:tcW w:w="2551" w:type="dxa"/>
            <w:vMerge w:val="restart"/>
            <w:tcBorders>
              <w:bottom w:val="nil"/>
            </w:tcBorders>
          </w:tcPr>
          <w:p w:rsidR="0009376B" w:rsidRPr="006121C3" w:rsidRDefault="0009376B" w:rsidP="00847EF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1C3">
              <w:rPr>
                <w:rFonts w:ascii="Times New Roman" w:hAnsi="Times New Roman"/>
                <w:sz w:val="28"/>
                <w:szCs w:val="28"/>
              </w:rPr>
              <w:t>Описание обозначения точки на местности</w:t>
            </w:r>
          </w:p>
          <w:p w:rsidR="0009376B" w:rsidRPr="0088024F" w:rsidRDefault="0009376B" w:rsidP="00847EF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121C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(при наличии)</w:t>
            </w:r>
          </w:p>
        </w:tc>
      </w:tr>
      <w:tr w:rsidR="0009376B" w:rsidTr="00847EFD">
        <w:trPr>
          <w:trHeight w:val="295"/>
        </w:trPr>
        <w:tc>
          <w:tcPr>
            <w:tcW w:w="1843" w:type="dxa"/>
            <w:vMerge/>
            <w:tcBorders>
              <w:bottom w:val="nil"/>
            </w:tcBorders>
            <w:vAlign w:val="center"/>
          </w:tcPr>
          <w:p w:rsidR="0009376B" w:rsidRPr="000A0CA4" w:rsidRDefault="0009376B" w:rsidP="00847E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09376B" w:rsidRPr="000A0CA4" w:rsidRDefault="0009376B" w:rsidP="00847E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CA4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09376B" w:rsidRPr="000A0CA4" w:rsidRDefault="0009376B" w:rsidP="00847E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CA4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  <w:tc>
          <w:tcPr>
            <w:tcW w:w="4253" w:type="dxa"/>
            <w:vMerge/>
            <w:tcBorders>
              <w:bottom w:val="nil"/>
            </w:tcBorders>
            <w:vAlign w:val="center"/>
          </w:tcPr>
          <w:p w:rsidR="0009376B" w:rsidRPr="0088024F" w:rsidRDefault="0009376B" w:rsidP="00847EF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09376B" w:rsidRPr="0088024F" w:rsidRDefault="0009376B" w:rsidP="00847EF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09376B" w:rsidRPr="0088024F" w:rsidRDefault="0009376B" w:rsidP="00847EF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847EFD" w:rsidRPr="00847EFD" w:rsidRDefault="00847EFD" w:rsidP="00847EFD">
      <w:pPr>
        <w:rPr>
          <w:sz w:val="2"/>
          <w:szCs w:val="2"/>
        </w:rPr>
      </w:pPr>
    </w:p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559"/>
        <w:gridCol w:w="1843"/>
        <w:gridCol w:w="4253"/>
        <w:gridCol w:w="2268"/>
        <w:gridCol w:w="2551"/>
      </w:tblGrid>
      <w:tr w:rsidR="00594D5A" w:rsidRPr="00594D5A" w:rsidTr="00847EFD">
        <w:trPr>
          <w:trHeight w:val="366"/>
          <w:tblHeader/>
        </w:trPr>
        <w:tc>
          <w:tcPr>
            <w:tcW w:w="1843" w:type="dxa"/>
            <w:vAlign w:val="center"/>
          </w:tcPr>
          <w:p w:rsidR="00594D5A" w:rsidRPr="00594D5A" w:rsidRDefault="00594D5A" w:rsidP="00847E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4D5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594D5A" w:rsidRPr="00594D5A" w:rsidRDefault="00594D5A" w:rsidP="00847E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4D5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vAlign w:val="center"/>
          </w:tcPr>
          <w:p w:rsidR="00594D5A" w:rsidRPr="00594D5A" w:rsidRDefault="00594D5A" w:rsidP="00847E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4D5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  <w:vAlign w:val="center"/>
          </w:tcPr>
          <w:p w:rsidR="00594D5A" w:rsidRPr="00594D5A" w:rsidRDefault="00847EFD" w:rsidP="00847EF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268" w:type="dxa"/>
            <w:vAlign w:val="center"/>
          </w:tcPr>
          <w:p w:rsidR="00594D5A" w:rsidRPr="00594D5A" w:rsidRDefault="00594D5A" w:rsidP="00847EF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94D5A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2551" w:type="dxa"/>
            <w:vAlign w:val="center"/>
          </w:tcPr>
          <w:p w:rsidR="00594D5A" w:rsidRPr="00594D5A" w:rsidRDefault="00594D5A" w:rsidP="00847EF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94D5A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</w:tr>
      <w:tr w:rsidR="000D2F53" w:rsidTr="00594D5A">
        <w:trPr>
          <w:trHeight w:val="271"/>
        </w:trPr>
        <w:tc>
          <w:tcPr>
            <w:tcW w:w="1843" w:type="dxa"/>
            <w:vAlign w:val="center"/>
          </w:tcPr>
          <w:p w:rsidR="000D2F53" w:rsidRPr="000A0CA4" w:rsidRDefault="000D2F53" w:rsidP="00847E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559" w:type="dxa"/>
            <w:vAlign w:val="center"/>
          </w:tcPr>
          <w:p w:rsidR="000D2F53" w:rsidRPr="000A0CA4" w:rsidRDefault="000D2F53" w:rsidP="00847E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442444.50</w:t>
            </w:r>
          </w:p>
        </w:tc>
        <w:tc>
          <w:tcPr>
            <w:tcW w:w="1843" w:type="dxa"/>
            <w:vAlign w:val="center"/>
          </w:tcPr>
          <w:p w:rsidR="000D2F53" w:rsidRPr="000A0CA4" w:rsidRDefault="000D2F53" w:rsidP="00847E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1330931.06</w:t>
            </w:r>
          </w:p>
        </w:tc>
        <w:tc>
          <w:tcPr>
            <w:tcW w:w="4253" w:type="dxa"/>
            <w:vAlign w:val="center"/>
          </w:tcPr>
          <w:p w:rsidR="000D2F53" w:rsidRPr="00F91FF4" w:rsidRDefault="00B9155F" w:rsidP="00847E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F10">
              <w:rPr>
                <w:rFonts w:ascii="Times New Roman" w:hAnsi="Times New Roman"/>
                <w:sz w:val="28"/>
                <w:szCs w:val="28"/>
              </w:rPr>
              <w:t>к</w:t>
            </w:r>
            <w:r w:rsidR="000D2F53">
              <w:rPr>
                <w:rFonts w:ascii="Times New Roman" w:hAnsi="Times New Roman"/>
                <w:sz w:val="28"/>
                <w:szCs w:val="28"/>
              </w:rPr>
              <w:t>артометрический метод</w:t>
            </w:r>
          </w:p>
        </w:tc>
        <w:tc>
          <w:tcPr>
            <w:tcW w:w="2268" w:type="dxa"/>
          </w:tcPr>
          <w:p w:rsidR="000D2F53" w:rsidRPr="00F91FF4" w:rsidRDefault="000D2F53" w:rsidP="00847E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FF4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2551" w:type="dxa"/>
          </w:tcPr>
          <w:p w:rsidR="000D2F53" w:rsidRPr="00F91FF4" w:rsidRDefault="000D2F53" w:rsidP="00847E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94D5A" w:rsidTr="00331AE9">
        <w:tc>
          <w:tcPr>
            <w:tcW w:w="1843" w:type="dxa"/>
            <w:vAlign w:val="center"/>
          </w:tcPr>
          <w:p w:rsidR="00594D5A" w:rsidRPr="000A0CA4" w:rsidRDefault="00594D5A" w:rsidP="00847E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1559" w:type="dxa"/>
            <w:vAlign w:val="center"/>
          </w:tcPr>
          <w:p w:rsidR="00594D5A" w:rsidRPr="009D2557" w:rsidRDefault="00594D5A" w:rsidP="00847E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557">
              <w:rPr>
                <w:rFonts w:ascii="Times New Roman" w:hAnsi="Times New Roman"/>
                <w:color w:val="000000"/>
                <w:sz w:val="28"/>
                <w:szCs w:val="28"/>
              </w:rPr>
              <w:t>442401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9D2557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43" w:type="dxa"/>
            <w:vAlign w:val="center"/>
          </w:tcPr>
          <w:p w:rsidR="00594D5A" w:rsidRPr="009D2557" w:rsidRDefault="00594D5A" w:rsidP="00847E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557">
              <w:rPr>
                <w:rFonts w:ascii="Times New Roman" w:hAnsi="Times New Roman"/>
                <w:color w:val="000000"/>
                <w:sz w:val="28"/>
                <w:szCs w:val="28"/>
              </w:rPr>
              <w:t>1330951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9D2557">
              <w:rPr>
                <w:rFonts w:ascii="Times New Roman" w:hAnsi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4253" w:type="dxa"/>
            <w:vAlign w:val="center"/>
          </w:tcPr>
          <w:p w:rsidR="00594D5A" w:rsidRPr="00F91FF4" w:rsidRDefault="008B0F10" w:rsidP="00847E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F10"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артометрический метод</w:t>
            </w:r>
          </w:p>
        </w:tc>
        <w:tc>
          <w:tcPr>
            <w:tcW w:w="2268" w:type="dxa"/>
          </w:tcPr>
          <w:p w:rsidR="00594D5A" w:rsidRPr="00F91FF4" w:rsidRDefault="00594D5A" w:rsidP="00847E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FF4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2551" w:type="dxa"/>
          </w:tcPr>
          <w:p w:rsidR="00594D5A" w:rsidRPr="00F91FF4" w:rsidRDefault="00594D5A" w:rsidP="00847E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94D5A" w:rsidTr="00331AE9">
        <w:tc>
          <w:tcPr>
            <w:tcW w:w="1843" w:type="dxa"/>
            <w:vAlign w:val="center"/>
          </w:tcPr>
          <w:p w:rsidR="00594D5A" w:rsidRPr="000A0CA4" w:rsidRDefault="00594D5A" w:rsidP="00847E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1559" w:type="dxa"/>
            <w:vAlign w:val="center"/>
          </w:tcPr>
          <w:p w:rsidR="00594D5A" w:rsidRPr="009D2557" w:rsidRDefault="00594D5A" w:rsidP="00847E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557">
              <w:rPr>
                <w:rFonts w:ascii="Times New Roman" w:hAnsi="Times New Roman"/>
                <w:color w:val="000000"/>
                <w:sz w:val="28"/>
                <w:szCs w:val="28"/>
              </w:rPr>
              <w:t>442361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9D2557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vAlign w:val="center"/>
          </w:tcPr>
          <w:p w:rsidR="00594D5A" w:rsidRPr="009D2557" w:rsidRDefault="00594D5A" w:rsidP="00847E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557">
              <w:rPr>
                <w:rFonts w:ascii="Times New Roman" w:hAnsi="Times New Roman"/>
                <w:color w:val="000000"/>
                <w:sz w:val="28"/>
                <w:szCs w:val="28"/>
              </w:rPr>
              <w:t>1330927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9D2557"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4253" w:type="dxa"/>
            <w:vAlign w:val="center"/>
          </w:tcPr>
          <w:p w:rsidR="00594D5A" w:rsidRPr="00F91FF4" w:rsidRDefault="008B0F10" w:rsidP="00847E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F10"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артометрический метод</w:t>
            </w:r>
          </w:p>
        </w:tc>
        <w:tc>
          <w:tcPr>
            <w:tcW w:w="2268" w:type="dxa"/>
          </w:tcPr>
          <w:p w:rsidR="00594D5A" w:rsidRPr="00F91FF4" w:rsidRDefault="00594D5A" w:rsidP="00847E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FF4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2551" w:type="dxa"/>
          </w:tcPr>
          <w:p w:rsidR="00594D5A" w:rsidRPr="00F91FF4" w:rsidRDefault="00594D5A" w:rsidP="00847E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94D5A" w:rsidTr="00331AE9">
        <w:tc>
          <w:tcPr>
            <w:tcW w:w="1843" w:type="dxa"/>
            <w:vAlign w:val="center"/>
          </w:tcPr>
          <w:p w:rsidR="00594D5A" w:rsidRPr="000A0CA4" w:rsidRDefault="00594D5A" w:rsidP="00847E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1559" w:type="dxa"/>
            <w:vAlign w:val="center"/>
          </w:tcPr>
          <w:p w:rsidR="00594D5A" w:rsidRPr="009D2557" w:rsidRDefault="00594D5A" w:rsidP="00847E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557">
              <w:rPr>
                <w:rFonts w:ascii="Times New Roman" w:hAnsi="Times New Roman"/>
                <w:color w:val="000000"/>
                <w:sz w:val="28"/>
                <w:szCs w:val="28"/>
              </w:rPr>
              <w:t>442304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9D2557">
              <w:rPr>
                <w:rFonts w:ascii="Times New Roman" w:hAnsi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1843" w:type="dxa"/>
            <w:vAlign w:val="center"/>
          </w:tcPr>
          <w:p w:rsidR="00594D5A" w:rsidRPr="009D2557" w:rsidRDefault="00594D5A" w:rsidP="00847E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557">
              <w:rPr>
                <w:rFonts w:ascii="Times New Roman" w:hAnsi="Times New Roman"/>
                <w:color w:val="000000"/>
                <w:sz w:val="28"/>
                <w:szCs w:val="28"/>
              </w:rPr>
              <w:t>1330920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9D2557">
              <w:rPr>
                <w:rFonts w:ascii="Times New Roman" w:hAnsi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4253" w:type="dxa"/>
            <w:vAlign w:val="center"/>
          </w:tcPr>
          <w:p w:rsidR="00594D5A" w:rsidRPr="00F91FF4" w:rsidRDefault="009855AA" w:rsidP="00847E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F10"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артометрический метод</w:t>
            </w:r>
          </w:p>
        </w:tc>
        <w:tc>
          <w:tcPr>
            <w:tcW w:w="2268" w:type="dxa"/>
          </w:tcPr>
          <w:p w:rsidR="00594D5A" w:rsidRPr="00F91FF4" w:rsidRDefault="00594D5A" w:rsidP="00847E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FF4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2551" w:type="dxa"/>
          </w:tcPr>
          <w:p w:rsidR="00594D5A" w:rsidRPr="00F91FF4" w:rsidRDefault="00594D5A" w:rsidP="00847E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94D5A" w:rsidTr="00331AE9">
        <w:tc>
          <w:tcPr>
            <w:tcW w:w="1843" w:type="dxa"/>
            <w:vAlign w:val="center"/>
          </w:tcPr>
          <w:p w:rsidR="00594D5A" w:rsidRPr="000A0CA4" w:rsidRDefault="00594D5A" w:rsidP="00847E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1559" w:type="dxa"/>
            <w:vAlign w:val="center"/>
          </w:tcPr>
          <w:p w:rsidR="00594D5A" w:rsidRPr="009D2557" w:rsidRDefault="00594D5A" w:rsidP="00847E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557">
              <w:rPr>
                <w:rFonts w:ascii="Times New Roman" w:hAnsi="Times New Roman"/>
                <w:color w:val="000000"/>
                <w:sz w:val="28"/>
                <w:szCs w:val="28"/>
              </w:rPr>
              <w:t>442267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9D2557">
              <w:rPr>
                <w:rFonts w:ascii="Times New Roman" w:hAnsi="Times New Roman"/>
                <w:color w:val="000000"/>
                <w:sz w:val="28"/>
                <w:szCs w:val="28"/>
              </w:rPr>
              <w:t>89</w:t>
            </w:r>
          </w:p>
        </w:tc>
        <w:tc>
          <w:tcPr>
            <w:tcW w:w="1843" w:type="dxa"/>
            <w:vAlign w:val="center"/>
          </w:tcPr>
          <w:p w:rsidR="00594D5A" w:rsidRPr="009D2557" w:rsidRDefault="00594D5A" w:rsidP="00847E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557">
              <w:rPr>
                <w:rFonts w:ascii="Times New Roman" w:hAnsi="Times New Roman"/>
                <w:color w:val="000000"/>
                <w:sz w:val="28"/>
                <w:szCs w:val="28"/>
              </w:rPr>
              <w:t>1330925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9D2557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253" w:type="dxa"/>
            <w:vAlign w:val="center"/>
          </w:tcPr>
          <w:p w:rsidR="00594D5A" w:rsidRPr="00F91FF4" w:rsidRDefault="009855AA" w:rsidP="00847E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F10"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артометрический метод</w:t>
            </w:r>
          </w:p>
        </w:tc>
        <w:tc>
          <w:tcPr>
            <w:tcW w:w="2268" w:type="dxa"/>
          </w:tcPr>
          <w:p w:rsidR="00594D5A" w:rsidRPr="00F91FF4" w:rsidRDefault="00594D5A" w:rsidP="00847E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FF4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2551" w:type="dxa"/>
          </w:tcPr>
          <w:p w:rsidR="00594D5A" w:rsidRPr="00F91FF4" w:rsidRDefault="00594D5A" w:rsidP="00847E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94D5A" w:rsidTr="00331AE9">
        <w:tc>
          <w:tcPr>
            <w:tcW w:w="1843" w:type="dxa"/>
            <w:vAlign w:val="center"/>
          </w:tcPr>
          <w:p w:rsidR="00594D5A" w:rsidRPr="000A0CA4" w:rsidRDefault="00594D5A" w:rsidP="00847E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1559" w:type="dxa"/>
            <w:vAlign w:val="center"/>
          </w:tcPr>
          <w:p w:rsidR="00594D5A" w:rsidRPr="009D2557" w:rsidRDefault="00594D5A" w:rsidP="00847E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557">
              <w:rPr>
                <w:rFonts w:ascii="Times New Roman" w:hAnsi="Times New Roman"/>
                <w:color w:val="000000"/>
                <w:sz w:val="28"/>
                <w:szCs w:val="28"/>
              </w:rPr>
              <w:t>442207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9D2557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843" w:type="dxa"/>
            <w:vAlign w:val="center"/>
          </w:tcPr>
          <w:p w:rsidR="00594D5A" w:rsidRPr="009D2557" w:rsidRDefault="00594D5A" w:rsidP="00847E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557">
              <w:rPr>
                <w:rFonts w:ascii="Times New Roman" w:hAnsi="Times New Roman"/>
                <w:color w:val="000000"/>
                <w:sz w:val="28"/>
                <w:szCs w:val="28"/>
              </w:rPr>
              <w:t>1330953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9D2557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4253" w:type="dxa"/>
            <w:vAlign w:val="center"/>
          </w:tcPr>
          <w:p w:rsidR="00594D5A" w:rsidRPr="00F91FF4" w:rsidRDefault="009855AA" w:rsidP="00847E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F10"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артометрический метод</w:t>
            </w:r>
          </w:p>
        </w:tc>
        <w:tc>
          <w:tcPr>
            <w:tcW w:w="2268" w:type="dxa"/>
          </w:tcPr>
          <w:p w:rsidR="00594D5A" w:rsidRPr="00F91FF4" w:rsidRDefault="00594D5A" w:rsidP="00847E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FF4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2551" w:type="dxa"/>
          </w:tcPr>
          <w:p w:rsidR="00594D5A" w:rsidRPr="00F91FF4" w:rsidRDefault="00594D5A" w:rsidP="00847E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94D5A" w:rsidTr="00331AE9">
        <w:tc>
          <w:tcPr>
            <w:tcW w:w="1843" w:type="dxa"/>
            <w:vAlign w:val="center"/>
          </w:tcPr>
          <w:p w:rsidR="00594D5A" w:rsidRPr="000A0CA4" w:rsidRDefault="00594D5A" w:rsidP="00847E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  <w:tc>
          <w:tcPr>
            <w:tcW w:w="1559" w:type="dxa"/>
            <w:vAlign w:val="center"/>
          </w:tcPr>
          <w:p w:rsidR="00594D5A" w:rsidRPr="009D2557" w:rsidRDefault="00594D5A" w:rsidP="00847E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557">
              <w:rPr>
                <w:rFonts w:ascii="Times New Roman" w:hAnsi="Times New Roman"/>
                <w:color w:val="000000"/>
                <w:sz w:val="28"/>
                <w:szCs w:val="28"/>
              </w:rPr>
              <w:t>442198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9D2557">
              <w:rPr>
                <w:rFonts w:ascii="Times New Roman" w:hAnsi="Times New Roman"/>
                <w:color w:val="000000"/>
                <w:sz w:val="28"/>
                <w:szCs w:val="28"/>
              </w:rPr>
              <w:t>78</w:t>
            </w:r>
          </w:p>
        </w:tc>
        <w:tc>
          <w:tcPr>
            <w:tcW w:w="1843" w:type="dxa"/>
            <w:vAlign w:val="center"/>
          </w:tcPr>
          <w:p w:rsidR="00594D5A" w:rsidRPr="009D2557" w:rsidRDefault="00594D5A" w:rsidP="00847E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557">
              <w:rPr>
                <w:rFonts w:ascii="Times New Roman" w:hAnsi="Times New Roman"/>
                <w:color w:val="000000"/>
                <w:sz w:val="28"/>
                <w:szCs w:val="28"/>
              </w:rPr>
              <w:t>1330831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9D2557">
              <w:rPr>
                <w:rFonts w:ascii="Times New Roman" w:hAnsi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4253" w:type="dxa"/>
            <w:vAlign w:val="center"/>
          </w:tcPr>
          <w:p w:rsidR="00594D5A" w:rsidRPr="00F91FF4" w:rsidRDefault="009855AA" w:rsidP="00847E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F10"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артометрический метод</w:t>
            </w:r>
          </w:p>
        </w:tc>
        <w:tc>
          <w:tcPr>
            <w:tcW w:w="2268" w:type="dxa"/>
          </w:tcPr>
          <w:p w:rsidR="00594D5A" w:rsidRPr="00F91FF4" w:rsidRDefault="00594D5A" w:rsidP="00847E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FF4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2551" w:type="dxa"/>
          </w:tcPr>
          <w:p w:rsidR="00594D5A" w:rsidRPr="00F91FF4" w:rsidRDefault="00594D5A" w:rsidP="00847E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94D5A" w:rsidTr="00331AE9">
        <w:tc>
          <w:tcPr>
            <w:tcW w:w="1843" w:type="dxa"/>
            <w:vAlign w:val="center"/>
          </w:tcPr>
          <w:p w:rsidR="00594D5A" w:rsidRPr="000A0CA4" w:rsidRDefault="00594D5A" w:rsidP="00847E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  <w:tc>
          <w:tcPr>
            <w:tcW w:w="1559" w:type="dxa"/>
            <w:vAlign w:val="center"/>
          </w:tcPr>
          <w:p w:rsidR="00594D5A" w:rsidRPr="009D2557" w:rsidRDefault="00594D5A" w:rsidP="00847E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557">
              <w:rPr>
                <w:rFonts w:ascii="Times New Roman" w:hAnsi="Times New Roman"/>
                <w:color w:val="000000"/>
                <w:sz w:val="28"/>
                <w:szCs w:val="28"/>
              </w:rPr>
              <w:t>442313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9D2557">
              <w:rPr>
                <w:rFonts w:ascii="Times New Roman" w:hAnsi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1843" w:type="dxa"/>
            <w:vAlign w:val="center"/>
          </w:tcPr>
          <w:p w:rsidR="00594D5A" w:rsidRPr="009D2557" w:rsidRDefault="00594D5A" w:rsidP="00847E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557">
              <w:rPr>
                <w:rFonts w:ascii="Times New Roman" w:hAnsi="Times New Roman"/>
                <w:color w:val="000000"/>
                <w:sz w:val="28"/>
                <w:szCs w:val="28"/>
              </w:rPr>
              <w:t>1330860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9D2557">
              <w:rPr>
                <w:rFonts w:ascii="Times New Roman" w:hAnsi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4253" w:type="dxa"/>
            <w:vAlign w:val="center"/>
          </w:tcPr>
          <w:p w:rsidR="00594D5A" w:rsidRPr="00F91FF4" w:rsidRDefault="009855AA" w:rsidP="00847E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F10"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артометрический метод</w:t>
            </w:r>
          </w:p>
        </w:tc>
        <w:tc>
          <w:tcPr>
            <w:tcW w:w="2268" w:type="dxa"/>
          </w:tcPr>
          <w:p w:rsidR="00594D5A" w:rsidRPr="00F91FF4" w:rsidRDefault="00594D5A" w:rsidP="00847E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FF4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2551" w:type="dxa"/>
          </w:tcPr>
          <w:p w:rsidR="00594D5A" w:rsidRPr="00F91FF4" w:rsidRDefault="00594D5A" w:rsidP="00847E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94D5A" w:rsidTr="00331AE9">
        <w:tc>
          <w:tcPr>
            <w:tcW w:w="1843" w:type="dxa"/>
            <w:vAlign w:val="center"/>
          </w:tcPr>
          <w:p w:rsidR="00594D5A" w:rsidRPr="000A0CA4" w:rsidRDefault="00594D5A" w:rsidP="00847E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1559" w:type="dxa"/>
            <w:vAlign w:val="center"/>
          </w:tcPr>
          <w:p w:rsidR="00594D5A" w:rsidRPr="009D2557" w:rsidRDefault="00594D5A" w:rsidP="00847E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557">
              <w:rPr>
                <w:rFonts w:ascii="Times New Roman" w:hAnsi="Times New Roman"/>
                <w:color w:val="000000"/>
                <w:sz w:val="28"/>
                <w:szCs w:val="28"/>
              </w:rPr>
              <w:t>442409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9D2557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43" w:type="dxa"/>
            <w:vAlign w:val="center"/>
          </w:tcPr>
          <w:p w:rsidR="00594D5A" w:rsidRPr="009D2557" w:rsidRDefault="00594D5A" w:rsidP="00847E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557">
              <w:rPr>
                <w:rFonts w:ascii="Times New Roman" w:hAnsi="Times New Roman"/>
                <w:color w:val="000000"/>
                <w:sz w:val="28"/>
                <w:szCs w:val="28"/>
              </w:rPr>
              <w:t>1330890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9D2557"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4253" w:type="dxa"/>
            <w:vAlign w:val="center"/>
          </w:tcPr>
          <w:p w:rsidR="00594D5A" w:rsidRPr="00F91FF4" w:rsidRDefault="009855AA" w:rsidP="00847E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F10"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артометрический метод</w:t>
            </w:r>
          </w:p>
        </w:tc>
        <w:tc>
          <w:tcPr>
            <w:tcW w:w="2268" w:type="dxa"/>
          </w:tcPr>
          <w:p w:rsidR="00594D5A" w:rsidRPr="00F91FF4" w:rsidRDefault="00594D5A" w:rsidP="00847E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FF4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2551" w:type="dxa"/>
          </w:tcPr>
          <w:p w:rsidR="00594D5A" w:rsidRPr="00F91FF4" w:rsidRDefault="00594D5A" w:rsidP="00847E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94D5A" w:rsidTr="00331AE9">
        <w:tc>
          <w:tcPr>
            <w:tcW w:w="1843" w:type="dxa"/>
            <w:vAlign w:val="center"/>
          </w:tcPr>
          <w:p w:rsidR="00594D5A" w:rsidRPr="000A0CA4" w:rsidRDefault="00594D5A" w:rsidP="00847E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559" w:type="dxa"/>
            <w:vAlign w:val="center"/>
          </w:tcPr>
          <w:p w:rsidR="00594D5A" w:rsidRPr="009D2557" w:rsidRDefault="00594D5A" w:rsidP="00847E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557">
              <w:rPr>
                <w:rFonts w:ascii="Times New Roman" w:hAnsi="Times New Roman"/>
                <w:color w:val="000000"/>
                <w:sz w:val="28"/>
                <w:szCs w:val="28"/>
              </w:rPr>
              <w:t>442444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9D2557">
              <w:rPr>
                <w:rFonts w:ascii="Times New Roman" w:hAnsi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843" w:type="dxa"/>
            <w:vAlign w:val="center"/>
          </w:tcPr>
          <w:p w:rsidR="00594D5A" w:rsidRPr="009D2557" w:rsidRDefault="00594D5A" w:rsidP="00847E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557">
              <w:rPr>
                <w:rFonts w:ascii="Times New Roman" w:hAnsi="Times New Roman"/>
                <w:color w:val="000000"/>
                <w:sz w:val="28"/>
                <w:szCs w:val="28"/>
              </w:rPr>
              <w:t>1330931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9D2557">
              <w:rPr>
                <w:rFonts w:ascii="Times New Roman" w:hAnsi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4253" w:type="dxa"/>
            <w:vAlign w:val="center"/>
          </w:tcPr>
          <w:p w:rsidR="00594D5A" w:rsidRPr="00F91FF4" w:rsidRDefault="009855AA" w:rsidP="00847E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F10"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артометрический метод</w:t>
            </w:r>
          </w:p>
        </w:tc>
        <w:tc>
          <w:tcPr>
            <w:tcW w:w="2268" w:type="dxa"/>
          </w:tcPr>
          <w:p w:rsidR="00594D5A" w:rsidRPr="00F91FF4" w:rsidRDefault="00594D5A" w:rsidP="00847E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FF4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2551" w:type="dxa"/>
          </w:tcPr>
          <w:p w:rsidR="00594D5A" w:rsidRPr="00F91FF4" w:rsidRDefault="00594D5A" w:rsidP="00847E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0404EA" w:rsidRDefault="000404EA" w:rsidP="00847EFD">
      <w:pPr>
        <w:rPr>
          <w:sz w:val="28"/>
          <w:szCs w:val="28"/>
        </w:rPr>
      </w:pPr>
    </w:p>
    <w:p w:rsidR="00C66FD6" w:rsidRPr="00C66FD6" w:rsidRDefault="00C66FD6" w:rsidP="00847EFD">
      <w:pPr>
        <w:rPr>
          <w:sz w:val="2"/>
          <w:szCs w:val="2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268"/>
        <w:gridCol w:w="9922"/>
      </w:tblGrid>
      <w:tr w:rsidR="000404EA" w:rsidTr="00331AE9">
        <w:tc>
          <w:tcPr>
            <w:tcW w:w="14317" w:type="dxa"/>
            <w:gridSpan w:val="3"/>
            <w:vAlign w:val="center"/>
          </w:tcPr>
          <w:p w:rsidR="000404EA" w:rsidRPr="00056C49" w:rsidRDefault="000404EA" w:rsidP="00847EF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56C49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Текстовое описание границы </w:t>
            </w:r>
          </w:p>
          <w:p w:rsidR="000404EA" w:rsidRDefault="000404EA" w:rsidP="00847EFD">
            <w:pPr>
              <w:jc w:val="center"/>
            </w:pPr>
            <w:r w:rsidRPr="00056C49">
              <w:rPr>
                <w:rFonts w:ascii="Times New Roman" w:hAnsi="Times New Roman"/>
                <w:sz w:val="28"/>
                <w:szCs w:val="28"/>
              </w:rPr>
              <w:t xml:space="preserve">зоны </w:t>
            </w:r>
            <w:r w:rsidR="00987722">
              <w:rPr>
                <w:rFonts w:ascii="Times New Roman" w:hAnsi="Times New Roman"/>
                <w:sz w:val="28"/>
                <w:szCs w:val="28"/>
              </w:rPr>
              <w:t xml:space="preserve">охраняемого природного ландшафта </w:t>
            </w:r>
            <w:r w:rsidRPr="00056C49">
              <w:rPr>
                <w:rFonts w:ascii="Times New Roman" w:hAnsi="Times New Roman"/>
                <w:sz w:val="28"/>
                <w:szCs w:val="28"/>
              </w:rPr>
              <w:t xml:space="preserve">объекта культурного наследия </w:t>
            </w:r>
          </w:p>
        </w:tc>
      </w:tr>
      <w:tr w:rsidR="000404EA" w:rsidTr="00847EFD">
        <w:tc>
          <w:tcPr>
            <w:tcW w:w="4395" w:type="dxa"/>
            <w:gridSpan w:val="2"/>
            <w:tcBorders>
              <w:bottom w:val="single" w:sz="4" w:space="0" w:color="auto"/>
            </w:tcBorders>
            <w:vAlign w:val="center"/>
          </w:tcPr>
          <w:p w:rsidR="000404EA" w:rsidRDefault="00782A6C" w:rsidP="00847EF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Прохождение </w:t>
            </w:r>
            <w:r w:rsidR="000404EA" w:rsidRPr="0088024F">
              <w:rPr>
                <w:rFonts w:ascii="Times New Roman" w:hAnsi="Times New Roman"/>
                <w:sz w:val="28"/>
                <w:szCs w:val="28"/>
              </w:rPr>
              <w:t>границы</w:t>
            </w:r>
          </w:p>
        </w:tc>
        <w:tc>
          <w:tcPr>
            <w:tcW w:w="9922" w:type="dxa"/>
            <w:vMerge w:val="restart"/>
            <w:tcBorders>
              <w:bottom w:val="nil"/>
            </w:tcBorders>
            <w:vAlign w:val="center"/>
          </w:tcPr>
          <w:p w:rsidR="000404EA" w:rsidRDefault="000404EA" w:rsidP="00847EFD">
            <w:pPr>
              <w:jc w:val="center"/>
            </w:pPr>
            <w:r w:rsidRPr="0088024F">
              <w:rPr>
                <w:rFonts w:ascii="Times New Roman" w:hAnsi="Times New Roman"/>
                <w:sz w:val="28"/>
                <w:szCs w:val="28"/>
              </w:rPr>
              <w:t>Описание прохождения границы</w:t>
            </w:r>
          </w:p>
        </w:tc>
      </w:tr>
      <w:tr w:rsidR="000404EA" w:rsidTr="00847EFD">
        <w:tc>
          <w:tcPr>
            <w:tcW w:w="2127" w:type="dxa"/>
            <w:tcBorders>
              <w:bottom w:val="nil"/>
            </w:tcBorders>
            <w:vAlign w:val="center"/>
          </w:tcPr>
          <w:p w:rsidR="000404EA" w:rsidRDefault="00847EFD" w:rsidP="00847EFD">
            <w:pPr>
              <w:jc w:val="center"/>
            </w:pPr>
            <w:r w:rsidRPr="0088024F">
              <w:rPr>
                <w:rFonts w:ascii="Times New Roman" w:hAnsi="Times New Roman"/>
                <w:sz w:val="28"/>
                <w:szCs w:val="28"/>
              </w:rPr>
              <w:t>от точки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0404EA" w:rsidRDefault="00847EFD" w:rsidP="00847EFD">
            <w:pPr>
              <w:jc w:val="center"/>
            </w:pPr>
            <w:r w:rsidRPr="0088024F">
              <w:rPr>
                <w:rFonts w:ascii="Times New Roman" w:hAnsi="Times New Roman"/>
                <w:sz w:val="28"/>
                <w:szCs w:val="28"/>
              </w:rPr>
              <w:t>до точки</w:t>
            </w:r>
          </w:p>
        </w:tc>
        <w:tc>
          <w:tcPr>
            <w:tcW w:w="9922" w:type="dxa"/>
            <w:vMerge/>
            <w:tcBorders>
              <w:bottom w:val="nil"/>
            </w:tcBorders>
            <w:vAlign w:val="center"/>
          </w:tcPr>
          <w:p w:rsidR="000404EA" w:rsidRDefault="000404EA" w:rsidP="00847EFD">
            <w:pPr>
              <w:jc w:val="center"/>
            </w:pPr>
          </w:p>
        </w:tc>
      </w:tr>
    </w:tbl>
    <w:p w:rsidR="00847EFD" w:rsidRPr="00847EFD" w:rsidRDefault="00847EFD" w:rsidP="00847EFD">
      <w:pPr>
        <w:rPr>
          <w:sz w:val="2"/>
          <w:szCs w:val="2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268"/>
        <w:gridCol w:w="9922"/>
      </w:tblGrid>
      <w:tr w:rsidR="00847EFD" w:rsidRPr="00847EFD" w:rsidTr="00847EFD">
        <w:trPr>
          <w:tblHeader/>
        </w:trPr>
        <w:tc>
          <w:tcPr>
            <w:tcW w:w="2127" w:type="dxa"/>
            <w:vAlign w:val="center"/>
          </w:tcPr>
          <w:p w:rsidR="00847EFD" w:rsidRPr="00847EFD" w:rsidRDefault="00847EFD" w:rsidP="00847E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:rsidR="00847EFD" w:rsidRPr="00847EFD" w:rsidRDefault="00847EFD" w:rsidP="00847E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2" w:type="dxa"/>
            <w:vAlign w:val="center"/>
          </w:tcPr>
          <w:p w:rsidR="00847EFD" w:rsidRPr="00847EFD" w:rsidRDefault="00847EFD" w:rsidP="00847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EA4E28" w:rsidTr="00224844">
        <w:tc>
          <w:tcPr>
            <w:tcW w:w="14317" w:type="dxa"/>
            <w:gridSpan w:val="3"/>
            <w:vAlign w:val="center"/>
          </w:tcPr>
          <w:p w:rsidR="00EA4E28" w:rsidRDefault="00C16339" w:rsidP="00847EFD">
            <w:r>
              <w:rPr>
                <w:rFonts w:ascii="Times New Roman" w:hAnsi="Times New Roman"/>
                <w:sz w:val="28"/>
                <w:szCs w:val="28"/>
              </w:rPr>
              <w:t>Внешние границы ЗОЛ</w:t>
            </w:r>
            <w:r w:rsidR="00EA4E28" w:rsidRPr="00E658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C2FA9" w:rsidRPr="00E97CD4">
              <w:rPr>
                <w:rFonts w:ascii="Times New Roman" w:eastAsia="Calibri" w:hAnsi="Times New Roman"/>
                <w:sz w:val="28"/>
                <w:szCs w:val="28"/>
              </w:rPr>
              <w:t>–</w:t>
            </w:r>
            <w:r w:rsidR="00066F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A4E28" w:rsidRPr="00E65857">
              <w:rPr>
                <w:rFonts w:ascii="Times New Roman" w:hAnsi="Times New Roman"/>
                <w:sz w:val="28"/>
                <w:szCs w:val="28"/>
              </w:rPr>
              <w:t xml:space="preserve">уч. </w:t>
            </w:r>
            <w:r w:rsidR="00EA4E28">
              <w:rPr>
                <w:rFonts w:ascii="Times New Roman" w:hAnsi="Times New Roman"/>
                <w:sz w:val="28"/>
                <w:szCs w:val="28"/>
              </w:rPr>
              <w:t xml:space="preserve">6 </w:t>
            </w:r>
          </w:p>
        </w:tc>
      </w:tr>
      <w:tr w:rsidR="004C6FE6" w:rsidTr="00847EFD">
        <w:tc>
          <w:tcPr>
            <w:tcW w:w="2127" w:type="dxa"/>
          </w:tcPr>
          <w:p w:rsidR="004C6FE6" w:rsidRPr="0088024F" w:rsidRDefault="004C6FE6" w:rsidP="00847E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2268" w:type="dxa"/>
          </w:tcPr>
          <w:p w:rsidR="004C6FE6" w:rsidRPr="0088024F" w:rsidRDefault="004C6FE6" w:rsidP="00847E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9922" w:type="dxa"/>
          </w:tcPr>
          <w:p w:rsidR="004C6FE6" w:rsidRPr="00E65857" w:rsidRDefault="004346A4" w:rsidP="00847E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4C6FE6" w:rsidRPr="00E65857">
              <w:rPr>
                <w:rFonts w:ascii="Times New Roman" w:hAnsi="Times New Roman"/>
                <w:sz w:val="28"/>
                <w:szCs w:val="28"/>
              </w:rPr>
              <w:t xml:space="preserve">т точки </w:t>
            </w:r>
            <w:r w:rsidR="004C6FE6">
              <w:rPr>
                <w:rFonts w:ascii="Times New Roman" w:hAnsi="Times New Roman"/>
                <w:sz w:val="28"/>
                <w:szCs w:val="28"/>
              </w:rPr>
              <w:t>80</w:t>
            </w:r>
            <w:r w:rsidR="004C6FE6" w:rsidRPr="00E65857">
              <w:rPr>
                <w:rFonts w:ascii="Times New Roman" w:hAnsi="Times New Roman"/>
                <w:sz w:val="28"/>
                <w:szCs w:val="28"/>
              </w:rPr>
              <w:t xml:space="preserve">, совпадающей с точкой </w:t>
            </w:r>
            <w:r w:rsidR="004C6FE6">
              <w:rPr>
                <w:rFonts w:ascii="Times New Roman" w:hAnsi="Times New Roman"/>
                <w:sz w:val="28"/>
                <w:szCs w:val="28"/>
              </w:rPr>
              <w:t>территориальной зоны</w:t>
            </w:r>
            <w:r w:rsidR="004C6FE6" w:rsidRPr="00E65857">
              <w:rPr>
                <w:rFonts w:ascii="Times New Roman" w:hAnsi="Times New Roman"/>
                <w:sz w:val="28"/>
                <w:szCs w:val="28"/>
              </w:rPr>
              <w:t xml:space="preserve"> 62:29</w:t>
            </w:r>
            <w:r w:rsidR="004C6FE6">
              <w:rPr>
                <w:rFonts w:ascii="Times New Roman" w:hAnsi="Times New Roman"/>
                <w:sz w:val="28"/>
                <w:szCs w:val="28"/>
              </w:rPr>
              <w:t>-8.60</w:t>
            </w:r>
            <w:r w:rsidR="004C6FE6" w:rsidRPr="00E65857">
              <w:rPr>
                <w:rFonts w:ascii="Times New Roman" w:hAnsi="Times New Roman"/>
                <w:sz w:val="28"/>
                <w:szCs w:val="28"/>
              </w:rPr>
              <w:t xml:space="preserve">, в юго-восточном направлении на расстояние </w:t>
            </w:r>
            <w:r w:rsidR="004C6FE6">
              <w:rPr>
                <w:rFonts w:ascii="Times New Roman" w:hAnsi="Times New Roman"/>
                <w:sz w:val="28"/>
                <w:szCs w:val="28"/>
              </w:rPr>
              <w:t>47</w:t>
            </w:r>
            <w:r w:rsidR="009977DE">
              <w:rPr>
                <w:rFonts w:ascii="Times New Roman" w:hAnsi="Times New Roman"/>
                <w:sz w:val="28"/>
                <w:szCs w:val="28"/>
              </w:rPr>
              <w:t>,</w:t>
            </w:r>
            <w:r w:rsidR="004C6FE6">
              <w:rPr>
                <w:rFonts w:ascii="Times New Roman" w:hAnsi="Times New Roman"/>
                <w:sz w:val="28"/>
                <w:szCs w:val="28"/>
              </w:rPr>
              <w:t>9</w:t>
            </w:r>
            <w:r w:rsidR="004C6FE6" w:rsidRPr="00E65857">
              <w:rPr>
                <w:rFonts w:ascii="Times New Roman" w:hAnsi="Times New Roman"/>
                <w:sz w:val="28"/>
                <w:szCs w:val="28"/>
              </w:rPr>
              <w:t xml:space="preserve">9 м в точку </w:t>
            </w:r>
            <w:r w:rsidR="004C6FE6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</w:tr>
      <w:tr w:rsidR="004C6FE6" w:rsidTr="00847EFD">
        <w:tc>
          <w:tcPr>
            <w:tcW w:w="2127" w:type="dxa"/>
          </w:tcPr>
          <w:p w:rsidR="004C6FE6" w:rsidRPr="0088024F" w:rsidRDefault="004C6FE6" w:rsidP="00847E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2268" w:type="dxa"/>
          </w:tcPr>
          <w:p w:rsidR="004C6FE6" w:rsidRPr="0088024F" w:rsidRDefault="004C6FE6" w:rsidP="00847E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9922" w:type="dxa"/>
          </w:tcPr>
          <w:p w:rsidR="00847EFD" w:rsidRDefault="002B73F4" w:rsidP="00847E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4C6FE6" w:rsidRPr="00E65857">
              <w:rPr>
                <w:rFonts w:ascii="Times New Roman" w:hAnsi="Times New Roman"/>
                <w:sz w:val="28"/>
                <w:szCs w:val="28"/>
              </w:rPr>
              <w:t xml:space="preserve">т точки </w:t>
            </w:r>
            <w:r w:rsidR="004C6FE6">
              <w:rPr>
                <w:rFonts w:ascii="Times New Roman" w:hAnsi="Times New Roman"/>
                <w:sz w:val="28"/>
                <w:szCs w:val="28"/>
              </w:rPr>
              <w:t>81</w:t>
            </w:r>
            <w:r w:rsidR="004C6FE6" w:rsidRPr="00E65857">
              <w:rPr>
                <w:rFonts w:ascii="Times New Roman" w:hAnsi="Times New Roman"/>
                <w:sz w:val="28"/>
                <w:szCs w:val="28"/>
              </w:rPr>
              <w:t>, совпадающей с точкой кадастрового участка 62:29:0070021:</w:t>
            </w:r>
            <w:r w:rsidR="004C6FE6">
              <w:rPr>
                <w:rFonts w:ascii="Times New Roman" w:hAnsi="Times New Roman"/>
                <w:sz w:val="28"/>
                <w:szCs w:val="28"/>
              </w:rPr>
              <w:t>34</w:t>
            </w:r>
            <w:r w:rsidR="004C6FE6" w:rsidRPr="00E65857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4C6FE6" w:rsidRPr="00E65857" w:rsidRDefault="004C6FE6" w:rsidP="00847EFD">
            <w:pPr>
              <w:rPr>
                <w:rFonts w:ascii="Times New Roman" w:hAnsi="Times New Roman"/>
                <w:sz w:val="28"/>
                <w:szCs w:val="28"/>
              </w:rPr>
            </w:pPr>
            <w:r w:rsidRPr="00E65857">
              <w:rPr>
                <w:rFonts w:ascii="Times New Roman" w:hAnsi="Times New Roman"/>
                <w:sz w:val="28"/>
                <w:szCs w:val="28"/>
              </w:rPr>
              <w:t>в юго-</w:t>
            </w:r>
            <w:r>
              <w:rPr>
                <w:rFonts w:ascii="Times New Roman" w:hAnsi="Times New Roman"/>
                <w:sz w:val="28"/>
                <w:szCs w:val="28"/>
              </w:rPr>
              <w:t>западном</w:t>
            </w:r>
            <w:r w:rsidRPr="00E65857">
              <w:rPr>
                <w:rFonts w:ascii="Times New Roman" w:hAnsi="Times New Roman"/>
                <w:sz w:val="28"/>
                <w:szCs w:val="28"/>
              </w:rPr>
              <w:t xml:space="preserve"> направлении 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65857">
              <w:rPr>
                <w:rFonts w:ascii="Times New Roman" w:hAnsi="Times New Roman"/>
                <w:sz w:val="28"/>
                <w:szCs w:val="28"/>
              </w:rPr>
              <w:t xml:space="preserve">расстояние </w:t>
            </w:r>
            <w:r>
              <w:rPr>
                <w:rFonts w:ascii="Times New Roman" w:hAnsi="Times New Roman"/>
                <w:sz w:val="28"/>
                <w:szCs w:val="28"/>
              </w:rPr>
              <w:t>46</w:t>
            </w:r>
            <w:r w:rsidR="002B73F4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87</w:t>
            </w:r>
            <w:r w:rsidRPr="00E65857">
              <w:rPr>
                <w:rFonts w:ascii="Times New Roman" w:hAnsi="Times New Roman"/>
                <w:sz w:val="28"/>
                <w:szCs w:val="28"/>
              </w:rPr>
              <w:t xml:space="preserve"> м в точку </w:t>
            </w:r>
            <w:r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</w:tr>
      <w:tr w:rsidR="004C6FE6" w:rsidTr="00847EFD">
        <w:tc>
          <w:tcPr>
            <w:tcW w:w="2127" w:type="dxa"/>
          </w:tcPr>
          <w:p w:rsidR="004C6FE6" w:rsidRPr="0088024F" w:rsidRDefault="004C6FE6" w:rsidP="00847E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2268" w:type="dxa"/>
          </w:tcPr>
          <w:p w:rsidR="004C6FE6" w:rsidRPr="0088024F" w:rsidRDefault="004C6FE6" w:rsidP="00847E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9922" w:type="dxa"/>
          </w:tcPr>
          <w:p w:rsidR="00847EFD" w:rsidRDefault="002B73F4" w:rsidP="00847E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4C6FE6" w:rsidRPr="00E65857">
              <w:rPr>
                <w:rFonts w:ascii="Times New Roman" w:hAnsi="Times New Roman"/>
                <w:sz w:val="28"/>
                <w:szCs w:val="28"/>
              </w:rPr>
              <w:t xml:space="preserve">т точки </w:t>
            </w:r>
            <w:r w:rsidR="004C6FE6">
              <w:rPr>
                <w:rFonts w:ascii="Times New Roman" w:hAnsi="Times New Roman"/>
                <w:sz w:val="28"/>
                <w:szCs w:val="28"/>
              </w:rPr>
              <w:t>82</w:t>
            </w:r>
            <w:r w:rsidR="004C6FE6" w:rsidRPr="00E65857">
              <w:rPr>
                <w:rFonts w:ascii="Times New Roman" w:hAnsi="Times New Roman"/>
                <w:sz w:val="28"/>
                <w:szCs w:val="28"/>
              </w:rPr>
              <w:t>, совпадающей с точкой кадастрового участка 62:29:0070021:</w:t>
            </w:r>
            <w:r w:rsidR="004C6FE6">
              <w:rPr>
                <w:rFonts w:ascii="Times New Roman" w:hAnsi="Times New Roman"/>
                <w:sz w:val="28"/>
                <w:szCs w:val="28"/>
              </w:rPr>
              <w:t>34</w:t>
            </w:r>
            <w:r w:rsidR="004C6FE6" w:rsidRPr="00E65857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4C6FE6" w:rsidRPr="00E65857" w:rsidRDefault="004C6FE6" w:rsidP="00847EFD">
            <w:pPr>
              <w:rPr>
                <w:rFonts w:ascii="Times New Roman" w:hAnsi="Times New Roman"/>
                <w:sz w:val="28"/>
                <w:szCs w:val="28"/>
              </w:rPr>
            </w:pPr>
            <w:r w:rsidRPr="00E65857">
              <w:rPr>
                <w:rFonts w:ascii="Times New Roman" w:hAnsi="Times New Roman"/>
                <w:sz w:val="28"/>
                <w:szCs w:val="28"/>
              </w:rPr>
              <w:t>в ю</w:t>
            </w:r>
            <w:r>
              <w:rPr>
                <w:rFonts w:ascii="Times New Roman" w:hAnsi="Times New Roman"/>
                <w:sz w:val="28"/>
                <w:szCs w:val="28"/>
              </w:rPr>
              <w:t>жном</w:t>
            </w:r>
            <w:r w:rsidRPr="00E65857">
              <w:rPr>
                <w:rFonts w:ascii="Times New Roman" w:hAnsi="Times New Roman"/>
                <w:sz w:val="28"/>
                <w:szCs w:val="28"/>
              </w:rPr>
              <w:t xml:space="preserve"> направлении 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65857">
              <w:rPr>
                <w:rFonts w:ascii="Times New Roman" w:hAnsi="Times New Roman"/>
                <w:sz w:val="28"/>
                <w:szCs w:val="28"/>
              </w:rPr>
              <w:t xml:space="preserve">расстояние </w:t>
            </w:r>
            <w:r>
              <w:rPr>
                <w:rFonts w:ascii="Times New Roman" w:hAnsi="Times New Roman"/>
                <w:sz w:val="28"/>
                <w:szCs w:val="28"/>
              </w:rPr>
              <w:t>56</w:t>
            </w:r>
            <w:r w:rsidR="002B73F4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75</w:t>
            </w:r>
            <w:r w:rsidRPr="00E65857">
              <w:rPr>
                <w:rFonts w:ascii="Times New Roman" w:hAnsi="Times New Roman"/>
                <w:sz w:val="28"/>
                <w:szCs w:val="28"/>
              </w:rPr>
              <w:t xml:space="preserve"> м в точку </w:t>
            </w:r>
            <w:r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</w:tr>
      <w:tr w:rsidR="004C6FE6" w:rsidTr="00847EFD">
        <w:tc>
          <w:tcPr>
            <w:tcW w:w="2127" w:type="dxa"/>
          </w:tcPr>
          <w:p w:rsidR="004C6FE6" w:rsidRPr="0088024F" w:rsidRDefault="004C6FE6" w:rsidP="00847E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2268" w:type="dxa"/>
          </w:tcPr>
          <w:p w:rsidR="004C6FE6" w:rsidRPr="0088024F" w:rsidRDefault="004C6FE6" w:rsidP="00847E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9922" w:type="dxa"/>
          </w:tcPr>
          <w:p w:rsidR="00847EFD" w:rsidRDefault="002B73F4" w:rsidP="00847E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4C6FE6" w:rsidRPr="00E65857">
              <w:rPr>
                <w:rFonts w:ascii="Times New Roman" w:hAnsi="Times New Roman"/>
                <w:sz w:val="28"/>
                <w:szCs w:val="28"/>
              </w:rPr>
              <w:t xml:space="preserve">т точки </w:t>
            </w:r>
            <w:r w:rsidR="004C6FE6">
              <w:rPr>
                <w:rFonts w:ascii="Times New Roman" w:hAnsi="Times New Roman"/>
                <w:sz w:val="28"/>
                <w:szCs w:val="28"/>
              </w:rPr>
              <w:t>83</w:t>
            </w:r>
            <w:r w:rsidR="004C6FE6" w:rsidRPr="00E65857">
              <w:rPr>
                <w:rFonts w:ascii="Times New Roman" w:hAnsi="Times New Roman"/>
                <w:sz w:val="28"/>
                <w:szCs w:val="28"/>
              </w:rPr>
              <w:t>, совпадающей с точкой кадастрового участка 62:29:0070021:</w:t>
            </w:r>
            <w:r w:rsidR="004C6FE6">
              <w:rPr>
                <w:rFonts w:ascii="Times New Roman" w:hAnsi="Times New Roman"/>
                <w:sz w:val="28"/>
                <w:szCs w:val="28"/>
              </w:rPr>
              <w:t>34</w:t>
            </w:r>
            <w:r w:rsidR="004C6FE6" w:rsidRPr="00E65857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4C6FE6" w:rsidRPr="00E65857" w:rsidRDefault="004C6FE6" w:rsidP="00847EFD">
            <w:pPr>
              <w:rPr>
                <w:rFonts w:ascii="Times New Roman" w:hAnsi="Times New Roman"/>
                <w:sz w:val="28"/>
                <w:szCs w:val="28"/>
              </w:rPr>
            </w:pPr>
            <w:r w:rsidRPr="00E65857">
              <w:rPr>
                <w:rFonts w:ascii="Times New Roman" w:hAnsi="Times New Roman"/>
                <w:sz w:val="28"/>
                <w:szCs w:val="28"/>
              </w:rPr>
              <w:t>в юго-</w:t>
            </w:r>
            <w:r>
              <w:rPr>
                <w:rFonts w:ascii="Times New Roman" w:hAnsi="Times New Roman"/>
                <w:sz w:val="28"/>
                <w:szCs w:val="28"/>
              </w:rPr>
              <w:t>восточном</w:t>
            </w:r>
            <w:r w:rsidRPr="00E65857">
              <w:rPr>
                <w:rFonts w:ascii="Times New Roman" w:hAnsi="Times New Roman"/>
                <w:sz w:val="28"/>
                <w:szCs w:val="28"/>
              </w:rPr>
              <w:t xml:space="preserve"> направлении 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65857">
              <w:rPr>
                <w:rFonts w:ascii="Times New Roman" w:hAnsi="Times New Roman"/>
                <w:sz w:val="28"/>
                <w:szCs w:val="28"/>
              </w:rPr>
              <w:t xml:space="preserve">расстояние </w:t>
            </w:r>
            <w:r>
              <w:rPr>
                <w:rFonts w:ascii="Times New Roman" w:hAnsi="Times New Roman"/>
                <w:sz w:val="28"/>
                <w:szCs w:val="28"/>
              </w:rPr>
              <w:t>37</w:t>
            </w:r>
            <w:r w:rsidR="002B73F4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08</w:t>
            </w:r>
            <w:r w:rsidRPr="00E65857">
              <w:rPr>
                <w:rFonts w:ascii="Times New Roman" w:hAnsi="Times New Roman"/>
                <w:sz w:val="28"/>
                <w:szCs w:val="28"/>
              </w:rPr>
              <w:t xml:space="preserve"> м в точку </w:t>
            </w:r>
            <w:r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</w:tr>
      <w:tr w:rsidR="004C6FE6" w:rsidTr="00847EFD">
        <w:tc>
          <w:tcPr>
            <w:tcW w:w="2127" w:type="dxa"/>
          </w:tcPr>
          <w:p w:rsidR="004C6FE6" w:rsidRPr="0088024F" w:rsidRDefault="004C6FE6" w:rsidP="00847E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2268" w:type="dxa"/>
          </w:tcPr>
          <w:p w:rsidR="004C6FE6" w:rsidRPr="0088024F" w:rsidRDefault="004C6FE6" w:rsidP="00847E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9922" w:type="dxa"/>
          </w:tcPr>
          <w:p w:rsidR="00847EFD" w:rsidRDefault="002B73F4" w:rsidP="00847E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4C6FE6" w:rsidRPr="00E65857">
              <w:rPr>
                <w:rFonts w:ascii="Times New Roman" w:hAnsi="Times New Roman"/>
                <w:sz w:val="28"/>
                <w:szCs w:val="28"/>
              </w:rPr>
              <w:t xml:space="preserve">т точки </w:t>
            </w:r>
            <w:r w:rsidR="004C6FE6">
              <w:rPr>
                <w:rFonts w:ascii="Times New Roman" w:hAnsi="Times New Roman"/>
                <w:sz w:val="28"/>
                <w:szCs w:val="28"/>
              </w:rPr>
              <w:t>84</w:t>
            </w:r>
            <w:r w:rsidR="004C6FE6" w:rsidRPr="00E65857">
              <w:rPr>
                <w:rFonts w:ascii="Times New Roman" w:hAnsi="Times New Roman"/>
                <w:sz w:val="28"/>
                <w:szCs w:val="28"/>
              </w:rPr>
              <w:t>, совпадающей с точкой кадастрового участка 62:29:0070021:</w:t>
            </w:r>
            <w:r w:rsidR="004C6FE6">
              <w:rPr>
                <w:rFonts w:ascii="Times New Roman" w:hAnsi="Times New Roman"/>
                <w:sz w:val="28"/>
                <w:szCs w:val="28"/>
              </w:rPr>
              <w:t>34</w:t>
            </w:r>
            <w:r w:rsidR="004C6FE6" w:rsidRPr="00E65857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4C6FE6" w:rsidRPr="00E65857" w:rsidRDefault="004C6FE6" w:rsidP="00847EFD">
            <w:pPr>
              <w:rPr>
                <w:rFonts w:ascii="Times New Roman" w:hAnsi="Times New Roman"/>
                <w:sz w:val="28"/>
                <w:szCs w:val="28"/>
              </w:rPr>
            </w:pPr>
            <w:r w:rsidRPr="00E65857">
              <w:rPr>
                <w:rFonts w:ascii="Times New Roman" w:hAnsi="Times New Roman"/>
                <w:sz w:val="28"/>
                <w:szCs w:val="28"/>
              </w:rPr>
              <w:t>в юго-</w:t>
            </w:r>
            <w:r>
              <w:rPr>
                <w:rFonts w:ascii="Times New Roman" w:hAnsi="Times New Roman"/>
                <w:sz w:val="28"/>
                <w:szCs w:val="28"/>
              </w:rPr>
              <w:t>восточном</w:t>
            </w:r>
            <w:r w:rsidRPr="00E65857">
              <w:rPr>
                <w:rFonts w:ascii="Times New Roman" w:hAnsi="Times New Roman"/>
                <w:sz w:val="28"/>
                <w:szCs w:val="28"/>
              </w:rPr>
              <w:t xml:space="preserve"> направлении 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65857">
              <w:rPr>
                <w:rFonts w:ascii="Times New Roman" w:hAnsi="Times New Roman"/>
                <w:sz w:val="28"/>
                <w:szCs w:val="28"/>
              </w:rPr>
              <w:t xml:space="preserve">расстояние </w:t>
            </w:r>
            <w:r>
              <w:rPr>
                <w:rFonts w:ascii="Times New Roman" w:hAnsi="Times New Roman"/>
                <w:sz w:val="28"/>
                <w:szCs w:val="28"/>
              </w:rPr>
              <w:t>66</w:t>
            </w:r>
            <w:r w:rsidR="002B73F4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84</w:t>
            </w:r>
            <w:r w:rsidRPr="00E65857">
              <w:rPr>
                <w:rFonts w:ascii="Times New Roman" w:hAnsi="Times New Roman"/>
                <w:sz w:val="28"/>
                <w:szCs w:val="28"/>
              </w:rPr>
              <w:t xml:space="preserve"> м в точку </w:t>
            </w:r>
            <w:r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</w:tr>
      <w:tr w:rsidR="004C6FE6" w:rsidTr="00847EFD">
        <w:tc>
          <w:tcPr>
            <w:tcW w:w="2127" w:type="dxa"/>
          </w:tcPr>
          <w:p w:rsidR="004C6FE6" w:rsidRPr="0088024F" w:rsidRDefault="004C6FE6" w:rsidP="00847E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2268" w:type="dxa"/>
          </w:tcPr>
          <w:p w:rsidR="004C6FE6" w:rsidRPr="0088024F" w:rsidRDefault="004C6FE6" w:rsidP="00847E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  <w:tc>
          <w:tcPr>
            <w:tcW w:w="9922" w:type="dxa"/>
          </w:tcPr>
          <w:p w:rsidR="00847EFD" w:rsidRDefault="002B73F4" w:rsidP="00847E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4C6FE6" w:rsidRPr="00E65857">
              <w:rPr>
                <w:rFonts w:ascii="Times New Roman" w:hAnsi="Times New Roman"/>
                <w:sz w:val="28"/>
                <w:szCs w:val="28"/>
              </w:rPr>
              <w:t xml:space="preserve">т точки </w:t>
            </w:r>
            <w:r w:rsidR="004C6FE6">
              <w:rPr>
                <w:rFonts w:ascii="Times New Roman" w:hAnsi="Times New Roman"/>
                <w:sz w:val="28"/>
                <w:szCs w:val="28"/>
              </w:rPr>
              <w:t>85</w:t>
            </w:r>
            <w:r w:rsidR="004C6FE6" w:rsidRPr="00E65857">
              <w:rPr>
                <w:rFonts w:ascii="Times New Roman" w:hAnsi="Times New Roman"/>
                <w:sz w:val="28"/>
                <w:szCs w:val="28"/>
              </w:rPr>
              <w:t>, совпадающей с точкой кадастрового участка 62:29:0070021:</w:t>
            </w:r>
            <w:r w:rsidR="004C6FE6">
              <w:rPr>
                <w:rFonts w:ascii="Times New Roman" w:hAnsi="Times New Roman"/>
                <w:sz w:val="28"/>
                <w:szCs w:val="28"/>
              </w:rPr>
              <w:t>34</w:t>
            </w:r>
            <w:r w:rsidR="004C6FE6" w:rsidRPr="00E65857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4C6FE6" w:rsidRPr="00E65857" w:rsidRDefault="002B73F4" w:rsidP="00847E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4C6FE6">
              <w:rPr>
                <w:rFonts w:ascii="Times New Roman" w:hAnsi="Times New Roman"/>
                <w:sz w:val="28"/>
                <w:szCs w:val="28"/>
              </w:rPr>
              <w:t>западном</w:t>
            </w:r>
            <w:r w:rsidR="004C6FE6" w:rsidRPr="00E65857">
              <w:rPr>
                <w:rFonts w:ascii="Times New Roman" w:hAnsi="Times New Roman"/>
                <w:sz w:val="28"/>
                <w:szCs w:val="28"/>
              </w:rPr>
              <w:t xml:space="preserve"> направлении на</w:t>
            </w:r>
            <w:r w:rsidR="004C6F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C6FE6" w:rsidRPr="00E65857">
              <w:rPr>
                <w:rFonts w:ascii="Times New Roman" w:hAnsi="Times New Roman"/>
                <w:sz w:val="28"/>
                <w:szCs w:val="28"/>
              </w:rPr>
              <w:t xml:space="preserve">расстояние </w:t>
            </w:r>
            <w:r w:rsidR="004C6FE6">
              <w:rPr>
                <w:rFonts w:ascii="Times New Roman" w:hAnsi="Times New Roman"/>
                <w:sz w:val="28"/>
                <w:szCs w:val="28"/>
              </w:rPr>
              <w:t>122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4C6FE6">
              <w:rPr>
                <w:rFonts w:ascii="Times New Roman" w:hAnsi="Times New Roman"/>
                <w:sz w:val="28"/>
                <w:szCs w:val="28"/>
              </w:rPr>
              <w:t>37</w:t>
            </w:r>
            <w:r w:rsidR="004C6FE6" w:rsidRPr="00E65857">
              <w:rPr>
                <w:rFonts w:ascii="Times New Roman" w:hAnsi="Times New Roman"/>
                <w:sz w:val="28"/>
                <w:szCs w:val="28"/>
              </w:rPr>
              <w:t xml:space="preserve"> м в точку </w:t>
            </w:r>
            <w:r w:rsidR="004C6FE6"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</w:tr>
      <w:tr w:rsidR="004C6FE6" w:rsidTr="00847EFD">
        <w:tc>
          <w:tcPr>
            <w:tcW w:w="2127" w:type="dxa"/>
          </w:tcPr>
          <w:p w:rsidR="004C6FE6" w:rsidRPr="0088024F" w:rsidRDefault="004C6FE6" w:rsidP="00847E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  <w:tc>
          <w:tcPr>
            <w:tcW w:w="2268" w:type="dxa"/>
          </w:tcPr>
          <w:p w:rsidR="004C6FE6" w:rsidRPr="0088024F" w:rsidRDefault="004C6FE6" w:rsidP="00847E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  <w:tc>
          <w:tcPr>
            <w:tcW w:w="9922" w:type="dxa"/>
          </w:tcPr>
          <w:p w:rsidR="00847EFD" w:rsidRDefault="002A3CF6" w:rsidP="00847E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4C6FE6" w:rsidRPr="00E65857">
              <w:rPr>
                <w:rFonts w:ascii="Times New Roman" w:hAnsi="Times New Roman"/>
                <w:sz w:val="28"/>
                <w:szCs w:val="28"/>
              </w:rPr>
              <w:t xml:space="preserve">т точки </w:t>
            </w:r>
            <w:r w:rsidR="004C6FE6">
              <w:rPr>
                <w:rFonts w:ascii="Times New Roman" w:hAnsi="Times New Roman"/>
                <w:sz w:val="28"/>
                <w:szCs w:val="28"/>
              </w:rPr>
              <w:t>86</w:t>
            </w:r>
            <w:r w:rsidR="004C6FE6" w:rsidRPr="00E65857">
              <w:rPr>
                <w:rFonts w:ascii="Times New Roman" w:hAnsi="Times New Roman"/>
                <w:sz w:val="28"/>
                <w:szCs w:val="28"/>
              </w:rPr>
              <w:t>, совпадающей с точкой кадастрового участка 62:29:0070021</w:t>
            </w:r>
            <w:r w:rsidR="004C6FE6">
              <w:rPr>
                <w:rFonts w:ascii="Times New Roman" w:hAnsi="Times New Roman"/>
                <w:sz w:val="28"/>
                <w:szCs w:val="28"/>
              </w:rPr>
              <w:t>:34</w:t>
            </w:r>
            <w:r w:rsidR="004C6FE6" w:rsidRPr="00E65857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4C6FE6" w:rsidRPr="00E65857" w:rsidRDefault="004C6FE6" w:rsidP="00847EFD">
            <w:pPr>
              <w:rPr>
                <w:rFonts w:ascii="Times New Roman" w:hAnsi="Times New Roman"/>
                <w:sz w:val="28"/>
                <w:szCs w:val="28"/>
              </w:rPr>
            </w:pPr>
            <w:r w:rsidRPr="00E65857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/>
                <w:sz w:val="28"/>
                <w:szCs w:val="28"/>
              </w:rPr>
              <w:t>северо</w:t>
            </w:r>
            <w:r w:rsidRPr="00E65857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восточном</w:t>
            </w:r>
            <w:r w:rsidRPr="00E65857">
              <w:rPr>
                <w:rFonts w:ascii="Times New Roman" w:hAnsi="Times New Roman"/>
                <w:sz w:val="28"/>
                <w:szCs w:val="28"/>
              </w:rPr>
              <w:t xml:space="preserve"> направлении 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65857">
              <w:rPr>
                <w:rFonts w:ascii="Times New Roman" w:hAnsi="Times New Roman"/>
                <w:sz w:val="28"/>
                <w:szCs w:val="28"/>
              </w:rPr>
              <w:t xml:space="preserve">расстояние </w:t>
            </w:r>
            <w:r>
              <w:rPr>
                <w:rFonts w:ascii="Times New Roman" w:hAnsi="Times New Roman"/>
                <w:sz w:val="28"/>
                <w:szCs w:val="28"/>
              </w:rPr>
              <w:t>118</w:t>
            </w:r>
            <w:r w:rsidR="002A3CF6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47</w:t>
            </w:r>
            <w:r w:rsidRPr="00E65857">
              <w:rPr>
                <w:rFonts w:ascii="Times New Roman" w:hAnsi="Times New Roman"/>
                <w:sz w:val="28"/>
                <w:szCs w:val="28"/>
              </w:rPr>
              <w:t xml:space="preserve"> м в точку </w:t>
            </w:r>
            <w:r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</w:tr>
      <w:tr w:rsidR="004C6FE6" w:rsidTr="00847EFD">
        <w:tc>
          <w:tcPr>
            <w:tcW w:w="2127" w:type="dxa"/>
          </w:tcPr>
          <w:p w:rsidR="004C6FE6" w:rsidRPr="0088024F" w:rsidRDefault="004C6FE6" w:rsidP="00847E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  <w:tc>
          <w:tcPr>
            <w:tcW w:w="2268" w:type="dxa"/>
          </w:tcPr>
          <w:p w:rsidR="004C6FE6" w:rsidRPr="0088024F" w:rsidRDefault="004C6FE6" w:rsidP="00847E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9922" w:type="dxa"/>
          </w:tcPr>
          <w:p w:rsidR="00D34427" w:rsidRDefault="002A3CF6" w:rsidP="00847E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4C6FE6" w:rsidRPr="00E65857">
              <w:rPr>
                <w:rFonts w:ascii="Times New Roman" w:hAnsi="Times New Roman"/>
                <w:sz w:val="28"/>
                <w:szCs w:val="28"/>
              </w:rPr>
              <w:t xml:space="preserve">т точки </w:t>
            </w:r>
            <w:r w:rsidR="004C6FE6">
              <w:rPr>
                <w:rFonts w:ascii="Times New Roman" w:hAnsi="Times New Roman"/>
                <w:sz w:val="28"/>
                <w:szCs w:val="28"/>
              </w:rPr>
              <w:t>87</w:t>
            </w:r>
            <w:r w:rsidR="004C6FE6" w:rsidRPr="00E65857">
              <w:rPr>
                <w:rFonts w:ascii="Times New Roman" w:hAnsi="Times New Roman"/>
                <w:sz w:val="28"/>
                <w:szCs w:val="28"/>
              </w:rPr>
              <w:t>, совпадающей с точкой кадастрового участка 62:29:0070021</w:t>
            </w:r>
            <w:r w:rsidR="004C6FE6">
              <w:rPr>
                <w:rFonts w:ascii="Times New Roman" w:hAnsi="Times New Roman"/>
                <w:sz w:val="28"/>
                <w:szCs w:val="28"/>
              </w:rPr>
              <w:t>:34</w:t>
            </w:r>
            <w:r w:rsidR="004C6FE6" w:rsidRPr="00E65857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4C6FE6" w:rsidRPr="00E65857" w:rsidRDefault="004C6FE6" w:rsidP="00847EFD">
            <w:pPr>
              <w:rPr>
                <w:rFonts w:ascii="Times New Roman" w:hAnsi="Times New Roman"/>
                <w:sz w:val="28"/>
                <w:szCs w:val="28"/>
              </w:rPr>
            </w:pPr>
            <w:r w:rsidRPr="00E65857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/>
                <w:sz w:val="28"/>
                <w:szCs w:val="28"/>
              </w:rPr>
              <w:t>северо</w:t>
            </w:r>
            <w:r w:rsidRPr="00E65857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восточном</w:t>
            </w:r>
            <w:r w:rsidRPr="00E65857">
              <w:rPr>
                <w:rFonts w:ascii="Times New Roman" w:hAnsi="Times New Roman"/>
                <w:sz w:val="28"/>
                <w:szCs w:val="28"/>
              </w:rPr>
              <w:t xml:space="preserve"> направлении 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65857">
              <w:rPr>
                <w:rFonts w:ascii="Times New Roman" w:hAnsi="Times New Roman"/>
                <w:sz w:val="28"/>
                <w:szCs w:val="28"/>
              </w:rPr>
              <w:t xml:space="preserve">расстояние </w:t>
            </w:r>
            <w:r>
              <w:rPr>
                <w:rFonts w:ascii="Times New Roman" w:hAnsi="Times New Roman"/>
                <w:sz w:val="28"/>
                <w:szCs w:val="28"/>
              </w:rPr>
              <w:t>99</w:t>
            </w:r>
            <w:r w:rsidR="002A3CF6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97</w:t>
            </w:r>
            <w:r w:rsidRPr="00E65857">
              <w:rPr>
                <w:rFonts w:ascii="Times New Roman" w:hAnsi="Times New Roman"/>
                <w:sz w:val="28"/>
                <w:szCs w:val="28"/>
              </w:rPr>
              <w:t xml:space="preserve"> м в точку </w:t>
            </w:r>
            <w:r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</w:tr>
      <w:tr w:rsidR="004C6FE6" w:rsidTr="00847EFD">
        <w:tc>
          <w:tcPr>
            <w:tcW w:w="2127" w:type="dxa"/>
          </w:tcPr>
          <w:p w:rsidR="004C6FE6" w:rsidRPr="0088024F" w:rsidRDefault="004C6FE6" w:rsidP="00847E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2268" w:type="dxa"/>
          </w:tcPr>
          <w:p w:rsidR="004C6FE6" w:rsidRPr="0088024F" w:rsidRDefault="004C6FE6" w:rsidP="00847E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9922" w:type="dxa"/>
          </w:tcPr>
          <w:p w:rsidR="00D34427" w:rsidRDefault="002A3CF6" w:rsidP="00847E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4C6FE6" w:rsidRPr="00E65857">
              <w:rPr>
                <w:rFonts w:ascii="Times New Roman" w:hAnsi="Times New Roman"/>
                <w:sz w:val="28"/>
                <w:szCs w:val="28"/>
              </w:rPr>
              <w:t xml:space="preserve">т точки </w:t>
            </w:r>
            <w:r w:rsidR="004C6FE6">
              <w:rPr>
                <w:rFonts w:ascii="Times New Roman" w:hAnsi="Times New Roman"/>
                <w:sz w:val="28"/>
                <w:szCs w:val="28"/>
              </w:rPr>
              <w:t>88</w:t>
            </w:r>
            <w:r w:rsidR="004C6FE6" w:rsidRPr="00E65857">
              <w:rPr>
                <w:rFonts w:ascii="Times New Roman" w:hAnsi="Times New Roman"/>
                <w:sz w:val="28"/>
                <w:szCs w:val="28"/>
              </w:rPr>
              <w:t>, совпадающей с точкой кадастрового участка 62:29:0070021</w:t>
            </w:r>
            <w:r w:rsidR="004C6FE6">
              <w:rPr>
                <w:rFonts w:ascii="Times New Roman" w:hAnsi="Times New Roman"/>
                <w:sz w:val="28"/>
                <w:szCs w:val="28"/>
              </w:rPr>
              <w:t>:34</w:t>
            </w:r>
            <w:r w:rsidR="004C6FE6" w:rsidRPr="00E65857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4C6FE6" w:rsidRPr="00E65857" w:rsidRDefault="004C6FE6" w:rsidP="00847EFD">
            <w:pPr>
              <w:rPr>
                <w:rFonts w:ascii="Times New Roman" w:hAnsi="Times New Roman"/>
                <w:sz w:val="28"/>
                <w:szCs w:val="28"/>
              </w:rPr>
            </w:pPr>
            <w:r w:rsidRPr="00E65857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/>
                <w:sz w:val="28"/>
                <w:szCs w:val="28"/>
              </w:rPr>
              <w:t>северо</w:t>
            </w:r>
            <w:r w:rsidRPr="00E65857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восточном</w:t>
            </w:r>
            <w:r w:rsidRPr="00E65857">
              <w:rPr>
                <w:rFonts w:ascii="Times New Roman" w:hAnsi="Times New Roman"/>
                <w:sz w:val="28"/>
                <w:szCs w:val="28"/>
              </w:rPr>
              <w:t xml:space="preserve"> направлении 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65857">
              <w:rPr>
                <w:rFonts w:ascii="Times New Roman" w:hAnsi="Times New Roman"/>
                <w:sz w:val="28"/>
                <w:szCs w:val="28"/>
              </w:rPr>
              <w:t xml:space="preserve">расстояние </w:t>
            </w:r>
            <w:r>
              <w:rPr>
                <w:rFonts w:ascii="Times New Roman" w:hAnsi="Times New Roman"/>
                <w:sz w:val="28"/>
                <w:szCs w:val="28"/>
              </w:rPr>
              <w:t>99</w:t>
            </w:r>
            <w:r w:rsidR="002A3CF6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97</w:t>
            </w:r>
            <w:r w:rsidRPr="00E65857">
              <w:rPr>
                <w:rFonts w:ascii="Times New Roman" w:hAnsi="Times New Roman"/>
                <w:sz w:val="28"/>
                <w:szCs w:val="28"/>
              </w:rPr>
              <w:t xml:space="preserve"> 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обратно </w:t>
            </w:r>
            <w:r w:rsidRPr="00E65857">
              <w:rPr>
                <w:rFonts w:ascii="Times New Roman" w:hAnsi="Times New Roman"/>
                <w:sz w:val="28"/>
                <w:szCs w:val="28"/>
              </w:rPr>
              <w:t xml:space="preserve">в точку </w:t>
            </w: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</w:tr>
    </w:tbl>
    <w:p w:rsidR="000404EA" w:rsidRDefault="000404EA" w:rsidP="00847EFD"/>
    <w:p w:rsidR="000404EA" w:rsidRPr="00702306" w:rsidRDefault="00DB5716" w:rsidP="00847EF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404EA" w:rsidRPr="00E34D2A">
        <w:rPr>
          <w:rFonts w:ascii="Times New Roman" w:hAnsi="Times New Roman"/>
          <w:sz w:val="28"/>
          <w:szCs w:val="28"/>
        </w:rPr>
        <w:t xml:space="preserve">. Карта (схема) границ </w:t>
      </w:r>
      <w:r w:rsidR="000404EA">
        <w:rPr>
          <w:rFonts w:ascii="Times New Roman" w:hAnsi="Times New Roman"/>
          <w:sz w:val="28"/>
          <w:szCs w:val="28"/>
        </w:rPr>
        <w:t>зон</w:t>
      </w:r>
      <w:r w:rsidR="000404EA" w:rsidRPr="00E34D2A">
        <w:rPr>
          <w:rFonts w:ascii="Times New Roman" w:hAnsi="Times New Roman"/>
          <w:sz w:val="28"/>
          <w:szCs w:val="28"/>
        </w:rPr>
        <w:t xml:space="preserve"> охраны объекта культурного наследия предст</w:t>
      </w:r>
      <w:r w:rsidR="000404EA">
        <w:rPr>
          <w:rFonts w:ascii="Times New Roman" w:hAnsi="Times New Roman"/>
          <w:sz w:val="28"/>
          <w:szCs w:val="28"/>
        </w:rPr>
        <w:t>авлена в приложении к настоящим</w:t>
      </w:r>
      <w:r w:rsidR="000404EA" w:rsidRPr="00E34D2A">
        <w:rPr>
          <w:rFonts w:ascii="Times New Roman" w:hAnsi="Times New Roman"/>
          <w:sz w:val="28"/>
          <w:szCs w:val="28"/>
        </w:rPr>
        <w:t xml:space="preserve"> зон</w:t>
      </w:r>
      <w:r w:rsidR="000404EA">
        <w:rPr>
          <w:rFonts w:ascii="Times New Roman" w:hAnsi="Times New Roman"/>
          <w:sz w:val="28"/>
          <w:szCs w:val="28"/>
        </w:rPr>
        <w:t>ам</w:t>
      </w:r>
      <w:r w:rsidR="000404EA" w:rsidRPr="00E34D2A">
        <w:rPr>
          <w:rFonts w:ascii="Times New Roman" w:hAnsi="Times New Roman"/>
          <w:sz w:val="28"/>
          <w:szCs w:val="28"/>
        </w:rPr>
        <w:t xml:space="preserve"> охраны объект</w:t>
      </w:r>
      <w:r w:rsidR="000404EA">
        <w:rPr>
          <w:rFonts w:ascii="Times New Roman" w:hAnsi="Times New Roman"/>
          <w:sz w:val="28"/>
          <w:szCs w:val="28"/>
        </w:rPr>
        <w:t>а</w:t>
      </w:r>
      <w:r w:rsidR="000404EA" w:rsidRPr="00E34D2A">
        <w:rPr>
          <w:rFonts w:ascii="Times New Roman" w:hAnsi="Times New Roman"/>
          <w:sz w:val="28"/>
          <w:szCs w:val="28"/>
        </w:rPr>
        <w:t xml:space="preserve"> культурного наследия.</w:t>
      </w:r>
    </w:p>
    <w:sectPr w:rsidR="000404EA" w:rsidRPr="00702306" w:rsidSect="00286ECA">
      <w:headerReference w:type="default" r:id="rId12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CBA" w:rsidRDefault="00E73CBA">
      <w:r>
        <w:separator/>
      </w:r>
    </w:p>
  </w:endnote>
  <w:endnote w:type="continuationSeparator" w:id="0">
    <w:p w:rsidR="00E73CBA" w:rsidRDefault="00E73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22484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224844" w:rsidRDefault="00224844">
          <w:pPr>
            <w:pStyle w:val="a6"/>
          </w:pP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224844" w:rsidRPr="005E6D99" w:rsidRDefault="00224844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224844" w:rsidRPr="00B8061C" w:rsidRDefault="00224844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224844" w:rsidRPr="00F16F07" w:rsidRDefault="00224844" w:rsidP="008702D3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224844" w:rsidRPr="002953B6" w:rsidRDefault="0022484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224844" w:rsidRPr="009573D3" w:rsidRDefault="0022484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224844">
      <w:tc>
        <w:tcPr>
          <w:tcW w:w="2538" w:type="dxa"/>
        </w:tcPr>
        <w:p w:rsidR="00224844" w:rsidRPr="00AC7150" w:rsidRDefault="0022484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224844" w:rsidRDefault="0022484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224844" w:rsidRPr="00D77BCF" w:rsidRDefault="0022484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224844" w:rsidRPr="00D77BCF" w:rsidRDefault="0022484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224844" w:rsidRDefault="0022484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CBA" w:rsidRDefault="00E73CBA">
      <w:r>
        <w:separator/>
      </w:r>
    </w:p>
  </w:footnote>
  <w:footnote w:type="continuationSeparator" w:id="0">
    <w:p w:rsidR="00E73CBA" w:rsidRDefault="00E73C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844" w:rsidRDefault="0022484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224844" w:rsidRDefault="0022484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844" w:rsidRPr="00481B88" w:rsidRDefault="0022484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224844" w:rsidRPr="00481B88" w:rsidRDefault="0022484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2A0CF5">
      <w:rPr>
        <w:rStyle w:val="a8"/>
        <w:rFonts w:ascii="Times New Roman" w:hAnsi="Times New Roman"/>
        <w:noProof/>
        <w:sz w:val="28"/>
        <w:szCs w:val="28"/>
      </w:rPr>
      <w:t>16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224844" w:rsidRPr="00E37801" w:rsidRDefault="0022484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5pt;height:11.8pt" o:bullet="t">
        <v:imagedata r:id="rId1" o:title="Номер версии 555" gain="79922f" blacklevel="-1966f"/>
      </v:shape>
    </w:pict>
  </w:numPicBullet>
  <w:abstractNum w:abstractNumId="0">
    <w:nsid w:val="0C041558"/>
    <w:multiLevelType w:val="hybridMultilevel"/>
    <w:tmpl w:val="0AC8D9D6"/>
    <w:lvl w:ilvl="0" w:tplc="A1CEFC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0EA617D"/>
    <w:multiLevelType w:val="hybridMultilevel"/>
    <w:tmpl w:val="6F325B8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B825039"/>
    <w:multiLevelType w:val="hybridMultilevel"/>
    <w:tmpl w:val="1B68ED1E"/>
    <w:lvl w:ilvl="0" w:tplc="DBD29942">
      <w:start w:val="1"/>
      <w:numFmt w:val="decimal"/>
      <w:lvlText w:val="%1."/>
      <w:lvlJc w:val="left"/>
      <w:pPr>
        <w:ind w:left="24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48A64FD0"/>
    <w:multiLevelType w:val="hybridMultilevel"/>
    <w:tmpl w:val="5D26016E"/>
    <w:lvl w:ilvl="0" w:tplc="7E3E851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8"/>
  </w:num>
  <w:num w:numId="7">
    <w:abstractNumId w:val="2"/>
  </w:num>
  <w:num w:numId="8">
    <w:abstractNumId w:val="7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4EA"/>
    <w:rsid w:val="00000EE7"/>
    <w:rsid w:val="0001360F"/>
    <w:rsid w:val="00016B1C"/>
    <w:rsid w:val="00027FD6"/>
    <w:rsid w:val="000331B3"/>
    <w:rsid w:val="00033413"/>
    <w:rsid w:val="00037C0C"/>
    <w:rsid w:val="000404EA"/>
    <w:rsid w:val="0004156D"/>
    <w:rsid w:val="00044325"/>
    <w:rsid w:val="000502A3"/>
    <w:rsid w:val="00056C49"/>
    <w:rsid w:val="00056DEB"/>
    <w:rsid w:val="00057DDD"/>
    <w:rsid w:val="00062A69"/>
    <w:rsid w:val="00066F57"/>
    <w:rsid w:val="00066FD4"/>
    <w:rsid w:val="00073A7A"/>
    <w:rsid w:val="00075A70"/>
    <w:rsid w:val="00076D5E"/>
    <w:rsid w:val="00084DD3"/>
    <w:rsid w:val="000908AA"/>
    <w:rsid w:val="000917C0"/>
    <w:rsid w:val="00092388"/>
    <w:rsid w:val="0009376B"/>
    <w:rsid w:val="00096D7E"/>
    <w:rsid w:val="000B0736"/>
    <w:rsid w:val="000C4022"/>
    <w:rsid w:val="000D2F53"/>
    <w:rsid w:val="000D394E"/>
    <w:rsid w:val="000D6D56"/>
    <w:rsid w:val="000D7F0F"/>
    <w:rsid w:val="000E0E33"/>
    <w:rsid w:val="000E7A16"/>
    <w:rsid w:val="000F15B3"/>
    <w:rsid w:val="000F4F98"/>
    <w:rsid w:val="00113CF0"/>
    <w:rsid w:val="00122CFD"/>
    <w:rsid w:val="00133033"/>
    <w:rsid w:val="001349FD"/>
    <w:rsid w:val="00151370"/>
    <w:rsid w:val="00152DD7"/>
    <w:rsid w:val="001571B6"/>
    <w:rsid w:val="00157AA7"/>
    <w:rsid w:val="00160B34"/>
    <w:rsid w:val="00162E72"/>
    <w:rsid w:val="001634B4"/>
    <w:rsid w:val="00164E52"/>
    <w:rsid w:val="00175BE5"/>
    <w:rsid w:val="001850F4"/>
    <w:rsid w:val="00190FF9"/>
    <w:rsid w:val="0019197F"/>
    <w:rsid w:val="001947BE"/>
    <w:rsid w:val="001A01F2"/>
    <w:rsid w:val="001A560F"/>
    <w:rsid w:val="001B0982"/>
    <w:rsid w:val="001B32BA"/>
    <w:rsid w:val="001B4D62"/>
    <w:rsid w:val="001C0661"/>
    <w:rsid w:val="001C500E"/>
    <w:rsid w:val="001D02A3"/>
    <w:rsid w:val="001E0317"/>
    <w:rsid w:val="001E10AA"/>
    <w:rsid w:val="001E20F1"/>
    <w:rsid w:val="001E75DC"/>
    <w:rsid w:val="001F12E8"/>
    <w:rsid w:val="001F228C"/>
    <w:rsid w:val="001F64B8"/>
    <w:rsid w:val="001F7C83"/>
    <w:rsid w:val="00201664"/>
    <w:rsid w:val="00203046"/>
    <w:rsid w:val="00205AB5"/>
    <w:rsid w:val="00206FA8"/>
    <w:rsid w:val="00223D15"/>
    <w:rsid w:val="00224844"/>
    <w:rsid w:val="00224DBA"/>
    <w:rsid w:val="00231669"/>
    <w:rsid w:val="00231F1C"/>
    <w:rsid w:val="00235125"/>
    <w:rsid w:val="00235F11"/>
    <w:rsid w:val="00242DDB"/>
    <w:rsid w:val="002479A2"/>
    <w:rsid w:val="0026087E"/>
    <w:rsid w:val="00261767"/>
    <w:rsid w:val="00261DE0"/>
    <w:rsid w:val="00265420"/>
    <w:rsid w:val="002657C7"/>
    <w:rsid w:val="00274E14"/>
    <w:rsid w:val="00280A6D"/>
    <w:rsid w:val="00286ECA"/>
    <w:rsid w:val="002871DE"/>
    <w:rsid w:val="00293964"/>
    <w:rsid w:val="00293C18"/>
    <w:rsid w:val="002953B6"/>
    <w:rsid w:val="002A0CF5"/>
    <w:rsid w:val="002A105F"/>
    <w:rsid w:val="002A3CF6"/>
    <w:rsid w:val="002A5EFB"/>
    <w:rsid w:val="002A6713"/>
    <w:rsid w:val="002B73F4"/>
    <w:rsid w:val="002B7A59"/>
    <w:rsid w:val="002C59CF"/>
    <w:rsid w:val="002C6B4B"/>
    <w:rsid w:val="002E51A7"/>
    <w:rsid w:val="002E5A5F"/>
    <w:rsid w:val="002F128A"/>
    <w:rsid w:val="002F1E81"/>
    <w:rsid w:val="002F5CDB"/>
    <w:rsid w:val="00303C9D"/>
    <w:rsid w:val="00303E91"/>
    <w:rsid w:val="00310D92"/>
    <w:rsid w:val="00312B67"/>
    <w:rsid w:val="00313C6C"/>
    <w:rsid w:val="003160CB"/>
    <w:rsid w:val="00316C1B"/>
    <w:rsid w:val="003222A3"/>
    <w:rsid w:val="00331AE9"/>
    <w:rsid w:val="003506D9"/>
    <w:rsid w:val="003571F1"/>
    <w:rsid w:val="00360A40"/>
    <w:rsid w:val="0036658D"/>
    <w:rsid w:val="003717BC"/>
    <w:rsid w:val="00372ADA"/>
    <w:rsid w:val="003870C2"/>
    <w:rsid w:val="00392576"/>
    <w:rsid w:val="003A2C5B"/>
    <w:rsid w:val="003D3B8A"/>
    <w:rsid w:val="003D54F8"/>
    <w:rsid w:val="003E3805"/>
    <w:rsid w:val="003F4F5E"/>
    <w:rsid w:val="00400906"/>
    <w:rsid w:val="004010FF"/>
    <w:rsid w:val="004106C1"/>
    <w:rsid w:val="0041454E"/>
    <w:rsid w:val="0042590E"/>
    <w:rsid w:val="00426343"/>
    <w:rsid w:val="00427A62"/>
    <w:rsid w:val="004346A4"/>
    <w:rsid w:val="00435168"/>
    <w:rsid w:val="00437F65"/>
    <w:rsid w:val="00446218"/>
    <w:rsid w:val="004557DA"/>
    <w:rsid w:val="00460FEA"/>
    <w:rsid w:val="0046445A"/>
    <w:rsid w:val="004734B7"/>
    <w:rsid w:val="00481B88"/>
    <w:rsid w:val="00485B4F"/>
    <w:rsid w:val="004862D1"/>
    <w:rsid w:val="004921E0"/>
    <w:rsid w:val="004B2D5A"/>
    <w:rsid w:val="004C5A51"/>
    <w:rsid w:val="004C647F"/>
    <w:rsid w:val="004C6FE6"/>
    <w:rsid w:val="004D1CDD"/>
    <w:rsid w:val="004D293D"/>
    <w:rsid w:val="004E7893"/>
    <w:rsid w:val="004F44FE"/>
    <w:rsid w:val="005019F3"/>
    <w:rsid w:val="00512A47"/>
    <w:rsid w:val="00526BA3"/>
    <w:rsid w:val="00531C68"/>
    <w:rsid w:val="00532119"/>
    <w:rsid w:val="0053237E"/>
    <w:rsid w:val="005335F3"/>
    <w:rsid w:val="00535E62"/>
    <w:rsid w:val="0054132F"/>
    <w:rsid w:val="00543C38"/>
    <w:rsid w:val="00543D2D"/>
    <w:rsid w:val="00545A3D"/>
    <w:rsid w:val="00546DBB"/>
    <w:rsid w:val="00561A5B"/>
    <w:rsid w:val="0057074C"/>
    <w:rsid w:val="00571AB6"/>
    <w:rsid w:val="00572B4F"/>
    <w:rsid w:val="00573FBF"/>
    <w:rsid w:val="00574FF3"/>
    <w:rsid w:val="005763DE"/>
    <w:rsid w:val="00582538"/>
    <w:rsid w:val="005838EA"/>
    <w:rsid w:val="005847DB"/>
    <w:rsid w:val="00585EE1"/>
    <w:rsid w:val="00590C0E"/>
    <w:rsid w:val="005939E6"/>
    <w:rsid w:val="00594D5A"/>
    <w:rsid w:val="005A20DF"/>
    <w:rsid w:val="005A294B"/>
    <w:rsid w:val="005A357C"/>
    <w:rsid w:val="005A4227"/>
    <w:rsid w:val="005A57BE"/>
    <w:rsid w:val="005B229B"/>
    <w:rsid w:val="005B3518"/>
    <w:rsid w:val="005B3DC9"/>
    <w:rsid w:val="005C15AE"/>
    <w:rsid w:val="005C56AE"/>
    <w:rsid w:val="005C7449"/>
    <w:rsid w:val="005D0A9B"/>
    <w:rsid w:val="005D3976"/>
    <w:rsid w:val="005D78F3"/>
    <w:rsid w:val="005E4BBA"/>
    <w:rsid w:val="005E6D99"/>
    <w:rsid w:val="005F2A82"/>
    <w:rsid w:val="005F2ADD"/>
    <w:rsid w:val="005F2C49"/>
    <w:rsid w:val="006013EB"/>
    <w:rsid w:val="00602B9E"/>
    <w:rsid w:val="0060479E"/>
    <w:rsid w:val="00604BE7"/>
    <w:rsid w:val="006121C3"/>
    <w:rsid w:val="00616AED"/>
    <w:rsid w:val="00621786"/>
    <w:rsid w:val="00630E93"/>
    <w:rsid w:val="00632A4F"/>
    <w:rsid w:val="00632B56"/>
    <w:rsid w:val="006351E3"/>
    <w:rsid w:val="00644236"/>
    <w:rsid w:val="006442DE"/>
    <w:rsid w:val="006471E5"/>
    <w:rsid w:val="00647A6D"/>
    <w:rsid w:val="006676EA"/>
    <w:rsid w:val="00671502"/>
    <w:rsid w:val="00671D3B"/>
    <w:rsid w:val="00677872"/>
    <w:rsid w:val="00684A5B"/>
    <w:rsid w:val="006A150E"/>
    <w:rsid w:val="006A1F71"/>
    <w:rsid w:val="006B4074"/>
    <w:rsid w:val="006D5EFE"/>
    <w:rsid w:val="006D7C37"/>
    <w:rsid w:val="006E5FFB"/>
    <w:rsid w:val="006F328B"/>
    <w:rsid w:val="006F5886"/>
    <w:rsid w:val="006F6508"/>
    <w:rsid w:val="007000A1"/>
    <w:rsid w:val="007066B9"/>
    <w:rsid w:val="00706E0D"/>
    <w:rsid w:val="00707734"/>
    <w:rsid w:val="007078D7"/>
    <w:rsid w:val="00707E19"/>
    <w:rsid w:val="00712F7C"/>
    <w:rsid w:val="00713772"/>
    <w:rsid w:val="007169CA"/>
    <w:rsid w:val="0072328A"/>
    <w:rsid w:val="007265D0"/>
    <w:rsid w:val="007377B5"/>
    <w:rsid w:val="0074357E"/>
    <w:rsid w:val="007448DE"/>
    <w:rsid w:val="00746CC2"/>
    <w:rsid w:val="00757BB2"/>
    <w:rsid w:val="00760323"/>
    <w:rsid w:val="00765600"/>
    <w:rsid w:val="00765D7D"/>
    <w:rsid w:val="00770513"/>
    <w:rsid w:val="00776FCF"/>
    <w:rsid w:val="00782A6C"/>
    <w:rsid w:val="00791853"/>
    <w:rsid w:val="00791C9F"/>
    <w:rsid w:val="00792AAB"/>
    <w:rsid w:val="00793B47"/>
    <w:rsid w:val="007A1D0C"/>
    <w:rsid w:val="007A218C"/>
    <w:rsid w:val="007A2A7B"/>
    <w:rsid w:val="007A641C"/>
    <w:rsid w:val="007B1170"/>
    <w:rsid w:val="007D22E8"/>
    <w:rsid w:val="007D4925"/>
    <w:rsid w:val="007E71B8"/>
    <w:rsid w:val="007F03E9"/>
    <w:rsid w:val="007F0C8A"/>
    <w:rsid w:val="007F11AB"/>
    <w:rsid w:val="008013EA"/>
    <w:rsid w:val="00801C44"/>
    <w:rsid w:val="0080259B"/>
    <w:rsid w:val="00805504"/>
    <w:rsid w:val="008143CB"/>
    <w:rsid w:val="008152CA"/>
    <w:rsid w:val="00821F0E"/>
    <w:rsid w:val="00823CA1"/>
    <w:rsid w:val="0083391E"/>
    <w:rsid w:val="00847EFD"/>
    <w:rsid w:val="008513B9"/>
    <w:rsid w:val="00864334"/>
    <w:rsid w:val="008702D3"/>
    <w:rsid w:val="0087041C"/>
    <w:rsid w:val="00871070"/>
    <w:rsid w:val="00875ED6"/>
    <w:rsid w:val="00876034"/>
    <w:rsid w:val="00877439"/>
    <w:rsid w:val="00877989"/>
    <w:rsid w:val="008827E7"/>
    <w:rsid w:val="008A1536"/>
    <w:rsid w:val="008A1696"/>
    <w:rsid w:val="008A29E3"/>
    <w:rsid w:val="008B0F10"/>
    <w:rsid w:val="008C58FE"/>
    <w:rsid w:val="008D19ED"/>
    <w:rsid w:val="008D30C8"/>
    <w:rsid w:val="008D4D2C"/>
    <w:rsid w:val="008D5849"/>
    <w:rsid w:val="008D7A93"/>
    <w:rsid w:val="008E1253"/>
    <w:rsid w:val="008E2C04"/>
    <w:rsid w:val="008E6C41"/>
    <w:rsid w:val="008F0816"/>
    <w:rsid w:val="008F2483"/>
    <w:rsid w:val="008F4822"/>
    <w:rsid w:val="008F6781"/>
    <w:rsid w:val="008F6BB7"/>
    <w:rsid w:val="00900F42"/>
    <w:rsid w:val="00905A33"/>
    <w:rsid w:val="009074F7"/>
    <w:rsid w:val="00932E3C"/>
    <w:rsid w:val="00937F36"/>
    <w:rsid w:val="0094029F"/>
    <w:rsid w:val="00954B50"/>
    <w:rsid w:val="009573D3"/>
    <w:rsid w:val="00961799"/>
    <w:rsid w:val="00967752"/>
    <w:rsid w:val="009855AA"/>
    <w:rsid w:val="00986FE2"/>
    <w:rsid w:val="00987722"/>
    <w:rsid w:val="009977DE"/>
    <w:rsid w:val="009977FF"/>
    <w:rsid w:val="009A085B"/>
    <w:rsid w:val="009A0C1E"/>
    <w:rsid w:val="009A3F20"/>
    <w:rsid w:val="009A4FD6"/>
    <w:rsid w:val="009A59E0"/>
    <w:rsid w:val="009B4053"/>
    <w:rsid w:val="009B5850"/>
    <w:rsid w:val="009C1DE6"/>
    <w:rsid w:val="009C1F0E"/>
    <w:rsid w:val="009C2FA9"/>
    <w:rsid w:val="009D3E8C"/>
    <w:rsid w:val="009E3A0E"/>
    <w:rsid w:val="009F2B71"/>
    <w:rsid w:val="00A1314B"/>
    <w:rsid w:val="00A13160"/>
    <w:rsid w:val="00A137D3"/>
    <w:rsid w:val="00A159FE"/>
    <w:rsid w:val="00A30EF8"/>
    <w:rsid w:val="00A44A8F"/>
    <w:rsid w:val="00A51D96"/>
    <w:rsid w:val="00A609C7"/>
    <w:rsid w:val="00A652F4"/>
    <w:rsid w:val="00A671BE"/>
    <w:rsid w:val="00A67D37"/>
    <w:rsid w:val="00A96F84"/>
    <w:rsid w:val="00A9779F"/>
    <w:rsid w:val="00AB28A4"/>
    <w:rsid w:val="00AB5315"/>
    <w:rsid w:val="00AC3953"/>
    <w:rsid w:val="00AC7150"/>
    <w:rsid w:val="00AD3836"/>
    <w:rsid w:val="00AD7476"/>
    <w:rsid w:val="00AE1DCA"/>
    <w:rsid w:val="00AF13DB"/>
    <w:rsid w:val="00AF5744"/>
    <w:rsid w:val="00AF5F7C"/>
    <w:rsid w:val="00B02207"/>
    <w:rsid w:val="00B03403"/>
    <w:rsid w:val="00B10324"/>
    <w:rsid w:val="00B31AF1"/>
    <w:rsid w:val="00B376B1"/>
    <w:rsid w:val="00B620D9"/>
    <w:rsid w:val="00B633DB"/>
    <w:rsid w:val="00B639ED"/>
    <w:rsid w:val="00B66A8C"/>
    <w:rsid w:val="00B8061C"/>
    <w:rsid w:val="00B808B2"/>
    <w:rsid w:val="00B83BA2"/>
    <w:rsid w:val="00B84150"/>
    <w:rsid w:val="00B853AA"/>
    <w:rsid w:val="00B875BF"/>
    <w:rsid w:val="00B9155F"/>
    <w:rsid w:val="00B91F62"/>
    <w:rsid w:val="00B97A86"/>
    <w:rsid w:val="00BA7545"/>
    <w:rsid w:val="00BB2C98"/>
    <w:rsid w:val="00BC313C"/>
    <w:rsid w:val="00BD0B82"/>
    <w:rsid w:val="00BD2BF1"/>
    <w:rsid w:val="00BF1ED0"/>
    <w:rsid w:val="00BF4F5F"/>
    <w:rsid w:val="00C04EEB"/>
    <w:rsid w:val="00C064D2"/>
    <w:rsid w:val="00C075A4"/>
    <w:rsid w:val="00C10F12"/>
    <w:rsid w:val="00C11826"/>
    <w:rsid w:val="00C16339"/>
    <w:rsid w:val="00C20BE9"/>
    <w:rsid w:val="00C3579A"/>
    <w:rsid w:val="00C46D42"/>
    <w:rsid w:val="00C50C32"/>
    <w:rsid w:val="00C51898"/>
    <w:rsid w:val="00C558F5"/>
    <w:rsid w:val="00C60178"/>
    <w:rsid w:val="00C61760"/>
    <w:rsid w:val="00C63CD6"/>
    <w:rsid w:val="00C66FD6"/>
    <w:rsid w:val="00C72C79"/>
    <w:rsid w:val="00C75FD7"/>
    <w:rsid w:val="00C817D3"/>
    <w:rsid w:val="00C87D95"/>
    <w:rsid w:val="00C87F50"/>
    <w:rsid w:val="00C9077A"/>
    <w:rsid w:val="00C91CBD"/>
    <w:rsid w:val="00C92168"/>
    <w:rsid w:val="00C95CD2"/>
    <w:rsid w:val="00CA051B"/>
    <w:rsid w:val="00CA2332"/>
    <w:rsid w:val="00CA2544"/>
    <w:rsid w:val="00CB3CBE"/>
    <w:rsid w:val="00CB69BF"/>
    <w:rsid w:val="00CB7729"/>
    <w:rsid w:val="00CC5C7D"/>
    <w:rsid w:val="00CD1349"/>
    <w:rsid w:val="00CE21E7"/>
    <w:rsid w:val="00CE238F"/>
    <w:rsid w:val="00CF03D8"/>
    <w:rsid w:val="00CF48CD"/>
    <w:rsid w:val="00D015D5"/>
    <w:rsid w:val="00D01A8A"/>
    <w:rsid w:val="00D03D68"/>
    <w:rsid w:val="00D05117"/>
    <w:rsid w:val="00D10A31"/>
    <w:rsid w:val="00D15103"/>
    <w:rsid w:val="00D16E7F"/>
    <w:rsid w:val="00D266DD"/>
    <w:rsid w:val="00D32B04"/>
    <w:rsid w:val="00D34427"/>
    <w:rsid w:val="00D374E7"/>
    <w:rsid w:val="00D57556"/>
    <w:rsid w:val="00D63949"/>
    <w:rsid w:val="00D652E7"/>
    <w:rsid w:val="00D73858"/>
    <w:rsid w:val="00D77BCF"/>
    <w:rsid w:val="00D83784"/>
    <w:rsid w:val="00D84394"/>
    <w:rsid w:val="00D90A8C"/>
    <w:rsid w:val="00D93CC2"/>
    <w:rsid w:val="00D95834"/>
    <w:rsid w:val="00D95E55"/>
    <w:rsid w:val="00D97E29"/>
    <w:rsid w:val="00DA78C4"/>
    <w:rsid w:val="00DB3664"/>
    <w:rsid w:val="00DB4F92"/>
    <w:rsid w:val="00DB5716"/>
    <w:rsid w:val="00DB5E05"/>
    <w:rsid w:val="00DC16FB"/>
    <w:rsid w:val="00DC4A65"/>
    <w:rsid w:val="00DC4F66"/>
    <w:rsid w:val="00DD0066"/>
    <w:rsid w:val="00DD6ECF"/>
    <w:rsid w:val="00DE118A"/>
    <w:rsid w:val="00DF47B1"/>
    <w:rsid w:val="00E04F62"/>
    <w:rsid w:val="00E10B44"/>
    <w:rsid w:val="00E10B57"/>
    <w:rsid w:val="00E11F02"/>
    <w:rsid w:val="00E2169E"/>
    <w:rsid w:val="00E2726B"/>
    <w:rsid w:val="00E34284"/>
    <w:rsid w:val="00E37801"/>
    <w:rsid w:val="00E46EAA"/>
    <w:rsid w:val="00E5038C"/>
    <w:rsid w:val="00E5067A"/>
    <w:rsid w:val="00E50B69"/>
    <w:rsid w:val="00E5298B"/>
    <w:rsid w:val="00E54A6C"/>
    <w:rsid w:val="00E56EFB"/>
    <w:rsid w:val="00E6099A"/>
    <w:rsid w:val="00E6458F"/>
    <w:rsid w:val="00E65D92"/>
    <w:rsid w:val="00E67BE3"/>
    <w:rsid w:val="00E7242D"/>
    <w:rsid w:val="00E73CBA"/>
    <w:rsid w:val="00E81B6F"/>
    <w:rsid w:val="00E83824"/>
    <w:rsid w:val="00E867E7"/>
    <w:rsid w:val="00E87E25"/>
    <w:rsid w:val="00E97CD4"/>
    <w:rsid w:val="00EA04F1"/>
    <w:rsid w:val="00EA2FD3"/>
    <w:rsid w:val="00EA4E28"/>
    <w:rsid w:val="00EB01B4"/>
    <w:rsid w:val="00EB1924"/>
    <w:rsid w:val="00EB462B"/>
    <w:rsid w:val="00EB7CE9"/>
    <w:rsid w:val="00EC2B90"/>
    <w:rsid w:val="00EC433F"/>
    <w:rsid w:val="00ED1FDE"/>
    <w:rsid w:val="00ED4D60"/>
    <w:rsid w:val="00EE33C8"/>
    <w:rsid w:val="00EF538C"/>
    <w:rsid w:val="00EF6736"/>
    <w:rsid w:val="00F06EFB"/>
    <w:rsid w:val="00F105DD"/>
    <w:rsid w:val="00F10C18"/>
    <w:rsid w:val="00F13333"/>
    <w:rsid w:val="00F1529E"/>
    <w:rsid w:val="00F1687F"/>
    <w:rsid w:val="00F16F07"/>
    <w:rsid w:val="00F3534E"/>
    <w:rsid w:val="00F4273A"/>
    <w:rsid w:val="00F45975"/>
    <w:rsid w:val="00F45B7C"/>
    <w:rsid w:val="00F45FCE"/>
    <w:rsid w:val="00F54471"/>
    <w:rsid w:val="00F54611"/>
    <w:rsid w:val="00F621D8"/>
    <w:rsid w:val="00F6269A"/>
    <w:rsid w:val="00F9334F"/>
    <w:rsid w:val="00F97D7F"/>
    <w:rsid w:val="00FA122C"/>
    <w:rsid w:val="00FA328D"/>
    <w:rsid w:val="00FA3B95"/>
    <w:rsid w:val="00FA45B7"/>
    <w:rsid w:val="00FA4DCE"/>
    <w:rsid w:val="00FB1EB1"/>
    <w:rsid w:val="00FB5CE2"/>
    <w:rsid w:val="00FC0324"/>
    <w:rsid w:val="00FC1278"/>
    <w:rsid w:val="00FD28BE"/>
    <w:rsid w:val="00FD3F21"/>
    <w:rsid w:val="00FD7795"/>
    <w:rsid w:val="00FE4424"/>
    <w:rsid w:val="00FE510D"/>
    <w:rsid w:val="00FE7735"/>
    <w:rsid w:val="00FF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uiPriority w:val="3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D05117"/>
    <w:pPr>
      <w:ind w:left="720"/>
      <w:contextualSpacing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uiPriority w:val="3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D05117"/>
    <w:pPr>
      <w:ind w:left="720"/>
      <w:contextualSpacing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adpam\Desktop\&#1076;&#1086;&#1082;&#1091;&#1084;&#1077;&#1085;&#1090;&#1099;\&#1064;&#1040;&#1041;&#1051;&#1054;&#1053;%20&#1055;&#1056;&#1048;&#1051;&#1054;&#1046;&#1045;&#1053;&#1048;&#1071;%20&#1040;&#1051;&#1068;&#1041;&#1054;&#1052;&#1053;&#1067;&#104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507C7-BC5E-402D-8B4F-12FFA6EED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309</TotalTime>
  <Pages>16</Pages>
  <Words>3478</Words>
  <Characters>19829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23261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Василькин О.А.</dc:creator>
  <cp:lastModifiedBy>Дягилева М.А.</cp:lastModifiedBy>
  <cp:revision>367</cp:revision>
  <cp:lastPrinted>2024-01-24T09:33:00Z</cp:lastPrinted>
  <dcterms:created xsi:type="dcterms:W3CDTF">2023-12-06T13:12:00Z</dcterms:created>
  <dcterms:modified xsi:type="dcterms:W3CDTF">2024-02-21T15:05:00Z</dcterms:modified>
</cp:coreProperties>
</file>