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7F2" w:rsidRPr="00CB1B0A" w:rsidRDefault="007A07F2" w:rsidP="00BE61DB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B1B0A">
        <w:rPr>
          <w:rFonts w:ascii="Times New Roman" w:hAnsi="Times New Roman"/>
          <w:color w:val="000000"/>
          <w:sz w:val="28"/>
          <w:szCs w:val="28"/>
        </w:rPr>
        <w:t>Ремонт, замена, модернизация лифтов, ремонт лифтовых шахт, машинных и блочных помещений</w:t>
      </w:r>
    </w:p>
    <w:p w:rsidR="00BD5178" w:rsidRDefault="00BD5178" w:rsidP="007A07F2">
      <w:pPr>
        <w:spacing w:line="192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2"/>
        <w:gridCol w:w="675"/>
        <w:gridCol w:w="1377"/>
        <w:gridCol w:w="1970"/>
        <w:gridCol w:w="953"/>
        <w:gridCol w:w="2903"/>
      </w:tblGrid>
      <w:tr w:rsidR="00C57DDA" w:rsidRPr="007754D2" w:rsidTr="007754D2">
        <w:trPr>
          <w:trHeight w:val="3341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Адрес МКД</w:t>
            </w:r>
          </w:p>
        </w:tc>
        <w:tc>
          <w:tcPr>
            <w:tcW w:w="675" w:type="dxa"/>
            <w:shd w:val="clear" w:color="000000" w:fill="FFFFFF"/>
            <w:textDirection w:val="btLr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Номер подъезда</w:t>
            </w:r>
          </w:p>
        </w:tc>
        <w:tc>
          <w:tcPr>
            <w:tcW w:w="1377" w:type="dxa"/>
            <w:shd w:val="clear" w:color="000000" w:fill="FFFFFF"/>
            <w:textDirection w:val="btLr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Год ввода в эксплуатацию</w:t>
            </w:r>
            <w:r w:rsidR="00717442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лифта</w:t>
            </w:r>
          </w:p>
        </w:tc>
        <w:tc>
          <w:tcPr>
            <w:tcW w:w="1970" w:type="dxa"/>
            <w:shd w:val="clear" w:color="000000" w:fill="FFFFFF"/>
            <w:textDirection w:val="btLr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Год проведения последнего ремонта, замены, модернизации лифтов, ремонта лифтовых шахт, машинных и блочных помещений (при наличии)</w:t>
            </w:r>
          </w:p>
        </w:tc>
        <w:tc>
          <w:tcPr>
            <w:tcW w:w="953" w:type="dxa"/>
            <w:shd w:val="clear" w:color="000000" w:fill="FFFFFF"/>
            <w:textDirection w:val="btLr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этажей</w:t>
            </w:r>
          </w:p>
        </w:tc>
        <w:tc>
          <w:tcPr>
            <w:tcW w:w="2903" w:type="dxa"/>
            <w:shd w:val="clear" w:color="000000" w:fill="FFFFFF"/>
            <w:textDirection w:val="btLr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Плановый период выполнения работ</w:t>
            </w:r>
          </w:p>
        </w:tc>
      </w:tr>
    </w:tbl>
    <w:p w:rsidR="007754D2" w:rsidRPr="007754D2" w:rsidRDefault="007754D2">
      <w:pPr>
        <w:rPr>
          <w:sz w:val="2"/>
          <w:szCs w:val="2"/>
        </w:rPr>
      </w:pPr>
    </w:p>
    <w:tbl>
      <w:tblPr>
        <w:tblW w:w="229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2"/>
        <w:gridCol w:w="675"/>
        <w:gridCol w:w="1377"/>
        <w:gridCol w:w="1970"/>
        <w:gridCol w:w="953"/>
        <w:gridCol w:w="2903"/>
        <w:gridCol w:w="2901"/>
        <w:gridCol w:w="2901"/>
        <w:gridCol w:w="2901"/>
      </w:tblGrid>
      <w:tr w:rsidR="00C57DDA" w:rsidRPr="007754D2" w:rsidTr="007754D2">
        <w:trPr>
          <w:gridAfter w:val="3"/>
          <w:wAfter w:w="8703" w:type="dxa"/>
          <w:trHeight w:val="322"/>
          <w:tblHeader/>
        </w:trPr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7A07F2" w:rsidRPr="007754D2" w:rsidTr="007754D2">
        <w:trPr>
          <w:gridAfter w:val="3"/>
          <w:wAfter w:w="8703" w:type="dxa"/>
          <w:trHeight w:val="454"/>
        </w:trPr>
        <w:tc>
          <w:tcPr>
            <w:tcW w:w="14270" w:type="dxa"/>
            <w:gridSpan w:val="6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 Касимов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Касимов, </w:t>
            </w:r>
            <w:proofErr w:type="spellStart"/>
            <w:r w:rsidR="003A212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="003A212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Приокский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A212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FC22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FC22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FC22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A07F2" w:rsidRPr="007754D2" w:rsidRDefault="00253CD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Касимов,</w:t>
            </w:r>
            <w:r w:rsidR="00FC225E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A212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="003A212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A07F2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A07F2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Приокский</w:t>
            </w:r>
            <w:proofErr w:type="spellEnd"/>
            <w:r w:rsidR="007A07F2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A212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 w:rsidR="007A07F2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FC22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FC22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FC22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FC225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Align w:val="center"/>
          </w:tcPr>
          <w:p w:rsidR="00FC225E" w:rsidRPr="007754D2" w:rsidRDefault="00FC225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Касимов,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Приокский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16а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FC225E" w:rsidRPr="007754D2" w:rsidRDefault="00FC22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C225E" w:rsidRPr="007754D2" w:rsidRDefault="00442BC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C225E" w:rsidRPr="007754D2" w:rsidRDefault="00FC22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C225E" w:rsidRPr="007754D2" w:rsidRDefault="00442BC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C225E" w:rsidRPr="007754D2" w:rsidRDefault="00F03A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442BC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Align w:val="center"/>
          </w:tcPr>
          <w:p w:rsidR="00442BCD" w:rsidRPr="007754D2" w:rsidRDefault="00442BC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Касимов, ул. Восточная, д. 16а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442BCD" w:rsidRPr="007754D2" w:rsidRDefault="00442BC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442BCD" w:rsidRPr="007754D2" w:rsidRDefault="00442BC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442BCD" w:rsidRPr="007754D2" w:rsidRDefault="00442BC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442BCD" w:rsidRPr="007754D2" w:rsidRDefault="00442BC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442BCD" w:rsidRPr="007754D2" w:rsidRDefault="00F03A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A07F2" w:rsidRPr="007754D2" w:rsidTr="007754D2">
        <w:trPr>
          <w:gridAfter w:val="3"/>
          <w:wAfter w:w="8703" w:type="dxa"/>
          <w:trHeight w:val="454"/>
        </w:trPr>
        <w:tc>
          <w:tcPr>
            <w:tcW w:w="14270" w:type="dxa"/>
            <w:gridSpan w:val="6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1-й Осенний</w:t>
            </w:r>
            <w:r w:rsidR="00446826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A212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пер.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61809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A212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1-й Осенний</w:t>
            </w:r>
            <w:r w:rsidR="00446826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A212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пер.</w:t>
            </w:r>
            <w:r w:rsidR="004E2892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A212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1-й проезд Гагарина,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A00F7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A00F7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A00F7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A00F7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4F07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4F07A5" w:rsidRPr="007754D2" w:rsidRDefault="004F07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1-й проезд Ломоносова, д. 9/15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F07A5" w:rsidRPr="007754D2" w:rsidRDefault="004F07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F07A5" w:rsidRPr="007754D2" w:rsidRDefault="004F07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F07A5" w:rsidRPr="007754D2" w:rsidRDefault="004F07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F07A5" w:rsidRPr="007754D2" w:rsidRDefault="004F07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F07A5" w:rsidRPr="007754D2" w:rsidRDefault="004F07A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4F07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F07A5" w:rsidRPr="007754D2" w:rsidRDefault="004F07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F07A5" w:rsidRPr="007754D2" w:rsidRDefault="004F07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F07A5" w:rsidRPr="007754D2" w:rsidRDefault="004F07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F07A5" w:rsidRPr="007754D2" w:rsidRDefault="004F07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F07A5" w:rsidRPr="007754D2" w:rsidRDefault="004F07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F07A5" w:rsidRPr="007754D2" w:rsidRDefault="004F07A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4F07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F07A5" w:rsidRPr="007754D2" w:rsidRDefault="004F07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F07A5" w:rsidRPr="007754D2" w:rsidRDefault="004F07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F07A5" w:rsidRPr="007754D2" w:rsidRDefault="004F07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F07A5" w:rsidRPr="007754D2" w:rsidRDefault="004F07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F07A5" w:rsidRPr="007754D2" w:rsidRDefault="004F07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F07A5" w:rsidRPr="007754D2" w:rsidRDefault="004F07A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3-й Михайловский проезд,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A212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92C8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92C8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3-й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Мопровский</w:t>
            </w:r>
            <w:proofErr w:type="spellEnd"/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A212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пер.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A212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430943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430943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4-й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Мервинский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проезд,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A212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2/27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  <w:r w:rsidR="00792C8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  <w:r w:rsidR="00792C8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  <w:r w:rsidR="00792C8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  <w:r w:rsidR="00792C8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8-й Авиационный проезд,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A212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792C8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792C8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6770C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Васильевский пер., д. 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6770C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6770C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6770C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6770C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Васильевский</w:t>
            </w:r>
            <w:r w:rsidR="00446826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A212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пер.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Васильевский</w:t>
            </w:r>
            <w:r w:rsidR="00446826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A212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пер.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д. 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6770C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Васильевский проезд,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6770C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6770C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Васильевский проезд,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Васильевский проезд, д. 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Заводской проезд,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д. 6а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64041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12б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15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д. 15,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57DDA" w:rsidRPr="007754D2" w:rsidTr="002E51A1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C2408" w:rsidRPr="007754D2" w:rsidRDefault="007A07F2" w:rsidP="002E51A1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д. 20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64041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71586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24B5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E24B55" w:rsidRPr="007754D2" w:rsidRDefault="00E24B55" w:rsidP="002E51A1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22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E24B55" w:rsidRPr="007754D2" w:rsidRDefault="00E24B5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24B55" w:rsidRPr="007754D2" w:rsidRDefault="00E24B5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24B55" w:rsidRPr="007754D2" w:rsidRDefault="00E24B5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24B55" w:rsidRPr="007754D2" w:rsidRDefault="00E24B5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24B55" w:rsidRPr="007754D2" w:rsidRDefault="00F03A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03A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03A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03A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03A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03A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д. 27, корп.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 w:rsidR="00471586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 w:rsidR="00471586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64041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auto" w:fill="auto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30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32, корп.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2F47F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2F47F1" w:rsidRPr="007754D2" w:rsidRDefault="002F47F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35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2F47F1" w:rsidRPr="007754D2" w:rsidRDefault="002F47F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F47F1" w:rsidRPr="007754D2" w:rsidRDefault="002F47F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F47F1" w:rsidRPr="007754D2" w:rsidRDefault="002F47F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F47F1" w:rsidRPr="007754D2" w:rsidRDefault="002F47F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F47F1" w:rsidRPr="007754D2" w:rsidRDefault="002F47F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F47F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F47F1" w:rsidRPr="007754D2" w:rsidRDefault="002F47F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F47F1" w:rsidRPr="007754D2" w:rsidRDefault="002F47F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F47F1" w:rsidRPr="007754D2" w:rsidRDefault="002F47F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F47F1" w:rsidRPr="007754D2" w:rsidRDefault="002F47F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F47F1" w:rsidRPr="007754D2" w:rsidRDefault="002F47F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F47F1" w:rsidRPr="007754D2" w:rsidRDefault="002F47F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F47F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F47F1" w:rsidRPr="007754D2" w:rsidRDefault="002F47F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F47F1" w:rsidRPr="007754D2" w:rsidRDefault="002F47F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F47F1" w:rsidRPr="007754D2" w:rsidRDefault="002F47F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F47F1" w:rsidRPr="007754D2" w:rsidRDefault="002F47F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F47F1" w:rsidRPr="007754D2" w:rsidRDefault="002F47F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F47F1" w:rsidRPr="007754D2" w:rsidRDefault="002F47F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38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38,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42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42,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46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48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48,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48, корп.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48, корп.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auto" w:fill="auto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49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50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50б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52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54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54,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56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56,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57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57,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57,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57,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61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63,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63, корп.2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65,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67,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67,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69, корп.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8,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8,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Малое шоссе,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DA4E9D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234,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240,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250,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250,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250,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250, корп.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250, корп.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  <w:r w:rsidR="00174CA2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  <w:r w:rsidR="00174CA2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250, корп.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DA4E9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250, корп. 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260, корп.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75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75,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77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77,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80,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  <w:r w:rsidR="00156206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  <w:r w:rsidR="00156206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г. Рязань, Михайловское шоссе, д. 80,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80,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D943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94326" w:rsidRPr="007754D2" w:rsidRDefault="00D943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82,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94326" w:rsidRPr="007754D2" w:rsidRDefault="00D943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94326" w:rsidRPr="007754D2" w:rsidRDefault="00D943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94326" w:rsidRPr="007754D2" w:rsidRDefault="00D943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94326" w:rsidRPr="007754D2" w:rsidRDefault="00D943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94326" w:rsidRPr="007754D2" w:rsidRDefault="00D943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D943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D94326" w:rsidRPr="007754D2" w:rsidRDefault="00D943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94326" w:rsidRPr="007754D2" w:rsidRDefault="00D943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94326" w:rsidRPr="007754D2" w:rsidRDefault="00D943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94326" w:rsidRPr="007754D2" w:rsidRDefault="00D943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94326" w:rsidRPr="007754D2" w:rsidRDefault="00D943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94326" w:rsidRPr="007754D2" w:rsidRDefault="00D943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D943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D94326" w:rsidRPr="007754D2" w:rsidRDefault="00D943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94326" w:rsidRPr="007754D2" w:rsidRDefault="00D943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94326" w:rsidRPr="007754D2" w:rsidRDefault="00D943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94326" w:rsidRPr="007754D2" w:rsidRDefault="00D943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94326" w:rsidRPr="007754D2" w:rsidRDefault="00D943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94326" w:rsidRPr="007754D2" w:rsidRDefault="00D943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82,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 xml:space="preserve">г. Рязань, Михайловское шоссе, д. 82, корп. 3 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89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89,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89,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89,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91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93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2903" w:type="dxa"/>
            <w:shd w:val="clear" w:color="000000" w:fill="FFFFFF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2903" w:type="dxa"/>
            <w:shd w:val="clear" w:color="000000" w:fill="FFFFFF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93,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93,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Олимпийский городок, д.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Олимпийский городок, д. 2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Олимпийский городок, д. 3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0555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0555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0555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Олимпийский городок, д. 4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Олимпийский городок, д. 5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5558E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5558E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5558E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5558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5558E" w:rsidRPr="007754D2" w:rsidRDefault="0005558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5558E" w:rsidRPr="007754D2" w:rsidRDefault="000555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5558E" w:rsidRPr="007754D2" w:rsidRDefault="000555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5558E" w:rsidRPr="007754D2" w:rsidRDefault="000555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5558E" w:rsidRPr="007754D2" w:rsidRDefault="000555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5558E" w:rsidRPr="007754D2" w:rsidRDefault="0005558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5558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5558E" w:rsidRPr="007754D2" w:rsidRDefault="0005558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5558E" w:rsidRPr="007754D2" w:rsidRDefault="000555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5558E" w:rsidRPr="007754D2" w:rsidRDefault="000555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5558E" w:rsidRPr="007754D2" w:rsidRDefault="000555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5558E" w:rsidRPr="007754D2" w:rsidRDefault="000555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5558E" w:rsidRPr="007754D2" w:rsidRDefault="0005558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5558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5558E" w:rsidRPr="007754D2" w:rsidRDefault="0005558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5558E" w:rsidRPr="007754D2" w:rsidRDefault="000555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5558E" w:rsidRPr="007754D2" w:rsidRDefault="000555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5558E" w:rsidRPr="007754D2" w:rsidRDefault="000555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5558E" w:rsidRPr="007754D2" w:rsidRDefault="000555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5558E" w:rsidRPr="007754D2" w:rsidRDefault="0005558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5558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5558E" w:rsidRPr="007754D2" w:rsidRDefault="0005558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5558E" w:rsidRPr="007754D2" w:rsidRDefault="000555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5558E" w:rsidRPr="007754D2" w:rsidRDefault="000555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5558E" w:rsidRPr="007754D2" w:rsidRDefault="000555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5558E" w:rsidRPr="007754D2" w:rsidRDefault="000555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5558E" w:rsidRPr="007754D2" w:rsidRDefault="0005558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05558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05558E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5558E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05558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05558E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5558E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Олимпийский городок, д. 7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Олимпийский городок, д. 8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Олимпийский городок, д. 9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Солотча, д. 10а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406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24065A" w:rsidRPr="007754D2" w:rsidRDefault="002406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Солотча, д. 10</w:t>
            </w:r>
            <w:r w:rsidR="00531035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24065A" w:rsidRPr="007754D2" w:rsidRDefault="002406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4065A" w:rsidRPr="007754D2" w:rsidRDefault="002406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4065A" w:rsidRPr="007754D2" w:rsidRDefault="002406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4065A" w:rsidRPr="007754D2" w:rsidRDefault="002406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4065A" w:rsidRPr="007754D2" w:rsidRDefault="002406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406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4065A" w:rsidRPr="007754D2" w:rsidRDefault="002406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4065A" w:rsidRPr="007754D2" w:rsidRDefault="002406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4065A" w:rsidRPr="007754D2" w:rsidRDefault="002406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4065A" w:rsidRPr="007754D2" w:rsidRDefault="002406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4065A" w:rsidRPr="007754D2" w:rsidRDefault="002406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4065A" w:rsidRPr="007754D2" w:rsidRDefault="002406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406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4065A" w:rsidRPr="007754D2" w:rsidRDefault="002406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4065A" w:rsidRPr="007754D2" w:rsidRDefault="002406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4065A" w:rsidRPr="007754D2" w:rsidRDefault="002406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4065A" w:rsidRPr="007754D2" w:rsidRDefault="002406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4065A" w:rsidRPr="007754D2" w:rsidRDefault="002406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4065A" w:rsidRPr="007754D2" w:rsidRDefault="002406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Московское шоссе, д. 33,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Московское шоссе, д. 33,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Московское шоссе, д. 33, корп.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Московское шоссе, д. 39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Московское шоссе, д. 41,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  <w:r w:rsidR="00A37E28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Московское шоссе, д. 41,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Московское шоссе, д. 47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Московское шоссе, д. 47,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Московское шоссе, д. 51/2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1999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BB0902" w:rsidRDefault="00FC085A" w:rsidP="00BB090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C53C7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7F" w:rsidRPr="007754D2" w:rsidRDefault="00C53C7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C7F" w:rsidRPr="007754D2" w:rsidRDefault="00C53C7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C7F" w:rsidRPr="00DA1C92" w:rsidRDefault="00DA1C9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C7F" w:rsidRPr="007754D2" w:rsidRDefault="00C53C7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C7F" w:rsidRPr="007754D2" w:rsidRDefault="00C53C7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C7F" w:rsidRPr="007754D2" w:rsidRDefault="00C53C7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C53C7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7F" w:rsidRPr="007754D2" w:rsidRDefault="00C53C7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C7F" w:rsidRPr="007754D2" w:rsidRDefault="00C53C7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C7F" w:rsidRPr="00DA1C92" w:rsidRDefault="00DA1C9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C7F" w:rsidRPr="007754D2" w:rsidRDefault="00C53C7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C7F" w:rsidRPr="007754D2" w:rsidRDefault="00C53C7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C7F" w:rsidRPr="007754D2" w:rsidRDefault="00C53C7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Московское шоссе, д. 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tcBorders>
              <w:top w:val="single" w:sz="4" w:space="0" w:color="auto"/>
            </w:tcBorders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1997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Московское шоссе, д. 59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D97A9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D97A9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Московское шоссе, д. 61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D97A9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D97A9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Московское шоссе, д. 63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Народный бульвар, д. 11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Народный бульвар, 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Народный бульвар, д. 12,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Народный бульвар, д. 14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Народный бульвар, д. 15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Народный бульвар, д. 16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Народный бульвар, д. 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Народный бульвар, д. 9,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Окский проезд, д.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Окский проезд, д. 2б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Окский проезд,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Окский проезд, д. 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Окское шоссе, д.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Октябрьский городок, д. 32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Октябрьский городок, д. 35, корп.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Октябрьский городок, д. 41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Октябрьский городок, д. 42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Октябрьский городок, д. 43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Октябрьский городок, д. 44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Октябрьский городок, д. 46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Октябрьский городок, д. 47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Октябрьский городок, д. 48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Октябрьский городок, д. 49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Октябрьский городок, д. 52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Октябрьский городок, д. 53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Октябрьский городок, д. 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Парковый проспект, д.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пер. Войкова,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0804C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Первомайский проспект, д. 51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Первомайский проспект, д. 58,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Первомайский проспект, д. 60,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Первомайский проспект, д. 64,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Первомайский проспект, д. 64,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Первомайский проспект, д. 64,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Первомайский проспект, д. 66,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Первомайский проспект, д. 66,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Первомайский проспект, д. 74,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Первомайский проспект, д. 76,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Первомайский проспект, д. 76, корп. 3 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пл. Димитрова,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пос.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Мехзавода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пос.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Мехзавода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пос.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Мехзавода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24,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пос.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Мехзавода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пос.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Мехзавода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  <w:r w:rsidR="009E7AC9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  <w:r w:rsidR="009E7AC9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проезд Гоголя, д. 3а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проезд Грибоедова, д. 16а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проезд Завражнова, 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проезд Островского, д. 4а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Славянский проспект,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Славянский проспект, д.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Славянский проспект, д.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Солотчинское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Солотчинское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Солотчинское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Солотчинское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4, корп. 2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204C" w:rsidRPr="007754D2" w:rsidRDefault="00FC20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Спортивный пер., д. 14</w:t>
            </w:r>
          </w:p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Старообрядческий проезд, д. 11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Старообрядческий проезд, д. 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1-я Железнодорожная, д. 54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1-я Железнодорожная, д. 56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2-е Бутырки, д.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2-е Бутырки, д. 11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2-е Бутырки, д. 13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2-е Бутырки, д.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2-е Бутырки, д. 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2-я Железнодорожная, 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2-я Железнодорожная, д. 30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A05E7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A05E7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A05E7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A05E7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2-я Железнодорожная, д. 34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2-я Железнодорожная, д. 38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4C13A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4C13A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4C13A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4C13A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г. Рязань, ул. 2-я Железнодорожная, д. 38,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2017-2019, 2023-2025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2-я Линия,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2-я Линия, д. 46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2-я Линия, д.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2-я Линия, д. 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3-и Бутырки, д. 2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3-и Бутырки,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3-и Бутырки, д. 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3-и Бутырки, д. 3,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3-и Бутырки, д. 3,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3-и Бутырки, д. 3, корп. 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4-я Линия, д.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4-я Линия, д. 2/1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199</w:t>
            </w:r>
            <w:r w:rsidRPr="007754D2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199</w:t>
            </w:r>
            <w:r w:rsidRPr="007754D2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199</w:t>
            </w:r>
            <w:r w:rsidRPr="007754D2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199</w:t>
            </w:r>
            <w:r w:rsidRPr="007754D2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199</w:t>
            </w:r>
            <w:r w:rsidRPr="007754D2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4-я Линия,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4-я Линия, д. 34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4-я Линия, д. 60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4-я Линия, д. 64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4-я Линия, д. 66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6-я Линия,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6-я Линия, д. 20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6-я Линия, д. 24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7-я Линия, д.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7-я Линия, д. 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9-я Линия, д. 18,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9-я Линия, д. 26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9-я Линия, д. 28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9-я Линия, д. 30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9-я Линия, д. 32,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9-я Линия, д. 32,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Баженова, д. 27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Баженова, д. 29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Баженова, д. 33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Баженова, д. 34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Белякова, д. 2а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Белякова, д. 30а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636F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636FB" w:rsidRPr="007754D2" w:rsidRDefault="00F636F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Белякова, д. 31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636FB" w:rsidRPr="007754D2" w:rsidRDefault="00F636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636FB" w:rsidRPr="007754D2" w:rsidRDefault="00F636F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636FB" w:rsidRPr="007754D2" w:rsidRDefault="00F636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636FB" w:rsidRPr="007754D2" w:rsidRDefault="00F636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636FB" w:rsidRPr="007754D2" w:rsidRDefault="00F636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636F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636FB" w:rsidRPr="007754D2" w:rsidRDefault="00F636F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636FB" w:rsidRPr="007754D2" w:rsidRDefault="00F636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636FB" w:rsidRPr="007754D2" w:rsidRDefault="00F636F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636FB" w:rsidRPr="007754D2" w:rsidRDefault="00F636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636FB" w:rsidRPr="007754D2" w:rsidRDefault="00F636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636FB" w:rsidRPr="007754D2" w:rsidRDefault="00F636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636F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636FB" w:rsidRPr="007754D2" w:rsidRDefault="00F636F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636FB" w:rsidRPr="007754D2" w:rsidRDefault="00F636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636FB" w:rsidRPr="007754D2" w:rsidRDefault="00F636F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636FB" w:rsidRPr="007754D2" w:rsidRDefault="00F636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636FB" w:rsidRPr="007754D2" w:rsidRDefault="00F636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636FB" w:rsidRPr="007754D2" w:rsidRDefault="00F636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636F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636FB" w:rsidRPr="007754D2" w:rsidRDefault="00F636F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636FB" w:rsidRPr="007754D2" w:rsidRDefault="00F636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636FB" w:rsidRPr="007754D2" w:rsidRDefault="00F636F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636FB" w:rsidRPr="007754D2" w:rsidRDefault="00F636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636FB" w:rsidRPr="007754D2" w:rsidRDefault="00F636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636FB" w:rsidRPr="007754D2" w:rsidRDefault="00F636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Белякова, д. 33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Белякова, д. 34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1,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1а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1б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1в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1г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1996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1996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1996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1996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1996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1д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1е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1ж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1з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1к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1л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1м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1н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C15ED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1, корп.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15,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2014-2016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19,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20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21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21,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22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22,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23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23,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24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24,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24,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25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26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26,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27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28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29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29,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3,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3,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3, корп.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3, корп.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30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30,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31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31,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3а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6б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7б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9/23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г. Рязань, ул. Большая, д. 100</w:t>
            </w:r>
          </w:p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Большая, д. 102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Большая, д. 102,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Большая, д. 104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Большая, д. 104,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Большая, д. 106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Большая, д. 106,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Большая, д. 106,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Большая, д. 106,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Большая, д. 90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Большая, д. 90,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Большая, д. 92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Большая, д. 94</w:t>
            </w:r>
          </w:p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Большая, д. 94,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2038-2039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Большая, д. 98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Братиславская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2, корп.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Брестская, д. 1 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E44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E442A" w:rsidRPr="007754D2" w:rsidRDefault="00FE44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F4A1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1F4A1A" w:rsidRPr="007754D2" w:rsidRDefault="001F4A1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Брестская, д. 3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F4A1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1F4A1A" w:rsidRPr="007754D2" w:rsidRDefault="001F4A1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F4A1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1F4A1A" w:rsidRPr="007754D2" w:rsidRDefault="001F4A1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F4A1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1F4A1A" w:rsidRPr="007754D2" w:rsidRDefault="001F4A1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F4A1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1F4A1A" w:rsidRPr="007754D2" w:rsidRDefault="001F4A1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F4A1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1F4A1A" w:rsidRPr="007754D2" w:rsidRDefault="001F4A1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F4A1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1F4A1A" w:rsidRPr="007754D2" w:rsidRDefault="001F4A1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Брестская, д. 5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F4A1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1F4A1A" w:rsidRPr="007754D2" w:rsidRDefault="001F4A1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F4A1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1F4A1A" w:rsidRPr="007754D2" w:rsidRDefault="001F4A1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F4A1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1F4A1A" w:rsidRPr="007754D2" w:rsidRDefault="001F4A1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F4A1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1F4A1A" w:rsidRPr="007754D2" w:rsidRDefault="001F4A1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F4A1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1F4A1A" w:rsidRPr="007754D2" w:rsidRDefault="001F4A1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F4A1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1F4A1A" w:rsidRPr="007754D2" w:rsidRDefault="001F4A1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Бронная, д. 20,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1F4A1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F4A1A" w:rsidRPr="007754D2" w:rsidRDefault="001F4A1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1F4A1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F4A1A" w:rsidRPr="007754D2" w:rsidRDefault="001F4A1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1F4A1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F4A1A" w:rsidRPr="007754D2" w:rsidRDefault="001F4A1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1F4A1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1F4A1A" w:rsidRPr="007754D2" w:rsidRDefault="001F4A1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Быстрецкая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F4A1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F4A1A" w:rsidRPr="007754D2" w:rsidRDefault="001F4A1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F4A1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F4A1A" w:rsidRPr="007754D2" w:rsidRDefault="001F4A1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F4A1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F4A1A" w:rsidRPr="007754D2" w:rsidRDefault="001F4A1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F4A1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F4A1A" w:rsidRPr="007754D2" w:rsidRDefault="001F4A1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F4A1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F4A1A" w:rsidRPr="007754D2" w:rsidRDefault="001F4A1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F4A1A" w:rsidRPr="007754D2" w:rsidRDefault="001F4A1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40EF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Быстрецкая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10, корп.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3767F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93767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93767F" w:rsidRPr="007754D2" w:rsidRDefault="0093767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93767F" w:rsidRPr="007754D2" w:rsidRDefault="0093767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93767F" w:rsidRPr="007754D2" w:rsidRDefault="0093767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3767F" w:rsidRPr="007754D2" w:rsidRDefault="0093767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93767F" w:rsidRPr="007754D2" w:rsidRDefault="0093767F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93767F" w:rsidRPr="007754D2" w:rsidRDefault="0093767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93767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93767F" w:rsidRPr="007754D2" w:rsidRDefault="0093767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93767F" w:rsidRPr="007754D2" w:rsidRDefault="0093767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93767F" w:rsidRPr="007754D2" w:rsidRDefault="0093767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3767F" w:rsidRPr="007754D2" w:rsidRDefault="0093767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93767F" w:rsidRPr="007754D2" w:rsidRDefault="0093767F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93767F" w:rsidRPr="007754D2" w:rsidRDefault="0093767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93767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93767F" w:rsidRPr="007754D2" w:rsidRDefault="0093767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93767F" w:rsidRPr="007754D2" w:rsidRDefault="0093767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93767F" w:rsidRPr="007754D2" w:rsidRDefault="0093767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3767F" w:rsidRPr="007754D2" w:rsidRDefault="0093767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93767F" w:rsidRPr="007754D2" w:rsidRDefault="0093767F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93767F" w:rsidRPr="007754D2" w:rsidRDefault="0093767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93767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93767F" w:rsidRPr="007754D2" w:rsidRDefault="0093767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93767F" w:rsidRPr="007754D2" w:rsidRDefault="0093767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93767F" w:rsidRPr="007754D2" w:rsidRDefault="0093767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3767F" w:rsidRPr="007754D2" w:rsidRDefault="0093767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93767F" w:rsidRPr="007754D2" w:rsidRDefault="0093767F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93767F" w:rsidRPr="007754D2" w:rsidRDefault="0093767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93767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93767F" w:rsidRPr="007754D2" w:rsidRDefault="0093767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93767F" w:rsidRPr="007754D2" w:rsidRDefault="0093767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93767F" w:rsidRPr="007754D2" w:rsidRDefault="0093767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3767F" w:rsidRPr="007754D2" w:rsidRDefault="0093767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93767F" w:rsidRPr="007754D2" w:rsidRDefault="0093767F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93767F" w:rsidRPr="007754D2" w:rsidRDefault="0093767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40EF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Быстрецкая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18, корп.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40EF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40EF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40EF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40EF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40EF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40EF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Быстрецкая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18, корп. 2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40EF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40EF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40EF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40EF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40EF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40EF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40EF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40EF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40EF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40EF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40EF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40EF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Быстрецкая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18, корп. 3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40EF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40EF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40EF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40EF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40EF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40EF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Быстрецкая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140EF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140EF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140EF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140EF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140EF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140EF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140EF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140EF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Быстрецкая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20,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140EF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140EF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140EF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Быстрецкая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20,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140EF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140EF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140EF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Быстрецкая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20,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40EF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40EF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40EF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40EF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40EF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Быстрецкая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40EF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40EF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40EF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40EF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40EF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40EF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Быстрецкая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22, корп.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5F0695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140EFB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40EF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5F0695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140EFB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40EFB" w:rsidRPr="007754D2" w:rsidRDefault="00140EF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Васильевская, д. 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Васильевская, д. 15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Васильевская, д. 16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Васильевская, д. 17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Васильевская,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Васильевская, д. 20,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Васильевская, д. 20,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Васильевская, д. 22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Васильевская, д. 23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Васильевская, д.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Васильевская, д. 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Васильевская, д. 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D10C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Введенская, д. 115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D10C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D10C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D10C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D10C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D10C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D10C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D10C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D10C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D10C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D10C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D10C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D10C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D10C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D10C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D10C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D10C3" w:rsidRPr="007754D2" w:rsidRDefault="00ED10C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26E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26EFC" w:rsidRPr="007754D2" w:rsidRDefault="00E26E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Введенская, д. 135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26EFC" w:rsidRPr="007754D2" w:rsidRDefault="00EA563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26EFC" w:rsidRPr="007754D2" w:rsidRDefault="00E26E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26EFC" w:rsidRPr="007754D2" w:rsidRDefault="00E26E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26EFC" w:rsidRPr="007754D2" w:rsidRDefault="00E26E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26EFC" w:rsidRPr="007754D2" w:rsidRDefault="00E26E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E26E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26EFC" w:rsidRPr="007754D2" w:rsidRDefault="00E26E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26EFC" w:rsidRPr="007754D2" w:rsidRDefault="00EA563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26EFC" w:rsidRPr="007754D2" w:rsidRDefault="00E26E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26EFC" w:rsidRPr="007754D2" w:rsidRDefault="00E26E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26EFC" w:rsidRPr="007754D2" w:rsidRDefault="00E26E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26EFC" w:rsidRPr="007754D2" w:rsidRDefault="00E26E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EA563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A5636" w:rsidRPr="007754D2" w:rsidRDefault="00EA563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A5636" w:rsidRPr="007754D2" w:rsidRDefault="00EA563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A5636" w:rsidRPr="007754D2" w:rsidRDefault="00EA563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A5636" w:rsidRPr="007754D2" w:rsidRDefault="00EA563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A5636" w:rsidRPr="007754D2" w:rsidRDefault="00EA563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A5636" w:rsidRPr="007754D2" w:rsidRDefault="00EA563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EA563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A5636" w:rsidRPr="007754D2" w:rsidRDefault="00EA563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A5636" w:rsidRPr="007754D2" w:rsidRDefault="00EA563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A5636" w:rsidRPr="007754D2" w:rsidRDefault="00EA563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A5636" w:rsidRPr="007754D2" w:rsidRDefault="00EA563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A5636" w:rsidRPr="007754D2" w:rsidRDefault="00EA563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A5636" w:rsidRPr="007754D2" w:rsidRDefault="00EA563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EA563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A5636" w:rsidRPr="007754D2" w:rsidRDefault="00EA563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A5636" w:rsidRPr="007754D2" w:rsidRDefault="00EA563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A5636" w:rsidRPr="007754D2" w:rsidRDefault="00EA563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A5636" w:rsidRPr="007754D2" w:rsidRDefault="00EA563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A5636" w:rsidRPr="007754D2" w:rsidRDefault="00EA563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A5636" w:rsidRPr="007754D2" w:rsidRDefault="00EA563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EA563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A5636" w:rsidRPr="007754D2" w:rsidRDefault="00EA563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A5636" w:rsidRPr="007754D2" w:rsidRDefault="00EA563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A5636" w:rsidRPr="007754D2" w:rsidRDefault="00EA563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A5636" w:rsidRPr="007754D2" w:rsidRDefault="00EA563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A5636" w:rsidRPr="007754D2" w:rsidRDefault="00EA563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A5636" w:rsidRPr="007754D2" w:rsidRDefault="00EA563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Введенская, д. 67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Введенская, д. 80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Введенская, д. 86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Введенская, д. 86,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Введенская, д. 89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Введенская, д. 94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Великанова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Великанова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Великанова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12,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Весенняя, д. 12б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Весенняя, д. 18,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46144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46144" w:rsidRPr="007754D2" w:rsidRDefault="00B4614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Ветеринарная, д. 17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46144" w:rsidRPr="007754D2" w:rsidRDefault="00B4614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46144" w:rsidRPr="007754D2" w:rsidRDefault="00B4614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46144" w:rsidRPr="007754D2" w:rsidRDefault="00B4614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46144" w:rsidRPr="007754D2" w:rsidRDefault="00B4614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46144" w:rsidRPr="007754D2" w:rsidRDefault="00B4614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46144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46144" w:rsidRPr="007754D2" w:rsidRDefault="00B4614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46144" w:rsidRPr="007754D2" w:rsidRDefault="00B4614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46144" w:rsidRPr="007754D2" w:rsidRDefault="00B4614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46144" w:rsidRPr="007754D2" w:rsidRDefault="00B4614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46144" w:rsidRPr="007754D2" w:rsidRDefault="00B4614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46144" w:rsidRPr="007754D2" w:rsidRDefault="00B4614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46144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46144" w:rsidRPr="007754D2" w:rsidRDefault="00B4614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46144" w:rsidRPr="007754D2" w:rsidRDefault="00B4614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46144" w:rsidRPr="007754D2" w:rsidRDefault="00B4614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46144" w:rsidRPr="007754D2" w:rsidRDefault="00B4614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46144" w:rsidRPr="007754D2" w:rsidRDefault="00B4614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46144" w:rsidRPr="007754D2" w:rsidRDefault="00B4614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46144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46144" w:rsidRPr="007754D2" w:rsidRDefault="00B4614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46144" w:rsidRPr="007754D2" w:rsidRDefault="00B4614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46144" w:rsidRPr="007754D2" w:rsidRDefault="00B4614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46144" w:rsidRPr="007754D2" w:rsidRDefault="00B4614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46144" w:rsidRPr="007754D2" w:rsidRDefault="00B4614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46144" w:rsidRPr="007754D2" w:rsidRDefault="00B4614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Ветеринарная, д. 19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Вишневая, д. 19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Вишневая, д. 21</w:t>
            </w:r>
          </w:p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Вишневая, д. 21,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Вишневая, д. 21,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Вишневая, д. 21, корп.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Вишневая, д. 25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Вишневая, д. 25,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Вишневая, д. 28/4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Вишневая, д. 29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Вишневая, д. 30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Вишневая, д. 32  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Вишневая, д. 34/12</w:t>
            </w:r>
          </w:p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Вознесенская, д. 46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Вокзальная, д. 101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Вокзальная, д.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Вокзальная, д. 51а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Вокзальная, д. 55б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Вокзальная, д. 61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Вокзальная, д. 61,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Вокзальная, д. 65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Вокзальная, д. 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Вокзальная, д. 77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Вокзальная, д. 85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Вокзальная, д. 97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Вокзальная, д. 99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Высоковольтная, д. 14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Высоковольтная, д. 16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Высоковольтная, д. 16, корп.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Высоковольтная,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Высоковольтная, д. 20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Высоковольтная, д. 25а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auto" w:fill="auto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Высоковольтная, д. 29а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Высоковольтная, д. 34,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Высоковольтная, д. 37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Высоковольтная, д. 37,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Высоковольтная, д. 37,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Высоковольтная, д. 37,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Высоковольтная, д. 37, корп.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Высоковольтная, д. 39,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Высоковольтная, д. 41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Высоковольтная, д. 41,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Высоковольтная, д. 41,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Высоковольтная, д. 45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Высоковольтная, д. 49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Гагарина, д. 14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Гагарина, д. 156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Гагарина, д. 156,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Гагарина, д. 156,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Гагарина, д. 156а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Гагарина, д. 41,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Гагарина, д. 83а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Гагарина, д. 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Гоголя, д. 29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Гоголя, д. 31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Гоголя, д. 33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Гоголя, д. 33,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6A23B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6A23B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6A23B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6A23B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Гоголя, д. 33а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Гоголя, д. 40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Гоголя, д. 41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Гоголя, д. 42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Гоголя, д. 44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Гоголя, д. 45,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Гоголя, д. 47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Гоголя, д. 49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Гоголя, д. 52, корп. 1   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Горького, д. 15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Горького, д. 15,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Горького, д. 32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Горького, д. 33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3C3B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3C3B9F" w:rsidRPr="007754D2" w:rsidRDefault="003C3B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Горького, д. 36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3C3B9F" w:rsidRPr="007754D2" w:rsidRDefault="003C3B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3C3B9F" w:rsidRPr="007754D2" w:rsidRDefault="003C3B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3C3B9F" w:rsidRPr="007754D2" w:rsidRDefault="003C3B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3C3B9F" w:rsidRPr="007754D2" w:rsidRDefault="003C3B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3C3B9F" w:rsidRPr="007754D2" w:rsidRDefault="003C3B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3C3B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3C3B9F" w:rsidRPr="007754D2" w:rsidRDefault="003C3B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3C3B9F" w:rsidRPr="007754D2" w:rsidRDefault="003C3B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3C3B9F" w:rsidRPr="007754D2" w:rsidRDefault="003C3B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3C3B9F" w:rsidRPr="007754D2" w:rsidRDefault="003C3B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3C3B9F" w:rsidRPr="007754D2" w:rsidRDefault="003C3B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3C3B9F" w:rsidRPr="007754D2" w:rsidRDefault="003C3B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3C3B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3C3B9F" w:rsidRPr="007754D2" w:rsidRDefault="003C3B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3C3B9F" w:rsidRPr="007754D2" w:rsidRDefault="003C3B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3C3B9F" w:rsidRPr="007754D2" w:rsidRDefault="003C3B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3C3B9F" w:rsidRPr="007754D2" w:rsidRDefault="003C3B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3C3B9F" w:rsidRPr="007754D2" w:rsidRDefault="003C3B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3C3B9F" w:rsidRPr="007754D2" w:rsidRDefault="003C3B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3C3B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3C3B9F" w:rsidRPr="007754D2" w:rsidRDefault="003C3B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3C3B9F" w:rsidRPr="007754D2" w:rsidRDefault="003C3B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3C3B9F" w:rsidRPr="007754D2" w:rsidRDefault="003C3B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3C3B9F" w:rsidRPr="007754D2" w:rsidRDefault="003C3B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3C3B9F" w:rsidRPr="007754D2" w:rsidRDefault="003C3B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3C3B9F" w:rsidRPr="007754D2" w:rsidRDefault="003C3B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Горького, д. 43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Горького, д. 50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Гражданская, д. 21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Грибоедова, д. 11/8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Грибоедова, д. 14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Грибоедова, д. 22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Грибоедова, д. 22,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Грибоедова,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Грибоедова, д. 40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Грибоедова, д. 42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Грибоедова, д. 46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Грибоедова, д. 55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Грибоедова, д. 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Дачная, д. 12,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Дачная, д. 14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Дачная, д.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Дзержинского, д. 19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Дзержинского, д. 33,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Дзержинского, д. 62,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Дзержинского, д. 82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Есенина, д. 108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Есенина, д. 110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Есенина, д. 112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Есенина, д. 22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Есенина, д. 2а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Есенина, д. 36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г. Рязань, ул. Есенина, д. 38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Есенина, д. 41</w:t>
            </w:r>
          </w:p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FA375D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="00FA375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FA375D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="00FA375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FA375D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="00FA375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Есенина, д. 42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Есенина, д. 43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1B07A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Есенина, д. 45,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B2788B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="00B2788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B2788B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="00B2788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B2788B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="00B2788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Есенина, д. 65, корп.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Есенина, д. 65,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Есенина, д. 71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Есенина, д. 72/2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Забайкальская, д. 11,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Забайкальская, д.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Забайкальская, д. 23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Забайкальская, д. 24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Забайкальская,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Западная, д. 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B2788B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="00B2788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B2788B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="00B2788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B2788B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="00B2788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B2788B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="00B2788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B2788B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="00B2788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Затинная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Затинная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Затинная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Затинная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30,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Затинная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auto" w:fill="auto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Затинная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8, корп. 1</w:t>
            </w:r>
          </w:p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Затинная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Земнухова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10б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10в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16,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16/36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17,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17,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278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2788B" w:rsidRPr="007754D2" w:rsidRDefault="00B278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17,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2788B" w:rsidRPr="007754D2" w:rsidRDefault="00B278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2788B" w:rsidRPr="007754D2" w:rsidRDefault="00B2788B" w:rsidP="00B2788B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2788B" w:rsidRPr="007754D2" w:rsidRDefault="00B278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2788B" w:rsidRPr="007754D2" w:rsidRDefault="00B278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2788B" w:rsidRPr="007754D2" w:rsidRDefault="00B278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B278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2788B" w:rsidRPr="007754D2" w:rsidRDefault="00B278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2788B" w:rsidRPr="007754D2" w:rsidRDefault="00B278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788B" w:rsidRPr="007754D2" w:rsidRDefault="00B278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788B" w:rsidRPr="007754D2" w:rsidRDefault="00B278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2788B" w:rsidRPr="007754D2" w:rsidRDefault="00B278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788B" w:rsidRPr="007754D2" w:rsidRDefault="00B278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B278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2788B" w:rsidRPr="007754D2" w:rsidRDefault="00B278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2788B" w:rsidRPr="007754D2" w:rsidRDefault="00B278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788B" w:rsidRPr="007754D2" w:rsidRDefault="00B278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788B" w:rsidRPr="007754D2" w:rsidRDefault="00B278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2788B" w:rsidRPr="007754D2" w:rsidRDefault="00B278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788B" w:rsidRPr="007754D2" w:rsidRDefault="00B278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B2788B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B2788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 w:rsidR="00B2788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18,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18, корп. 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18, корп. 11</w:t>
            </w:r>
          </w:p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18, корп.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18,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18,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18, корп.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18, корп. 8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19,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19,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19,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20,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20,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20,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20, корп.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20, корп.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20, корп.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21,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21,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21, корп. 3</w:t>
            </w:r>
          </w:p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25,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25,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25,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27,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27,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30E50" w:rsidRPr="007754D2" w:rsidRDefault="00730E5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0E50" w:rsidRPr="007754D2" w:rsidRDefault="00730E5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0E50" w:rsidRPr="007754D2" w:rsidRDefault="00730E5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0E50" w:rsidRPr="007754D2" w:rsidRDefault="00730E5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0E50" w:rsidRPr="007754D2" w:rsidRDefault="00730E5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0E50" w:rsidRPr="007754D2" w:rsidRDefault="00730E5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0E50" w:rsidRPr="007754D2" w:rsidRDefault="00730E5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27, корп.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27, корп. 5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28,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29,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30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3D0896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3D089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 w:rsidR="003D089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3D0896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3D089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 w:rsidR="003D089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30б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30в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31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31а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4,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6б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10а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11а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11б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13а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15а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15б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15в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16, корп.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16, корп. 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16а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16б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16в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17,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18,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19,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19,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auto" w:fill="auto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20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2,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21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21,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22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22,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22,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22а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23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23,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24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24,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25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26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5а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5в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Интернациональная, д. 5г 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7а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8/29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К. Маркса, д. 3,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К. Маркса, д. 9,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Кальная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Кальная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Кальная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44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Кальная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44,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Кальная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Кальная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5,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Кальная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75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Кальная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77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Качевская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34, корп.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Качевская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Каширина, д. 1а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Керамзавода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Керамзавода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Керамзавода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556B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5556BA" w:rsidRPr="007754D2" w:rsidRDefault="005556B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Княжье Поле, д. 16, корп.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556BA" w:rsidRPr="007754D2" w:rsidRDefault="005556B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56BA" w:rsidRPr="007754D2" w:rsidRDefault="005556B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56BA" w:rsidRPr="007754D2" w:rsidRDefault="005556B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56BA" w:rsidRPr="007754D2" w:rsidRDefault="005556B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932E4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56BA" w:rsidRPr="007754D2" w:rsidRDefault="005556B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932E4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D932E4" w:rsidRPr="007754D2" w:rsidRDefault="00D932E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932E4" w:rsidRPr="007754D2" w:rsidRDefault="00D932E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932E4" w:rsidRPr="007754D2" w:rsidRDefault="00D932E4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932E4" w:rsidRPr="007754D2" w:rsidRDefault="00D932E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932E4" w:rsidRPr="007754D2" w:rsidRDefault="00D932E4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932E4" w:rsidRPr="007754D2" w:rsidRDefault="00D932E4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932E4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D932E4" w:rsidRPr="007754D2" w:rsidRDefault="00D932E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932E4" w:rsidRPr="007754D2" w:rsidRDefault="00D932E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932E4" w:rsidRPr="007754D2" w:rsidRDefault="00D932E4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932E4" w:rsidRPr="007754D2" w:rsidRDefault="00D932E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932E4" w:rsidRPr="007754D2" w:rsidRDefault="00D932E4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932E4" w:rsidRPr="007754D2" w:rsidRDefault="00D932E4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932E4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D932E4" w:rsidRPr="007754D2" w:rsidRDefault="00D932E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932E4" w:rsidRPr="007754D2" w:rsidRDefault="00D932E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932E4" w:rsidRPr="007754D2" w:rsidRDefault="00D932E4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932E4" w:rsidRPr="007754D2" w:rsidRDefault="00D932E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932E4" w:rsidRPr="007754D2" w:rsidRDefault="00D932E4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932E4" w:rsidRPr="007754D2" w:rsidRDefault="00D932E4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932E4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D932E4" w:rsidRPr="007754D2" w:rsidRDefault="00D932E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932E4" w:rsidRPr="007754D2" w:rsidRDefault="00D932E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932E4" w:rsidRPr="007754D2" w:rsidRDefault="00D932E4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932E4" w:rsidRPr="007754D2" w:rsidRDefault="00D932E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932E4" w:rsidRPr="007754D2" w:rsidRDefault="00D932E4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932E4" w:rsidRPr="007754D2" w:rsidRDefault="00D932E4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932E4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D932E4" w:rsidRPr="007754D2" w:rsidRDefault="00D932E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932E4" w:rsidRPr="007754D2" w:rsidRDefault="00D932E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932E4" w:rsidRPr="007754D2" w:rsidRDefault="00D932E4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932E4" w:rsidRPr="007754D2" w:rsidRDefault="00D932E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932E4" w:rsidRPr="007754D2" w:rsidRDefault="00D932E4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932E4" w:rsidRPr="007754D2" w:rsidRDefault="00D932E4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932E4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D932E4" w:rsidRPr="007754D2" w:rsidRDefault="00D932E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932E4" w:rsidRPr="007754D2" w:rsidRDefault="00D932E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932E4" w:rsidRPr="007754D2" w:rsidRDefault="00D932E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932E4" w:rsidRPr="007754D2" w:rsidRDefault="00D932E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932E4" w:rsidRPr="007754D2" w:rsidRDefault="00D932E4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932E4" w:rsidRPr="007754D2" w:rsidRDefault="00D932E4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932E4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D932E4" w:rsidRPr="007754D2" w:rsidRDefault="00D932E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932E4" w:rsidRPr="007754D2" w:rsidRDefault="00D932E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932E4" w:rsidRPr="007754D2" w:rsidRDefault="00D932E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932E4" w:rsidRPr="007754D2" w:rsidRDefault="00D932E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932E4" w:rsidRPr="007754D2" w:rsidRDefault="00D932E4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932E4" w:rsidRPr="007754D2" w:rsidRDefault="00D932E4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932E4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D932E4" w:rsidRPr="007754D2" w:rsidRDefault="00D932E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932E4" w:rsidRPr="007754D2" w:rsidRDefault="00D932E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932E4" w:rsidRPr="007754D2" w:rsidRDefault="00D932E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932E4" w:rsidRPr="007754D2" w:rsidRDefault="00D932E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932E4" w:rsidRPr="007754D2" w:rsidRDefault="00D932E4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932E4" w:rsidRPr="007754D2" w:rsidRDefault="00D932E4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932E4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D932E4" w:rsidRPr="007754D2" w:rsidRDefault="00D932E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932E4" w:rsidRPr="007754D2" w:rsidRDefault="00D932E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932E4" w:rsidRPr="007754D2" w:rsidRDefault="00D932E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932E4" w:rsidRPr="007754D2" w:rsidRDefault="00D932E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932E4" w:rsidRPr="007754D2" w:rsidRDefault="00D932E4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932E4" w:rsidRPr="007754D2" w:rsidRDefault="00D932E4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Княжье Поле, д. 23 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Княжье Поле, д. 23,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auto" w:fill="auto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Княжье Поле, д. 4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Княжье Поле, д. 4, корп.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Княжье Поле, д.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Княжье Поле, д. 8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Коломенская,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Колхозная, 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Колхозная, д. 14,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Колхозная, д. 8,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Комбайновая, д. 13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Комбайновая, д. 13,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Комбайновая, д. 13,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Комбайновая, д. 22,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Комбайновая, д. 24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Комбайновая, д. 26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Комбайновая, д. 28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Космодемьянской,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Костычева, д. 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Костычева, д. 11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Костычева, 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Костычева, д. 14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Костычева, д. 15,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Костычева, д. 16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Костычева, д. 19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Костычева, д. 19,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Костычева, д.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Костычева, д. 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2E51A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2E51A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Костычева, д.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Костычева, д.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Костычева, д. 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Костычева, д. 7,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Костычева, д. 7,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Костычева, д. 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Костычева, д. 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Крупской, д. 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Крупской, д. 15/18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Крупской, д. 16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Крупской, д. 17,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Крупской,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Крупской, д. 18,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Крупской, д. 18а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Крупской, д. 21, корп.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Крупской, д. 22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827F6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827F6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827F6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DE1180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Крупской, д. 23</w:t>
            </w:r>
          </w:p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DE118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="00DE11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DE118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DE118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 w:rsidR="00DE118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5F0695" w:rsidRPr="007754D2" w:rsidTr="00DE1180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DE118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="00DE118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DE118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DE118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 w:rsidR="00DE118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Крупской, д. 24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Крупской, д. 25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Крупской, д. 3,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Крупской,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Крупской, д. 5, корп.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Кудрявцева, д. 39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Кудрявцева, д. 66,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Культуры, д. 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Культуры, д. 8а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Ленина, д. 13а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Ленина, д. 19а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Ленина, д. 5а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Ленинского Комсомола, д. 101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Ленинского Комсомола, д. 134/56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Ленинского Комсомола, д. 17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Ленинского Комсомола,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Ленинского Комсомола, д. 30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Ленинского Комсомола, д. 73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Ленинского Комсомола, д. 83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Ленинского Комсомола, д. 85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Ленинского Комсомола, д. 87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Лесопарковая,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Лесопарковая, д. 18,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Либкнехта, д. 11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Либкнехта, д. 13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Либкнехта, д. 15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Либкнехта, д. 20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Либкнехта, д. 22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Магистральная, д. 13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Магистральная, д. 13,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Магистральная, д. 13,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Магистральная, д. 15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Магистральная, д. 17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Магистральная, д. 19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Магистральная, д. 21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Маяковского, д. 22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Маяковского, д. 36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Маяковского, д. 47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Маяковского, д. 49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Маяковского, д. 57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Маяковского, д. 79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C0ACB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4C0AC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C0ACB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C0ACB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4C0AC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Мервинская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Мервинская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Мервинская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Мервинская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D20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D203D" w:rsidRPr="007754D2" w:rsidRDefault="00FD20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203D" w:rsidRPr="007754D2" w:rsidRDefault="00FD20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203D" w:rsidRPr="007754D2" w:rsidRDefault="00FD20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203D" w:rsidRPr="007754D2" w:rsidRDefault="00FD20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203D" w:rsidRPr="007754D2" w:rsidRDefault="00FD20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Мервинская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D203D" w:rsidRPr="007754D2" w:rsidRDefault="00FD20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D203D" w:rsidRPr="007754D2" w:rsidRDefault="00FD20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D203D" w:rsidRPr="007754D2" w:rsidRDefault="00FD20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D203D" w:rsidRPr="007754D2" w:rsidRDefault="00FD20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D203D" w:rsidRPr="007754D2" w:rsidRDefault="00FD20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D20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D203D" w:rsidRPr="007754D2" w:rsidRDefault="00FD20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D203D" w:rsidRPr="007754D2" w:rsidRDefault="00FD20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D203D" w:rsidRPr="007754D2" w:rsidRDefault="00FD20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D203D" w:rsidRPr="007754D2" w:rsidRDefault="00FD20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D203D" w:rsidRPr="007754D2" w:rsidRDefault="00FD20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D203D" w:rsidRPr="007754D2" w:rsidRDefault="00FD20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D20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D203D" w:rsidRPr="007754D2" w:rsidRDefault="00FD20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D203D" w:rsidRPr="007754D2" w:rsidRDefault="00FD20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D203D" w:rsidRPr="007754D2" w:rsidRDefault="00FD20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D203D" w:rsidRPr="007754D2" w:rsidRDefault="00FD20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D203D" w:rsidRPr="007754D2" w:rsidRDefault="00FD20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D203D" w:rsidRPr="007754D2" w:rsidRDefault="00FD20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D20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D203D" w:rsidRPr="007754D2" w:rsidRDefault="00FD20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D203D" w:rsidRPr="007754D2" w:rsidRDefault="00FD20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D203D" w:rsidRPr="007754D2" w:rsidRDefault="00FD20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D203D" w:rsidRPr="007754D2" w:rsidRDefault="00FD20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D203D" w:rsidRPr="007754D2" w:rsidRDefault="00FD20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D203D" w:rsidRPr="007754D2" w:rsidRDefault="00FD20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D20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D203D" w:rsidRPr="007754D2" w:rsidRDefault="00FD20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D203D" w:rsidRPr="007754D2" w:rsidRDefault="00FD20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D203D" w:rsidRPr="007754D2" w:rsidRDefault="00FD20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D203D" w:rsidRPr="007754D2" w:rsidRDefault="00FD20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D203D" w:rsidRPr="007754D2" w:rsidRDefault="00FD20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D203D" w:rsidRPr="007754D2" w:rsidRDefault="00FD20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D20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D203D" w:rsidRPr="007754D2" w:rsidRDefault="00FD20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D203D" w:rsidRPr="007754D2" w:rsidRDefault="00FD20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D203D" w:rsidRPr="007754D2" w:rsidRDefault="00FD20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D203D" w:rsidRPr="007754D2" w:rsidRDefault="00FD20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D203D" w:rsidRPr="007754D2" w:rsidRDefault="00FD20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D203D" w:rsidRPr="007754D2" w:rsidRDefault="00FD20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D20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D203D" w:rsidRPr="007754D2" w:rsidRDefault="00FD20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D203D" w:rsidRPr="007754D2" w:rsidRDefault="00FD20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D203D" w:rsidRPr="007754D2" w:rsidRDefault="00FD20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D203D" w:rsidRPr="007754D2" w:rsidRDefault="00FD20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D203D" w:rsidRPr="007754D2" w:rsidRDefault="00FD20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D203D" w:rsidRPr="007754D2" w:rsidRDefault="00FD20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6456F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6456FB" w:rsidRPr="007754D2" w:rsidRDefault="006456F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Мервинская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6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6456FB" w:rsidRPr="007754D2" w:rsidRDefault="006456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6456FB" w:rsidRPr="007754D2" w:rsidRDefault="006456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6456FB" w:rsidRPr="007754D2" w:rsidRDefault="006456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6456FB" w:rsidRPr="007754D2" w:rsidRDefault="006456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6456FB" w:rsidRPr="007754D2" w:rsidRDefault="006456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6456F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6456FB" w:rsidRPr="007754D2" w:rsidRDefault="006456F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6456FB" w:rsidRPr="007754D2" w:rsidRDefault="006456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6456FB" w:rsidRPr="007754D2" w:rsidRDefault="006456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6456FB" w:rsidRPr="007754D2" w:rsidRDefault="006456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6456FB" w:rsidRPr="007754D2" w:rsidRDefault="006456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6456FB" w:rsidRPr="007754D2" w:rsidRDefault="006456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Мервинская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67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Мервинская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69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Мервинская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МОГЭС, д. 13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МОГЭС, д. 16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МОГЭС, д. 28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МОГЭС, д. 30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Молодежная, д. 11,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Молодцова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Молодцова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5,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Молодцова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Московская, д. 35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Московская, д.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Московская, д. 8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Московская, д. 8,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Нахимова,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Нахимова, д. 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Нахимова, д. 68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Нижне-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Трубежная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Нижне-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Трубежная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Нижне-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Трубежная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Нижне-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Трубежная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Нижне-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Трубежная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Нижне-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Трубежная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Николодворянская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1/4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11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11,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13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15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15,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17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17, корп.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19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19,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19,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19,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2054F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2054F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2054F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054F0" w:rsidRPr="007754D2" w:rsidRDefault="002054F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054F0" w:rsidRPr="007754D2" w:rsidRDefault="002054F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054F0" w:rsidRPr="007754D2" w:rsidRDefault="002054F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054F0" w:rsidRPr="007754D2" w:rsidRDefault="002054F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054F0" w:rsidRPr="007754D2" w:rsidRDefault="002054F0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054F0" w:rsidRPr="007754D2" w:rsidRDefault="002054F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2054F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054F0" w:rsidRPr="007754D2" w:rsidRDefault="002054F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054F0" w:rsidRPr="007754D2" w:rsidRDefault="002054F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054F0" w:rsidRPr="007754D2" w:rsidRDefault="002054F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054F0" w:rsidRPr="007754D2" w:rsidRDefault="002054F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054F0" w:rsidRPr="007754D2" w:rsidRDefault="002054F0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054F0" w:rsidRPr="007754D2" w:rsidRDefault="002054F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2054F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054F0" w:rsidRPr="007754D2" w:rsidRDefault="002054F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054F0" w:rsidRPr="007754D2" w:rsidRDefault="002054F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054F0" w:rsidRPr="007754D2" w:rsidRDefault="002054F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054F0" w:rsidRPr="007754D2" w:rsidRDefault="002054F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054F0" w:rsidRPr="007754D2" w:rsidRDefault="002054F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054F0" w:rsidRPr="007754D2" w:rsidRDefault="002054F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2,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2,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2, корп.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D2F9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="007D2F9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23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25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27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29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5, корп.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5,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5,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9,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9в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Новая, д. 102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г. Рязань, ул. Новая, д. 27а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Новая, д. 68/22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Новая, д. 84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14/16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15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15,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16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16а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17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19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19,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21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21а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21в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24,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25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27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28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28,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28,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28,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29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30,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30,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30,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32,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32,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73610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73610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33,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33, корп.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33, корп.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33г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7332E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332E7" w:rsidRPr="007754D2" w:rsidRDefault="007332E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34,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332E7" w:rsidRPr="007754D2" w:rsidRDefault="007332E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332E7" w:rsidRPr="007754D2" w:rsidRDefault="007332E7" w:rsidP="007332E7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332E7" w:rsidRPr="007754D2" w:rsidRDefault="007332E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332E7" w:rsidRPr="007754D2" w:rsidRDefault="007332E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332E7" w:rsidRPr="007754D2" w:rsidRDefault="007332E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7332E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332E7" w:rsidRPr="007754D2" w:rsidRDefault="007332E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332E7" w:rsidRPr="007754D2" w:rsidRDefault="007332E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332E7" w:rsidRPr="007754D2" w:rsidRDefault="007332E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332E7" w:rsidRPr="007754D2" w:rsidRDefault="007332E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332E7" w:rsidRPr="007754D2" w:rsidRDefault="007332E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332E7" w:rsidRPr="007754D2" w:rsidRDefault="007332E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7332E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332E7" w:rsidRPr="007754D2" w:rsidRDefault="007332E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332E7" w:rsidRPr="007754D2" w:rsidRDefault="007332E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332E7" w:rsidRPr="007754D2" w:rsidRDefault="007332E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332E7" w:rsidRPr="007754D2" w:rsidRDefault="007332E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332E7" w:rsidRPr="007754D2" w:rsidRDefault="007332E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332E7" w:rsidRPr="007754D2" w:rsidRDefault="007332E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34, корп.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35,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35,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35, корп.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35а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36,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36,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37,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40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40,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40,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40,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40а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42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44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45,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46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48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C46B97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="00C46B9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48,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48,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48,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49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50,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51,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51,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51,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53,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610D5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610D53" w:rsidRPr="007754D2" w:rsidRDefault="00610D5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53,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10D53" w:rsidRPr="007754D2" w:rsidRDefault="00610D5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610D53" w:rsidRPr="007754D2" w:rsidRDefault="00610D5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610D53" w:rsidRPr="007754D2" w:rsidRDefault="00610D5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10D53" w:rsidRPr="007754D2" w:rsidRDefault="00610D5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610D53" w:rsidRPr="007754D2" w:rsidRDefault="00610D5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610D5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610D53" w:rsidRPr="007754D2" w:rsidRDefault="00610D5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610D53" w:rsidRPr="007754D2" w:rsidRDefault="00610D5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610D53" w:rsidRPr="007754D2" w:rsidRDefault="00610D5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610D53" w:rsidRPr="007754D2" w:rsidRDefault="00610D5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610D53" w:rsidRPr="007754D2" w:rsidRDefault="00610D5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610D53" w:rsidRPr="007754D2" w:rsidRDefault="00610D5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610D5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610D53" w:rsidRPr="007754D2" w:rsidRDefault="00610D5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610D53" w:rsidRPr="007754D2" w:rsidRDefault="00610D5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610D53" w:rsidRPr="007754D2" w:rsidRDefault="00610D5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610D53" w:rsidRPr="007754D2" w:rsidRDefault="00610D5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610D53" w:rsidRPr="007754D2" w:rsidRDefault="00610D5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610D53" w:rsidRPr="007754D2" w:rsidRDefault="00610D5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54,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58,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58,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58, корп.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58, корп.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58, корп.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60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1A3DF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1A3DF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1A3DF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Новослободская, д. 13,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Октябрьская, д. 33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Октябрьская, д. 37,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Октябрьская, д. 37,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Октябрьская, д. 37,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Октябрьская, д. 37а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75564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575564" w:rsidRPr="007754D2" w:rsidRDefault="00575564" w:rsidP="00575564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Октябрьская, д.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 корп.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75564" w:rsidRPr="007754D2" w:rsidRDefault="0057556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75564" w:rsidRPr="007754D2" w:rsidRDefault="0057556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75564" w:rsidRPr="007754D2" w:rsidRDefault="0057556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75564" w:rsidRPr="007754D2" w:rsidRDefault="0057556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75564" w:rsidRPr="007754D2" w:rsidRDefault="0057556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75564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75564" w:rsidRPr="007754D2" w:rsidRDefault="0057556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75564" w:rsidRPr="007754D2" w:rsidRDefault="0057556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75564" w:rsidRPr="007754D2" w:rsidRDefault="0057556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75564" w:rsidRPr="007754D2" w:rsidRDefault="0057556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75564" w:rsidRPr="007754D2" w:rsidRDefault="0057556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75564" w:rsidRPr="007754D2" w:rsidRDefault="0057556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Октябрьская, д. 64/22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Октябрьская, д. 65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Октябрьская, д. 65,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Островского, д. 105а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Островского, д. 122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Островского, д. 128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Островского, д. 16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Островского, д. 24,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Островского, д. 27,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Островского, д. 31,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Павлова, 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Песоченская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Песоченская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Песоченская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Песоченская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Песоченская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Песоченская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Песоченская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Пирогова,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Пирогова, д. 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Подгорная, д. 17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D349F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D349F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D349F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Подгорная, д. 21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Подгорная, д. 32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Пожалостина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Пожалостина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Пожалостина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29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Пожалостина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46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Полевая,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Полевая, д. 75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Полевая, д. 80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Полетаева, д. 25, корп. 3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Полетаева, д. 29,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Полетаева, д. 32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264D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264D2C" w:rsidRPr="007754D2" w:rsidRDefault="00264D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Полина, д.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2159C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64D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64D2C" w:rsidRPr="007754D2" w:rsidRDefault="00264D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2159C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64D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64D2C" w:rsidRPr="007754D2" w:rsidRDefault="00264D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2159C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64D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64D2C" w:rsidRPr="007754D2" w:rsidRDefault="00264D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2159C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64D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64D2C" w:rsidRPr="007754D2" w:rsidRDefault="00264D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64D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64D2C" w:rsidRPr="007754D2" w:rsidRDefault="00264D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64D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64D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64D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64D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64D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64D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64D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64D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64D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64D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64D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64D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64D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64D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64D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64D2C" w:rsidRPr="007754D2" w:rsidRDefault="00264D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Полонского, д. 16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Попова,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Право-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Лыбедская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50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Пролетарская, д. 17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Профессора Никулина, д. 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Профессора Никулина, д. 34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Профессора Никулина,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1F6B" w:rsidRPr="007754D2" w:rsidRDefault="000B1F6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1F6B" w:rsidRPr="007754D2" w:rsidRDefault="000B1F6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Профессора Никулина, д. 41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Профессора Никулина, д.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Птицеводов,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Птицеводов, д. 6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F06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Пугачева, д. 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F0695" w:rsidRPr="007754D2" w:rsidRDefault="005F06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Пугачева, д. 11/19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 2017-2019, 2020-2022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Пугачева, 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Пугачева, д. 14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Пугачева, д. 15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Пушкина, д. 14,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Пушкина,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Пушкина, д. 18,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Пушкина, д. 26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Пушкина, д. 27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677AF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677AFD" w:rsidRPr="007754D2" w:rsidRDefault="00677AF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Пушкина, д. 35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77AFD" w:rsidRPr="007754D2" w:rsidRDefault="00677AF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677AFD" w:rsidRPr="007754D2" w:rsidRDefault="00677AF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677AFD" w:rsidRPr="007754D2" w:rsidRDefault="00677AF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77AFD" w:rsidRPr="007754D2" w:rsidRDefault="00677AF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677AFD" w:rsidRPr="007754D2" w:rsidRDefault="00677AF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677AF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677AFD" w:rsidRPr="007754D2" w:rsidRDefault="00677AF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677AFD" w:rsidRPr="007754D2" w:rsidRDefault="00677AF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677AFD" w:rsidRPr="007754D2" w:rsidRDefault="00677AF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677AFD" w:rsidRPr="007754D2" w:rsidRDefault="00677AF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677AFD" w:rsidRPr="007754D2" w:rsidRDefault="00677AF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677AFD" w:rsidRPr="007754D2" w:rsidRDefault="00677AF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677AF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677AFD" w:rsidRPr="007754D2" w:rsidRDefault="00677AF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677AFD" w:rsidRPr="007754D2" w:rsidRDefault="00677AF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677AFD" w:rsidRPr="007754D2" w:rsidRDefault="00677AF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677AFD" w:rsidRPr="007754D2" w:rsidRDefault="00677AF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677AFD" w:rsidRPr="007754D2" w:rsidRDefault="00677AF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677AFD" w:rsidRPr="007754D2" w:rsidRDefault="00677AF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Пушкина, д. 38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Пушкина, д. 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Радиозаводская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11/27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Радищева, д. 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Радищева, д. 11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Радищева, 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Радищева, д. 41, корп.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Радищева, д. 55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Радищева, д. 59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Радищева, д. 59а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Разина, д. 17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Рытикова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18/32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Рытикова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Садовая, д. 20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Садовая, д. 33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Свободы, д. 26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DF767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DF767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Свободы, д. 35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Свободы,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Свободы, д. 43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Свободы, д. 69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Свободы, д. 95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1а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1б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11367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11367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1в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3а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11367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3в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11367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11367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3г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11367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11367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11367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3д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11367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3е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3ж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11367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4г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11367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11367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11367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11367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11367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11367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11367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1367B" w:rsidRPr="007754D2" w:rsidRDefault="0011367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15D3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15D37" w:rsidRPr="007754D2" w:rsidRDefault="00515D3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4д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15D37" w:rsidRPr="007754D2" w:rsidRDefault="00515D3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15D37" w:rsidRPr="007754D2" w:rsidRDefault="00515D3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15D37" w:rsidRPr="007754D2" w:rsidRDefault="00515D3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15D37" w:rsidRPr="007754D2" w:rsidRDefault="00515D3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15D37" w:rsidRPr="007754D2" w:rsidRDefault="00515D3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15D3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15D37" w:rsidRPr="007754D2" w:rsidRDefault="00515D3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15D37" w:rsidRPr="007754D2" w:rsidRDefault="00515D3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15D37" w:rsidRPr="007754D2" w:rsidRDefault="00515D3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15D37" w:rsidRPr="007754D2" w:rsidRDefault="00515D3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15D37" w:rsidRPr="007754D2" w:rsidRDefault="00515D3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15D37" w:rsidRPr="007754D2" w:rsidRDefault="00515D3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15D3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15D37" w:rsidRPr="007754D2" w:rsidRDefault="00515D3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15D37" w:rsidRPr="007754D2" w:rsidRDefault="00515D3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15D37" w:rsidRPr="007754D2" w:rsidRDefault="00515D3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15D37" w:rsidRPr="007754D2" w:rsidRDefault="00515D3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15D37" w:rsidRPr="007754D2" w:rsidRDefault="00515D3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15D37" w:rsidRPr="007754D2" w:rsidRDefault="00515D3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4ж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671BC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="00671BC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671BC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="00671BC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671BC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="00671BC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4з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5,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5а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5б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5в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82192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82192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2192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2192B" w:rsidRPr="007754D2" w:rsidRDefault="0082192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2192B" w:rsidRPr="007754D2" w:rsidRDefault="0082192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2192B" w:rsidRPr="007754D2" w:rsidRDefault="0082192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2192B" w:rsidRPr="007754D2" w:rsidRDefault="0082192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2192B" w:rsidRPr="007754D2" w:rsidRDefault="0082192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2192B" w:rsidRPr="007754D2" w:rsidRDefault="0082192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2192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2192B" w:rsidRPr="007754D2" w:rsidRDefault="0082192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2192B" w:rsidRPr="007754D2" w:rsidRDefault="0082192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2192B" w:rsidRPr="007754D2" w:rsidRDefault="0082192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2192B" w:rsidRPr="007754D2" w:rsidRDefault="0082192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2192B" w:rsidRPr="007754D2" w:rsidRDefault="0082192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2192B" w:rsidRPr="007754D2" w:rsidRDefault="0082192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2192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2192B" w:rsidRPr="007754D2" w:rsidRDefault="0082192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2192B" w:rsidRPr="007754D2" w:rsidRDefault="0082192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2192B" w:rsidRPr="007754D2" w:rsidRDefault="0082192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2192B" w:rsidRPr="007754D2" w:rsidRDefault="0082192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2192B" w:rsidRPr="007754D2" w:rsidRDefault="0082192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2192B" w:rsidRPr="007754D2" w:rsidRDefault="0082192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2192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2192B" w:rsidRPr="007754D2" w:rsidRDefault="0082192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2192B" w:rsidRPr="007754D2" w:rsidRDefault="0082192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2192B" w:rsidRPr="007754D2" w:rsidRDefault="0082192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2192B" w:rsidRPr="007754D2" w:rsidRDefault="0082192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2192B" w:rsidRPr="007754D2" w:rsidRDefault="0082192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2192B" w:rsidRPr="007754D2" w:rsidRDefault="0082192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2192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2192B" w:rsidRPr="007754D2" w:rsidRDefault="0082192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2192B" w:rsidRPr="007754D2" w:rsidRDefault="0082192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2192B" w:rsidRPr="007754D2" w:rsidRDefault="0082192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2192B" w:rsidRPr="007754D2" w:rsidRDefault="0082192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2192B" w:rsidRPr="007754D2" w:rsidRDefault="0082192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2192B" w:rsidRPr="007754D2" w:rsidRDefault="0082192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2192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2192B" w:rsidRPr="007754D2" w:rsidRDefault="0082192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2192B" w:rsidRPr="007754D2" w:rsidRDefault="0082192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2192B" w:rsidRPr="007754D2" w:rsidRDefault="0082192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2192B" w:rsidRPr="007754D2" w:rsidRDefault="0082192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2192B" w:rsidRPr="007754D2" w:rsidRDefault="0082192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2192B" w:rsidRPr="007754D2" w:rsidRDefault="0082192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2192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2192B" w:rsidRPr="007754D2" w:rsidRDefault="0082192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2192B" w:rsidRPr="007754D2" w:rsidRDefault="0082192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2192B" w:rsidRPr="007754D2" w:rsidRDefault="0082192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2192B" w:rsidRPr="007754D2" w:rsidRDefault="0082192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2192B" w:rsidRPr="007754D2" w:rsidRDefault="0082192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2192B" w:rsidRPr="007754D2" w:rsidRDefault="0082192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 л. Сельских Строителей, д. 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6,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6,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6, корп.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6, корп.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Семена Середы, д. 27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Семена Середы, д. 36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677AFD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="00677AF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677AFD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="00677AF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677AFD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="00677AF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677AFD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="00677AF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Семинарская, д. 19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Семинарская, д. 19,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Семинарская, д. 19,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Семинарская, д. 43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Семчинская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Семчинская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Семчинская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Семчинская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Семчинская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Семчинская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11,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9650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650D9" w:rsidRPr="007754D2" w:rsidRDefault="009650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Семчинская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11,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Семчинская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Семчинская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Семчинская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Семчинская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7,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Семчинская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Сенная, д. 10,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Сенная,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Сенная,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Скоморошинская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15,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Скоморошинская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15,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1/34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11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13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15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17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17,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19,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20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21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22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24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26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Советской Армии, д. 28/7 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5,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5,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7,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Совхозная, д. 6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Станкозаводская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22/10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Станкозаводская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24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Станкозаводская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Станкозаводская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26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Станкозаводская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Станкозаводская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28/9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</w:t>
            </w:r>
            <w:r w:rsidR="008D399C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</w:t>
            </w:r>
            <w:proofErr w:type="spellStart"/>
            <w:r w:rsidR="008D399C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Станкозаводская</w:t>
            </w:r>
            <w:proofErr w:type="spellEnd"/>
            <w:r w:rsidR="008D399C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Станкозаводская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Старая Дубрава, д.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Старое Село (Шереметьево-Песочня), д.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Старое Село (Шереметьево-Песочня), д.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Старое Село (Шереметьево-Песочня),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Старореченская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Стройкова, д. 11  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Стройкова,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Стройкова, д. 20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Стройкова, д. 25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Стройкова, д. 38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Стройкова, д. 49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Стройкова, д. 51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Стройкова, д. 54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Стройкова, д. 64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15D3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15D37" w:rsidRPr="007754D2" w:rsidRDefault="00515D3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Стройкова, д. 84,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15D37" w:rsidRPr="007754D2" w:rsidRDefault="00515D3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15D37" w:rsidRPr="007754D2" w:rsidRDefault="00515D3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15D37" w:rsidRPr="007754D2" w:rsidRDefault="00515D3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15D37" w:rsidRPr="007754D2" w:rsidRDefault="00515D3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15D37" w:rsidRPr="007754D2" w:rsidRDefault="00515D3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Стройкова, д. 84,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13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13,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14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15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17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20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22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33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33а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36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37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43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47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51/15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56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56а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65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68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69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75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77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91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93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Телевизионная, д. 11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Телевизионная, д. 21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11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12,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13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14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15/23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16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18,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22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22,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22,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26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30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34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15D3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15D37" w:rsidRPr="007754D2" w:rsidRDefault="00515D3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15D37" w:rsidRPr="007754D2" w:rsidRDefault="00515D3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15D37" w:rsidRPr="007754D2" w:rsidRDefault="00515D3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15D37" w:rsidRPr="007754D2" w:rsidRDefault="00515D3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15D37" w:rsidRPr="007754D2" w:rsidRDefault="00515D3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15D37" w:rsidRPr="007754D2" w:rsidRDefault="00515D3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15D3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15D37" w:rsidRPr="007754D2" w:rsidRDefault="00515D3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15D37" w:rsidRPr="007754D2" w:rsidRDefault="00515D3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15D37" w:rsidRPr="007754D2" w:rsidRDefault="00515D3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15D37" w:rsidRPr="007754D2" w:rsidRDefault="00515D3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15D37" w:rsidRPr="007754D2" w:rsidRDefault="00515D3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15D37" w:rsidRPr="007754D2" w:rsidRDefault="00515D3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15D3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15D37" w:rsidRPr="007754D2" w:rsidRDefault="00515D3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15D37" w:rsidRPr="007754D2" w:rsidRDefault="00515D3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15D37" w:rsidRPr="007754D2" w:rsidRDefault="00515D3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15D37" w:rsidRPr="007754D2" w:rsidRDefault="00515D3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15D37" w:rsidRPr="007754D2" w:rsidRDefault="00515D3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15D37" w:rsidRPr="007754D2" w:rsidRDefault="00515D3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Тимуровцев, д. 5, корп.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Тимуровцев, д. 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Тимуровцев, д. 9,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Трудовая, д. 24/38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02258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02258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02258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Урицкого, д. 20,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Урицкого, д. 35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Ушакова, д. 2, корп.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Фирсова, д. 14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Фирсова, д. 14,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Фирсова, д.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Фирсова, д. 20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Фирсова, д. 21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Фирсова, д. 22,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Фрунзе, д. 11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Фрунзе,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Фрунзе, д.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Фрунзе,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Фрунзе, д.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Халтурина, д. 1б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Чайкиной, д. 13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Чайкиной,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Чайкиной, д.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Чапаева, д. 56  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Чапаева, д. 57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Чапаева, д. 58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Чапаева, д. 59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Чапаева, д. 61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Черновицкая, д. 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Черновицкая, д. 19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Черновицкая, д. 20,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Черновицкая, д. 25,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Черновицкая, д. 27,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Черновицкая, д. 27,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Черновицкая, д. 30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Черновицкая, д. 32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Черновицкая, д. 32,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Черновицкая, д. 34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Черновицкая, д. 34,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Черновицкая, д. 34,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Черновицкая, д. 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Черновицкая, д. 4,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Черновицкая, д.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Черновицкая, д. 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Черновицкая, д. 6,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Черновицкая, д. 6,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Чернышевского, д. 3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Чкалова, д.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Чкалова, д. 1, 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Чкалова, д. 1, 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Чкалова, д. 1, корп.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Чкалова,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Чкалова,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Чкалова, д. 32,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Шевченко, д. 27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02258A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="0002258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02258A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="0002258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Шевченко, д. 28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Шевченко, д. 30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Шевченко, д. 31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Шевченко, д. 35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Шевченко, д. 52а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2258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2258A" w:rsidRPr="007754D2" w:rsidRDefault="0002258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Шевченко, д. 59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2258A" w:rsidRPr="007754D2" w:rsidRDefault="0002258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2258A" w:rsidRPr="007754D2" w:rsidRDefault="0002258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2258A" w:rsidRPr="007754D2" w:rsidRDefault="0002258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2258A" w:rsidRPr="007754D2" w:rsidRDefault="0002258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2258A" w:rsidRPr="007754D2" w:rsidRDefault="0002258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02258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2258A" w:rsidRPr="007754D2" w:rsidRDefault="0002258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2258A" w:rsidRPr="007754D2" w:rsidRDefault="0002258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2258A" w:rsidRPr="007754D2" w:rsidRDefault="0002258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2258A" w:rsidRPr="007754D2" w:rsidRDefault="0002258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2258A" w:rsidRPr="007754D2" w:rsidRDefault="0002258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2258A" w:rsidRPr="007754D2" w:rsidRDefault="0002258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Шевченко, д. 76,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Шевченко, д. 78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Шевченко, д. 82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Шевченко, д. 82,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Шевченко, д. 82,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Шевченко, д. 95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10,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10,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10, корп. 3 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10, корп.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10, корп. 5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13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15  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6,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  <w:tc>
          <w:tcPr>
            <w:tcW w:w="29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1" w:type="dxa"/>
            <w:tcBorders>
              <w:left w:val="nil"/>
            </w:tcBorders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1" w:type="dxa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8,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8,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9,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9,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Щедрина, д. 15,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Щорса, д.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Щорса, д. 2а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Щорса, д. 2б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Щорса, д. 2в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Щорса, д. 37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Щорса, д. 37,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Щорса, д. 37,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Электрозаводская, д. 79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Электрозаводская, д. 87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Энгельса, д. 22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Энгельса, д. 22б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Юбилейная, д. 17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Юбилейная, д. 19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Яхонтова, д. 15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Шереметьевский проезд, 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Шереметьевский проезд, д. 16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Шереметьевский проезд,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Шереметьевский проезд,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Шереметьевский проезд, д. 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C317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C3170D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C3170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 w:rsidR="00C3170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C317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C3170D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C3170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 w:rsidR="00C3170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Южный пер., д. 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14270" w:type="dxa"/>
            <w:gridSpan w:val="6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Скопин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Скопин,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Автозаводской, д. 13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Скопин,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Автозаводской, д. 14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Скопин,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Автозаводской, д. 19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Скопин,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Автозаводской, д. 22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14270" w:type="dxa"/>
            <w:gridSpan w:val="6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Пронский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Новомичуринск,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Д, д. 13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Новомичуринск,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Д,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Новомичуринск,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Д, д. 46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Новомичуринск,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Д, д. 53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 xml:space="preserve">г. Новомичуринск, </w:t>
            </w:r>
            <w:proofErr w:type="spellStart"/>
            <w:r w:rsidRPr="007754D2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sz w:val="24"/>
                <w:szCs w:val="24"/>
              </w:rPr>
              <w:t>. Д, д. 54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Новомичуринск, проспект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Смирягина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Новомичуринск, проспект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Смирягина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Новомичуринск, проспект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Смирягина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Новомичуринск, проспект Энергетиков, д. 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Новомичуринск, проспект Энергетиков, д. 26/27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</w:tr>
      <w:tr w:rsidR="00A23E3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A23E3B" w:rsidRPr="007754D2" w:rsidRDefault="00A23E3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Новомичуринск, проспект Энергетиков, д. 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A23E3B" w:rsidRPr="007754D2" w:rsidRDefault="00A23E3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A23E3B" w:rsidRPr="007754D2" w:rsidRDefault="00A23E3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A23E3B" w:rsidRPr="007754D2" w:rsidRDefault="00A23E3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A23E3B" w:rsidRPr="007754D2" w:rsidRDefault="00A23E3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A23E3B" w:rsidRPr="007754D2" w:rsidRDefault="00A23E3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A23E3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A23E3B" w:rsidRPr="007754D2" w:rsidRDefault="00A23E3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Новомичуринск, ул. Волкова, д. 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A23E3B" w:rsidRPr="007754D2" w:rsidRDefault="00A23E3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A23E3B" w:rsidRPr="007754D2" w:rsidRDefault="00A23E3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A23E3B" w:rsidRPr="007754D2" w:rsidRDefault="00A23E3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A23E3B" w:rsidRPr="007754D2" w:rsidRDefault="00A23E3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A23E3B" w:rsidRPr="007754D2" w:rsidRDefault="00A23E3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Новомичуринск, ул. Строителей, д. 15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Новомичуринск, ул. Строителей,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Новомичуринск, ул. Строителей, д. 31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Новомичуринск, ул. Строителей, д. 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14270" w:type="dxa"/>
            <w:gridSpan w:val="6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Рыбновский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Рыбное, ул. Большая, д. 22а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25BF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725BF3" w:rsidRPr="007754D2" w:rsidRDefault="00725BF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Рыбное, ул. Крымская, д. 10а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725BF3" w:rsidRPr="007754D2" w:rsidRDefault="00725BF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25BF3" w:rsidRPr="007754D2" w:rsidRDefault="00725BF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F652E5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25BF3" w:rsidRPr="007754D2" w:rsidRDefault="00725BF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25BF3" w:rsidRPr="007754D2" w:rsidRDefault="00725BF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25BF3" w:rsidRPr="007754D2" w:rsidRDefault="00725BF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25BF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25BF3" w:rsidRPr="007754D2" w:rsidRDefault="00725BF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25BF3" w:rsidRPr="007754D2" w:rsidRDefault="00725BF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25BF3" w:rsidRPr="007754D2" w:rsidRDefault="00725BF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F652E5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25BF3" w:rsidRPr="007754D2" w:rsidRDefault="00725BF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25BF3" w:rsidRPr="007754D2" w:rsidRDefault="00725BF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25BF3" w:rsidRPr="007754D2" w:rsidRDefault="00725BF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25BF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25BF3" w:rsidRPr="007754D2" w:rsidRDefault="00725BF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25BF3" w:rsidRPr="007754D2" w:rsidRDefault="00725BF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25BF3" w:rsidRPr="007754D2" w:rsidRDefault="00725BF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F652E5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25BF3" w:rsidRPr="007754D2" w:rsidRDefault="00725BF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25BF3" w:rsidRPr="007754D2" w:rsidRDefault="00725BF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25BF3" w:rsidRPr="007754D2" w:rsidRDefault="00725BF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Рыбное, ул. Крымская, д. 17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Рыбное, ул. Крымская, д. 19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4184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4184C" w:rsidRPr="007754D2" w:rsidRDefault="0084184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25BF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725BF3" w:rsidRPr="007754D2" w:rsidRDefault="00725BF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Рыбное, ул. Крымская, д. 21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725BF3" w:rsidRPr="007754D2" w:rsidRDefault="00725BF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25BF3" w:rsidRPr="007754D2" w:rsidRDefault="00725BF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F652E5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25BF3" w:rsidRPr="007754D2" w:rsidRDefault="00725BF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725BF3" w:rsidRPr="007754D2" w:rsidRDefault="00725BF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25BF3" w:rsidRPr="007754D2" w:rsidRDefault="00725BF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25BF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25BF3" w:rsidRPr="007754D2" w:rsidRDefault="00725BF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25BF3" w:rsidRPr="007754D2" w:rsidRDefault="00725BF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25BF3" w:rsidRPr="007754D2" w:rsidRDefault="00725BF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F652E5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25BF3" w:rsidRPr="007754D2" w:rsidRDefault="00725BF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725BF3" w:rsidRPr="007754D2" w:rsidRDefault="00725BF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25BF3" w:rsidRPr="007754D2" w:rsidRDefault="00725BF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Рыбное, ул. Мира, д. 12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Рыбное, ул. Перспективная, д. 13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DC40DD" w:rsidRPr="007754D2" w:rsidRDefault="00DC40D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Рыбное, ул. Перспективная, д. 2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C864E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C864E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14270" w:type="dxa"/>
            <w:gridSpan w:val="6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Рязанский район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sz w:val="24"/>
                <w:szCs w:val="24"/>
              </w:rPr>
              <w:t>, 1-й Бульварный проезд, д. 2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2041-2043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2041-2043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2041-2043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2041-2043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2041-2043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2041-2043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1-й Бульварный проезд, д. 6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2-й Бульварный проезд, д.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2-й Бульварный проезд, д.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2-й Бульварный проезд, д. 3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2-й Бульварный проезд,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2-й Бульварный проезд, д.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2-й Бульварный проезд, д. 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ул. Зеленая, д. 17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ул. Зеленая, д. 19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ул. Зеленая, д. 21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ул. Зеленая, д. 23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ул. Зеленая, д. 25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D245E" w:rsidRPr="007754D2" w:rsidTr="002D245E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2D245E" w:rsidRPr="007754D2" w:rsidRDefault="002D245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ул. Зеленая, д.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2D245E" w:rsidRPr="007754D2" w:rsidRDefault="002D24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D245E" w:rsidRPr="007754D2" w:rsidRDefault="002D24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D245E" w:rsidRPr="007754D2" w:rsidRDefault="002D24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D245E" w:rsidRPr="007754D2" w:rsidRDefault="002D24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D245E" w:rsidRPr="002D245E" w:rsidRDefault="002D245E" w:rsidP="002D245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DE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D245E" w:rsidRPr="007754D2" w:rsidTr="002D245E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D245E" w:rsidRPr="007754D2" w:rsidRDefault="002D245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D245E" w:rsidRPr="007754D2" w:rsidRDefault="002D24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D245E" w:rsidRPr="007754D2" w:rsidRDefault="002D24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D245E" w:rsidRPr="007754D2" w:rsidRDefault="002D24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D245E" w:rsidRPr="007754D2" w:rsidRDefault="002D24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D245E" w:rsidRPr="002D245E" w:rsidRDefault="002D245E" w:rsidP="002D245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DE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D245E" w:rsidRPr="007754D2" w:rsidTr="002D245E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D245E" w:rsidRPr="007754D2" w:rsidRDefault="002D245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D245E" w:rsidRPr="007754D2" w:rsidRDefault="002D24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D245E" w:rsidRPr="007754D2" w:rsidRDefault="002D24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D245E" w:rsidRPr="007754D2" w:rsidRDefault="002D24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D245E" w:rsidRPr="007754D2" w:rsidRDefault="002D24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D245E" w:rsidRPr="002D245E" w:rsidRDefault="002D245E" w:rsidP="002D245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DE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D245E" w:rsidRPr="007754D2" w:rsidTr="002D245E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D245E" w:rsidRPr="007754D2" w:rsidRDefault="002D245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D245E" w:rsidRPr="007754D2" w:rsidRDefault="002D24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D245E" w:rsidRPr="007754D2" w:rsidRDefault="002D24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D245E" w:rsidRPr="007754D2" w:rsidRDefault="002D24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D245E" w:rsidRPr="007754D2" w:rsidRDefault="002D24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D245E" w:rsidRPr="002D245E" w:rsidRDefault="002D245E" w:rsidP="002D245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DE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D245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2D245E" w:rsidRPr="007754D2" w:rsidRDefault="002D245E" w:rsidP="00B57C20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ул. Зеленая, д. 2</w:t>
            </w:r>
            <w:r w:rsidR="00B57C2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2D245E" w:rsidRPr="007754D2" w:rsidRDefault="002D24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D245E" w:rsidRPr="007754D2" w:rsidRDefault="002D24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D245E" w:rsidRPr="007754D2" w:rsidRDefault="002D24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D245E" w:rsidRPr="007754D2" w:rsidRDefault="002D24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D245E" w:rsidRPr="007754D2" w:rsidRDefault="002D24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DE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D245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D245E" w:rsidRPr="007754D2" w:rsidRDefault="002D245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D245E" w:rsidRPr="007754D2" w:rsidRDefault="002D24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D245E" w:rsidRPr="007754D2" w:rsidRDefault="002D24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D245E" w:rsidRPr="007754D2" w:rsidRDefault="002D24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D245E" w:rsidRPr="007754D2" w:rsidRDefault="002D24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D245E" w:rsidRPr="007754D2" w:rsidRDefault="002D24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DE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ул. Зеленая, д. 31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ул. Малиновая, д.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ул. Малиновая, д.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ул. Малиновая, д. 4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57C2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vAlign w:val="center"/>
          </w:tcPr>
          <w:p w:rsidR="00B57C20" w:rsidRPr="007754D2" w:rsidRDefault="00B57C2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ул. Малиновая, д. 5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57C20" w:rsidRPr="007754D2" w:rsidRDefault="00B57C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57C20" w:rsidRPr="007754D2" w:rsidRDefault="00B57C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57C20" w:rsidRPr="007754D2" w:rsidRDefault="00B57C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57C20" w:rsidRPr="007754D2" w:rsidRDefault="00B57C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57C20" w:rsidRPr="007754D2" w:rsidRDefault="00B57C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57C2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B57C20" w:rsidRPr="007754D2" w:rsidRDefault="00B57C2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57C20" w:rsidRPr="007754D2" w:rsidRDefault="00B57C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57C20" w:rsidRPr="007754D2" w:rsidRDefault="00B57C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57C20" w:rsidRPr="007754D2" w:rsidRDefault="00B57C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57C20" w:rsidRPr="007754D2" w:rsidRDefault="00B57C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57C20" w:rsidRPr="007754D2" w:rsidRDefault="00B57C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57C2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vAlign w:val="center"/>
          </w:tcPr>
          <w:p w:rsidR="00B57C20" w:rsidRPr="007754D2" w:rsidRDefault="00B57C20" w:rsidP="00B57C20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ул. Проезд Бульвар Оптимистов, д. 10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57C20" w:rsidRDefault="00B57C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57C20" w:rsidRDefault="00B57C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57C20" w:rsidRPr="007754D2" w:rsidRDefault="00B57C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57C20" w:rsidRDefault="00B57C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57C20" w:rsidRPr="007754D2" w:rsidRDefault="00B57C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57C2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B57C20" w:rsidRPr="007754D2" w:rsidRDefault="00B57C2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57C20" w:rsidRDefault="00B57C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57C20" w:rsidRDefault="00B57C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57C20" w:rsidRPr="007754D2" w:rsidRDefault="00B57C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57C20" w:rsidRDefault="00B57C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57C20" w:rsidRPr="007754D2" w:rsidRDefault="00B57C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57C2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B57C20" w:rsidRPr="007754D2" w:rsidRDefault="00B57C2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57C20" w:rsidRDefault="00B57C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57C20" w:rsidRDefault="00B57C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57C20" w:rsidRPr="007754D2" w:rsidRDefault="00B57C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57C20" w:rsidRDefault="00B57C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57C20" w:rsidRPr="007754D2" w:rsidRDefault="00B57C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57C2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B57C20" w:rsidRPr="007754D2" w:rsidRDefault="00B57C2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57C20" w:rsidRDefault="00B57C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57C20" w:rsidRDefault="00B57C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57C20" w:rsidRPr="007754D2" w:rsidRDefault="00B57C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57C20" w:rsidRDefault="00B57C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57C20" w:rsidRPr="007754D2" w:rsidRDefault="00B57C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14270" w:type="dxa"/>
            <w:gridSpan w:val="6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Сасовский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округ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Сасово,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Северный, д.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Сасово,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Северный, д. 11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 2017-2019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Сасово,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Северный, д. 1а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Сасово,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Северный, д. 3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Сасово,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Северный, д. 43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Сасово,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Северный, д. 6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Сасово,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Северный, д. 8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Сасово,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Южный, д.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Сасово,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Южный, д. 2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Сасово,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Южный, д. 4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Сасово,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Южный, д. 40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Сасово,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Южный, д. 41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Сасово,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Южный, д. 5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Сасово,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Южный, д. 6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2623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B2623D" w:rsidRPr="007754D2" w:rsidRDefault="00B2623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2623D" w:rsidRPr="007754D2" w:rsidRDefault="00B2623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  <w:r w:rsidR="00F3092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9D13A9" w:rsidRPr="00E73D90" w:rsidRDefault="009D13A9" w:rsidP="00E73D90">
      <w:pPr>
        <w:spacing w:line="192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_</w:t>
      </w:r>
      <w:r w:rsidR="00E73D90">
        <w:rPr>
          <w:rFonts w:ascii="Times New Roman" w:hAnsi="Times New Roman"/>
          <w:sz w:val="28"/>
          <w:szCs w:val="28"/>
          <w:lang w:val="en-US"/>
        </w:rPr>
        <w:t>_____________</w:t>
      </w:r>
    </w:p>
    <w:sectPr w:rsidR="009D13A9" w:rsidRPr="00E73D90" w:rsidSect="005B02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4" w:h="11907" w:orient="landscape" w:code="9"/>
      <w:pgMar w:top="1134" w:right="567" w:bottom="1134" w:left="1985" w:header="272" w:footer="397" w:gutter="0"/>
      <w:pgNumType w:start="582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2B0" w:rsidRDefault="005B02B0">
      <w:r>
        <w:separator/>
      </w:r>
    </w:p>
  </w:endnote>
  <w:endnote w:type="continuationSeparator" w:id="0">
    <w:p w:rsidR="005B02B0" w:rsidRDefault="005B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2B0" w:rsidRDefault="005B02B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2B0" w:rsidRDefault="005B02B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2B0" w:rsidRDefault="005B02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2B0" w:rsidRDefault="005B02B0">
      <w:r>
        <w:separator/>
      </w:r>
    </w:p>
  </w:footnote>
  <w:footnote w:type="continuationSeparator" w:id="0">
    <w:p w:rsidR="005B02B0" w:rsidRDefault="005B0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2B0" w:rsidRDefault="005B02B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2B0" w:rsidRPr="00481B88" w:rsidRDefault="005B02B0" w:rsidP="00E37801">
    <w:pPr>
      <w:pStyle w:val="a5"/>
      <w:framePr w:w="326" w:wrap="around" w:vAnchor="text" w:hAnchor="page" w:x="6486" w:y="321"/>
      <w:rPr>
        <w:rStyle w:val="a9"/>
        <w:rFonts w:ascii="Times New Roman" w:hAnsi="Times New Roman"/>
        <w:sz w:val="28"/>
        <w:szCs w:val="28"/>
      </w:rPr>
    </w:pPr>
  </w:p>
  <w:p w:rsidR="005B02B0" w:rsidRPr="00B67227" w:rsidRDefault="005B02B0" w:rsidP="00B67227">
    <w:pPr>
      <w:jc w:val="center"/>
      <w:rPr>
        <w:rFonts w:ascii="Times New Roman" w:hAnsi="Times New Roman"/>
        <w:sz w:val="28"/>
        <w:szCs w:val="28"/>
      </w:rPr>
    </w:pPr>
    <w:r w:rsidRPr="00B67227">
      <w:rPr>
        <w:rFonts w:ascii="Times New Roman" w:hAnsi="Times New Roman"/>
        <w:sz w:val="28"/>
        <w:szCs w:val="28"/>
      </w:rPr>
      <w:fldChar w:fldCharType="begin"/>
    </w:r>
    <w:r w:rsidRPr="00B67227">
      <w:rPr>
        <w:rFonts w:ascii="Times New Roman" w:hAnsi="Times New Roman"/>
        <w:sz w:val="28"/>
        <w:szCs w:val="28"/>
      </w:rPr>
      <w:instrText xml:space="preserve">PAGE  </w:instrText>
    </w:r>
    <w:r w:rsidRPr="00B67227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600</w:t>
    </w:r>
    <w:r w:rsidRPr="00B67227">
      <w:rPr>
        <w:rFonts w:ascii="Times New Roman" w:hAnsi="Times New Roman"/>
        <w:sz w:val="28"/>
        <w:szCs w:val="28"/>
      </w:rPr>
      <w:fldChar w:fldCharType="end"/>
    </w:r>
  </w:p>
  <w:p w:rsidR="005B02B0" w:rsidRPr="00E37801" w:rsidRDefault="005B02B0">
    <w:pPr>
      <w:pStyle w:val="a5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743033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B02B0" w:rsidRPr="007754D2" w:rsidRDefault="005B02B0">
        <w:pPr>
          <w:pStyle w:val="a5"/>
          <w:jc w:val="center"/>
          <w:rPr>
            <w:sz w:val="28"/>
            <w:szCs w:val="28"/>
          </w:rPr>
        </w:pPr>
        <w:r w:rsidRPr="007754D2">
          <w:rPr>
            <w:sz w:val="28"/>
            <w:szCs w:val="28"/>
          </w:rPr>
          <w:fldChar w:fldCharType="begin"/>
        </w:r>
        <w:r w:rsidRPr="007754D2">
          <w:rPr>
            <w:sz w:val="28"/>
            <w:szCs w:val="28"/>
          </w:rPr>
          <w:instrText>PAGE   \* MERGEFORMAT</w:instrText>
        </w:r>
        <w:r w:rsidRPr="007754D2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581</w:t>
        </w:r>
        <w:r w:rsidRPr="007754D2">
          <w:rPr>
            <w:sz w:val="28"/>
            <w:szCs w:val="28"/>
          </w:rPr>
          <w:fldChar w:fldCharType="end"/>
        </w:r>
      </w:p>
    </w:sdtContent>
  </w:sdt>
  <w:p w:rsidR="005B02B0" w:rsidRDefault="005B02B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2.5pt;height:11.25pt" o:bullet="t">
        <v:imagedata r:id="rId1" o:title="Номер версии 555" gain="79922f" blacklevel="-1966f"/>
      </v:shape>
    </w:pict>
  </w:numPicBullet>
  <w:abstractNum w:abstractNumId="0" w15:restartNumberingAfterBreak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178"/>
    <w:rsid w:val="00007239"/>
    <w:rsid w:val="00012026"/>
    <w:rsid w:val="0001360F"/>
    <w:rsid w:val="0001489B"/>
    <w:rsid w:val="00014C7A"/>
    <w:rsid w:val="000163C8"/>
    <w:rsid w:val="0001772B"/>
    <w:rsid w:val="00020584"/>
    <w:rsid w:val="0002258A"/>
    <w:rsid w:val="00024BE1"/>
    <w:rsid w:val="00025870"/>
    <w:rsid w:val="00032BC7"/>
    <w:rsid w:val="000331B3"/>
    <w:rsid w:val="00033413"/>
    <w:rsid w:val="00037C0C"/>
    <w:rsid w:val="000414C4"/>
    <w:rsid w:val="00045177"/>
    <w:rsid w:val="00045B21"/>
    <w:rsid w:val="00047130"/>
    <w:rsid w:val="000502A3"/>
    <w:rsid w:val="0005558E"/>
    <w:rsid w:val="00056212"/>
    <w:rsid w:val="00056DEB"/>
    <w:rsid w:val="00056FA4"/>
    <w:rsid w:val="00057BCC"/>
    <w:rsid w:val="00067990"/>
    <w:rsid w:val="00067CC9"/>
    <w:rsid w:val="000711F0"/>
    <w:rsid w:val="00072F38"/>
    <w:rsid w:val="00073A7A"/>
    <w:rsid w:val="00076D5E"/>
    <w:rsid w:val="000804C4"/>
    <w:rsid w:val="00081070"/>
    <w:rsid w:val="000849B3"/>
    <w:rsid w:val="00084DD3"/>
    <w:rsid w:val="000863C1"/>
    <w:rsid w:val="000863DD"/>
    <w:rsid w:val="00090922"/>
    <w:rsid w:val="000917C0"/>
    <w:rsid w:val="00091B9E"/>
    <w:rsid w:val="000976C0"/>
    <w:rsid w:val="000A0712"/>
    <w:rsid w:val="000A2B67"/>
    <w:rsid w:val="000A516C"/>
    <w:rsid w:val="000A5EB9"/>
    <w:rsid w:val="000B0736"/>
    <w:rsid w:val="000B0DF4"/>
    <w:rsid w:val="000B1F6B"/>
    <w:rsid w:val="000B50FB"/>
    <w:rsid w:val="000C0AEB"/>
    <w:rsid w:val="000C2408"/>
    <w:rsid w:val="000D0631"/>
    <w:rsid w:val="000D1107"/>
    <w:rsid w:val="000D5B40"/>
    <w:rsid w:val="000D69EB"/>
    <w:rsid w:val="000D7546"/>
    <w:rsid w:val="000E2410"/>
    <w:rsid w:val="000E2F36"/>
    <w:rsid w:val="000F0FE1"/>
    <w:rsid w:val="001054EB"/>
    <w:rsid w:val="00111845"/>
    <w:rsid w:val="00112613"/>
    <w:rsid w:val="0011302B"/>
    <w:rsid w:val="0011367B"/>
    <w:rsid w:val="0012192A"/>
    <w:rsid w:val="00122CFD"/>
    <w:rsid w:val="00123F67"/>
    <w:rsid w:val="001254DE"/>
    <w:rsid w:val="001276FF"/>
    <w:rsid w:val="0013086C"/>
    <w:rsid w:val="001309BC"/>
    <w:rsid w:val="00130ECF"/>
    <w:rsid w:val="001328BD"/>
    <w:rsid w:val="001329E5"/>
    <w:rsid w:val="00134FA8"/>
    <w:rsid w:val="00140EFB"/>
    <w:rsid w:val="001415D6"/>
    <w:rsid w:val="0014607B"/>
    <w:rsid w:val="00147346"/>
    <w:rsid w:val="001512B9"/>
    <w:rsid w:val="00151370"/>
    <w:rsid w:val="001528AA"/>
    <w:rsid w:val="00156155"/>
    <w:rsid w:val="00156206"/>
    <w:rsid w:val="00156CE6"/>
    <w:rsid w:val="0016091C"/>
    <w:rsid w:val="00162E72"/>
    <w:rsid w:val="00170E43"/>
    <w:rsid w:val="00171B2E"/>
    <w:rsid w:val="0017434F"/>
    <w:rsid w:val="00174858"/>
    <w:rsid w:val="00174CA2"/>
    <w:rsid w:val="00175BE5"/>
    <w:rsid w:val="001819D1"/>
    <w:rsid w:val="001850F4"/>
    <w:rsid w:val="00185E77"/>
    <w:rsid w:val="00186A55"/>
    <w:rsid w:val="00190FF9"/>
    <w:rsid w:val="001910AC"/>
    <w:rsid w:val="001947BE"/>
    <w:rsid w:val="001A31A4"/>
    <w:rsid w:val="001A3DFA"/>
    <w:rsid w:val="001A4B47"/>
    <w:rsid w:val="001A560F"/>
    <w:rsid w:val="001A64AB"/>
    <w:rsid w:val="001B07A3"/>
    <w:rsid w:val="001B0929"/>
    <w:rsid w:val="001B0982"/>
    <w:rsid w:val="001B32BA"/>
    <w:rsid w:val="001B5079"/>
    <w:rsid w:val="001C100F"/>
    <w:rsid w:val="001D6422"/>
    <w:rsid w:val="001D64FA"/>
    <w:rsid w:val="001E0317"/>
    <w:rsid w:val="001E20F1"/>
    <w:rsid w:val="001E5AA3"/>
    <w:rsid w:val="001E7763"/>
    <w:rsid w:val="001E79FC"/>
    <w:rsid w:val="001F0567"/>
    <w:rsid w:val="001F1009"/>
    <w:rsid w:val="001F12E8"/>
    <w:rsid w:val="001F228C"/>
    <w:rsid w:val="001F2693"/>
    <w:rsid w:val="001F4A1A"/>
    <w:rsid w:val="001F4C41"/>
    <w:rsid w:val="001F631E"/>
    <w:rsid w:val="001F64B8"/>
    <w:rsid w:val="001F7C83"/>
    <w:rsid w:val="0020053D"/>
    <w:rsid w:val="00203046"/>
    <w:rsid w:val="002050A7"/>
    <w:rsid w:val="002054F0"/>
    <w:rsid w:val="00205AB5"/>
    <w:rsid w:val="0020603F"/>
    <w:rsid w:val="00210098"/>
    <w:rsid w:val="00211B81"/>
    <w:rsid w:val="00212818"/>
    <w:rsid w:val="00213AC2"/>
    <w:rsid w:val="00214D1F"/>
    <w:rsid w:val="00214D59"/>
    <w:rsid w:val="0021560C"/>
    <w:rsid w:val="002208ED"/>
    <w:rsid w:val="00224DBA"/>
    <w:rsid w:val="002275FB"/>
    <w:rsid w:val="00227E5E"/>
    <w:rsid w:val="002309DD"/>
    <w:rsid w:val="00231F1C"/>
    <w:rsid w:val="00233278"/>
    <w:rsid w:val="002356EB"/>
    <w:rsid w:val="00236F81"/>
    <w:rsid w:val="0024065A"/>
    <w:rsid w:val="00242DDB"/>
    <w:rsid w:val="002479A2"/>
    <w:rsid w:val="00253CDA"/>
    <w:rsid w:val="0026087E"/>
    <w:rsid w:val="0026199E"/>
    <w:rsid w:val="00261DE0"/>
    <w:rsid w:val="002636B3"/>
    <w:rsid w:val="00264D2C"/>
    <w:rsid w:val="00265420"/>
    <w:rsid w:val="002675BF"/>
    <w:rsid w:val="00272416"/>
    <w:rsid w:val="00274E14"/>
    <w:rsid w:val="00280A6D"/>
    <w:rsid w:val="00281A55"/>
    <w:rsid w:val="00282D0F"/>
    <w:rsid w:val="00285F7E"/>
    <w:rsid w:val="00286ECA"/>
    <w:rsid w:val="0028729D"/>
    <w:rsid w:val="00292F3B"/>
    <w:rsid w:val="002953B6"/>
    <w:rsid w:val="002A0D30"/>
    <w:rsid w:val="002A4899"/>
    <w:rsid w:val="002B12A1"/>
    <w:rsid w:val="002B7A59"/>
    <w:rsid w:val="002C331E"/>
    <w:rsid w:val="002C6B4B"/>
    <w:rsid w:val="002C6F95"/>
    <w:rsid w:val="002C79D2"/>
    <w:rsid w:val="002C7BEF"/>
    <w:rsid w:val="002D1DCB"/>
    <w:rsid w:val="002D245E"/>
    <w:rsid w:val="002D59C5"/>
    <w:rsid w:val="002D655C"/>
    <w:rsid w:val="002E359F"/>
    <w:rsid w:val="002E51A1"/>
    <w:rsid w:val="002E51A7"/>
    <w:rsid w:val="002E5A5F"/>
    <w:rsid w:val="002E6B7B"/>
    <w:rsid w:val="002E78C5"/>
    <w:rsid w:val="002F1E81"/>
    <w:rsid w:val="002F47F1"/>
    <w:rsid w:val="002F6A5A"/>
    <w:rsid w:val="002F70EC"/>
    <w:rsid w:val="00300DC4"/>
    <w:rsid w:val="00303B7E"/>
    <w:rsid w:val="00306053"/>
    <w:rsid w:val="00310D92"/>
    <w:rsid w:val="00313D00"/>
    <w:rsid w:val="003160CB"/>
    <w:rsid w:val="003214A2"/>
    <w:rsid w:val="003222A3"/>
    <w:rsid w:val="0032450D"/>
    <w:rsid w:val="00324586"/>
    <w:rsid w:val="00327FEC"/>
    <w:rsid w:val="00332557"/>
    <w:rsid w:val="00337753"/>
    <w:rsid w:val="0034053E"/>
    <w:rsid w:val="003415E1"/>
    <w:rsid w:val="003461EB"/>
    <w:rsid w:val="00352407"/>
    <w:rsid w:val="00355996"/>
    <w:rsid w:val="00355E4F"/>
    <w:rsid w:val="00360A40"/>
    <w:rsid w:val="003613BB"/>
    <w:rsid w:val="00361809"/>
    <w:rsid w:val="003728A6"/>
    <w:rsid w:val="0037445F"/>
    <w:rsid w:val="00375F0F"/>
    <w:rsid w:val="00377713"/>
    <w:rsid w:val="00381BBF"/>
    <w:rsid w:val="00386E23"/>
    <w:rsid w:val="003870C2"/>
    <w:rsid w:val="00390BC1"/>
    <w:rsid w:val="0039162D"/>
    <w:rsid w:val="00394954"/>
    <w:rsid w:val="00394BF6"/>
    <w:rsid w:val="00395987"/>
    <w:rsid w:val="00395DC7"/>
    <w:rsid w:val="00396E4B"/>
    <w:rsid w:val="00397916"/>
    <w:rsid w:val="003A2120"/>
    <w:rsid w:val="003A2996"/>
    <w:rsid w:val="003B2D11"/>
    <w:rsid w:val="003B4794"/>
    <w:rsid w:val="003B5AD7"/>
    <w:rsid w:val="003B663A"/>
    <w:rsid w:val="003C08A6"/>
    <w:rsid w:val="003C3961"/>
    <w:rsid w:val="003C3B9F"/>
    <w:rsid w:val="003C3D81"/>
    <w:rsid w:val="003C442E"/>
    <w:rsid w:val="003C5616"/>
    <w:rsid w:val="003D0896"/>
    <w:rsid w:val="003D314C"/>
    <w:rsid w:val="003D3B8A"/>
    <w:rsid w:val="003D4DD7"/>
    <w:rsid w:val="003D54F8"/>
    <w:rsid w:val="003E29E2"/>
    <w:rsid w:val="003E4CCE"/>
    <w:rsid w:val="003E7228"/>
    <w:rsid w:val="003F1C1E"/>
    <w:rsid w:val="003F471A"/>
    <w:rsid w:val="003F4F5E"/>
    <w:rsid w:val="00400906"/>
    <w:rsid w:val="004109B7"/>
    <w:rsid w:val="00413553"/>
    <w:rsid w:val="004138EA"/>
    <w:rsid w:val="00422FC8"/>
    <w:rsid w:val="0042585D"/>
    <w:rsid w:val="0042590E"/>
    <w:rsid w:val="00430943"/>
    <w:rsid w:val="004321D6"/>
    <w:rsid w:val="00434257"/>
    <w:rsid w:val="004345D8"/>
    <w:rsid w:val="00437F65"/>
    <w:rsid w:val="00442BCD"/>
    <w:rsid w:val="00444C49"/>
    <w:rsid w:val="00446826"/>
    <w:rsid w:val="00456B71"/>
    <w:rsid w:val="00460FEA"/>
    <w:rsid w:val="00463F03"/>
    <w:rsid w:val="00464F23"/>
    <w:rsid w:val="0046677E"/>
    <w:rsid w:val="0046796F"/>
    <w:rsid w:val="00471586"/>
    <w:rsid w:val="004726AA"/>
    <w:rsid w:val="004734B7"/>
    <w:rsid w:val="00481B88"/>
    <w:rsid w:val="00481F61"/>
    <w:rsid w:val="00485B4F"/>
    <w:rsid w:val="004862D1"/>
    <w:rsid w:val="00490239"/>
    <w:rsid w:val="00490448"/>
    <w:rsid w:val="00492EA5"/>
    <w:rsid w:val="004949B8"/>
    <w:rsid w:val="00496E63"/>
    <w:rsid w:val="004A1B80"/>
    <w:rsid w:val="004B2D5A"/>
    <w:rsid w:val="004C0ACB"/>
    <w:rsid w:val="004C1123"/>
    <w:rsid w:val="004C11A0"/>
    <w:rsid w:val="004C13A1"/>
    <w:rsid w:val="004C1419"/>
    <w:rsid w:val="004C6A5F"/>
    <w:rsid w:val="004D293D"/>
    <w:rsid w:val="004E0E1C"/>
    <w:rsid w:val="004E2892"/>
    <w:rsid w:val="004F07A5"/>
    <w:rsid w:val="004F44FE"/>
    <w:rsid w:val="005032AD"/>
    <w:rsid w:val="00504D00"/>
    <w:rsid w:val="0050660E"/>
    <w:rsid w:val="00511B5F"/>
    <w:rsid w:val="00512486"/>
    <w:rsid w:val="005126A2"/>
    <w:rsid w:val="00512A47"/>
    <w:rsid w:val="0051387D"/>
    <w:rsid w:val="00515D37"/>
    <w:rsid w:val="005202F7"/>
    <w:rsid w:val="00527815"/>
    <w:rsid w:val="00527A1B"/>
    <w:rsid w:val="00531035"/>
    <w:rsid w:val="00531C68"/>
    <w:rsid w:val="00532119"/>
    <w:rsid w:val="005335F3"/>
    <w:rsid w:val="005344E9"/>
    <w:rsid w:val="00535631"/>
    <w:rsid w:val="00540BEC"/>
    <w:rsid w:val="00543C38"/>
    <w:rsid w:val="00543D2D"/>
    <w:rsid w:val="00545A3D"/>
    <w:rsid w:val="00546DBB"/>
    <w:rsid w:val="0055018E"/>
    <w:rsid w:val="005556BA"/>
    <w:rsid w:val="00555E08"/>
    <w:rsid w:val="00560C80"/>
    <w:rsid w:val="005611F4"/>
    <w:rsid w:val="00561A5B"/>
    <w:rsid w:val="0056459D"/>
    <w:rsid w:val="0056676E"/>
    <w:rsid w:val="0057074C"/>
    <w:rsid w:val="00572C52"/>
    <w:rsid w:val="00573FBF"/>
    <w:rsid w:val="00574FF3"/>
    <w:rsid w:val="00575564"/>
    <w:rsid w:val="005762D1"/>
    <w:rsid w:val="005808AB"/>
    <w:rsid w:val="00582538"/>
    <w:rsid w:val="005838EA"/>
    <w:rsid w:val="00584F0F"/>
    <w:rsid w:val="005856D4"/>
    <w:rsid w:val="00585EE1"/>
    <w:rsid w:val="00586A0A"/>
    <w:rsid w:val="0059047C"/>
    <w:rsid w:val="00590C0E"/>
    <w:rsid w:val="005939E6"/>
    <w:rsid w:val="00597558"/>
    <w:rsid w:val="005A4227"/>
    <w:rsid w:val="005B02B0"/>
    <w:rsid w:val="005B229B"/>
    <w:rsid w:val="005B2379"/>
    <w:rsid w:val="005B3518"/>
    <w:rsid w:val="005B4AE1"/>
    <w:rsid w:val="005B66DF"/>
    <w:rsid w:val="005C2B1F"/>
    <w:rsid w:val="005C56AE"/>
    <w:rsid w:val="005C6CFC"/>
    <w:rsid w:val="005C7449"/>
    <w:rsid w:val="005D1E12"/>
    <w:rsid w:val="005D42F2"/>
    <w:rsid w:val="005D43EB"/>
    <w:rsid w:val="005D537A"/>
    <w:rsid w:val="005E334B"/>
    <w:rsid w:val="005E6D99"/>
    <w:rsid w:val="005F0695"/>
    <w:rsid w:val="005F2ADD"/>
    <w:rsid w:val="005F2C49"/>
    <w:rsid w:val="005F3A92"/>
    <w:rsid w:val="005F4CB6"/>
    <w:rsid w:val="005F55AB"/>
    <w:rsid w:val="00600FD9"/>
    <w:rsid w:val="006013EB"/>
    <w:rsid w:val="0060285E"/>
    <w:rsid w:val="00603344"/>
    <w:rsid w:val="006039AA"/>
    <w:rsid w:val="0060454D"/>
    <w:rsid w:val="0060479E"/>
    <w:rsid w:val="00604BE7"/>
    <w:rsid w:val="006071DF"/>
    <w:rsid w:val="00610B98"/>
    <w:rsid w:val="00610D53"/>
    <w:rsid w:val="00612D10"/>
    <w:rsid w:val="00616965"/>
    <w:rsid w:val="00616AED"/>
    <w:rsid w:val="0061749B"/>
    <w:rsid w:val="006255D1"/>
    <w:rsid w:val="006259E6"/>
    <w:rsid w:val="00632A4F"/>
    <w:rsid w:val="00632B56"/>
    <w:rsid w:val="006351E3"/>
    <w:rsid w:val="0063570C"/>
    <w:rsid w:val="0064041C"/>
    <w:rsid w:val="0064053E"/>
    <w:rsid w:val="00641B88"/>
    <w:rsid w:val="00642820"/>
    <w:rsid w:val="00644236"/>
    <w:rsid w:val="006456FB"/>
    <w:rsid w:val="0064638D"/>
    <w:rsid w:val="006471E5"/>
    <w:rsid w:val="006472B0"/>
    <w:rsid w:val="00651BCB"/>
    <w:rsid w:val="00654B22"/>
    <w:rsid w:val="00660A25"/>
    <w:rsid w:val="006618C1"/>
    <w:rsid w:val="006627A5"/>
    <w:rsid w:val="00662CA9"/>
    <w:rsid w:val="00664BF7"/>
    <w:rsid w:val="00671BCF"/>
    <w:rsid w:val="00671D3B"/>
    <w:rsid w:val="00672BAF"/>
    <w:rsid w:val="00673A13"/>
    <w:rsid w:val="00673CDE"/>
    <w:rsid w:val="006770C8"/>
    <w:rsid w:val="00677AFD"/>
    <w:rsid w:val="006840E9"/>
    <w:rsid w:val="00684A5B"/>
    <w:rsid w:val="00691646"/>
    <w:rsid w:val="00694C5D"/>
    <w:rsid w:val="006966A2"/>
    <w:rsid w:val="006A0161"/>
    <w:rsid w:val="006A1F71"/>
    <w:rsid w:val="006A23B4"/>
    <w:rsid w:val="006A74AB"/>
    <w:rsid w:val="006B5B28"/>
    <w:rsid w:val="006C6233"/>
    <w:rsid w:val="006C7034"/>
    <w:rsid w:val="006D324A"/>
    <w:rsid w:val="006D5996"/>
    <w:rsid w:val="006E68AC"/>
    <w:rsid w:val="006F328B"/>
    <w:rsid w:val="006F5866"/>
    <w:rsid w:val="006F5886"/>
    <w:rsid w:val="006F7177"/>
    <w:rsid w:val="00700CB4"/>
    <w:rsid w:val="00702E8E"/>
    <w:rsid w:val="00707734"/>
    <w:rsid w:val="00707E19"/>
    <w:rsid w:val="0071270D"/>
    <w:rsid w:val="00712F7C"/>
    <w:rsid w:val="007135FC"/>
    <w:rsid w:val="007147E3"/>
    <w:rsid w:val="007160C3"/>
    <w:rsid w:val="00717442"/>
    <w:rsid w:val="00720B5E"/>
    <w:rsid w:val="0072328A"/>
    <w:rsid w:val="007254B7"/>
    <w:rsid w:val="00725BF3"/>
    <w:rsid w:val="00727C29"/>
    <w:rsid w:val="00730513"/>
    <w:rsid w:val="00730E50"/>
    <w:rsid w:val="00731C43"/>
    <w:rsid w:val="007332E7"/>
    <w:rsid w:val="00736109"/>
    <w:rsid w:val="007377B5"/>
    <w:rsid w:val="007431E3"/>
    <w:rsid w:val="00743785"/>
    <w:rsid w:val="00743A50"/>
    <w:rsid w:val="00746CC2"/>
    <w:rsid w:val="00746D59"/>
    <w:rsid w:val="00750B64"/>
    <w:rsid w:val="00760323"/>
    <w:rsid w:val="00760AB9"/>
    <w:rsid w:val="00762643"/>
    <w:rsid w:val="00765600"/>
    <w:rsid w:val="007670A4"/>
    <w:rsid w:val="00773A56"/>
    <w:rsid w:val="007754D2"/>
    <w:rsid w:val="00776655"/>
    <w:rsid w:val="00777340"/>
    <w:rsid w:val="00781620"/>
    <w:rsid w:val="007857A0"/>
    <w:rsid w:val="00791699"/>
    <w:rsid w:val="00791C9F"/>
    <w:rsid w:val="00792AAB"/>
    <w:rsid w:val="00792C80"/>
    <w:rsid w:val="007936B6"/>
    <w:rsid w:val="00793B47"/>
    <w:rsid w:val="007950CF"/>
    <w:rsid w:val="007A07F2"/>
    <w:rsid w:val="007A1492"/>
    <w:rsid w:val="007A1D0C"/>
    <w:rsid w:val="007A24B9"/>
    <w:rsid w:val="007A2A7B"/>
    <w:rsid w:val="007B30F6"/>
    <w:rsid w:val="007B3ED9"/>
    <w:rsid w:val="007B7200"/>
    <w:rsid w:val="007C159E"/>
    <w:rsid w:val="007C5D2E"/>
    <w:rsid w:val="007C62F2"/>
    <w:rsid w:val="007C685B"/>
    <w:rsid w:val="007C7ABC"/>
    <w:rsid w:val="007D234F"/>
    <w:rsid w:val="007D2F95"/>
    <w:rsid w:val="007D3A1F"/>
    <w:rsid w:val="007D4925"/>
    <w:rsid w:val="007E1B8C"/>
    <w:rsid w:val="007E2795"/>
    <w:rsid w:val="007E442A"/>
    <w:rsid w:val="007E5642"/>
    <w:rsid w:val="007E6076"/>
    <w:rsid w:val="007F0648"/>
    <w:rsid w:val="007F0C8A"/>
    <w:rsid w:val="007F11AB"/>
    <w:rsid w:val="007F2D6D"/>
    <w:rsid w:val="0080023F"/>
    <w:rsid w:val="00802650"/>
    <w:rsid w:val="00804DFC"/>
    <w:rsid w:val="00813F78"/>
    <w:rsid w:val="008143CB"/>
    <w:rsid w:val="008152AC"/>
    <w:rsid w:val="00820A63"/>
    <w:rsid w:val="0082192B"/>
    <w:rsid w:val="00822283"/>
    <w:rsid w:val="00823CA1"/>
    <w:rsid w:val="00825FC5"/>
    <w:rsid w:val="00827F6F"/>
    <w:rsid w:val="00832153"/>
    <w:rsid w:val="00834E96"/>
    <w:rsid w:val="00837313"/>
    <w:rsid w:val="0084184C"/>
    <w:rsid w:val="0085093D"/>
    <w:rsid w:val="008513B9"/>
    <w:rsid w:val="00851B22"/>
    <w:rsid w:val="00852D41"/>
    <w:rsid w:val="008702D3"/>
    <w:rsid w:val="00872225"/>
    <w:rsid w:val="008733EB"/>
    <w:rsid w:val="008754D9"/>
    <w:rsid w:val="00876034"/>
    <w:rsid w:val="00882513"/>
    <w:rsid w:val="008827E7"/>
    <w:rsid w:val="00890203"/>
    <w:rsid w:val="008A1696"/>
    <w:rsid w:val="008A4133"/>
    <w:rsid w:val="008A6118"/>
    <w:rsid w:val="008B104F"/>
    <w:rsid w:val="008B315A"/>
    <w:rsid w:val="008B590C"/>
    <w:rsid w:val="008B6AAB"/>
    <w:rsid w:val="008C1D24"/>
    <w:rsid w:val="008C58FE"/>
    <w:rsid w:val="008C5C4B"/>
    <w:rsid w:val="008D2DEB"/>
    <w:rsid w:val="008D399C"/>
    <w:rsid w:val="008D682A"/>
    <w:rsid w:val="008E6C41"/>
    <w:rsid w:val="008E6D8E"/>
    <w:rsid w:val="008F0816"/>
    <w:rsid w:val="008F1807"/>
    <w:rsid w:val="008F2C08"/>
    <w:rsid w:val="008F2E4F"/>
    <w:rsid w:val="008F39BA"/>
    <w:rsid w:val="008F4C60"/>
    <w:rsid w:val="008F6BB7"/>
    <w:rsid w:val="008F72E1"/>
    <w:rsid w:val="0090090D"/>
    <w:rsid w:val="00900F42"/>
    <w:rsid w:val="00901857"/>
    <w:rsid w:val="00904349"/>
    <w:rsid w:val="00907AE1"/>
    <w:rsid w:val="00914058"/>
    <w:rsid w:val="0091674C"/>
    <w:rsid w:val="00920099"/>
    <w:rsid w:val="009239DF"/>
    <w:rsid w:val="0093259D"/>
    <w:rsid w:val="00932E3C"/>
    <w:rsid w:val="00934285"/>
    <w:rsid w:val="00935E95"/>
    <w:rsid w:val="0093690D"/>
    <w:rsid w:val="0093767F"/>
    <w:rsid w:val="00942988"/>
    <w:rsid w:val="00945D2B"/>
    <w:rsid w:val="009477FD"/>
    <w:rsid w:val="0095023A"/>
    <w:rsid w:val="009544BD"/>
    <w:rsid w:val="009562C0"/>
    <w:rsid w:val="009573D3"/>
    <w:rsid w:val="0096170B"/>
    <w:rsid w:val="00961F92"/>
    <w:rsid w:val="009635BA"/>
    <w:rsid w:val="009650D9"/>
    <w:rsid w:val="009651FA"/>
    <w:rsid w:val="009654D7"/>
    <w:rsid w:val="0096698E"/>
    <w:rsid w:val="00966A76"/>
    <w:rsid w:val="009670B5"/>
    <w:rsid w:val="00976FF5"/>
    <w:rsid w:val="00982303"/>
    <w:rsid w:val="009916CA"/>
    <w:rsid w:val="00992FAB"/>
    <w:rsid w:val="00995B4C"/>
    <w:rsid w:val="009977FF"/>
    <w:rsid w:val="009A085B"/>
    <w:rsid w:val="009A133E"/>
    <w:rsid w:val="009A296E"/>
    <w:rsid w:val="009B7E36"/>
    <w:rsid w:val="009C0E5D"/>
    <w:rsid w:val="009C1DE6"/>
    <w:rsid w:val="009C1F0E"/>
    <w:rsid w:val="009C5065"/>
    <w:rsid w:val="009C7CE0"/>
    <w:rsid w:val="009D13A9"/>
    <w:rsid w:val="009D3E8C"/>
    <w:rsid w:val="009E2B1F"/>
    <w:rsid w:val="009E3A0E"/>
    <w:rsid w:val="009E3C48"/>
    <w:rsid w:val="009E442E"/>
    <w:rsid w:val="009E7AC9"/>
    <w:rsid w:val="009F5810"/>
    <w:rsid w:val="009F5AEF"/>
    <w:rsid w:val="00A00F74"/>
    <w:rsid w:val="00A01D02"/>
    <w:rsid w:val="00A05985"/>
    <w:rsid w:val="00A05E79"/>
    <w:rsid w:val="00A1314B"/>
    <w:rsid w:val="00A13160"/>
    <w:rsid w:val="00A137D3"/>
    <w:rsid w:val="00A14CCA"/>
    <w:rsid w:val="00A17911"/>
    <w:rsid w:val="00A2159C"/>
    <w:rsid w:val="00A22FA8"/>
    <w:rsid w:val="00A23E3B"/>
    <w:rsid w:val="00A26574"/>
    <w:rsid w:val="00A27E25"/>
    <w:rsid w:val="00A30BFD"/>
    <w:rsid w:val="00A37E28"/>
    <w:rsid w:val="00A4420B"/>
    <w:rsid w:val="00A44A8F"/>
    <w:rsid w:val="00A51D96"/>
    <w:rsid w:val="00A521BC"/>
    <w:rsid w:val="00A52473"/>
    <w:rsid w:val="00A5331D"/>
    <w:rsid w:val="00A60451"/>
    <w:rsid w:val="00A66722"/>
    <w:rsid w:val="00A74836"/>
    <w:rsid w:val="00A74B60"/>
    <w:rsid w:val="00A83403"/>
    <w:rsid w:val="00A8658D"/>
    <w:rsid w:val="00A926A1"/>
    <w:rsid w:val="00A926F3"/>
    <w:rsid w:val="00A9632C"/>
    <w:rsid w:val="00A96F84"/>
    <w:rsid w:val="00AA0032"/>
    <w:rsid w:val="00AA030C"/>
    <w:rsid w:val="00AA2FAE"/>
    <w:rsid w:val="00AA3ED3"/>
    <w:rsid w:val="00AB09A2"/>
    <w:rsid w:val="00AB0A47"/>
    <w:rsid w:val="00AB28D0"/>
    <w:rsid w:val="00AC370E"/>
    <w:rsid w:val="00AC3953"/>
    <w:rsid w:val="00AC50DB"/>
    <w:rsid w:val="00AC5119"/>
    <w:rsid w:val="00AC7150"/>
    <w:rsid w:val="00AD00CE"/>
    <w:rsid w:val="00AD3A39"/>
    <w:rsid w:val="00AE1DCA"/>
    <w:rsid w:val="00AE21EB"/>
    <w:rsid w:val="00AE3845"/>
    <w:rsid w:val="00AF1E02"/>
    <w:rsid w:val="00AF3160"/>
    <w:rsid w:val="00AF33A9"/>
    <w:rsid w:val="00AF359F"/>
    <w:rsid w:val="00AF5F7C"/>
    <w:rsid w:val="00B02162"/>
    <w:rsid w:val="00B02207"/>
    <w:rsid w:val="00B03094"/>
    <w:rsid w:val="00B03403"/>
    <w:rsid w:val="00B04A59"/>
    <w:rsid w:val="00B10324"/>
    <w:rsid w:val="00B133E5"/>
    <w:rsid w:val="00B20B7D"/>
    <w:rsid w:val="00B2623D"/>
    <w:rsid w:val="00B2788B"/>
    <w:rsid w:val="00B32DB1"/>
    <w:rsid w:val="00B336A8"/>
    <w:rsid w:val="00B376B1"/>
    <w:rsid w:val="00B45DC1"/>
    <w:rsid w:val="00B46144"/>
    <w:rsid w:val="00B468A4"/>
    <w:rsid w:val="00B55A2A"/>
    <w:rsid w:val="00B55B5F"/>
    <w:rsid w:val="00B5766F"/>
    <w:rsid w:val="00B57C20"/>
    <w:rsid w:val="00B601D5"/>
    <w:rsid w:val="00B61359"/>
    <w:rsid w:val="00B620D9"/>
    <w:rsid w:val="00B633DB"/>
    <w:rsid w:val="00B639ED"/>
    <w:rsid w:val="00B66934"/>
    <w:rsid w:val="00B66A8C"/>
    <w:rsid w:val="00B67227"/>
    <w:rsid w:val="00B731AD"/>
    <w:rsid w:val="00B8061C"/>
    <w:rsid w:val="00B815E3"/>
    <w:rsid w:val="00B83BA2"/>
    <w:rsid w:val="00B83BAB"/>
    <w:rsid w:val="00B847F2"/>
    <w:rsid w:val="00B853AA"/>
    <w:rsid w:val="00B875BF"/>
    <w:rsid w:val="00B91F62"/>
    <w:rsid w:val="00B94B64"/>
    <w:rsid w:val="00B97770"/>
    <w:rsid w:val="00BA30CC"/>
    <w:rsid w:val="00BB0902"/>
    <w:rsid w:val="00BB247B"/>
    <w:rsid w:val="00BB2C98"/>
    <w:rsid w:val="00BB2E50"/>
    <w:rsid w:val="00BB528A"/>
    <w:rsid w:val="00BB5AE6"/>
    <w:rsid w:val="00BC0259"/>
    <w:rsid w:val="00BD0B82"/>
    <w:rsid w:val="00BD1432"/>
    <w:rsid w:val="00BD2C01"/>
    <w:rsid w:val="00BD36E1"/>
    <w:rsid w:val="00BD3860"/>
    <w:rsid w:val="00BD5178"/>
    <w:rsid w:val="00BD5D0C"/>
    <w:rsid w:val="00BD7AFF"/>
    <w:rsid w:val="00BD7D67"/>
    <w:rsid w:val="00BE1D15"/>
    <w:rsid w:val="00BE2D1F"/>
    <w:rsid w:val="00BE61DB"/>
    <w:rsid w:val="00BF01A8"/>
    <w:rsid w:val="00BF4234"/>
    <w:rsid w:val="00BF4F5F"/>
    <w:rsid w:val="00C043E5"/>
    <w:rsid w:val="00C04EEB"/>
    <w:rsid w:val="00C05555"/>
    <w:rsid w:val="00C075A4"/>
    <w:rsid w:val="00C10F12"/>
    <w:rsid w:val="00C11372"/>
    <w:rsid w:val="00C11826"/>
    <w:rsid w:val="00C15ED1"/>
    <w:rsid w:val="00C204BB"/>
    <w:rsid w:val="00C23363"/>
    <w:rsid w:val="00C2382C"/>
    <w:rsid w:val="00C24930"/>
    <w:rsid w:val="00C250B6"/>
    <w:rsid w:val="00C261EC"/>
    <w:rsid w:val="00C2767E"/>
    <w:rsid w:val="00C306D5"/>
    <w:rsid w:val="00C3170D"/>
    <w:rsid w:val="00C41044"/>
    <w:rsid w:val="00C42A31"/>
    <w:rsid w:val="00C42C70"/>
    <w:rsid w:val="00C42EBB"/>
    <w:rsid w:val="00C46B97"/>
    <w:rsid w:val="00C46D42"/>
    <w:rsid w:val="00C50C32"/>
    <w:rsid w:val="00C51835"/>
    <w:rsid w:val="00C53C7F"/>
    <w:rsid w:val="00C57DDA"/>
    <w:rsid w:val="00C60178"/>
    <w:rsid w:val="00C60C81"/>
    <w:rsid w:val="00C61760"/>
    <w:rsid w:val="00C61A33"/>
    <w:rsid w:val="00C61FC1"/>
    <w:rsid w:val="00C637F2"/>
    <w:rsid w:val="00C63CD6"/>
    <w:rsid w:val="00C646FB"/>
    <w:rsid w:val="00C65984"/>
    <w:rsid w:val="00C703C3"/>
    <w:rsid w:val="00C72F62"/>
    <w:rsid w:val="00C757FB"/>
    <w:rsid w:val="00C77A60"/>
    <w:rsid w:val="00C81DEB"/>
    <w:rsid w:val="00C81EF2"/>
    <w:rsid w:val="00C85003"/>
    <w:rsid w:val="00C8536F"/>
    <w:rsid w:val="00C864EE"/>
    <w:rsid w:val="00C87D95"/>
    <w:rsid w:val="00C9015B"/>
    <w:rsid w:val="00C9077A"/>
    <w:rsid w:val="00C95C80"/>
    <w:rsid w:val="00C95CD2"/>
    <w:rsid w:val="00CA051B"/>
    <w:rsid w:val="00CA3576"/>
    <w:rsid w:val="00CA4C6D"/>
    <w:rsid w:val="00CA69C4"/>
    <w:rsid w:val="00CB1B0A"/>
    <w:rsid w:val="00CB2B31"/>
    <w:rsid w:val="00CB3CBE"/>
    <w:rsid w:val="00CB442F"/>
    <w:rsid w:val="00CC5C1C"/>
    <w:rsid w:val="00CD2446"/>
    <w:rsid w:val="00CD2478"/>
    <w:rsid w:val="00CE2F89"/>
    <w:rsid w:val="00CE5B63"/>
    <w:rsid w:val="00CF03D8"/>
    <w:rsid w:val="00CF72F2"/>
    <w:rsid w:val="00D01478"/>
    <w:rsid w:val="00D015D5"/>
    <w:rsid w:val="00D0376A"/>
    <w:rsid w:val="00D03BF0"/>
    <w:rsid w:val="00D03D68"/>
    <w:rsid w:val="00D06872"/>
    <w:rsid w:val="00D1115C"/>
    <w:rsid w:val="00D11389"/>
    <w:rsid w:val="00D22411"/>
    <w:rsid w:val="00D23EE0"/>
    <w:rsid w:val="00D24650"/>
    <w:rsid w:val="00D256E4"/>
    <w:rsid w:val="00D266DD"/>
    <w:rsid w:val="00D32B04"/>
    <w:rsid w:val="00D349FA"/>
    <w:rsid w:val="00D374E7"/>
    <w:rsid w:val="00D44528"/>
    <w:rsid w:val="00D4666F"/>
    <w:rsid w:val="00D5151E"/>
    <w:rsid w:val="00D54E17"/>
    <w:rsid w:val="00D6091F"/>
    <w:rsid w:val="00D60E9B"/>
    <w:rsid w:val="00D620E7"/>
    <w:rsid w:val="00D63949"/>
    <w:rsid w:val="00D652E7"/>
    <w:rsid w:val="00D70961"/>
    <w:rsid w:val="00D75587"/>
    <w:rsid w:val="00D76839"/>
    <w:rsid w:val="00D77BCF"/>
    <w:rsid w:val="00D84394"/>
    <w:rsid w:val="00D932E4"/>
    <w:rsid w:val="00D94326"/>
    <w:rsid w:val="00D95E55"/>
    <w:rsid w:val="00D96F95"/>
    <w:rsid w:val="00D97A91"/>
    <w:rsid w:val="00DA1C92"/>
    <w:rsid w:val="00DA44E7"/>
    <w:rsid w:val="00DA4E9D"/>
    <w:rsid w:val="00DA7DCD"/>
    <w:rsid w:val="00DB2877"/>
    <w:rsid w:val="00DB3664"/>
    <w:rsid w:val="00DB418C"/>
    <w:rsid w:val="00DB43A9"/>
    <w:rsid w:val="00DB4A86"/>
    <w:rsid w:val="00DB59B2"/>
    <w:rsid w:val="00DB6B99"/>
    <w:rsid w:val="00DC0005"/>
    <w:rsid w:val="00DC16FB"/>
    <w:rsid w:val="00DC40DD"/>
    <w:rsid w:val="00DC4A65"/>
    <w:rsid w:val="00DC4F66"/>
    <w:rsid w:val="00DC630E"/>
    <w:rsid w:val="00DE1180"/>
    <w:rsid w:val="00DF2A9B"/>
    <w:rsid w:val="00DF4065"/>
    <w:rsid w:val="00DF4C30"/>
    <w:rsid w:val="00DF5B58"/>
    <w:rsid w:val="00DF7674"/>
    <w:rsid w:val="00E02A80"/>
    <w:rsid w:val="00E06AE1"/>
    <w:rsid w:val="00E10B44"/>
    <w:rsid w:val="00E11F02"/>
    <w:rsid w:val="00E15095"/>
    <w:rsid w:val="00E20F80"/>
    <w:rsid w:val="00E24B55"/>
    <w:rsid w:val="00E26EDA"/>
    <w:rsid w:val="00E26EFC"/>
    <w:rsid w:val="00E2726B"/>
    <w:rsid w:val="00E27ACE"/>
    <w:rsid w:val="00E34CDA"/>
    <w:rsid w:val="00E37801"/>
    <w:rsid w:val="00E4179C"/>
    <w:rsid w:val="00E46EAA"/>
    <w:rsid w:val="00E47FFD"/>
    <w:rsid w:val="00E5038C"/>
    <w:rsid w:val="00E50B69"/>
    <w:rsid w:val="00E51333"/>
    <w:rsid w:val="00E52964"/>
    <w:rsid w:val="00E5298B"/>
    <w:rsid w:val="00E5567E"/>
    <w:rsid w:val="00E56EFB"/>
    <w:rsid w:val="00E6458F"/>
    <w:rsid w:val="00E7144E"/>
    <w:rsid w:val="00E7242D"/>
    <w:rsid w:val="00E73D90"/>
    <w:rsid w:val="00E75E18"/>
    <w:rsid w:val="00E8369F"/>
    <w:rsid w:val="00E845EF"/>
    <w:rsid w:val="00E87E25"/>
    <w:rsid w:val="00EA04F1"/>
    <w:rsid w:val="00EA0E24"/>
    <w:rsid w:val="00EA0FC2"/>
    <w:rsid w:val="00EA2FD3"/>
    <w:rsid w:val="00EA5636"/>
    <w:rsid w:val="00EA63B4"/>
    <w:rsid w:val="00EB29D4"/>
    <w:rsid w:val="00EB3ECF"/>
    <w:rsid w:val="00EB7A58"/>
    <w:rsid w:val="00EB7CE9"/>
    <w:rsid w:val="00EC38DE"/>
    <w:rsid w:val="00EC41B7"/>
    <w:rsid w:val="00EC433F"/>
    <w:rsid w:val="00ED06C8"/>
    <w:rsid w:val="00ED10C3"/>
    <w:rsid w:val="00ED17FA"/>
    <w:rsid w:val="00ED1FDE"/>
    <w:rsid w:val="00ED3AB7"/>
    <w:rsid w:val="00ED6445"/>
    <w:rsid w:val="00EF5647"/>
    <w:rsid w:val="00F03452"/>
    <w:rsid w:val="00F03A3C"/>
    <w:rsid w:val="00F06DBB"/>
    <w:rsid w:val="00F06EFB"/>
    <w:rsid w:val="00F07710"/>
    <w:rsid w:val="00F10E6D"/>
    <w:rsid w:val="00F11CAF"/>
    <w:rsid w:val="00F12E87"/>
    <w:rsid w:val="00F136D7"/>
    <w:rsid w:val="00F13B57"/>
    <w:rsid w:val="00F14F91"/>
    <w:rsid w:val="00F1529E"/>
    <w:rsid w:val="00F16F07"/>
    <w:rsid w:val="00F21227"/>
    <w:rsid w:val="00F22FDE"/>
    <w:rsid w:val="00F2467F"/>
    <w:rsid w:val="00F25A99"/>
    <w:rsid w:val="00F3092A"/>
    <w:rsid w:val="00F31736"/>
    <w:rsid w:val="00F36FE8"/>
    <w:rsid w:val="00F45975"/>
    <w:rsid w:val="00F45B7C"/>
    <w:rsid w:val="00F45FCE"/>
    <w:rsid w:val="00F5003D"/>
    <w:rsid w:val="00F50F6F"/>
    <w:rsid w:val="00F541E5"/>
    <w:rsid w:val="00F54B3F"/>
    <w:rsid w:val="00F55811"/>
    <w:rsid w:val="00F60CED"/>
    <w:rsid w:val="00F62709"/>
    <w:rsid w:val="00F62DBF"/>
    <w:rsid w:val="00F636FB"/>
    <w:rsid w:val="00F644AD"/>
    <w:rsid w:val="00F652E5"/>
    <w:rsid w:val="00F65E3E"/>
    <w:rsid w:val="00F679BC"/>
    <w:rsid w:val="00F727EC"/>
    <w:rsid w:val="00F73A59"/>
    <w:rsid w:val="00F74547"/>
    <w:rsid w:val="00F7629E"/>
    <w:rsid w:val="00F818FD"/>
    <w:rsid w:val="00F84E4B"/>
    <w:rsid w:val="00F85F58"/>
    <w:rsid w:val="00F86BF7"/>
    <w:rsid w:val="00F877FE"/>
    <w:rsid w:val="00F9334F"/>
    <w:rsid w:val="00F97D7F"/>
    <w:rsid w:val="00FA122C"/>
    <w:rsid w:val="00FA375D"/>
    <w:rsid w:val="00FA3B95"/>
    <w:rsid w:val="00FA3F28"/>
    <w:rsid w:val="00FA7911"/>
    <w:rsid w:val="00FB3340"/>
    <w:rsid w:val="00FC085A"/>
    <w:rsid w:val="00FC1278"/>
    <w:rsid w:val="00FC1ED0"/>
    <w:rsid w:val="00FC204C"/>
    <w:rsid w:val="00FC225E"/>
    <w:rsid w:val="00FC3F28"/>
    <w:rsid w:val="00FC6080"/>
    <w:rsid w:val="00FC60F7"/>
    <w:rsid w:val="00FC70BA"/>
    <w:rsid w:val="00FD203D"/>
    <w:rsid w:val="00FD2918"/>
    <w:rsid w:val="00FE442A"/>
    <w:rsid w:val="00FE47C0"/>
    <w:rsid w:val="00FE7735"/>
    <w:rsid w:val="00FF122C"/>
    <w:rsid w:val="00FF1885"/>
    <w:rsid w:val="00FF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945E377-5E07-47D9-9DCC-3778C7D2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table" w:styleId="aa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styleId="ad">
    <w:name w:val="Hyperlink"/>
    <w:uiPriority w:val="99"/>
    <w:unhideWhenUsed/>
    <w:rsid w:val="00BD5178"/>
    <w:rPr>
      <w:color w:val="0000FF"/>
      <w:u w:val="single"/>
    </w:rPr>
  </w:style>
  <w:style w:type="character" w:styleId="ae">
    <w:name w:val="FollowedHyperlink"/>
    <w:uiPriority w:val="99"/>
    <w:unhideWhenUsed/>
    <w:rsid w:val="00BD5178"/>
    <w:rPr>
      <w:color w:val="800080"/>
      <w:u w:val="single"/>
    </w:rPr>
  </w:style>
  <w:style w:type="paragraph" w:customStyle="1" w:styleId="xl65">
    <w:name w:val="xl65"/>
    <w:basedOn w:val="a"/>
    <w:rsid w:val="00A14CCA"/>
    <w:pPr>
      <w:spacing w:before="100" w:beforeAutospacing="1" w:after="100" w:afterAutospacing="1"/>
      <w:jc w:val="center"/>
    </w:pPr>
    <w:rPr>
      <w:rFonts w:ascii="Tahoma" w:hAnsi="Tahoma" w:cs="Tahoma"/>
    </w:rPr>
  </w:style>
  <w:style w:type="paragraph" w:customStyle="1" w:styleId="xl66">
    <w:name w:val="xl66"/>
    <w:basedOn w:val="a"/>
    <w:rsid w:val="00A14CC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A1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A1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A1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A1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A14C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72">
    <w:name w:val="xl72"/>
    <w:basedOn w:val="a"/>
    <w:rsid w:val="00A14CC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73">
    <w:name w:val="xl73"/>
    <w:basedOn w:val="a"/>
    <w:rsid w:val="00A14C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74">
    <w:name w:val="xl74"/>
    <w:basedOn w:val="a"/>
    <w:rsid w:val="00A1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32"/>
      <w:szCs w:val="32"/>
    </w:rPr>
  </w:style>
  <w:style w:type="numbering" w:customStyle="1" w:styleId="10">
    <w:name w:val="Нет списка1"/>
    <w:next w:val="a2"/>
    <w:uiPriority w:val="99"/>
    <w:semiHidden/>
    <w:unhideWhenUsed/>
    <w:rsid w:val="002A4899"/>
  </w:style>
  <w:style w:type="paragraph" w:customStyle="1" w:styleId="xl63">
    <w:name w:val="xl63"/>
    <w:basedOn w:val="a"/>
    <w:rsid w:val="002A4899"/>
    <w:pPr>
      <w:spacing w:before="100" w:beforeAutospacing="1" w:after="100" w:afterAutospacing="1"/>
      <w:jc w:val="center"/>
    </w:pPr>
    <w:rPr>
      <w:rFonts w:ascii="Tahoma" w:hAnsi="Tahoma" w:cs="Tahoma"/>
    </w:rPr>
  </w:style>
  <w:style w:type="paragraph" w:customStyle="1" w:styleId="xl64">
    <w:name w:val="xl64"/>
    <w:basedOn w:val="a"/>
    <w:rsid w:val="002A48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7">
    <w:name w:val="xl77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81">
    <w:name w:val="xl81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2A48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3">
    <w:name w:val="xl83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2A48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86">
    <w:name w:val="xl86"/>
    <w:basedOn w:val="a"/>
    <w:rsid w:val="002A489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87">
    <w:name w:val="xl87"/>
    <w:basedOn w:val="a"/>
    <w:rsid w:val="002A48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88">
    <w:name w:val="xl88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89">
    <w:name w:val="xl89"/>
    <w:basedOn w:val="a"/>
    <w:rsid w:val="002A489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44"/>
      <w:szCs w:val="44"/>
    </w:rPr>
  </w:style>
  <w:style w:type="paragraph" w:customStyle="1" w:styleId="xl90">
    <w:name w:val="xl90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2">
    <w:name w:val="xl92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3">
    <w:name w:val="xl93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5">
    <w:name w:val="xl95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7754D2"/>
    <w:rPr>
      <w:rFonts w:ascii="TimesET" w:hAnsi="TimesE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7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&#1087;&#1086;&#1095;&#1090;&#1072;%202016\&#1044;&#1083;&#1103;%20&#1046;&#1091;&#1082;&#1086;&#1074;&#1086;&#1081;\&#1086;&#1090;%20&#1043;&#1086;&#1083;&#1086;&#1074;&#1072;\&#1086;&#1082;&#1086;&#1085;&#1095;&#1072;&#1090;&#1077;&#1083;&#1100;&#1085;&#1099;&#1077;%20&#1087;&#1088;&#1080;&#1083;&#1086;&#1088;&#1078;&#1077;&#1085;&#1080;&#1103;\&#1074;&#1086;&#1088;&#1076;\&#1064;&#1040;&#1041;&#1051;&#1054;&#1053;%20&#1055;&#1056;&#1048;&#1051;&#1054;&#1046;&#1045;&#1053;&#1048;&#1071;%20&#1040;&#1051;&#1068;&#1041;&#1054;&#1052;&#1053;&#1067;&#104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6E4C3-A6D0-4A57-B51A-36D4D035B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1216</TotalTime>
  <Pages>211</Pages>
  <Words>22833</Words>
  <Characters>130154</Characters>
  <Application>Microsoft Office Word</Application>
  <DocSecurity>0</DocSecurity>
  <Lines>1084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152682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Д. В. Устинов</dc:creator>
  <cp:lastModifiedBy>Дмитрий Голов</cp:lastModifiedBy>
  <cp:revision>302</cp:revision>
  <cp:lastPrinted>2024-02-04T07:55:00Z</cp:lastPrinted>
  <dcterms:created xsi:type="dcterms:W3CDTF">2023-05-17T08:19:00Z</dcterms:created>
  <dcterms:modified xsi:type="dcterms:W3CDTF">2024-02-04T08:27:00Z</dcterms:modified>
</cp:coreProperties>
</file>