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225E2B" w:rsidTr="00CE38EE">
        <w:tc>
          <w:tcPr>
            <w:tcW w:w="10326" w:type="dxa"/>
            <w:shd w:val="clear" w:color="auto" w:fill="auto"/>
          </w:tcPr>
          <w:p w:rsidR="00190FF9" w:rsidRPr="00225E2B" w:rsidRDefault="00190FF9" w:rsidP="002A7B1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225E2B" w:rsidRDefault="00190FF9" w:rsidP="002A7B18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2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25E2B" w:rsidRPr="00225E2B" w:rsidRDefault="00225E2B" w:rsidP="002A7B18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распоряжению Правительства </w:t>
            </w:r>
          </w:p>
          <w:p w:rsidR="00225E2B" w:rsidRPr="00225E2B" w:rsidRDefault="00225E2B" w:rsidP="002A7B18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E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  <w:tr w:rsidR="00225E2B" w:rsidRPr="00225E2B" w:rsidTr="00CE38EE">
        <w:tc>
          <w:tcPr>
            <w:tcW w:w="10326" w:type="dxa"/>
            <w:shd w:val="clear" w:color="auto" w:fill="auto"/>
          </w:tcPr>
          <w:p w:rsidR="00225E2B" w:rsidRPr="00225E2B" w:rsidRDefault="00225E2B" w:rsidP="002A7B1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25E2B" w:rsidRPr="00225E2B" w:rsidRDefault="000E27FC" w:rsidP="002A7B18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27.02.2024 № 95-р</w:t>
            </w:r>
          </w:p>
        </w:tc>
      </w:tr>
      <w:tr w:rsidR="00225E2B" w:rsidRPr="00225E2B" w:rsidTr="00CE38EE">
        <w:tc>
          <w:tcPr>
            <w:tcW w:w="10326" w:type="dxa"/>
            <w:shd w:val="clear" w:color="auto" w:fill="auto"/>
          </w:tcPr>
          <w:p w:rsidR="00225E2B" w:rsidRPr="00225E2B" w:rsidRDefault="00225E2B" w:rsidP="002A7B1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25E2B" w:rsidRPr="00225E2B" w:rsidRDefault="00225E2B" w:rsidP="002A7B18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7B18" w:rsidRPr="002A7B18" w:rsidRDefault="002A7B18" w:rsidP="002A7B18">
      <w:pPr>
        <w:spacing w:line="233" w:lineRule="auto"/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2A7B18" w:rsidRPr="002A7B18" w:rsidRDefault="002A7B18" w:rsidP="002A7B18">
      <w:pPr>
        <w:spacing w:line="233" w:lineRule="auto"/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225E2B" w:rsidRPr="00225E2B" w:rsidRDefault="00225E2B" w:rsidP="002A7B18">
      <w:pPr>
        <w:spacing w:line="233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25E2B">
        <w:rPr>
          <w:rFonts w:ascii="Times New Roman" w:eastAsia="Calibri" w:hAnsi="Times New Roman"/>
          <w:sz w:val="28"/>
          <w:szCs w:val="28"/>
        </w:rPr>
        <w:t>Распределение</w:t>
      </w:r>
    </w:p>
    <w:p w:rsidR="00225E2B" w:rsidRPr="00225E2B" w:rsidRDefault="00225E2B" w:rsidP="002A7B18">
      <w:pPr>
        <w:spacing w:line="233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25E2B">
        <w:rPr>
          <w:rFonts w:ascii="Times New Roman" w:eastAsia="Calibri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225E2B" w:rsidRPr="00225E2B" w:rsidRDefault="00225E2B" w:rsidP="002A7B18">
      <w:pPr>
        <w:spacing w:line="233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25E2B">
        <w:rPr>
          <w:rFonts w:ascii="Times New Roman" w:eastAsia="Calibri" w:hAnsi="Times New Roman"/>
          <w:sz w:val="28"/>
          <w:szCs w:val="28"/>
        </w:rPr>
        <w:t>в 2024 году на финансирование направления (подпрограммы) 1 «Доступная среда»</w:t>
      </w:r>
    </w:p>
    <w:p w:rsidR="00225E2B" w:rsidRPr="000E27FC" w:rsidRDefault="00225E2B" w:rsidP="002A7B18">
      <w:pPr>
        <w:spacing w:line="233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25E2B">
        <w:rPr>
          <w:rFonts w:ascii="Times New Roman" w:eastAsia="Calibri" w:hAnsi="Times New Roman"/>
          <w:sz w:val="28"/>
          <w:szCs w:val="28"/>
        </w:rPr>
        <w:t>государственной программы Рязанской области «С</w:t>
      </w:r>
      <w:bookmarkStart w:id="0" w:name="_GoBack"/>
      <w:bookmarkEnd w:id="0"/>
      <w:r w:rsidRPr="00225E2B">
        <w:rPr>
          <w:rFonts w:ascii="Times New Roman" w:eastAsia="Calibri" w:hAnsi="Times New Roman"/>
          <w:sz w:val="28"/>
          <w:szCs w:val="28"/>
        </w:rPr>
        <w:t>оциальная защита и поддержка населения»</w:t>
      </w:r>
    </w:p>
    <w:p w:rsidR="002A7B18" w:rsidRPr="000E27FC" w:rsidRDefault="002A7B18" w:rsidP="002A7B18">
      <w:pPr>
        <w:spacing w:line="233" w:lineRule="auto"/>
        <w:jc w:val="center"/>
        <w:rPr>
          <w:rFonts w:ascii="Times New Roman" w:eastAsia="Calibri" w:hAnsi="Times New Roman"/>
          <w:sz w:val="10"/>
          <w:szCs w:val="10"/>
        </w:rPr>
      </w:pPr>
    </w:p>
    <w:p w:rsidR="00225E2B" w:rsidRPr="00225E2B" w:rsidRDefault="00225E2B" w:rsidP="002A7B18">
      <w:pPr>
        <w:spacing w:line="233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5151"/>
        <w:tblW w:w="138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4056"/>
        <w:gridCol w:w="3649"/>
        <w:gridCol w:w="5517"/>
      </w:tblGrid>
      <w:tr w:rsidR="002A7B18" w:rsidRPr="00225E2B" w:rsidTr="002A7B18">
        <w:trPr>
          <w:trHeight w:val="276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48DA" w:rsidRPr="000E27FC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Предоставление субсидий бюджетам муниципальных образований Рязанской области</w:t>
            </w:r>
          </w:p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</w:tr>
      <w:tr w:rsidR="002A7B18" w:rsidRPr="00225E2B" w:rsidTr="002A7B18">
        <w:trPr>
          <w:trHeight w:val="2044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A7B18" w:rsidRPr="00225E2B" w:rsidTr="002A7B18">
        <w:trPr>
          <w:trHeight w:val="18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МБДОУ «Детский сад № 133»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1 317 888,77</w:t>
            </w:r>
          </w:p>
        </w:tc>
      </w:tr>
      <w:tr w:rsidR="002A7B18" w:rsidRPr="00225E2B" w:rsidTr="002A7B18">
        <w:trPr>
          <w:trHeight w:val="18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МБДОУ «Детский сад № 134»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1 317 888,77</w:t>
            </w:r>
          </w:p>
        </w:tc>
      </w:tr>
      <w:tr w:rsidR="002A7B18" w:rsidRPr="00225E2B" w:rsidTr="002A7B18">
        <w:trPr>
          <w:trHeight w:val="25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</w:t>
            </w:r>
            <w:proofErr w:type="spellEnd"/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МБДОУ «Детский сад № 4 «Радуга»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1 317 888,76</w:t>
            </w:r>
          </w:p>
        </w:tc>
      </w:tr>
      <w:tr w:rsidR="002A7B18" w:rsidRPr="00225E2B" w:rsidTr="002A7B18">
        <w:trPr>
          <w:trHeight w:val="21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</w:t>
            </w:r>
            <w:proofErr w:type="spellEnd"/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МБДОУ «Павелецкий детский сад»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1 317 888,76</w:t>
            </w:r>
          </w:p>
        </w:tc>
      </w:tr>
      <w:tr w:rsidR="002A7B18" w:rsidRPr="00225E2B" w:rsidTr="002A7B18">
        <w:trPr>
          <w:trHeight w:val="217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A7B18" w:rsidRPr="00225E2B" w:rsidRDefault="002A7B18" w:rsidP="002A7B1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5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5 271 555,06</w:t>
            </w:r>
          </w:p>
        </w:tc>
      </w:tr>
    </w:tbl>
    <w:p w:rsidR="002A7B18" w:rsidRPr="002A7B18" w:rsidRDefault="002A7B18" w:rsidP="002A7B18">
      <w:pPr>
        <w:spacing w:line="233" w:lineRule="auto"/>
        <w:jc w:val="right"/>
        <w:rPr>
          <w:rFonts w:ascii="Times New Roman" w:eastAsia="Calibri" w:hAnsi="Times New Roman"/>
          <w:sz w:val="24"/>
          <w:szCs w:val="24"/>
        </w:rPr>
      </w:pPr>
      <w:r w:rsidRPr="002A7B18">
        <w:rPr>
          <w:rFonts w:ascii="Times New Roman" w:eastAsia="Calibri" w:hAnsi="Times New Roman"/>
          <w:sz w:val="24"/>
          <w:szCs w:val="24"/>
        </w:rPr>
        <w:t>(рублей)</w:t>
      </w:r>
    </w:p>
    <w:p w:rsidR="00225E2B" w:rsidRPr="002A7B18" w:rsidRDefault="00225E2B" w:rsidP="002A7B18">
      <w:pPr>
        <w:spacing w:line="233" w:lineRule="auto"/>
        <w:rPr>
          <w:rFonts w:ascii="Times New Roman" w:eastAsia="Calibri" w:hAnsi="Times New Roman"/>
          <w:sz w:val="2"/>
          <w:szCs w:val="2"/>
        </w:rPr>
      </w:pPr>
    </w:p>
    <w:sectPr w:rsidR="00225E2B" w:rsidRPr="002A7B18" w:rsidSect="00286ECA">
      <w:headerReference w:type="even" r:id="rId8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9A" w:rsidRDefault="00244A9A">
      <w:r>
        <w:separator/>
      </w:r>
    </w:p>
  </w:endnote>
  <w:endnote w:type="continuationSeparator" w:id="0">
    <w:p w:rsidR="00244A9A" w:rsidRDefault="0024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9A" w:rsidRDefault="00244A9A">
      <w:r>
        <w:separator/>
      </w:r>
    </w:p>
  </w:footnote>
  <w:footnote w:type="continuationSeparator" w:id="0">
    <w:p w:rsidR="00244A9A" w:rsidRDefault="0024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64BBB" w:rsidP="002F1E81">
    <w:pPr>
      <w:pStyle w:val="a5"/>
      <w:framePr w:wrap="around" w:vAnchor="text" w:hAnchor="margin" w:xAlign="center" w:y="1"/>
      <w:rPr>
        <w:rStyle w:val="a8"/>
      </w:rPr>
    </w:pPr>
    <w:r>
      <w:t>*</w:t>
    </w:r>
    <w:r w:rsidR="00876034"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 w:rsidR="00876034">
      <w:rPr>
        <w:rStyle w:val="a8"/>
      </w:rPr>
      <w:fldChar w:fldCharType="separate"/>
    </w:r>
    <w:r w:rsidR="00876034">
      <w:rPr>
        <w:rStyle w:val="a8"/>
        <w:noProof/>
      </w:rPr>
      <w:t>1</w:t>
    </w:r>
    <w:r w:rsidR="00876034">
      <w:rPr>
        <w:rStyle w:val="a8"/>
      </w:rPr>
      <w:fldChar w:fldCharType="end"/>
    </w:r>
  </w:p>
  <w:p w:rsidR="00876034" w:rsidRDefault="008760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2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27FC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D76BE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5E2B"/>
    <w:rsid w:val="00231F1C"/>
    <w:rsid w:val="00242DDB"/>
    <w:rsid w:val="00244A9A"/>
    <w:rsid w:val="002479A2"/>
    <w:rsid w:val="0026087E"/>
    <w:rsid w:val="00261DE0"/>
    <w:rsid w:val="00265420"/>
    <w:rsid w:val="00274E14"/>
    <w:rsid w:val="00280A6D"/>
    <w:rsid w:val="00286ECA"/>
    <w:rsid w:val="002953B6"/>
    <w:rsid w:val="002A7B18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4BB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48DA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2024-02-26T08:22:00Z</cp:lastPrinted>
  <dcterms:created xsi:type="dcterms:W3CDTF">2024-02-26T08:15:00Z</dcterms:created>
  <dcterms:modified xsi:type="dcterms:W3CDTF">2024-02-27T12:38:00Z</dcterms:modified>
</cp:coreProperties>
</file>