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830B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12 марта 2024 г. № 12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-р</w:t>
      </w:r>
      <w:r w:rsidR="00306FB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830BE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80B9F" w:rsidTr="00280B9F">
        <w:tc>
          <w:tcPr>
            <w:tcW w:w="5000" w:type="pct"/>
            <w:hideMark/>
          </w:tcPr>
          <w:p w:rsidR="00280B9F" w:rsidRDefault="00280B9F" w:rsidP="004F42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№ 1 к распоряжению Правительства Рязанской области от 24.12.2021 № 550-р (в редакции распоряжений Правительства Рязанской области от 20.01.2022 № 17-р, от 27.01.2022 № 32-р, от 05.04.2022 №  169-р,  от  25.05.2022  №  267-р,  от  26.05.2022  № 269-р, от  07.06.2022   </w:t>
            </w:r>
            <w:r w:rsidRPr="004F4240">
              <w:rPr>
                <w:rFonts w:ascii="Times New Roman" w:hAnsi="Times New Roman"/>
                <w:spacing w:val="-4"/>
                <w:sz w:val="28"/>
                <w:szCs w:val="28"/>
              </w:rPr>
              <w:t>№ 293-р, от 29.08.2022 № 447-р, от 23.09.2022 № 500-р, от 12.10.2022</w:t>
            </w:r>
            <w:r w:rsidR="007D3B12" w:rsidRPr="004F424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№ 536- </w:t>
            </w:r>
            <w:proofErr w:type="gramStart"/>
            <w:r w:rsidR="007D3B12" w:rsidRPr="004F4240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proofErr w:type="gramEnd"/>
            <w:r w:rsidR="004F424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25.01.2023 № 27-р, от 03.03.2023 № 97-р, от 22.03.2023 № 124-р, от 25.04.2023 № 213-р, от 30.05.2023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291-р, от 17.07.2023 № 426-р, от 19.07.2023 № 429-р, от 04.08.2023 № 463-р, от 11.08.2023 № 481-р, от 24.</w:t>
            </w:r>
            <w:r w:rsidR="007D3B12">
              <w:rPr>
                <w:rFonts w:ascii="Times New Roman" w:hAnsi="Times New Roman"/>
                <w:sz w:val="28"/>
                <w:szCs w:val="28"/>
              </w:rPr>
              <w:t xml:space="preserve">08.2023 № 503-р, от 30.102023 № 646-р, от </w:t>
            </w:r>
            <w:r>
              <w:rPr>
                <w:rFonts w:ascii="Times New Roman" w:hAnsi="Times New Roman"/>
                <w:sz w:val="28"/>
                <w:szCs w:val="28"/>
              </w:rPr>
              <w:t>25.01.2024 № 25-р, от 31.01.2024 № 35-р</w:t>
            </w:r>
            <w:r w:rsidR="00851F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707C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51F77">
              <w:rPr>
                <w:rFonts w:ascii="Times New Roman" w:hAnsi="Times New Roman"/>
                <w:sz w:val="28"/>
                <w:szCs w:val="28"/>
              </w:rPr>
              <w:t>28.02.2024 № 9</w:t>
            </w:r>
            <w:r w:rsidR="004F4240">
              <w:rPr>
                <w:rFonts w:ascii="Times New Roman" w:hAnsi="Times New Roman"/>
                <w:sz w:val="28"/>
                <w:szCs w:val="28"/>
              </w:rPr>
              <w:t>8-р</w:t>
            </w:r>
            <w:r>
              <w:rPr>
                <w:rFonts w:ascii="Times New Roman" w:hAnsi="Times New Roman"/>
                <w:sz w:val="28"/>
                <w:szCs w:val="28"/>
              </w:rPr>
              <w:t>) следующее изменение:</w:t>
            </w:r>
            <w:proofErr w:type="gramEnd"/>
          </w:p>
          <w:p w:rsidR="00280B9F" w:rsidRDefault="00280B9F" w:rsidP="004F42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строки</w:t>
            </w:r>
          </w:p>
        </w:tc>
      </w:tr>
    </w:tbl>
    <w:p w:rsidR="00280B9F" w:rsidRDefault="00280B9F" w:rsidP="00280B9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  <w:gridCol w:w="5777"/>
      </w:tblGrid>
      <w:tr w:rsidR="00280B9F" w:rsidTr="004F4240">
        <w:trPr>
          <w:trHeight w:val="2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80B9F" w:rsidTr="004F4240">
        <w:trPr>
          <w:trHeight w:val="2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255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9E7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2 19 25202</w:t>
            </w:r>
            <w:r w:rsidR="00280B9F">
              <w:rPr>
                <w:rFonts w:ascii="Times New Roman" w:eastAsia="Calibri" w:hAnsi="Times New Roman"/>
                <w:sz w:val="24"/>
                <w:szCs w:val="24"/>
              </w:rPr>
              <w:t xml:space="preserve"> 02 0000 150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Pr="009E7939" w:rsidRDefault="009E7939" w:rsidP="004F42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15F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</w:t>
            </w:r>
            <w:r w:rsidR="00280B9F" w:rsidRPr="00C15F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280B9F" w:rsidRDefault="00280B9F" w:rsidP="00280B9F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80B9F" w:rsidTr="00280B9F">
        <w:tc>
          <w:tcPr>
            <w:tcW w:w="5000" w:type="pct"/>
            <w:hideMark/>
          </w:tcPr>
          <w:p w:rsidR="00280B9F" w:rsidRDefault="00280B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</w:tc>
      </w:tr>
    </w:tbl>
    <w:p w:rsidR="00280B9F" w:rsidRDefault="00280B9F" w:rsidP="00280B9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  <w:gridCol w:w="5777"/>
      </w:tblGrid>
      <w:tr w:rsidR="00280B9F" w:rsidTr="004F4240">
        <w:trPr>
          <w:trHeight w:val="213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80B9F" w:rsidTr="004F4240">
        <w:trPr>
          <w:trHeight w:val="131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255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Default="00280B9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2 19 25385 02 0000 150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9F" w:rsidRPr="004F4240" w:rsidRDefault="00C578EC" w:rsidP="004F424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F4240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Возврат остатков субсидий в целях </w:t>
            </w:r>
            <w:proofErr w:type="spellStart"/>
            <w:r w:rsidRPr="004F4240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Pr="004F4240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скрининг), из бюджетов субъектов Российской Федерации</w:t>
            </w:r>
            <w:r w:rsidR="00280B9F" w:rsidRPr="004F4240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306FB5" w:rsidRPr="00306FB5" w:rsidRDefault="00306FB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96"/>
        <w:gridCol w:w="1587"/>
        <w:gridCol w:w="2488"/>
      </w:tblGrid>
      <w:tr w:rsidR="002E51A7" w:rsidTr="007D5E54">
        <w:trPr>
          <w:trHeight w:val="309"/>
        </w:trPr>
        <w:tc>
          <w:tcPr>
            <w:tcW w:w="2871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4240" w:rsidRDefault="004F424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0E3D95" w:rsidP="004F42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EB53C0">
              <w:rPr>
                <w:rFonts w:ascii="Times New Roman" w:hAnsi="Times New Roman"/>
                <w:sz w:val="28"/>
                <w:szCs w:val="28"/>
              </w:rPr>
              <w:t xml:space="preserve"> Рязанской области  </w:t>
            </w:r>
          </w:p>
        </w:tc>
        <w:tc>
          <w:tcPr>
            <w:tcW w:w="829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D5E54" w:rsidRDefault="007D5E54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53C0" w:rsidRDefault="00EB53C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43865" w:rsidP="004F4240">
            <w:pPr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7D5E54" w:rsidRPr="007D5E5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4F4240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D145F4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98" w:rsidRDefault="00640798">
      <w:r>
        <w:separator/>
      </w:r>
    </w:p>
  </w:endnote>
  <w:endnote w:type="continuationSeparator" w:id="0">
    <w:p w:rsidR="00640798" w:rsidRDefault="006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98" w:rsidRDefault="00640798">
      <w:r>
        <w:separator/>
      </w:r>
    </w:p>
  </w:footnote>
  <w:footnote w:type="continuationSeparator" w:id="0">
    <w:p w:rsidR="00640798" w:rsidRDefault="0064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F424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HrkoBYGFP/A4NkF+4Ppjq/iFHU=" w:salt="wd7+1pYDRtb07dOKFbQK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B5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3D95"/>
    <w:rsid w:val="00122CFD"/>
    <w:rsid w:val="00144C09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0B9F"/>
    <w:rsid w:val="002953B6"/>
    <w:rsid w:val="002A359E"/>
    <w:rsid w:val="002A7C7F"/>
    <w:rsid w:val="002B7A59"/>
    <w:rsid w:val="002C6B4B"/>
    <w:rsid w:val="002E51A7"/>
    <w:rsid w:val="002F1E81"/>
    <w:rsid w:val="00306FB5"/>
    <w:rsid w:val="00310D92"/>
    <w:rsid w:val="003160CB"/>
    <w:rsid w:val="003222A3"/>
    <w:rsid w:val="0035185A"/>
    <w:rsid w:val="00360A40"/>
    <w:rsid w:val="0038276D"/>
    <w:rsid w:val="003870C2"/>
    <w:rsid w:val="003D3B8A"/>
    <w:rsid w:val="003D54F8"/>
    <w:rsid w:val="003F4F5E"/>
    <w:rsid w:val="00400906"/>
    <w:rsid w:val="00411537"/>
    <w:rsid w:val="0041798A"/>
    <w:rsid w:val="0042590E"/>
    <w:rsid w:val="00433581"/>
    <w:rsid w:val="00437F65"/>
    <w:rsid w:val="00460FEA"/>
    <w:rsid w:val="00466217"/>
    <w:rsid w:val="004734B7"/>
    <w:rsid w:val="00481B88"/>
    <w:rsid w:val="00485B4F"/>
    <w:rsid w:val="004862D1"/>
    <w:rsid w:val="004B2D5A"/>
    <w:rsid w:val="004D293D"/>
    <w:rsid w:val="004F4240"/>
    <w:rsid w:val="004F44FE"/>
    <w:rsid w:val="004F54D3"/>
    <w:rsid w:val="00512A47"/>
    <w:rsid w:val="00531C68"/>
    <w:rsid w:val="00532119"/>
    <w:rsid w:val="005335F3"/>
    <w:rsid w:val="00535F4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0614"/>
    <w:rsid w:val="006013EB"/>
    <w:rsid w:val="0060479E"/>
    <w:rsid w:val="00604BE7"/>
    <w:rsid w:val="00616AED"/>
    <w:rsid w:val="00632A4F"/>
    <w:rsid w:val="00632B56"/>
    <w:rsid w:val="006351E3"/>
    <w:rsid w:val="00636996"/>
    <w:rsid w:val="00640798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3B12"/>
    <w:rsid w:val="007D4925"/>
    <w:rsid w:val="007D5E54"/>
    <w:rsid w:val="007F0C8A"/>
    <w:rsid w:val="007F11AB"/>
    <w:rsid w:val="008143CB"/>
    <w:rsid w:val="00823CA1"/>
    <w:rsid w:val="008513B9"/>
    <w:rsid w:val="00851F77"/>
    <w:rsid w:val="008702D3"/>
    <w:rsid w:val="00876034"/>
    <w:rsid w:val="008827E7"/>
    <w:rsid w:val="00885844"/>
    <w:rsid w:val="008A0D6D"/>
    <w:rsid w:val="008A1696"/>
    <w:rsid w:val="008C58FE"/>
    <w:rsid w:val="008E6C41"/>
    <w:rsid w:val="008F0816"/>
    <w:rsid w:val="008F6BB7"/>
    <w:rsid w:val="00900F42"/>
    <w:rsid w:val="00932E3C"/>
    <w:rsid w:val="009573D3"/>
    <w:rsid w:val="009745C1"/>
    <w:rsid w:val="00984C13"/>
    <w:rsid w:val="009977FF"/>
    <w:rsid w:val="009A085B"/>
    <w:rsid w:val="009C1DE6"/>
    <w:rsid w:val="009C1F0E"/>
    <w:rsid w:val="009D3E8C"/>
    <w:rsid w:val="009E3A0E"/>
    <w:rsid w:val="009E7939"/>
    <w:rsid w:val="009F0F32"/>
    <w:rsid w:val="00A1314B"/>
    <w:rsid w:val="00A13160"/>
    <w:rsid w:val="00A132E1"/>
    <w:rsid w:val="00A137D3"/>
    <w:rsid w:val="00A44A8F"/>
    <w:rsid w:val="00A463A3"/>
    <w:rsid w:val="00A51D96"/>
    <w:rsid w:val="00A57D8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267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599F"/>
    <w:rsid w:val="00C04EEB"/>
    <w:rsid w:val="00C075A4"/>
    <w:rsid w:val="00C10F12"/>
    <w:rsid w:val="00C11826"/>
    <w:rsid w:val="00C15FB1"/>
    <w:rsid w:val="00C46D42"/>
    <w:rsid w:val="00C50C32"/>
    <w:rsid w:val="00C578EC"/>
    <w:rsid w:val="00C60178"/>
    <w:rsid w:val="00C61760"/>
    <w:rsid w:val="00C63CD6"/>
    <w:rsid w:val="00C707CA"/>
    <w:rsid w:val="00C82EF7"/>
    <w:rsid w:val="00C830BE"/>
    <w:rsid w:val="00C87D95"/>
    <w:rsid w:val="00C9077A"/>
    <w:rsid w:val="00C95CD2"/>
    <w:rsid w:val="00CA051B"/>
    <w:rsid w:val="00CA21B5"/>
    <w:rsid w:val="00CB3CBE"/>
    <w:rsid w:val="00CF03D8"/>
    <w:rsid w:val="00D015D5"/>
    <w:rsid w:val="00D03D68"/>
    <w:rsid w:val="00D145F4"/>
    <w:rsid w:val="00D266DD"/>
    <w:rsid w:val="00D32B04"/>
    <w:rsid w:val="00D374E7"/>
    <w:rsid w:val="00D43865"/>
    <w:rsid w:val="00D63949"/>
    <w:rsid w:val="00D652E7"/>
    <w:rsid w:val="00D77BCF"/>
    <w:rsid w:val="00D84394"/>
    <w:rsid w:val="00D9072D"/>
    <w:rsid w:val="00D9432F"/>
    <w:rsid w:val="00D95E55"/>
    <w:rsid w:val="00DA5F29"/>
    <w:rsid w:val="00DB3664"/>
    <w:rsid w:val="00DC16FB"/>
    <w:rsid w:val="00DC4A65"/>
    <w:rsid w:val="00DC4F66"/>
    <w:rsid w:val="00DD37B2"/>
    <w:rsid w:val="00DF1A70"/>
    <w:rsid w:val="00DF6349"/>
    <w:rsid w:val="00E10B44"/>
    <w:rsid w:val="00E11F02"/>
    <w:rsid w:val="00E2726B"/>
    <w:rsid w:val="00E37801"/>
    <w:rsid w:val="00E4565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3C0"/>
    <w:rsid w:val="00EB7CE9"/>
    <w:rsid w:val="00EC433F"/>
    <w:rsid w:val="00ED1FDE"/>
    <w:rsid w:val="00ED60F8"/>
    <w:rsid w:val="00F06EFB"/>
    <w:rsid w:val="00F1529E"/>
    <w:rsid w:val="00F16F07"/>
    <w:rsid w:val="00F45B7C"/>
    <w:rsid w:val="00F45FCE"/>
    <w:rsid w:val="00F55D1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FE65-D2BC-43F1-9C42-C1BD4C1A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Пользователь</dc:creator>
  <cp:lastModifiedBy>Дягилева М.А.</cp:lastModifiedBy>
  <cp:revision>8</cp:revision>
  <cp:lastPrinted>2024-03-11T12:30:00Z</cp:lastPrinted>
  <dcterms:created xsi:type="dcterms:W3CDTF">2024-03-11T12:09:00Z</dcterms:created>
  <dcterms:modified xsi:type="dcterms:W3CDTF">2024-03-13T08:16:00Z</dcterms:modified>
</cp:coreProperties>
</file>