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13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C53167" w:rsidRPr="00C735F5" w:rsidTr="00B3385C">
        <w:tc>
          <w:tcPr>
            <w:tcW w:w="5428" w:type="dxa"/>
          </w:tcPr>
          <w:p w:rsidR="00C53167" w:rsidRPr="00C735F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C735F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735F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53167" w:rsidRPr="00C735F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735F5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C53167" w:rsidRPr="00C735F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C735F5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C53167" w:rsidRPr="00C735F5" w:rsidTr="00B3385C">
        <w:tc>
          <w:tcPr>
            <w:tcW w:w="5428" w:type="dxa"/>
          </w:tcPr>
          <w:p w:rsidR="00C53167" w:rsidRPr="00C735F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C735F5" w:rsidRDefault="00DD40F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02.04.2024 № 179-р</w:t>
            </w:r>
            <w:bookmarkStart w:id="0" w:name="_GoBack"/>
            <w:bookmarkEnd w:id="0"/>
          </w:p>
        </w:tc>
      </w:tr>
      <w:tr w:rsidR="00C53167" w:rsidRPr="00C735F5" w:rsidTr="00B3385C">
        <w:tc>
          <w:tcPr>
            <w:tcW w:w="5428" w:type="dxa"/>
          </w:tcPr>
          <w:p w:rsidR="00C53167" w:rsidRPr="00C735F5" w:rsidRDefault="00C53167" w:rsidP="00C53167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53167" w:rsidRPr="00C735F5" w:rsidRDefault="00C53167" w:rsidP="00C53167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3167" w:rsidRPr="00C735F5" w:rsidRDefault="00C53167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C735F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735F5">
        <w:rPr>
          <w:rFonts w:ascii="Times New Roman" w:hAnsi="Times New Roman"/>
          <w:sz w:val="28"/>
          <w:szCs w:val="28"/>
        </w:rPr>
        <w:t>Распределение</w:t>
      </w:r>
    </w:p>
    <w:p w:rsidR="008D343C" w:rsidRPr="00C735F5" w:rsidRDefault="006B5C8D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735F5">
        <w:rPr>
          <w:rFonts w:ascii="Times New Roman" w:hAnsi="Times New Roman"/>
          <w:sz w:val="28"/>
          <w:szCs w:val="28"/>
        </w:rPr>
        <w:t>объемов субсидий бюджетам</w:t>
      </w:r>
      <w:r w:rsidR="008D343C" w:rsidRPr="00C735F5">
        <w:rPr>
          <w:rFonts w:ascii="Times New Roman" w:hAnsi="Times New Roman"/>
          <w:sz w:val="28"/>
          <w:szCs w:val="28"/>
        </w:rPr>
        <w:t xml:space="preserve"> </w:t>
      </w:r>
      <w:r w:rsidRPr="00C735F5">
        <w:rPr>
          <w:rFonts w:ascii="Times New Roman" w:hAnsi="Times New Roman"/>
          <w:sz w:val="28"/>
          <w:szCs w:val="28"/>
        </w:rPr>
        <w:t xml:space="preserve">муниципальных образований </w:t>
      </w:r>
    </w:p>
    <w:p w:rsidR="00C81AAA" w:rsidRPr="00C735F5" w:rsidRDefault="006B5C8D" w:rsidP="00C81AA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735F5">
        <w:rPr>
          <w:rFonts w:ascii="Times New Roman" w:hAnsi="Times New Roman"/>
          <w:sz w:val="28"/>
          <w:szCs w:val="28"/>
        </w:rPr>
        <w:t>Рязанской области в 202</w:t>
      </w:r>
      <w:r w:rsidR="00C81AAA" w:rsidRPr="00C735F5">
        <w:rPr>
          <w:rFonts w:ascii="Times New Roman" w:hAnsi="Times New Roman"/>
          <w:sz w:val="28"/>
          <w:szCs w:val="28"/>
        </w:rPr>
        <w:t>4</w:t>
      </w:r>
      <w:r w:rsidRPr="00C735F5">
        <w:rPr>
          <w:rFonts w:ascii="Times New Roman" w:hAnsi="Times New Roman"/>
          <w:sz w:val="28"/>
          <w:szCs w:val="28"/>
        </w:rPr>
        <w:t xml:space="preserve"> году</w:t>
      </w:r>
      <w:r w:rsidR="008D343C" w:rsidRPr="00C735F5">
        <w:rPr>
          <w:rFonts w:ascii="Times New Roman" w:hAnsi="Times New Roman"/>
          <w:sz w:val="28"/>
          <w:szCs w:val="28"/>
        </w:rPr>
        <w:t xml:space="preserve"> </w:t>
      </w:r>
      <w:r w:rsidR="00C81AAA" w:rsidRPr="00C735F5">
        <w:rPr>
          <w:rFonts w:ascii="Times New Roman" w:hAnsi="Times New Roman"/>
          <w:sz w:val="28"/>
          <w:szCs w:val="28"/>
        </w:rPr>
        <w:t xml:space="preserve">на реализацию проектов </w:t>
      </w:r>
    </w:p>
    <w:p w:rsidR="00C81AAA" w:rsidRPr="00C735F5" w:rsidRDefault="00C81AAA" w:rsidP="00C81AA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735F5">
        <w:rPr>
          <w:rFonts w:ascii="Times New Roman" w:hAnsi="Times New Roman"/>
          <w:sz w:val="28"/>
          <w:szCs w:val="28"/>
        </w:rPr>
        <w:t xml:space="preserve">по благоустройству общественных пространств </w:t>
      </w:r>
    </w:p>
    <w:p w:rsidR="007E7679" w:rsidRPr="00C735F5" w:rsidRDefault="00C81AAA" w:rsidP="00C81AAA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735F5">
        <w:rPr>
          <w:rFonts w:ascii="Times New Roman" w:hAnsi="Times New Roman"/>
          <w:sz w:val="28"/>
          <w:szCs w:val="28"/>
        </w:rPr>
        <w:t>на сельских территориях</w:t>
      </w:r>
    </w:p>
    <w:p w:rsidR="008C1212" w:rsidRPr="00C735F5" w:rsidRDefault="008C1212" w:rsidP="00C5316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B5C8D" w:rsidRPr="00C735F5" w:rsidRDefault="008C1212" w:rsidP="008C1212">
      <w:pPr>
        <w:tabs>
          <w:tab w:val="left" w:pos="8931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C735F5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993" w:type="dxa"/>
        <w:tblCellSpacing w:w="5" w:type="nil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"/>
        <w:gridCol w:w="2424"/>
        <w:gridCol w:w="3686"/>
        <w:gridCol w:w="3402"/>
      </w:tblGrid>
      <w:tr w:rsidR="00E823D1" w:rsidRPr="00C735F5" w:rsidTr="00E823D1">
        <w:trPr>
          <w:trHeight w:val="266"/>
          <w:tblCellSpacing w:w="5" w:type="nil"/>
        </w:trPr>
        <w:tc>
          <w:tcPr>
            <w:tcW w:w="481" w:type="dxa"/>
            <w:vMerge w:val="restart"/>
          </w:tcPr>
          <w:p w:rsidR="00E823D1" w:rsidRPr="00C735F5" w:rsidRDefault="00E823D1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E823D1" w:rsidRPr="00C735F5" w:rsidRDefault="00E823D1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</w:tcPr>
          <w:p w:rsidR="00E823D1" w:rsidRPr="00C735F5" w:rsidRDefault="00E823D1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 Рязанской области – получателя субсидии</w:t>
            </w:r>
          </w:p>
        </w:tc>
        <w:tc>
          <w:tcPr>
            <w:tcW w:w="3686" w:type="dxa"/>
            <w:vMerge w:val="restart"/>
          </w:tcPr>
          <w:p w:rsidR="00E823D1" w:rsidRPr="00C735F5" w:rsidRDefault="00E823D1" w:rsidP="00E823D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проекта                   по благоустройству общественных пространств на сельских территориях</w:t>
            </w:r>
          </w:p>
        </w:tc>
        <w:tc>
          <w:tcPr>
            <w:tcW w:w="3402" w:type="dxa"/>
          </w:tcPr>
          <w:p w:rsidR="00E823D1" w:rsidRPr="00C735F5" w:rsidRDefault="00E823D1" w:rsidP="00C81AA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субсидии</w:t>
            </w:r>
          </w:p>
        </w:tc>
      </w:tr>
      <w:tr w:rsidR="00E823D1" w:rsidRPr="00C735F5" w:rsidTr="00E823D1">
        <w:trPr>
          <w:trHeight w:val="493"/>
          <w:tblCellSpacing w:w="5" w:type="nil"/>
        </w:trPr>
        <w:tc>
          <w:tcPr>
            <w:tcW w:w="481" w:type="dxa"/>
            <w:vMerge/>
          </w:tcPr>
          <w:p w:rsidR="00E823D1" w:rsidRPr="00C735F5" w:rsidRDefault="00E823D1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424" w:type="dxa"/>
            <w:vMerge/>
          </w:tcPr>
          <w:p w:rsidR="00E823D1" w:rsidRPr="00C735F5" w:rsidRDefault="00E823D1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823D1" w:rsidRPr="00C735F5" w:rsidRDefault="00E823D1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23D1" w:rsidRPr="00C735F5" w:rsidRDefault="00E823D1" w:rsidP="00E823D1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            на реализацию проектов                 по благоустройству общественных пространств                на сельских территориях</w:t>
            </w:r>
          </w:p>
        </w:tc>
      </w:tr>
      <w:tr w:rsidR="005D357D" w:rsidRPr="00C735F5" w:rsidTr="00E823D1">
        <w:trPr>
          <w:trHeight w:val="262"/>
          <w:tblCellSpacing w:w="5" w:type="nil"/>
        </w:trPr>
        <w:tc>
          <w:tcPr>
            <w:tcW w:w="481" w:type="dxa"/>
          </w:tcPr>
          <w:p w:rsidR="005D357D" w:rsidRPr="00C735F5" w:rsidRDefault="005D357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424" w:type="dxa"/>
          </w:tcPr>
          <w:p w:rsidR="005D357D" w:rsidRPr="00C735F5" w:rsidRDefault="005D357D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5D357D" w:rsidRPr="00C735F5" w:rsidRDefault="005D357D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D357D" w:rsidRPr="00C735F5" w:rsidRDefault="005D357D" w:rsidP="008D343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8D343C" w:rsidRPr="00C735F5" w:rsidTr="00E823D1">
        <w:trPr>
          <w:trHeight w:val="780"/>
          <w:tblCellSpacing w:w="5" w:type="nil"/>
        </w:trPr>
        <w:tc>
          <w:tcPr>
            <w:tcW w:w="481" w:type="dxa"/>
          </w:tcPr>
          <w:p w:rsidR="008D343C" w:rsidRPr="00C735F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:rsidR="008D343C" w:rsidRPr="00C735F5" w:rsidRDefault="0061082E" w:rsidP="0061082E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Корнев</w:t>
            </w:r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ское</w:t>
            </w:r>
            <w:proofErr w:type="spellEnd"/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3686" w:type="dxa"/>
          </w:tcPr>
          <w:p w:rsidR="008D343C" w:rsidRPr="00C735F5" w:rsidRDefault="0061082E" w:rsidP="00E823D1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Обустройство памятника «Погибшим </w:t>
            </w:r>
            <w:r w:rsidR="009B77A7"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оинам» </w:t>
            </w:r>
            <w:r w:rsidR="00E823D1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</w:t>
            </w: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с. Корневое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  <w:r w:rsidR="00E823D1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(1 этап)</w:t>
            </w:r>
            <w:proofErr w:type="gramEnd"/>
          </w:p>
        </w:tc>
        <w:tc>
          <w:tcPr>
            <w:tcW w:w="3402" w:type="dxa"/>
          </w:tcPr>
          <w:p w:rsidR="008D343C" w:rsidRPr="00C735F5" w:rsidRDefault="00F84D48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2 000,0</w:t>
            </w:r>
            <w:r w:rsidR="00F31AB6" w:rsidRPr="00C735F5">
              <w:rPr>
                <w:rFonts w:ascii="Times New Roman" w:hAnsi="Times New Roman"/>
                <w:spacing w:val="-2"/>
                <w:sz w:val="24"/>
                <w:szCs w:val="24"/>
              </w:rPr>
              <w:t>0000</w:t>
            </w:r>
          </w:p>
        </w:tc>
      </w:tr>
      <w:tr w:rsidR="008D343C" w:rsidRPr="00C735F5" w:rsidTr="00E823D1">
        <w:trPr>
          <w:trHeight w:val="296"/>
          <w:tblCellSpacing w:w="5" w:type="nil"/>
        </w:trPr>
        <w:tc>
          <w:tcPr>
            <w:tcW w:w="481" w:type="dxa"/>
          </w:tcPr>
          <w:p w:rsidR="008D343C" w:rsidRPr="00C735F5" w:rsidRDefault="008D343C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424" w:type="dxa"/>
          </w:tcPr>
          <w:p w:rsidR="008D343C" w:rsidRPr="00C735F5" w:rsidRDefault="0061082E" w:rsidP="00F84D48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Полянское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6" w:type="dxa"/>
          </w:tcPr>
          <w:p w:rsidR="008D343C" w:rsidRPr="00C735F5" w:rsidRDefault="0061082E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Устройство и расчистка водоема, береговых зон </w:t>
            </w:r>
            <w:proofErr w:type="gram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Поляны </w:t>
            </w:r>
            <w:r w:rsidR="00E823D1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</w:t>
            </w: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ул. Северная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</w:tcPr>
          <w:p w:rsidR="008D343C" w:rsidRPr="00C735F5" w:rsidRDefault="0061082E" w:rsidP="001D5B6A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1 029,56994</w:t>
            </w:r>
          </w:p>
        </w:tc>
      </w:tr>
      <w:tr w:rsidR="00F84D48" w:rsidRPr="00C735F5" w:rsidTr="00E823D1">
        <w:trPr>
          <w:trHeight w:val="296"/>
          <w:tblCellSpacing w:w="5" w:type="nil"/>
        </w:trPr>
        <w:tc>
          <w:tcPr>
            <w:tcW w:w="481" w:type="dxa"/>
          </w:tcPr>
          <w:p w:rsidR="00F84D48" w:rsidRPr="00C735F5" w:rsidRDefault="00F84D48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2424" w:type="dxa"/>
          </w:tcPr>
          <w:p w:rsidR="00F84D48" w:rsidRPr="00C735F5" w:rsidRDefault="0061082E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Вослебовское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</w:t>
            </w:r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поселение </w:t>
            </w:r>
            <w:proofErr w:type="spellStart"/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="00F84D48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6" w:type="dxa"/>
          </w:tcPr>
          <w:p w:rsidR="00F84D48" w:rsidRPr="00C735F5" w:rsidRDefault="0061082E" w:rsidP="0061082E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Обустройство «Сквера молодоженов»           </w:t>
            </w:r>
            <w:r w:rsidR="00E823D1"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                     </w:t>
            </w:r>
            <w:proofErr w:type="gram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с.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Вослебово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Скопинского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3402" w:type="dxa"/>
          </w:tcPr>
          <w:p w:rsidR="00F84D48" w:rsidRPr="00C735F5" w:rsidRDefault="0061082E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2 000,00000</w:t>
            </w:r>
          </w:p>
        </w:tc>
      </w:tr>
      <w:tr w:rsidR="0061082E" w:rsidRPr="00C735F5" w:rsidTr="00E823D1">
        <w:trPr>
          <w:trHeight w:val="296"/>
          <w:tblCellSpacing w:w="5" w:type="nil"/>
        </w:trPr>
        <w:tc>
          <w:tcPr>
            <w:tcW w:w="481" w:type="dxa"/>
          </w:tcPr>
          <w:p w:rsidR="0061082E" w:rsidRPr="00C735F5" w:rsidRDefault="0061082E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2424" w:type="dxa"/>
          </w:tcPr>
          <w:p w:rsidR="0061082E" w:rsidRPr="00C735F5" w:rsidRDefault="0061082E" w:rsidP="00C5316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Желобовское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сельское поселение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686" w:type="dxa"/>
          </w:tcPr>
          <w:p w:rsidR="0061082E" w:rsidRPr="00C735F5" w:rsidRDefault="0061082E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Обустройство территории </w:t>
            </w:r>
            <w:proofErr w:type="gram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памятника ВОВ</w:t>
            </w:r>
            <w:proofErr w:type="gram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пос. Красная Вершина </w:t>
            </w:r>
            <w:proofErr w:type="spellStart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Сараевского</w:t>
            </w:r>
            <w:proofErr w:type="spellEnd"/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 (1 этап)</w:t>
            </w:r>
          </w:p>
        </w:tc>
        <w:tc>
          <w:tcPr>
            <w:tcW w:w="3402" w:type="dxa"/>
          </w:tcPr>
          <w:p w:rsidR="0061082E" w:rsidRPr="00C735F5" w:rsidRDefault="0061082E" w:rsidP="00C5316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129,40660</w:t>
            </w:r>
          </w:p>
        </w:tc>
      </w:tr>
      <w:tr w:rsidR="008D343C" w:rsidRPr="00C735F5" w:rsidTr="00E823D1">
        <w:trPr>
          <w:trHeight w:val="296"/>
          <w:tblCellSpacing w:w="5" w:type="nil"/>
        </w:trPr>
        <w:tc>
          <w:tcPr>
            <w:tcW w:w="6591" w:type="dxa"/>
            <w:gridSpan w:val="3"/>
          </w:tcPr>
          <w:p w:rsidR="008D343C" w:rsidRPr="00C735F5" w:rsidRDefault="008D343C" w:rsidP="00C53167">
            <w:pPr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:rsidR="008D343C" w:rsidRPr="00C735F5" w:rsidRDefault="0061082E" w:rsidP="001D5B6A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735F5">
              <w:rPr>
                <w:rFonts w:ascii="Times New Roman" w:hAnsi="Times New Roman"/>
                <w:spacing w:val="-2"/>
                <w:sz w:val="24"/>
                <w:szCs w:val="24"/>
              </w:rPr>
              <w:t>5 158,97654</w:t>
            </w:r>
          </w:p>
        </w:tc>
      </w:tr>
    </w:tbl>
    <w:p w:rsidR="007E7679" w:rsidRPr="00413650" w:rsidRDefault="007E7679" w:rsidP="007E7679">
      <w:pPr>
        <w:jc w:val="center"/>
        <w:rPr>
          <w:rFonts w:ascii="Times New Roman" w:hAnsi="Times New Roman"/>
          <w:sz w:val="6"/>
          <w:szCs w:val="6"/>
        </w:rPr>
      </w:pPr>
    </w:p>
    <w:sectPr w:rsidR="007E7679" w:rsidRPr="00413650" w:rsidSect="00D1310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79" w:rsidRDefault="00F26579">
      <w:r>
        <w:separator/>
      </w:r>
    </w:p>
  </w:endnote>
  <w:endnote w:type="continuationSeparator" w:id="0">
    <w:p w:rsidR="00F26579" w:rsidRDefault="00F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79" w:rsidRDefault="00F26579">
      <w:r>
        <w:separator/>
      </w:r>
    </w:p>
  </w:footnote>
  <w:footnote w:type="continuationSeparator" w:id="0">
    <w:p w:rsidR="00F26579" w:rsidRDefault="00F26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3C" w:rsidRDefault="008D343C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1365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79"/>
    <w:rsid w:val="00002B03"/>
    <w:rsid w:val="0001360F"/>
    <w:rsid w:val="000331B3"/>
    <w:rsid w:val="00033413"/>
    <w:rsid w:val="00037C0C"/>
    <w:rsid w:val="000502A3"/>
    <w:rsid w:val="00051974"/>
    <w:rsid w:val="00056DEB"/>
    <w:rsid w:val="00073A7A"/>
    <w:rsid w:val="00076D5E"/>
    <w:rsid w:val="00084DD3"/>
    <w:rsid w:val="000917C0"/>
    <w:rsid w:val="000A4257"/>
    <w:rsid w:val="000B0736"/>
    <w:rsid w:val="00122CFD"/>
    <w:rsid w:val="001474E4"/>
    <w:rsid w:val="00151370"/>
    <w:rsid w:val="00162E72"/>
    <w:rsid w:val="00175BE5"/>
    <w:rsid w:val="00180CC4"/>
    <w:rsid w:val="001850F4"/>
    <w:rsid w:val="00190FF9"/>
    <w:rsid w:val="001947BE"/>
    <w:rsid w:val="001A01A9"/>
    <w:rsid w:val="001A560F"/>
    <w:rsid w:val="001B0982"/>
    <w:rsid w:val="001B32BA"/>
    <w:rsid w:val="001D5B6A"/>
    <w:rsid w:val="001E0317"/>
    <w:rsid w:val="001E20F1"/>
    <w:rsid w:val="001F12E8"/>
    <w:rsid w:val="001F228C"/>
    <w:rsid w:val="001F64B8"/>
    <w:rsid w:val="001F7C83"/>
    <w:rsid w:val="00203046"/>
    <w:rsid w:val="00205AB5"/>
    <w:rsid w:val="00220FD5"/>
    <w:rsid w:val="00224DBA"/>
    <w:rsid w:val="002277FB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B7F78"/>
    <w:rsid w:val="002C17FA"/>
    <w:rsid w:val="002C6B4B"/>
    <w:rsid w:val="002C7A44"/>
    <w:rsid w:val="002E51A7"/>
    <w:rsid w:val="002E5450"/>
    <w:rsid w:val="002E564A"/>
    <w:rsid w:val="002E5A5F"/>
    <w:rsid w:val="002F1E81"/>
    <w:rsid w:val="002F65BE"/>
    <w:rsid w:val="00300386"/>
    <w:rsid w:val="003105E3"/>
    <w:rsid w:val="00310D92"/>
    <w:rsid w:val="003160CB"/>
    <w:rsid w:val="003222A3"/>
    <w:rsid w:val="003365DD"/>
    <w:rsid w:val="00360A40"/>
    <w:rsid w:val="00377666"/>
    <w:rsid w:val="00377F62"/>
    <w:rsid w:val="003870C2"/>
    <w:rsid w:val="00394DBE"/>
    <w:rsid w:val="003D3B8A"/>
    <w:rsid w:val="003D54F8"/>
    <w:rsid w:val="003F4F5E"/>
    <w:rsid w:val="003F6037"/>
    <w:rsid w:val="00400906"/>
    <w:rsid w:val="00413650"/>
    <w:rsid w:val="0042590E"/>
    <w:rsid w:val="00426F3C"/>
    <w:rsid w:val="00437F65"/>
    <w:rsid w:val="0045544D"/>
    <w:rsid w:val="00460FEA"/>
    <w:rsid w:val="00471A59"/>
    <w:rsid w:val="004734B7"/>
    <w:rsid w:val="00481B88"/>
    <w:rsid w:val="00485B4F"/>
    <w:rsid w:val="004862D1"/>
    <w:rsid w:val="004B2D5A"/>
    <w:rsid w:val="004C4934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253"/>
    <w:rsid w:val="00573FBF"/>
    <w:rsid w:val="00574FF3"/>
    <w:rsid w:val="00582538"/>
    <w:rsid w:val="005838EA"/>
    <w:rsid w:val="0058416D"/>
    <w:rsid w:val="00585EE1"/>
    <w:rsid w:val="00590C0E"/>
    <w:rsid w:val="005939E6"/>
    <w:rsid w:val="005A2BCB"/>
    <w:rsid w:val="005A4227"/>
    <w:rsid w:val="005B229B"/>
    <w:rsid w:val="005B3518"/>
    <w:rsid w:val="005B3E25"/>
    <w:rsid w:val="005C56AE"/>
    <w:rsid w:val="005C7449"/>
    <w:rsid w:val="005D357D"/>
    <w:rsid w:val="005E6D99"/>
    <w:rsid w:val="005F2ADD"/>
    <w:rsid w:val="005F2C49"/>
    <w:rsid w:val="006013EB"/>
    <w:rsid w:val="0060479E"/>
    <w:rsid w:val="00604BE7"/>
    <w:rsid w:val="0061082E"/>
    <w:rsid w:val="00616AED"/>
    <w:rsid w:val="00632A4F"/>
    <w:rsid w:val="00632B56"/>
    <w:rsid w:val="006351E3"/>
    <w:rsid w:val="00644236"/>
    <w:rsid w:val="006471E5"/>
    <w:rsid w:val="00652DD9"/>
    <w:rsid w:val="00656E31"/>
    <w:rsid w:val="00662F04"/>
    <w:rsid w:val="00671B02"/>
    <w:rsid w:val="00671D3B"/>
    <w:rsid w:val="00677EBD"/>
    <w:rsid w:val="00684A5B"/>
    <w:rsid w:val="006A1F71"/>
    <w:rsid w:val="006A498F"/>
    <w:rsid w:val="006B5C8D"/>
    <w:rsid w:val="006D34B3"/>
    <w:rsid w:val="006F328B"/>
    <w:rsid w:val="006F5886"/>
    <w:rsid w:val="00707734"/>
    <w:rsid w:val="00707E19"/>
    <w:rsid w:val="00712F7C"/>
    <w:rsid w:val="0071621E"/>
    <w:rsid w:val="0072328A"/>
    <w:rsid w:val="007377B5"/>
    <w:rsid w:val="00745DF7"/>
    <w:rsid w:val="00746930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7679"/>
    <w:rsid w:val="007F0C8A"/>
    <w:rsid w:val="007F11AB"/>
    <w:rsid w:val="007F1DC0"/>
    <w:rsid w:val="00800055"/>
    <w:rsid w:val="00812110"/>
    <w:rsid w:val="008143CB"/>
    <w:rsid w:val="00823CA1"/>
    <w:rsid w:val="00847073"/>
    <w:rsid w:val="008513B9"/>
    <w:rsid w:val="008702D3"/>
    <w:rsid w:val="00876034"/>
    <w:rsid w:val="008827E7"/>
    <w:rsid w:val="008A1696"/>
    <w:rsid w:val="008C1212"/>
    <w:rsid w:val="008C58FE"/>
    <w:rsid w:val="008C6892"/>
    <w:rsid w:val="008D343C"/>
    <w:rsid w:val="008D46D5"/>
    <w:rsid w:val="008D77C4"/>
    <w:rsid w:val="008E0165"/>
    <w:rsid w:val="008E6C41"/>
    <w:rsid w:val="008F0816"/>
    <w:rsid w:val="008F6BB7"/>
    <w:rsid w:val="008F6C82"/>
    <w:rsid w:val="00900F42"/>
    <w:rsid w:val="00932E3C"/>
    <w:rsid w:val="009573D3"/>
    <w:rsid w:val="009705A4"/>
    <w:rsid w:val="0098637A"/>
    <w:rsid w:val="00987FFD"/>
    <w:rsid w:val="00997645"/>
    <w:rsid w:val="009977FF"/>
    <w:rsid w:val="009A0532"/>
    <w:rsid w:val="009A085B"/>
    <w:rsid w:val="009B77A7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5371"/>
    <w:rsid w:val="00A93454"/>
    <w:rsid w:val="00A96F84"/>
    <w:rsid w:val="00AA55CC"/>
    <w:rsid w:val="00AC3953"/>
    <w:rsid w:val="00AC7150"/>
    <w:rsid w:val="00AE1DCA"/>
    <w:rsid w:val="00AF3576"/>
    <w:rsid w:val="00AF5F7C"/>
    <w:rsid w:val="00AF7584"/>
    <w:rsid w:val="00B00352"/>
    <w:rsid w:val="00B02207"/>
    <w:rsid w:val="00B03403"/>
    <w:rsid w:val="00B10324"/>
    <w:rsid w:val="00B10643"/>
    <w:rsid w:val="00B376B1"/>
    <w:rsid w:val="00B4557D"/>
    <w:rsid w:val="00B46138"/>
    <w:rsid w:val="00B53D94"/>
    <w:rsid w:val="00B620D9"/>
    <w:rsid w:val="00B633DB"/>
    <w:rsid w:val="00B639ED"/>
    <w:rsid w:val="00B66A8C"/>
    <w:rsid w:val="00B71A6B"/>
    <w:rsid w:val="00B8061C"/>
    <w:rsid w:val="00B83BA2"/>
    <w:rsid w:val="00B853AA"/>
    <w:rsid w:val="00B875BF"/>
    <w:rsid w:val="00B91F62"/>
    <w:rsid w:val="00B97F8E"/>
    <w:rsid w:val="00BA1F2F"/>
    <w:rsid w:val="00BB2C98"/>
    <w:rsid w:val="00BD0B82"/>
    <w:rsid w:val="00BD7BC5"/>
    <w:rsid w:val="00BF4F5F"/>
    <w:rsid w:val="00C04EEB"/>
    <w:rsid w:val="00C0644E"/>
    <w:rsid w:val="00C075A4"/>
    <w:rsid w:val="00C10F12"/>
    <w:rsid w:val="00C11826"/>
    <w:rsid w:val="00C402F9"/>
    <w:rsid w:val="00C4486D"/>
    <w:rsid w:val="00C46D42"/>
    <w:rsid w:val="00C50C32"/>
    <w:rsid w:val="00C53167"/>
    <w:rsid w:val="00C60178"/>
    <w:rsid w:val="00C61760"/>
    <w:rsid w:val="00C63CD6"/>
    <w:rsid w:val="00C7271D"/>
    <w:rsid w:val="00C735F5"/>
    <w:rsid w:val="00C76252"/>
    <w:rsid w:val="00C81AAA"/>
    <w:rsid w:val="00C87D95"/>
    <w:rsid w:val="00C9077A"/>
    <w:rsid w:val="00C95CD2"/>
    <w:rsid w:val="00CA051B"/>
    <w:rsid w:val="00CB3CBE"/>
    <w:rsid w:val="00CE0232"/>
    <w:rsid w:val="00CE2961"/>
    <w:rsid w:val="00CF03D8"/>
    <w:rsid w:val="00D015D5"/>
    <w:rsid w:val="00D03D68"/>
    <w:rsid w:val="00D13100"/>
    <w:rsid w:val="00D206DD"/>
    <w:rsid w:val="00D266DD"/>
    <w:rsid w:val="00D309D6"/>
    <w:rsid w:val="00D32B04"/>
    <w:rsid w:val="00D374E7"/>
    <w:rsid w:val="00D428EF"/>
    <w:rsid w:val="00D63949"/>
    <w:rsid w:val="00D652E7"/>
    <w:rsid w:val="00D74C2C"/>
    <w:rsid w:val="00D77BCF"/>
    <w:rsid w:val="00D84394"/>
    <w:rsid w:val="00D95E55"/>
    <w:rsid w:val="00DB3664"/>
    <w:rsid w:val="00DC16FB"/>
    <w:rsid w:val="00DC4A65"/>
    <w:rsid w:val="00DC4F66"/>
    <w:rsid w:val="00DD40F7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679"/>
    <w:rsid w:val="00E823D1"/>
    <w:rsid w:val="00E87E25"/>
    <w:rsid w:val="00E958AE"/>
    <w:rsid w:val="00EA04F1"/>
    <w:rsid w:val="00EA2FD3"/>
    <w:rsid w:val="00EB7CE9"/>
    <w:rsid w:val="00EC433F"/>
    <w:rsid w:val="00ED1FDE"/>
    <w:rsid w:val="00EE55CD"/>
    <w:rsid w:val="00EE6DE9"/>
    <w:rsid w:val="00F030F7"/>
    <w:rsid w:val="00F06EFB"/>
    <w:rsid w:val="00F1529E"/>
    <w:rsid w:val="00F16284"/>
    <w:rsid w:val="00F16F07"/>
    <w:rsid w:val="00F26579"/>
    <w:rsid w:val="00F31AB6"/>
    <w:rsid w:val="00F45B7C"/>
    <w:rsid w:val="00F45FCE"/>
    <w:rsid w:val="00F84D48"/>
    <w:rsid w:val="00F9334F"/>
    <w:rsid w:val="00F96336"/>
    <w:rsid w:val="00F97D7F"/>
    <w:rsid w:val="00FA122C"/>
    <w:rsid w:val="00FA3B95"/>
    <w:rsid w:val="00FC1278"/>
    <w:rsid w:val="00FC76F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444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Волкова Ольга Юрьевна</dc:creator>
  <cp:lastModifiedBy>Лёксина М.А.</cp:lastModifiedBy>
  <cp:revision>76</cp:revision>
  <cp:lastPrinted>2024-04-01T12:05:00Z</cp:lastPrinted>
  <dcterms:created xsi:type="dcterms:W3CDTF">2021-02-02T10:22:00Z</dcterms:created>
  <dcterms:modified xsi:type="dcterms:W3CDTF">2024-04-02T11:23:00Z</dcterms:modified>
</cp:coreProperties>
</file>