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727CA" w:rsidRDefault="00A8294F" w:rsidP="00E727CA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E727C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869DD6C" wp14:editId="40606987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1905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27CA" w:rsidRPr="00E727CA">
        <w:rPr>
          <w:rFonts w:ascii="Times New Roman" w:hAnsi="Times New Roman"/>
          <w:bCs/>
          <w:sz w:val="28"/>
          <w:szCs w:val="28"/>
        </w:rPr>
        <w:t>от 2 апреля 2024 г. № 181-р</w:t>
      </w:r>
    </w:p>
    <w:p w:rsidR="003D3B8A" w:rsidRPr="003C40C1" w:rsidRDefault="003D3B8A" w:rsidP="00437F65">
      <w:pPr>
        <w:ind w:right="55"/>
        <w:jc w:val="center"/>
        <w:rPr>
          <w:rFonts w:ascii="Times New Roman" w:hAnsi="Times New Roman"/>
          <w:b/>
          <w:bCs/>
          <w:sz w:val="24"/>
          <w:szCs w:val="24"/>
        </w:rPr>
        <w:sectPr w:rsidR="003D3B8A" w:rsidRPr="003C40C1" w:rsidSect="00D31F7C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18" w:type="pct"/>
        <w:tblLayout w:type="fixed"/>
        <w:tblLook w:val="01E0" w:firstRow="1" w:lastRow="1" w:firstColumn="1" w:lastColumn="1" w:noHBand="0" w:noVBand="0"/>
      </w:tblPr>
      <w:tblGrid>
        <w:gridCol w:w="4030"/>
        <w:gridCol w:w="3085"/>
        <w:gridCol w:w="2490"/>
      </w:tblGrid>
      <w:tr w:rsidR="002E51A7" w:rsidRPr="00FE50AE" w:rsidTr="008F71EB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CA413D" w:rsidRPr="00FE50AE" w:rsidRDefault="00CA413D" w:rsidP="00756C7A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E50AE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№ 1 к распоряжению Правительства Рязанской области от 24 декабря 2021 г. № 550-р (в редакции распоряжений Правительства Рязанской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от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20.01.2022</w:t>
            </w:r>
            <w:r w:rsidR="00F76D89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№</w:t>
            </w:r>
            <w:r w:rsidR="0061583E" w:rsidRPr="00FE50AE">
              <w:rPr>
                <w:rFonts w:ascii="Times New Roman" w:hAnsi="Times New Roman"/>
                <w:sz w:val="28"/>
                <w:szCs w:val="28"/>
              </w:rPr>
              <w:t> 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17-р,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от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27.01.2022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№ 32-р,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от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05.04.2022 №</w:t>
            </w:r>
            <w:r w:rsidR="00FE50AE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169-р,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от</w:t>
            </w:r>
            <w:r w:rsidR="00FE50AE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25.05.2022</w:t>
            </w:r>
            <w:r w:rsidR="00FE50AE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№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> 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267-р,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от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26.05.2022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№</w:t>
            </w:r>
            <w:r w:rsidR="00FE50AE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>269-р,</w:t>
            </w:r>
            <w:r w:rsidR="00FE50AE" w:rsidRPr="00FE50AE">
              <w:rPr>
                <w:rFonts w:ascii="Times New Roman" w:hAnsi="Times New Roman"/>
                <w:sz w:val="28"/>
                <w:szCs w:val="28"/>
              </w:rPr>
              <w:br/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>о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т 07.06.2022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№</w:t>
            </w:r>
            <w:r w:rsidR="00756C7A" w:rsidRPr="00FE50AE">
              <w:rPr>
                <w:rFonts w:ascii="Times New Roman" w:hAnsi="Times New Roman"/>
                <w:sz w:val="28"/>
                <w:szCs w:val="28"/>
              </w:rPr>
              <w:t> 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293-р, от</w:t>
            </w:r>
            <w:r w:rsidR="00F76D89" w:rsidRPr="00FE50AE">
              <w:rPr>
                <w:rFonts w:ascii="Times New Roman" w:hAnsi="Times New Roman"/>
                <w:sz w:val="28"/>
                <w:szCs w:val="28"/>
              </w:rPr>
              <w:t> 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29.08.2022</w:t>
            </w:r>
            <w:r w:rsid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№</w:t>
            </w:r>
            <w:r w:rsid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447-р,</w:t>
            </w:r>
            <w:r w:rsid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от</w:t>
            </w:r>
            <w:r w:rsid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23.09.2022</w:t>
            </w:r>
            <w:r w:rsid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№</w:t>
            </w:r>
            <w:r w:rsidR="00FE50AE">
              <w:rPr>
                <w:rFonts w:ascii="Times New Roman" w:hAnsi="Times New Roman"/>
                <w:sz w:val="28"/>
                <w:szCs w:val="28"/>
              </w:rPr>
              <w:t xml:space="preserve"> 500-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р,</w:t>
            </w:r>
            <w:r w:rsidR="00FE50AE">
              <w:rPr>
                <w:rFonts w:ascii="Times New Roman" w:hAnsi="Times New Roman"/>
                <w:sz w:val="28"/>
                <w:szCs w:val="28"/>
              </w:rPr>
              <w:br/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FE50AE"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12.10.2022</w:t>
            </w:r>
            <w:r w:rsidR="00FE50AE"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</w:t>
            </w:r>
            <w:r w:rsidR="00756C7A" w:rsidRPr="00FE50AE">
              <w:rPr>
                <w:rFonts w:ascii="Times New Roman" w:hAnsi="Times New Roman"/>
                <w:spacing w:val="-4"/>
                <w:sz w:val="28"/>
                <w:szCs w:val="28"/>
              </w:rPr>
              <w:t>536-р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756C7A" w:rsidRPr="00FE50AE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756C7A" w:rsidRPr="00FE50AE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25.01.2023</w:t>
            </w:r>
            <w:r w:rsidR="00756C7A"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756C7A" w:rsidRPr="00FE50AE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27-р,</w:t>
            </w:r>
            <w:r w:rsidR="00756C7A"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756C7A"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03.03.2023</w:t>
            </w:r>
            <w:r w:rsidR="00FE50AE"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FE50AE"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97-р,</w:t>
            </w:r>
            <w:r w:rsidR="00FE50AE"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FE50AE"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22.03.2023</w:t>
            </w:r>
            <w:r w:rsidR="00FE5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№ 124-р, от</w:t>
            </w:r>
            <w:r w:rsidR="00756C7A" w:rsidRPr="00FE50AE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25.04.2023 № 213</w:t>
            </w:r>
            <w:bookmarkStart w:id="0" w:name="_GoBack"/>
            <w:bookmarkEnd w:id="0"/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-р</w:t>
            </w:r>
            <w:proofErr w:type="gramEnd"/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proofErr w:type="gramStart"/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F76D89" w:rsidRPr="00FE50AE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FE50AE">
              <w:rPr>
                <w:rFonts w:ascii="Times New Roman" w:hAnsi="Times New Roman"/>
                <w:spacing w:val="-4"/>
                <w:sz w:val="28"/>
                <w:szCs w:val="28"/>
              </w:rPr>
              <w:t>30.05.2023 № 291-р, от 17.07.2023 № 426-р,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 xml:space="preserve"> от 19.07.2023 № 429-р, от</w:t>
            </w:r>
            <w:r w:rsidR="00F76D89" w:rsidRPr="00FE50AE">
              <w:rPr>
                <w:rFonts w:ascii="Times New Roman" w:hAnsi="Times New Roman"/>
                <w:sz w:val="28"/>
                <w:szCs w:val="28"/>
              </w:rPr>
              <w:t> 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04.08.2023 № 4</w:t>
            </w:r>
            <w:r w:rsidR="00FE50AE">
              <w:rPr>
                <w:rFonts w:ascii="Times New Roman" w:hAnsi="Times New Roman"/>
                <w:sz w:val="28"/>
                <w:szCs w:val="28"/>
              </w:rPr>
              <w:t>63-р, от 11.08.2023 № 481-р,</w:t>
            </w:r>
            <w:r w:rsidR="00FE50AE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21.08.2023 № 503-р, от</w:t>
            </w:r>
            <w:r w:rsidR="0046330D" w:rsidRPr="00FE50AE">
              <w:rPr>
                <w:rFonts w:ascii="Times New Roman" w:hAnsi="Times New Roman"/>
                <w:sz w:val="28"/>
                <w:szCs w:val="28"/>
              </w:rPr>
              <w:t> 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30.10.2023 № 646-р</w:t>
            </w:r>
            <w:r w:rsidR="0019001A" w:rsidRPr="00FE50AE">
              <w:rPr>
                <w:rFonts w:ascii="Times New Roman" w:hAnsi="Times New Roman"/>
                <w:sz w:val="28"/>
                <w:szCs w:val="28"/>
              </w:rPr>
              <w:t>, от 25.01.2024 № 25-р</w:t>
            </w:r>
            <w:r w:rsidR="007F76AC" w:rsidRPr="00FE50AE">
              <w:rPr>
                <w:rFonts w:ascii="Times New Roman" w:hAnsi="Times New Roman"/>
                <w:sz w:val="28"/>
                <w:szCs w:val="28"/>
              </w:rPr>
              <w:t>,</w:t>
            </w:r>
            <w:r w:rsidR="00FE50AE">
              <w:rPr>
                <w:rFonts w:ascii="Times New Roman" w:hAnsi="Times New Roman"/>
                <w:sz w:val="28"/>
                <w:szCs w:val="28"/>
              </w:rPr>
              <w:br/>
            </w:r>
            <w:r w:rsidR="0046330D" w:rsidRPr="00FE50AE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7F76AC"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31.01.2024</w:t>
            </w:r>
            <w:r w:rsidR="00FE50AE"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F76AC" w:rsidRPr="00FE50AE">
              <w:rPr>
                <w:rFonts w:ascii="Times New Roman" w:hAnsi="Times New Roman"/>
                <w:spacing w:val="-4"/>
                <w:sz w:val="28"/>
                <w:szCs w:val="28"/>
              </w:rPr>
              <w:t>№ 35-р</w:t>
            </w:r>
            <w:r w:rsidR="005563A5" w:rsidRPr="00FE50AE">
              <w:rPr>
                <w:rFonts w:ascii="Times New Roman" w:hAnsi="Times New Roman"/>
                <w:spacing w:val="-4"/>
                <w:sz w:val="28"/>
                <w:szCs w:val="28"/>
              </w:rPr>
              <w:t>, от</w:t>
            </w:r>
            <w:r w:rsidR="000B5F24" w:rsidRPr="00FE50AE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="005563A5"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28.02.2024 № 98-р, от 12.03.2024 </w:t>
            </w:r>
            <w:r w:rsidR="000B5F24" w:rsidRPr="00FE50AE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5563A5" w:rsidRPr="00FE50A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122-р</w:t>
            </w:r>
            <w:r w:rsidR="00BA5FDC" w:rsidRPr="00FE50AE">
              <w:rPr>
                <w:rFonts w:ascii="Times New Roman" w:hAnsi="Times New Roman"/>
                <w:spacing w:val="-4"/>
                <w:sz w:val="28"/>
                <w:szCs w:val="28"/>
              </w:rPr>
              <w:t>, от 20.03.2024</w:t>
            </w:r>
            <w:r w:rsidR="00BA5FDC" w:rsidRPr="00FE50AE">
              <w:rPr>
                <w:rFonts w:ascii="Times New Roman" w:hAnsi="Times New Roman"/>
                <w:sz w:val="28"/>
                <w:szCs w:val="28"/>
              </w:rPr>
              <w:t xml:space="preserve"> № 149-р</w:t>
            </w:r>
            <w:r w:rsidRPr="00FE50AE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  <w:proofErr w:type="gramEnd"/>
          </w:p>
          <w:p w:rsidR="00446153" w:rsidRPr="00FE50AE" w:rsidRDefault="00446153" w:rsidP="004461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0AE">
              <w:rPr>
                <w:rFonts w:ascii="Times New Roman" w:hAnsi="Times New Roman"/>
                <w:sz w:val="28"/>
                <w:szCs w:val="28"/>
              </w:rPr>
              <w:t>- строку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446153" w:rsidRPr="00FE50AE" w:rsidTr="00216A04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446153" w:rsidRPr="00FE50AE" w:rsidRDefault="00446153" w:rsidP="00216A0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446153" w:rsidRPr="00FE50AE" w:rsidRDefault="00446153" w:rsidP="00216A0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446153" w:rsidRPr="00FE50AE" w:rsidRDefault="00446153" w:rsidP="00216A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46153" w:rsidRPr="00FE50AE" w:rsidTr="00216A0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6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53" w:rsidRPr="00FE50AE" w:rsidRDefault="00446153" w:rsidP="00216A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«232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53" w:rsidRPr="00FE50AE" w:rsidRDefault="00446153" w:rsidP="00216A04">
                  <w:pPr>
                    <w:pStyle w:val="af"/>
                    <w:spacing w:before="0" w:beforeAutospacing="0" w:after="0" w:afterAutospacing="0"/>
                    <w:jc w:val="center"/>
                  </w:pPr>
                  <w:r w:rsidRPr="00FE50AE">
                    <w:t>2 02 25082 02 0000 150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53" w:rsidRPr="00FE50AE" w:rsidRDefault="00446153" w:rsidP="00216A04">
                  <w:pPr>
                    <w:pStyle w:val="af"/>
                    <w:spacing w:before="0" w:beforeAutospacing="0" w:after="0" w:afterAutospacing="0" w:line="150" w:lineRule="atLeast"/>
                  </w:pPr>
                  <w:r w:rsidRPr="00FE50AE">
      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      </w:r>
                </w:p>
              </w:tc>
            </w:tr>
          </w:tbl>
          <w:p w:rsidR="00446153" w:rsidRPr="00FE50AE" w:rsidRDefault="00446153" w:rsidP="004461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0A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446153" w:rsidRPr="00FE50AE" w:rsidTr="00216A04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446153" w:rsidRPr="00FE50AE" w:rsidRDefault="00446153" w:rsidP="00216A0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446153" w:rsidRPr="00FE50AE" w:rsidRDefault="00446153" w:rsidP="00216A0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446153" w:rsidRPr="00FE50AE" w:rsidRDefault="00446153" w:rsidP="00216A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46153" w:rsidRPr="00FE50AE" w:rsidTr="00216A0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6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53" w:rsidRPr="00FE50AE" w:rsidRDefault="00446153" w:rsidP="00216A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«232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53" w:rsidRPr="00FE50AE" w:rsidRDefault="00446153" w:rsidP="00216A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2 02 25082 02 0000 150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53" w:rsidRPr="00FE50AE" w:rsidRDefault="00446153" w:rsidP="00FE50AE">
                  <w:pPr>
                    <w:pStyle w:val="af"/>
                    <w:spacing w:before="0" w:beforeAutospacing="0" w:after="0" w:afterAutospacing="0" w:line="150" w:lineRule="atLeast"/>
                  </w:pPr>
                  <w:r w:rsidRPr="00FE50AE">
                    <w:t>Субсидии бюджетам субъектов Российской Федерации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      </w:r>
                </w:p>
              </w:tc>
            </w:tr>
          </w:tbl>
          <w:p w:rsidR="00C23283" w:rsidRPr="00FE50AE" w:rsidRDefault="00C23283" w:rsidP="00C2328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0AE">
              <w:rPr>
                <w:rFonts w:ascii="Times New Roman" w:hAnsi="Times New Roman"/>
                <w:sz w:val="28"/>
                <w:szCs w:val="28"/>
              </w:rPr>
              <w:t>- после строки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D5451A" w:rsidRPr="00FE50AE" w:rsidTr="00D5451A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D5451A" w:rsidRPr="00FE50AE" w:rsidRDefault="00D5451A" w:rsidP="00D5451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5451A" w:rsidRPr="00FE50AE" w:rsidRDefault="00D5451A" w:rsidP="00D5451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D5451A" w:rsidRPr="00FE50AE" w:rsidRDefault="00D5451A" w:rsidP="00D545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63A5" w:rsidRPr="00FE50AE" w:rsidTr="00C2328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6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3A5" w:rsidRPr="00FE50AE" w:rsidRDefault="005563A5">
                  <w:pPr>
                    <w:pStyle w:val="af"/>
                    <w:spacing w:before="0" w:beforeAutospacing="0" w:after="0" w:afterAutospacing="0"/>
                    <w:jc w:val="center"/>
                  </w:pPr>
                  <w:r w:rsidRPr="00FE50AE">
                    <w:t>«292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3A5" w:rsidRPr="00FE50AE" w:rsidRDefault="005563A5">
                  <w:pPr>
                    <w:pStyle w:val="af"/>
                    <w:spacing w:before="0" w:beforeAutospacing="0" w:after="0" w:afterAutospacing="0"/>
                    <w:jc w:val="center"/>
                  </w:pPr>
                  <w:r w:rsidRPr="00FE50AE">
                    <w:t>1 13 02992 02 0000 130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3A5" w:rsidRPr="00FE50AE" w:rsidRDefault="005563A5">
                  <w:pPr>
                    <w:pStyle w:val="af"/>
                    <w:spacing w:before="0" w:beforeAutospacing="0" w:after="0" w:afterAutospacing="0" w:line="150" w:lineRule="atLeast"/>
                  </w:pPr>
                  <w:r w:rsidRPr="00FE50AE">
                    <w:t>Прочие доходы от компенсации затрат бюджетов субъектов Российской Федерации»</w:t>
                  </w:r>
                </w:p>
              </w:tc>
            </w:tr>
          </w:tbl>
          <w:p w:rsidR="00C23283" w:rsidRPr="00FE50AE" w:rsidRDefault="00C23283" w:rsidP="00C2328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0AE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D5451A" w:rsidRPr="00FE50AE" w:rsidTr="00D5451A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D5451A" w:rsidRPr="00FE50AE" w:rsidRDefault="00D5451A" w:rsidP="00D5451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5451A" w:rsidRPr="00FE50AE" w:rsidRDefault="00D5451A" w:rsidP="00D5451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D5451A" w:rsidRPr="00FE50AE" w:rsidRDefault="00D5451A" w:rsidP="00D5451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63A5" w:rsidRPr="00FE50AE" w:rsidTr="00C2328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6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3A5" w:rsidRPr="00FE50AE" w:rsidRDefault="005563A5" w:rsidP="00C2328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«292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3A5" w:rsidRPr="00FE50AE" w:rsidRDefault="005563A5">
                  <w:pPr>
                    <w:pStyle w:val="af"/>
                    <w:spacing w:before="0" w:beforeAutospacing="0" w:after="0" w:afterAutospacing="0"/>
                    <w:jc w:val="center"/>
                  </w:pPr>
                  <w:r w:rsidRPr="00FE50AE">
                    <w:t>1 18 02200 02 0000 150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63A5" w:rsidRPr="00FE50AE" w:rsidRDefault="005563A5" w:rsidP="00FE50AE">
                  <w:pPr>
                    <w:pStyle w:val="af"/>
                    <w:spacing w:before="0" w:beforeAutospacing="0" w:after="0" w:afterAutospacing="0" w:line="150" w:lineRule="atLeast"/>
                  </w:pPr>
                  <w:r w:rsidRPr="00FE50AE">
                    <w:t>Поступления в бюджеты субъектов Российской Федерации (перечисления из бюджетов субъектов Российской Федерации) по урегулированию расчетов между бюджетами бюджетной системы Российской Федерации по распределенным доходам»</w:t>
                  </w:r>
                </w:p>
              </w:tc>
            </w:tr>
          </w:tbl>
          <w:p w:rsidR="00446153" w:rsidRPr="00FE50AE" w:rsidRDefault="00446153" w:rsidP="004461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0AE">
              <w:rPr>
                <w:rFonts w:ascii="Times New Roman" w:hAnsi="Times New Roman"/>
                <w:sz w:val="28"/>
                <w:szCs w:val="28"/>
              </w:rPr>
              <w:lastRenderedPageBreak/>
              <w:t>- строку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446153" w:rsidRPr="00FE50AE" w:rsidTr="00216A04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446153" w:rsidRPr="00FE50AE" w:rsidRDefault="00446153" w:rsidP="00216A0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446153" w:rsidRPr="00FE50AE" w:rsidRDefault="00446153" w:rsidP="00216A0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446153" w:rsidRPr="00FE50AE" w:rsidRDefault="00446153" w:rsidP="00216A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46153" w:rsidRPr="00FE50AE" w:rsidTr="00216A0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6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53" w:rsidRPr="00FE50AE" w:rsidRDefault="00446153" w:rsidP="00216A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«748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53" w:rsidRPr="00FE50AE" w:rsidRDefault="00446153" w:rsidP="00216A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2 19 25418 02 0000 150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53" w:rsidRPr="00FE50AE" w:rsidRDefault="00446153" w:rsidP="00FE50AE">
                  <w:pPr>
                    <w:pStyle w:val="af"/>
                    <w:spacing w:before="0" w:beforeAutospacing="0" w:after="0" w:afterAutospacing="0" w:line="150" w:lineRule="atLeast"/>
                  </w:pPr>
                  <w:r w:rsidRPr="00FE50AE">
                    <w:t>Доходы бюджетов субъектов Российской Федерации от возврата остатков субсидий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из бюджетов муниципальных образований»</w:t>
                  </w:r>
                </w:p>
              </w:tc>
            </w:tr>
          </w:tbl>
          <w:p w:rsidR="00446153" w:rsidRPr="00FE50AE" w:rsidRDefault="00446153" w:rsidP="0044615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0AE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693"/>
              <w:gridCol w:w="5812"/>
            </w:tblGrid>
            <w:tr w:rsidR="00446153" w:rsidRPr="00FE50AE" w:rsidTr="00216A04">
              <w:trPr>
                <w:trHeight w:val="20"/>
              </w:trPr>
              <w:tc>
                <w:tcPr>
                  <w:tcW w:w="846" w:type="dxa"/>
                  <w:shd w:val="clear" w:color="auto" w:fill="auto"/>
                </w:tcPr>
                <w:p w:rsidR="00446153" w:rsidRPr="00FE50AE" w:rsidRDefault="00446153" w:rsidP="00216A0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446153" w:rsidRPr="00FE50AE" w:rsidRDefault="00446153" w:rsidP="00216A0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446153" w:rsidRPr="00FE50AE" w:rsidRDefault="00446153" w:rsidP="00216A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46153" w:rsidRPr="00FE50AE" w:rsidTr="00216A0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62" w:type="dxa"/>
                  <w:right w:w="62" w:type="dxa"/>
                </w:tblCellMar>
                <w:tblLook w:val="0000" w:firstRow="0" w:lastRow="0" w:firstColumn="0" w:lastColumn="0" w:noHBand="0" w:noVBand="0"/>
              </w:tblPrEx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53" w:rsidRPr="00FE50AE" w:rsidRDefault="00446153" w:rsidP="00216A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«748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53" w:rsidRPr="00FE50AE" w:rsidRDefault="00446153" w:rsidP="00216A0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50AE">
                    <w:rPr>
                      <w:rFonts w:ascii="Times New Roman" w:hAnsi="Times New Roman"/>
                      <w:sz w:val="24"/>
                      <w:szCs w:val="24"/>
                    </w:rPr>
                    <w:t>2 19 25418 02 0000 150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53" w:rsidRPr="00FE50AE" w:rsidRDefault="00446153" w:rsidP="00FE50AE">
                  <w:pPr>
                    <w:pStyle w:val="af"/>
                    <w:spacing w:before="0" w:beforeAutospacing="0" w:after="0" w:afterAutospacing="0" w:line="150" w:lineRule="atLeast"/>
                  </w:pPr>
                  <w:r w:rsidRPr="00FE50AE">
                    <w:t>Возврат остатков субсидий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из бюджетов субъектов Российской Федерации»</w:t>
                  </w:r>
                </w:p>
              </w:tc>
            </w:tr>
          </w:tbl>
          <w:p w:rsidR="00AB5074" w:rsidRPr="00FE50AE" w:rsidRDefault="00AB5074" w:rsidP="00AB50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79052F" w:rsidRPr="00FE50AE" w:rsidRDefault="0079052F" w:rsidP="00AB50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091274" w:rsidRPr="00FE50AE" w:rsidRDefault="00091274" w:rsidP="00AB507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4D114A" w:rsidRPr="00FE50AE" w:rsidRDefault="004D114A" w:rsidP="00A025C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E51A7" w:rsidRPr="00FE50AE" w:rsidTr="008F71EB">
        <w:trPr>
          <w:trHeight w:val="309"/>
        </w:trPr>
        <w:tc>
          <w:tcPr>
            <w:tcW w:w="2098" w:type="pct"/>
            <w:tcMar>
              <w:top w:w="0" w:type="dxa"/>
              <w:bottom w:w="0" w:type="dxa"/>
            </w:tcMar>
          </w:tcPr>
          <w:p w:rsidR="00DF1A70" w:rsidRPr="00FE50AE" w:rsidRDefault="002E51A7" w:rsidP="004D114A">
            <w:pPr>
              <w:rPr>
                <w:rFonts w:ascii="Times New Roman" w:hAnsi="Times New Roman"/>
                <w:sz w:val="27"/>
                <w:szCs w:val="27"/>
              </w:rPr>
            </w:pPr>
            <w:r w:rsidRPr="00FE50AE">
              <w:rPr>
                <w:rFonts w:ascii="Times New Roman" w:hAnsi="Times New Roman"/>
                <w:sz w:val="27"/>
                <w:szCs w:val="27"/>
              </w:rPr>
              <w:lastRenderedPageBreak/>
              <w:t>Губернатор Рязанской области</w:t>
            </w:r>
          </w:p>
        </w:tc>
        <w:tc>
          <w:tcPr>
            <w:tcW w:w="1606" w:type="pct"/>
          </w:tcPr>
          <w:p w:rsidR="002E51A7" w:rsidRPr="00FE50AE" w:rsidRDefault="002E51A7" w:rsidP="00DF1A7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96" w:type="pct"/>
          </w:tcPr>
          <w:p w:rsidR="00DF1A70" w:rsidRPr="00FE50AE" w:rsidRDefault="00610C7D" w:rsidP="00A025C9">
            <w:pPr>
              <w:ind w:right="-6"/>
              <w:jc w:val="right"/>
              <w:rPr>
                <w:rFonts w:ascii="Times New Roman" w:hAnsi="Times New Roman"/>
                <w:b/>
                <w:sz w:val="27"/>
                <w:szCs w:val="27"/>
              </w:rPr>
            </w:pPr>
            <w:r w:rsidRPr="00FE50AE">
              <w:rPr>
                <w:rFonts w:ascii="Times New Roman" w:hAnsi="Times New Roman"/>
                <w:sz w:val="27"/>
                <w:szCs w:val="27"/>
              </w:rPr>
              <w:t>П</w:t>
            </w:r>
            <w:r w:rsidR="006E133C" w:rsidRPr="00FE50AE">
              <w:rPr>
                <w:rFonts w:ascii="Times New Roman" w:hAnsi="Times New Roman"/>
                <w:sz w:val="27"/>
                <w:szCs w:val="27"/>
              </w:rPr>
              <w:t xml:space="preserve">.В. </w:t>
            </w:r>
            <w:r w:rsidRPr="00FE50AE">
              <w:rPr>
                <w:rFonts w:ascii="Times New Roman" w:hAnsi="Times New Roman"/>
                <w:sz w:val="27"/>
                <w:szCs w:val="27"/>
              </w:rPr>
              <w:t>Малков</w:t>
            </w:r>
          </w:p>
        </w:tc>
      </w:tr>
    </w:tbl>
    <w:p w:rsidR="00460FEA" w:rsidRPr="00FE50AE" w:rsidRDefault="00460FEA" w:rsidP="00EB1D1E">
      <w:pPr>
        <w:spacing w:line="192" w:lineRule="auto"/>
        <w:jc w:val="both"/>
        <w:rPr>
          <w:rFonts w:ascii="Times New Roman" w:hAnsi="Times New Roman"/>
          <w:sz w:val="27"/>
          <w:szCs w:val="27"/>
        </w:rPr>
      </w:pPr>
    </w:p>
    <w:sectPr w:rsidR="00460FEA" w:rsidRPr="00FE50AE" w:rsidSect="00A025C9">
      <w:headerReference w:type="default" r:id="rId12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88" w:rsidRDefault="00306788">
      <w:r>
        <w:separator/>
      </w:r>
    </w:p>
  </w:endnote>
  <w:endnote w:type="continuationSeparator" w:id="0">
    <w:p w:rsidR="00306788" w:rsidRDefault="0030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76D89">
      <w:tc>
        <w:tcPr>
          <w:tcW w:w="2538" w:type="dxa"/>
        </w:tcPr>
        <w:p w:rsidR="00F76D89" w:rsidRPr="00AC7150" w:rsidRDefault="00F76D8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F76D89" w:rsidRDefault="00F76D89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F76D89" w:rsidRPr="00D77BCF" w:rsidRDefault="00F76D89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F76D89" w:rsidRPr="00D77BCF" w:rsidRDefault="00F76D89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76D89" w:rsidRDefault="00F76D8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88" w:rsidRDefault="00306788">
      <w:r>
        <w:separator/>
      </w:r>
    </w:p>
  </w:footnote>
  <w:footnote w:type="continuationSeparator" w:id="0">
    <w:p w:rsidR="00306788" w:rsidRDefault="00306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89" w:rsidRDefault="002B1A1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76D8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76D89">
      <w:rPr>
        <w:rStyle w:val="a8"/>
        <w:noProof/>
      </w:rPr>
      <w:t>1</w:t>
    </w:r>
    <w:r>
      <w:rPr>
        <w:rStyle w:val="a8"/>
      </w:rPr>
      <w:fldChar w:fldCharType="end"/>
    </w:r>
  </w:p>
  <w:p w:rsidR="00F76D89" w:rsidRDefault="00F76D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89" w:rsidRPr="00481B88" w:rsidRDefault="00F76D8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76D89" w:rsidRPr="00481B88" w:rsidRDefault="002B1A1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F76D89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727C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F76D89" w:rsidRPr="00E37801" w:rsidRDefault="00F76D8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Uil8bGdoyY+sTiT8sVvMdzJagc=" w:salt="1DOziTaZkDKqD7PNXur/0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714"/>
    <w:rsid w:val="00001FC8"/>
    <w:rsid w:val="000104E7"/>
    <w:rsid w:val="000109A7"/>
    <w:rsid w:val="00011C09"/>
    <w:rsid w:val="0001360F"/>
    <w:rsid w:val="00016E2A"/>
    <w:rsid w:val="00021723"/>
    <w:rsid w:val="000331B3"/>
    <w:rsid w:val="00033413"/>
    <w:rsid w:val="00037C0C"/>
    <w:rsid w:val="00043689"/>
    <w:rsid w:val="0004482B"/>
    <w:rsid w:val="000469F7"/>
    <w:rsid w:val="00047917"/>
    <w:rsid w:val="00047A9A"/>
    <w:rsid w:val="000502A3"/>
    <w:rsid w:val="00052C3E"/>
    <w:rsid w:val="00056DEB"/>
    <w:rsid w:val="00061133"/>
    <w:rsid w:val="00073A7A"/>
    <w:rsid w:val="00076D5E"/>
    <w:rsid w:val="00084DD3"/>
    <w:rsid w:val="0008696F"/>
    <w:rsid w:val="00091274"/>
    <w:rsid w:val="000917C0"/>
    <w:rsid w:val="000A44F8"/>
    <w:rsid w:val="000B0736"/>
    <w:rsid w:val="000B17FA"/>
    <w:rsid w:val="000B2A24"/>
    <w:rsid w:val="000B5F24"/>
    <w:rsid w:val="000C791E"/>
    <w:rsid w:val="000E649C"/>
    <w:rsid w:val="000F5B33"/>
    <w:rsid w:val="00101B49"/>
    <w:rsid w:val="00122CFD"/>
    <w:rsid w:val="001338F3"/>
    <w:rsid w:val="00133CFE"/>
    <w:rsid w:val="00136005"/>
    <w:rsid w:val="00136E2C"/>
    <w:rsid w:val="001371AA"/>
    <w:rsid w:val="0014109C"/>
    <w:rsid w:val="00151370"/>
    <w:rsid w:val="00156F64"/>
    <w:rsid w:val="00162E72"/>
    <w:rsid w:val="00173B74"/>
    <w:rsid w:val="00175BE5"/>
    <w:rsid w:val="001816B9"/>
    <w:rsid w:val="00184DCD"/>
    <w:rsid w:val="001850F4"/>
    <w:rsid w:val="0019001A"/>
    <w:rsid w:val="001914AC"/>
    <w:rsid w:val="001947BE"/>
    <w:rsid w:val="001A560F"/>
    <w:rsid w:val="001B0982"/>
    <w:rsid w:val="001B32BA"/>
    <w:rsid w:val="001C0E01"/>
    <w:rsid w:val="001C3648"/>
    <w:rsid w:val="001C557B"/>
    <w:rsid w:val="001D7A3C"/>
    <w:rsid w:val="001E0317"/>
    <w:rsid w:val="001E20F1"/>
    <w:rsid w:val="001F12E8"/>
    <w:rsid w:val="001F228C"/>
    <w:rsid w:val="001F64B8"/>
    <w:rsid w:val="001F7C83"/>
    <w:rsid w:val="001F7F68"/>
    <w:rsid w:val="00203046"/>
    <w:rsid w:val="00205AB5"/>
    <w:rsid w:val="00224DBA"/>
    <w:rsid w:val="00231F1C"/>
    <w:rsid w:val="002332D9"/>
    <w:rsid w:val="00242DDB"/>
    <w:rsid w:val="002479A2"/>
    <w:rsid w:val="00254A02"/>
    <w:rsid w:val="0026087E"/>
    <w:rsid w:val="00261DE0"/>
    <w:rsid w:val="00262512"/>
    <w:rsid w:val="002637DA"/>
    <w:rsid w:val="00265420"/>
    <w:rsid w:val="002712C1"/>
    <w:rsid w:val="00274E14"/>
    <w:rsid w:val="00280A6D"/>
    <w:rsid w:val="00280EB0"/>
    <w:rsid w:val="002953B6"/>
    <w:rsid w:val="0029558C"/>
    <w:rsid w:val="002A0370"/>
    <w:rsid w:val="002A796D"/>
    <w:rsid w:val="002B14D1"/>
    <w:rsid w:val="002B1A1B"/>
    <w:rsid w:val="002B7A59"/>
    <w:rsid w:val="002C6B4B"/>
    <w:rsid w:val="002E51A7"/>
    <w:rsid w:val="002F1E81"/>
    <w:rsid w:val="002F448F"/>
    <w:rsid w:val="002F6F1B"/>
    <w:rsid w:val="0030557F"/>
    <w:rsid w:val="00306788"/>
    <w:rsid w:val="00310D92"/>
    <w:rsid w:val="003160CB"/>
    <w:rsid w:val="003222A3"/>
    <w:rsid w:val="00335313"/>
    <w:rsid w:val="00340CA9"/>
    <w:rsid w:val="00342DF2"/>
    <w:rsid w:val="003475BA"/>
    <w:rsid w:val="0035185A"/>
    <w:rsid w:val="00360A40"/>
    <w:rsid w:val="0036517B"/>
    <w:rsid w:val="00371475"/>
    <w:rsid w:val="003750EF"/>
    <w:rsid w:val="003870C2"/>
    <w:rsid w:val="003A38FD"/>
    <w:rsid w:val="003B5724"/>
    <w:rsid w:val="003C40C1"/>
    <w:rsid w:val="003C69B0"/>
    <w:rsid w:val="003D32B1"/>
    <w:rsid w:val="003D3B8A"/>
    <w:rsid w:val="003D4B2A"/>
    <w:rsid w:val="003D54F8"/>
    <w:rsid w:val="003E2017"/>
    <w:rsid w:val="003E30AD"/>
    <w:rsid w:val="003F0974"/>
    <w:rsid w:val="003F4F5E"/>
    <w:rsid w:val="00400906"/>
    <w:rsid w:val="00423317"/>
    <w:rsid w:val="00423CEC"/>
    <w:rsid w:val="0042590E"/>
    <w:rsid w:val="00426303"/>
    <w:rsid w:val="00427C36"/>
    <w:rsid w:val="00433581"/>
    <w:rsid w:val="00437F65"/>
    <w:rsid w:val="00441C55"/>
    <w:rsid w:val="00442A42"/>
    <w:rsid w:val="00446153"/>
    <w:rsid w:val="004473E7"/>
    <w:rsid w:val="00450D69"/>
    <w:rsid w:val="00456EE8"/>
    <w:rsid w:val="004608AB"/>
    <w:rsid w:val="00460FEA"/>
    <w:rsid w:val="00462E60"/>
    <w:rsid w:val="0046330D"/>
    <w:rsid w:val="004729FD"/>
    <w:rsid w:val="004734B7"/>
    <w:rsid w:val="00481B88"/>
    <w:rsid w:val="00481C3A"/>
    <w:rsid w:val="00481DFB"/>
    <w:rsid w:val="00485B4F"/>
    <w:rsid w:val="004862D1"/>
    <w:rsid w:val="004872BB"/>
    <w:rsid w:val="004B2D5A"/>
    <w:rsid w:val="004B6629"/>
    <w:rsid w:val="004D114A"/>
    <w:rsid w:val="004D293D"/>
    <w:rsid w:val="004F44FE"/>
    <w:rsid w:val="004F6960"/>
    <w:rsid w:val="00500F7D"/>
    <w:rsid w:val="00501BD8"/>
    <w:rsid w:val="00502F0B"/>
    <w:rsid w:val="00506D60"/>
    <w:rsid w:val="005073BD"/>
    <w:rsid w:val="00512A47"/>
    <w:rsid w:val="00524D74"/>
    <w:rsid w:val="0052732D"/>
    <w:rsid w:val="00531C68"/>
    <w:rsid w:val="00532119"/>
    <w:rsid w:val="005335F3"/>
    <w:rsid w:val="00543ADD"/>
    <w:rsid w:val="00543C38"/>
    <w:rsid w:val="00543D2D"/>
    <w:rsid w:val="00545A3D"/>
    <w:rsid w:val="00546DBB"/>
    <w:rsid w:val="005563A5"/>
    <w:rsid w:val="00556923"/>
    <w:rsid w:val="00561A5B"/>
    <w:rsid w:val="0057074C"/>
    <w:rsid w:val="00573FBF"/>
    <w:rsid w:val="00574FF3"/>
    <w:rsid w:val="00582538"/>
    <w:rsid w:val="005838EA"/>
    <w:rsid w:val="00585ED2"/>
    <w:rsid w:val="00585EE1"/>
    <w:rsid w:val="00590C0E"/>
    <w:rsid w:val="005939E6"/>
    <w:rsid w:val="00596A4E"/>
    <w:rsid w:val="005A05BD"/>
    <w:rsid w:val="005A4227"/>
    <w:rsid w:val="005A6865"/>
    <w:rsid w:val="005B0938"/>
    <w:rsid w:val="005B229B"/>
    <w:rsid w:val="005B3518"/>
    <w:rsid w:val="005C56AE"/>
    <w:rsid w:val="005C7449"/>
    <w:rsid w:val="005D6D60"/>
    <w:rsid w:val="005E201E"/>
    <w:rsid w:val="005E3500"/>
    <w:rsid w:val="005E6D99"/>
    <w:rsid w:val="005F2ADD"/>
    <w:rsid w:val="005F2C49"/>
    <w:rsid w:val="006013EB"/>
    <w:rsid w:val="0060479E"/>
    <w:rsid w:val="00604BE7"/>
    <w:rsid w:val="00610C7D"/>
    <w:rsid w:val="0061583E"/>
    <w:rsid w:val="00616AED"/>
    <w:rsid w:val="0062743C"/>
    <w:rsid w:val="006318A6"/>
    <w:rsid w:val="00632A4F"/>
    <w:rsid w:val="00632B56"/>
    <w:rsid w:val="006351E3"/>
    <w:rsid w:val="0063705D"/>
    <w:rsid w:val="00644236"/>
    <w:rsid w:val="006444E2"/>
    <w:rsid w:val="006471E5"/>
    <w:rsid w:val="00652384"/>
    <w:rsid w:val="00667C38"/>
    <w:rsid w:val="00671D3B"/>
    <w:rsid w:val="006727C8"/>
    <w:rsid w:val="006745A8"/>
    <w:rsid w:val="00677EC7"/>
    <w:rsid w:val="006835D3"/>
    <w:rsid w:val="00684A5B"/>
    <w:rsid w:val="006A1F71"/>
    <w:rsid w:val="006C04CF"/>
    <w:rsid w:val="006C2491"/>
    <w:rsid w:val="006E133C"/>
    <w:rsid w:val="006F19FA"/>
    <w:rsid w:val="006F328B"/>
    <w:rsid w:val="006F5886"/>
    <w:rsid w:val="006F78B1"/>
    <w:rsid w:val="00707734"/>
    <w:rsid w:val="00707E19"/>
    <w:rsid w:val="00712F7C"/>
    <w:rsid w:val="00714DB9"/>
    <w:rsid w:val="00716F11"/>
    <w:rsid w:val="00721240"/>
    <w:rsid w:val="0072328A"/>
    <w:rsid w:val="007377B5"/>
    <w:rsid w:val="00741D3C"/>
    <w:rsid w:val="00746CC2"/>
    <w:rsid w:val="00752AAD"/>
    <w:rsid w:val="0075477F"/>
    <w:rsid w:val="00756C7A"/>
    <w:rsid w:val="00760323"/>
    <w:rsid w:val="00764149"/>
    <w:rsid w:val="00765600"/>
    <w:rsid w:val="00765F17"/>
    <w:rsid w:val="00775A4E"/>
    <w:rsid w:val="00775EBE"/>
    <w:rsid w:val="00780B7E"/>
    <w:rsid w:val="0078200C"/>
    <w:rsid w:val="0079052F"/>
    <w:rsid w:val="00791C9F"/>
    <w:rsid w:val="00792AAB"/>
    <w:rsid w:val="00793B47"/>
    <w:rsid w:val="007A1D0C"/>
    <w:rsid w:val="007A2A7B"/>
    <w:rsid w:val="007B3A5B"/>
    <w:rsid w:val="007C4D7E"/>
    <w:rsid w:val="007D15A9"/>
    <w:rsid w:val="007D4925"/>
    <w:rsid w:val="007D50F4"/>
    <w:rsid w:val="007E30BA"/>
    <w:rsid w:val="007F0C8A"/>
    <w:rsid w:val="007F11AB"/>
    <w:rsid w:val="007F4A3D"/>
    <w:rsid w:val="007F73C1"/>
    <w:rsid w:val="007F76AC"/>
    <w:rsid w:val="008112A5"/>
    <w:rsid w:val="008143CB"/>
    <w:rsid w:val="00815D3A"/>
    <w:rsid w:val="00823CA1"/>
    <w:rsid w:val="00834343"/>
    <w:rsid w:val="00837EB4"/>
    <w:rsid w:val="00844927"/>
    <w:rsid w:val="008513B9"/>
    <w:rsid w:val="00851A5A"/>
    <w:rsid w:val="00851CBE"/>
    <w:rsid w:val="008612F0"/>
    <w:rsid w:val="008702D3"/>
    <w:rsid w:val="0087504E"/>
    <w:rsid w:val="00876034"/>
    <w:rsid w:val="008827E7"/>
    <w:rsid w:val="00890453"/>
    <w:rsid w:val="0089160E"/>
    <w:rsid w:val="00892B87"/>
    <w:rsid w:val="00897B1B"/>
    <w:rsid w:val="008A1696"/>
    <w:rsid w:val="008B7EFB"/>
    <w:rsid w:val="008C01A6"/>
    <w:rsid w:val="008C58FE"/>
    <w:rsid w:val="008D47E5"/>
    <w:rsid w:val="008E6C41"/>
    <w:rsid w:val="008F0816"/>
    <w:rsid w:val="008F280C"/>
    <w:rsid w:val="008F6BB7"/>
    <w:rsid w:val="008F71EB"/>
    <w:rsid w:val="008F7670"/>
    <w:rsid w:val="00900F42"/>
    <w:rsid w:val="00902825"/>
    <w:rsid w:val="00916853"/>
    <w:rsid w:val="00924263"/>
    <w:rsid w:val="00927B17"/>
    <w:rsid w:val="00932E3C"/>
    <w:rsid w:val="00937111"/>
    <w:rsid w:val="00943096"/>
    <w:rsid w:val="00945D8F"/>
    <w:rsid w:val="00945E76"/>
    <w:rsid w:val="00953A75"/>
    <w:rsid w:val="009573D3"/>
    <w:rsid w:val="00963520"/>
    <w:rsid w:val="00963789"/>
    <w:rsid w:val="0096517E"/>
    <w:rsid w:val="0096778F"/>
    <w:rsid w:val="00971B80"/>
    <w:rsid w:val="00972714"/>
    <w:rsid w:val="00975956"/>
    <w:rsid w:val="00977D83"/>
    <w:rsid w:val="009977FF"/>
    <w:rsid w:val="009A085B"/>
    <w:rsid w:val="009B2DDE"/>
    <w:rsid w:val="009B51AF"/>
    <w:rsid w:val="009C0B28"/>
    <w:rsid w:val="009C1DE6"/>
    <w:rsid w:val="009C1F0E"/>
    <w:rsid w:val="009D0047"/>
    <w:rsid w:val="009D3E8C"/>
    <w:rsid w:val="009D4DE9"/>
    <w:rsid w:val="009D55CA"/>
    <w:rsid w:val="009E3A0E"/>
    <w:rsid w:val="00A025C9"/>
    <w:rsid w:val="00A03050"/>
    <w:rsid w:val="00A079FC"/>
    <w:rsid w:val="00A1314B"/>
    <w:rsid w:val="00A13160"/>
    <w:rsid w:val="00A137D3"/>
    <w:rsid w:val="00A16349"/>
    <w:rsid w:val="00A44A8F"/>
    <w:rsid w:val="00A51D96"/>
    <w:rsid w:val="00A56EED"/>
    <w:rsid w:val="00A62300"/>
    <w:rsid w:val="00A8294F"/>
    <w:rsid w:val="00A84860"/>
    <w:rsid w:val="00A96F84"/>
    <w:rsid w:val="00AA0854"/>
    <w:rsid w:val="00AB0A3C"/>
    <w:rsid w:val="00AB1471"/>
    <w:rsid w:val="00AB5074"/>
    <w:rsid w:val="00AC1F54"/>
    <w:rsid w:val="00AC3953"/>
    <w:rsid w:val="00AC7150"/>
    <w:rsid w:val="00AD1D40"/>
    <w:rsid w:val="00AD6630"/>
    <w:rsid w:val="00AE1453"/>
    <w:rsid w:val="00AE1DCA"/>
    <w:rsid w:val="00AE5B86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68C2"/>
    <w:rsid w:val="00B8061C"/>
    <w:rsid w:val="00B83BA2"/>
    <w:rsid w:val="00B853AA"/>
    <w:rsid w:val="00B875BF"/>
    <w:rsid w:val="00B90D8F"/>
    <w:rsid w:val="00B91F62"/>
    <w:rsid w:val="00BA29AF"/>
    <w:rsid w:val="00BA5FDC"/>
    <w:rsid w:val="00BB2C98"/>
    <w:rsid w:val="00BB55AF"/>
    <w:rsid w:val="00BB5991"/>
    <w:rsid w:val="00BC01D1"/>
    <w:rsid w:val="00BC1C4A"/>
    <w:rsid w:val="00BC3B58"/>
    <w:rsid w:val="00BD0B82"/>
    <w:rsid w:val="00BD1949"/>
    <w:rsid w:val="00BE7C97"/>
    <w:rsid w:val="00BF4F5F"/>
    <w:rsid w:val="00BF660A"/>
    <w:rsid w:val="00C00974"/>
    <w:rsid w:val="00C04EEB"/>
    <w:rsid w:val="00C070C4"/>
    <w:rsid w:val="00C075A4"/>
    <w:rsid w:val="00C10F12"/>
    <w:rsid w:val="00C11826"/>
    <w:rsid w:val="00C23283"/>
    <w:rsid w:val="00C32077"/>
    <w:rsid w:val="00C40FB9"/>
    <w:rsid w:val="00C41EDF"/>
    <w:rsid w:val="00C46D42"/>
    <w:rsid w:val="00C50C32"/>
    <w:rsid w:val="00C53A87"/>
    <w:rsid w:val="00C60178"/>
    <w:rsid w:val="00C61760"/>
    <w:rsid w:val="00C63CD6"/>
    <w:rsid w:val="00C804E1"/>
    <w:rsid w:val="00C80E0F"/>
    <w:rsid w:val="00C8241C"/>
    <w:rsid w:val="00C87D95"/>
    <w:rsid w:val="00C9077A"/>
    <w:rsid w:val="00C95CD2"/>
    <w:rsid w:val="00CA01A1"/>
    <w:rsid w:val="00CA051B"/>
    <w:rsid w:val="00CA38ED"/>
    <w:rsid w:val="00CA413D"/>
    <w:rsid w:val="00CB3CBE"/>
    <w:rsid w:val="00CC01CE"/>
    <w:rsid w:val="00CC3008"/>
    <w:rsid w:val="00CD10E2"/>
    <w:rsid w:val="00CE043B"/>
    <w:rsid w:val="00CE05F1"/>
    <w:rsid w:val="00CE1E72"/>
    <w:rsid w:val="00CF03D8"/>
    <w:rsid w:val="00CF0AB1"/>
    <w:rsid w:val="00CF2FD8"/>
    <w:rsid w:val="00D015D5"/>
    <w:rsid w:val="00D02DC4"/>
    <w:rsid w:val="00D03D68"/>
    <w:rsid w:val="00D05E21"/>
    <w:rsid w:val="00D06EB2"/>
    <w:rsid w:val="00D266DD"/>
    <w:rsid w:val="00D31F7C"/>
    <w:rsid w:val="00D32B04"/>
    <w:rsid w:val="00D374E7"/>
    <w:rsid w:val="00D5451A"/>
    <w:rsid w:val="00D62FBF"/>
    <w:rsid w:val="00D63949"/>
    <w:rsid w:val="00D650B9"/>
    <w:rsid w:val="00D652E7"/>
    <w:rsid w:val="00D71F0C"/>
    <w:rsid w:val="00D7557D"/>
    <w:rsid w:val="00D75D59"/>
    <w:rsid w:val="00D77BCF"/>
    <w:rsid w:val="00D77F73"/>
    <w:rsid w:val="00D81370"/>
    <w:rsid w:val="00D82D5E"/>
    <w:rsid w:val="00D84394"/>
    <w:rsid w:val="00D863A0"/>
    <w:rsid w:val="00D95E55"/>
    <w:rsid w:val="00DB3664"/>
    <w:rsid w:val="00DB78AC"/>
    <w:rsid w:val="00DC16FB"/>
    <w:rsid w:val="00DC4A65"/>
    <w:rsid w:val="00DC4F66"/>
    <w:rsid w:val="00DC59F5"/>
    <w:rsid w:val="00DE4D84"/>
    <w:rsid w:val="00DE5C4F"/>
    <w:rsid w:val="00DF1A70"/>
    <w:rsid w:val="00DF7C56"/>
    <w:rsid w:val="00E001C2"/>
    <w:rsid w:val="00E05217"/>
    <w:rsid w:val="00E10B44"/>
    <w:rsid w:val="00E11F02"/>
    <w:rsid w:val="00E13B9F"/>
    <w:rsid w:val="00E20F26"/>
    <w:rsid w:val="00E23DAA"/>
    <w:rsid w:val="00E2726B"/>
    <w:rsid w:val="00E37801"/>
    <w:rsid w:val="00E46EAA"/>
    <w:rsid w:val="00E47ABB"/>
    <w:rsid w:val="00E5038C"/>
    <w:rsid w:val="00E50B69"/>
    <w:rsid w:val="00E5298B"/>
    <w:rsid w:val="00E5381F"/>
    <w:rsid w:val="00E56EFB"/>
    <w:rsid w:val="00E6458F"/>
    <w:rsid w:val="00E672B7"/>
    <w:rsid w:val="00E67BCA"/>
    <w:rsid w:val="00E7242D"/>
    <w:rsid w:val="00E727CA"/>
    <w:rsid w:val="00E77A64"/>
    <w:rsid w:val="00E87E25"/>
    <w:rsid w:val="00EA04F1"/>
    <w:rsid w:val="00EA2FD3"/>
    <w:rsid w:val="00EA3E61"/>
    <w:rsid w:val="00EA61FA"/>
    <w:rsid w:val="00EB0444"/>
    <w:rsid w:val="00EB1D1E"/>
    <w:rsid w:val="00EB534D"/>
    <w:rsid w:val="00EB7CE9"/>
    <w:rsid w:val="00EC433F"/>
    <w:rsid w:val="00EC44FA"/>
    <w:rsid w:val="00EC4BB5"/>
    <w:rsid w:val="00ED1FDE"/>
    <w:rsid w:val="00ED6E18"/>
    <w:rsid w:val="00EE4E06"/>
    <w:rsid w:val="00EF7DDF"/>
    <w:rsid w:val="00F06EFB"/>
    <w:rsid w:val="00F070E0"/>
    <w:rsid w:val="00F1529E"/>
    <w:rsid w:val="00F16F07"/>
    <w:rsid w:val="00F20AF3"/>
    <w:rsid w:val="00F2243D"/>
    <w:rsid w:val="00F24A7A"/>
    <w:rsid w:val="00F45A45"/>
    <w:rsid w:val="00F45B7C"/>
    <w:rsid w:val="00F45FCE"/>
    <w:rsid w:val="00F53D63"/>
    <w:rsid w:val="00F55B79"/>
    <w:rsid w:val="00F72059"/>
    <w:rsid w:val="00F76D89"/>
    <w:rsid w:val="00F77205"/>
    <w:rsid w:val="00F80B6B"/>
    <w:rsid w:val="00F9334F"/>
    <w:rsid w:val="00F97D7F"/>
    <w:rsid w:val="00FA122C"/>
    <w:rsid w:val="00FA2D6D"/>
    <w:rsid w:val="00FA38C1"/>
    <w:rsid w:val="00FA3B95"/>
    <w:rsid w:val="00FB1524"/>
    <w:rsid w:val="00FC1278"/>
    <w:rsid w:val="00FD1D7A"/>
    <w:rsid w:val="00FD6C4D"/>
    <w:rsid w:val="00FE50AE"/>
    <w:rsid w:val="00FE7735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EB0"/>
    <w:rPr>
      <w:rFonts w:ascii="TimesET" w:hAnsi="TimesET"/>
    </w:rPr>
  </w:style>
  <w:style w:type="paragraph" w:styleId="1">
    <w:name w:val="heading 1"/>
    <w:basedOn w:val="a"/>
    <w:next w:val="a"/>
    <w:qFormat/>
    <w:rsid w:val="00280EB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80EB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80EB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80EB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80EB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80EB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80EB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80EB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F45A45"/>
    <w:pPr>
      <w:ind w:left="720"/>
      <w:contextualSpacing/>
    </w:pPr>
  </w:style>
  <w:style w:type="paragraph" w:customStyle="1" w:styleId="ConsPlusNormal">
    <w:name w:val="ConsPlusNormal"/>
    <w:rsid w:val="00CA01A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Body Text"/>
    <w:basedOn w:val="a"/>
    <w:link w:val="ae"/>
    <w:uiPriority w:val="1"/>
    <w:qFormat/>
    <w:rsid w:val="003C69B0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3C69B0"/>
    <w:rPr>
      <w:sz w:val="28"/>
      <w:szCs w:val="28"/>
    </w:rPr>
  </w:style>
  <w:style w:type="paragraph" w:styleId="af">
    <w:name w:val="Normal (Web)"/>
    <w:basedOn w:val="a"/>
    <w:uiPriority w:val="99"/>
    <w:unhideWhenUsed/>
    <w:rsid w:val="001900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dg2\AppData\Roaming\Microsoft\&#1064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2C67F-63E8-4A53-89FB-F2FC7C37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406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subject/>
  <dc:creator>budg7</dc:creator>
  <cp:keywords/>
  <dc:description/>
  <cp:lastModifiedBy>Лёксина М.А.</cp:lastModifiedBy>
  <cp:revision>21</cp:revision>
  <cp:lastPrinted>2024-03-22T14:03:00Z</cp:lastPrinted>
  <dcterms:created xsi:type="dcterms:W3CDTF">2024-01-17T06:54:00Z</dcterms:created>
  <dcterms:modified xsi:type="dcterms:W3CDTF">2024-04-03T06:59:00Z</dcterms:modified>
</cp:coreProperties>
</file>