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72B8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21 июня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024 г. № </w:t>
      </w:r>
      <w:r>
        <w:rPr>
          <w:rFonts w:ascii="Times New Roman" w:hAnsi="Times New Roman"/>
          <w:bCs/>
          <w:color w:val="000000"/>
          <w:sz w:val="28"/>
          <w:szCs w:val="28"/>
        </w:rPr>
        <w:t>374</w:t>
      </w:r>
      <w:r>
        <w:rPr>
          <w:rFonts w:ascii="Times New Roman" w:hAnsi="Times New Roman"/>
          <w:bCs/>
          <w:color w:val="000000"/>
          <w:sz w:val="28"/>
          <w:szCs w:val="28"/>
        </w:rPr>
        <w:t>-р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72B8D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919DE" w:rsidRPr="00851963" w:rsidTr="00E267C8">
        <w:tc>
          <w:tcPr>
            <w:tcW w:w="9571" w:type="dxa"/>
          </w:tcPr>
          <w:p w:rsidR="001D018A" w:rsidRPr="00192859" w:rsidRDefault="001D018A" w:rsidP="001928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92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3" w:history="1">
              <w:r w:rsidR="006508A0" w:rsidRPr="00192859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192859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192859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 августа 2014 г. № 238 «О реализации отдельных положений Бюджетного кодекса Российской Федерации»:</w:t>
            </w:r>
          </w:p>
          <w:p w:rsidR="00913B28" w:rsidRPr="00851963" w:rsidRDefault="001D018A" w:rsidP="001928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Внести в </w:t>
            </w:r>
            <w:r w:rsidR="008343E3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к </w:t>
            </w: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</w:t>
            </w:r>
            <w:r w:rsidR="008343E3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</w:t>
            </w:r>
            <w:r w:rsidR="00A50FEF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ительства Рязанской области от </w:t>
            </w:r>
            <w:r w:rsidR="00E2356B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декабря </w:t>
            </w: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E2356B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</w:t>
            </w: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E2356B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765-</w:t>
            </w:r>
            <w:r w:rsidR="00AD185E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E2356B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редакции распоряжения Правительства Рязанской области от 18.03.2024 № 139-р)</w:t>
            </w: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изменени</w:t>
            </w:r>
            <w:r w:rsidR="00E2356B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е, дополнив пунктами 13</w:t>
            </w:r>
            <w:r w:rsidR="0044554A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E2356B"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следующего содержания</w:t>
            </w:r>
            <w:r w:rsidRPr="00192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</w:tr>
    </w:tbl>
    <w:p w:rsidR="00862CB4" w:rsidRPr="00192859" w:rsidRDefault="00862CB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87"/>
        <w:gridCol w:w="2393"/>
        <w:gridCol w:w="1275"/>
        <w:gridCol w:w="863"/>
        <w:gridCol w:w="1024"/>
        <w:gridCol w:w="1293"/>
      </w:tblGrid>
      <w:tr w:rsidR="00E267C8" w:rsidRPr="00851963" w:rsidTr="00502D1E">
        <w:trPr>
          <w:tblHeader/>
        </w:trPr>
        <w:tc>
          <w:tcPr>
            <w:tcW w:w="0" w:type="auto"/>
          </w:tcPr>
          <w:p w:rsidR="00E267C8" w:rsidRPr="00851963" w:rsidRDefault="00E267C8" w:rsidP="00AD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67C8" w:rsidRPr="00851963" w:rsidRDefault="00E267C8" w:rsidP="00AD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67C8" w:rsidRPr="00851963" w:rsidRDefault="00E267C8" w:rsidP="00AD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267C8" w:rsidRPr="00851963" w:rsidRDefault="00E267C8" w:rsidP="00AD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E267C8" w:rsidRPr="00851963" w:rsidRDefault="00E267C8" w:rsidP="00AD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267C8" w:rsidRPr="00851963" w:rsidRDefault="00E267C8" w:rsidP="00AD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267C8" w:rsidRPr="00851963" w:rsidRDefault="00E267C8" w:rsidP="00AD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67C8" w:rsidRPr="00935097" w:rsidTr="00502D1E">
        <w:trPr>
          <w:trHeight w:val="581"/>
        </w:trPr>
        <w:tc>
          <w:tcPr>
            <w:tcW w:w="0" w:type="auto"/>
          </w:tcPr>
          <w:p w:rsidR="00E267C8" w:rsidRPr="00851963" w:rsidRDefault="00E267C8" w:rsidP="005E4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«</w:t>
            </w:r>
            <w:r w:rsidR="00E2356B">
              <w:rPr>
                <w:rFonts w:ascii="Times New Roman" w:hAnsi="Times New Roman"/>
                <w:sz w:val="24"/>
                <w:szCs w:val="24"/>
              </w:rPr>
              <w:t>13</w:t>
            </w:r>
            <w:r w:rsidR="006B3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2356B" w:rsidRDefault="00E2356B" w:rsidP="00E23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  <w:p w:rsidR="00E267C8" w:rsidRPr="00851963" w:rsidRDefault="00E26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67C8" w:rsidRPr="00851963" w:rsidRDefault="00E2356B" w:rsidP="00E23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356B">
              <w:rPr>
                <w:rFonts w:ascii="Times New Roman" w:hAnsi="Times New Roman"/>
                <w:sz w:val="24"/>
                <w:szCs w:val="24"/>
              </w:rPr>
              <w:t>подготовка проектной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тации на строительство объекта «</w:t>
            </w:r>
            <w:r w:rsidRPr="00E2356B">
              <w:rPr>
                <w:rFonts w:ascii="Times New Roman" w:hAnsi="Times New Roman"/>
                <w:sz w:val="24"/>
                <w:szCs w:val="24"/>
              </w:rPr>
              <w:t xml:space="preserve">Пристройка к зданию спортивного комплекса ГАУ ДО РО </w:t>
            </w:r>
            <w:r>
              <w:rPr>
                <w:rFonts w:ascii="Times New Roman" w:hAnsi="Times New Roman"/>
                <w:sz w:val="24"/>
                <w:szCs w:val="24"/>
              </w:rPr>
              <w:t>«СШОР «</w:t>
            </w:r>
            <w:r w:rsidRPr="00E2356B">
              <w:rPr>
                <w:rFonts w:ascii="Times New Roman" w:hAnsi="Times New Roman"/>
                <w:sz w:val="24"/>
                <w:szCs w:val="24"/>
              </w:rPr>
              <w:t>Комета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267C8" w:rsidRPr="00851963" w:rsidRDefault="00E2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863" w:type="dxa"/>
          </w:tcPr>
          <w:p w:rsidR="00E267C8" w:rsidRPr="00851963" w:rsidRDefault="00E267C8" w:rsidP="005E4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202</w:t>
            </w:r>
            <w:r w:rsidR="005E4D16">
              <w:rPr>
                <w:rFonts w:ascii="Times New Roman" w:hAnsi="Times New Roman"/>
                <w:sz w:val="24"/>
                <w:szCs w:val="24"/>
              </w:rPr>
              <w:t>4</w:t>
            </w:r>
            <w:r w:rsidRPr="008519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E267C8" w:rsidRPr="00851963" w:rsidRDefault="00E2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6B">
              <w:rPr>
                <w:rFonts w:ascii="Times New Roman" w:hAnsi="Times New Roman"/>
                <w:sz w:val="24"/>
                <w:szCs w:val="24"/>
              </w:rPr>
              <w:t>8929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356B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</w:tcPr>
          <w:p w:rsidR="00E267C8" w:rsidRDefault="00E267C8" w:rsidP="00E2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E2356B" w:rsidRPr="00935097" w:rsidTr="00502D1E">
        <w:trPr>
          <w:trHeight w:val="581"/>
        </w:trPr>
        <w:tc>
          <w:tcPr>
            <w:tcW w:w="0" w:type="auto"/>
          </w:tcPr>
          <w:p w:rsidR="00E2356B" w:rsidRPr="00851963" w:rsidRDefault="00E2356B" w:rsidP="005E4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E2356B" w:rsidRDefault="00E2356B" w:rsidP="00E23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  <w:p w:rsidR="00E2356B" w:rsidRDefault="00E23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356B" w:rsidRDefault="00E2356B" w:rsidP="00E23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356B">
              <w:rPr>
                <w:rFonts w:ascii="Times New Roman" w:hAnsi="Times New Roman"/>
                <w:sz w:val="24"/>
                <w:szCs w:val="24"/>
              </w:rPr>
              <w:t xml:space="preserve">государственная экспертиза проектной документации на строительство объекта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356B">
              <w:rPr>
                <w:rFonts w:ascii="Times New Roman" w:hAnsi="Times New Roman"/>
                <w:sz w:val="24"/>
                <w:szCs w:val="24"/>
              </w:rPr>
              <w:t>Пристройка к зданию с</w:t>
            </w:r>
            <w:r>
              <w:rPr>
                <w:rFonts w:ascii="Times New Roman" w:hAnsi="Times New Roman"/>
                <w:sz w:val="24"/>
                <w:szCs w:val="24"/>
              </w:rPr>
              <w:t>портивного комплекса ГАУ ДО РО «</w:t>
            </w:r>
            <w:r w:rsidRPr="00E2356B">
              <w:rPr>
                <w:rFonts w:ascii="Times New Roman" w:hAnsi="Times New Roman"/>
                <w:sz w:val="24"/>
                <w:szCs w:val="24"/>
              </w:rPr>
              <w:t xml:space="preserve">СШОР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356B">
              <w:rPr>
                <w:rFonts w:ascii="Times New Roman" w:hAnsi="Times New Roman"/>
                <w:sz w:val="24"/>
                <w:szCs w:val="24"/>
              </w:rPr>
              <w:t>Комета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2356B" w:rsidRPr="00851963" w:rsidRDefault="00E2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863" w:type="dxa"/>
          </w:tcPr>
          <w:p w:rsidR="00E2356B" w:rsidRPr="00851963" w:rsidRDefault="00E2356B" w:rsidP="005E4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9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E2356B" w:rsidRDefault="00E2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6B">
              <w:rPr>
                <w:rFonts w:ascii="Times New Roman" w:hAnsi="Times New Roman"/>
                <w:sz w:val="24"/>
                <w:szCs w:val="24"/>
              </w:rPr>
              <w:t>941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356B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0" w:type="auto"/>
          </w:tcPr>
          <w:p w:rsidR="00E2356B" w:rsidRPr="00851963" w:rsidRDefault="00E2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63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1B17F0" w:rsidRPr="00E267C8" w:rsidRDefault="00E267C8">
      <w:pPr>
        <w:rPr>
          <w:sz w:val="4"/>
          <w:szCs w:val="4"/>
        </w:rPr>
      </w:pPr>
      <w:r>
        <w:rPr>
          <w:sz w:val="4"/>
          <w:szCs w:val="4"/>
        </w:rPr>
        <w:t>3</w:t>
      </w:r>
    </w:p>
    <w:p w:rsidR="006B36BC" w:rsidRPr="00192859" w:rsidRDefault="006B36BC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02D2" w:rsidTr="000902D2">
        <w:tc>
          <w:tcPr>
            <w:tcW w:w="9571" w:type="dxa"/>
          </w:tcPr>
          <w:p w:rsidR="005D7A3E" w:rsidRDefault="00E2356B" w:rsidP="001928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02D2" w:rsidRPr="000975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D7A3E">
              <w:rPr>
                <w:rFonts w:ascii="Times New Roman" w:hAnsi="Times New Roman"/>
                <w:sz w:val="28"/>
                <w:szCs w:val="28"/>
              </w:rPr>
              <w:t xml:space="preserve">Министерству физической культуры и спорта Рязанской области (Фролов В.В.) внести соответствующие изменения </w:t>
            </w:r>
            <w:r w:rsidR="005D7A3E" w:rsidRPr="005D7A3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4" w:history="1">
              <w:r w:rsidR="005D7A3E" w:rsidRPr="005D7A3E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5D7A3E" w:rsidRPr="005D7A3E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5D7A3E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19 декабря 2023 г. № 763-р.</w:t>
            </w:r>
          </w:p>
          <w:p w:rsidR="000902D2" w:rsidRDefault="000902D2" w:rsidP="00192859">
            <w:pPr>
              <w:ind w:firstLine="709"/>
              <w:jc w:val="both"/>
            </w:pPr>
          </w:p>
        </w:tc>
      </w:tr>
    </w:tbl>
    <w:p w:rsidR="000902D2" w:rsidRDefault="000902D2"/>
    <w:p w:rsidR="000902D2" w:rsidRDefault="000902D2"/>
    <w:p w:rsidR="000902D2" w:rsidRDefault="000902D2"/>
    <w:tbl>
      <w:tblPr>
        <w:tblW w:w="5000" w:type="pct"/>
        <w:tblLook w:val="0000" w:firstRow="0" w:lastRow="0" w:firstColumn="0" w:lastColumn="0" w:noHBand="0" w:noVBand="0"/>
      </w:tblPr>
      <w:tblGrid>
        <w:gridCol w:w="6956"/>
        <w:gridCol w:w="2615"/>
      </w:tblGrid>
      <w:tr w:rsidR="00192859" w:rsidRPr="00B2494C" w:rsidTr="00192859">
        <w:tc>
          <w:tcPr>
            <w:tcW w:w="3634" w:type="pct"/>
          </w:tcPr>
          <w:p w:rsidR="00192859" w:rsidRDefault="00192859" w:rsidP="00192859">
            <w:pPr>
              <w:pStyle w:val="ae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B2494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</w:p>
          <w:p w:rsidR="00192859" w:rsidRPr="00B2494C" w:rsidRDefault="00192859" w:rsidP="00192859">
            <w:pPr>
              <w:pStyle w:val="a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2494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Правительства Рязанской области </w:t>
            </w:r>
          </w:p>
        </w:tc>
        <w:tc>
          <w:tcPr>
            <w:tcW w:w="1366" w:type="pct"/>
            <w:vAlign w:val="bottom"/>
          </w:tcPr>
          <w:p w:rsidR="00192859" w:rsidRPr="00B2494C" w:rsidRDefault="00192859" w:rsidP="00192859">
            <w:pPr>
              <w:pStyle w:val="ae"/>
              <w:jc w:val="right"/>
              <w:rPr>
                <w:rFonts w:ascii="Times New Roman" w:eastAsia="MS Mincho" w:hAnsi="Times New Roman" w:cs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Н.В. Суворова</w:t>
            </w:r>
            <w:r w:rsidRPr="00B2494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542890" w:rsidRDefault="002F472F" w:rsidP="00A737F3">
      <w:pPr>
        <w:spacing w:line="192" w:lineRule="auto"/>
        <w:jc w:val="both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Pr="00DE63F5" w:rsidRDefault="00344AE9" w:rsidP="00A737F3">
      <w:pPr>
        <w:spacing w:line="192" w:lineRule="auto"/>
        <w:jc w:val="both"/>
        <w:rPr>
          <w:sz w:val="4"/>
          <w:szCs w:val="4"/>
        </w:rPr>
      </w:pPr>
    </w:p>
    <w:sectPr w:rsidR="00344AE9" w:rsidRPr="00DE63F5" w:rsidSect="00355EFC">
      <w:headerReference w:type="default" r:id="rId15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02" w:rsidRDefault="006D5C02">
      <w:r>
        <w:separator/>
      </w:r>
    </w:p>
  </w:endnote>
  <w:endnote w:type="continuationSeparator" w:id="0">
    <w:p w:rsidR="006D5C02" w:rsidRDefault="006D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Pr="009573D3" w:rsidRDefault="00220CBD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20CBD">
      <w:tc>
        <w:tcPr>
          <w:tcW w:w="2538" w:type="dxa"/>
        </w:tcPr>
        <w:p w:rsidR="00220CBD" w:rsidRPr="00AC7150" w:rsidRDefault="00220CB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20CBD" w:rsidRDefault="00220CBD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20CBD" w:rsidRPr="00D77BCF" w:rsidRDefault="00220CBD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20CBD" w:rsidRPr="00D77BCF" w:rsidRDefault="00220CBD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20CBD" w:rsidRDefault="00220CB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02" w:rsidRDefault="006D5C02">
      <w:r>
        <w:separator/>
      </w:r>
    </w:p>
  </w:footnote>
  <w:footnote w:type="continuationSeparator" w:id="0">
    <w:p w:rsidR="006D5C02" w:rsidRDefault="006D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Default="005A0A9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C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CBD">
      <w:rPr>
        <w:rStyle w:val="a8"/>
        <w:noProof/>
      </w:rPr>
      <w:t>2</w:t>
    </w:r>
    <w:r>
      <w:rPr>
        <w:rStyle w:val="a8"/>
      </w:rPr>
      <w:fldChar w:fldCharType="end"/>
    </w:r>
  </w:p>
  <w:p w:rsidR="00220CBD" w:rsidRDefault="00220C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Pr="00481B88" w:rsidRDefault="00220CB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20CBD" w:rsidRPr="00481B88" w:rsidRDefault="005A0A9A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220CBD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285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20CBD" w:rsidRPr="00E37801" w:rsidRDefault="00220CB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dk5UCTdCj/HUlCrgTuusAm/jt4=" w:salt="AROwqVF9ljjJ3lNWQ8jYb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C8D"/>
    <w:rsid w:val="000111B5"/>
    <w:rsid w:val="0001360F"/>
    <w:rsid w:val="00016866"/>
    <w:rsid w:val="00016E2A"/>
    <w:rsid w:val="0002578E"/>
    <w:rsid w:val="000331B3"/>
    <w:rsid w:val="00033413"/>
    <w:rsid w:val="00037C0C"/>
    <w:rsid w:val="00040C5A"/>
    <w:rsid w:val="00041482"/>
    <w:rsid w:val="00041D29"/>
    <w:rsid w:val="000500E2"/>
    <w:rsid w:val="000502A3"/>
    <w:rsid w:val="00056DEB"/>
    <w:rsid w:val="00057046"/>
    <w:rsid w:val="0005791C"/>
    <w:rsid w:val="00060B48"/>
    <w:rsid w:val="00071CC5"/>
    <w:rsid w:val="00073A7A"/>
    <w:rsid w:val="00076D5E"/>
    <w:rsid w:val="00084DD3"/>
    <w:rsid w:val="00085931"/>
    <w:rsid w:val="000902D2"/>
    <w:rsid w:val="000917C0"/>
    <w:rsid w:val="00092C69"/>
    <w:rsid w:val="000939C9"/>
    <w:rsid w:val="00097547"/>
    <w:rsid w:val="000A72B9"/>
    <w:rsid w:val="000B0736"/>
    <w:rsid w:val="000B4D38"/>
    <w:rsid w:val="000C1B84"/>
    <w:rsid w:val="000C37F4"/>
    <w:rsid w:val="000C51EA"/>
    <w:rsid w:val="000D6CEE"/>
    <w:rsid w:val="000E4F5E"/>
    <w:rsid w:val="000F7A12"/>
    <w:rsid w:val="00106232"/>
    <w:rsid w:val="00110CB5"/>
    <w:rsid w:val="001126F8"/>
    <w:rsid w:val="00112BF4"/>
    <w:rsid w:val="0011624C"/>
    <w:rsid w:val="001162B7"/>
    <w:rsid w:val="001226C0"/>
    <w:rsid w:val="00122CFD"/>
    <w:rsid w:val="001246D4"/>
    <w:rsid w:val="001254F1"/>
    <w:rsid w:val="0013208F"/>
    <w:rsid w:val="001438EC"/>
    <w:rsid w:val="00150B24"/>
    <w:rsid w:val="00151370"/>
    <w:rsid w:val="00151BF2"/>
    <w:rsid w:val="00162E72"/>
    <w:rsid w:val="00166E35"/>
    <w:rsid w:val="00170718"/>
    <w:rsid w:val="00173A41"/>
    <w:rsid w:val="00174C99"/>
    <w:rsid w:val="00175BE5"/>
    <w:rsid w:val="00177F30"/>
    <w:rsid w:val="00180878"/>
    <w:rsid w:val="001815CE"/>
    <w:rsid w:val="00184346"/>
    <w:rsid w:val="001850F4"/>
    <w:rsid w:val="00187029"/>
    <w:rsid w:val="00190ED8"/>
    <w:rsid w:val="00192859"/>
    <w:rsid w:val="001947BE"/>
    <w:rsid w:val="0019599B"/>
    <w:rsid w:val="001961B3"/>
    <w:rsid w:val="0019660B"/>
    <w:rsid w:val="001A2E3B"/>
    <w:rsid w:val="001A560F"/>
    <w:rsid w:val="001B0193"/>
    <w:rsid w:val="001B0621"/>
    <w:rsid w:val="001B0982"/>
    <w:rsid w:val="001B11CE"/>
    <w:rsid w:val="001B17F0"/>
    <w:rsid w:val="001B32BA"/>
    <w:rsid w:val="001B48C6"/>
    <w:rsid w:val="001B4E36"/>
    <w:rsid w:val="001B569D"/>
    <w:rsid w:val="001B7C1F"/>
    <w:rsid w:val="001C06BA"/>
    <w:rsid w:val="001C0FC8"/>
    <w:rsid w:val="001D018A"/>
    <w:rsid w:val="001D5ADB"/>
    <w:rsid w:val="001E0317"/>
    <w:rsid w:val="001E20F1"/>
    <w:rsid w:val="001F12E8"/>
    <w:rsid w:val="001F1EB1"/>
    <w:rsid w:val="001F228C"/>
    <w:rsid w:val="001F451D"/>
    <w:rsid w:val="001F64B8"/>
    <w:rsid w:val="001F7C83"/>
    <w:rsid w:val="00201228"/>
    <w:rsid w:val="002024BC"/>
    <w:rsid w:val="00203046"/>
    <w:rsid w:val="00205AB5"/>
    <w:rsid w:val="00213D84"/>
    <w:rsid w:val="00220CBD"/>
    <w:rsid w:val="002211FD"/>
    <w:rsid w:val="002239B3"/>
    <w:rsid w:val="0022403E"/>
    <w:rsid w:val="00224DBA"/>
    <w:rsid w:val="0022518B"/>
    <w:rsid w:val="0023014F"/>
    <w:rsid w:val="00230DC7"/>
    <w:rsid w:val="00231664"/>
    <w:rsid w:val="00231F1C"/>
    <w:rsid w:val="00240D54"/>
    <w:rsid w:val="0024122A"/>
    <w:rsid w:val="00242DDB"/>
    <w:rsid w:val="00245990"/>
    <w:rsid w:val="002479A2"/>
    <w:rsid w:val="00247FAF"/>
    <w:rsid w:val="00250856"/>
    <w:rsid w:val="00250D04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60FE"/>
    <w:rsid w:val="00293F00"/>
    <w:rsid w:val="002953B6"/>
    <w:rsid w:val="00295A0B"/>
    <w:rsid w:val="002A3D68"/>
    <w:rsid w:val="002A7461"/>
    <w:rsid w:val="002A7B1B"/>
    <w:rsid w:val="002A7F59"/>
    <w:rsid w:val="002B274E"/>
    <w:rsid w:val="002B4968"/>
    <w:rsid w:val="002B7A59"/>
    <w:rsid w:val="002C1500"/>
    <w:rsid w:val="002C2D13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3073A4"/>
    <w:rsid w:val="00307998"/>
    <w:rsid w:val="00310D92"/>
    <w:rsid w:val="003160CB"/>
    <w:rsid w:val="00320E7D"/>
    <w:rsid w:val="0032115F"/>
    <w:rsid w:val="003222A3"/>
    <w:rsid w:val="003261F6"/>
    <w:rsid w:val="0033744A"/>
    <w:rsid w:val="00344655"/>
    <w:rsid w:val="00344AE9"/>
    <w:rsid w:val="003479EA"/>
    <w:rsid w:val="003513A1"/>
    <w:rsid w:val="0035185A"/>
    <w:rsid w:val="00351BDC"/>
    <w:rsid w:val="00354FF8"/>
    <w:rsid w:val="00355EFC"/>
    <w:rsid w:val="003560C2"/>
    <w:rsid w:val="00356E09"/>
    <w:rsid w:val="00360A40"/>
    <w:rsid w:val="003716E0"/>
    <w:rsid w:val="00373149"/>
    <w:rsid w:val="003774EE"/>
    <w:rsid w:val="003804C7"/>
    <w:rsid w:val="00381DDE"/>
    <w:rsid w:val="00384E61"/>
    <w:rsid w:val="003870C2"/>
    <w:rsid w:val="00397A87"/>
    <w:rsid w:val="003A1741"/>
    <w:rsid w:val="003B0ED3"/>
    <w:rsid w:val="003B19CE"/>
    <w:rsid w:val="003B2020"/>
    <w:rsid w:val="003B34D7"/>
    <w:rsid w:val="003C7750"/>
    <w:rsid w:val="003D0F28"/>
    <w:rsid w:val="003D103B"/>
    <w:rsid w:val="003D20F5"/>
    <w:rsid w:val="003D2BEE"/>
    <w:rsid w:val="003D2EB7"/>
    <w:rsid w:val="003D3B8A"/>
    <w:rsid w:val="003D47F9"/>
    <w:rsid w:val="003D54F8"/>
    <w:rsid w:val="003D57B1"/>
    <w:rsid w:val="003E5C64"/>
    <w:rsid w:val="003E6319"/>
    <w:rsid w:val="003F085F"/>
    <w:rsid w:val="003F4F5E"/>
    <w:rsid w:val="003F6424"/>
    <w:rsid w:val="003F7034"/>
    <w:rsid w:val="00400906"/>
    <w:rsid w:val="00402BF6"/>
    <w:rsid w:val="00405F83"/>
    <w:rsid w:val="004112D7"/>
    <w:rsid w:val="00413C08"/>
    <w:rsid w:val="00416A76"/>
    <w:rsid w:val="0041740A"/>
    <w:rsid w:val="0042590E"/>
    <w:rsid w:val="00431153"/>
    <w:rsid w:val="00433581"/>
    <w:rsid w:val="00437F65"/>
    <w:rsid w:val="0044554A"/>
    <w:rsid w:val="00453618"/>
    <w:rsid w:val="004569D3"/>
    <w:rsid w:val="00457778"/>
    <w:rsid w:val="00460FEA"/>
    <w:rsid w:val="00461FD5"/>
    <w:rsid w:val="00472E54"/>
    <w:rsid w:val="004734B7"/>
    <w:rsid w:val="00480A54"/>
    <w:rsid w:val="00481B88"/>
    <w:rsid w:val="00484DF2"/>
    <w:rsid w:val="00485B4F"/>
    <w:rsid w:val="004862D1"/>
    <w:rsid w:val="0048658A"/>
    <w:rsid w:val="0049231D"/>
    <w:rsid w:val="00492D03"/>
    <w:rsid w:val="004A135C"/>
    <w:rsid w:val="004A1879"/>
    <w:rsid w:val="004A3390"/>
    <w:rsid w:val="004A3F53"/>
    <w:rsid w:val="004A5807"/>
    <w:rsid w:val="004B003F"/>
    <w:rsid w:val="004B205B"/>
    <w:rsid w:val="004B259F"/>
    <w:rsid w:val="004B2BD8"/>
    <w:rsid w:val="004B2D5A"/>
    <w:rsid w:val="004B79F9"/>
    <w:rsid w:val="004C4EB5"/>
    <w:rsid w:val="004D293D"/>
    <w:rsid w:val="004E04DD"/>
    <w:rsid w:val="004E22F3"/>
    <w:rsid w:val="004E23F2"/>
    <w:rsid w:val="004E653E"/>
    <w:rsid w:val="004F0B1E"/>
    <w:rsid w:val="004F44FE"/>
    <w:rsid w:val="004F51F6"/>
    <w:rsid w:val="004F5A61"/>
    <w:rsid w:val="005028D9"/>
    <w:rsid w:val="00502D1E"/>
    <w:rsid w:val="0050404D"/>
    <w:rsid w:val="00511D51"/>
    <w:rsid w:val="00512A47"/>
    <w:rsid w:val="00515A39"/>
    <w:rsid w:val="00517F96"/>
    <w:rsid w:val="00525C64"/>
    <w:rsid w:val="00530007"/>
    <w:rsid w:val="00531C68"/>
    <w:rsid w:val="00532119"/>
    <w:rsid w:val="005335F3"/>
    <w:rsid w:val="00535646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71D"/>
    <w:rsid w:val="00551CB7"/>
    <w:rsid w:val="00552EDD"/>
    <w:rsid w:val="0055339F"/>
    <w:rsid w:val="00554B9A"/>
    <w:rsid w:val="0055758D"/>
    <w:rsid w:val="00560C66"/>
    <w:rsid w:val="00561A5B"/>
    <w:rsid w:val="005644CF"/>
    <w:rsid w:val="0057074C"/>
    <w:rsid w:val="005716A3"/>
    <w:rsid w:val="00573FBF"/>
    <w:rsid w:val="00574FF3"/>
    <w:rsid w:val="005804F2"/>
    <w:rsid w:val="005805A4"/>
    <w:rsid w:val="00580C57"/>
    <w:rsid w:val="00582538"/>
    <w:rsid w:val="00583834"/>
    <w:rsid w:val="005838EA"/>
    <w:rsid w:val="00583E3F"/>
    <w:rsid w:val="00585EE1"/>
    <w:rsid w:val="00590C0E"/>
    <w:rsid w:val="005917E0"/>
    <w:rsid w:val="005939E6"/>
    <w:rsid w:val="005A0A9A"/>
    <w:rsid w:val="005A150B"/>
    <w:rsid w:val="005A1DAC"/>
    <w:rsid w:val="005A276B"/>
    <w:rsid w:val="005A4227"/>
    <w:rsid w:val="005A6865"/>
    <w:rsid w:val="005B229B"/>
    <w:rsid w:val="005B3518"/>
    <w:rsid w:val="005B3A06"/>
    <w:rsid w:val="005B4490"/>
    <w:rsid w:val="005B7806"/>
    <w:rsid w:val="005C56AE"/>
    <w:rsid w:val="005C7449"/>
    <w:rsid w:val="005D31BC"/>
    <w:rsid w:val="005D5BAB"/>
    <w:rsid w:val="005D5F63"/>
    <w:rsid w:val="005D7A3E"/>
    <w:rsid w:val="005E4D16"/>
    <w:rsid w:val="005E679D"/>
    <w:rsid w:val="005E6D99"/>
    <w:rsid w:val="005F2ADD"/>
    <w:rsid w:val="005F2C49"/>
    <w:rsid w:val="005F37C7"/>
    <w:rsid w:val="005F4ABD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05995"/>
    <w:rsid w:val="00606DE4"/>
    <w:rsid w:val="00610D8F"/>
    <w:rsid w:val="00616AED"/>
    <w:rsid w:val="00624760"/>
    <w:rsid w:val="0062534E"/>
    <w:rsid w:val="00632493"/>
    <w:rsid w:val="00632A4F"/>
    <w:rsid w:val="00632B56"/>
    <w:rsid w:val="00634896"/>
    <w:rsid w:val="00634DAF"/>
    <w:rsid w:val="006351E3"/>
    <w:rsid w:val="00643D66"/>
    <w:rsid w:val="0064400B"/>
    <w:rsid w:val="00644236"/>
    <w:rsid w:val="006471E5"/>
    <w:rsid w:val="006501C8"/>
    <w:rsid w:val="006508A0"/>
    <w:rsid w:val="00661BE2"/>
    <w:rsid w:val="00666480"/>
    <w:rsid w:val="006666E8"/>
    <w:rsid w:val="00671D3B"/>
    <w:rsid w:val="00674DDC"/>
    <w:rsid w:val="006756C3"/>
    <w:rsid w:val="00676ECD"/>
    <w:rsid w:val="00684A5B"/>
    <w:rsid w:val="006901DD"/>
    <w:rsid w:val="00690CCF"/>
    <w:rsid w:val="00697CA8"/>
    <w:rsid w:val="006A18AF"/>
    <w:rsid w:val="006A1F71"/>
    <w:rsid w:val="006A35C4"/>
    <w:rsid w:val="006A3DFD"/>
    <w:rsid w:val="006B36BC"/>
    <w:rsid w:val="006B3CE7"/>
    <w:rsid w:val="006B6908"/>
    <w:rsid w:val="006C5134"/>
    <w:rsid w:val="006C7795"/>
    <w:rsid w:val="006D5C02"/>
    <w:rsid w:val="006D6DBD"/>
    <w:rsid w:val="006E25F4"/>
    <w:rsid w:val="006E31C9"/>
    <w:rsid w:val="006E695F"/>
    <w:rsid w:val="006F089C"/>
    <w:rsid w:val="006F19EA"/>
    <w:rsid w:val="006F328B"/>
    <w:rsid w:val="006F5886"/>
    <w:rsid w:val="00700910"/>
    <w:rsid w:val="007024EA"/>
    <w:rsid w:val="007057B4"/>
    <w:rsid w:val="00707734"/>
    <w:rsid w:val="00707E19"/>
    <w:rsid w:val="0071251A"/>
    <w:rsid w:val="00712F7C"/>
    <w:rsid w:val="0071333B"/>
    <w:rsid w:val="0071342A"/>
    <w:rsid w:val="00713B4C"/>
    <w:rsid w:val="00716786"/>
    <w:rsid w:val="007200B8"/>
    <w:rsid w:val="0072328A"/>
    <w:rsid w:val="007243C0"/>
    <w:rsid w:val="00736D0B"/>
    <w:rsid w:val="00736EF9"/>
    <w:rsid w:val="007377B5"/>
    <w:rsid w:val="00741018"/>
    <w:rsid w:val="00741BD1"/>
    <w:rsid w:val="007445B4"/>
    <w:rsid w:val="0074606F"/>
    <w:rsid w:val="00746CC2"/>
    <w:rsid w:val="007536F3"/>
    <w:rsid w:val="00760323"/>
    <w:rsid w:val="00762F59"/>
    <w:rsid w:val="00765600"/>
    <w:rsid w:val="00766400"/>
    <w:rsid w:val="00772C47"/>
    <w:rsid w:val="007756DF"/>
    <w:rsid w:val="007771AE"/>
    <w:rsid w:val="007872E5"/>
    <w:rsid w:val="00791C9F"/>
    <w:rsid w:val="00792AAB"/>
    <w:rsid w:val="00793B47"/>
    <w:rsid w:val="007A1D0C"/>
    <w:rsid w:val="007A2A7B"/>
    <w:rsid w:val="007B0B0D"/>
    <w:rsid w:val="007B1B45"/>
    <w:rsid w:val="007B31EB"/>
    <w:rsid w:val="007B3E56"/>
    <w:rsid w:val="007B4290"/>
    <w:rsid w:val="007B4D06"/>
    <w:rsid w:val="007C4B71"/>
    <w:rsid w:val="007C6611"/>
    <w:rsid w:val="007D03CC"/>
    <w:rsid w:val="007D4925"/>
    <w:rsid w:val="007D703E"/>
    <w:rsid w:val="007E104D"/>
    <w:rsid w:val="007E3C1B"/>
    <w:rsid w:val="007E47AF"/>
    <w:rsid w:val="007E5188"/>
    <w:rsid w:val="007F0C8A"/>
    <w:rsid w:val="007F11AB"/>
    <w:rsid w:val="007F21C4"/>
    <w:rsid w:val="007F3B6B"/>
    <w:rsid w:val="007F3D06"/>
    <w:rsid w:val="0080287F"/>
    <w:rsid w:val="0080607C"/>
    <w:rsid w:val="00806931"/>
    <w:rsid w:val="0081310C"/>
    <w:rsid w:val="00813C37"/>
    <w:rsid w:val="00813CFD"/>
    <w:rsid w:val="008143CB"/>
    <w:rsid w:val="00820CD7"/>
    <w:rsid w:val="00820FB3"/>
    <w:rsid w:val="00823CA1"/>
    <w:rsid w:val="0082587E"/>
    <w:rsid w:val="00827260"/>
    <w:rsid w:val="00830528"/>
    <w:rsid w:val="008343E3"/>
    <w:rsid w:val="00835EAE"/>
    <w:rsid w:val="008360D5"/>
    <w:rsid w:val="00837F54"/>
    <w:rsid w:val="00841512"/>
    <w:rsid w:val="00846417"/>
    <w:rsid w:val="008513B9"/>
    <w:rsid w:val="00851963"/>
    <w:rsid w:val="00851FF1"/>
    <w:rsid w:val="00855001"/>
    <w:rsid w:val="00862CB4"/>
    <w:rsid w:val="00864121"/>
    <w:rsid w:val="00865DFC"/>
    <w:rsid w:val="008702D3"/>
    <w:rsid w:val="00873337"/>
    <w:rsid w:val="00876034"/>
    <w:rsid w:val="008760A8"/>
    <w:rsid w:val="00876399"/>
    <w:rsid w:val="00880E29"/>
    <w:rsid w:val="00882273"/>
    <w:rsid w:val="008827E7"/>
    <w:rsid w:val="0088772D"/>
    <w:rsid w:val="008902B7"/>
    <w:rsid w:val="00891C41"/>
    <w:rsid w:val="008A1696"/>
    <w:rsid w:val="008A1E3A"/>
    <w:rsid w:val="008A63E5"/>
    <w:rsid w:val="008B0C5B"/>
    <w:rsid w:val="008B22D5"/>
    <w:rsid w:val="008B3023"/>
    <w:rsid w:val="008B3BC7"/>
    <w:rsid w:val="008B6E4C"/>
    <w:rsid w:val="008C27F2"/>
    <w:rsid w:val="008C351D"/>
    <w:rsid w:val="008C45FB"/>
    <w:rsid w:val="008C4FD8"/>
    <w:rsid w:val="008C58FE"/>
    <w:rsid w:val="008D01F0"/>
    <w:rsid w:val="008D0412"/>
    <w:rsid w:val="008E64E1"/>
    <w:rsid w:val="008E6C41"/>
    <w:rsid w:val="008F0816"/>
    <w:rsid w:val="008F1C8A"/>
    <w:rsid w:val="008F2096"/>
    <w:rsid w:val="008F2A74"/>
    <w:rsid w:val="008F4D31"/>
    <w:rsid w:val="008F6BB7"/>
    <w:rsid w:val="00900F42"/>
    <w:rsid w:val="00901E1B"/>
    <w:rsid w:val="00906D20"/>
    <w:rsid w:val="009138F7"/>
    <w:rsid w:val="00913B28"/>
    <w:rsid w:val="0091658E"/>
    <w:rsid w:val="0092108A"/>
    <w:rsid w:val="00921DA9"/>
    <w:rsid w:val="00924910"/>
    <w:rsid w:val="0093065A"/>
    <w:rsid w:val="00932E3C"/>
    <w:rsid w:val="00935097"/>
    <w:rsid w:val="0093663F"/>
    <w:rsid w:val="00937296"/>
    <w:rsid w:val="0093799D"/>
    <w:rsid w:val="00942A1A"/>
    <w:rsid w:val="00947883"/>
    <w:rsid w:val="00951199"/>
    <w:rsid w:val="009567BF"/>
    <w:rsid w:val="00956C8E"/>
    <w:rsid w:val="009573D3"/>
    <w:rsid w:val="0096561F"/>
    <w:rsid w:val="0097527F"/>
    <w:rsid w:val="0098504D"/>
    <w:rsid w:val="009853BD"/>
    <w:rsid w:val="00985D1B"/>
    <w:rsid w:val="009919DE"/>
    <w:rsid w:val="009977FF"/>
    <w:rsid w:val="009A085B"/>
    <w:rsid w:val="009B0A04"/>
    <w:rsid w:val="009B7D35"/>
    <w:rsid w:val="009B7E11"/>
    <w:rsid w:val="009C1DE6"/>
    <w:rsid w:val="009C1F0E"/>
    <w:rsid w:val="009C2E8B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A07B29"/>
    <w:rsid w:val="00A1314B"/>
    <w:rsid w:val="00A13160"/>
    <w:rsid w:val="00A137D3"/>
    <w:rsid w:val="00A17715"/>
    <w:rsid w:val="00A22CC5"/>
    <w:rsid w:val="00A23FA9"/>
    <w:rsid w:val="00A263AC"/>
    <w:rsid w:val="00A278E4"/>
    <w:rsid w:val="00A33041"/>
    <w:rsid w:val="00A347F6"/>
    <w:rsid w:val="00A34F2B"/>
    <w:rsid w:val="00A37FCB"/>
    <w:rsid w:val="00A41E0A"/>
    <w:rsid w:val="00A44A8F"/>
    <w:rsid w:val="00A4604B"/>
    <w:rsid w:val="00A50FEF"/>
    <w:rsid w:val="00A51D96"/>
    <w:rsid w:val="00A543A8"/>
    <w:rsid w:val="00A63F41"/>
    <w:rsid w:val="00A737F3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5AF5"/>
    <w:rsid w:val="00AA5F54"/>
    <w:rsid w:val="00AB0A3C"/>
    <w:rsid w:val="00AB476A"/>
    <w:rsid w:val="00AB637A"/>
    <w:rsid w:val="00AC3953"/>
    <w:rsid w:val="00AC5A4F"/>
    <w:rsid w:val="00AC6189"/>
    <w:rsid w:val="00AC7150"/>
    <w:rsid w:val="00AD185E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AF7CED"/>
    <w:rsid w:val="00B007BF"/>
    <w:rsid w:val="00B01715"/>
    <w:rsid w:val="00B02207"/>
    <w:rsid w:val="00B03403"/>
    <w:rsid w:val="00B07F0F"/>
    <w:rsid w:val="00B10324"/>
    <w:rsid w:val="00B26693"/>
    <w:rsid w:val="00B270F6"/>
    <w:rsid w:val="00B30976"/>
    <w:rsid w:val="00B34705"/>
    <w:rsid w:val="00B34C63"/>
    <w:rsid w:val="00B357BD"/>
    <w:rsid w:val="00B369F5"/>
    <w:rsid w:val="00B376B1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B2C98"/>
    <w:rsid w:val="00BB4FC4"/>
    <w:rsid w:val="00BB7F14"/>
    <w:rsid w:val="00BC08BF"/>
    <w:rsid w:val="00BC623F"/>
    <w:rsid w:val="00BD0517"/>
    <w:rsid w:val="00BD0B82"/>
    <w:rsid w:val="00BD4367"/>
    <w:rsid w:val="00BF04C7"/>
    <w:rsid w:val="00BF4F5F"/>
    <w:rsid w:val="00BF6557"/>
    <w:rsid w:val="00C04EEB"/>
    <w:rsid w:val="00C05095"/>
    <w:rsid w:val="00C075A4"/>
    <w:rsid w:val="00C10B29"/>
    <w:rsid w:val="00C10F12"/>
    <w:rsid w:val="00C11826"/>
    <w:rsid w:val="00C1555D"/>
    <w:rsid w:val="00C174BE"/>
    <w:rsid w:val="00C20766"/>
    <w:rsid w:val="00C20A64"/>
    <w:rsid w:val="00C240E8"/>
    <w:rsid w:val="00C27D63"/>
    <w:rsid w:val="00C3273F"/>
    <w:rsid w:val="00C34FF1"/>
    <w:rsid w:val="00C363A8"/>
    <w:rsid w:val="00C41772"/>
    <w:rsid w:val="00C46D42"/>
    <w:rsid w:val="00C47633"/>
    <w:rsid w:val="00C50C32"/>
    <w:rsid w:val="00C60178"/>
    <w:rsid w:val="00C61760"/>
    <w:rsid w:val="00C63CD6"/>
    <w:rsid w:val="00C75F22"/>
    <w:rsid w:val="00C8247D"/>
    <w:rsid w:val="00C87D95"/>
    <w:rsid w:val="00C9077A"/>
    <w:rsid w:val="00C92339"/>
    <w:rsid w:val="00C95CD2"/>
    <w:rsid w:val="00CA051B"/>
    <w:rsid w:val="00CB26B5"/>
    <w:rsid w:val="00CB3CBE"/>
    <w:rsid w:val="00CB4D5A"/>
    <w:rsid w:val="00CB5E81"/>
    <w:rsid w:val="00CC44CD"/>
    <w:rsid w:val="00CC56AA"/>
    <w:rsid w:val="00CD0718"/>
    <w:rsid w:val="00CD5F2C"/>
    <w:rsid w:val="00CD60DC"/>
    <w:rsid w:val="00CD6C78"/>
    <w:rsid w:val="00CF03D8"/>
    <w:rsid w:val="00CF5482"/>
    <w:rsid w:val="00D015D5"/>
    <w:rsid w:val="00D021F2"/>
    <w:rsid w:val="00D02B36"/>
    <w:rsid w:val="00D039B1"/>
    <w:rsid w:val="00D03D68"/>
    <w:rsid w:val="00D1028F"/>
    <w:rsid w:val="00D15E13"/>
    <w:rsid w:val="00D2273A"/>
    <w:rsid w:val="00D22E0C"/>
    <w:rsid w:val="00D2378C"/>
    <w:rsid w:val="00D266DD"/>
    <w:rsid w:val="00D32B04"/>
    <w:rsid w:val="00D374E7"/>
    <w:rsid w:val="00D407CB"/>
    <w:rsid w:val="00D410A8"/>
    <w:rsid w:val="00D41C9D"/>
    <w:rsid w:val="00D44E42"/>
    <w:rsid w:val="00D45BF2"/>
    <w:rsid w:val="00D52373"/>
    <w:rsid w:val="00D52955"/>
    <w:rsid w:val="00D536E7"/>
    <w:rsid w:val="00D63949"/>
    <w:rsid w:val="00D652E7"/>
    <w:rsid w:val="00D67B4A"/>
    <w:rsid w:val="00D76657"/>
    <w:rsid w:val="00D77BCF"/>
    <w:rsid w:val="00D834B8"/>
    <w:rsid w:val="00D84394"/>
    <w:rsid w:val="00D86C8B"/>
    <w:rsid w:val="00D87931"/>
    <w:rsid w:val="00D95E55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3116"/>
    <w:rsid w:val="00DD3B34"/>
    <w:rsid w:val="00DE6339"/>
    <w:rsid w:val="00DE63F5"/>
    <w:rsid w:val="00DF1A70"/>
    <w:rsid w:val="00DF3D8D"/>
    <w:rsid w:val="00DF5DC4"/>
    <w:rsid w:val="00E005EE"/>
    <w:rsid w:val="00E052BB"/>
    <w:rsid w:val="00E10B44"/>
    <w:rsid w:val="00E10C29"/>
    <w:rsid w:val="00E11F02"/>
    <w:rsid w:val="00E1431E"/>
    <w:rsid w:val="00E157F0"/>
    <w:rsid w:val="00E160C0"/>
    <w:rsid w:val="00E17667"/>
    <w:rsid w:val="00E233D5"/>
    <w:rsid w:val="00E2356B"/>
    <w:rsid w:val="00E2383F"/>
    <w:rsid w:val="00E267C8"/>
    <w:rsid w:val="00E2726B"/>
    <w:rsid w:val="00E3139B"/>
    <w:rsid w:val="00E32427"/>
    <w:rsid w:val="00E37801"/>
    <w:rsid w:val="00E40E2D"/>
    <w:rsid w:val="00E46EAA"/>
    <w:rsid w:val="00E5038C"/>
    <w:rsid w:val="00E50B69"/>
    <w:rsid w:val="00E5298B"/>
    <w:rsid w:val="00E54F2B"/>
    <w:rsid w:val="00E56EFB"/>
    <w:rsid w:val="00E6458F"/>
    <w:rsid w:val="00E7242D"/>
    <w:rsid w:val="00E72B8D"/>
    <w:rsid w:val="00E72C80"/>
    <w:rsid w:val="00E7717A"/>
    <w:rsid w:val="00E82DCE"/>
    <w:rsid w:val="00E8338A"/>
    <w:rsid w:val="00E84634"/>
    <w:rsid w:val="00E8645A"/>
    <w:rsid w:val="00E87E25"/>
    <w:rsid w:val="00E966DD"/>
    <w:rsid w:val="00E97480"/>
    <w:rsid w:val="00EA04F1"/>
    <w:rsid w:val="00EA0952"/>
    <w:rsid w:val="00EA16BD"/>
    <w:rsid w:val="00EA2FD3"/>
    <w:rsid w:val="00EA3DD7"/>
    <w:rsid w:val="00EB30E7"/>
    <w:rsid w:val="00EB35DE"/>
    <w:rsid w:val="00EB4837"/>
    <w:rsid w:val="00EB7846"/>
    <w:rsid w:val="00EB7CE9"/>
    <w:rsid w:val="00EC25C8"/>
    <w:rsid w:val="00EC433F"/>
    <w:rsid w:val="00EC4D19"/>
    <w:rsid w:val="00ED1FDE"/>
    <w:rsid w:val="00ED2781"/>
    <w:rsid w:val="00ED5384"/>
    <w:rsid w:val="00ED5874"/>
    <w:rsid w:val="00ED61DF"/>
    <w:rsid w:val="00EE0EB2"/>
    <w:rsid w:val="00EF132E"/>
    <w:rsid w:val="00EF31D0"/>
    <w:rsid w:val="00EF6AB9"/>
    <w:rsid w:val="00F0353F"/>
    <w:rsid w:val="00F06EFB"/>
    <w:rsid w:val="00F10952"/>
    <w:rsid w:val="00F11B5A"/>
    <w:rsid w:val="00F1529E"/>
    <w:rsid w:val="00F16789"/>
    <w:rsid w:val="00F16F07"/>
    <w:rsid w:val="00F2063D"/>
    <w:rsid w:val="00F22FE4"/>
    <w:rsid w:val="00F24717"/>
    <w:rsid w:val="00F30698"/>
    <w:rsid w:val="00F370D3"/>
    <w:rsid w:val="00F377C8"/>
    <w:rsid w:val="00F41050"/>
    <w:rsid w:val="00F45B7C"/>
    <w:rsid w:val="00F45FCE"/>
    <w:rsid w:val="00F4756E"/>
    <w:rsid w:val="00F51DAF"/>
    <w:rsid w:val="00F54F34"/>
    <w:rsid w:val="00F7414D"/>
    <w:rsid w:val="00F81D4A"/>
    <w:rsid w:val="00F86897"/>
    <w:rsid w:val="00F913F4"/>
    <w:rsid w:val="00F9334F"/>
    <w:rsid w:val="00F953D8"/>
    <w:rsid w:val="00F96451"/>
    <w:rsid w:val="00F97D7F"/>
    <w:rsid w:val="00FA122C"/>
    <w:rsid w:val="00FA1616"/>
    <w:rsid w:val="00FA3B95"/>
    <w:rsid w:val="00FA7052"/>
    <w:rsid w:val="00FA7178"/>
    <w:rsid w:val="00FB1207"/>
    <w:rsid w:val="00FB2F50"/>
    <w:rsid w:val="00FC0D4E"/>
    <w:rsid w:val="00FC1278"/>
    <w:rsid w:val="00FC1B4E"/>
    <w:rsid w:val="00FE0DE0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rsid w:val="00192859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192859"/>
    <w:rPr>
      <w:rFonts w:ascii="Courier New" w:hAnsi="Courier New" w:cs="Courier New"/>
    </w:rPr>
  </w:style>
  <w:style w:type="paragraph" w:customStyle="1" w:styleId="af0">
    <w:name w:val="Знак"/>
    <w:basedOn w:val="a"/>
    <w:autoRedefine/>
    <w:rsid w:val="00192859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18D3E2E8B0236D4DDC10D3C996594240E9E6E2018FCDB671B2D9E57F0E06ACC7DDBE410F631947F2D29513433367E6D3k97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86EF9CA808568E1BC6C801479140A8BA803EA7912D7B098CE66452E91CB6E7BA65E1D71E9028957C10588AE22D68CCBA7CV7l8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131A-760F-4DAF-BAA6-7771A5BD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453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Дягилева М.А.</cp:lastModifiedBy>
  <cp:revision>165</cp:revision>
  <cp:lastPrinted>2024-06-21T08:09:00Z</cp:lastPrinted>
  <dcterms:created xsi:type="dcterms:W3CDTF">2024-02-08T08:08:00Z</dcterms:created>
  <dcterms:modified xsi:type="dcterms:W3CDTF">2024-06-21T13:51:00Z</dcterms:modified>
</cp:coreProperties>
</file>