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07F2" w:rsidRPr="00CB1B0A" w:rsidRDefault="007A07F2" w:rsidP="00BE61D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B1B0A">
        <w:rPr>
          <w:rFonts w:ascii="Times New Roman" w:hAnsi="Times New Roman"/>
          <w:color w:val="000000"/>
          <w:sz w:val="28"/>
          <w:szCs w:val="28"/>
        </w:rPr>
        <w:t>Ремонт, замена, модернизация лифтов, ремонт лифтовых шахт, машинных и блочных помещений</w:t>
      </w:r>
    </w:p>
    <w:p w:rsidR="00BD5178" w:rsidRDefault="00BD5178" w:rsidP="007A07F2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675"/>
        <w:gridCol w:w="1377"/>
        <w:gridCol w:w="1970"/>
        <w:gridCol w:w="953"/>
        <w:gridCol w:w="2903"/>
      </w:tblGrid>
      <w:tr w:rsidR="00C57DDA" w:rsidRPr="007754D2" w:rsidTr="007754D2">
        <w:trPr>
          <w:trHeight w:val="3341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675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Номер подъезда</w:t>
            </w:r>
          </w:p>
        </w:tc>
        <w:tc>
          <w:tcPr>
            <w:tcW w:w="1377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Год ввода в эксплуатацию</w:t>
            </w:r>
            <w:r w:rsidR="0071744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лифта</w:t>
            </w:r>
          </w:p>
        </w:tc>
        <w:tc>
          <w:tcPr>
            <w:tcW w:w="1970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Год проведения последнего ремонта, замены, модернизации лифтов, ремонта лифтовых шахт, машинных и блочных помещений (при наличии)</w:t>
            </w:r>
          </w:p>
        </w:tc>
        <w:tc>
          <w:tcPr>
            <w:tcW w:w="953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этажей</w:t>
            </w:r>
          </w:p>
        </w:tc>
        <w:tc>
          <w:tcPr>
            <w:tcW w:w="2903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 выполнения работ</w:t>
            </w:r>
          </w:p>
        </w:tc>
      </w:tr>
    </w:tbl>
    <w:p w:rsidR="007754D2" w:rsidRPr="007754D2" w:rsidRDefault="007754D2">
      <w:pPr>
        <w:rPr>
          <w:sz w:val="2"/>
          <w:szCs w:val="2"/>
        </w:rPr>
      </w:pPr>
    </w:p>
    <w:tbl>
      <w:tblPr>
        <w:tblW w:w="229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675"/>
        <w:gridCol w:w="1377"/>
        <w:gridCol w:w="1970"/>
        <w:gridCol w:w="953"/>
        <w:gridCol w:w="2903"/>
        <w:gridCol w:w="2901"/>
        <w:gridCol w:w="2901"/>
        <w:gridCol w:w="2901"/>
      </w:tblGrid>
      <w:tr w:rsidR="00C57DDA" w:rsidRPr="007754D2" w:rsidTr="007754D2">
        <w:trPr>
          <w:gridAfter w:val="3"/>
          <w:wAfter w:w="8703" w:type="dxa"/>
          <w:trHeight w:val="322"/>
          <w:tblHeader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A07F2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Касимов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Касимов, </w:t>
            </w:r>
            <w:proofErr w:type="spellStart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Приокский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253CD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Касимов,</w:t>
            </w:r>
            <w:r w:rsidR="00FC225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Приокский</w:t>
            </w:r>
            <w:proofErr w:type="spellEnd"/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225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FC225E" w:rsidRPr="007754D2" w:rsidRDefault="00FC22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Касимов,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Приокский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16а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225E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225E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225E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225E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225E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42BC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442BCD" w:rsidRPr="007754D2" w:rsidRDefault="00442BC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Касимов, ул. Восточная, д. 16а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42BCD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A07F2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Осенний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61809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Осенний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="004E289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проезд Гагарина,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F07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проезд Ломоносова, д. 9/15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F07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F07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3-й Михайловский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92C8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92C8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3-й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Мопровский</w:t>
            </w:r>
            <w:proofErr w:type="spellEnd"/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30943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30943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2/27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8-й Авиационный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пер.,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проезд,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проезд,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Заводской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64041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12б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15,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57DDA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C2408" w:rsidRPr="007754D2" w:rsidRDefault="007A07F2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64041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7158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24B5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24B55" w:rsidRPr="007754D2" w:rsidRDefault="00E24B55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22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24B55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27,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47158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47158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64041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32,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2F47F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F47F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F47F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E2561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E2561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E2561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E2561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50б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63, корп.2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69,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D532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9D532F" w:rsidRPr="007754D2" w:rsidRDefault="009D532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Малое шоссе,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DA4E9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234,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240,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Михайловское шоссе, д. 250,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AB6E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AB6E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AB6E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AB6E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DA4E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AB6EF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B6EF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AB6E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CC41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CC41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260,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15620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15620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Михайловское шоссе, д. 80,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943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943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943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 xml:space="preserve">г. Рязань, Михайловское шоссе, д. 82, корп. 3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Михайловское шоссе, д. 89,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89,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3" w:type="dxa"/>
            <w:shd w:val="clear" w:color="000000" w:fill="FFFFFF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3" w:type="dxa"/>
            <w:shd w:val="clear" w:color="000000" w:fill="FFFFFF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5558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5558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5558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5558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7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Солотча, д. 10а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406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Солотча, д. 10</w:t>
            </w:r>
            <w:r w:rsidR="00531035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406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406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33,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A37E28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A41211" w:rsidRPr="007754D2" w:rsidTr="003D2FC1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A4121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корп. 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A41211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41211" w:rsidRPr="007754D2" w:rsidTr="003D2FC1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A41211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41211" w:rsidRPr="007754D2" w:rsidTr="003D2FC1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A41211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41211" w:rsidRPr="007754D2" w:rsidTr="003D2FC1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A41211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41211" w:rsidRPr="007754D2" w:rsidTr="003D2FC1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A41211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41211" w:rsidRPr="007754D2" w:rsidTr="003D2FC1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A41211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51/2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BB0902" w:rsidRDefault="00FC085A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53C7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DA1C92" w:rsidRDefault="00DA1C9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53C7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DA1C92" w:rsidRDefault="00DA1C9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4B3C34" w:rsidRDefault="004B3C3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4B3C3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61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63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Окское шоссе,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Октябрьский городок, д. 35,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52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53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Парковый проспект,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пер. Войкова,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0804C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58,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64,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74,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76,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Первомайский проспект, д. 76, корп. 3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пл. Димитрова,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3E5B4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3E5B4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3E5B4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3E5B4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Гоголя, д. 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Грибоедова, д. 16а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Завражнова,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Островского, д. 4а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Славянский проспект,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Славянский проспект,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Славянский проспект,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4, корп.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Спортивный пер., д. 14</w:t>
            </w:r>
          </w:p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Старообрядческий проезд,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Старообрядческий проезд,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1-я Железнодорожная,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1-я Железнодорожная, д. 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3A3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3A3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3A3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3A3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2-е Бутырки,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2-я Железнодорожная, д. 38,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2017-2019, 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3C0F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3C0F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3C0F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3C0F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3, корп.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2/1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60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64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66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6-я Линия,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6-я Линия,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AB6EC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AB6EC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AB6EC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AB6EC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6-я Линия,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7-я Линия,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7-я Линия,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32,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32,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36359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3635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36359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36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34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Белякова, д. 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30а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Березовая,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1д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1е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1ж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1з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1к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1л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1м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D4468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6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D4468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1н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D4468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6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D4468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59132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6б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7б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9/23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Большая, д. 100</w:t>
            </w: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Большая, д. 106,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94</w:t>
            </w: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2038-2039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Братиславская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Брестская, д. 1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Брестская,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Брестская,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Бронная,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10,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18, корп.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18, корп.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22,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Васильевская,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115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135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67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94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Великанова,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Великанова,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Великанова, д. 12,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Весенняя, д. 12б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Весенняя,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Ветеринарная,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Ветеринарная, д. 19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</w:t>
            </w:r>
          </w:p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28/4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Вишневая,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Вишневая, д. 32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34/12</w:t>
            </w:r>
          </w:p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Вознесенская, д. 46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101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51а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55б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61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61,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65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85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97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Вокзальная, д. 99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16,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25а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BA633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auto" w:fill="auto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29а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BA633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34,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A410D" w:rsidRPr="007754D2" w:rsidRDefault="001A410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A410D" w:rsidRPr="007754D2" w:rsidRDefault="001A410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A410D" w:rsidRPr="007754D2" w:rsidRDefault="001A410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A410D" w:rsidRPr="007754D2" w:rsidRDefault="001A410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A410D" w:rsidRPr="007754D2" w:rsidRDefault="001A410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A410D" w:rsidRPr="007754D2" w:rsidRDefault="001A410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1A410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Гагарина, д. 156,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41,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83а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Гоголя, д. 52, корп. 1 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36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1A410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A410D" w:rsidRPr="007754D2" w:rsidRDefault="001A410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03542" w:rsidRPr="007754D2" w:rsidRDefault="00F03542" w:rsidP="00F0354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Горького,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Гражданская, д. 21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11/8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55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Дачная,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Дачная,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Дачная,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62,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82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0354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108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03542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03542" w:rsidRPr="007754D2" w:rsidRDefault="00535F3C" w:rsidP="00535F3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03542" w:rsidRPr="007754D2" w:rsidRDefault="00F03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110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Есенина, д. 112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Есенина,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41</w:t>
            </w:r>
          </w:p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FA375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FA375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FA375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65,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65,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71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72/2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535F3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Забайкальская,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Западная,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8, корп. 1</w:t>
            </w:r>
          </w:p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Земнухова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10б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Зубковой, д. 10в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16/36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Зубковой,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11</w:t>
            </w:r>
          </w:p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5F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5F3C" w:rsidRPr="007754D2" w:rsidRDefault="00535F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Зубковой, д. 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Зубковой, д. 21,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21, корп. 3</w:t>
            </w:r>
          </w:p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2620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2620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26201" w:rsidRPr="007754D2" w:rsidRDefault="0072620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42E1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42E12" w:rsidRPr="007754D2" w:rsidRDefault="00D42E12" w:rsidP="00D42E1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Зубковой, д. 27, корп.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42E12" w:rsidRPr="007754D2" w:rsidRDefault="00D42E1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42E12" w:rsidRPr="007754D2" w:rsidRDefault="00D42E1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42E12" w:rsidRPr="007754D2" w:rsidRDefault="00D42E1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42E12" w:rsidRPr="007754D2" w:rsidRDefault="00D42E1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42E12" w:rsidRPr="007754D2" w:rsidRDefault="00D42E12" w:rsidP="00266D3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42E1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42E12" w:rsidRPr="007754D2" w:rsidRDefault="00D42E12" w:rsidP="00D42E1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42E12" w:rsidRPr="007754D2" w:rsidRDefault="00D42E1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42E12" w:rsidRPr="007754D2" w:rsidRDefault="00D42E1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42E12" w:rsidRPr="007754D2" w:rsidRDefault="00D42E1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42E12" w:rsidRPr="007754D2" w:rsidRDefault="00D42E1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42E12" w:rsidRPr="007754D2" w:rsidRDefault="00D42E12" w:rsidP="00266D3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42E1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42E12" w:rsidRPr="007754D2" w:rsidRDefault="00D42E1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42E12" w:rsidRPr="007754D2" w:rsidRDefault="00D42E1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42E12" w:rsidRPr="007754D2" w:rsidRDefault="00D42E1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42E12" w:rsidRPr="007754D2" w:rsidRDefault="00D42E1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42E12" w:rsidRPr="007754D2" w:rsidRDefault="00D42E1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42E12" w:rsidRPr="007754D2" w:rsidRDefault="00D42E12" w:rsidP="00266D3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147C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147C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147C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147C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147C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147C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D099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D0994" w:rsidRPr="007754D2" w:rsidRDefault="00CD099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D0994" w:rsidRPr="007754D2" w:rsidRDefault="00CD099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D099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D0994" w:rsidRPr="007754D2" w:rsidRDefault="00CD099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D0994" w:rsidRPr="007754D2" w:rsidRDefault="00CD099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D099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D0994" w:rsidRPr="007754D2" w:rsidRDefault="00CD099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D0994" w:rsidRPr="007754D2" w:rsidRDefault="00CD099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D099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D0994" w:rsidRPr="007754D2" w:rsidRDefault="00CD099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D0994" w:rsidRPr="007754D2" w:rsidRDefault="00CD099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D0994" w:rsidRPr="007754D2" w:rsidRDefault="00CD099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3D089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3D089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30б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30в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3F5EFD" w:rsidRDefault="003F5E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5EFD" w:rsidRDefault="003F5E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5EFD" w:rsidRDefault="003F5E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5EFD" w:rsidRDefault="003F5E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5EFD" w:rsidRDefault="003F5E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5EFD" w:rsidRDefault="003F5E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3F5EF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3F5EF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3F5EF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3F5EF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3F5EF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3F5EF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3F5EF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3F5EFD" w:rsidRPr="007754D2" w:rsidRDefault="003F5EF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3F5EFD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3F5EF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3F5EF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1065A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1065A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1065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1065A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1065A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1065A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1065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1065A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6б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Интернациональная,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575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7545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7545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7545E" w:rsidRPr="007754D2" w:rsidRDefault="0057545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7545E" w:rsidRPr="007754D2" w:rsidRDefault="0057545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7545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7545E" w:rsidRPr="007754D2" w:rsidRDefault="0057545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7545E" w:rsidRPr="007754D2" w:rsidRDefault="0057545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7545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7545E" w:rsidRPr="007754D2" w:rsidRDefault="0057545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7545E" w:rsidRPr="007754D2" w:rsidRDefault="0057545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7545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7545E" w:rsidRPr="007754D2" w:rsidRDefault="0057545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7545E" w:rsidRPr="007754D2" w:rsidRDefault="0057545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7545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7545E" w:rsidRPr="007754D2" w:rsidRDefault="0057545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7545E" w:rsidRPr="007754D2" w:rsidRDefault="0057545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7545E" w:rsidRPr="007754D2" w:rsidRDefault="005754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10а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15б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15в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8542E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8542E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8542E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8542E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8542E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8542E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16, корп.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7B2E2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7B2E2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B2E2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B2E29" w:rsidRPr="007754D2" w:rsidRDefault="007B2E2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B2E29" w:rsidRPr="007754D2" w:rsidRDefault="007B2E2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B2E29" w:rsidRPr="007754D2" w:rsidRDefault="007B2E2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B2E29" w:rsidRPr="007754D2" w:rsidRDefault="007B2E2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B2E29" w:rsidRPr="007754D2" w:rsidRDefault="007B2E2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B2E29" w:rsidRPr="007754D2" w:rsidRDefault="007B2E2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B2E2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B2E29" w:rsidRPr="007754D2" w:rsidRDefault="007B2E2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B2E29" w:rsidRPr="007754D2" w:rsidRDefault="007B2E2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B2E29" w:rsidRPr="007754D2" w:rsidRDefault="007B2E2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B2E29" w:rsidRPr="007754D2" w:rsidRDefault="007B2E2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B2E29" w:rsidRPr="007754D2" w:rsidRDefault="007B2E2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B2E29" w:rsidRPr="007754D2" w:rsidRDefault="007B2E2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B2E2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B2E29" w:rsidRPr="007754D2" w:rsidRDefault="007B2E2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B2E29" w:rsidRPr="007754D2" w:rsidRDefault="007B2E2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B2E29" w:rsidRPr="007754D2" w:rsidRDefault="007B2E2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B2E29" w:rsidRPr="007754D2" w:rsidRDefault="007B2E2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B2E29" w:rsidRPr="007754D2" w:rsidRDefault="007B2E2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B2E29" w:rsidRPr="007754D2" w:rsidRDefault="007B2E2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6C2B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C2BE4" w:rsidRPr="007754D2" w:rsidRDefault="006C2B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C2BE4" w:rsidRPr="007754D2" w:rsidRDefault="006C2B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6C2B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C2BE4" w:rsidRPr="007754D2" w:rsidRDefault="006C2B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C2BE4" w:rsidRPr="007754D2" w:rsidRDefault="006C2B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6C2B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C2BE4" w:rsidRPr="007754D2" w:rsidRDefault="006C2B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C2BE4" w:rsidRPr="007754D2" w:rsidRDefault="006C2B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6C2B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C2BE4" w:rsidRPr="007754D2" w:rsidRDefault="006C2B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C2BE4" w:rsidRPr="007754D2" w:rsidRDefault="006C2B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6C2B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C2BE4" w:rsidRPr="007754D2" w:rsidRDefault="006C2B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C2BE4" w:rsidRPr="007754D2" w:rsidRDefault="006C2B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C2BE4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Интернациональная,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6C2B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5в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Интернациональная, д. 5г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Интернациональная, д. 7а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8/29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К. Маркса,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К. Маркса,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Качевская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34,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1551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1551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1551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1551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1551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1551F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Качевская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Каширина, д. 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Керамзавода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Керамзавода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Керамзавода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16,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Княжье Поле, д. 23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23,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4,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Коломенская,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Колхозная,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Колхозная, д. 14,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Колхозная,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13,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13,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Космодемьянской,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Крупской,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15/18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6B48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6B48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6B48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6B48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6B48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6B48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6B487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CB5C4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CB5C4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B5C4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B5C4D" w:rsidRPr="007754D2" w:rsidRDefault="00CB5C4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B5C4D" w:rsidRPr="007754D2" w:rsidRDefault="00CB5C4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B5C4D" w:rsidRPr="007754D2" w:rsidRDefault="00CB5C4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B5C4D" w:rsidRPr="007754D2" w:rsidRDefault="00CB5C4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B5C4D" w:rsidRPr="007754D2" w:rsidRDefault="00CB5C4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B5C4D" w:rsidRPr="007754D2" w:rsidRDefault="00CB5C4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B5C4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B5C4D" w:rsidRPr="007754D2" w:rsidRDefault="00CB5C4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B5C4D" w:rsidRPr="007754D2" w:rsidRDefault="00CB5C4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B5C4D" w:rsidRPr="007754D2" w:rsidRDefault="00CB5C4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B5C4D" w:rsidRPr="007754D2" w:rsidRDefault="00CB5C4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B5C4D" w:rsidRPr="007754D2" w:rsidRDefault="00CB5C4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B5C4D" w:rsidRPr="007754D2" w:rsidRDefault="00CB5C4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B5C4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B5C4D" w:rsidRPr="007754D2" w:rsidRDefault="00CB5C4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B5C4D" w:rsidRPr="007754D2" w:rsidRDefault="00CB5C4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B5C4D" w:rsidRPr="007754D2" w:rsidRDefault="00CB5C4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B5C4D" w:rsidRPr="007754D2" w:rsidRDefault="00CB5C4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B5C4D" w:rsidRPr="007754D2" w:rsidRDefault="00CB5C4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B5C4D" w:rsidRPr="007754D2" w:rsidRDefault="00CB5C4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18а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Крупской, д. 21,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DE1180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23</w:t>
            </w:r>
          </w:p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0B3E39" w:rsidRPr="007754D2" w:rsidTr="00DE118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5,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Кудрявцева, д. 39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Кудрявцева, д. 66,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Культуры,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Культуры, д. 8а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Ленина, д. 13а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Ленина, д. 19а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Ленина, д. 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101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134/56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E216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7E216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7E216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7E216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73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83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85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Ленинского Комсомола, д. 87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Лесопарковая,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Лесопарковая,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57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79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B3E3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B3E39" w:rsidRPr="007754D2" w:rsidRDefault="000B3E39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C4568B" w:rsidRPr="007754D2" w:rsidRDefault="00C4568B" w:rsidP="00C4568B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F282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F2821" w:rsidRPr="007754D2" w:rsidRDefault="00CF282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F2821" w:rsidRPr="007754D2" w:rsidRDefault="00CF282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F282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F2821" w:rsidRPr="007754D2" w:rsidRDefault="00CF282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F2821" w:rsidRPr="007754D2" w:rsidRDefault="00CF282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F282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F2821" w:rsidRPr="007754D2" w:rsidRDefault="00CF282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F2821" w:rsidRPr="007754D2" w:rsidRDefault="00CF282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F282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F2821" w:rsidRPr="007754D2" w:rsidRDefault="00CF282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F2821" w:rsidRPr="007754D2" w:rsidRDefault="00CF282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F282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F2821" w:rsidRPr="007754D2" w:rsidRDefault="00CF282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F2821" w:rsidRPr="007754D2" w:rsidRDefault="00CF282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F282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F2821" w:rsidRPr="007754D2" w:rsidRDefault="00CF282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F2821" w:rsidRPr="007754D2" w:rsidRDefault="00CF282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F2821" w:rsidRPr="007754D2" w:rsidRDefault="00CF282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861F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861F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861F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Молодежная,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Молодцова,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Молодцова, д. 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Молодцова,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35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Нахимова,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4861F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4861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F253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7F25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7F253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4861F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861F9" w:rsidRPr="007754D2" w:rsidRDefault="007F25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4861F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861F9" w:rsidRPr="007754D2" w:rsidRDefault="007F25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4861F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861F9" w:rsidRPr="007754D2" w:rsidRDefault="007F25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4861F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861F9" w:rsidRPr="007754D2" w:rsidRDefault="007F25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4861F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861F9" w:rsidRPr="007754D2" w:rsidRDefault="004861F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861F9" w:rsidRPr="007754D2" w:rsidRDefault="004861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861F9" w:rsidRPr="007754D2" w:rsidRDefault="007F25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553A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Нахимова,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3AF5" w:rsidRPr="007754D2" w:rsidRDefault="00553AF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3AF5" w:rsidRPr="007754D2" w:rsidRDefault="00553AF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3A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3AF5" w:rsidRPr="007754D2" w:rsidRDefault="00553AF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3AF5" w:rsidRPr="007754D2" w:rsidRDefault="00553AF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3A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3AF5" w:rsidRPr="007754D2" w:rsidRDefault="00553AF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3AF5" w:rsidRPr="007754D2" w:rsidRDefault="00553AF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3A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3AF5" w:rsidRPr="007754D2" w:rsidRDefault="00553AF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3AF5" w:rsidRPr="007754D2" w:rsidRDefault="00553AF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3AF5" w:rsidRPr="007754D2" w:rsidRDefault="00553AF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Нахимова, д. 68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4568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4568B" w:rsidRPr="007754D2" w:rsidRDefault="00C4568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язань, ул. Нижне-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E48D7" w:rsidRPr="007754D2" w:rsidRDefault="008E48D7" w:rsidP="008E48D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язань, ул. Нижне-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1, корп.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E48D7" w:rsidRPr="007754D2" w:rsidRDefault="008E48D7" w:rsidP="008E48D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E48D7" w:rsidRPr="007754D2" w:rsidRDefault="008E48D7" w:rsidP="008E48D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язань, ул. Нижне-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1, корп.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E48D7" w:rsidRPr="007754D2" w:rsidRDefault="008E48D7" w:rsidP="008E48D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Николодворянская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1/4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Новаторов,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17,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75A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75A0B" w:rsidRPr="007754D2" w:rsidRDefault="00275A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75A0B" w:rsidRPr="007754D2" w:rsidRDefault="00275A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75A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75A0B" w:rsidRPr="007754D2" w:rsidRDefault="00275A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75A0B" w:rsidRPr="007754D2" w:rsidRDefault="00275A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75A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75A0B" w:rsidRPr="007754D2" w:rsidRDefault="00275A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75A0B" w:rsidRPr="007754D2" w:rsidRDefault="00275A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75A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75A0B" w:rsidRPr="007754D2" w:rsidRDefault="00275A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75A0B" w:rsidRPr="007754D2" w:rsidRDefault="00275A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75A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75A0B" w:rsidRPr="007754D2" w:rsidRDefault="00275A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75A0B" w:rsidRPr="007754D2" w:rsidRDefault="00275A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75A0B" w:rsidRPr="007754D2" w:rsidRDefault="00275A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Новаторов, д. 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D2F9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Новаторов, д. 5,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04705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04705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9в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Новая, д. 102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Новая, д. 27а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DA1D4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DA1D4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DA1D4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DA1D4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Новая, д. 68/22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Новая, д. 84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14/16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21в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C080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C080C" w:rsidRPr="007754D2" w:rsidRDefault="00BC080C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C080C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BC080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332E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0D0F9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0D0F9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0D0F9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D0F9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D0F90" w:rsidRPr="007754D2" w:rsidRDefault="000D0F9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D0F90" w:rsidRPr="007754D2" w:rsidRDefault="000D0F9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D0F90" w:rsidRPr="007754D2" w:rsidRDefault="000D0F9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D0F90" w:rsidRPr="007754D2" w:rsidRDefault="000D0F9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D0F90" w:rsidRPr="007754D2" w:rsidRDefault="000D0F9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D0F90" w:rsidRPr="007754D2" w:rsidRDefault="000D0F9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D0F9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D0F90" w:rsidRPr="007754D2" w:rsidRDefault="000D0F9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D0F90" w:rsidRPr="007754D2" w:rsidRDefault="000D0F9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D0F90" w:rsidRPr="007754D2" w:rsidRDefault="000D0F9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D0F90" w:rsidRPr="007754D2" w:rsidRDefault="000D0F9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D0F90" w:rsidRPr="007754D2" w:rsidRDefault="000D0F9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D0F90" w:rsidRPr="007754D2" w:rsidRDefault="000D0F9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D0F9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D0F90" w:rsidRPr="007754D2" w:rsidRDefault="000D0F9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D0F90" w:rsidRPr="007754D2" w:rsidRDefault="000D0F9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D0F90" w:rsidRPr="007754D2" w:rsidRDefault="000D0F9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D0F90" w:rsidRPr="007754D2" w:rsidRDefault="000D0F9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D0F90" w:rsidRPr="007754D2" w:rsidRDefault="000D0F9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D0F90" w:rsidRPr="007754D2" w:rsidRDefault="000D0F9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35,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617D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617D0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617D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617D0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617D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617D0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617D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617D0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617D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17D08" w:rsidRPr="007754D2" w:rsidRDefault="00617D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17D08" w:rsidRPr="007754D2" w:rsidRDefault="00617D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17D08" w:rsidRPr="007754D2" w:rsidRDefault="00617D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17D08" w:rsidRPr="007754D2" w:rsidRDefault="00617D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17D08" w:rsidRPr="007754D2" w:rsidRDefault="00617D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17D08" w:rsidRPr="007754D2" w:rsidRDefault="00617D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617D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17D08" w:rsidRPr="007754D2" w:rsidRDefault="00617D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17D08" w:rsidRPr="007754D2" w:rsidRDefault="00617D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17D08" w:rsidRPr="007754D2" w:rsidRDefault="00617D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17D08" w:rsidRPr="007754D2" w:rsidRDefault="00617D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17D08" w:rsidRPr="007754D2" w:rsidRDefault="00617D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17D08" w:rsidRPr="007754D2" w:rsidRDefault="00617D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617D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17D08" w:rsidRPr="007754D2" w:rsidRDefault="00617D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17D08" w:rsidRPr="007754D2" w:rsidRDefault="00617D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17D08" w:rsidRPr="007754D2" w:rsidRDefault="00617D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17D08" w:rsidRPr="007754D2" w:rsidRDefault="00617D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17D08" w:rsidRPr="007754D2" w:rsidRDefault="00617D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17D08" w:rsidRPr="007754D2" w:rsidRDefault="00617D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617D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17D08" w:rsidRPr="007754D2" w:rsidRDefault="00617D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17D08" w:rsidRPr="007754D2" w:rsidRDefault="00617D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17D08" w:rsidRPr="007754D2" w:rsidRDefault="00617D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17D08" w:rsidRPr="007754D2" w:rsidRDefault="00617D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17D08" w:rsidRPr="007754D2" w:rsidRDefault="00617D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17D08" w:rsidRPr="007754D2" w:rsidRDefault="00617D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2F714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2F71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2F714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2F714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2F71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2F714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E48D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E48D7" w:rsidRPr="007754D2" w:rsidRDefault="008E48D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Новоселов, д. 45, корп.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C46B9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48,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60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Новослободская, д. 13,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74775" w:rsidRPr="007754D2" w:rsidRDefault="00F74775" w:rsidP="00575564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Октябрьская,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64/22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65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65,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105а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8F743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8F743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122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27,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31,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Павлова,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Пирогова,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Пирогова,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Подгорная,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Подгорная,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Подгорная,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F743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F743A" w:rsidRPr="007754D2" w:rsidRDefault="008F743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Полевая,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F743A" w:rsidRPr="007754D2" w:rsidRDefault="008F743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F743A" w:rsidRPr="007754D2" w:rsidRDefault="008F743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F743A" w:rsidRPr="007754D2" w:rsidRDefault="008F743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F743A" w:rsidRPr="007754D2" w:rsidRDefault="008F743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F743A" w:rsidRPr="007754D2" w:rsidRDefault="008F743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F743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F743A" w:rsidRPr="007754D2" w:rsidRDefault="008F743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F743A" w:rsidRPr="007754D2" w:rsidRDefault="008F743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F743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F743A" w:rsidRPr="007754D2" w:rsidRDefault="008F743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F743A" w:rsidRPr="007754D2" w:rsidRDefault="008F743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F743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F743A" w:rsidRPr="007754D2" w:rsidRDefault="008F743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F743A" w:rsidRPr="007754D2" w:rsidRDefault="008F743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F743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F743A" w:rsidRPr="007754D2" w:rsidRDefault="008F743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F743A" w:rsidRPr="007754D2" w:rsidRDefault="008F743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F743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F743A" w:rsidRPr="007754D2" w:rsidRDefault="008F743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F743A" w:rsidRPr="007754D2" w:rsidRDefault="008F743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F743A" w:rsidRPr="007754D2" w:rsidRDefault="008F743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Полевая, д. 75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Полевая, д. 80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162B7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162B7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162B7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162B79" w:rsidP="00162B7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162B7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162B7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Полетаева, д. 25, корп.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Полетаева, д. 29,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Полетаева,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Полина,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Полонского,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Попова,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Право-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Лыбедская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Пролетарская, д. 17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Птицеводов,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Птицеводов,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11/19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14,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18,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Пушкина,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Радиозаводская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11/27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D4C9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0D4C9D" w:rsidRPr="007754D2" w:rsidRDefault="000D4C9D" w:rsidP="000D4C9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Радищева,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D4C9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D4C9D" w:rsidRPr="007754D2" w:rsidRDefault="000D4C9D" w:rsidP="000D4C9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D4C9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D4C9D" w:rsidRPr="007754D2" w:rsidRDefault="000D4C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41,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55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59а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Разина,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Рытикова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18/32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Рытикова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Садовая,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Садовая,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Свободы,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69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C079E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C079E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95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1в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Сельских Строителей, д. 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3д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3е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Сельских Строителей, д. 3ж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2132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132F" w:rsidRPr="007754D2" w:rsidRDefault="00B2132F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132F" w:rsidRPr="007754D2" w:rsidRDefault="00B2132F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2132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132F" w:rsidRPr="007754D2" w:rsidRDefault="00B2132F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132F" w:rsidRPr="007754D2" w:rsidRDefault="00B2132F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2132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132F" w:rsidRPr="007754D2" w:rsidRDefault="00B2132F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132F" w:rsidRPr="007754D2" w:rsidRDefault="00B2132F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2132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132F" w:rsidRPr="007754D2" w:rsidRDefault="00B2132F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132F" w:rsidRPr="007754D2" w:rsidRDefault="00B2132F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2132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132F" w:rsidRPr="007754D2" w:rsidRDefault="00B2132F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132F" w:rsidRPr="007754D2" w:rsidRDefault="00B2132F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2132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2132F" w:rsidRPr="007754D2" w:rsidRDefault="00B2132F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2132F" w:rsidRPr="007754D2" w:rsidRDefault="00B2132F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2132F" w:rsidRPr="007754D2" w:rsidRDefault="00B21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4д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4ж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671BC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671BC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671BC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4з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9642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696423" w:rsidRPr="007754D2" w:rsidRDefault="0069642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96423" w:rsidRPr="007754D2" w:rsidRDefault="0069642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96423" w:rsidRPr="007754D2" w:rsidRDefault="0069642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96423" w:rsidRPr="007754D2" w:rsidRDefault="0069642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96423" w:rsidRPr="007754D2" w:rsidRDefault="0069642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96423" w:rsidRPr="007754D2" w:rsidRDefault="0069642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 л. Сельских Строителей,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69642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96423" w:rsidRPr="007754D2" w:rsidRDefault="0069642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96423" w:rsidRPr="007754D2" w:rsidRDefault="0069642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96423" w:rsidRPr="007754D2" w:rsidRDefault="0069642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96423" w:rsidRPr="007754D2" w:rsidRDefault="0069642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96423" w:rsidRPr="007754D2" w:rsidRDefault="0069642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96423" w:rsidRPr="007754D2" w:rsidRDefault="0069642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9642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96423" w:rsidRPr="007754D2" w:rsidRDefault="0069642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96423" w:rsidRPr="007754D2" w:rsidRDefault="0069642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96423" w:rsidRPr="007754D2" w:rsidRDefault="0069642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96423" w:rsidRPr="007754D2" w:rsidRDefault="0069642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96423" w:rsidRPr="007754D2" w:rsidRDefault="0069642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96423" w:rsidRPr="007754D2" w:rsidRDefault="0069642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Семена Середы,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Семена Середы,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69642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6964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69642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6964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69642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6964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69642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6964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7477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4775" w:rsidRPr="007754D2" w:rsidRDefault="00F7477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30310" w:rsidRPr="007754D2" w:rsidRDefault="0053031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Сенная, д. 10,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Сенная,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Сенная,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A75FB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A75FB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A75FB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A75FB9" w:rsidRPr="007754D2" w:rsidRDefault="00A75FB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75FB9" w:rsidRPr="007754D2" w:rsidRDefault="00A75FB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75FB9" w:rsidRPr="007754D2" w:rsidRDefault="00A75FB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75FB9" w:rsidRPr="007754D2" w:rsidRDefault="00A75FB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75FB9" w:rsidRPr="007754D2" w:rsidRDefault="00A75FB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75FB9" w:rsidRPr="007754D2" w:rsidRDefault="00A75FB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A75FB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A75FB9" w:rsidRPr="007754D2" w:rsidRDefault="00A75FB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75FB9" w:rsidRPr="007754D2" w:rsidRDefault="00A75FB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75FB9" w:rsidRPr="007754D2" w:rsidRDefault="00A75FB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75FB9" w:rsidRPr="007754D2" w:rsidRDefault="00A75FB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75FB9" w:rsidRPr="007754D2" w:rsidRDefault="00A75FB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75FB9" w:rsidRPr="007754D2" w:rsidRDefault="00A75FB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Скоморошинская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Скоморошинская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714C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1/34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714C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E714C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E714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E714C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714C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714C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Советской Армии,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714C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E714C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E714C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E714C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714C5" w:rsidRPr="007754D2" w:rsidRDefault="00E714C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714C5" w:rsidRPr="007754D2" w:rsidRDefault="00E714C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303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30310" w:rsidRPr="007754D2" w:rsidRDefault="005303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4324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324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324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324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324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Советской Армии, д. 28/7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324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324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324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3240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3240B" w:rsidRPr="007754D2" w:rsidRDefault="0043240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3240B" w:rsidRPr="007754D2" w:rsidRDefault="0043240B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Совхозная,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22/10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28/9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Старая Дубрава,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Старое Село (Шереметьево-Песочня),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Старое Село (Шереметьево-Песочня),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Старое Село (Шереметьево-Песочня),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Старореченская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Стройкова, д. 11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64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84,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2019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Стройкова, д. 84,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2019D" w:rsidRPr="007754D2" w:rsidRDefault="0012019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2019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2019D" w:rsidRPr="007754D2" w:rsidRDefault="0012019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2019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2019D" w:rsidRPr="007754D2" w:rsidRDefault="0012019D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2019D" w:rsidRPr="007754D2" w:rsidRDefault="001201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Татарская,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DC47F2" w:rsidRPr="007754D2" w:rsidRDefault="00181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C47F2" w:rsidRPr="007754D2" w:rsidRDefault="00181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DC47F2" w:rsidRPr="007754D2" w:rsidRDefault="00181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C47F2" w:rsidRPr="007754D2" w:rsidRDefault="00181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51/15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56а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65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68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69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75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91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93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Телевизионная,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Телевизионная,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Тимакова,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233B08" w:rsidRPr="007754D2" w:rsidTr="00233B08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15/23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33B08" w:rsidRDefault="00233B08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33B08" w:rsidRDefault="00233B08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233B08" w:rsidRPr="007754D2" w:rsidTr="00233B08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33B08" w:rsidRDefault="00233B08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33B08" w:rsidRDefault="00233B08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233B08" w:rsidRPr="007754D2" w:rsidTr="00233B08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33B08" w:rsidRDefault="00233B08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33B08" w:rsidRDefault="00233B08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233B08" w:rsidRPr="007754D2" w:rsidTr="00233B08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33B08" w:rsidRDefault="00233B08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33B08" w:rsidRDefault="00233B08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33B08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Тимакова,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Тимуровцев, д. 5,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Тимуровцев,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Тимуровцев, д. 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Трудовая, д. 24/38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Урицкого, д. 20,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Урицкого,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Ушакова, д. 2,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14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14,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Фрунзе,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Халтурина, д. 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Чайкиной,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Чайкиной,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Чайкиной,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Чапаева, д. 56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57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Чапаева, д. 58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61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19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34,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Черновицкая,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Чернышевского,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1, 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1, 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32,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0225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0225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Шевченко,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52а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76,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78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233B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82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82,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82,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95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3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335F4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корп.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335F45" w:rsidRPr="007754D2" w:rsidRDefault="00335F4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335F4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335F45" w:rsidRPr="007754D2" w:rsidRDefault="00335F4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335F4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335F45" w:rsidRPr="007754D2" w:rsidRDefault="00335F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335F45" w:rsidRPr="007754D2" w:rsidRDefault="00335F4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15 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left w:val="nil"/>
            </w:tcBorders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1" w:type="dxa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A642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Шереметьевская,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A6428" w:rsidRPr="007754D2" w:rsidRDefault="00AA642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A642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A6428" w:rsidRPr="007754D2" w:rsidRDefault="00AA642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A642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A6428" w:rsidRPr="007754D2" w:rsidRDefault="00AA642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A642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A6428" w:rsidRPr="007754D2" w:rsidRDefault="00AA642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A6428" w:rsidRPr="007754D2" w:rsidRDefault="00AA642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Щедрина,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2а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6A6B3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6A6B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6A6B3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6A6B3F" w:rsidRPr="007754D2" w:rsidTr="006A6B3F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6A6B3F" w:rsidRPr="007754D2" w:rsidRDefault="006A6B3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A6B3F" w:rsidRPr="007754D2" w:rsidRDefault="006A6B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A6B3F" w:rsidRPr="007754D2" w:rsidRDefault="006A6B3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A6B3F" w:rsidRPr="007754D2" w:rsidRDefault="006A6B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A6B3F" w:rsidRPr="007754D2" w:rsidRDefault="006A6B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A6B3F" w:rsidRDefault="006A6B3F" w:rsidP="006A6B3F">
            <w:pPr>
              <w:jc w:val="center"/>
            </w:pPr>
            <w:r w:rsidRPr="00F626FF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A6B3F" w:rsidRPr="007754D2" w:rsidTr="006A6B3F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A6B3F" w:rsidRPr="007754D2" w:rsidRDefault="006A6B3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A6B3F" w:rsidRPr="007754D2" w:rsidRDefault="006A6B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A6B3F" w:rsidRPr="007754D2" w:rsidRDefault="006A6B3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A6B3F" w:rsidRPr="007754D2" w:rsidRDefault="006A6B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A6B3F" w:rsidRPr="007754D2" w:rsidRDefault="006A6B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A6B3F" w:rsidRDefault="006A6B3F" w:rsidP="006A6B3F">
            <w:pPr>
              <w:jc w:val="center"/>
            </w:pPr>
            <w:r w:rsidRPr="00F626FF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2в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37,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Электрозаводская, д. 79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911E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Электрозаводская, д. 87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11EE4" w:rsidRPr="007754D2" w:rsidRDefault="00911E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11E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11EE4" w:rsidRPr="007754D2" w:rsidRDefault="00911E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11E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11EE4" w:rsidRPr="007754D2" w:rsidRDefault="00911E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11E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11EE4" w:rsidRPr="007754D2" w:rsidRDefault="00911E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11E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11EE4" w:rsidRPr="007754D2" w:rsidRDefault="00911E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11E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11EE4" w:rsidRPr="007754D2" w:rsidRDefault="00911E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11E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11EE4" w:rsidRPr="007754D2" w:rsidRDefault="00911E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11EE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11EE4" w:rsidRPr="007754D2" w:rsidRDefault="00911EE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11EE4" w:rsidRPr="007754D2" w:rsidRDefault="00911EE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Энгельса,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Энгельса, д. 22б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BE07D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BE07D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 w:rsidR="00BE07D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BE07D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BE07D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 w:rsidR="00BE07D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Юбилейная,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Юбилейная,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Яхонтова,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C3170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C3170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E07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E07D9" w:rsidRPr="007754D2" w:rsidRDefault="00BE07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Южный пер.,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E07D9" w:rsidRPr="007754D2" w:rsidRDefault="00BE07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E07D9" w:rsidRPr="007754D2" w:rsidRDefault="00BE07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E07D9" w:rsidRPr="007754D2" w:rsidRDefault="00BE07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E07D9" w:rsidRPr="007754D2" w:rsidRDefault="00BE07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E07D9" w:rsidRPr="007754D2" w:rsidRDefault="00BE07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E07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E07D9" w:rsidRPr="007754D2" w:rsidRDefault="00BE07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E07D9" w:rsidRPr="007754D2" w:rsidRDefault="00BE07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E07D9" w:rsidRPr="007754D2" w:rsidRDefault="00BE07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E07D9" w:rsidRPr="007754D2" w:rsidRDefault="00BE07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E07D9" w:rsidRPr="007754D2" w:rsidRDefault="00BE07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E07D9" w:rsidRPr="007754D2" w:rsidRDefault="00BE07D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E07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E07D9" w:rsidRPr="007754D2" w:rsidRDefault="00BE07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E07D9" w:rsidRPr="007754D2" w:rsidRDefault="00BE07D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E07D9" w:rsidRPr="007754D2" w:rsidRDefault="00BE07D9" w:rsidP="00BE07D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E07D9" w:rsidRPr="007754D2" w:rsidRDefault="00BE07D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E07D9" w:rsidRPr="007754D2" w:rsidRDefault="00BE07D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E07D9" w:rsidRPr="007754D2" w:rsidRDefault="00BE07D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E07D9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E07D9" w:rsidRPr="007754D2" w:rsidRDefault="00BE07D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E07D9" w:rsidRPr="007754D2" w:rsidRDefault="00BE07D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E07D9" w:rsidRPr="007754D2" w:rsidRDefault="00BE07D9" w:rsidP="00BE07D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E07D9" w:rsidRPr="007754D2" w:rsidRDefault="00BE07D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E07D9" w:rsidRPr="007754D2" w:rsidRDefault="00BE07D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E07D9" w:rsidRPr="007754D2" w:rsidRDefault="00BE07D9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Скопин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Пронский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53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 xml:space="preserve">г. Новомичуринск, </w:t>
            </w:r>
            <w:proofErr w:type="spellStart"/>
            <w:r w:rsidRPr="007754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sz w:val="24"/>
                <w:szCs w:val="24"/>
              </w:rPr>
              <w:t>. Д,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проспект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Смирягина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0F58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0F58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DC4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0F58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F585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проспект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Смирягина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Новомичуринск, проспект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Смирягина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проспект Энергетиков,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проспект Энергетиков, д. 26/27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F4351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F43519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DC47F2" w:rsidRPr="00775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Новомичуринск, проспект Энергетиков,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Волкова,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Строителей,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F4351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Строителей,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F4351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Строителей,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F4351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Строителей,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F4351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Рыбновский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Большая, д. 22а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10а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21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Мира, д. 12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Перспективная, д. 13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Перспективная,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Рязанский район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sz w:val="24"/>
                <w:szCs w:val="24"/>
              </w:rPr>
              <w:t>, 1-й Бульварный проезд,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2E125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1257" w:rsidRPr="007754D2" w:rsidRDefault="002E1257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1257" w:rsidRPr="007754D2" w:rsidRDefault="002E1257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1257" w:rsidRPr="007754D2" w:rsidRDefault="002E1257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1257" w:rsidRPr="007754D2" w:rsidRDefault="002E1257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1257" w:rsidRPr="007754D2" w:rsidRDefault="002E1257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1257" w:rsidRPr="007754D2" w:rsidRDefault="002E1257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2E125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1257" w:rsidRPr="007754D2" w:rsidRDefault="002E1257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1257" w:rsidRPr="007754D2" w:rsidRDefault="002E1257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1257" w:rsidRPr="007754D2" w:rsidRDefault="002E1257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1257" w:rsidRPr="007754D2" w:rsidRDefault="002E1257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1257" w:rsidRPr="007754D2" w:rsidRDefault="002E1257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1257" w:rsidRPr="007754D2" w:rsidRDefault="002E1257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1-й Бульварный проезд,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2D245E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2D245E" w:rsidRDefault="00DC47F2" w:rsidP="002D2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2D245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2D245E" w:rsidRDefault="00DC47F2" w:rsidP="002D2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2D245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2D245E" w:rsidRDefault="00DC47F2" w:rsidP="002D2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2D245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2D245E" w:rsidRDefault="00DC47F2" w:rsidP="002D2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B57C20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C47F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31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C47F2" w:rsidRPr="007754D2" w:rsidRDefault="00DC47F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266D3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266D3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1C3926" w:rsidRPr="007754D2" w:rsidRDefault="001C3926" w:rsidP="00B57C20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Проезд Бульвар Оптимистов, д. 10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Сасовский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11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1а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43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40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41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1C39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1C3926" w:rsidRPr="007754D2" w:rsidRDefault="001C39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C3926" w:rsidRPr="007754D2" w:rsidRDefault="001C39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2038-2040»</w:t>
            </w:r>
          </w:p>
        </w:tc>
      </w:tr>
    </w:tbl>
    <w:p w:rsidR="009D13A9" w:rsidRPr="00E73D90" w:rsidRDefault="009D13A9" w:rsidP="00E73D90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</w:t>
      </w:r>
      <w:r w:rsidR="00E73D90">
        <w:rPr>
          <w:rFonts w:ascii="Times New Roman" w:hAnsi="Times New Roman"/>
          <w:sz w:val="28"/>
          <w:szCs w:val="28"/>
          <w:lang w:val="en-US"/>
        </w:rPr>
        <w:t>_____________</w:t>
      </w:r>
    </w:p>
    <w:sectPr w:rsidR="009D13A9" w:rsidRPr="00E73D90" w:rsidSect="00DF7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4" w:h="11907" w:orient="landscape" w:code="9"/>
      <w:pgMar w:top="1134" w:right="567" w:bottom="1134" w:left="1985" w:header="272" w:footer="397" w:gutter="0"/>
      <w:pgNumType w:start="578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02B0" w:rsidRDefault="005B02B0">
      <w:r>
        <w:separator/>
      </w:r>
    </w:p>
  </w:endnote>
  <w:endnote w:type="continuationSeparator" w:id="0">
    <w:p w:rsidR="005B02B0" w:rsidRDefault="005B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02B0" w:rsidRDefault="005B02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02B0" w:rsidRDefault="005B02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02B0" w:rsidRDefault="005B02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02B0" w:rsidRDefault="005B02B0">
      <w:r>
        <w:separator/>
      </w:r>
    </w:p>
  </w:footnote>
  <w:footnote w:type="continuationSeparator" w:id="0">
    <w:p w:rsidR="005B02B0" w:rsidRDefault="005B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02B0" w:rsidRDefault="005B02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02B0" w:rsidRPr="00481B88" w:rsidRDefault="005B02B0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5B02B0" w:rsidRPr="00B67227" w:rsidRDefault="005B02B0" w:rsidP="00B67227">
    <w:pPr>
      <w:jc w:val="center"/>
      <w:rPr>
        <w:rFonts w:ascii="Times New Roman" w:hAnsi="Times New Roman"/>
        <w:sz w:val="28"/>
        <w:szCs w:val="28"/>
      </w:rPr>
    </w:pPr>
    <w:r w:rsidRPr="00B67227">
      <w:rPr>
        <w:rFonts w:ascii="Times New Roman" w:hAnsi="Times New Roman"/>
        <w:sz w:val="28"/>
        <w:szCs w:val="28"/>
      </w:rPr>
      <w:fldChar w:fldCharType="begin"/>
    </w:r>
    <w:r w:rsidRPr="00B67227">
      <w:rPr>
        <w:rFonts w:ascii="Times New Roman" w:hAnsi="Times New Roman"/>
        <w:sz w:val="28"/>
        <w:szCs w:val="28"/>
      </w:rPr>
      <w:instrText xml:space="preserve">PAGE  </w:instrText>
    </w:r>
    <w:r w:rsidRPr="00B67227">
      <w:rPr>
        <w:rFonts w:ascii="Times New Roman" w:hAnsi="Times New Roman"/>
        <w:sz w:val="28"/>
        <w:szCs w:val="28"/>
      </w:rPr>
      <w:fldChar w:fldCharType="separate"/>
    </w:r>
    <w:r w:rsidR="001C3926">
      <w:rPr>
        <w:rFonts w:ascii="Times New Roman" w:hAnsi="Times New Roman"/>
        <w:noProof/>
        <w:sz w:val="28"/>
        <w:szCs w:val="28"/>
      </w:rPr>
      <w:t>795</w:t>
    </w:r>
    <w:r w:rsidRPr="00B67227">
      <w:rPr>
        <w:rFonts w:ascii="Times New Roman" w:hAnsi="Times New Roman"/>
        <w:sz w:val="28"/>
        <w:szCs w:val="28"/>
      </w:rPr>
      <w:fldChar w:fldCharType="end"/>
    </w:r>
  </w:p>
  <w:p w:rsidR="005B02B0" w:rsidRPr="00E37801" w:rsidRDefault="005B02B0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74303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02B0" w:rsidRPr="007754D2" w:rsidRDefault="005B02B0">
        <w:pPr>
          <w:pStyle w:val="a5"/>
          <w:jc w:val="center"/>
          <w:rPr>
            <w:sz w:val="28"/>
            <w:szCs w:val="28"/>
          </w:rPr>
        </w:pPr>
        <w:r w:rsidRPr="007754D2">
          <w:rPr>
            <w:sz w:val="28"/>
            <w:szCs w:val="28"/>
          </w:rPr>
          <w:fldChar w:fldCharType="begin"/>
        </w:r>
        <w:r w:rsidRPr="007754D2">
          <w:rPr>
            <w:sz w:val="28"/>
            <w:szCs w:val="28"/>
          </w:rPr>
          <w:instrText>PAGE   \* MERGEFORMAT</w:instrText>
        </w:r>
        <w:r w:rsidRPr="007754D2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581</w:t>
        </w:r>
        <w:r w:rsidRPr="007754D2">
          <w:rPr>
            <w:sz w:val="28"/>
            <w:szCs w:val="28"/>
          </w:rPr>
          <w:fldChar w:fldCharType="end"/>
        </w:r>
      </w:p>
    </w:sdtContent>
  </w:sdt>
  <w:p w:rsidR="005B02B0" w:rsidRDefault="005B02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 w15:restartNumberingAfterBreak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178"/>
    <w:rsid w:val="00007239"/>
    <w:rsid w:val="00012026"/>
    <w:rsid w:val="0001360F"/>
    <w:rsid w:val="0001489B"/>
    <w:rsid w:val="00014C7A"/>
    <w:rsid w:val="000163C8"/>
    <w:rsid w:val="0001772B"/>
    <w:rsid w:val="00020584"/>
    <w:rsid w:val="0002258A"/>
    <w:rsid w:val="00024BE1"/>
    <w:rsid w:val="00025870"/>
    <w:rsid w:val="00032BC7"/>
    <w:rsid w:val="000331B3"/>
    <w:rsid w:val="00033413"/>
    <w:rsid w:val="00037C0C"/>
    <w:rsid w:val="000414C4"/>
    <w:rsid w:val="00045177"/>
    <w:rsid w:val="00045B21"/>
    <w:rsid w:val="0004705C"/>
    <w:rsid w:val="00047130"/>
    <w:rsid w:val="000502A3"/>
    <w:rsid w:val="0005558E"/>
    <w:rsid w:val="00056212"/>
    <w:rsid w:val="00056DEB"/>
    <w:rsid w:val="00056FA4"/>
    <w:rsid w:val="00057BCC"/>
    <w:rsid w:val="00067990"/>
    <w:rsid w:val="00067CC9"/>
    <w:rsid w:val="000711F0"/>
    <w:rsid w:val="00072F38"/>
    <w:rsid w:val="00073A7A"/>
    <w:rsid w:val="00076D5E"/>
    <w:rsid w:val="000804C4"/>
    <w:rsid w:val="00081070"/>
    <w:rsid w:val="000849B3"/>
    <w:rsid w:val="00084DD3"/>
    <w:rsid w:val="000863C1"/>
    <w:rsid w:val="000863DD"/>
    <w:rsid w:val="00090922"/>
    <w:rsid w:val="000917C0"/>
    <w:rsid w:val="00091B9E"/>
    <w:rsid w:val="000976C0"/>
    <w:rsid w:val="000A0712"/>
    <w:rsid w:val="000A2B67"/>
    <w:rsid w:val="000A516C"/>
    <w:rsid w:val="000A5EB9"/>
    <w:rsid w:val="000B0736"/>
    <w:rsid w:val="000B0DF4"/>
    <w:rsid w:val="000B1F6B"/>
    <w:rsid w:val="000B3E39"/>
    <w:rsid w:val="000B50FB"/>
    <w:rsid w:val="000C0AEB"/>
    <w:rsid w:val="000C2408"/>
    <w:rsid w:val="000D0631"/>
    <w:rsid w:val="000D0F90"/>
    <w:rsid w:val="000D1107"/>
    <w:rsid w:val="000D4C9D"/>
    <w:rsid w:val="000D5B40"/>
    <w:rsid w:val="000D69EB"/>
    <w:rsid w:val="000D7546"/>
    <w:rsid w:val="000E2410"/>
    <w:rsid w:val="000E2F36"/>
    <w:rsid w:val="000F0FE1"/>
    <w:rsid w:val="000F5852"/>
    <w:rsid w:val="001054EB"/>
    <w:rsid w:val="001065AF"/>
    <w:rsid w:val="00111845"/>
    <w:rsid w:val="00112613"/>
    <w:rsid w:val="0011302B"/>
    <w:rsid w:val="0011367B"/>
    <w:rsid w:val="0012019D"/>
    <w:rsid w:val="0012192A"/>
    <w:rsid w:val="00122CFD"/>
    <w:rsid w:val="00123F67"/>
    <w:rsid w:val="001254DE"/>
    <w:rsid w:val="001276FF"/>
    <w:rsid w:val="0013086C"/>
    <w:rsid w:val="001309BC"/>
    <w:rsid w:val="00130ECF"/>
    <w:rsid w:val="001328BD"/>
    <w:rsid w:val="001329E5"/>
    <w:rsid w:val="00134FA8"/>
    <w:rsid w:val="00140EFB"/>
    <w:rsid w:val="001415D6"/>
    <w:rsid w:val="0014607B"/>
    <w:rsid w:val="00147346"/>
    <w:rsid w:val="00147C75"/>
    <w:rsid w:val="001512B9"/>
    <w:rsid w:val="00151370"/>
    <w:rsid w:val="001528AA"/>
    <w:rsid w:val="001551F0"/>
    <w:rsid w:val="00156155"/>
    <w:rsid w:val="00156206"/>
    <w:rsid w:val="00156CE6"/>
    <w:rsid w:val="0016091C"/>
    <w:rsid w:val="00162B79"/>
    <w:rsid w:val="00162E72"/>
    <w:rsid w:val="00170E43"/>
    <w:rsid w:val="00171B2E"/>
    <w:rsid w:val="0017434F"/>
    <w:rsid w:val="00174858"/>
    <w:rsid w:val="00174CA2"/>
    <w:rsid w:val="00175BE5"/>
    <w:rsid w:val="001819D1"/>
    <w:rsid w:val="00181B08"/>
    <w:rsid w:val="001850F4"/>
    <w:rsid w:val="00185E77"/>
    <w:rsid w:val="00186A55"/>
    <w:rsid w:val="00190FF9"/>
    <w:rsid w:val="001910AC"/>
    <w:rsid w:val="001947BE"/>
    <w:rsid w:val="001A31A4"/>
    <w:rsid w:val="001A3DFA"/>
    <w:rsid w:val="001A410D"/>
    <w:rsid w:val="001A4B47"/>
    <w:rsid w:val="001A560F"/>
    <w:rsid w:val="001A64AB"/>
    <w:rsid w:val="001B07A3"/>
    <w:rsid w:val="001B0929"/>
    <w:rsid w:val="001B0982"/>
    <w:rsid w:val="001B32BA"/>
    <w:rsid w:val="001B5079"/>
    <w:rsid w:val="001C100F"/>
    <w:rsid w:val="001C3926"/>
    <w:rsid w:val="001C4A08"/>
    <w:rsid w:val="001D6422"/>
    <w:rsid w:val="001D64FA"/>
    <w:rsid w:val="001E0317"/>
    <w:rsid w:val="001E20F1"/>
    <w:rsid w:val="001E4A90"/>
    <w:rsid w:val="001E5AA3"/>
    <w:rsid w:val="001E7763"/>
    <w:rsid w:val="001E79FC"/>
    <w:rsid w:val="001F0567"/>
    <w:rsid w:val="001F1009"/>
    <w:rsid w:val="001F12E8"/>
    <w:rsid w:val="001F228C"/>
    <w:rsid w:val="001F2693"/>
    <w:rsid w:val="001F4A1A"/>
    <w:rsid w:val="001F4C41"/>
    <w:rsid w:val="001F631E"/>
    <w:rsid w:val="001F64B8"/>
    <w:rsid w:val="001F7C83"/>
    <w:rsid w:val="0020053D"/>
    <w:rsid w:val="00203046"/>
    <w:rsid w:val="002050A7"/>
    <w:rsid w:val="002054F0"/>
    <w:rsid w:val="00205AB5"/>
    <w:rsid w:val="0020603F"/>
    <w:rsid w:val="00210098"/>
    <w:rsid w:val="00211B81"/>
    <w:rsid w:val="00212818"/>
    <w:rsid w:val="00213AC2"/>
    <w:rsid w:val="00214D1F"/>
    <w:rsid w:val="00214D59"/>
    <w:rsid w:val="0021560C"/>
    <w:rsid w:val="002208ED"/>
    <w:rsid w:val="00224DBA"/>
    <w:rsid w:val="002275FB"/>
    <w:rsid w:val="00227E5E"/>
    <w:rsid w:val="002309DD"/>
    <w:rsid w:val="00231F1C"/>
    <w:rsid w:val="00233278"/>
    <w:rsid w:val="00233B08"/>
    <w:rsid w:val="002356EB"/>
    <w:rsid w:val="00236F81"/>
    <w:rsid w:val="0024065A"/>
    <w:rsid w:val="00242DDB"/>
    <w:rsid w:val="002479A2"/>
    <w:rsid w:val="00253CDA"/>
    <w:rsid w:val="0026087E"/>
    <w:rsid w:val="0026199E"/>
    <w:rsid w:val="00261DE0"/>
    <w:rsid w:val="002636B3"/>
    <w:rsid w:val="00264D2C"/>
    <w:rsid w:val="00265420"/>
    <w:rsid w:val="002675BF"/>
    <w:rsid w:val="00272416"/>
    <w:rsid w:val="00274E14"/>
    <w:rsid w:val="00275A0B"/>
    <w:rsid w:val="00280A6D"/>
    <w:rsid w:val="00281A55"/>
    <w:rsid w:val="00282D0F"/>
    <w:rsid w:val="00285F7E"/>
    <w:rsid w:val="00286ECA"/>
    <w:rsid w:val="0028729D"/>
    <w:rsid w:val="00292F3B"/>
    <w:rsid w:val="002953B6"/>
    <w:rsid w:val="002A0D30"/>
    <w:rsid w:val="002A4899"/>
    <w:rsid w:val="002B12A1"/>
    <w:rsid w:val="002B7A59"/>
    <w:rsid w:val="002C331E"/>
    <w:rsid w:val="002C6B4B"/>
    <w:rsid w:val="002C6F95"/>
    <w:rsid w:val="002C79D2"/>
    <w:rsid w:val="002C7BEF"/>
    <w:rsid w:val="002D1DCB"/>
    <w:rsid w:val="002D245E"/>
    <w:rsid w:val="002D59C5"/>
    <w:rsid w:val="002D655C"/>
    <w:rsid w:val="002E1257"/>
    <w:rsid w:val="002E19F9"/>
    <w:rsid w:val="002E359F"/>
    <w:rsid w:val="002E3952"/>
    <w:rsid w:val="002E4C64"/>
    <w:rsid w:val="002E51A1"/>
    <w:rsid w:val="002E51A7"/>
    <w:rsid w:val="002E5A5F"/>
    <w:rsid w:val="002E6B7B"/>
    <w:rsid w:val="002E78C5"/>
    <w:rsid w:val="002F1E81"/>
    <w:rsid w:val="002F47F1"/>
    <w:rsid w:val="002F6A5A"/>
    <w:rsid w:val="002F70EC"/>
    <w:rsid w:val="002F714D"/>
    <w:rsid w:val="00300DC4"/>
    <w:rsid w:val="00303B7E"/>
    <w:rsid w:val="00306053"/>
    <w:rsid w:val="00310D92"/>
    <w:rsid w:val="00313D00"/>
    <w:rsid w:val="003160CB"/>
    <w:rsid w:val="003214A2"/>
    <w:rsid w:val="003222A3"/>
    <w:rsid w:val="0032450D"/>
    <w:rsid w:val="00324586"/>
    <w:rsid w:val="00327FEC"/>
    <w:rsid w:val="00332557"/>
    <w:rsid w:val="00335F45"/>
    <w:rsid w:val="00337753"/>
    <w:rsid w:val="0034053E"/>
    <w:rsid w:val="003415E1"/>
    <w:rsid w:val="003461EB"/>
    <w:rsid w:val="00352407"/>
    <w:rsid w:val="00355996"/>
    <w:rsid w:val="00355E4F"/>
    <w:rsid w:val="00360A40"/>
    <w:rsid w:val="003613BB"/>
    <w:rsid w:val="00361809"/>
    <w:rsid w:val="0036359F"/>
    <w:rsid w:val="003728A6"/>
    <w:rsid w:val="0037445F"/>
    <w:rsid w:val="00375F0F"/>
    <w:rsid w:val="00377713"/>
    <w:rsid w:val="00381BBF"/>
    <w:rsid w:val="00386E23"/>
    <w:rsid w:val="003870C2"/>
    <w:rsid w:val="00390BC1"/>
    <w:rsid w:val="0039162D"/>
    <w:rsid w:val="00394954"/>
    <w:rsid w:val="00394BF6"/>
    <w:rsid w:val="00395987"/>
    <w:rsid w:val="00395DC7"/>
    <w:rsid w:val="00396E4B"/>
    <w:rsid w:val="00397916"/>
    <w:rsid w:val="003A2120"/>
    <w:rsid w:val="003A2996"/>
    <w:rsid w:val="003A37F1"/>
    <w:rsid w:val="003B2D11"/>
    <w:rsid w:val="003B4794"/>
    <w:rsid w:val="003B5AD7"/>
    <w:rsid w:val="003B663A"/>
    <w:rsid w:val="003C08A6"/>
    <w:rsid w:val="003C0FFB"/>
    <w:rsid w:val="003C3961"/>
    <w:rsid w:val="003C3B9F"/>
    <w:rsid w:val="003C3D81"/>
    <w:rsid w:val="003C442E"/>
    <w:rsid w:val="003C5616"/>
    <w:rsid w:val="003D0896"/>
    <w:rsid w:val="003D314C"/>
    <w:rsid w:val="003D3B8A"/>
    <w:rsid w:val="003D4DD7"/>
    <w:rsid w:val="003D54F8"/>
    <w:rsid w:val="003E29E2"/>
    <w:rsid w:val="003E4CCE"/>
    <w:rsid w:val="003E5B4A"/>
    <w:rsid w:val="003E7228"/>
    <w:rsid w:val="003F1C1E"/>
    <w:rsid w:val="003F471A"/>
    <w:rsid w:val="003F4F5E"/>
    <w:rsid w:val="003F5EFD"/>
    <w:rsid w:val="00400906"/>
    <w:rsid w:val="004109B7"/>
    <w:rsid w:val="00413553"/>
    <w:rsid w:val="004138EA"/>
    <w:rsid w:val="00422FC8"/>
    <w:rsid w:val="0042585D"/>
    <w:rsid w:val="0042590E"/>
    <w:rsid w:val="00430943"/>
    <w:rsid w:val="004321D6"/>
    <w:rsid w:val="0043240B"/>
    <w:rsid w:val="00434257"/>
    <w:rsid w:val="004345D8"/>
    <w:rsid w:val="00437F65"/>
    <w:rsid w:val="00442BCD"/>
    <w:rsid w:val="00444C49"/>
    <w:rsid w:val="00446826"/>
    <w:rsid w:val="00456B71"/>
    <w:rsid w:val="0046072C"/>
    <w:rsid w:val="00460FEA"/>
    <w:rsid w:val="00463F03"/>
    <w:rsid w:val="00464F23"/>
    <w:rsid w:val="0046677E"/>
    <w:rsid w:val="0046796F"/>
    <w:rsid w:val="00471586"/>
    <w:rsid w:val="004726AA"/>
    <w:rsid w:val="004734B7"/>
    <w:rsid w:val="00481B88"/>
    <w:rsid w:val="00481F61"/>
    <w:rsid w:val="00485B4F"/>
    <w:rsid w:val="004861F9"/>
    <w:rsid w:val="004862D1"/>
    <w:rsid w:val="00490239"/>
    <w:rsid w:val="00490448"/>
    <w:rsid w:val="00492EA5"/>
    <w:rsid w:val="004949B8"/>
    <w:rsid w:val="00496E63"/>
    <w:rsid w:val="004A1B80"/>
    <w:rsid w:val="004B16A5"/>
    <w:rsid w:val="004B2D5A"/>
    <w:rsid w:val="004B3C34"/>
    <w:rsid w:val="004C0ACB"/>
    <w:rsid w:val="004C1123"/>
    <w:rsid w:val="004C11A0"/>
    <w:rsid w:val="004C13A1"/>
    <w:rsid w:val="004C1419"/>
    <w:rsid w:val="004C6A5F"/>
    <w:rsid w:val="004D293D"/>
    <w:rsid w:val="004E0E1C"/>
    <w:rsid w:val="004E2892"/>
    <w:rsid w:val="004F07A5"/>
    <w:rsid w:val="004F44FE"/>
    <w:rsid w:val="00500A7E"/>
    <w:rsid w:val="005032AD"/>
    <w:rsid w:val="00504D00"/>
    <w:rsid w:val="0050660E"/>
    <w:rsid w:val="00511B5F"/>
    <w:rsid w:val="00512486"/>
    <w:rsid w:val="005126A2"/>
    <w:rsid w:val="00512A47"/>
    <w:rsid w:val="0051387D"/>
    <w:rsid w:val="00515D37"/>
    <w:rsid w:val="005202F7"/>
    <w:rsid w:val="00527815"/>
    <w:rsid w:val="00527A1B"/>
    <w:rsid w:val="00530310"/>
    <w:rsid w:val="00531035"/>
    <w:rsid w:val="00531C68"/>
    <w:rsid w:val="00532119"/>
    <w:rsid w:val="005335F3"/>
    <w:rsid w:val="005344E9"/>
    <w:rsid w:val="00535631"/>
    <w:rsid w:val="00535F3C"/>
    <w:rsid w:val="00540BEC"/>
    <w:rsid w:val="00543C38"/>
    <w:rsid w:val="00543D2D"/>
    <w:rsid w:val="00545A3D"/>
    <w:rsid w:val="00546DBB"/>
    <w:rsid w:val="0055018E"/>
    <w:rsid w:val="00553AF5"/>
    <w:rsid w:val="005556BA"/>
    <w:rsid w:val="00555E08"/>
    <w:rsid w:val="00560C80"/>
    <w:rsid w:val="005611F4"/>
    <w:rsid w:val="00561A5B"/>
    <w:rsid w:val="0056459D"/>
    <w:rsid w:val="0056676E"/>
    <w:rsid w:val="0057074C"/>
    <w:rsid w:val="00572C52"/>
    <w:rsid w:val="00573FBF"/>
    <w:rsid w:val="00574FF3"/>
    <w:rsid w:val="0057545E"/>
    <w:rsid w:val="00575564"/>
    <w:rsid w:val="005762D1"/>
    <w:rsid w:val="005808AB"/>
    <w:rsid w:val="00582538"/>
    <w:rsid w:val="005838EA"/>
    <w:rsid w:val="00584F0F"/>
    <w:rsid w:val="005856D4"/>
    <w:rsid w:val="00585EE1"/>
    <w:rsid w:val="00586A0A"/>
    <w:rsid w:val="0059047C"/>
    <w:rsid w:val="00590C0E"/>
    <w:rsid w:val="0059132C"/>
    <w:rsid w:val="005939E6"/>
    <w:rsid w:val="00597558"/>
    <w:rsid w:val="005A4227"/>
    <w:rsid w:val="005B02B0"/>
    <w:rsid w:val="005B229B"/>
    <w:rsid w:val="005B2379"/>
    <w:rsid w:val="005B3518"/>
    <w:rsid w:val="005B4AE1"/>
    <w:rsid w:val="005B66DF"/>
    <w:rsid w:val="005C2B1F"/>
    <w:rsid w:val="005C56AE"/>
    <w:rsid w:val="005C6CFC"/>
    <w:rsid w:val="005C7449"/>
    <w:rsid w:val="005D1E12"/>
    <w:rsid w:val="005D42F2"/>
    <w:rsid w:val="005D43EB"/>
    <w:rsid w:val="005D537A"/>
    <w:rsid w:val="005E334B"/>
    <w:rsid w:val="005E6D99"/>
    <w:rsid w:val="005F0695"/>
    <w:rsid w:val="005F2ADD"/>
    <w:rsid w:val="005F2C49"/>
    <w:rsid w:val="005F3A92"/>
    <w:rsid w:val="005F4CB6"/>
    <w:rsid w:val="005F55AB"/>
    <w:rsid w:val="00600FD9"/>
    <w:rsid w:val="006013EB"/>
    <w:rsid w:val="0060285E"/>
    <w:rsid w:val="00603344"/>
    <w:rsid w:val="006039AA"/>
    <w:rsid w:val="0060454D"/>
    <w:rsid w:val="0060479E"/>
    <w:rsid w:val="00604BE7"/>
    <w:rsid w:val="006071DF"/>
    <w:rsid w:val="00610B98"/>
    <w:rsid w:val="00610D53"/>
    <w:rsid w:val="00612D10"/>
    <w:rsid w:val="00616965"/>
    <w:rsid w:val="00616AED"/>
    <w:rsid w:val="0061749B"/>
    <w:rsid w:val="00617D08"/>
    <w:rsid w:val="006255D1"/>
    <w:rsid w:val="006259E6"/>
    <w:rsid w:val="00632A4F"/>
    <w:rsid w:val="00632B56"/>
    <w:rsid w:val="006351E3"/>
    <w:rsid w:val="0063570C"/>
    <w:rsid w:val="0064041C"/>
    <w:rsid w:val="0064053E"/>
    <w:rsid w:val="00641B88"/>
    <w:rsid w:val="00642820"/>
    <w:rsid w:val="00644236"/>
    <w:rsid w:val="006456FB"/>
    <w:rsid w:val="0064638D"/>
    <w:rsid w:val="006471E5"/>
    <w:rsid w:val="006472B0"/>
    <w:rsid w:val="00651BCB"/>
    <w:rsid w:val="00654B22"/>
    <w:rsid w:val="006562A2"/>
    <w:rsid w:val="00660A25"/>
    <w:rsid w:val="006618C1"/>
    <w:rsid w:val="006627A5"/>
    <w:rsid w:val="00662CA9"/>
    <w:rsid w:val="00664BF7"/>
    <w:rsid w:val="00671BCF"/>
    <w:rsid w:val="00671D3B"/>
    <w:rsid w:val="00672BAF"/>
    <w:rsid w:val="00673A13"/>
    <w:rsid w:val="00673CDE"/>
    <w:rsid w:val="006770C8"/>
    <w:rsid w:val="00677AFD"/>
    <w:rsid w:val="006840E9"/>
    <w:rsid w:val="00684A5B"/>
    <w:rsid w:val="00691646"/>
    <w:rsid w:val="00694C5D"/>
    <w:rsid w:val="00696423"/>
    <w:rsid w:val="006966A2"/>
    <w:rsid w:val="006A0161"/>
    <w:rsid w:val="006A1F71"/>
    <w:rsid w:val="006A23B4"/>
    <w:rsid w:val="006A6B3F"/>
    <w:rsid w:val="006A74AB"/>
    <w:rsid w:val="006B487F"/>
    <w:rsid w:val="006B5B28"/>
    <w:rsid w:val="006C2BE4"/>
    <w:rsid w:val="006C6233"/>
    <w:rsid w:val="006C7034"/>
    <w:rsid w:val="006D324A"/>
    <w:rsid w:val="006D5996"/>
    <w:rsid w:val="006E5BF4"/>
    <w:rsid w:val="006E68AC"/>
    <w:rsid w:val="006F328B"/>
    <w:rsid w:val="006F5866"/>
    <w:rsid w:val="006F5886"/>
    <w:rsid w:val="006F7177"/>
    <w:rsid w:val="00700CB4"/>
    <w:rsid w:val="00702E8E"/>
    <w:rsid w:val="00707734"/>
    <w:rsid w:val="00707E19"/>
    <w:rsid w:val="0071270D"/>
    <w:rsid w:val="00712F7C"/>
    <w:rsid w:val="007135FC"/>
    <w:rsid w:val="007147E3"/>
    <w:rsid w:val="007160C3"/>
    <w:rsid w:val="00717442"/>
    <w:rsid w:val="00720B5E"/>
    <w:rsid w:val="0072328A"/>
    <w:rsid w:val="007254B7"/>
    <w:rsid w:val="00725BF3"/>
    <w:rsid w:val="00726201"/>
    <w:rsid w:val="00727C29"/>
    <w:rsid w:val="00730513"/>
    <w:rsid w:val="00730E50"/>
    <w:rsid w:val="00731C43"/>
    <w:rsid w:val="007332E7"/>
    <w:rsid w:val="00736109"/>
    <w:rsid w:val="007377B5"/>
    <w:rsid w:val="007431E3"/>
    <w:rsid w:val="00743785"/>
    <w:rsid w:val="00743A50"/>
    <w:rsid w:val="00746CC2"/>
    <w:rsid w:val="00746D59"/>
    <w:rsid w:val="00750B64"/>
    <w:rsid w:val="00760323"/>
    <w:rsid w:val="00760AB9"/>
    <w:rsid w:val="00762643"/>
    <w:rsid w:val="00765600"/>
    <w:rsid w:val="007670A4"/>
    <w:rsid w:val="00773A56"/>
    <w:rsid w:val="007754D2"/>
    <w:rsid w:val="00776655"/>
    <w:rsid w:val="00777340"/>
    <w:rsid w:val="00781620"/>
    <w:rsid w:val="007857A0"/>
    <w:rsid w:val="00791699"/>
    <w:rsid w:val="00791C9F"/>
    <w:rsid w:val="00792AAB"/>
    <w:rsid w:val="00792C80"/>
    <w:rsid w:val="007936B6"/>
    <w:rsid w:val="00793B47"/>
    <w:rsid w:val="007950CF"/>
    <w:rsid w:val="007A07F2"/>
    <w:rsid w:val="007A1492"/>
    <w:rsid w:val="007A1D0C"/>
    <w:rsid w:val="007A24B9"/>
    <w:rsid w:val="007A2A7B"/>
    <w:rsid w:val="007B2E29"/>
    <w:rsid w:val="007B30F6"/>
    <w:rsid w:val="007B3ED9"/>
    <w:rsid w:val="007B7200"/>
    <w:rsid w:val="007C159E"/>
    <w:rsid w:val="007C5D2E"/>
    <w:rsid w:val="007C62F2"/>
    <w:rsid w:val="007C685B"/>
    <w:rsid w:val="007C7ABC"/>
    <w:rsid w:val="007D234F"/>
    <w:rsid w:val="007D2F95"/>
    <w:rsid w:val="007D3A1F"/>
    <w:rsid w:val="007D4925"/>
    <w:rsid w:val="007E1B8C"/>
    <w:rsid w:val="007E2169"/>
    <w:rsid w:val="007E2795"/>
    <w:rsid w:val="007E442A"/>
    <w:rsid w:val="007E5642"/>
    <w:rsid w:val="007E6076"/>
    <w:rsid w:val="007F0648"/>
    <w:rsid w:val="007F0C8A"/>
    <w:rsid w:val="007F11AB"/>
    <w:rsid w:val="007F253E"/>
    <w:rsid w:val="007F2D6D"/>
    <w:rsid w:val="0080023F"/>
    <w:rsid w:val="00802650"/>
    <w:rsid w:val="00804DFC"/>
    <w:rsid w:val="00813F78"/>
    <w:rsid w:val="008143CB"/>
    <w:rsid w:val="008152AC"/>
    <w:rsid w:val="00820A63"/>
    <w:rsid w:val="0082192B"/>
    <w:rsid w:val="00822283"/>
    <w:rsid w:val="00823CA1"/>
    <w:rsid w:val="00825FC5"/>
    <w:rsid w:val="00827F6F"/>
    <w:rsid w:val="00832153"/>
    <w:rsid w:val="00834E96"/>
    <w:rsid w:val="00837313"/>
    <w:rsid w:val="0084184C"/>
    <w:rsid w:val="0085093D"/>
    <w:rsid w:val="008513B9"/>
    <w:rsid w:val="00851B22"/>
    <w:rsid w:val="00852D41"/>
    <w:rsid w:val="008542E6"/>
    <w:rsid w:val="008702D3"/>
    <w:rsid w:val="00872225"/>
    <w:rsid w:val="008733EB"/>
    <w:rsid w:val="008754D9"/>
    <w:rsid w:val="00876034"/>
    <w:rsid w:val="00882513"/>
    <w:rsid w:val="008827E7"/>
    <w:rsid w:val="00890203"/>
    <w:rsid w:val="008A1696"/>
    <w:rsid w:val="008A4133"/>
    <w:rsid w:val="008A6118"/>
    <w:rsid w:val="008B104F"/>
    <w:rsid w:val="008B315A"/>
    <w:rsid w:val="008B590C"/>
    <w:rsid w:val="008B6AAB"/>
    <w:rsid w:val="008C1D24"/>
    <w:rsid w:val="008C58FE"/>
    <w:rsid w:val="008C5C4B"/>
    <w:rsid w:val="008D2DEB"/>
    <w:rsid w:val="008D399C"/>
    <w:rsid w:val="008D682A"/>
    <w:rsid w:val="008E48D7"/>
    <w:rsid w:val="008E6C41"/>
    <w:rsid w:val="008E6D8E"/>
    <w:rsid w:val="008F0816"/>
    <w:rsid w:val="008F1807"/>
    <w:rsid w:val="008F2C08"/>
    <w:rsid w:val="008F2E4F"/>
    <w:rsid w:val="008F39BA"/>
    <w:rsid w:val="008F4C60"/>
    <w:rsid w:val="008F6BB7"/>
    <w:rsid w:val="008F72E1"/>
    <w:rsid w:val="008F743A"/>
    <w:rsid w:val="0090090D"/>
    <w:rsid w:val="00900F42"/>
    <w:rsid w:val="00901857"/>
    <w:rsid w:val="00904349"/>
    <w:rsid w:val="00907AE1"/>
    <w:rsid w:val="00911EE4"/>
    <w:rsid w:val="00914058"/>
    <w:rsid w:val="0091674C"/>
    <w:rsid w:val="00920099"/>
    <w:rsid w:val="009239DF"/>
    <w:rsid w:val="0093259D"/>
    <w:rsid w:val="00932E3C"/>
    <w:rsid w:val="00934285"/>
    <w:rsid w:val="00935E95"/>
    <w:rsid w:val="0093690D"/>
    <w:rsid w:val="0093767F"/>
    <w:rsid w:val="00942988"/>
    <w:rsid w:val="00945D2B"/>
    <w:rsid w:val="009477FD"/>
    <w:rsid w:val="0095023A"/>
    <w:rsid w:val="009544BD"/>
    <w:rsid w:val="009562C0"/>
    <w:rsid w:val="009573D3"/>
    <w:rsid w:val="0096170B"/>
    <w:rsid w:val="00961F92"/>
    <w:rsid w:val="009635BA"/>
    <w:rsid w:val="009650D9"/>
    <w:rsid w:val="009651FA"/>
    <w:rsid w:val="009654D7"/>
    <w:rsid w:val="0096698E"/>
    <w:rsid w:val="00966A76"/>
    <w:rsid w:val="009670B5"/>
    <w:rsid w:val="00976FF5"/>
    <w:rsid w:val="00982303"/>
    <w:rsid w:val="009916CA"/>
    <w:rsid w:val="00992FAB"/>
    <w:rsid w:val="00995B4C"/>
    <w:rsid w:val="009977FF"/>
    <w:rsid w:val="009A085B"/>
    <w:rsid w:val="009A133E"/>
    <w:rsid w:val="009A296E"/>
    <w:rsid w:val="009B7E36"/>
    <w:rsid w:val="009C0E5D"/>
    <w:rsid w:val="009C1DE6"/>
    <w:rsid w:val="009C1F0E"/>
    <w:rsid w:val="009C5065"/>
    <w:rsid w:val="009C7CE0"/>
    <w:rsid w:val="009D13A9"/>
    <w:rsid w:val="009D3E8C"/>
    <w:rsid w:val="009D532F"/>
    <w:rsid w:val="009E2B1F"/>
    <w:rsid w:val="009E3A0E"/>
    <w:rsid w:val="009E3C48"/>
    <w:rsid w:val="009E442E"/>
    <w:rsid w:val="009E7AC9"/>
    <w:rsid w:val="009F5810"/>
    <w:rsid w:val="009F5AEF"/>
    <w:rsid w:val="00A00F74"/>
    <w:rsid w:val="00A01D02"/>
    <w:rsid w:val="00A05985"/>
    <w:rsid w:val="00A05E79"/>
    <w:rsid w:val="00A1314B"/>
    <w:rsid w:val="00A13160"/>
    <w:rsid w:val="00A137D3"/>
    <w:rsid w:val="00A14CCA"/>
    <w:rsid w:val="00A17911"/>
    <w:rsid w:val="00A2159C"/>
    <w:rsid w:val="00A22FA8"/>
    <w:rsid w:val="00A23E3B"/>
    <w:rsid w:val="00A26574"/>
    <w:rsid w:val="00A27E25"/>
    <w:rsid w:val="00A30BFD"/>
    <w:rsid w:val="00A37E28"/>
    <w:rsid w:val="00A41211"/>
    <w:rsid w:val="00A4420B"/>
    <w:rsid w:val="00A44A8F"/>
    <w:rsid w:val="00A51D96"/>
    <w:rsid w:val="00A521BC"/>
    <w:rsid w:val="00A52473"/>
    <w:rsid w:val="00A5331D"/>
    <w:rsid w:val="00A60451"/>
    <w:rsid w:val="00A66722"/>
    <w:rsid w:val="00A74836"/>
    <w:rsid w:val="00A74B60"/>
    <w:rsid w:val="00A75FB9"/>
    <w:rsid w:val="00A83403"/>
    <w:rsid w:val="00A8658D"/>
    <w:rsid w:val="00A926A1"/>
    <w:rsid w:val="00A926F3"/>
    <w:rsid w:val="00A9632C"/>
    <w:rsid w:val="00A96F84"/>
    <w:rsid w:val="00AA0032"/>
    <w:rsid w:val="00AA030C"/>
    <w:rsid w:val="00AA2FAE"/>
    <w:rsid w:val="00AA3ED3"/>
    <w:rsid w:val="00AA6428"/>
    <w:rsid w:val="00AB09A2"/>
    <w:rsid w:val="00AB0A47"/>
    <w:rsid w:val="00AB28D0"/>
    <w:rsid w:val="00AB6EC0"/>
    <w:rsid w:val="00AB6EF9"/>
    <w:rsid w:val="00AC370E"/>
    <w:rsid w:val="00AC3953"/>
    <w:rsid w:val="00AC50DB"/>
    <w:rsid w:val="00AC5119"/>
    <w:rsid w:val="00AC7150"/>
    <w:rsid w:val="00AD00CE"/>
    <w:rsid w:val="00AD3A39"/>
    <w:rsid w:val="00AE1DCA"/>
    <w:rsid w:val="00AE21EB"/>
    <w:rsid w:val="00AE3845"/>
    <w:rsid w:val="00AF1E02"/>
    <w:rsid w:val="00AF3160"/>
    <w:rsid w:val="00AF33A9"/>
    <w:rsid w:val="00AF359F"/>
    <w:rsid w:val="00AF5F7C"/>
    <w:rsid w:val="00B02162"/>
    <w:rsid w:val="00B02207"/>
    <w:rsid w:val="00B03094"/>
    <w:rsid w:val="00B03403"/>
    <w:rsid w:val="00B04A59"/>
    <w:rsid w:val="00B10324"/>
    <w:rsid w:val="00B133E5"/>
    <w:rsid w:val="00B20B7D"/>
    <w:rsid w:val="00B2132F"/>
    <w:rsid w:val="00B2623D"/>
    <w:rsid w:val="00B2788B"/>
    <w:rsid w:val="00B32DB1"/>
    <w:rsid w:val="00B336A8"/>
    <w:rsid w:val="00B376B1"/>
    <w:rsid w:val="00B45DC1"/>
    <w:rsid w:val="00B46144"/>
    <w:rsid w:val="00B468A4"/>
    <w:rsid w:val="00B55A2A"/>
    <w:rsid w:val="00B55B5F"/>
    <w:rsid w:val="00B5766F"/>
    <w:rsid w:val="00B57C20"/>
    <w:rsid w:val="00B601D5"/>
    <w:rsid w:val="00B61359"/>
    <w:rsid w:val="00B620D9"/>
    <w:rsid w:val="00B633DB"/>
    <w:rsid w:val="00B639ED"/>
    <w:rsid w:val="00B66934"/>
    <w:rsid w:val="00B66A8C"/>
    <w:rsid w:val="00B67227"/>
    <w:rsid w:val="00B731AD"/>
    <w:rsid w:val="00B8061C"/>
    <w:rsid w:val="00B815E3"/>
    <w:rsid w:val="00B83BA2"/>
    <w:rsid w:val="00B83BAB"/>
    <w:rsid w:val="00B847F2"/>
    <w:rsid w:val="00B853AA"/>
    <w:rsid w:val="00B875BF"/>
    <w:rsid w:val="00B91F62"/>
    <w:rsid w:val="00B94B64"/>
    <w:rsid w:val="00B97770"/>
    <w:rsid w:val="00BA30CC"/>
    <w:rsid w:val="00BA633E"/>
    <w:rsid w:val="00BB0902"/>
    <w:rsid w:val="00BB247B"/>
    <w:rsid w:val="00BB2C98"/>
    <w:rsid w:val="00BB2E50"/>
    <w:rsid w:val="00BB528A"/>
    <w:rsid w:val="00BB5AE6"/>
    <w:rsid w:val="00BC0259"/>
    <w:rsid w:val="00BC080C"/>
    <w:rsid w:val="00BD0B82"/>
    <w:rsid w:val="00BD1432"/>
    <w:rsid w:val="00BD2C01"/>
    <w:rsid w:val="00BD36E1"/>
    <w:rsid w:val="00BD3860"/>
    <w:rsid w:val="00BD5178"/>
    <w:rsid w:val="00BD5D0C"/>
    <w:rsid w:val="00BD7AFF"/>
    <w:rsid w:val="00BD7D67"/>
    <w:rsid w:val="00BE07D9"/>
    <w:rsid w:val="00BE1D15"/>
    <w:rsid w:val="00BE2D1F"/>
    <w:rsid w:val="00BE61DB"/>
    <w:rsid w:val="00BF01A8"/>
    <w:rsid w:val="00BF4234"/>
    <w:rsid w:val="00BF4F5F"/>
    <w:rsid w:val="00C043E5"/>
    <w:rsid w:val="00C04EEB"/>
    <w:rsid w:val="00C05555"/>
    <w:rsid w:val="00C075A4"/>
    <w:rsid w:val="00C079E0"/>
    <w:rsid w:val="00C10F12"/>
    <w:rsid w:val="00C11372"/>
    <w:rsid w:val="00C11826"/>
    <w:rsid w:val="00C15ED1"/>
    <w:rsid w:val="00C204BB"/>
    <w:rsid w:val="00C23363"/>
    <w:rsid w:val="00C2382C"/>
    <w:rsid w:val="00C24930"/>
    <w:rsid w:val="00C250B6"/>
    <w:rsid w:val="00C261EC"/>
    <w:rsid w:val="00C2767E"/>
    <w:rsid w:val="00C306D5"/>
    <w:rsid w:val="00C3170D"/>
    <w:rsid w:val="00C41044"/>
    <w:rsid w:val="00C42A31"/>
    <w:rsid w:val="00C42C70"/>
    <w:rsid w:val="00C42EBB"/>
    <w:rsid w:val="00C4568B"/>
    <w:rsid w:val="00C46B97"/>
    <w:rsid w:val="00C46D42"/>
    <w:rsid w:val="00C50C32"/>
    <w:rsid w:val="00C51835"/>
    <w:rsid w:val="00C53C7F"/>
    <w:rsid w:val="00C57DDA"/>
    <w:rsid w:val="00C60178"/>
    <w:rsid w:val="00C60C81"/>
    <w:rsid w:val="00C61760"/>
    <w:rsid w:val="00C61A33"/>
    <w:rsid w:val="00C61FC1"/>
    <w:rsid w:val="00C637F2"/>
    <w:rsid w:val="00C63CD6"/>
    <w:rsid w:val="00C646FB"/>
    <w:rsid w:val="00C65984"/>
    <w:rsid w:val="00C703C3"/>
    <w:rsid w:val="00C72F62"/>
    <w:rsid w:val="00C757FB"/>
    <w:rsid w:val="00C77A60"/>
    <w:rsid w:val="00C81DEB"/>
    <w:rsid w:val="00C81EF2"/>
    <w:rsid w:val="00C85003"/>
    <w:rsid w:val="00C8536F"/>
    <w:rsid w:val="00C864EE"/>
    <w:rsid w:val="00C87D95"/>
    <w:rsid w:val="00C9015B"/>
    <w:rsid w:val="00C9077A"/>
    <w:rsid w:val="00C95C80"/>
    <w:rsid w:val="00C95CD2"/>
    <w:rsid w:val="00CA051B"/>
    <w:rsid w:val="00CA3576"/>
    <w:rsid w:val="00CA4C6D"/>
    <w:rsid w:val="00CA69C4"/>
    <w:rsid w:val="00CB1B0A"/>
    <w:rsid w:val="00CB2B31"/>
    <w:rsid w:val="00CB3CBE"/>
    <w:rsid w:val="00CB442F"/>
    <w:rsid w:val="00CB5C4D"/>
    <w:rsid w:val="00CC41EB"/>
    <w:rsid w:val="00CC5C1C"/>
    <w:rsid w:val="00CD0994"/>
    <w:rsid w:val="00CD2446"/>
    <w:rsid w:val="00CD2478"/>
    <w:rsid w:val="00CE2F89"/>
    <w:rsid w:val="00CE5B63"/>
    <w:rsid w:val="00CF03D8"/>
    <w:rsid w:val="00CF2821"/>
    <w:rsid w:val="00CF72F2"/>
    <w:rsid w:val="00D01478"/>
    <w:rsid w:val="00D015D5"/>
    <w:rsid w:val="00D0376A"/>
    <w:rsid w:val="00D03BF0"/>
    <w:rsid w:val="00D03D68"/>
    <w:rsid w:val="00D06872"/>
    <w:rsid w:val="00D1115C"/>
    <w:rsid w:val="00D11389"/>
    <w:rsid w:val="00D22411"/>
    <w:rsid w:val="00D23EE0"/>
    <w:rsid w:val="00D24650"/>
    <w:rsid w:val="00D256E4"/>
    <w:rsid w:val="00D266DD"/>
    <w:rsid w:val="00D32B04"/>
    <w:rsid w:val="00D349FA"/>
    <w:rsid w:val="00D374E7"/>
    <w:rsid w:val="00D42E12"/>
    <w:rsid w:val="00D44528"/>
    <w:rsid w:val="00D44683"/>
    <w:rsid w:val="00D4666F"/>
    <w:rsid w:val="00D5151E"/>
    <w:rsid w:val="00D54E17"/>
    <w:rsid w:val="00D6091F"/>
    <w:rsid w:val="00D60E9B"/>
    <w:rsid w:val="00D620E7"/>
    <w:rsid w:val="00D63949"/>
    <w:rsid w:val="00D652E7"/>
    <w:rsid w:val="00D70961"/>
    <w:rsid w:val="00D75587"/>
    <w:rsid w:val="00D76839"/>
    <w:rsid w:val="00D77BCF"/>
    <w:rsid w:val="00D84394"/>
    <w:rsid w:val="00D932E4"/>
    <w:rsid w:val="00D94326"/>
    <w:rsid w:val="00D95E55"/>
    <w:rsid w:val="00D96F95"/>
    <w:rsid w:val="00D97A91"/>
    <w:rsid w:val="00DA1C92"/>
    <w:rsid w:val="00DA1D48"/>
    <w:rsid w:val="00DA44E7"/>
    <w:rsid w:val="00DA4E9D"/>
    <w:rsid w:val="00DA7DCD"/>
    <w:rsid w:val="00DB2877"/>
    <w:rsid w:val="00DB3664"/>
    <w:rsid w:val="00DB418C"/>
    <w:rsid w:val="00DB43A9"/>
    <w:rsid w:val="00DB4A86"/>
    <w:rsid w:val="00DB59B2"/>
    <w:rsid w:val="00DB6B99"/>
    <w:rsid w:val="00DC0005"/>
    <w:rsid w:val="00DC16FB"/>
    <w:rsid w:val="00DC40DD"/>
    <w:rsid w:val="00DC47F2"/>
    <w:rsid w:val="00DC4A65"/>
    <w:rsid w:val="00DC4F66"/>
    <w:rsid w:val="00DC630E"/>
    <w:rsid w:val="00DE1180"/>
    <w:rsid w:val="00DF2A9B"/>
    <w:rsid w:val="00DF4065"/>
    <w:rsid w:val="00DF4C30"/>
    <w:rsid w:val="00DF5B58"/>
    <w:rsid w:val="00DF7674"/>
    <w:rsid w:val="00DF7D93"/>
    <w:rsid w:val="00E02A80"/>
    <w:rsid w:val="00E06AE1"/>
    <w:rsid w:val="00E10B44"/>
    <w:rsid w:val="00E11F02"/>
    <w:rsid w:val="00E15095"/>
    <w:rsid w:val="00E20F80"/>
    <w:rsid w:val="00E24B55"/>
    <w:rsid w:val="00E25613"/>
    <w:rsid w:val="00E26EDA"/>
    <w:rsid w:val="00E26EFC"/>
    <w:rsid w:val="00E2726B"/>
    <w:rsid w:val="00E27ACE"/>
    <w:rsid w:val="00E34CDA"/>
    <w:rsid w:val="00E37801"/>
    <w:rsid w:val="00E4179C"/>
    <w:rsid w:val="00E46EAA"/>
    <w:rsid w:val="00E47FFD"/>
    <w:rsid w:val="00E5038C"/>
    <w:rsid w:val="00E50B69"/>
    <w:rsid w:val="00E51333"/>
    <w:rsid w:val="00E52964"/>
    <w:rsid w:val="00E5298B"/>
    <w:rsid w:val="00E5567E"/>
    <w:rsid w:val="00E56EFB"/>
    <w:rsid w:val="00E6458F"/>
    <w:rsid w:val="00E7144E"/>
    <w:rsid w:val="00E714C5"/>
    <w:rsid w:val="00E7242D"/>
    <w:rsid w:val="00E73D90"/>
    <w:rsid w:val="00E75E18"/>
    <w:rsid w:val="00E8369F"/>
    <w:rsid w:val="00E845EF"/>
    <w:rsid w:val="00E87E25"/>
    <w:rsid w:val="00EA04F1"/>
    <w:rsid w:val="00EA0E24"/>
    <w:rsid w:val="00EA0FC2"/>
    <w:rsid w:val="00EA2FD3"/>
    <w:rsid w:val="00EA5636"/>
    <w:rsid w:val="00EA63B4"/>
    <w:rsid w:val="00EB29D4"/>
    <w:rsid w:val="00EB3ECF"/>
    <w:rsid w:val="00EB7A58"/>
    <w:rsid w:val="00EB7CE9"/>
    <w:rsid w:val="00EC38DE"/>
    <w:rsid w:val="00EC41B7"/>
    <w:rsid w:val="00EC433F"/>
    <w:rsid w:val="00ED06C8"/>
    <w:rsid w:val="00ED10C3"/>
    <w:rsid w:val="00ED17FA"/>
    <w:rsid w:val="00ED1FDE"/>
    <w:rsid w:val="00ED3AB7"/>
    <w:rsid w:val="00ED6445"/>
    <w:rsid w:val="00EF5647"/>
    <w:rsid w:val="00F03452"/>
    <w:rsid w:val="00F03542"/>
    <w:rsid w:val="00F03A3C"/>
    <w:rsid w:val="00F06DBB"/>
    <w:rsid w:val="00F06EFB"/>
    <w:rsid w:val="00F07710"/>
    <w:rsid w:val="00F10E6D"/>
    <w:rsid w:val="00F11CAF"/>
    <w:rsid w:val="00F12E87"/>
    <w:rsid w:val="00F136D7"/>
    <w:rsid w:val="00F13B57"/>
    <w:rsid w:val="00F14F91"/>
    <w:rsid w:val="00F1529E"/>
    <w:rsid w:val="00F16F07"/>
    <w:rsid w:val="00F21227"/>
    <w:rsid w:val="00F22FDE"/>
    <w:rsid w:val="00F2467F"/>
    <w:rsid w:val="00F25A99"/>
    <w:rsid w:val="00F3092A"/>
    <w:rsid w:val="00F31736"/>
    <w:rsid w:val="00F36FE8"/>
    <w:rsid w:val="00F43519"/>
    <w:rsid w:val="00F45975"/>
    <w:rsid w:val="00F45B7C"/>
    <w:rsid w:val="00F45FCE"/>
    <w:rsid w:val="00F5003D"/>
    <w:rsid w:val="00F50F6F"/>
    <w:rsid w:val="00F541E5"/>
    <w:rsid w:val="00F54B3F"/>
    <w:rsid w:val="00F55811"/>
    <w:rsid w:val="00F60CED"/>
    <w:rsid w:val="00F62709"/>
    <w:rsid w:val="00F62DBF"/>
    <w:rsid w:val="00F636FB"/>
    <w:rsid w:val="00F644AD"/>
    <w:rsid w:val="00F652E5"/>
    <w:rsid w:val="00F65E3E"/>
    <w:rsid w:val="00F679BC"/>
    <w:rsid w:val="00F727EC"/>
    <w:rsid w:val="00F73A59"/>
    <w:rsid w:val="00F74547"/>
    <w:rsid w:val="00F74775"/>
    <w:rsid w:val="00F7629E"/>
    <w:rsid w:val="00F818FD"/>
    <w:rsid w:val="00F84E4B"/>
    <w:rsid w:val="00F85F58"/>
    <w:rsid w:val="00F86BF7"/>
    <w:rsid w:val="00F877FE"/>
    <w:rsid w:val="00F9334F"/>
    <w:rsid w:val="00F97D7F"/>
    <w:rsid w:val="00FA122C"/>
    <w:rsid w:val="00FA375D"/>
    <w:rsid w:val="00FA3B95"/>
    <w:rsid w:val="00FA3F28"/>
    <w:rsid w:val="00FA7911"/>
    <w:rsid w:val="00FB3340"/>
    <w:rsid w:val="00FC085A"/>
    <w:rsid w:val="00FC1278"/>
    <w:rsid w:val="00FC1ED0"/>
    <w:rsid w:val="00FC204C"/>
    <w:rsid w:val="00FC225E"/>
    <w:rsid w:val="00FC3F28"/>
    <w:rsid w:val="00FC6080"/>
    <w:rsid w:val="00FC60F7"/>
    <w:rsid w:val="00FC70BA"/>
    <w:rsid w:val="00FD203D"/>
    <w:rsid w:val="00FD2918"/>
    <w:rsid w:val="00FE442A"/>
    <w:rsid w:val="00FE47C0"/>
    <w:rsid w:val="00FE7735"/>
    <w:rsid w:val="00FF122C"/>
    <w:rsid w:val="00FF1885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B973A-B43D-4F5B-94B8-8D0A3E16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d">
    <w:name w:val="Hyperlink"/>
    <w:uiPriority w:val="99"/>
    <w:unhideWhenUsed/>
    <w:rsid w:val="00BD5178"/>
    <w:rPr>
      <w:color w:val="0000FF"/>
      <w:u w:val="single"/>
    </w:rPr>
  </w:style>
  <w:style w:type="character" w:styleId="ae">
    <w:name w:val="FollowedHyperlink"/>
    <w:uiPriority w:val="99"/>
    <w:unhideWhenUsed/>
    <w:rsid w:val="00BD5178"/>
    <w:rPr>
      <w:color w:val="800080"/>
      <w:u w:val="single"/>
    </w:rPr>
  </w:style>
  <w:style w:type="paragraph" w:customStyle="1" w:styleId="xl65">
    <w:name w:val="xl65"/>
    <w:basedOn w:val="a"/>
    <w:rsid w:val="00A14CCA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6">
    <w:name w:val="xl66"/>
    <w:basedOn w:val="a"/>
    <w:rsid w:val="00A14C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2">
    <w:name w:val="xl72"/>
    <w:basedOn w:val="a"/>
    <w:rsid w:val="00A14C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3">
    <w:name w:val="xl73"/>
    <w:basedOn w:val="a"/>
    <w:rsid w:val="00A14C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4">
    <w:name w:val="xl74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numbering" w:customStyle="1" w:styleId="10">
    <w:name w:val="Нет списка1"/>
    <w:next w:val="a2"/>
    <w:uiPriority w:val="99"/>
    <w:semiHidden/>
    <w:unhideWhenUsed/>
    <w:rsid w:val="002A4899"/>
  </w:style>
  <w:style w:type="paragraph" w:customStyle="1" w:styleId="xl63">
    <w:name w:val="xl63"/>
    <w:basedOn w:val="a"/>
    <w:rsid w:val="002A4899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4">
    <w:name w:val="xl64"/>
    <w:basedOn w:val="a"/>
    <w:rsid w:val="002A48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1">
    <w:name w:val="xl81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6">
    <w:name w:val="xl86"/>
    <w:basedOn w:val="a"/>
    <w:rsid w:val="002A48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7">
    <w:name w:val="xl87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8">
    <w:name w:val="xl88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a"/>
    <w:rsid w:val="002A489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90">
    <w:name w:val="xl90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754D2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87;&#1086;&#1095;&#1090;&#1072;%202016\&#1044;&#1083;&#1103;%20&#1046;&#1091;&#1082;&#1086;&#1074;&#1086;&#1081;\&#1086;&#1090;%20&#1043;&#1086;&#1083;&#1086;&#1074;&#1072;\&#1086;&#1082;&#1086;&#1085;&#1095;&#1072;&#1090;&#1077;&#1083;&#1100;&#1085;&#1099;&#1077;%20&#1087;&#1088;&#1080;&#1083;&#1086;&#1088;&#1078;&#1077;&#1085;&#1080;&#1103;\&#1074;&#1086;&#1088;&#1076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38F7-A039-4862-B77B-913E0139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1491</TotalTime>
  <Pages>214</Pages>
  <Words>23237</Words>
  <Characters>132457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Д. В. Устинов</dc:creator>
  <cp:lastModifiedBy>Дмитрий Голов</cp:lastModifiedBy>
  <cp:revision>382</cp:revision>
  <cp:lastPrinted>2024-02-04T07:55:00Z</cp:lastPrinted>
  <dcterms:created xsi:type="dcterms:W3CDTF">2023-05-17T08:19:00Z</dcterms:created>
  <dcterms:modified xsi:type="dcterms:W3CDTF">2024-06-26T14:15:00Z</dcterms:modified>
</cp:coreProperties>
</file>