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53167" w:rsidRPr="00074FD1" w:rsidTr="00B3385C">
        <w:tc>
          <w:tcPr>
            <w:tcW w:w="5428" w:type="dxa"/>
          </w:tcPr>
          <w:p w:rsidR="00C53167" w:rsidRPr="00074FD1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074FD1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12289" w:rsidRPr="00074FD1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C53167" w:rsidRPr="00074FD1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C53167" w:rsidRPr="00074FD1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C53167" w:rsidRPr="00074FD1" w:rsidTr="00B3385C">
        <w:tc>
          <w:tcPr>
            <w:tcW w:w="5428" w:type="dxa"/>
          </w:tcPr>
          <w:p w:rsidR="00C53167" w:rsidRPr="00074FD1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074FD1" w:rsidRDefault="003776E0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22.07.2024 № 428-р</w:t>
            </w:r>
            <w:bookmarkStart w:id="0" w:name="_GoBack"/>
            <w:bookmarkEnd w:id="0"/>
          </w:p>
        </w:tc>
      </w:tr>
      <w:tr w:rsidR="00C53167" w:rsidRPr="00074FD1" w:rsidTr="00B3385C">
        <w:tc>
          <w:tcPr>
            <w:tcW w:w="5428" w:type="dxa"/>
          </w:tcPr>
          <w:p w:rsidR="00C53167" w:rsidRPr="00074FD1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074FD1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167" w:rsidRPr="00074FD1" w:rsidRDefault="00C53167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6B5C8D" w:rsidRPr="00074FD1" w:rsidRDefault="00074FD1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74FD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D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D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D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D1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D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D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D1">
        <w:rPr>
          <w:rFonts w:ascii="Times New Roman" w:hAnsi="Times New Roman"/>
          <w:sz w:val="28"/>
          <w:szCs w:val="28"/>
        </w:rPr>
        <w:t>Ь</w:t>
      </w:r>
    </w:p>
    <w:p w:rsidR="00864F0A" w:rsidRPr="00074FD1" w:rsidRDefault="00B07223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74FD1">
        <w:rPr>
          <w:rFonts w:ascii="Times New Roman" w:hAnsi="Times New Roman"/>
          <w:sz w:val="28"/>
          <w:szCs w:val="28"/>
        </w:rPr>
        <w:t>сельских населенных пунктов,</w:t>
      </w:r>
      <w:r w:rsidR="00C42284" w:rsidRPr="00074FD1">
        <w:rPr>
          <w:rFonts w:ascii="Times New Roman" w:hAnsi="Times New Roman"/>
          <w:sz w:val="28"/>
          <w:szCs w:val="28"/>
        </w:rPr>
        <w:t xml:space="preserve"> </w:t>
      </w:r>
      <w:r w:rsidRPr="00074FD1">
        <w:rPr>
          <w:rFonts w:ascii="Times New Roman" w:hAnsi="Times New Roman"/>
          <w:sz w:val="28"/>
          <w:szCs w:val="28"/>
        </w:rPr>
        <w:t xml:space="preserve">поселков </w:t>
      </w:r>
      <w:proofErr w:type="gramStart"/>
      <w:r w:rsidRPr="00074FD1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0F417B" w:rsidRPr="00074FD1" w:rsidRDefault="00B07223" w:rsidP="0001228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74FD1">
        <w:rPr>
          <w:rFonts w:ascii="Times New Roman" w:hAnsi="Times New Roman"/>
          <w:sz w:val="28"/>
          <w:szCs w:val="28"/>
        </w:rPr>
        <w:t>типа</w:t>
      </w:r>
      <w:r w:rsidR="00012289" w:rsidRPr="00074FD1">
        <w:rPr>
          <w:rFonts w:ascii="Times New Roman" w:hAnsi="Times New Roman"/>
          <w:sz w:val="28"/>
          <w:szCs w:val="28"/>
        </w:rPr>
        <w:t>, расположенных на сельских территориях</w:t>
      </w:r>
      <w:r w:rsidR="00037604" w:rsidRPr="00074FD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12289" w:rsidRPr="00074FD1" w:rsidRDefault="006B5C8D" w:rsidP="0001228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74FD1">
        <w:rPr>
          <w:rFonts w:ascii="Times New Roman" w:hAnsi="Times New Roman"/>
          <w:sz w:val="28"/>
          <w:szCs w:val="28"/>
        </w:rPr>
        <w:t xml:space="preserve">Рязанской области </w:t>
      </w:r>
    </w:p>
    <w:p w:rsidR="006B5C8D" w:rsidRPr="00074FD1" w:rsidRDefault="006B5C8D" w:rsidP="008C1212">
      <w:pPr>
        <w:tabs>
          <w:tab w:val="left" w:pos="8931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4536"/>
      </w:tblGrid>
      <w:tr w:rsidR="005D30AB" w:rsidRPr="00074FD1" w:rsidTr="0060454B">
        <w:trPr>
          <w:trHeight w:val="762"/>
        </w:trPr>
        <w:tc>
          <w:tcPr>
            <w:tcW w:w="959" w:type="dxa"/>
            <w:vAlign w:val="center"/>
          </w:tcPr>
          <w:p w:rsidR="0060454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74F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 (района, округа)</w:t>
            </w:r>
          </w:p>
        </w:tc>
        <w:tc>
          <w:tcPr>
            <w:tcW w:w="4536" w:type="dxa"/>
            <w:vAlign w:val="center"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</w:tr>
    </w:tbl>
    <w:p w:rsidR="0060454B" w:rsidRPr="00074FD1" w:rsidRDefault="0060454B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4536"/>
      </w:tblGrid>
      <w:tr w:rsidR="0060454B" w:rsidRPr="00074FD1" w:rsidTr="0060454B">
        <w:trPr>
          <w:trHeight w:val="295"/>
          <w:tblHeader/>
        </w:trPr>
        <w:tc>
          <w:tcPr>
            <w:tcW w:w="959" w:type="dxa"/>
          </w:tcPr>
          <w:p w:rsidR="0060454B" w:rsidRPr="00074FD1" w:rsidRDefault="0060454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0454B" w:rsidRPr="00074FD1" w:rsidRDefault="0060454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60454B" w:rsidRPr="00074FD1" w:rsidRDefault="0060454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Александро-Невский муниципальный район</w:t>
            </w: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Александро-Невский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Благие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Студенки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Канищево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Бахметьево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Владимировка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Николо-Выселки</w:t>
            </w:r>
            <w:proofErr w:type="gramEnd"/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Ольховка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Чагино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Павловка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Знаменка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Кленские Выселки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Луговой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Борисовка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Дикое Поле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Добрая Надежда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Ознобищево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Сатиновка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Федцовка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Чернышевка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Батурки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Катино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Колобово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Ряссы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Урусово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Ясная Поляна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Курган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Зимарово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Ленино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Аннинка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Константиновка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Свистовка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Аннино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Нива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Нижний Якимец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Красное Знамя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Никольское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Ново-Тишевое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Калинино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Кайсаровка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Клейминовка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Никоновка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Голофеевка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Лапотские Выселки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Яхонтово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Каширин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Ленинский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Верхний Якимец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Ново-Сергиевка</w:t>
            </w:r>
            <w:proofErr w:type="gramEnd"/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Сергиевский Боровок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Дмитриевский Боровок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Рождественское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Красная Степь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Норовка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Полиловка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Медвино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Потемщино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Мары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Бурминка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Красное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Просечье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Спешнево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Крещено Гаи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Заборово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Ржавец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Заречье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Заря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Левин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Банаки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Зелено-Дмитриевка</w:t>
            </w:r>
            <w:proofErr w:type="gramEnd"/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Александровка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Суздалевка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Чибизовка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Михалково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Ермишинский муниципальный район</w:t>
            </w:r>
          </w:p>
        </w:tc>
        <w:tc>
          <w:tcPr>
            <w:tcW w:w="4536" w:type="dxa"/>
            <w:vAlign w:val="bottom"/>
          </w:tcPr>
          <w:p w:rsidR="005D30AB" w:rsidRPr="00074FD1" w:rsidRDefault="005976D1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</w:t>
            </w:r>
            <w:r w:rsidR="005D30AB" w:rsidRPr="00074FD1">
              <w:rPr>
                <w:rFonts w:ascii="Times New Roman" w:hAnsi="Times New Roman"/>
                <w:sz w:val="28"/>
                <w:szCs w:val="28"/>
              </w:rPr>
              <w:t>п. Ермишь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Свестур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Некрасовка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Горелышево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Гарь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Азеево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Большое Ляхово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Торопово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Вороновка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Илемники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Данилово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Костино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Мухины Поляны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Рюмино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Протуры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Мердушь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Спасско-Раменье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Милейка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Богатовка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Корнеевка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Новинки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Тупик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Надежка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Турмадеево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Кафтейка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Алехино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Кулаково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Надеждино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Петино-Глинково</w:t>
            </w:r>
            <w:proofErr w:type="gramEnd"/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Акаево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Бедишево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Иванково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Малахово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Прундас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Высокое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Липлейка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Рязанка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Сергеевка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Нарма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Степановка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Сторожевка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Байкур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Гремячий Ключ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Иван-Арат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Игошино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Лебяжий Бор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Ливер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Сенин Пчельник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Даниловские Печи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х. Захаровский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Савватьма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Царево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Токмаково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Власово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Вышуры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Михайлово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Карачево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Тонкачево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Елисеевский Поселок</w:t>
            </w:r>
          </w:p>
        </w:tc>
      </w:tr>
      <w:tr w:rsidR="005D30AB" w:rsidRPr="00074FD1" w:rsidTr="007D7F1D">
        <w:tc>
          <w:tcPr>
            <w:tcW w:w="959" w:type="dxa"/>
            <w:vAlign w:val="center"/>
          </w:tcPr>
          <w:p w:rsidR="005D30AB" w:rsidRPr="00074FD1" w:rsidRDefault="005D30AB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5D30AB" w:rsidRPr="00074FD1" w:rsidRDefault="005D30AB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5D30AB" w:rsidRPr="00074FD1" w:rsidRDefault="005D30A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Узково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Захаровский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Безлычное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Волынь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Шляхино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Савин-Корь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Федоровское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Байдики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Большое Коровино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Лялино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Мотовилово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Окуньково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Поливаново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Лобково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Коровино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Фурмакино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Хутор Охотники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Зачесловка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Мельгуновка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Нечаевка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Перекаль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Сапковские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Суворовка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Комаровка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Летники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Надеждино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Некрасово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Таракановка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Студенец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</w:t>
            </w:r>
            <w:r w:rsidR="00C42284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овхоза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«Смена»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Асники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Гладкие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Троицкое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Жокино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Большая Лубянка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Брыницы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Горностаевка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Воронка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Городецкие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Добрые Пчелы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Липки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Субботино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Остроухово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Грачевка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Орешково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Фурсово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Низки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Попадьино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Захаровские Дворики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Захарово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Спасские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Катагоща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Плахино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Колесня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Старое Зимино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Альяшево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Пупкино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Дербень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Кресты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Хорошево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Дермелеево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Каймань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Новое Пронинское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Старое Пронинское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Хлевное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Кадомский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р.п. Кадом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Преображенка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Лунино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Крутец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Лунино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Семеновка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Ильиновка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Восход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Матча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Просяные Поляны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Богданово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Варваровка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Высокие Сечи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Труфановы Поляны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Никиткино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Будаево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Выползово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Свободный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Ясная Поляна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Октябрьское лесничество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Енкаево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Четово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Чернышово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Старый Кадом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Старое Пошатово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Пургасово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Енгазино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Еромчино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Желаево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Кожухово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Колетино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Красные Починки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Новые Починки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Новое Пошатово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Трубаковка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Котелино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Соловьяновка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Чермные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Нижне-Никольск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Большая Пановка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Вознесеновка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Малая Пановка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Панская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Раковка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Амплеевка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Гунаевка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Криковка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Кутуевка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Липляйка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Новое Высокое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Новое Панино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Новая Галаховка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Петрикеевка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Петрослободка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Симушка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Старое Высокое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Старая Галаховка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Старое Панино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Шмелевка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Юзга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Давыдовка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Дарьино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Кущапино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Заулки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Кулаевы Починки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Курмановы Починки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Акбердеево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Винищи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Сумерки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Кочемирово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Игнатьево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Муханов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Касимовский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р.п.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Гусь-Железный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Лався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Чаур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Чуликса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Нива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13126B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р.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Елатьма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Центрального отделения </w:t>
            </w:r>
            <w:r w:rsidR="0013126B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совхоза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«Маяк»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Ласинский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Марсевский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Черновский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DA6AE2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р.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Сынтул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Ардабьево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Свищево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Ахматово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Беркеево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Кучуково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Мунтово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Поляны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Поповка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Поповские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Темгенево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Уланова Гора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Халымово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Четаево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Шегашаново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Карамышево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Селищи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Торбаево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Болотцы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Подлипки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Кольдюки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Барамыково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Кульчуково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Мотказино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Рылово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Самуиловка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Чернецы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Барсуки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Шемордино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Гиблицы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Барсуково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Озерки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Петрушово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Степаново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Дмитриево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Данево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Арполово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Балобаново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Бигзино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Большой Мутор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Варваровка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Выкуши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Выропаево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Коверское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Малый Мутор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Марьино Данево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Селиваново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Семенчуково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Ермолово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Квасьево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Пустынь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Курмыш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Самышка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Урдово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Аксеново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Инкино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Назарово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Скобелево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Холопово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Ибердус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Дуброво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Тимохино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Чаруши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Китово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Лубяники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Чарус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Китово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Кочемары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Урядино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Дворики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Ламша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Клетино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Булгаково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Антоново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Вырково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Гаврино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Земское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Кауровка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Кондраково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Коростино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Мимишкино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Пахомово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Телеши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Царицыно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Ярыгино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Даньково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Озерный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Которово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Любовниково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Крюково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Полутино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Ватранцы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Высоково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Марсево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Полянки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Крутоярский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Малеево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Николаевское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Телебукино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Бучнево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Морозово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Новляны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Пальчинки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Фроловское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Чернышово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Шульгино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Лашма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Новая Деревня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Монцево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Лазарево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Нарышкино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Большой Кусмор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Сабурово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Щербатовка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Сосновка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Овчинники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Ашуково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Бочкари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Макеенки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Марьино-Заречное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Неклюдово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Селизово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Чернышово-Починки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Бабино-Булыгино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8A704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9870AD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анции 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Касимов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Ташенка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Перво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Баишево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Василево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Давыдово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Ерденево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Колубердеево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Мальцево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Некрасовка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Поздняково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Чинур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Шемякино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Балушевы Починки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Толстиково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Ананьино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Сеитово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Погост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Анемнясево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Белясево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Бельково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Забелино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Полухтино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Черново-Шеенки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Полухтино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Савостьяново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Иванчино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Ласино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Алферьево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Верхняя Козлань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Еспинки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Кислово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Мишуково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Фомино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Лощинино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Акапово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Баженово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Залесное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Клоково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Макковеево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Перхурово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Самылово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Токарево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Лом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Бреево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Захарово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Сидорово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Сорокино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Шепелево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Шостье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Анатольевка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Сиверка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Волчкарь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Гарь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Дронино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spacing w:line="247" w:lineRule="auto"/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Лесной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Клепиковский 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Шабаево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Кузино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Лосево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Ненашкино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Рябикино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Швивая Горка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Лодкино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A65B3E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р.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Тума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Алексеево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Шеенки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Былино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Вещур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Лесуново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Давыдово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Лихунино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Константиново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Романово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Мягково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Викулово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Волчково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Корякино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Ломакино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Мелюшово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Ново-Александровка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Ужищево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Братилово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Вельково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Голышово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Ильино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Кузьмино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Чащино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Ахматово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Демино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Зубово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Куршево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Ново-Никольск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Расторгуево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Чечево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Болонь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4D73CB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4D73CB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Пилево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Тюково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Стружаны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Колычево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Алтухово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Карпово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Лебедино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Мягково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Нефедово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Русаново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Тетерино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Фомино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Шакино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Аверькиево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Анциферово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Большая Матвеевка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Зубово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Малая Матвеевка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Чебукино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Аристово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Беломутово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Курапово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Давыдово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Каширово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Клин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Козельское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Курапово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Маньщино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Мосеево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Пансурово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Прасковьино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Владычино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х. Сильма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Бусаево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Гришино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Корякино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Неустроево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Озерье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Томаково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Березово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Лысово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Павлово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Хараблино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Аничково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Куприно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Сосы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Радино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Заводская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Кирьяково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Натальино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Ольгино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Ювино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х. Жуковские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х. Голованово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Горки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Голованово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682972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682972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анции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Курша 1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Уткино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Аносово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Бычково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Иньшино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Меркулово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Мордвиново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Симоново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Соловово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Щурово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Озерки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Желудково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Васино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Неверово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Артемово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Амлешово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Пульхово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Извеково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Снохино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Спирино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Барснево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Чуфилово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Колесниково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Гаврино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Княжи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Миленино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Немятово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Уречное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Часлово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Амлешовские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Мамасево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Ново-Аносово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Ново-Савино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Октябрь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Воскресенье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Малахово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Андроново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Борисково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Ветчаны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Култуки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Сергеевка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Екшур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Дарьино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Егорово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Ершовские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Иншаково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Дарьино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Тамышево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944C5C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944C5C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анции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Летники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Первушкино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Полушкино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Сергеево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Борисово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Взвоз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Печурино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Подгорье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Задне-Пилево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Ершово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Криуша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Рябиновка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Оськино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Большая Каменка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Васино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Верея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Заборье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Захарово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Измайлово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Каверино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Карцово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Кондаково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Коробово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Кобылинка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Крутово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Лаптево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Максино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Малая Каменка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Мелехово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Муночь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Парфеново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Порошино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Потапово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Филино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Харино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Ценово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Шевелево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Гуреево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Бакастово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Верещугино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Селезнево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Чулис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Молькино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Коренево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Шопино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Иванисово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Проваторово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Соломино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Шаранино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Бахметьево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Плишкино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Воронцово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Ненашкино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Абрахово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Батыково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Белозерье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Дрошино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Ерохино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Князево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Корякино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Лункино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Наумово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Тюрвищи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Никулино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Подсвятье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Тимохино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Траново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Ушмор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Фролово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Ханино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Чесноково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Белое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Жабье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Жабье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Мамоново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Петряево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Посерда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Чиряты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Беляево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Васильево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Зимницы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Ненорово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Филотово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Чарсуль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Калдево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Левино I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Левино II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Теребово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Подлипки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Ушмор</w:t>
            </w:r>
          </w:p>
        </w:tc>
      </w:tr>
      <w:tr w:rsidR="003036FF" w:rsidRPr="00074FD1" w:rsidTr="007D7F1D">
        <w:trPr>
          <w:trHeight w:val="366"/>
        </w:trPr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Прудки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Кораблинский 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Бобровинки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Зимарово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Исаевка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Копцево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Малая Дмитриевка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Муратовка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Владимировка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Харламовка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Гальцово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Наземное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Ново-Александровские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Прибытки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Строилово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Аманово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Мурзинка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Волкова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Кипчаково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Кикино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Княжое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Григорьевское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Жаркое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Конобеево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Красная Горка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Красная Поляна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Набережная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Приянки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Сосновка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Хомутск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Ибердский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Ключ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Пахомовка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Кривка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Новые Воды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Чигасово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Быковская Степь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Заречье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Демьяново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Ковалинка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Грачевка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Новоселово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Великая Лука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Серьзево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Незнаново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Никитино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Семион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Ухорь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Асники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Лужки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Слободка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Красная Поляна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Светозаровка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Асаново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Добрятино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Каменка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Лоша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Павловка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Новопоселенный Рог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Чемоданово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Ухорские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Проницы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Молвина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Филатово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Юраково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Бестужево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Волконка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Константиновка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Красные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Павловка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Рябиновка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Ляпуновка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Хомут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Серебряный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Пехлец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Неретино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Табаево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Фролово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Газопровода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Пустотино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Нижняя Ищередь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Троица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Лесуново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Курбатово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Городок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Ленинский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Максиков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Малые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Первомайский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Летогоща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Верхняя Ищередь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Воротцы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Октябрь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Хмелевое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Зараново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Юмашево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Яблонево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Ерлино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Чижово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Кумино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Залесно-Чулково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Крутое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Щелево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Дроково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Ерлино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Милославский 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Милославское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р.п. Центральный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Богородицкое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Сергиевское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Спасское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Измайлово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Озерки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Воскресенское-1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Кикино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Михайловка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Корневской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Сергиевский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437129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танции 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Спасское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Большое Подовечье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Дегтярка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Знаменка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Старое Курбатово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Борщевка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Гулынки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Ляпуновка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Малые Подовечинские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Подовечье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Сандыри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Свистовка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Селезневка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Хорошевка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Чибезы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р</w:t>
            </w:r>
            <w:r w:rsidR="008B7121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азъезда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Гротовский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Горняк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Арцыбашевской Шахты-3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Пробуждение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Зеленый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2-й фермы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Молодежный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Растегаевка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Питомша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Ольшанка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Казначеевка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Арцыбашево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Бухвостово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Ржовщино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Бахаровка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Микулино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Мякишево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Садовая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Подноволоки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Поплевино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Роговое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Кочугуро-Выселки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Шишкино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Трухачевка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Кочуры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Горлачевка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Заболотовское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Воейково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Архангельское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Мышенка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Дубасово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Дубровка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Ольхи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Подкидышево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Ермоловка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Ивановщина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Федяевка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Сухорожня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Липяги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Ухтомка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Сергиевское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Бугровка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Елизаветино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Карасевка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Гаи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Дивилки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Екатериновка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Лошаки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Прямоглядово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Лодыженка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Южный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Октябрь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Советский Мир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Пролетарский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Мураевня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Покрово-Гагарино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Софиевка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Бабинка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Гремячка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Давлетьево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Зеркалы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Лубянка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Нарышкино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Савинка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Чернышовка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Масальщино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Рано-Верхи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Спасские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</w:t>
            </w:r>
            <w:r w:rsidR="00877B03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овхоза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«Большевик»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Мирный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Андреевка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Копи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877B03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877B03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Топилы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Павловское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Топилы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Жерновки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Боршевое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Ново-Александрово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Помново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Чернава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Потапово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Змеевка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Чернавские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Горохово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Данилово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Толстые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Михайловский муниципальный район</w:t>
            </w: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Козловка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Помозово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Зайчино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Зикеево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Колчево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10-й год Октября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Голдино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Малинки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Покровское-2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Киндяково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Павелково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Барановка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Малая Дорогинка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Большая Дорогинка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Рябцево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станции Голдино</w:t>
            </w:r>
          </w:p>
        </w:tc>
      </w:tr>
      <w:tr w:rsidR="000F3113" w:rsidRPr="00074FD1" w:rsidTr="0060454B">
        <w:tc>
          <w:tcPr>
            <w:tcW w:w="959" w:type="dxa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отделения «Возрождение» совхоза «Калининский»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Грязное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Половнево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Поздное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Лужки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Волосовка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Елизаветино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Кадушино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Нюховецкие Выселки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Осовец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Подобреево</w:t>
            </w:r>
          </w:p>
        </w:tc>
      </w:tr>
      <w:tr w:rsidR="000F3113" w:rsidRPr="00074FD1" w:rsidTr="0060454B">
        <w:tc>
          <w:tcPr>
            <w:tcW w:w="959" w:type="dxa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отделения имени Калинина совхоза «Возрождение»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станции Гагарино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Щеголево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Костино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Напольные Выселки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Ольховец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Бутырки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Новое Киркино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Старое Киркино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Волшута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Александрово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Каменный Хутор 1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Каменный Хутор 2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Феняево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Чесменка</w:t>
            </w:r>
          </w:p>
        </w:tc>
      </w:tr>
      <w:tr w:rsidR="000F3113" w:rsidRPr="00074FD1" w:rsidTr="0060454B">
        <w:tc>
          <w:tcPr>
            <w:tcW w:w="959" w:type="dxa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центрального отделения совхоза им. Ильича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Заречье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Коровинского спиртзавода</w:t>
            </w:r>
          </w:p>
        </w:tc>
      </w:tr>
      <w:tr w:rsidR="000F3113" w:rsidRPr="00074FD1" w:rsidTr="0060454B">
        <w:tc>
          <w:tcPr>
            <w:tcW w:w="959" w:type="dxa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отделения «Пролетарское» совхоза им. Ильича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Жмурово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Раздольное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Красное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Павловка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Самара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Шанчерово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Дмитриевский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Красное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Печерниковские Выселки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Шамово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Горка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санатория «Красное»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Новопанское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Стубле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Поярково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Вилки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Лубянка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Ижеславль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Хавертово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Рачатники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Николаевка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Большое Свистово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Свистово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Розвальнево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Слободка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Аннино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Фирюлевка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Костыли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Оболенки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Студенец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Красный Поселок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Локня</w:t>
            </w:r>
          </w:p>
        </w:tc>
      </w:tr>
      <w:tr w:rsidR="000F3113" w:rsidRPr="00074FD1" w:rsidTr="0060454B">
        <w:tc>
          <w:tcPr>
            <w:tcW w:w="959" w:type="dxa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центрального отделения совхоза «Мишино»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бывшей МТС</w:t>
            </w:r>
            <w:proofErr w:type="gramEnd"/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ветлечебницы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Печерники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Березово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Саларьево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Чурики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Покровское 1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Роговое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Звезда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Щетиновка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Заречье 1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Заречье 2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Низок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Прудская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Пушкари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Бояринцево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Прудские Выселки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Прудские Телятники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Комаревка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Арсеньево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станции Бояринцево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Октябрьский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Каморино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Проне-Городище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Завидовка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Звезда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Серебрянь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Виленка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Лобановские Выселки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Ждановка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Заря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Глинки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Горностаевка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Внуково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Огибалово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Солнечное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Горностаевские Выселки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Коллектив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Красное Городище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Кораблинка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Леденевка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Митякино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Наумовка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Ничушки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Ржевка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Садовый Поселок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Хрястово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Шепелевка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Бычки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Горбатово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Иваньково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Курлышево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Толмачевка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Хохловка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Орловка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Иваньково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Конуры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Новая Деревня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Протасово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Сухотино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Стрелецкие Выселки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Маково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Маковские Выселки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Наталинка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Некрасово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Королевка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Трепольский</w:t>
            </w:r>
          </w:p>
        </w:tc>
      </w:tr>
      <w:tr w:rsidR="000F3113" w:rsidRPr="00074FD1" w:rsidTr="0060454B">
        <w:tc>
          <w:tcPr>
            <w:tcW w:w="959" w:type="dxa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отделения «Новопанское» совхоза «Трепольский»</w:t>
            </w:r>
          </w:p>
        </w:tc>
      </w:tr>
      <w:tr w:rsidR="000F3113" w:rsidRPr="00074FD1" w:rsidTr="0060454B">
        <w:tc>
          <w:tcPr>
            <w:tcW w:w="959" w:type="dxa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центрального отделения совхоза «Фрунзенский»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Машково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Заболотье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Зенино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Карандеевка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Лесищи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Треполье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Полыновка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Глинки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Дугинка I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Дугинка II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Дугинка III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Донцы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Кукуй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Ново-Николаевка</w:t>
            </w:r>
            <w:proofErr w:type="gramEnd"/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Степановка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0F3113" w:rsidRPr="00074FD1" w:rsidRDefault="000F3113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Бекленевка</w:t>
            </w:r>
          </w:p>
        </w:tc>
      </w:tr>
      <w:tr w:rsidR="000F3113" w:rsidRPr="00074FD1" w:rsidTr="007D7F1D">
        <w:tc>
          <w:tcPr>
            <w:tcW w:w="959" w:type="dxa"/>
            <w:vAlign w:val="center"/>
          </w:tcPr>
          <w:p w:rsidR="000F3113" w:rsidRPr="00074FD1" w:rsidRDefault="000F3113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F3113" w:rsidRPr="00074FD1" w:rsidRDefault="000F3113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3113" w:rsidRPr="00074FD1" w:rsidRDefault="000F3113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Тимофеевка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Пителинский 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Пителино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Ермо-Николаевка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Высокие Поляны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Терентеево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Жуковка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Кононовка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Кошибеевка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Краснопартизанский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Полесье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х. Пятницкий Яр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Нестерово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Свищево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Гридино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Новый Ункор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Высокое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Климушинка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Михайловка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Вяжневка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Мокрая Хохловка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Танкачевский Ункор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Церлевский Ункор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Чубаровский Ункор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Искра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Пеньки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Большие Мочилы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Юрьево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Савро-Мамышево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Самодуровка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Подболотье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Большие Прудищи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Темирево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Малые Мочилы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Соколово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Обухово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Потапьево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Станищи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Веряево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Пет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Беседки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Городок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Потапьевская Хохловка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Знаменка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Каменка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Новая Деревня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Андреевка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Синюхино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Фалеевка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Пронский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Пронск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Мамоново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Биркиновка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Бриницы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Возрожденье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Вязовка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Кошелево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Мичуровка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Роскино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Юмашево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Булычево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Воронки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Колодец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Синь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Погореловский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Береговая Погореловка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Петровка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Большое Село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Кисьва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Маклаково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Панкино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Гниломедово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Елизаветино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Ланинка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Студенец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Терновая Погореловка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Верхнее Салыково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Мосток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Ржавск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Скучаловка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Хохлаво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Денисово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Бакланово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Дубовое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Ивашково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Тырново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Абакумово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Воскресенка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Последово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Чулково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Елшино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Красное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Выропаево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Гагино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Кулаково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Поповка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Последовский Хутор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Альютово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Болотово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Филимоново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Озерки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Малинищи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Гремяки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Карповское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Бучалы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Добрая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Марфина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Октябрьское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Телятники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Семенск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Горохово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Восточный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Орловский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Гремучий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Руднево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Березово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Пахомово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Яблонево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Давыдово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Плоское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Антипино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Дурышкино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Кареево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Молодки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Путятинский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Путятино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Большая Екатериновка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Караулово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Малая Екатериновка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Марфино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Новая Деревня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Березовка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Береговое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Отрада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Летники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Поляки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Черная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Поликаново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Никитино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Мясной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Павловка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Прудки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Лохино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Костыли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Никитинский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Строевское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Воршево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Екатериновка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Александровка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Суховка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Тырница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Александровские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Агрокультура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Выдерга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Александр-Нетрош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Зеленая Поляна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Львиный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Пробуждение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Сергиевка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Свободо-Заводской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Карабухино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Макеево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Романовы Дарки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Унгор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Васино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Васино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Волковое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Лаврентьевка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Сергиевка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Славино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Слесаревка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Хлынино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Ильино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Ключи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Брусовая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Красные Борки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Ясная Поляна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Тырницкого рыбхоза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Культура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Песочня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Княгиня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Маровский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Городок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Проточный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Рассвет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Тарасовка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Шефский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Черняевка</w:t>
            </w:r>
          </w:p>
        </w:tc>
      </w:tr>
      <w:tr w:rsidR="003036FF" w:rsidRPr="00074FD1" w:rsidTr="00765FB0">
        <w:tc>
          <w:tcPr>
            <w:tcW w:w="959" w:type="dxa"/>
          </w:tcPr>
          <w:p w:rsidR="003036FF" w:rsidRPr="00074FD1" w:rsidRDefault="003036FF" w:rsidP="00765FB0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Песочинского крахмального завода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Глебово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Климовка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Воропаевка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Красное Ширино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Дубки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Рыбновский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Алешня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Булыгино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Желчино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Лужки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Ногино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Зеленино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Красный Поселок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Покровка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Пальные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Глебово-Городище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Свистово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Баграмово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Валищево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Войнюково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Зеленинские Дворики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Мантурово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Горяйново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Новое Батурино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Старое Батурино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Старое Веселево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Высокое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Нагорное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Житово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Ильинское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Козловка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Козицино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Костенково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Фурсово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Юркино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Вакино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Ивашково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Федякино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Чешуево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Раменки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Глебково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Дивово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Срезнево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Истобники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Летово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Романцево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Сидоровка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Шишкино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Голенькино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Аблово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Ахмылово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Елизаветинка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Зубово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Подлуг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Путково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Бортное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Волынь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Кузьминское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Константиново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Аксеново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Данилово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Иванчино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Пощупово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Костино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Окаемово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Кривоносово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Кудашево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Медведево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Ромоданово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Сельцы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Шехмино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Чурилково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Бражкино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Демидово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Чемрово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Шушпаново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Старолетово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</w:t>
            </w:r>
            <w:r w:rsidR="0083314E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авода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«Ветзоотехника»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Ходынино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Городище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Перекаль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Пионерский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Калиновка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Ходяйново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Токарево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Алешино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Алешино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Верейкино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Качаново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Китаево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Клишино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Сапково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Сливково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Комсомольский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Борисовское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Крупники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Малышево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Богословка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Требушки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Щекотово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Большое Жоково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Филиппово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Бариново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Бортники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Бойчицы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Железницкие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Железницы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Жоково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Синьково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Ситьково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Тайчины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Ряжский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Большая Алешня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Большое Самарино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Введеновка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Гремячка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Марчуки 1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Ратманово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Турово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Шереметьево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Борщевое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Киселевка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Малая Алешня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Михайловка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Погореловка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Телешовка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Зорька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Колесницкий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Коминтерн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Марчуковские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Свет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Утро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2F2FAE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2F2FAE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Шереметьево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Дегтяное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Василевка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Новое Еголдаево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Старое Еголдаево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2F2FAE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2F2FAE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Еголдаево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Журавинка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Березово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Александровка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Зезюлино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Куровщино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Марчуки 2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Набережное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Нагорное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Полотебное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Салтыки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Хмелевое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Есаково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Кузьминка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Октябрь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Лесничества Шувалова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Новый Мир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Петрово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Солнце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Поплевино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Подвислово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Чирково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Кучуково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Самарино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Осиновка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Чернава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Добрая Воля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Лупиловка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2F2FAE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2F2FAE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Подвислово</w:t>
            </w:r>
          </w:p>
        </w:tc>
      </w:tr>
      <w:tr w:rsidR="003036FF" w:rsidRPr="00074FD1" w:rsidTr="004A38A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Рязанский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п. Варские </w:t>
            </w:r>
          </w:p>
        </w:tc>
      </w:tr>
      <w:tr w:rsidR="003036FF" w:rsidRPr="00074FD1" w:rsidTr="004A38A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Красный Восход</w:t>
            </w:r>
          </w:p>
        </w:tc>
      </w:tr>
      <w:tr w:rsidR="003036FF" w:rsidRPr="00074FD1" w:rsidTr="004A38A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Лопухи</w:t>
            </w:r>
          </w:p>
        </w:tc>
      </w:tr>
      <w:tr w:rsidR="003036FF" w:rsidRPr="00074FD1" w:rsidTr="00CB54A5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Высокое </w:t>
            </w:r>
          </w:p>
        </w:tc>
      </w:tr>
      <w:tr w:rsidR="003036FF" w:rsidRPr="00074FD1" w:rsidTr="00CB54A5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Волдыревка</w:t>
            </w:r>
          </w:p>
        </w:tc>
      </w:tr>
      <w:tr w:rsidR="003036FF" w:rsidRPr="00074FD1" w:rsidTr="00CB54A5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Демкино</w:t>
            </w:r>
          </w:p>
        </w:tc>
      </w:tr>
      <w:tr w:rsidR="003036FF" w:rsidRPr="00074FD1" w:rsidTr="00CB54A5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учхоза «Стенькино»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Вышгород 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Богданово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Гавердово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Глебово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Горетово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Дудкино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Кораблино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Пальное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Путково</w:t>
            </w:r>
          </w:p>
        </w:tc>
      </w:tr>
      <w:tr w:rsidR="003036FF" w:rsidRPr="00074FD1" w:rsidTr="007D09F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Юрасово</w:t>
            </w:r>
          </w:p>
        </w:tc>
      </w:tr>
      <w:tr w:rsidR="003036FF" w:rsidRPr="00074FD1" w:rsidTr="00166E5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Дубровичи </w:t>
            </w:r>
          </w:p>
        </w:tc>
      </w:tr>
      <w:tr w:rsidR="003036FF" w:rsidRPr="00074FD1" w:rsidTr="00166E5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Алеканово</w:t>
            </w:r>
          </w:p>
        </w:tc>
      </w:tr>
      <w:tr w:rsidR="003036FF" w:rsidRPr="00074FD1" w:rsidTr="00166E5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Багданово</w:t>
            </w:r>
          </w:p>
        </w:tc>
      </w:tr>
      <w:tr w:rsidR="003036FF" w:rsidRPr="00074FD1" w:rsidTr="00166E5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Гнетово</w:t>
            </w:r>
          </w:p>
        </w:tc>
      </w:tr>
      <w:tr w:rsidR="003036FF" w:rsidRPr="00074FD1" w:rsidTr="00A841D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Дядьково </w:t>
            </w:r>
          </w:p>
        </w:tc>
      </w:tr>
      <w:tr w:rsidR="003036FF" w:rsidRPr="00074FD1" w:rsidTr="00A841D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Вишневка</w:t>
            </w:r>
          </w:p>
        </w:tc>
      </w:tr>
      <w:tr w:rsidR="003036FF" w:rsidRPr="00074FD1" w:rsidTr="00A841D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Гряцкое</w:t>
            </w:r>
          </w:p>
        </w:tc>
      </w:tr>
      <w:tr w:rsidR="003036FF" w:rsidRPr="00074FD1" w:rsidTr="00A841D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Гурейкино</w:t>
            </w:r>
          </w:p>
        </w:tc>
      </w:tr>
      <w:tr w:rsidR="003036FF" w:rsidRPr="00074FD1" w:rsidTr="00A841D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Новоселки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Екимовка 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Абрютино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Абрютинские Выселки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Березовка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Дедюхино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Дубняки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Калетинка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Лужки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Матюнино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Писцово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Радюкино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Рожок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Сергеевка</w:t>
            </w:r>
          </w:p>
        </w:tc>
      </w:tr>
      <w:tr w:rsidR="003036FF" w:rsidRPr="00074FD1" w:rsidTr="001D29AA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Стафурлово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Заборье 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Агро-Пустынь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Борисково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Деулино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Картаносово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Кельцы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Ласково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Ласковский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Лесохим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Отводное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Передельцы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Полково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Поповка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Приозерный</w:t>
            </w:r>
          </w:p>
        </w:tc>
      </w:tr>
      <w:tr w:rsidR="003036FF" w:rsidRPr="00074FD1" w:rsidTr="0020117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Требухино</w:t>
            </w:r>
          </w:p>
        </w:tc>
      </w:tr>
      <w:tr w:rsidR="003036FF" w:rsidRPr="00074FD1" w:rsidTr="00AE4189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Заокское </w:t>
            </w:r>
          </w:p>
        </w:tc>
      </w:tr>
      <w:tr w:rsidR="003036FF" w:rsidRPr="00074FD1" w:rsidTr="00AE4189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Коростово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п. Искра 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Алехино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Букрино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Бурмино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Власьево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Госплемстанции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Дятлово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Зверево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Куркино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Кутуково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Мордвино-Поливаново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Огибалово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sz w:val="28"/>
                <w:szCs w:val="28"/>
              </w:rPr>
              <w:t>Рождество-Лесное</w:t>
            </w:r>
            <w:proofErr w:type="gramEnd"/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Тарасово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Фролово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Шахово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Шевцово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Шекшино</w:t>
            </w:r>
          </w:p>
        </w:tc>
      </w:tr>
      <w:tr w:rsidR="003036FF" w:rsidRPr="00074FD1" w:rsidTr="009C4AE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Ялино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п. Листвянка 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Александрово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Болошнево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Зубенки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Ивашково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Лысцево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Наумово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Подиково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Храпылево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Шелудино 1</w:t>
            </w:r>
          </w:p>
        </w:tc>
      </w:tr>
      <w:tr w:rsidR="003036FF" w:rsidRPr="00074FD1" w:rsidTr="007066E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Шелудино 2</w:t>
            </w:r>
          </w:p>
        </w:tc>
      </w:tr>
      <w:tr w:rsidR="003036FF" w:rsidRPr="00074FD1" w:rsidTr="00400A46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Льгово </w:t>
            </w:r>
          </w:p>
        </w:tc>
      </w:tr>
      <w:tr w:rsidR="003036FF" w:rsidRPr="00074FD1" w:rsidTr="00400A46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Астромино</w:t>
            </w:r>
          </w:p>
        </w:tc>
      </w:tr>
      <w:tr w:rsidR="003036FF" w:rsidRPr="00074FD1" w:rsidTr="00400A46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Дмитриевка</w:t>
            </w:r>
          </w:p>
        </w:tc>
      </w:tr>
      <w:tr w:rsidR="003036FF" w:rsidRPr="00074FD1" w:rsidTr="00400A46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Зеленево</w:t>
            </w:r>
          </w:p>
        </w:tc>
      </w:tr>
      <w:tr w:rsidR="003036FF" w:rsidRPr="00074FD1" w:rsidTr="00400A46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Лужки</w:t>
            </w:r>
          </w:p>
        </w:tc>
      </w:tr>
      <w:tr w:rsidR="003036FF" w:rsidRPr="00074FD1" w:rsidTr="00400A46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Плахино</w:t>
            </w:r>
          </w:p>
        </w:tc>
      </w:tr>
      <w:tr w:rsidR="003036FF" w:rsidRPr="00074FD1" w:rsidTr="00400A46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Рубцово</w:t>
            </w:r>
          </w:p>
        </w:tc>
      </w:tr>
      <w:tr w:rsidR="003036FF" w:rsidRPr="00074FD1" w:rsidTr="00400A46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Шевердиновка</w:t>
            </w:r>
          </w:p>
        </w:tc>
      </w:tr>
      <w:tr w:rsidR="003036FF" w:rsidRPr="00074FD1" w:rsidTr="00CF048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Мурмино</w:t>
            </w:r>
          </w:p>
        </w:tc>
      </w:tr>
      <w:tr w:rsidR="003036FF" w:rsidRPr="00074FD1" w:rsidTr="00CF048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Долгинино</w:t>
            </w:r>
          </w:p>
        </w:tc>
      </w:tr>
      <w:tr w:rsidR="003036FF" w:rsidRPr="00074FD1" w:rsidTr="00CF048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Казарь</w:t>
            </w:r>
          </w:p>
        </w:tc>
      </w:tr>
      <w:tr w:rsidR="003036FF" w:rsidRPr="00074FD1" w:rsidTr="00CF048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Северный</w:t>
            </w:r>
          </w:p>
        </w:tc>
      </w:tr>
      <w:tr w:rsidR="003036FF" w:rsidRPr="00074FD1" w:rsidTr="00CF0484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Семкино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п. Окский 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Аксиньино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Арсентьево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Бежтвино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Вышетравино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Глядково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Дашки-2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Денежниково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Ивкино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Климантино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Коротково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Матвеевка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Минеево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Новинское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Павловка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Панферово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Протасово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Романцево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Сажнево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Сальково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Свобода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Слободка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Сорокино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Трубниково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Чичкино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Щегрово</w:t>
            </w:r>
          </w:p>
        </w:tc>
      </w:tr>
      <w:tr w:rsidR="003036FF" w:rsidRPr="00074FD1" w:rsidTr="00317878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Ялтуново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Подвязье 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Бахмачеево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Вешки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Высоковские Дворики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Жуково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Казначеево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Киселево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Кураксино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Маточкино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Насурово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Подлесное</w:t>
            </w:r>
          </w:p>
        </w:tc>
      </w:tr>
      <w:tr w:rsidR="003036FF" w:rsidRPr="00074FD1" w:rsidTr="000717EB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Тепловодие</w:t>
            </w:r>
          </w:p>
        </w:tc>
      </w:tr>
      <w:tr w:rsidR="003036FF" w:rsidRPr="00074FD1" w:rsidTr="00EE1AD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Поляны </w:t>
            </w:r>
          </w:p>
        </w:tc>
      </w:tr>
      <w:tr w:rsidR="003036FF" w:rsidRPr="00074FD1" w:rsidTr="00EE1ADC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Шумашь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д. Секиотово 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Аблово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Агарково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Алтухово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Взметнево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Городищево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Дубровка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Дьяконово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Матчино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Мельгуново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Никольское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Оленинское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Прудный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Пущино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Ровное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Семено-Никольское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Семено-Оленинское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Серовское</w:t>
            </w:r>
          </w:p>
        </w:tc>
      </w:tr>
      <w:tr w:rsidR="003036FF" w:rsidRPr="00074FD1" w:rsidTr="00A47EE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Стенькино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д. Турлатово 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Затишье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Каменец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Марьино-1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Марьино-2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Поленское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Реткино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Синец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с. Тюшево 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Березники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Большое Шапово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Даниловка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Земенки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Мушковатово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Нашатыркино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Ульяновка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Хирино</w:t>
            </w:r>
          </w:p>
        </w:tc>
      </w:tr>
      <w:tr w:rsidR="003036FF" w:rsidRPr="00074FD1" w:rsidTr="001F0A91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Шахманово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Сапожковский 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Сапожок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Учебного хозяйства СПТУ № 1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Грибов Куст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Глушицы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Красные Липяги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Максимовка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Благодатный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Черная Речка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Обрезки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Курган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Попова Лощина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Купальское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5328D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Большая Дорога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012164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Фабричная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012164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Шацкая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Михеи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Коровка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Кривель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Березовка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Лукмос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Екатериновка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Березовка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Васильевка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Соща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Фабричный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Смыково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Новокрасное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Ястребки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Парышка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Малый Сапожок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Варваровка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Мелекшино-Выселки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Ряжские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Кирилловка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Плосское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Красава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Морозовы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Собчаково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Александро-Прасковинка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Ширино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Березники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Избное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Марфинка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Никольское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Красное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Красный Угол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Яблонька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Сараевский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Сараи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Алексеевка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Троицкое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Андриановка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Андреевка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Барышовка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Владимиро-Константиновка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Константиновка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Кобяковка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Романовка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Свердловка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Садовка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Хуторовка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Ленинка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Отрада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Поволжье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Ягодка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Прогресс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Борец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Дубовка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Которовка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Нестеровка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Пчелиновка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Добродушное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Красивка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Зеркальные Пруды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Бычки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Озерки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Старобокино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Красный Куст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Высокое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Островка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Ламино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Назарьево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Белоречье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Таптыково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Беляевка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Мосоловка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Михайловка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Брусяная 1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Брусяная 2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Смирновка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Улейка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Желобово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Кутловы Борки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Одоевщина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Бахметьево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Пущино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Слезнево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Хирино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Никольский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Урицкий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Вершина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Красное Поле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Озерок (малый)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Озерок (большой)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Малютино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Новый Хутор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Привокзальный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Кривское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Шишковка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Заречье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Призыв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Пробуждение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Меньшие Можары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Большие Можары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Глинище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Максимовка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Соловьевка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Алешня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Веселый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Звезда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Муравлянка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Максы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Анненка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Дубровка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Коротково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Чарыково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Новь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Станционный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Леонтьевка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Малая Ягодинка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Новополье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Победа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Напольное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Волков Хутор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Журавлевка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Карандеевка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Конаковка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Ново-Павловка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Протасьевка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Приютовка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Суздальцево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Центральная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Ремизово I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Анненка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Айкановка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Боголюбовка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Новая Поляна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Поляковка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Пономаревка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Ремизово II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Чернышовка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Советский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Муравейник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Новобокино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Павловка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Галинка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Победа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Курнаевка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Низовка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Сысои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Паники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Озериха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Заря Свободы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Новое Поле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Ясли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Телятники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Витуша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Глебовка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Крутое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Кондровка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Пристань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Ивановский Хутор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Малая Витуша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Палаткино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Ново-Никольский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х. Петинский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Ягодное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Мордово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Алексея Галахова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Верхний Остров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Козловка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Мыс Доброй Надежды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Надеждино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Нижний Остров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Ясная Поляна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Дубрава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Запрудный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Сасовский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Агломазово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Ернеево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Усады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Колдамышево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Теньсюпино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Хрущево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Лотказино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Усеиново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Алешино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Калиновец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Саблино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Ярново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Лукьяново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Лосино-Островское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Берестянки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Мурзинки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Доринки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Мордвиново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Пионерская Роща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Перша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Батьки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Бугровой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Арга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Ключи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Шурмашь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Вялсы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Черная Речка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Гавриловское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Рогожка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Любовниково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Фроловское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Елизаветовка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Русановка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Глядково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Устье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Истлеево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Мыс Доброй Надежды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Огарево-Почково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Нащи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Безводные Прудищи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Темгенево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Молодежный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Огаревские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Каргашино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Заболотье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Чубарово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Тонкачево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Мокрое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Кобяково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Малое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Хреново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Подостровное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12 лет Октября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Сасовский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Кустаревка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Малый Студенец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Большой Студенец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Пятаково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Серовское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Нижнее Мальцево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Жихаревка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Новое Березово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Старое Березово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Тархань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Трудолюбовка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Архапка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Кузьминка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Новые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Таировка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Верхне-Никольское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Восход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Воскресенка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Поляки-Майданы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Шевали-Майданы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Яр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Придорожный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Вадакша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Грачевка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Завад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Липки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Ряньзя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Матвеевское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Пичкиряево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Боковой Майдан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Салтыково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Каменка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Горбуновка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Шафторка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Крутое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Лесные Цветы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Демушкино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Кошибеево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Бастаново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Барашево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Ласицы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Липовка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Рожково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Новое Амесьево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Старое Амесьево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Сенцово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Лейный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Смирновка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Сотницыно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Декабристы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Верхнее Мальцево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Скопинский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Павелец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Старые Кельцы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Городок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Гуменки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Южный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Деревня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1A4F85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1A4F85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Кремлево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1A4F85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1A4F85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Мшанка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1A4F85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1A4F85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Павелец 2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Кремлево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Вязовенка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Делехово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Хворощевка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Павелец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1A4F85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р.</w:t>
            </w:r>
            <w:r w:rsidR="003036FF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Побединка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Большак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Отрада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Поплевинский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Победное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Секирино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Чулково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Подмакарьево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Кочугурки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Вослебово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Вердерево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Кушуново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Лесничество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1A4F85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1A4F85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Брикетная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Воздвиженка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Дмитриевский Хутор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Савиловка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Свистовка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Горлово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Ново-Александрово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Дмитриево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Рудинка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Троице-Орловка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Алмазово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Богослово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Нюховец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Петрушино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Затворное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Муравлянка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Нагиши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Клекотки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Май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4E4199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4E4199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Катино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Суровцы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Писарево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Львовка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Купчая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Измайловка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Ильинка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Высокое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Казинка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Березняги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Лазинка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Мшанка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Широкий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4E4199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4E4199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Лазинка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Корневое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Новые Кельцы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Князево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Петрушино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Пупки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Дома отдыха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Осиново-Шилово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Велемья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Поляны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Ермолово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Дмитриево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Перики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Свинушки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Успенское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Немерово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Лопатино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Гремячка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Рождествено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Николо-Скопин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Моховое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Дозоровка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Московский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Покровский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Рудинка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Свобода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Смекаловка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Советский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6957D1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6957D1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Вослебово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Деменьшино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Рюмки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Галино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Гривцы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Вороновка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Шелемишево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Боровое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Городецкое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Дымово-Волконское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Дымово-Государственное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Костемерево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Новобараково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Полянские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Желтухинский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6957D1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6957D1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Желтухино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6957D1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6957D1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Говорово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Гудовка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Журавлиха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Конюхово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Московка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Наумово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Уланово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Ураково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Большая Косыревка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Говорово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Гореловка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Гусиловка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Дегтярка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Дубровщина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Желтухино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Иваньково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Ключеревка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Козловка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Кондауровка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Кузьминка 2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Ленинка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Шелемишевские Хутора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Петровка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Рановка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Спасский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Выжелес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Дегтяное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Иванково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Малышево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Зыкеево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Кучино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Погори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Воскресеновка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Крахмального завода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Гавриловское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Заречье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Жерновище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Пирогово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Старостеклянное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Зарытки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Пирогово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Урицкое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Ухорское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Ленинский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6957D1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6957D1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Садовая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Откормсовхоза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Спиртзаводской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Ижевское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Одоевские Горы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Аргамаково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Чевкино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Исады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Шатрище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Яр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Студенец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Сушки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Засечье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Кирицы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Малые Гулынки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Никитино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Разбердеево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Милованово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Одоевцево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Полянки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Романовка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Соболевая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Шатилово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Павловка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Пироговский Участок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Санатория «Кирицы»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Кутуково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Старая Рязань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Устрань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Фатьяновка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Бессоновка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Старо-Рязанские Дворики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Лакаш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Городковичи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Орехово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Добрянка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Папушево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Брыкин Бор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Михали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Горицы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Старое Тонино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Островки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Городец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Мокрицы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Новое Тонино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Гулынки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Нефедово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Желобова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Селезеново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Хрипенки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Погорелое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Тонинского лесничества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Панино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Выползово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Петровичи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Новики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Ярустово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Агламазово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Сумбулово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Перкино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Добрый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Сот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Огородниково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Степановка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Ерофеевская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Каменка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Острая Лука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Маяк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Пески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Огородниковские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Собчаково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Половское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Дубовичье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Ушаково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Губкино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Пахотино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141FA9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141FA9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Тысья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Сельцо Гавриловское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Новый Киструс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Старый Киструс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Деревенское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Ужалье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Мироновка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Троица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Красильниково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Можарово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Моньясово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Ясаково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Ясаковские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Федотьево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Емельяновка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Мжакино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Торчино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Бельское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Дорофеево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Кидусово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Веретье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Городное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Велье-Родионовка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Аграфеновка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Большие Лупяжи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Новые Лупяжи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Лесхоза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1-е Мая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Новый Кудом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Старый Кудом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Старожиловский 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Старожилово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Вороново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Панинское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Никитинское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Киселево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Ромоданово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Дроздово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Алабино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Сазоново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Панинская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Матвеевка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Мелехово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Мишенево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Пятинск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Двойники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Енинское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Климентьево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Лужки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Лядихово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Налескино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Хрущево-Тырново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Соха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Кареево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Карамышево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х. Ромоданово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Гребнево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Заполье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Мосолово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Ивановское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Хламово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Чернобаево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Арсеново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Душкино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Епихино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Игнатово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Кащеевка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Клетки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Михалково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Никифоровское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Назарьевская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Горловское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Мосоловские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Нелина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Пожогино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Поповичи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Старые Бобровинки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Рязанские Сады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Асташово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Гулынки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Музалево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Акуловский Участок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Кожухово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Ефремово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Лысцево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Кожухово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Харламово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Истье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Залипяжье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Ласково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Медвежье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Кулиги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Ямы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</w:t>
            </w:r>
            <w:r w:rsidR="00F6643B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овхоза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им</w:t>
            </w:r>
            <w:r w:rsidR="00F6643B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ени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Красно-Андреевский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Суйск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Большие Поляны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Егоровка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Большая Кременовка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Малая Кременовка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Малое Истье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Полянские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Смыгаловка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Хрущево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Малые Поляны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Табатеровка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Мелекшино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Аристово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Богданово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Бутырки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Вельяминовка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Волоховские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Ефремово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Ефремовские Хутора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Кореньки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Полубояриново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Свиридовка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Татаркино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Тарасово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Шишкино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Коленцы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Лучинск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Соболево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Кипенский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Ершово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Быково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Ворищи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Городецкое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Кутуково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Муняково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Шелковая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Тугушево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Перевлес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Столпцы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Ухоловский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р.п. Ухолово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Погореловка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Кензино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Калейминовка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Калинин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Зароща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Поляковские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Мостье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Александровка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Зорино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Дегтяные Борки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Курбатовка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Поляки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Коноплино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Воронежские Верхи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Заречье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Пронск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Пушкино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Богородицкое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Волынщино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Таптыки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Прибытки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Ольхи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Покровское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Ясенок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Соловачево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Борисовка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Клинок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Щурово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Свобода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Корбашовские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Березники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Куприно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Ольховские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Свободный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Смирновка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Ялта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Веревкин Хутор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Смолеевка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Лубянки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Кобылино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Чуриловка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Арженеевка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Сухарево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Аксень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Колобовка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Ляпуновка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Марцинане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E34F23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 w:rsidR="00E34F23"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анции</w:t>
            </w: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Кензино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Чучковский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муниципальный ра</w:t>
            </w:r>
            <w:r w:rsidR="00765FB0" w:rsidRPr="00074FD1">
              <w:rPr>
                <w:rFonts w:ascii="Times New Roman" w:hAnsi="Times New Roman"/>
                <w:sz w:val="28"/>
                <w:szCs w:val="28"/>
              </w:rPr>
              <w:t>й</w:t>
            </w:r>
            <w:r w:rsidRPr="00074FD1">
              <w:rPr>
                <w:rFonts w:ascii="Times New Roman" w:hAnsi="Times New Roman"/>
                <w:sz w:val="28"/>
                <w:szCs w:val="28"/>
              </w:rPr>
              <w:t>он</w:t>
            </w: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р.п. Чучково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Аладьино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Антоново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Красное Озеро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Шарапово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Шеметово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Ильино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Коловерти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Никоново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Пехорка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Красноармейский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Завидово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Деревягино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Назаровка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074FD1">
              <w:rPr>
                <w:rFonts w:ascii="Times New Roman" w:hAnsi="Times New Roman"/>
                <w:sz w:val="28"/>
                <w:szCs w:val="28"/>
              </w:rPr>
              <w:t>Протасьев</w:t>
            </w:r>
            <w:proofErr w:type="gramEnd"/>
            <w:r w:rsidRPr="00074FD1">
              <w:rPr>
                <w:rFonts w:ascii="Times New Roman" w:hAnsi="Times New Roman"/>
                <w:sz w:val="28"/>
                <w:szCs w:val="28"/>
              </w:rPr>
              <w:t xml:space="preserve"> Угол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Фролово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Суховка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Азарновка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Дубровка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Жильцовка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Красный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Красный Хутор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Лаврешин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Муравлянка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Новый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Ольховка 2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Орловка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Подшивальна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Родники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Шуваевка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Остро-Пластиково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Старо-Пластиково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Зеленый Курган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Крюково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Матчино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Шигаевка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Пертово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Пет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Пузос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Церлево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Мелехово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Александровка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Большая Дмитриевка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Земледелец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Ивановка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Илюшкино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Калинино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Красная Слобода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Марьевка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Ольховка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Ореховка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Прудовка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Пятша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Свищевка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Луговой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Кистенево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Алеево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Голенищево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Гремячево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Дудкино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Подысаково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Тюменево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с. Ункосово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Александровка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д. Гавриловское</w:t>
            </w:r>
          </w:p>
        </w:tc>
      </w:tr>
      <w:tr w:rsidR="003036FF" w:rsidRPr="00074FD1" w:rsidTr="00F96C90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36FF" w:rsidRPr="00074FD1" w:rsidRDefault="003036FF" w:rsidP="0060454B">
            <w:pPr>
              <w:rPr>
                <w:rFonts w:ascii="Times New Roman" w:hAnsi="Times New Roman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sz w:val="28"/>
                <w:szCs w:val="28"/>
              </w:rPr>
              <w:t>п. Авангард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Шацкий 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Большое Агишево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Демидово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Малое Агишево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Федяево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Карнаухово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Большой Пролом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Малый Пролом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Просандеевка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Старые Подсосенки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Авдотьино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Сторожки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Заря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Пролетарский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Левашовские Дворики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Новософьино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Луч (Польно-Ялтуновский)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Желанное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Завидное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Каширино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Раменье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Каверино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Старороманово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Тростяное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Юрино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Новороманово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Богданово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Болушево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Казачья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Захарьино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Калинная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Лубяное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Пенькозавод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Первомайский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Чечеры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Кермись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Шарик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Боголюбовка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Спасск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Львовка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Бабакино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Илюхино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Карля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Купля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Шаморга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Эммануиловка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Важная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Жданная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Кормилица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 (Быкова Гора)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Выша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Кучасьево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Аксельмеево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Ржавец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Сборное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Темешево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Сново-Здорово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Калтырино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Невеличка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Липовка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Подысаково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Лесное Конобеево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Польное Конобеево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Алеменево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Лесная Поляна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Вачкас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Садовый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Криволуцкие Дворики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Кривая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Лука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Старая Покровка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Апушка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Александровка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Мельница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Славка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Новочернеево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Старочернеево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Парсаты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Сявель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Веселый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Ольхи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Райполье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Федосово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Илларионовка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Александровка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Богословка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Калиновка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Ветринка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Истинка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Никито-Поляны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Троицкое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Цветки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Тарадеи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Кулики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Казачий Дюк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Тюрино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Шевырляй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Козино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Андроновка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Липяной Дюк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Мишутино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Студеновка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Даниловка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Успеновка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Городок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Печины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Высокое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Тархань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Губколь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Польное Ялтуново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Токарево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Лесное Ялтуново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Черная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Ранние Всходы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Ямбирно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Инная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Красный Холм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Михайловка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Лесная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Ужово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Свеженькая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Третий километр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60454B" w:rsidRPr="00074FD1" w:rsidRDefault="003036FF" w:rsidP="006045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Шиловский</w:t>
            </w:r>
          </w:p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р.п. Шилово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Борок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Кривцово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Новая Жизнь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Аделино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Наследничье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Красный Хутор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Нарезка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Крыловка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Некрасовка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Ореховка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Свердловка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Сергиевка 1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Сергиевка 2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Смирновка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Ерахтур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Куземкино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Рубецкое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Нармушадь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Ладышкино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Макшеево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Мордасово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Желудево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Авдотьинка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Задубровье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Крутицы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Пустополье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Константиново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Лунино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Срезнево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Мышкар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Бортниково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Красный Холм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Непложа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Чембар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Краснохолмские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Инякино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Полтавка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Сельцо-Сергиевка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Боровое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Терехово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Ирицы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Надеино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Ванчур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Елизаветинка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Уша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Александровка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Константиновка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Занино-Починки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Илебники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Лубонос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Большие Пекселы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Мышца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Увяз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Белореченский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Пролетарский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Мунор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Салаур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Павловка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Погари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Малые Пекселы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Шемякино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Санское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Федосеево-Пустынь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Юшта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Ибредь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Сасыкино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Борки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Копаново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Свинчус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Полевой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Симакино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Тимошкино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Березово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Ольховка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Первомайский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Харинский Ручеек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Тырново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. Дубровка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Акулово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р.п. Лесной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Новая Деревня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Новоершово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Малиновка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Луч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Муняковские Выселки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Ямской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Зеленый Бор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Новомосоловский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Алехово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Новая Пустынь</w:t>
            </w:r>
            <w:proofErr w:type="gramEnd"/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Мосолово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Муратово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с. Ряссы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Воружка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Тайдаково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Заполье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Марьины Хутора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Фролово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Шелухово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Дебры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д. Слобода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Красногвардейский</w:t>
            </w:r>
          </w:p>
        </w:tc>
      </w:tr>
      <w:tr w:rsidR="003036FF" w:rsidRPr="00074FD1" w:rsidTr="007D7F1D">
        <w:tc>
          <w:tcPr>
            <w:tcW w:w="959" w:type="dxa"/>
            <w:vAlign w:val="center"/>
          </w:tcPr>
          <w:p w:rsidR="003036FF" w:rsidRPr="00074FD1" w:rsidRDefault="003036FF" w:rsidP="0060454B">
            <w:pPr>
              <w:pStyle w:val="af2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036FF" w:rsidRPr="00074FD1" w:rsidRDefault="003036FF" w:rsidP="006045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036FF" w:rsidRPr="00074FD1" w:rsidRDefault="003036FF" w:rsidP="006045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D1">
              <w:rPr>
                <w:rFonts w:ascii="Times New Roman" w:hAnsi="Times New Roman"/>
                <w:color w:val="000000"/>
                <w:sz w:val="28"/>
                <w:szCs w:val="28"/>
              </w:rPr>
              <w:t>п. Ясаковский</w:t>
            </w:r>
          </w:p>
        </w:tc>
      </w:tr>
    </w:tbl>
    <w:p w:rsidR="007E7679" w:rsidRPr="00074FD1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sectPr w:rsidR="007E7679" w:rsidRPr="00074FD1" w:rsidSect="00037604">
      <w:headerReference w:type="default" r:id="rId10"/>
      <w:type w:val="continuous"/>
      <w:pgSz w:w="11907" w:h="16834" w:code="9"/>
      <w:pgMar w:top="1134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87" w:rsidRDefault="003A3387">
      <w:r>
        <w:separator/>
      </w:r>
    </w:p>
  </w:endnote>
  <w:endnote w:type="continuationSeparator" w:id="0">
    <w:p w:rsidR="003A3387" w:rsidRDefault="003A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87" w:rsidRDefault="003A3387">
      <w:r>
        <w:separator/>
      </w:r>
    </w:p>
  </w:footnote>
  <w:footnote w:type="continuationSeparator" w:id="0">
    <w:p w:rsidR="003A3387" w:rsidRDefault="003A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60454B" w:rsidRDefault="00876034" w:rsidP="0060454B">
    <w:pPr>
      <w:jc w:val="center"/>
      <w:rPr>
        <w:rFonts w:ascii="Times New Roman" w:hAnsi="Times New Roman"/>
        <w:sz w:val="24"/>
        <w:szCs w:val="24"/>
      </w:rPr>
    </w:pPr>
    <w:r w:rsidRPr="0060454B">
      <w:rPr>
        <w:rFonts w:ascii="Times New Roman" w:hAnsi="Times New Roman"/>
        <w:sz w:val="24"/>
        <w:szCs w:val="24"/>
      </w:rPr>
      <w:fldChar w:fldCharType="begin"/>
    </w:r>
    <w:r w:rsidRPr="0060454B">
      <w:rPr>
        <w:rFonts w:ascii="Times New Roman" w:hAnsi="Times New Roman"/>
        <w:sz w:val="24"/>
        <w:szCs w:val="24"/>
      </w:rPr>
      <w:instrText xml:space="preserve">PAGE  </w:instrText>
    </w:r>
    <w:r w:rsidRPr="0060454B">
      <w:rPr>
        <w:rFonts w:ascii="Times New Roman" w:hAnsi="Times New Roman"/>
        <w:sz w:val="24"/>
        <w:szCs w:val="24"/>
      </w:rPr>
      <w:fldChar w:fldCharType="separate"/>
    </w:r>
    <w:r w:rsidR="003776E0">
      <w:rPr>
        <w:rFonts w:ascii="Times New Roman" w:hAnsi="Times New Roman"/>
        <w:noProof/>
        <w:sz w:val="24"/>
        <w:szCs w:val="24"/>
      </w:rPr>
      <w:t>2</w:t>
    </w:r>
    <w:r w:rsidRPr="0060454B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3012EB1"/>
    <w:multiLevelType w:val="hybridMultilevel"/>
    <w:tmpl w:val="F9FC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2569"/>
    <w:multiLevelType w:val="hybridMultilevel"/>
    <w:tmpl w:val="428A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4018E1"/>
    <w:multiLevelType w:val="hybridMultilevel"/>
    <w:tmpl w:val="70168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tN559jjlxRsOCxbDH1zapEksLs=" w:salt="GhdG7tguKAKqBNRkX+B9A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02B03"/>
    <w:rsid w:val="00012164"/>
    <w:rsid w:val="00012289"/>
    <w:rsid w:val="0001360F"/>
    <w:rsid w:val="000331B3"/>
    <w:rsid w:val="00033413"/>
    <w:rsid w:val="00037604"/>
    <w:rsid w:val="00037C0C"/>
    <w:rsid w:val="000502A3"/>
    <w:rsid w:val="00051974"/>
    <w:rsid w:val="00056DEB"/>
    <w:rsid w:val="00073A7A"/>
    <w:rsid w:val="00074FD1"/>
    <w:rsid w:val="00076D5E"/>
    <w:rsid w:val="00084DD3"/>
    <w:rsid w:val="000917C0"/>
    <w:rsid w:val="000A4257"/>
    <w:rsid w:val="000B0736"/>
    <w:rsid w:val="000F3113"/>
    <w:rsid w:val="000F417B"/>
    <w:rsid w:val="00122CFD"/>
    <w:rsid w:val="0013126B"/>
    <w:rsid w:val="00141FA9"/>
    <w:rsid w:val="001474E4"/>
    <w:rsid w:val="00151370"/>
    <w:rsid w:val="00162E72"/>
    <w:rsid w:val="00175BE5"/>
    <w:rsid w:val="00180CC4"/>
    <w:rsid w:val="001850F4"/>
    <w:rsid w:val="00190FF9"/>
    <w:rsid w:val="001947BE"/>
    <w:rsid w:val="001A01A9"/>
    <w:rsid w:val="001A4F85"/>
    <w:rsid w:val="001A560F"/>
    <w:rsid w:val="001B0982"/>
    <w:rsid w:val="001B32BA"/>
    <w:rsid w:val="001D5B6A"/>
    <w:rsid w:val="001E0317"/>
    <w:rsid w:val="001E20F1"/>
    <w:rsid w:val="001F12E8"/>
    <w:rsid w:val="001F228C"/>
    <w:rsid w:val="001F64B8"/>
    <w:rsid w:val="001F7C83"/>
    <w:rsid w:val="00203046"/>
    <w:rsid w:val="00205AB5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B7F78"/>
    <w:rsid w:val="002C17FA"/>
    <w:rsid w:val="002C6B4B"/>
    <w:rsid w:val="002C7A44"/>
    <w:rsid w:val="002D4A9D"/>
    <w:rsid w:val="002E51A7"/>
    <w:rsid w:val="002E5450"/>
    <w:rsid w:val="002E564A"/>
    <w:rsid w:val="002E5A5F"/>
    <w:rsid w:val="002F1E81"/>
    <w:rsid w:val="002F2FAE"/>
    <w:rsid w:val="002F65BE"/>
    <w:rsid w:val="00300386"/>
    <w:rsid w:val="003036FF"/>
    <w:rsid w:val="003105E3"/>
    <w:rsid w:val="00310D92"/>
    <w:rsid w:val="003160CB"/>
    <w:rsid w:val="003222A3"/>
    <w:rsid w:val="003365DD"/>
    <w:rsid w:val="00360A40"/>
    <w:rsid w:val="00377666"/>
    <w:rsid w:val="003776E0"/>
    <w:rsid w:val="00377F62"/>
    <w:rsid w:val="003870C2"/>
    <w:rsid w:val="00394DBE"/>
    <w:rsid w:val="003A3387"/>
    <w:rsid w:val="003D3B8A"/>
    <w:rsid w:val="003D54F8"/>
    <w:rsid w:val="003F4F5E"/>
    <w:rsid w:val="003F6037"/>
    <w:rsid w:val="00400906"/>
    <w:rsid w:val="00413650"/>
    <w:rsid w:val="0042590E"/>
    <w:rsid w:val="00426F3C"/>
    <w:rsid w:val="00437129"/>
    <w:rsid w:val="00437F65"/>
    <w:rsid w:val="0045544D"/>
    <w:rsid w:val="00460FEA"/>
    <w:rsid w:val="00471A59"/>
    <w:rsid w:val="004734B7"/>
    <w:rsid w:val="00481B88"/>
    <w:rsid w:val="00485B4F"/>
    <w:rsid w:val="004862D1"/>
    <w:rsid w:val="004B2D5A"/>
    <w:rsid w:val="004C14BC"/>
    <w:rsid w:val="004C4934"/>
    <w:rsid w:val="004D293D"/>
    <w:rsid w:val="004D73CB"/>
    <w:rsid w:val="004E4199"/>
    <w:rsid w:val="004F44FE"/>
    <w:rsid w:val="00512A47"/>
    <w:rsid w:val="00531C68"/>
    <w:rsid w:val="00532119"/>
    <w:rsid w:val="005328DF"/>
    <w:rsid w:val="005335F3"/>
    <w:rsid w:val="00543C38"/>
    <w:rsid w:val="00543D2D"/>
    <w:rsid w:val="00545A3D"/>
    <w:rsid w:val="00546DBB"/>
    <w:rsid w:val="00561A5B"/>
    <w:rsid w:val="0057074C"/>
    <w:rsid w:val="00571253"/>
    <w:rsid w:val="00572E52"/>
    <w:rsid w:val="00573FBF"/>
    <w:rsid w:val="00574FF3"/>
    <w:rsid w:val="00582538"/>
    <w:rsid w:val="005838EA"/>
    <w:rsid w:val="0058416D"/>
    <w:rsid w:val="00585EE1"/>
    <w:rsid w:val="00590C0E"/>
    <w:rsid w:val="005939E6"/>
    <w:rsid w:val="005976D1"/>
    <w:rsid w:val="005A2BCB"/>
    <w:rsid w:val="005A4227"/>
    <w:rsid w:val="005B229B"/>
    <w:rsid w:val="005B3518"/>
    <w:rsid w:val="005B3E25"/>
    <w:rsid w:val="005C56AE"/>
    <w:rsid w:val="005C7449"/>
    <w:rsid w:val="005D30AB"/>
    <w:rsid w:val="005D357D"/>
    <w:rsid w:val="005E6D99"/>
    <w:rsid w:val="005F2ADD"/>
    <w:rsid w:val="005F2C49"/>
    <w:rsid w:val="006013EB"/>
    <w:rsid w:val="0060454B"/>
    <w:rsid w:val="0060479E"/>
    <w:rsid w:val="00604BE7"/>
    <w:rsid w:val="0061082E"/>
    <w:rsid w:val="00616AED"/>
    <w:rsid w:val="00624345"/>
    <w:rsid w:val="00631AF7"/>
    <w:rsid w:val="00632A4F"/>
    <w:rsid w:val="00632B56"/>
    <w:rsid w:val="006351E3"/>
    <w:rsid w:val="00644236"/>
    <w:rsid w:val="006471E5"/>
    <w:rsid w:val="00652DD9"/>
    <w:rsid w:val="00656783"/>
    <w:rsid w:val="00656E31"/>
    <w:rsid w:val="00662F04"/>
    <w:rsid w:val="00671B02"/>
    <w:rsid w:val="00671D3B"/>
    <w:rsid w:val="00677EBD"/>
    <w:rsid w:val="00682972"/>
    <w:rsid w:val="00684A5B"/>
    <w:rsid w:val="006957D1"/>
    <w:rsid w:val="006A1F71"/>
    <w:rsid w:val="006A498F"/>
    <w:rsid w:val="006B5C8D"/>
    <w:rsid w:val="006D34B3"/>
    <w:rsid w:val="006F328B"/>
    <w:rsid w:val="006F5886"/>
    <w:rsid w:val="00707734"/>
    <w:rsid w:val="00707E19"/>
    <w:rsid w:val="00712F7C"/>
    <w:rsid w:val="0071621E"/>
    <w:rsid w:val="0072328A"/>
    <w:rsid w:val="007377B5"/>
    <w:rsid w:val="00745DF7"/>
    <w:rsid w:val="00746930"/>
    <w:rsid w:val="00746CC2"/>
    <w:rsid w:val="00760323"/>
    <w:rsid w:val="00765600"/>
    <w:rsid w:val="00765FB0"/>
    <w:rsid w:val="00791C9F"/>
    <w:rsid w:val="00792AAB"/>
    <w:rsid w:val="00793B47"/>
    <w:rsid w:val="007A1D0C"/>
    <w:rsid w:val="007A2A7B"/>
    <w:rsid w:val="007D4925"/>
    <w:rsid w:val="007D7F1D"/>
    <w:rsid w:val="007E7679"/>
    <w:rsid w:val="007F0C8A"/>
    <w:rsid w:val="007F11AB"/>
    <w:rsid w:val="007F1DC0"/>
    <w:rsid w:val="00800055"/>
    <w:rsid w:val="00812110"/>
    <w:rsid w:val="008143CB"/>
    <w:rsid w:val="00823CA1"/>
    <w:rsid w:val="0083314E"/>
    <w:rsid w:val="00847073"/>
    <w:rsid w:val="008513B9"/>
    <w:rsid w:val="00864F0A"/>
    <w:rsid w:val="008702D3"/>
    <w:rsid w:val="00876034"/>
    <w:rsid w:val="00877B03"/>
    <w:rsid w:val="008827E7"/>
    <w:rsid w:val="008A1696"/>
    <w:rsid w:val="008A704F"/>
    <w:rsid w:val="008B069C"/>
    <w:rsid w:val="008B7121"/>
    <w:rsid w:val="008C1212"/>
    <w:rsid w:val="008C58FE"/>
    <w:rsid w:val="008C6892"/>
    <w:rsid w:val="008D343C"/>
    <w:rsid w:val="008D46D5"/>
    <w:rsid w:val="008D77C4"/>
    <w:rsid w:val="008E0165"/>
    <w:rsid w:val="008E5510"/>
    <w:rsid w:val="008E6C41"/>
    <w:rsid w:val="008F0816"/>
    <w:rsid w:val="008F6BB7"/>
    <w:rsid w:val="008F6C82"/>
    <w:rsid w:val="00900F42"/>
    <w:rsid w:val="00932E3C"/>
    <w:rsid w:val="00944C5C"/>
    <w:rsid w:val="009573D3"/>
    <w:rsid w:val="009705A4"/>
    <w:rsid w:val="0098637A"/>
    <w:rsid w:val="009870AD"/>
    <w:rsid w:val="0098776A"/>
    <w:rsid w:val="00987FFD"/>
    <w:rsid w:val="00997645"/>
    <w:rsid w:val="009977FF"/>
    <w:rsid w:val="009A0532"/>
    <w:rsid w:val="009A085B"/>
    <w:rsid w:val="009B77A7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5B3E"/>
    <w:rsid w:val="00A75371"/>
    <w:rsid w:val="00A93454"/>
    <w:rsid w:val="00A96F84"/>
    <w:rsid w:val="00AA55CC"/>
    <w:rsid w:val="00AC3953"/>
    <w:rsid w:val="00AC7150"/>
    <w:rsid w:val="00AE1DCA"/>
    <w:rsid w:val="00AF3576"/>
    <w:rsid w:val="00AF5F7C"/>
    <w:rsid w:val="00AF7584"/>
    <w:rsid w:val="00B00352"/>
    <w:rsid w:val="00B02207"/>
    <w:rsid w:val="00B03403"/>
    <w:rsid w:val="00B07223"/>
    <w:rsid w:val="00B10324"/>
    <w:rsid w:val="00B10643"/>
    <w:rsid w:val="00B376B1"/>
    <w:rsid w:val="00B4557D"/>
    <w:rsid w:val="00B46138"/>
    <w:rsid w:val="00B53D94"/>
    <w:rsid w:val="00B620D9"/>
    <w:rsid w:val="00B633DB"/>
    <w:rsid w:val="00B639ED"/>
    <w:rsid w:val="00B66A8C"/>
    <w:rsid w:val="00B71A6B"/>
    <w:rsid w:val="00B8061C"/>
    <w:rsid w:val="00B83BA2"/>
    <w:rsid w:val="00B853AA"/>
    <w:rsid w:val="00B875BF"/>
    <w:rsid w:val="00B91F62"/>
    <w:rsid w:val="00B97F8E"/>
    <w:rsid w:val="00BA1F2F"/>
    <w:rsid w:val="00BB2C98"/>
    <w:rsid w:val="00BD0B82"/>
    <w:rsid w:val="00BD7BC5"/>
    <w:rsid w:val="00BF4F5F"/>
    <w:rsid w:val="00C04EEB"/>
    <w:rsid w:val="00C0644E"/>
    <w:rsid w:val="00C075A4"/>
    <w:rsid w:val="00C10F12"/>
    <w:rsid w:val="00C11826"/>
    <w:rsid w:val="00C402F9"/>
    <w:rsid w:val="00C42284"/>
    <w:rsid w:val="00C43C43"/>
    <w:rsid w:val="00C4486D"/>
    <w:rsid w:val="00C46D42"/>
    <w:rsid w:val="00C50C32"/>
    <w:rsid w:val="00C53167"/>
    <w:rsid w:val="00C60178"/>
    <w:rsid w:val="00C61760"/>
    <w:rsid w:val="00C63CD6"/>
    <w:rsid w:val="00C7271D"/>
    <w:rsid w:val="00C735F5"/>
    <w:rsid w:val="00C76252"/>
    <w:rsid w:val="00C81AAA"/>
    <w:rsid w:val="00C87D95"/>
    <w:rsid w:val="00C9077A"/>
    <w:rsid w:val="00C95CD2"/>
    <w:rsid w:val="00CA051B"/>
    <w:rsid w:val="00CB3CBE"/>
    <w:rsid w:val="00CE0232"/>
    <w:rsid w:val="00CE2961"/>
    <w:rsid w:val="00CF03D8"/>
    <w:rsid w:val="00D015D5"/>
    <w:rsid w:val="00D03D68"/>
    <w:rsid w:val="00D13100"/>
    <w:rsid w:val="00D206DD"/>
    <w:rsid w:val="00D266DD"/>
    <w:rsid w:val="00D309D6"/>
    <w:rsid w:val="00D32B04"/>
    <w:rsid w:val="00D374E7"/>
    <w:rsid w:val="00D428EF"/>
    <w:rsid w:val="00D63949"/>
    <w:rsid w:val="00D652E7"/>
    <w:rsid w:val="00D74C2C"/>
    <w:rsid w:val="00D77BCF"/>
    <w:rsid w:val="00D811BA"/>
    <w:rsid w:val="00D84394"/>
    <w:rsid w:val="00D95E55"/>
    <w:rsid w:val="00DA6AE2"/>
    <w:rsid w:val="00DB3664"/>
    <w:rsid w:val="00DC16FB"/>
    <w:rsid w:val="00DC4A65"/>
    <w:rsid w:val="00DC4F66"/>
    <w:rsid w:val="00E10B44"/>
    <w:rsid w:val="00E11F02"/>
    <w:rsid w:val="00E2726B"/>
    <w:rsid w:val="00E34F23"/>
    <w:rsid w:val="00E37801"/>
    <w:rsid w:val="00E46EAA"/>
    <w:rsid w:val="00E5038C"/>
    <w:rsid w:val="00E50B69"/>
    <w:rsid w:val="00E5298B"/>
    <w:rsid w:val="00E56EFB"/>
    <w:rsid w:val="00E6458F"/>
    <w:rsid w:val="00E7242D"/>
    <w:rsid w:val="00E73679"/>
    <w:rsid w:val="00E823D1"/>
    <w:rsid w:val="00E87E25"/>
    <w:rsid w:val="00E958AE"/>
    <w:rsid w:val="00EA04F1"/>
    <w:rsid w:val="00EA2FD3"/>
    <w:rsid w:val="00EB7CE9"/>
    <w:rsid w:val="00EC433F"/>
    <w:rsid w:val="00ED1FDE"/>
    <w:rsid w:val="00EE55CD"/>
    <w:rsid w:val="00EE6DE9"/>
    <w:rsid w:val="00F030F7"/>
    <w:rsid w:val="00F06EFB"/>
    <w:rsid w:val="00F1529E"/>
    <w:rsid w:val="00F16284"/>
    <w:rsid w:val="00F16F07"/>
    <w:rsid w:val="00F31AB6"/>
    <w:rsid w:val="00F337B3"/>
    <w:rsid w:val="00F45B7C"/>
    <w:rsid w:val="00F45FCE"/>
    <w:rsid w:val="00F571CB"/>
    <w:rsid w:val="00F6643B"/>
    <w:rsid w:val="00F84D48"/>
    <w:rsid w:val="00F9334F"/>
    <w:rsid w:val="00F96336"/>
    <w:rsid w:val="00F97D7F"/>
    <w:rsid w:val="00FA122C"/>
    <w:rsid w:val="00FA3B95"/>
    <w:rsid w:val="00FC1278"/>
    <w:rsid w:val="00FC76F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12289"/>
    <w:rPr>
      <w:sz w:val="32"/>
    </w:rPr>
  </w:style>
  <w:style w:type="character" w:customStyle="1" w:styleId="20">
    <w:name w:val="Заголовок 2 Знак"/>
    <w:basedOn w:val="a0"/>
    <w:link w:val="2"/>
    <w:rsid w:val="0001228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012289"/>
    <w:rPr>
      <w:sz w:val="28"/>
    </w:rPr>
  </w:style>
  <w:style w:type="character" w:customStyle="1" w:styleId="a7">
    <w:name w:val="Верхний колонтитул Знак"/>
    <w:basedOn w:val="a0"/>
    <w:link w:val="a6"/>
    <w:rsid w:val="0001228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01228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01228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012289"/>
    <w:rPr>
      <w:rFonts w:ascii="Tahoma" w:hAnsi="Tahoma" w:cs="Tahoma"/>
      <w:shd w:val="clear" w:color="auto" w:fill="000080"/>
    </w:rPr>
  </w:style>
  <w:style w:type="paragraph" w:styleId="af2">
    <w:name w:val="List Paragraph"/>
    <w:basedOn w:val="a"/>
    <w:uiPriority w:val="34"/>
    <w:qFormat/>
    <w:rsid w:val="00012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12289"/>
    <w:rPr>
      <w:sz w:val="32"/>
    </w:rPr>
  </w:style>
  <w:style w:type="character" w:customStyle="1" w:styleId="20">
    <w:name w:val="Заголовок 2 Знак"/>
    <w:basedOn w:val="a0"/>
    <w:link w:val="2"/>
    <w:rsid w:val="0001228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012289"/>
    <w:rPr>
      <w:sz w:val="28"/>
    </w:rPr>
  </w:style>
  <w:style w:type="character" w:customStyle="1" w:styleId="a7">
    <w:name w:val="Верхний колонтитул Знак"/>
    <w:basedOn w:val="a0"/>
    <w:link w:val="a6"/>
    <w:rsid w:val="0001228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01228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01228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012289"/>
    <w:rPr>
      <w:rFonts w:ascii="Tahoma" w:hAnsi="Tahoma" w:cs="Tahoma"/>
      <w:shd w:val="clear" w:color="auto" w:fill="000080"/>
    </w:rPr>
  </w:style>
  <w:style w:type="paragraph" w:styleId="af2">
    <w:name w:val="List Paragraph"/>
    <w:basedOn w:val="a"/>
    <w:uiPriority w:val="34"/>
    <w:qFormat/>
    <w:rsid w:val="0001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</TotalTime>
  <Pages>67</Pages>
  <Words>6896</Words>
  <Characters>39312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Лёксина М.А.</cp:lastModifiedBy>
  <cp:revision>6</cp:revision>
  <cp:lastPrinted>2024-07-16T08:07:00Z</cp:lastPrinted>
  <dcterms:created xsi:type="dcterms:W3CDTF">2024-07-16T07:56:00Z</dcterms:created>
  <dcterms:modified xsi:type="dcterms:W3CDTF">2024-07-22T07:25:00Z</dcterms:modified>
</cp:coreProperties>
</file>